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4C7D09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4C7D09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A55659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0F72DA" w:rsidP="00271230">
      <w:pPr>
        <w:rPr>
          <w:color w:val="000000"/>
        </w:rPr>
      </w:pPr>
      <w:r>
        <w:rPr>
          <w:color w:val="000000"/>
        </w:rPr>
        <w:t>Vás soud předvolává k výslechu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0F72DA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</w:t>
      </w:r>
      <w:r w:rsidR="00541582" w:rsidRPr="008C1549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>Okresnímu</w:t>
      </w:r>
      <w:r w:rsidR="008C1549" w:rsidRPr="008C1549">
        <w:rPr>
          <w:b/>
          <w:bCs/>
          <w:color w:val="000000"/>
          <w:szCs w:val="24"/>
        </w:rPr>
        <w:t xml:space="preserve">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="00541582"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>
        <w:rPr>
          <w:b/>
          <w:bCs/>
          <w:color w:val="000000"/>
          <w:szCs w:val="24"/>
        </w:rPr>
        <w:t>, do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0F72DA" w:rsidRDefault="000F72DA" w:rsidP="000F72DA">
      <w:bookmarkStart w:id="14" w:name="OLE_LINK3"/>
      <w:bookmarkStart w:id="15" w:name="OLE_LINK4"/>
      <w:r>
        <w:t>Jste povinen</w:t>
      </w:r>
      <w:r w:rsidR="00177CFA">
        <w:t>/</w:t>
      </w:r>
      <w:r>
        <w:t xml:space="preserve">povinna se k soudu v určenou dobu dostavit a předložit mu tyto listiny: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/učinit tyto úkony: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>.</w:t>
      </w:r>
    </w:p>
    <w:p w:rsidR="000F72DA" w:rsidRDefault="000F72DA" w:rsidP="000F72DA">
      <w:r>
        <w:t>Nedostavíte-li se k soudu bez vážného důvodu, může Vám být uložena pořádková pokuta až do výše 50</w:t>
      </w:r>
      <w:r w:rsidR="00FD1B8A">
        <w:t xml:space="preserve"> </w:t>
      </w:r>
      <w:r>
        <w:t>000 Kč, může být nařízeno Vaše předvedení k soudu a může Vám být uloženo zaplatit účastníkům a dalším osobám náhradu nákladů řízení, které jim vznikly v důsledku toho, že jste se nedostavil/a k výslechu.</w:t>
      </w:r>
    </w:p>
    <w:p w:rsidR="000F72DA" w:rsidRPr="00407626" w:rsidRDefault="000F72DA" w:rsidP="000F72DA">
      <w:pPr>
        <w:rPr>
          <w:szCs w:val="24"/>
        </w:rPr>
      </w:pPr>
      <w:r w:rsidRPr="00407626">
        <w:rPr>
          <w:szCs w:val="24"/>
        </w:rPr>
        <w:t>K výslechu s sebou přineste toto předvolání a svůj občanský průkaz, popřípadě jiný průkaz totožnosti.</w:t>
      </w:r>
    </w:p>
    <w:p w:rsidR="00127681" w:rsidRPr="00407626" w:rsidRDefault="00127681" w:rsidP="000F72DA">
      <w:pPr>
        <w:rPr>
          <w:szCs w:val="24"/>
        </w:rPr>
      </w:pPr>
      <w:r w:rsidRPr="00407626">
        <w:rPr>
          <w:szCs w:val="24"/>
        </w:rPr>
        <w:t>Jako osoba, které soud uložil při dokazování povinnost, máte právo na náhradu hotových výdajů a ušlého výdělku. Nárok je třeba uplatnit u soudu nejpozději do tří dnů ode dne, kdy se dostavíte k soudu nebo kdy Vám bude oznámeno, že Vaší účasti u soudu není třeba, jinak zaniká.</w:t>
      </w:r>
    </w:p>
    <w:p w:rsidR="000A7558" w:rsidRDefault="000A7558" w:rsidP="000A7558"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</w:p>
    <w:bookmarkStart w:id="18" w:name="_GoBack"/>
    <w:bookmarkEnd w:id="14"/>
    <w:bookmarkEnd w:id="15"/>
    <w:bookmarkEnd w:id="18"/>
    <w:p w:rsidR="002A14CB" w:rsidRPr="008C1549" w:rsidRDefault="00D5144C" w:rsidP="00A55659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407626">
        <w:rPr>
          <w:color w:val="000000"/>
        </w:rPr>
        <w:t xml:space="preserve"> v. r.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F4" w:rsidRDefault="000059F4" w:rsidP="00944768">
      <w:pPr>
        <w:spacing w:after="0"/>
      </w:pPr>
      <w:r>
        <w:separator/>
      </w:r>
    </w:p>
  </w:endnote>
  <w:endnote w:type="continuationSeparator" w:id="0">
    <w:p w:rsidR="000059F4" w:rsidRDefault="000059F4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407626" w:rsidRDefault="00471319" w:rsidP="003C5E2A">
    <w:pPr>
      <w:rPr>
        <w:sz w:val="20"/>
        <w:szCs w:val="20"/>
      </w:rPr>
    </w:pPr>
    <w:r w:rsidRPr="00407626">
      <w:rPr>
        <w:sz w:val="20"/>
        <w:szCs w:val="20"/>
      </w:rPr>
      <w:t>Za správnost vyhotovení: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F4" w:rsidRDefault="000059F4" w:rsidP="00944768">
      <w:pPr>
        <w:spacing w:after="0"/>
      </w:pPr>
      <w:r>
        <w:separator/>
      </w:r>
    </w:p>
  </w:footnote>
  <w:footnote w:type="continuationSeparator" w:id="0">
    <w:p w:rsidR="000059F4" w:rsidRDefault="000059F4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7845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  <w:t>sp.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Pr="004C7D09" w:rsidRDefault="001838C1" w:rsidP="001838C1">
    <w:pPr>
      <w:pStyle w:val="Zhlav"/>
      <w:jc w:val="right"/>
      <w:rPr>
        <w:rFonts w:ascii="Garamond" w:hAnsi="Garamond"/>
      </w:rPr>
    </w:pPr>
    <w:r>
      <w:tab/>
    </w:r>
    <w:r w:rsidR="004C7D09">
      <w:rPr>
        <w:rFonts w:ascii="Garamond" w:hAnsi="Garamond"/>
      </w:rPr>
      <w:t>č. j.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0F72DA"/>
    <w:rsid w:val="00000E54"/>
    <w:rsid w:val="000059F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A7558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0F72DA"/>
    <w:rsid w:val="00112A7C"/>
    <w:rsid w:val="00120B2B"/>
    <w:rsid w:val="00127681"/>
    <w:rsid w:val="00130D3F"/>
    <w:rsid w:val="00137BAC"/>
    <w:rsid w:val="00141EE4"/>
    <w:rsid w:val="00152222"/>
    <w:rsid w:val="001669E1"/>
    <w:rsid w:val="00170070"/>
    <w:rsid w:val="001711FF"/>
    <w:rsid w:val="00176782"/>
    <w:rsid w:val="00177CFA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5F24"/>
    <w:rsid w:val="002D5641"/>
    <w:rsid w:val="002E15F4"/>
    <w:rsid w:val="002F50C5"/>
    <w:rsid w:val="00303993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7B1C"/>
    <w:rsid w:val="003B7B85"/>
    <w:rsid w:val="003C5E2A"/>
    <w:rsid w:val="003C659A"/>
    <w:rsid w:val="003D0A5B"/>
    <w:rsid w:val="003E2AE2"/>
    <w:rsid w:val="003E2B36"/>
    <w:rsid w:val="003E31E5"/>
    <w:rsid w:val="003F3EB0"/>
    <w:rsid w:val="00407626"/>
    <w:rsid w:val="004155DC"/>
    <w:rsid w:val="0042571C"/>
    <w:rsid w:val="00426376"/>
    <w:rsid w:val="00436E3D"/>
    <w:rsid w:val="0044240E"/>
    <w:rsid w:val="00446DEA"/>
    <w:rsid w:val="0045677A"/>
    <w:rsid w:val="004628FB"/>
    <w:rsid w:val="00471319"/>
    <w:rsid w:val="00472975"/>
    <w:rsid w:val="004756A9"/>
    <w:rsid w:val="00476CC5"/>
    <w:rsid w:val="00482616"/>
    <w:rsid w:val="004A1EF9"/>
    <w:rsid w:val="004A3E90"/>
    <w:rsid w:val="004A634F"/>
    <w:rsid w:val="004B5967"/>
    <w:rsid w:val="004C7D09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2BDD"/>
    <w:rsid w:val="007142AD"/>
    <w:rsid w:val="00715EF5"/>
    <w:rsid w:val="00744DBA"/>
    <w:rsid w:val="007475BD"/>
    <w:rsid w:val="00767384"/>
    <w:rsid w:val="00775CFA"/>
    <w:rsid w:val="00776A9A"/>
    <w:rsid w:val="0079112A"/>
    <w:rsid w:val="007A363D"/>
    <w:rsid w:val="007A43F7"/>
    <w:rsid w:val="007B070F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A58B2"/>
    <w:rsid w:val="008C1549"/>
    <w:rsid w:val="008D252B"/>
    <w:rsid w:val="008D71BE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5659"/>
    <w:rsid w:val="00A56741"/>
    <w:rsid w:val="00A61BF4"/>
    <w:rsid w:val="00A77492"/>
    <w:rsid w:val="00A85A89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63F0"/>
    <w:rsid w:val="00BA2414"/>
    <w:rsid w:val="00BA5342"/>
    <w:rsid w:val="00BD3335"/>
    <w:rsid w:val="00BD41F9"/>
    <w:rsid w:val="00BE05C2"/>
    <w:rsid w:val="00BE3229"/>
    <w:rsid w:val="00BE6342"/>
    <w:rsid w:val="00BF5080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4B1C"/>
    <w:rsid w:val="00EE7EF7"/>
    <w:rsid w:val="00EF1F84"/>
    <w:rsid w:val="00EF6093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1B8A"/>
    <w:rsid w:val="00FD4D37"/>
    <w:rsid w:val="00FD5594"/>
    <w:rsid w:val="00FD6403"/>
    <w:rsid w:val="00FD6F32"/>
    <w:rsid w:val="00FF12D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84D4-723E-479F-A271-7C356A60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2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5</cp:revision>
  <dcterms:created xsi:type="dcterms:W3CDTF">2017-12-19T10:05:00Z</dcterms:created>
  <dcterms:modified xsi:type="dcterms:W3CDTF">2017-12-27T12:08:00Z</dcterms:modified>
</cp:coreProperties>
</file>