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F406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F406C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6419A3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6C6ADB" w:rsidP="00DB6A3F">
      <w:pPr>
        <w:ind w:left="1985" w:hanging="1985"/>
        <w:jc w:val="left"/>
        <w:rPr>
          <w:color w:val="000000"/>
        </w:rPr>
      </w:pPr>
      <w:r w:rsidRPr="00B92CE8">
        <w:t>oprávněné</w:t>
      </w:r>
      <w:r w:rsidR="00C77172" w:rsidRPr="00B92CE8">
        <w:t>/</w:t>
      </w:r>
      <w:r w:rsidRPr="00B92CE8">
        <w:t>ho</w:t>
      </w:r>
      <w:r w:rsidR="008503E2" w:rsidRPr="00B92CE8"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6C6ADB" w:rsidP="00DB6A3F">
      <w:pPr>
        <w:ind w:left="1985" w:hanging="1985"/>
        <w:jc w:val="left"/>
        <w:rPr>
          <w:color w:val="000000"/>
        </w:rPr>
      </w:pPr>
      <w:r w:rsidRPr="00B92CE8">
        <w:t>povinné</w:t>
      </w:r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EC6C31">
        <w:rPr>
          <w:b/>
        </w:rPr>
        <w:t>zástupce/zástupkyně</w:t>
      </w:r>
      <w:r w:rsidR="00EC6C31" w:rsidRPr="00EC6C31">
        <w:rPr>
          <w:b/>
        </w:rPr>
        <w:t xml:space="preserve"> účastníka řízení</w:t>
      </w:r>
      <w:r>
        <w:t>.</w:t>
      </w:r>
      <w:r w:rsidR="00EC6C31" w:rsidRPr="00EC6C31">
        <w:t xml:space="preserve"> Vámi zastupovaný účastník řízení je k jednání předvolán samostatným předvoláním.</w:t>
      </w:r>
    </w:p>
    <w:p w:rsidR="00EC6C31" w:rsidRDefault="00EC6C31" w:rsidP="00EC6C31">
      <w:r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044FA5" w:rsidRDefault="00EC6C31" w:rsidP="00EC6C31">
      <w:bookmarkStart w:id="14" w:name="_GoBack"/>
      <w:bookmarkEnd w:id="14"/>
      <w:r>
        <w:t>K jednání s sebou přineste toto předvolání a svůj občanský průkaz, popřípadě jiný průkaz totožnosti.</w:t>
      </w:r>
      <w:r w:rsidR="00D96107">
        <w:t xml:space="preserve"> </w:t>
      </w:r>
      <w:r>
        <w:t>Jste-li advokátem nebo notářem, jste povinen mít u sebe průkaz advokáta nebo notáře.</w:t>
      </w:r>
    </w:p>
    <w:p w:rsidR="008C0057" w:rsidRDefault="008C0057" w:rsidP="008C0057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EC6C31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F36A59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13" w:rsidRDefault="00741D13" w:rsidP="00944768">
      <w:pPr>
        <w:spacing w:after="0"/>
      </w:pPr>
      <w:r>
        <w:separator/>
      </w:r>
    </w:p>
  </w:endnote>
  <w:endnote w:type="continuationSeparator" w:id="0">
    <w:p w:rsidR="00741D13" w:rsidRDefault="00741D13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F406C" w:rsidRDefault="00F36A59" w:rsidP="003C5E2A">
    <w:pPr>
      <w:rPr>
        <w:sz w:val="20"/>
        <w:szCs w:val="20"/>
      </w:rPr>
    </w:pPr>
    <w:r w:rsidRPr="004F406C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13" w:rsidRDefault="00741D13" w:rsidP="00944768">
      <w:pPr>
        <w:spacing w:after="0"/>
      </w:pPr>
      <w:r>
        <w:separator/>
      </w:r>
    </w:p>
  </w:footnote>
  <w:footnote w:type="continuationSeparator" w:id="0">
    <w:p w:rsidR="00741D13" w:rsidRDefault="00741D13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6024B4">
      <w:t>č</w:t>
    </w:r>
    <w:r w:rsidR="00F36A59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EC6C31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07D26"/>
    <w:rsid w:val="00213243"/>
    <w:rsid w:val="00216986"/>
    <w:rsid w:val="00226D57"/>
    <w:rsid w:val="00233126"/>
    <w:rsid w:val="00246BD3"/>
    <w:rsid w:val="00250B33"/>
    <w:rsid w:val="0025582C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1BBD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02F99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2940"/>
    <w:rsid w:val="004A3E90"/>
    <w:rsid w:val="004A634F"/>
    <w:rsid w:val="004B5967"/>
    <w:rsid w:val="004D122E"/>
    <w:rsid w:val="004D3E3F"/>
    <w:rsid w:val="004D6DCE"/>
    <w:rsid w:val="004F406C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24B4"/>
    <w:rsid w:val="00604F22"/>
    <w:rsid w:val="00612E12"/>
    <w:rsid w:val="00613418"/>
    <w:rsid w:val="006235F7"/>
    <w:rsid w:val="006253C4"/>
    <w:rsid w:val="006419A3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C6AD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1D13"/>
    <w:rsid w:val="007475BD"/>
    <w:rsid w:val="00767384"/>
    <w:rsid w:val="00775CFA"/>
    <w:rsid w:val="00776A9A"/>
    <w:rsid w:val="0079112A"/>
    <w:rsid w:val="007A43F7"/>
    <w:rsid w:val="007B070F"/>
    <w:rsid w:val="007B33E9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0057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3349F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85911"/>
    <w:rsid w:val="00B92CE8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6107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C6C31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36A59"/>
    <w:rsid w:val="00F376DD"/>
    <w:rsid w:val="00F4005F"/>
    <w:rsid w:val="00F406B4"/>
    <w:rsid w:val="00F533C6"/>
    <w:rsid w:val="00F62366"/>
    <w:rsid w:val="00F66B0F"/>
    <w:rsid w:val="00F67303"/>
    <w:rsid w:val="00F77D41"/>
    <w:rsid w:val="00F872F7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3932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02F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02F9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F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68D4-B581-4DB0-A8FD-0BE6BFC6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2019-10-21T10:39:00Z</dcterms:created>
  <dcterms:modified xsi:type="dcterms:W3CDTF">2019-10-21T10:39:00Z</dcterms:modified>
</cp:coreProperties>
</file>