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72FEC" w14:textId="7B3A138B" w:rsidR="00BD6EE4" w:rsidRPr="00D0417C" w:rsidRDefault="00BD6EE4" w:rsidP="00BD6EE4">
      <w:pPr>
        <w:spacing w:line="240" w:lineRule="atLeast"/>
        <w:rPr>
          <w:rFonts w:ascii="Arial" w:eastAsia="Calibri" w:hAnsi="Arial" w:cs="Arial"/>
          <w:lang w:eastAsia="en-US"/>
        </w:rPr>
      </w:pPr>
      <w:r w:rsidRPr="00D0417C">
        <w:rPr>
          <w:rFonts w:ascii="Arial" w:eastAsia="Calibri" w:hAnsi="Arial" w:cs="Arial"/>
          <w:b/>
          <w:lang w:eastAsia="en-US"/>
        </w:rPr>
        <w:t>Příloha č. 1</w:t>
      </w:r>
      <w:r w:rsidRPr="00D0417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0417C">
        <w:rPr>
          <w:rFonts w:ascii="Arial" w:eastAsia="Calibri" w:hAnsi="Arial" w:cs="Arial"/>
          <w:lang w:eastAsia="en-US"/>
        </w:rPr>
        <w:t>směrnice děkana Právnické fakulty Masarykovy univerzity č. </w:t>
      </w:r>
      <w:r w:rsidR="00D0417C" w:rsidRPr="00D0417C">
        <w:rPr>
          <w:rFonts w:ascii="Arial" w:eastAsia="Calibri" w:hAnsi="Arial" w:cs="Arial"/>
          <w:lang w:eastAsia="en-US"/>
        </w:rPr>
        <w:t>5</w:t>
      </w:r>
      <w:r w:rsidRPr="00D0417C">
        <w:rPr>
          <w:rFonts w:ascii="Arial" w:eastAsia="Calibri" w:hAnsi="Arial" w:cs="Arial"/>
          <w:lang w:eastAsia="en-US"/>
        </w:rPr>
        <w:t>/20</w:t>
      </w:r>
      <w:r w:rsidR="00B9679F" w:rsidRPr="00D0417C">
        <w:rPr>
          <w:rFonts w:ascii="Arial" w:eastAsia="Calibri" w:hAnsi="Arial" w:cs="Arial"/>
          <w:lang w:eastAsia="en-US"/>
        </w:rPr>
        <w:t>20</w:t>
      </w:r>
    </w:p>
    <w:p w14:paraId="2F56C7F0" w14:textId="77777777" w:rsidR="00BD6EE4" w:rsidRPr="00D0417C" w:rsidRDefault="00BD6EE4" w:rsidP="00BD6EE4">
      <w:pPr>
        <w:tabs>
          <w:tab w:val="clear" w:pos="340"/>
        </w:tabs>
        <w:spacing w:after="200" w:line="240" w:lineRule="atLeast"/>
        <w:jc w:val="center"/>
        <w:rPr>
          <w:rFonts w:ascii="Calibri" w:eastAsia="Calibri" w:hAnsi="Calibri"/>
          <w:b/>
          <w:noProof/>
          <w:sz w:val="28"/>
          <w:szCs w:val="28"/>
          <w:lang w:eastAsia="en-US"/>
        </w:rPr>
      </w:pPr>
    </w:p>
    <w:p w14:paraId="2D062F27" w14:textId="3C0B3A16" w:rsidR="00BD6EE4" w:rsidRPr="00D0417C" w:rsidRDefault="00BD6EE4" w:rsidP="00BD6EE4">
      <w:pPr>
        <w:tabs>
          <w:tab w:val="clear" w:pos="340"/>
        </w:tabs>
        <w:spacing w:after="200" w:line="240" w:lineRule="atLeast"/>
        <w:jc w:val="center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D0417C">
        <w:rPr>
          <w:rFonts w:ascii="Calibri" w:eastAsia="Calibri" w:hAnsi="Calibri"/>
          <w:b/>
          <w:noProof/>
          <w:sz w:val="28"/>
          <w:szCs w:val="28"/>
          <w:lang w:eastAsia="en-US"/>
        </w:rPr>
        <w:t>Posudek oponenta práce SVOČ 20</w:t>
      </w:r>
      <w:r w:rsidR="00B9679F" w:rsidRPr="00D0417C">
        <w:rPr>
          <w:rFonts w:ascii="Calibri" w:eastAsia="Calibri" w:hAnsi="Calibri"/>
          <w:b/>
          <w:noProof/>
          <w:sz w:val="28"/>
          <w:szCs w:val="28"/>
          <w:lang w:eastAsia="en-US"/>
        </w:rPr>
        <w:t>20</w:t>
      </w:r>
      <w:r w:rsidRPr="00D0417C">
        <w:rPr>
          <w:rFonts w:ascii="Calibri" w:eastAsia="Calibri" w:hAnsi="Calibri"/>
          <w:b/>
          <w:noProof/>
          <w:sz w:val="28"/>
          <w:szCs w:val="28"/>
          <w:lang w:eastAsia="en-US"/>
        </w:rPr>
        <w:t>/20</w:t>
      </w:r>
      <w:r w:rsidR="00B9679F" w:rsidRPr="00D0417C">
        <w:rPr>
          <w:rFonts w:ascii="Calibri" w:eastAsia="Calibri" w:hAnsi="Calibri"/>
          <w:b/>
          <w:noProof/>
          <w:sz w:val="28"/>
          <w:szCs w:val="28"/>
          <w:lang w:eastAsia="en-US"/>
        </w:rPr>
        <w:t>21</w:t>
      </w:r>
      <w:r w:rsidRPr="00D0417C"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</w:t>
      </w:r>
    </w:p>
    <w:p w14:paraId="614BAA68" w14:textId="77777777" w:rsidR="00BD6EE4" w:rsidRPr="00D0417C" w:rsidRDefault="00BD6EE4" w:rsidP="00BD6EE4">
      <w:pPr>
        <w:tabs>
          <w:tab w:val="clear" w:pos="340"/>
        </w:tabs>
        <w:spacing w:after="200" w:line="240" w:lineRule="atLeast"/>
        <w:jc w:val="both"/>
        <w:rPr>
          <w:rFonts w:ascii="Arial" w:eastAsia="Calibri" w:hAnsi="Arial" w:cs="Arial"/>
          <w:b/>
          <w:lang w:eastAsia="en-US"/>
        </w:rPr>
      </w:pPr>
      <w:r w:rsidRPr="00D0417C">
        <w:rPr>
          <w:rFonts w:ascii="Arial" w:eastAsia="Calibri" w:hAnsi="Arial" w:cs="Arial"/>
          <w:lang w:eastAsia="en-US"/>
        </w:rPr>
        <w:t>AUTOR PRÁCE:</w:t>
      </w:r>
    </w:p>
    <w:p w14:paraId="2ED53D4F" w14:textId="77777777" w:rsidR="00BD6EE4" w:rsidRPr="00D0417C" w:rsidRDefault="00BD6EE4" w:rsidP="00BD6EE4">
      <w:pPr>
        <w:tabs>
          <w:tab w:val="clear" w:pos="340"/>
        </w:tabs>
        <w:spacing w:after="200" w:line="240" w:lineRule="atLeast"/>
        <w:jc w:val="both"/>
        <w:rPr>
          <w:rFonts w:ascii="Arial" w:eastAsia="Calibri" w:hAnsi="Arial" w:cs="Arial"/>
          <w:b/>
          <w:lang w:eastAsia="en-US"/>
        </w:rPr>
      </w:pPr>
      <w:r w:rsidRPr="00D0417C">
        <w:rPr>
          <w:rFonts w:ascii="Arial" w:eastAsia="Calibri" w:hAnsi="Arial" w:cs="Arial"/>
          <w:lang w:eastAsia="en-US"/>
        </w:rPr>
        <w:t>NÁZEV PRÁCE:</w:t>
      </w:r>
    </w:p>
    <w:p w14:paraId="459DDE42" w14:textId="77777777" w:rsidR="00BD6EE4" w:rsidRPr="00D0417C" w:rsidRDefault="00BD6EE4" w:rsidP="56FD2869">
      <w:pPr>
        <w:tabs>
          <w:tab w:val="clear" w:pos="340"/>
        </w:tabs>
        <w:spacing w:after="360" w:line="240" w:lineRule="atLeast"/>
        <w:jc w:val="both"/>
        <w:rPr>
          <w:rFonts w:ascii="Arial" w:eastAsia="Calibri" w:hAnsi="Arial" w:cs="Arial"/>
          <w:b/>
          <w:bCs/>
          <w:lang w:eastAsia="en-US"/>
        </w:rPr>
      </w:pPr>
      <w:r w:rsidRPr="00D0417C">
        <w:rPr>
          <w:rFonts w:ascii="Arial" w:eastAsia="Calibri" w:hAnsi="Arial" w:cs="Arial"/>
          <w:lang w:eastAsia="en-US"/>
        </w:rPr>
        <w:t>POSUDEK VYPRACOVAL:</w:t>
      </w:r>
    </w:p>
    <w:p w14:paraId="45F57FC2" w14:textId="583967F1" w:rsidR="078A57E8" w:rsidRPr="00D0417C" w:rsidRDefault="078A57E8" w:rsidP="56FD2869">
      <w:pPr>
        <w:spacing w:after="360" w:line="240" w:lineRule="atLeast"/>
        <w:jc w:val="both"/>
        <w:rPr>
          <w:rFonts w:ascii="Arial" w:eastAsia="Calibri" w:hAnsi="Arial" w:cs="Arial"/>
          <w:lang w:eastAsia="en-US"/>
        </w:rPr>
      </w:pPr>
      <w:r w:rsidRPr="00D0417C">
        <w:rPr>
          <w:rFonts w:ascii="Arial" w:eastAsia="Calibri" w:hAnsi="Arial" w:cs="Arial"/>
          <w:lang w:eastAsia="en-US"/>
        </w:rPr>
        <w:t>MÍSTO A DATUM VYPRACOVÁNÍ POSUDKU:</w:t>
      </w:r>
    </w:p>
    <w:p w14:paraId="54646CA8" w14:textId="4C950A61" w:rsidR="00BD6EE4" w:rsidRPr="00D0417C" w:rsidRDefault="00BD6EE4" w:rsidP="00BD6EE4">
      <w:pPr>
        <w:pBdr>
          <w:bottom w:val="single" w:sz="12" w:space="1" w:color="auto"/>
        </w:pBdr>
        <w:tabs>
          <w:tab w:val="clear" w:pos="340"/>
        </w:tabs>
        <w:spacing w:line="240" w:lineRule="atLeast"/>
        <w:jc w:val="both"/>
        <w:rPr>
          <w:rFonts w:ascii="Arial" w:eastAsia="Calibri" w:hAnsi="Arial" w:cs="Arial"/>
          <w:lang w:eastAsia="en-US"/>
        </w:rPr>
      </w:pPr>
      <w:r w:rsidRPr="00D0417C">
        <w:rPr>
          <w:rFonts w:ascii="Arial" w:eastAsia="Calibri" w:hAnsi="Arial" w:cs="Arial"/>
          <w:lang w:eastAsia="en-US"/>
        </w:rPr>
        <w:t xml:space="preserve">(pozn. níže uvedená struktura posudku vychází čl. 7 odst. 3 směrnice děkana Právnické fakulty Masarykovy univerzity č. </w:t>
      </w:r>
      <w:r w:rsidR="00D0417C" w:rsidRPr="00D0417C">
        <w:rPr>
          <w:rFonts w:ascii="Arial" w:eastAsia="Calibri" w:hAnsi="Arial" w:cs="Arial"/>
          <w:lang w:eastAsia="en-US"/>
        </w:rPr>
        <w:t>5</w:t>
      </w:r>
      <w:r w:rsidRPr="00D0417C">
        <w:rPr>
          <w:rFonts w:ascii="Arial" w:eastAsia="Calibri" w:hAnsi="Arial" w:cs="Arial"/>
          <w:lang w:eastAsia="en-US"/>
        </w:rPr>
        <w:t>/20</w:t>
      </w:r>
      <w:r w:rsidR="00B9679F" w:rsidRPr="00D0417C">
        <w:rPr>
          <w:rFonts w:ascii="Arial" w:eastAsia="Calibri" w:hAnsi="Arial" w:cs="Arial"/>
          <w:lang w:eastAsia="en-US"/>
        </w:rPr>
        <w:t>20</w:t>
      </w:r>
      <w:r w:rsidRPr="00D0417C">
        <w:rPr>
          <w:rFonts w:ascii="Arial" w:eastAsia="Calibri" w:hAnsi="Arial" w:cs="Arial"/>
          <w:lang w:eastAsia="en-US"/>
        </w:rPr>
        <w:t>)</w:t>
      </w:r>
    </w:p>
    <w:p w14:paraId="2BA94B57" w14:textId="77777777" w:rsidR="00BD6EE4" w:rsidRPr="00D0417C" w:rsidRDefault="00BD6EE4" w:rsidP="00BD6EE4">
      <w:pPr>
        <w:tabs>
          <w:tab w:val="clear" w:pos="340"/>
        </w:tabs>
        <w:spacing w:line="240" w:lineRule="atLeast"/>
        <w:jc w:val="center"/>
        <w:rPr>
          <w:rFonts w:ascii="Arial" w:eastAsia="Calibri" w:hAnsi="Arial" w:cs="Arial"/>
          <w:lang w:eastAsia="en-US"/>
        </w:rPr>
      </w:pPr>
    </w:p>
    <w:p w14:paraId="18BC0813" w14:textId="77777777" w:rsidR="00BD6EE4" w:rsidRPr="00D0417C" w:rsidRDefault="00BD6EE4" w:rsidP="00BD6EE4">
      <w:pPr>
        <w:tabs>
          <w:tab w:val="clear" w:pos="340"/>
        </w:tabs>
        <w:spacing w:line="240" w:lineRule="atLeast"/>
        <w:jc w:val="center"/>
        <w:rPr>
          <w:rFonts w:ascii="Arial" w:eastAsia="Calibri" w:hAnsi="Arial" w:cs="Arial"/>
          <w:lang w:eastAsia="en-US"/>
        </w:rPr>
      </w:pPr>
    </w:p>
    <w:p w14:paraId="008E6E9D" w14:textId="77777777" w:rsidR="00BD6EE4" w:rsidRPr="00D0417C" w:rsidRDefault="00BD6EE4" w:rsidP="00BD6EE4">
      <w:pPr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Arial" w:eastAsia="Calibri" w:hAnsi="Arial" w:cs="Arial"/>
          <w:lang w:eastAsia="en-US"/>
        </w:rPr>
      </w:pPr>
      <w:r w:rsidRPr="00D0417C">
        <w:rPr>
          <w:rFonts w:ascii="Arial" w:eastAsia="Calibri" w:hAnsi="Arial" w:cs="Arial"/>
          <w:lang w:eastAsia="en-US"/>
        </w:rPr>
        <w:t>1.</w:t>
      </w:r>
      <w:r w:rsidRPr="00D0417C">
        <w:rPr>
          <w:rFonts w:ascii="Arial" w:eastAsia="Calibri" w:hAnsi="Arial" w:cs="Arial"/>
          <w:lang w:eastAsia="en-US"/>
        </w:rPr>
        <w:tab/>
      </w:r>
      <w:r w:rsidRPr="00D0417C">
        <w:rPr>
          <w:rFonts w:ascii="Arial" w:eastAsia="Calibri" w:hAnsi="Arial" w:cs="Arial"/>
          <w:b/>
          <w:lang w:eastAsia="en-US"/>
        </w:rPr>
        <w:t>Hodnocení tématu z hlediska jeho aktuálnosti, praktické použitelnosti</w:t>
      </w:r>
    </w:p>
    <w:p w14:paraId="733628DE" w14:textId="77777777" w:rsidR="00BD6EE4" w:rsidRPr="00D0417C" w:rsidRDefault="00BD6EE4" w:rsidP="00BD6EE4">
      <w:pPr>
        <w:keepNext/>
        <w:tabs>
          <w:tab w:val="clear" w:pos="340"/>
        </w:tabs>
        <w:spacing w:before="120" w:line="276" w:lineRule="auto"/>
        <w:jc w:val="both"/>
        <w:outlineLvl w:val="1"/>
        <w:rPr>
          <w:rFonts w:ascii="Arial" w:eastAsia="Microsoft YaHei" w:hAnsi="Arial" w:cs="Arial"/>
          <w:lang w:eastAsia="en-US"/>
        </w:rPr>
      </w:pPr>
      <w:r w:rsidRPr="00D0417C">
        <w:rPr>
          <w:rFonts w:ascii="Arial" w:eastAsia="Microsoft YaHei" w:hAnsi="Arial" w:cs="Arial"/>
          <w:lang w:eastAsia="en-US"/>
        </w:rPr>
        <w:tab/>
        <w:t>Zde prosím vložte text.</w:t>
      </w:r>
    </w:p>
    <w:p w14:paraId="7FCAB073" w14:textId="77777777" w:rsidR="00BD6EE4" w:rsidRPr="00D0417C" w:rsidRDefault="00BD6EE4" w:rsidP="00BD6EE4">
      <w:pPr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Arial" w:eastAsia="Calibri" w:hAnsi="Arial" w:cs="Arial"/>
          <w:lang w:eastAsia="en-US"/>
        </w:rPr>
      </w:pPr>
      <w:r w:rsidRPr="00D0417C">
        <w:rPr>
          <w:rFonts w:ascii="Arial" w:eastAsia="Calibri" w:hAnsi="Arial" w:cs="Arial"/>
          <w:lang w:eastAsia="en-US"/>
        </w:rPr>
        <w:t>2.</w:t>
      </w:r>
      <w:r w:rsidRPr="00D0417C">
        <w:rPr>
          <w:rFonts w:ascii="Arial" w:eastAsia="Calibri" w:hAnsi="Arial" w:cs="Arial"/>
          <w:lang w:eastAsia="en-US"/>
        </w:rPr>
        <w:tab/>
      </w:r>
      <w:r w:rsidRPr="00D0417C">
        <w:rPr>
          <w:rFonts w:ascii="Arial" w:eastAsia="Calibri" w:hAnsi="Arial" w:cs="Arial"/>
          <w:b/>
          <w:lang w:eastAsia="en-US"/>
        </w:rPr>
        <w:t>Hodnocení pojetí soutěžní práce (systematika, logická stavba, použité metody, prameny)</w:t>
      </w:r>
    </w:p>
    <w:p w14:paraId="1DE0356C" w14:textId="77777777" w:rsidR="00BD6EE4" w:rsidRPr="00D0417C" w:rsidRDefault="00BD6EE4" w:rsidP="00BD6EE4">
      <w:pPr>
        <w:keepNext/>
        <w:tabs>
          <w:tab w:val="clear" w:pos="340"/>
        </w:tabs>
        <w:spacing w:before="120" w:line="276" w:lineRule="auto"/>
        <w:ind w:firstLine="709"/>
        <w:jc w:val="both"/>
        <w:outlineLvl w:val="1"/>
        <w:rPr>
          <w:rFonts w:ascii="Arial" w:eastAsia="Microsoft YaHei" w:hAnsi="Arial" w:cs="Arial"/>
          <w:lang w:eastAsia="en-US"/>
        </w:rPr>
      </w:pPr>
      <w:r w:rsidRPr="00D0417C">
        <w:rPr>
          <w:rFonts w:ascii="Arial" w:eastAsia="Microsoft YaHei" w:hAnsi="Arial" w:cs="Arial"/>
          <w:lang w:eastAsia="en-US"/>
        </w:rPr>
        <w:t>Zde prosím vložte text.</w:t>
      </w:r>
    </w:p>
    <w:p w14:paraId="3D6E3DA3" w14:textId="77777777" w:rsidR="00BD6EE4" w:rsidRPr="00D0417C" w:rsidRDefault="00BD6EE4" w:rsidP="00BD6EE4">
      <w:pPr>
        <w:keepNext/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Arial" w:eastAsia="Calibri" w:hAnsi="Arial" w:cs="Arial"/>
          <w:lang w:eastAsia="en-US"/>
        </w:rPr>
      </w:pPr>
      <w:r w:rsidRPr="00D0417C">
        <w:rPr>
          <w:rFonts w:ascii="Arial" w:eastAsia="Calibri" w:hAnsi="Arial" w:cs="Arial"/>
          <w:lang w:eastAsia="en-US"/>
        </w:rPr>
        <w:t>3.</w:t>
      </w:r>
      <w:r w:rsidRPr="00D0417C">
        <w:rPr>
          <w:rFonts w:ascii="Arial" w:eastAsia="Calibri" w:hAnsi="Arial" w:cs="Arial"/>
          <w:lang w:eastAsia="en-US"/>
        </w:rPr>
        <w:tab/>
      </w:r>
      <w:r w:rsidRPr="00D0417C">
        <w:rPr>
          <w:rFonts w:ascii="Arial" w:eastAsia="Calibri" w:hAnsi="Arial" w:cs="Arial"/>
          <w:b/>
          <w:lang w:eastAsia="en-US"/>
        </w:rPr>
        <w:t>Hodnocení obsahové (věcné připomínky k textu, konfrontace s jinými možnými názory, celkové zvládnutí tématu, zhodnocení závěrů práce, náměty na diskuzi při ústním kole)</w:t>
      </w:r>
    </w:p>
    <w:p w14:paraId="493F620B" w14:textId="77777777" w:rsidR="00BD6EE4" w:rsidRPr="00D0417C" w:rsidRDefault="00BD6EE4" w:rsidP="00BD6EE4">
      <w:pPr>
        <w:keepNext/>
        <w:tabs>
          <w:tab w:val="clear" w:pos="340"/>
        </w:tabs>
        <w:spacing w:before="120" w:line="276" w:lineRule="auto"/>
        <w:ind w:firstLine="709"/>
        <w:jc w:val="both"/>
        <w:outlineLvl w:val="1"/>
        <w:rPr>
          <w:rFonts w:ascii="Arial" w:eastAsia="Microsoft YaHei" w:hAnsi="Arial" w:cs="Arial"/>
          <w:lang w:eastAsia="en-US"/>
        </w:rPr>
      </w:pPr>
      <w:r w:rsidRPr="00D0417C">
        <w:rPr>
          <w:rFonts w:ascii="Arial" w:eastAsia="Microsoft YaHei" w:hAnsi="Arial" w:cs="Arial"/>
          <w:lang w:eastAsia="en-US"/>
        </w:rPr>
        <w:t>Zde prosím vložte text.</w:t>
      </w:r>
    </w:p>
    <w:p w14:paraId="1FA112F2" w14:textId="77777777" w:rsidR="00BD6EE4" w:rsidRPr="00D0417C" w:rsidRDefault="00BD6EE4" w:rsidP="00BD6EE4">
      <w:pPr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Arial" w:eastAsia="Calibri" w:hAnsi="Arial" w:cs="Arial"/>
          <w:lang w:eastAsia="en-US"/>
        </w:rPr>
      </w:pPr>
      <w:r w:rsidRPr="00D0417C">
        <w:rPr>
          <w:rFonts w:ascii="Arial" w:eastAsia="Calibri" w:hAnsi="Arial" w:cs="Arial"/>
          <w:lang w:eastAsia="en-US"/>
        </w:rPr>
        <w:t>4.</w:t>
      </w:r>
      <w:r w:rsidRPr="00D0417C">
        <w:rPr>
          <w:rFonts w:ascii="Arial" w:eastAsia="Calibri" w:hAnsi="Arial" w:cs="Arial"/>
          <w:lang w:eastAsia="en-US"/>
        </w:rPr>
        <w:tab/>
      </w:r>
      <w:r w:rsidRPr="00D0417C">
        <w:rPr>
          <w:rFonts w:ascii="Arial" w:eastAsia="Calibri" w:hAnsi="Arial" w:cs="Arial"/>
          <w:b/>
          <w:lang w:eastAsia="en-US"/>
        </w:rPr>
        <w:t>Hodnocení formální stránky soutěžní práce (jazyková úroveň, přehlednost, grafická úprava a technické zvládnutí textu, citace)</w:t>
      </w:r>
    </w:p>
    <w:p w14:paraId="01608451" w14:textId="77777777" w:rsidR="00BD6EE4" w:rsidRPr="00D0417C" w:rsidRDefault="00BD6EE4" w:rsidP="00BD6EE4">
      <w:pPr>
        <w:keepNext/>
        <w:tabs>
          <w:tab w:val="clear" w:pos="340"/>
        </w:tabs>
        <w:spacing w:before="120" w:line="276" w:lineRule="auto"/>
        <w:ind w:firstLine="709"/>
        <w:jc w:val="both"/>
        <w:outlineLvl w:val="1"/>
        <w:rPr>
          <w:rFonts w:ascii="Arial" w:eastAsia="Microsoft YaHei" w:hAnsi="Arial" w:cs="Arial"/>
          <w:lang w:eastAsia="en-US"/>
        </w:rPr>
      </w:pPr>
      <w:r w:rsidRPr="00D0417C">
        <w:rPr>
          <w:rFonts w:ascii="Arial" w:eastAsia="Microsoft YaHei" w:hAnsi="Arial" w:cs="Arial"/>
          <w:lang w:eastAsia="en-US"/>
        </w:rPr>
        <w:t>Zde prosím vložte text.</w:t>
      </w:r>
    </w:p>
    <w:p w14:paraId="6EC0C5F4" w14:textId="77777777" w:rsidR="00BD6EE4" w:rsidRPr="00D0417C" w:rsidRDefault="00BD6EE4" w:rsidP="00BD6EE4">
      <w:pPr>
        <w:keepNext/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Arial" w:eastAsia="Calibri" w:hAnsi="Arial" w:cs="Arial"/>
          <w:lang w:eastAsia="en-US"/>
        </w:rPr>
      </w:pPr>
      <w:r w:rsidRPr="00D0417C">
        <w:rPr>
          <w:rFonts w:ascii="Arial" w:eastAsia="Calibri" w:hAnsi="Arial" w:cs="Arial"/>
          <w:lang w:eastAsia="en-US"/>
        </w:rPr>
        <w:t>5.</w:t>
      </w:r>
      <w:r w:rsidRPr="00D0417C">
        <w:rPr>
          <w:rFonts w:ascii="Arial" w:eastAsia="Calibri" w:hAnsi="Arial" w:cs="Arial"/>
          <w:lang w:eastAsia="en-US"/>
        </w:rPr>
        <w:tab/>
      </w:r>
      <w:r w:rsidRPr="00D0417C">
        <w:rPr>
          <w:rFonts w:ascii="Arial" w:eastAsia="Calibri" w:hAnsi="Arial" w:cs="Arial"/>
          <w:b/>
          <w:lang w:eastAsia="en-US"/>
        </w:rPr>
        <w:t xml:space="preserve">Stručné shrnující hodnocení soutěžní práce </w:t>
      </w:r>
    </w:p>
    <w:p w14:paraId="74771A20" w14:textId="77777777" w:rsidR="00BD6EE4" w:rsidRPr="00BD6EE4" w:rsidRDefault="00BD6EE4" w:rsidP="00BD6EE4">
      <w:pPr>
        <w:keepNext/>
        <w:tabs>
          <w:tab w:val="clear" w:pos="340"/>
        </w:tabs>
        <w:spacing w:before="120" w:line="276" w:lineRule="auto"/>
        <w:ind w:firstLine="709"/>
        <w:jc w:val="both"/>
        <w:outlineLvl w:val="1"/>
        <w:rPr>
          <w:rFonts w:ascii="Arial" w:eastAsia="Microsoft YaHei" w:hAnsi="Arial" w:cs="Arial"/>
          <w:lang w:eastAsia="en-US"/>
        </w:rPr>
      </w:pPr>
      <w:r w:rsidRPr="00D0417C">
        <w:rPr>
          <w:rFonts w:ascii="Arial" w:eastAsia="Microsoft YaHei" w:hAnsi="Arial" w:cs="Arial"/>
          <w:lang w:eastAsia="en-US"/>
        </w:rPr>
        <w:t>Zde prosím vložte text.</w:t>
      </w:r>
      <w:bookmarkStart w:id="0" w:name="_GoBack"/>
      <w:bookmarkEnd w:id="0"/>
    </w:p>
    <w:p w14:paraId="4AACDA27" w14:textId="56798EB7" w:rsidR="00BD6EE4" w:rsidRPr="00BD6EE4" w:rsidRDefault="410E945D" w:rsidP="00BD6EE4">
      <w:pPr>
        <w:tabs>
          <w:tab w:val="clear" w:pos="340"/>
        </w:tabs>
        <w:spacing w:line="240" w:lineRule="atLeast"/>
        <w:rPr>
          <w:rFonts w:ascii="Arial" w:eastAsia="Calibri" w:hAnsi="Arial" w:cs="Arial"/>
          <w:lang w:eastAsia="en-US"/>
        </w:rPr>
      </w:pPr>
      <w:r w:rsidRPr="56FD2869">
        <w:rPr>
          <w:rFonts w:ascii="Arial" w:eastAsia="Calibri" w:hAnsi="Arial" w:cs="Arial"/>
          <w:lang w:eastAsia="en-US"/>
        </w:rPr>
        <w:t xml:space="preserve">                             </w:t>
      </w:r>
    </w:p>
    <w:sectPr w:rsidR="00BD6EE4" w:rsidRPr="00BD6EE4" w:rsidSect="00FF75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0C7AAA" w16cex:dateUtc="2020-11-11T16:54:18.371Z"/>
  <w16cex:commentExtensible w16cex:durableId="370B1308" w16cex:dateUtc="2020-11-11T18:54:20.044Z"/>
  <w16cex:commentExtensible w16cex:durableId="1A393CAC" w16cex:dateUtc="2020-11-12T21:07:52.353Z"/>
  <w16cex:commentExtensible w16cex:durableId="3BB5AEC3" w16cex:dateUtc="2020-11-12T21:08:46.278Z"/>
  <w16cex:commentExtensible w16cex:durableId="3AE0B6DE" w16cex:dateUtc="2020-11-12T21:10:32.219Z"/>
  <w16cex:commentExtensible w16cex:durableId="592AE1F4" w16cex:dateUtc="2020-11-12T21:11:07.843Z"/>
  <w16cex:commentExtensible w16cex:durableId="073122C3" w16cex:dateUtc="2020-11-12T21:21:21.81Z"/>
  <w16cex:commentExtensible w16cex:durableId="29FACAF7" w16cex:dateUtc="2020-11-12T21:22:05.86Z"/>
  <w16cex:commentExtensible w16cex:durableId="006E5AF0" w16cex:dateUtc="2020-11-12T21:23:44.728Z"/>
  <w16cex:commentExtensible w16cex:durableId="59515177" w16cex:dateUtc="2020-11-12T21:23:55.416Z"/>
  <w16cex:commentExtensible w16cex:durableId="5B7E5FE7" w16cex:dateUtc="2020-11-13T09:31:20.183Z"/>
  <w16cex:commentExtensible w16cex:durableId="20257800" w16cex:dateUtc="2020-11-13T09:32:44.563Z"/>
  <w16cex:commentExtensible w16cex:durableId="60B4FA08" w16cex:dateUtc="2020-11-16T17:16:04Z"/>
  <w16cex:commentExtensible w16cex:durableId="52200E33" w16cex:dateUtc="2020-11-16T17:17:15Z"/>
  <w16cex:commentExtensible w16cex:durableId="7861F272" w16cex:dateUtc="2020-11-17T09:26:54.5Z"/>
  <w16cex:commentExtensible w16cex:durableId="33F78108" w16cex:dateUtc="2020-11-17T09:28:00.16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041EB" w14:textId="77777777" w:rsidR="00275BEE" w:rsidRDefault="00275BEE">
      <w:r>
        <w:separator/>
      </w:r>
    </w:p>
  </w:endnote>
  <w:endnote w:type="continuationSeparator" w:id="0">
    <w:p w14:paraId="593150F3" w14:textId="77777777" w:rsidR="00275BEE" w:rsidRDefault="0027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ntax LT CE">
    <w:altName w:val="Courier New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8C988" w14:textId="77777777" w:rsidR="00180DE5" w:rsidRDefault="00180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69F19051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B666D">
      <w:rPr>
        <w:rStyle w:val="slovnstran"/>
        <w:noProof/>
      </w:rPr>
      <w:t>6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D0417C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98ED" w14:textId="77777777" w:rsidR="00CA321A" w:rsidRDefault="00F53B0F" w:rsidP="00D54496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7463DE1" wp14:editId="3CC0C43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0677E990">
            <v:line id="Přímá spojnice 5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weight="1pt" from="34pt,411.1pt" to="42.5pt,411.1pt" w14:anchorId="376B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0E8AE6D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01C58EAF" w14:textId="40999162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B666D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0417C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883690">
      <w:t>T: +420 549 49 1211, E: info@law.muni.cz, www.law.muni.cz</w:t>
    </w:r>
    <w:r w:rsidR="006919ED" w:rsidRPr="005D1F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17BAA" w14:textId="77777777" w:rsidR="00275BEE" w:rsidRDefault="00275BEE">
      <w:r>
        <w:separator/>
      </w:r>
    </w:p>
  </w:footnote>
  <w:footnote w:type="continuationSeparator" w:id="0">
    <w:p w14:paraId="34DF2B6F" w14:textId="77777777" w:rsidR="00275BEE" w:rsidRDefault="0027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62861" w14:textId="77777777" w:rsidR="00180DE5" w:rsidRDefault="00180D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85D67" w14:textId="77777777" w:rsidR="00180DE5" w:rsidRDefault="00180D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14E5" w14:textId="77777777"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EFB6DA9" wp14:editId="0EAAE735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6C5766F">
            <v:line id="Přímá spojnice 4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weight="1pt" from="34pt,280.65pt" to="42.5pt,280.65pt" w14:anchorId="7E21F7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</w:rPr>
      <w:drawing>
        <wp:anchor distT="0" distB="360045" distL="114300" distR="114300" simplePos="0" relativeHeight="251656704" behindDoc="1" locked="1" layoutInCell="1" allowOverlap="1" wp14:anchorId="4D7484A4" wp14:editId="4D0218E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5184"/>
    <w:multiLevelType w:val="hybridMultilevel"/>
    <w:tmpl w:val="DED063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3E9D"/>
    <w:multiLevelType w:val="hybridMultilevel"/>
    <w:tmpl w:val="A85C529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81629"/>
    <w:multiLevelType w:val="hybridMultilevel"/>
    <w:tmpl w:val="2BDA94C4"/>
    <w:lvl w:ilvl="0" w:tplc="A6D0FD42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790C47"/>
    <w:multiLevelType w:val="hybridMultilevel"/>
    <w:tmpl w:val="60B0B6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32DE5"/>
    <w:multiLevelType w:val="hybridMultilevel"/>
    <w:tmpl w:val="DA1E5E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A2197"/>
    <w:multiLevelType w:val="hybridMultilevel"/>
    <w:tmpl w:val="3EDE5E8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64757"/>
    <w:multiLevelType w:val="hybridMultilevel"/>
    <w:tmpl w:val="73085D8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F3CC8"/>
    <w:multiLevelType w:val="hybridMultilevel"/>
    <w:tmpl w:val="0A4C6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AD5E50"/>
    <w:multiLevelType w:val="hybridMultilevel"/>
    <w:tmpl w:val="D1A643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E75BA6"/>
    <w:multiLevelType w:val="hybridMultilevel"/>
    <w:tmpl w:val="5E6E22F2"/>
    <w:lvl w:ilvl="0" w:tplc="59766F6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A5758"/>
    <w:multiLevelType w:val="hybridMultilevel"/>
    <w:tmpl w:val="1500E5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3085F"/>
    <w:multiLevelType w:val="hybridMultilevel"/>
    <w:tmpl w:val="1D28D7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E0E73"/>
    <w:multiLevelType w:val="hybridMultilevel"/>
    <w:tmpl w:val="3D5C777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03F8F"/>
    <w:multiLevelType w:val="hybridMultilevel"/>
    <w:tmpl w:val="C45216F2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FC43EF"/>
    <w:multiLevelType w:val="hybridMultilevel"/>
    <w:tmpl w:val="AE5E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E6BA1"/>
    <w:multiLevelType w:val="hybridMultilevel"/>
    <w:tmpl w:val="9542B21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3B7"/>
    <w:multiLevelType w:val="hybridMultilevel"/>
    <w:tmpl w:val="C3F4E93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47569"/>
    <w:multiLevelType w:val="hybridMultilevel"/>
    <w:tmpl w:val="13A4CF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3E14F6"/>
    <w:multiLevelType w:val="hybridMultilevel"/>
    <w:tmpl w:val="39D61AB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8D5E04"/>
    <w:multiLevelType w:val="hybridMultilevel"/>
    <w:tmpl w:val="F4AE40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EE1396"/>
    <w:multiLevelType w:val="hybridMultilevel"/>
    <w:tmpl w:val="21B81A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73C5A"/>
    <w:multiLevelType w:val="hybridMultilevel"/>
    <w:tmpl w:val="FBE051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EC28EF"/>
    <w:multiLevelType w:val="hybridMultilevel"/>
    <w:tmpl w:val="0F64A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9879DE"/>
    <w:multiLevelType w:val="hybridMultilevel"/>
    <w:tmpl w:val="05D04D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AEF7A96"/>
    <w:multiLevelType w:val="hybridMultilevel"/>
    <w:tmpl w:val="CC125A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C0192D"/>
    <w:multiLevelType w:val="hybridMultilevel"/>
    <w:tmpl w:val="31726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8"/>
  </w:num>
  <w:num w:numId="17">
    <w:abstractNumId w:val="13"/>
  </w:num>
  <w:num w:numId="18">
    <w:abstractNumId w:val="3"/>
  </w:num>
  <w:num w:numId="19">
    <w:abstractNumId w:val="20"/>
  </w:num>
  <w:num w:numId="20">
    <w:abstractNumId w:val="14"/>
  </w:num>
  <w:num w:numId="21">
    <w:abstractNumId w:val="19"/>
  </w:num>
  <w:num w:numId="22">
    <w:abstractNumId w:val="5"/>
  </w:num>
  <w:num w:numId="23">
    <w:abstractNumId w:val="2"/>
  </w:num>
  <w:num w:numId="24">
    <w:abstractNumId w:val="10"/>
  </w:num>
  <w:num w:numId="25">
    <w:abstractNumId w:val="22"/>
  </w:num>
  <w:num w:numId="26">
    <w:abstractNumId w:val="0"/>
  </w:num>
  <w:num w:numId="27">
    <w:abstractNumId w:val="7"/>
  </w:num>
  <w:num w:numId="28">
    <w:abstractNumId w:val="1"/>
  </w:num>
  <w:num w:numId="29">
    <w:abstractNumId w:val="1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53B"/>
    <w:rsid w:val="00003AEB"/>
    <w:rsid w:val="00004EBC"/>
    <w:rsid w:val="0001324D"/>
    <w:rsid w:val="000218B9"/>
    <w:rsid w:val="00025416"/>
    <w:rsid w:val="000255FF"/>
    <w:rsid w:val="000306AF"/>
    <w:rsid w:val="00040BE8"/>
    <w:rsid w:val="00042835"/>
    <w:rsid w:val="00042F5E"/>
    <w:rsid w:val="00072792"/>
    <w:rsid w:val="00086D29"/>
    <w:rsid w:val="00090EB1"/>
    <w:rsid w:val="000A5AD7"/>
    <w:rsid w:val="000C6547"/>
    <w:rsid w:val="000E2916"/>
    <w:rsid w:val="000F6900"/>
    <w:rsid w:val="001300AC"/>
    <w:rsid w:val="0013516D"/>
    <w:rsid w:val="00142099"/>
    <w:rsid w:val="00144A77"/>
    <w:rsid w:val="00150B9D"/>
    <w:rsid w:val="00152F82"/>
    <w:rsid w:val="00157ACD"/>
    <w:rsid w:val="001636D3"/>
    <w:rsid w:val="00180DE5"/>
    <w:rsid w:val="00193F85"/>
    <w:rsid w:val="001959B7"/>
    <w:rsid w:val="001A7E64"/>
    <w:rsid w:val="001B2E8E"/>
    <w:rsid w:val="001B328C"/>
    <w:rsid w:val="001B35D2"/>
    <w:rsid w:val="001B7010"/>
    <w:rsid w:val="001F3E76"/>
    <w:rsid w:val="00211F80"/>
    <w:rsid w:val="00221B36"/>
    <w:rsid w:val="002266B0"/>
    <w:rsid w:val="00227BC5"/>
    <w:rsid w:val="00231021"/>
    <w:rsid w:val="00247E5F"/>
    <w:rsid w:val="00256DEE"/>
    <w:rsid w:val="00266668"/>
    <w:rsid w:val="002736C3"/>
    <w:rsid w:val="00275BEE"/>
    <w:rsid w:val="002879AE"/>
    <w:rsid w:val="00296889"/>
    <w:rsid w:val="002A469F"/>
    <w:rsid w:val="002A52F4"/>
    <w:rsid w:val="002B486C"/>
    <w:rsid w:val="002B6D09"/>
    <w:rsid w:val="002C0A32"/>
    <w:rsid w:val="002C2426"/>
    <w:rsid w:val="002C33A9"/>
    <w:rsid w:val="002D69EE"/>
    <w:rsid w:val="002E764E"/>
    <w:rsid w:val="002F4DAB"/>
    <w:rsid w:val="00304F72"/>
    <w:rsid w:val="00310D63"/>
    <w:rsid w:val="003110B1"/>
    <w:rsid w:val="00323952"/>
    <w:rsid w:val="00327F77"/>
    <w:rsid w:val="00332338"/>
    <w:rsid w:val="00342316"/>
    <w:rsid w:val="00345B8D"/>
    <w:rsid w:val="003662CB"/>
    <w:rsid w:val="00366808"/>
    <w:rsid w:val="0036682E"/>
    <w:rsid w:val="00371A95"/>
    <w:rsid w:val="00380A0F"/>
    <w:rsid w:val="00386342"/>
    <w:rsid w:val="00394B2D"/>
    <w:rsid w:val="00395965"/>
    <w:rsid w:val="003B628C"/>
    <w:rsid w:val="003C2B73"/>
    <w:rsid w:val="003D2D99"/>
    <w:rsid w:val="003D4425"/>
    <w:rsid w:val="003E1EB5"/>
    <w:rsid w:val="003F2066"/>
    <w:rsid w:val="004055F9"/>
    <w:rsid w:val="004067DE"/>
    <w:rsid w:val="0041218C"/>
    <w:rsid w:val="00416315"/>
    <w:rsid w:val="00421B09"/>
    <w:rsid w:val="0042387A"/>
    <w:rsid w:val="00444202"/>
    <w:rsid w:val="00460FA0"/>
    <w:rsid w:val="00466430"/>
    <w:rsid w:val="00490F37"/>
    <w:rsid w:val="004A1D94"/>
    <w:rsid w:val="004A69EE"/>
    <w:rsid w:val="004B5E58"/>
    <w:rsid w:val="004C18B2"/>
    <w:rsid w:val="004D0213"/>
    <w:rsid w:val="004D4A01"/>
    <w:rsid w:val="004E0DFF"/>
    <w:rsid w:val="004F3B9D"/>
    <w:rsid w:val="004F5707"/>
    <w:rsid w:val="00511E3C"/>
    <w:rsid w:val="00532849"/>
    <w:rsid w:val="005438AB"/>
    <w:rsid w:val="00547446"/>
    <w:rsid w:val="005524A0"/>
    <w:rsid w:val="0056170E"/>
    <w:rsid w:val="00576180"/>
    <w:rsid w:val="00576746"/>
    <w:rsid w:val="00582DFC"/>
    <w:rsid w:val="00591CAB"/>
    <w:rsid w:val="00592634"/>
    <w:rsid w:val="005A1F76"/>
    <w:rsid w:val="005B357E"/>
    <w:rsid w:val="005B615F"/>
    <w:rsid w:val="005C1BC3"/>
    <w:rsid w:val="005D1F84"/>
    <w:rsid w:val="005E4DCE"/>
    <w:rsid w:val="005F4AC9"/>
    <w:rsid w:val="005F4CB2"/>
    <w:rsid w:val="005F4DD6"/>
    <w:rsid w:val="005F57B0"/>
    <w:rsid w:val="00605BB3"/>
    <w:rsid w:val="00611EAC"/>
    <w:rsid w:val="00616507"/>
    <w:rsid w:val="006376B5"/>
    <w:rsid w:val="006509F1"/>
    <w:rsid w:val="00651C12"/>
    <w:rsid w:val="00652548"/>
    <w:rsid w:val="00653BC4"/>
    <w:rsid w:val="00672553"/>
    <w:rsid w:val="0067390A"/>
    <w:rsid w:val="00674B35"/>
    <w:rsid w:val="006771B3"/>
    <w:rsid w:val="006919ED"/>
    <w:rsid w:val="006A39DF"/>
    <w:rsid w:val="006A50C8"/>
    <w:rsid w:val="006D0AE9"/>
    <w:rsid w:val="006D2DB4"/>
    <w:rsid w:val="006E7DD3"/>
    <w:rsid w:val="006F5F42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0A8F"/>
    <w:rsid w:val="00775DB9"/>
    <w:rsid w:val="007814A2"/>
    <w:rsid w:val="00790002"/>
    <w:rsid w:val="0079758E"/>
    <w:rsid w:val="007B0773"/>
    <w:rsid w:val="007C738C"/>
    <w:rsid w:val="007D77E7"/>
    <w:rsid w:val="007E3048"/>
    <w:rsid w:val="007E6668"/>
    <w:rsid w:val="00810299"/>
    <w:rsid w:val="00815D84"/>
    <w:rsid w:val="00824279"/>
    <w:rsid w:val="008300B3"/>
    <w:rsid w:val="00834061"/>
    <w:rsid w:val="008419CD"/>
    <w:rsid w:val="00843515"/>
    <w:rsid w:val="00860CFB"/>
    <w:rsid w:val="008640E6"/>
    <w:rsid w:val="008758CC"/>
    <w:rsid w:val="00883690"/>
    <w:rsid w:val="00885F28"/>
    <w:rsid w:val="0089353C"/>
    <w:rsid w:val="00893766"/>
    <w:rsid w:val="008A1753"/>
    <w:rsid w:val="008A5208"/>
    <w:rsid w:val="008A6EBC"/>
    <w:rsid w:val="008B016D"/>
    <w:rsid w:val="008B5304"/>
    <w:rsid w:val="009102E0"/>
    <w:rsid w:val="00927D65"/>
    <w:rsid w:val="0093108E"/>
    <w:rsid w:val="00935080"/>
    <w:rsid w:val="00957B05"/>
    <w:rsid w:val="009645A8"/>
    <w:rsid w:val="00964C76"/>
    <w:rsid w:val="00985EB0"/>
    <w:rsid w:val="009929DF"/>
    <w:rsid w:val="00993F65"/>
    <w:rsid w:val="009A05B9"/>
    <w:rsid w:val="009C084A"/>
    <w:rsid w:val="009E7C3A"/>
    <w:rsid w:val="009E7D38"/>
    <w:rsid w:val="009F27E4"/>
    <w:rsid w:val="009F7BEE"/>
    <w:rsid w:val="00A0180E"/>
    <w:rsid w:val="00A02235"/>
    <w:rsid w:val="00A27490"/>
    <w:rsid w:val="00A30343"/>
    <w:rsid w:val="00A31F4C"/>
    <w:rsid w:val="00A34B79"/>
    <w:rsid w:val="00A35FE9"/>
    <w:rsid w:val="00A446C7"/>
    <w:rsid w:val="00A63644"/>
    <w:rsid w:val="00A71A6E"/>
    <w:rsid w:val="00AB451F"/>
    <w:rsid w:val="00AC2D36"/>
    <w:rsid w:val="00AC6B6B"/>
    <w:rsid w:val="00AC6BB9"/>
    <w:rsid w:val="00AD4F8E"/>
    <w:rsid w:val="00B345FE"/>
    <w:rsid w:val="00B43F1E"/>
    <w:rsid w:val="00B44F80"/>
    <w:rsid w:val="00B478D7"/>
    <w:rsid w:val="00B60129"/>
    <w:rsid w:val="00B904AA"/>
    <w:rsid w:val="00B9457D"/>
    <w:rsid w:val="00B9679F"/>
    <w:rsid w:val="00BC1CE3"/>
    <w:rsid w:val="00BD6EE4"/>
    <w:rsid w:val="00BE3C32"/>
    <w:rsid w:val="00BF1592"/>
    <w:rsid w:val="00BF7984"/>
    <w:rsid w:val="00C06373"/>
    <w:rsid w:val="00C17CBD"/>
    <w:rsid w:val="00C20847"/>
    <w:rsid w:val="00C35676"/>
    <w:rsid w:val="00C3745F"/>
    <w:rsid w:val="00C44C72"/>
    <w:rsid w:val="00CA321A"/>
    <w:rsid w:val="00CB4215"/>
    <w:rsid w:val="00CC10AC"/>
    <w:rsid w:val="00CC2597"/>
    <w:rsid w:val="00CC48E7"/>
    <w:rsid w:val="00CD4AA9"/>
    <w:rsid w:val="00CE3CB1"/>
    <w:rsid w:val="00CE5D2D"/>
    <w:rsid w:val="00D0417C"/>
    <w:rsid w:val="00D140C3"/>
    <w:rsid w:val="00D15C5D"/>
    <w:rsid w:val="00D16B09"/>
    <w:rsid w:val="00D4417E"/>
    <w:rsid w:val="00D45579"/>
    <w:rsid w:val="00D47639"/>
    <w:rsid w:val="00D54496"/>
    <w:rsid w:val="00D65140"/>
    <w:rsid w:val="00D80C2F"/>
    <w:rsid w:val="00D84EC1"/>
    <w:rsid w:val="00D87462"/>
    <w:rsid w:val="00DA5287"/>
    <w:rsid w:val="00DB0117"/>
    <w:rsid w:val="00DB335A"/>
    <w:rsid w:val="00DB3CA2"/>
    <w:rsid w:val="00DC6618"/>
    <w:rsid w:val="00DC7CB7"/>
    <w:rsid w:val="00DE4A42"/>
    <w:rsid w:val="00DE590E"/>
    <w:rsid w:val="00DF407E"/>
    <w:rsid w:val="00E022B1"/>
    <w:rsid w:val="00E02F97"/>
    <w:rsid w:val="00E05F2B"/>
    <w:rsid w:val="00E26CA3"/>
    <w:rsid w:val="00E34A21"/>
    <w:rsid w:val="00E43F09"/>
    <w:rsid w:val="00E62026"/>
    <w:rsid w:val="00E63CD8"/>
    <w:rsid w:val="00E760BF"/>
    <w:rsid w:val="00E84342"/>
    <w:rsid w:val="00E954FC"/>
    <w:rsid w:val="00EB089B"/>
    <w:rsid w:val="00EB0CFF"/>
    <w:rsid w:val="00EB666D"/>
    <w:rsid w:val="00EC5E99"/>
    <w:rsid w:val="00EC6F09"/>
    <w:rsid w:val="00EC70A0"/>
    <w:rsid w:val="00EF1356"/>
    <w:rsid w:val="00F02D6F"/>
    <w:rsid w:val="00F1232B"/>
    <w:rsid w:val="00F15F08"/>
    <w:rsid w:val="00F23341"/>
    <w:rsid w:val="00F32999"/>
    <w:rsid w:val="00F3465B"/>
    <w:rsid w:val="00F44D45"/>
    <w:rsid w:val="00F53B0F"/>
    <w:rsid w:val="00F65574"/>
    <w:rsid w:val="00F870DB"/>
    <w:rsid w:val="00FA10BD"/>
    <w:rsid w:val="00FA48EB"/>
    <w:rsid w:val="00FA6F8F"/>
    <w:rsid w:val="00FC2768"/>
    <w:rsid w:val="00FC41F0"/>
    <w:rsid w:val="00FE43A7"/>
    <w:rsid w:val="00FF7510"/>
    <w:rsid w:val="0112D06F"/>
    <w:rsid w:val="04B13407"/>
    <w:rsid w:val="04E30D94"/>
    <w:rsid w:val="077552B6"/>
    <w:rsid w:val="078A57E8"/>
    <w:rsid w:val="079BDE33"/>
    <w:rsid w:val="087691DA"/>
    <w:rsid w:val="0A518AD4"/>
    <w:rsid w:val="0AD3E814"/>
    <w:rsid w:val="0B69A14F"/>
    <w:rsid w:val="1084E925"/>
    <w:rsid w:val="14D9385D"/>
    <w:rsid w:val="1DFA3EC4"/>
    <w:rsid w:val="1F4769ED"/>
    <w:rsid w:val="2012FBC3"/>
    <w:rsid w:val="237DAADB"/>
    <w:rsid w:val="23F991AF"/>
    <w:rsid w:val="242B8706"/>
    <w:rsid w:val="28AF27AA"/>
    <w:rsid w:val="29ED075A"/>
    <w:rsid w:val="2D0A4478"/>
    <w:rsid w:val="2E5C003D"/>
    <w:rsid w:val="2FAD67BD"/>
    <w:rsid w:val="328DB08F"/>
    <w:rsid w:val="33EBBCBE"/>
    <w:rsid w:val="34626EB4"/>
    <w:rsid w:val="35ECF81D"/>
    <w:rsid w:val="37CCCF8F"/>
    <w:rsid w:val="3A33EB82"/>
    <w:rsid w:val="3CA080FA"/>
    <w:rsid w:val="3CAF317A"/>
    <w:rsid w:val="3E3BD201"/>
    <w:rsid w:val="3E87ADA1"/>
    <w:rsid w:val="400CB16C"/>
    <w:rsid w:val="40E229B3"/>
    <w:rsid w:val="410E945D"/>
    <w:rsid w:val="42CC0F93"/>
    <w:rsid w:val="42E41DED"/>
    <w:rsid w:val="456AB58F"/>
    <w:rsid w:val="46142045"/>
    <w:rsid w:val="48F52E18"/>
    <w:rsid w:val="4BBA3E78"/>
    <w:rsid w:val="4CEE1F23"/>
    <w:rsid w:val="4DA7845E"/>
    <w:rsid w:val="4EC12196"/>
    <w:rsid w:val="50927219"/>
    <w:rsid w:val="50F17306"/>
    <w:rsid w:val="516B3000"/>
    <w:rsid w:val="51CD150C"/>
    <w:rsid w:val="56FD2869"/>
    <w:rsid w:val="58ACEC27"/>
    <w:rsid w:val="5965151B"/>
    <w:rsid w:val="5AF1A76F"/>
    <w:rsid w:val="5C9B16FA"/>
    <w:rsid w:val="5CBD0EFE"/>
    <w:rsid w:val="5E2F37F2"/>
    <w:rsid w:val="5E498177"/>
    <w:rsid w:val="5E799CF8"/>
    <w:rsid w:val="602918FB"/>
    <w:rsid w:val="6163EA4C"/>
    <w:rsid w:val="617867A2"/>
    <w:rsid w:val="62B048ED"/>
    <w:rsid w:val="6659D308"/>
    <w:rsid w:val="67EAC4D4"/>
    <w:rsid w:val="6A9586EF"/>
    <w:rsid w:val="6A98673C"/>
    <w:rsid w:val="6BC8E581"/>
    <w:rsid w:val="6E2944F7"/>
    <w:rsid w:val="6F563A30"/>
    <w:rsid w:val="7098161A"/>
    <w:rsid w:val="7191CDEB"/>
    <w:rsid w:val="7223328F"/>
    <w:rsid w:val="75ED487E"/>
    <w:rsid w:val="78BF92D3"/>
    <w:rsid w:val="79923785"/>
    <w:rsid w:val="7AA79144"/>
    <w:rsid w:val="7B30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5416"/>
    <w:pPr>
      <w:tabs>
        <w:tab w:val="clear" w:pos="340"/>
      </w:tabs>
      <w:spacing w:after="200" w:line="276" w:lineRule="auto"/>
      <w:ind w:left="720"/>
      <w:contextualSpacing/>
    </w:pPr>
    <w:rPr>
      <w:rFonts w:ascii="Syntax LT CE" w:eastAsiaTheme="minorHAnsi" w:hAnsi="Syntax LT CE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D16B09"/>
    <w:rPr>
      <w:rFonts w:ascii="Liberation Sans" w:eastAsia="Microsoft YaHei" w:hAnsi="Liberation Sans" w:cs="Mangal"/>
      <w:sz w:val="36"/>
      <w:szCs w:val="36"/>
      <w:lang w:eastAsia="cs-CZ"/>
    </w:rPr>
  </w:style>
  <w:style w:type="paragraph" w:styleId="Textpoznpodarou">
    <w:name w:val="footnote text"/>
    <w:basedOn w:val="Normln"/>
    <w:link w:val="TextpoznpodarouChar"/>
    <w:semiHidden/>
    <w:rsid w:val="005524A0"/>
    <w:pPr>
      <w:tabs>
        <w:tab w:val="clear" w:pos="340"/>
      </w:tabs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24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66808"/>
    <w:pPr>
      <w:tabs>
        <w:tab w:val="clear" w:pos="340"/>
      </w:tabs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6808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1B3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35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35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3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35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8ba5471c23c7465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2A7D9F99EBF044BCC120A031254147" ma:contentTypeVersion="2" ma:contentTypeDescription="Vytvoří nový dokument" ma:contentTypeScope="" ma:versionID="0598c6cac8030a57c44ffb9d14e81cbc">
  <xsd:schema xmlns:xsd="http://www.w3.org/2001/XMLSchema" xmlns:xs="http://www.w3.org/2001/XMLSchema" xmlns:p="http://schemas.microsoft.com/office/2006/metadata/properties" xmlns:ns2="6dc4061a-e18a-4ac6-b281-28d66f0caa45" targetNamespace="http://schemas.microsoft.com/office/2006/metadata/properties" ma:root="true" ma:fieldsID="4b9eee63be147e72d10266d35f9c32f6" ns2:_="">
    <xsd:import namespace="6dc4061a-e18a-4ac6-b281-28d66f0ca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061a-e18a-4ac6-b281-28d66f0ca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FD52-727F-4E1E-ACF6-AFFE837F6D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D2B123-81E9-4BB3-BCCF-01FDFD306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26675-A144-47CA-80B7-3D004244B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4061a-e18a-4ac6-b281-28d66f0ca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6A555-ED83-43E5-9E2A-631A9CB3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šablona.dotx</Template>
  <TotalTime>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Petr Hudeček</cp:lastModifiedBy>
  <cp:revision>2</cp:revision>
  <cp:lastPrinted>2020-11-16T13:23:00Z</cp:lastPrinted>
  <dcterms:created xsi:type="dcterms:W3CDTF">2020-12-02T15:45:00Z</dcterms:created>
  <dcterms:modified xsi:type="dcterms:W3CDTF">2020-12-02T15:45:00Z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0x0101002D2A7D9F99EBF044BCC120A031254147</vt:lpwstr>
  </property>
</Properties>
</file>