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5D" w:rsidRPr="00541CF5" w:rsidRDefault="004E715D" w:rsidP="004E715D">
      <w:pPr>
        <w:jc w:val="center"/>
        <w:rPr>
          <w:b/>
          <w:bCs/>
          <w:sz w:val="28"/>
          <w:szCs w:val="28"/>
        </w:rPr>
      </w:pPr>
      <w:r w:rsidRPr="00541CF5">
        <w:rPr>
          <w:b/>
          <w:bCs/>
          <w:sz w:val="28"/>
          <w:szCs w:val="28"/>
        </w:rPr>
        <w:t xml:space="preserve">BEV802K Základy pracovního práva a sociálního zabezpečení v EU </w:t>
      </w:r>
    </w:p>
    <w:p w:rsidR="004E715D" w:rsidRDefault="004E715D" w:rsidP="004E715D">
      <w:pPr>
        <w:jc w:val="both"/>
        <w:rPr>
          <w:sz w:val="28"/>
          <w:szCs w:val="28"/>
        </w:rPr>
      </w:pPr>
    </w:p>
    <w:p w:rsidR="000977DE" w:rsidRPr="00177743" w:rsidRDefault="000977DE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t>1. Jmenujte původní Evropská společenství, kdy byla založena? Kdy byla založena EU, jaké je její působení v současné době?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t>2. Které státy byly zakládajícími členy? Které státy se připojily později a kdy?</w:t>
      </w: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pStyle w:val="Odstavecseseznamem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77743">
        <w:rPr>
          <w:sz w:val="28"/>
          <w:szCs w:val="28"/>
        </w:rPr>
        <w:t xml:space="preserve">Charakterizujte prameny pracovního práva a práva sociálního zabezpečení EU. </w:t>
      </w:r>
    </w:p>
    <w:p w:rsidR="004E715D" w:rsidRPr="00177743" w:rsidRDefault="004E715D" w:rsidP="004E715D">
      <w:pPr>
        <w:ind w:firstLine="708"/>
        <w:jc w:val="both"/>
        <w:rPr>
          <w:sz w:val="28"/>
          <w:szCs w:val="28"/>
        </w:rPr>
      </w:pPr>
      <w:r w:rsidRPr="00177743">
        <w:rPr>
          <w:sz w:val="28"/>
          <w:szCs w:val="28"/>
        </w:rPr>
        <w:t>Primární právo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ind w:firstLine="708"/>
        <w:jc w:val="both"/>
        <w:rPr>
          <w:sz w:val="28"/>
          <w:szCs w:val="28"/>
        </w:rPr>
      </w:pPr>
      <w:r w:rsidRPr="00177743">
        <w:rPr>
          <w:sz w:val="28"/>
          <w:szCs w:val="28"/>
        </w:rPr>
        <w:t>Sekundární právo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ind w:firstLine="708"/>
        <w:jc w:val="both"/>
        <w:rPr>
          <w:sz w:val="28"/>
          <w:szCs w:val="28"/>
        </w:rPr>
      </w:pPr>
      <w:r w:rsidRPr="00177743">
        <w:rPr>
          <w:sz w:val="28"/>
          <w:szCs w:val="28"/>
        </w:rPr>
        <w:t>Ostatní prameny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t>4. Které oblasti pracovního práva a práva sociálního zabezpečení jsou upraveny právem EU?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lastRenderedPageBreak/>
        <w:t>5. Charakterizujte Evropský parlament a jeho úlohu při tvorbě sociální politiky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t xml:space="preserve"> (složení, sídlo, pravomoci)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t>6. Charakterizujte Radu EU a její úlohu v sociální politice (složení, pravomoci)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t>7. Charakterizujte Komisi a její úlohu v sociální politice (sídlo, složení, pravomoci)</w:t>
      </w: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</w:p>
    <w:p w:rsidR="004E715D" w:rsidRPr="00177743" w:rsidRDefault="004E715D" w:rsidP="004E715D">
      <w:pPr>
        <w:jc w:val="both"/>
        <w:rPr>
          <w:sz w:val="28"/>
          <w:szCs w:val="28"/>
        </w:rPr>
      </w:pPr>
      <w:r w:rsidRPr="00177743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Charakterizujte </w:t>
      </w:r>
      <w:r w:rsidRPr="00177743">
        <w:rPr>
          <w:sz w:val="28"/>
          <w:szCs w:val="28"/>
        </w:rPr>
        <w:t>Soudní dvůr EU a jeho pravomoci (sídlo, složení, řízení o předběžné otázce, řízení o nesplnění povinnosti)</w:t>
      </w:r>
    </w:p>
    <w:p w:rsidR="00B904AA" w:rsidRPr="00F53B0F" w:rsidRDefault="00B904AA" w:rsidP="00F53B0F">
      <w:pPr>
        <w:pStyle w:val="Funkce"/>
        <w:tabs>
          <w:tab w:val="left" w:pos="2430"/>
        </w:tabs>
      </w:pPr>
      <w:bookmarkStart w:id="0" w:name="_GoBack"/>
      <w:bookmarkEnd w:id="0"/>
    </w:p>
    <w:sectPr w:rsidR="00B904AA" w:rsidRPr="00F53B0F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17" w:rsidRDefault="00601417">
      <w:r>
        <w:separator/>
      </w:r>
    </w:p>
  </w:endnote>
  <w:endnote w:type="continuationSeparator" w:id="0">
    <w:p w:rsidR="00601417" w:rsidRDefault="006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7BC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204644" w:rsidP="00D54496">
    <w:pPr>
      <w:pStyle w:val="Zpat-univerzita4dkyadresy"/>
    </w:pPr>
    <w:r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8350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7BC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17" w:rsidRDefault="00601417">
      <w:r>
        <w:separator/>
      </w:r>
    </w:p>
  </w:footnote>
  <w:footnote w:type="continuationSeparator" w:id="0">
    <w:p w:rsidR="00601417" w:rsidRDefault="0060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0493"/>
    <w:multiLevelType w:val="hybridMultilevel"/>
    <w:tmpl w:val="5F1A044C"/>
    <w:lvl w:ilvl="0" w:tplc="CE8C75B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17"/>
    <w:rsid w:val="00003AEB"/>
    <w:rsid w:val="000218B9"/>
    <w:rsid w:val="000306AF"/>
    <w:rsid w:val="00042835"/>
    <w:rsid w:val="00086D29"/>
    <w:rsid w:val="000977DE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5065D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E715D"/>
    <w:rsid w:val="004F3B9D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1417"/>
    <w:rsid w:val="00611EAC"/>
    <w:rsid w:val="00616507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5DBA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77BCC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6EB14A"/>
  <w15:docId w15:val="{F9100B3D-18D0-450F-AFBC-48558F59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15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E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01\AppData\Local\Temp\law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A2F1-6256-4475-83D8-0B3EA122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law_univerzalni_dopis_cz_barva_bez_znacek</Template>
  <TotalTime>0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Jana Komendová</dc:creator>
  <cp:lastModifiedBy>Jana Komendová</cp:lastModifiedBy>
  <cp:revision>3</cp:revision>
  <cp:lastPrinted>2018-09-12T18:48:00Z</cp:lastPrinted>
  <dcterms:created xsi:type="dcterms:W3CDTF">2021-03-03T17:44:00Z</dcterms:created>
  <dcterms:modified xsi:type="dcterms:W3CDTF">2022-02-17T13:19:00Z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