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5D" w:rsidRDefault="004E715D" w:rsidP="004E715D">
      <w:pPr>
        <w:jc w:val="both"/>
        <w:rPr>
          <w:sz w:val="28"/>
          <w:szCs w:val="28"/>
        </w:rPr>
      </w:pPr>
    </w:p>
    <w:p w:rsidR="00FE7F48" w:rsidRDefault="00FE7F48" w:rsidP="00FE7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Volný pohyb pracovní síly, pojetí pracovníka v právu EU, zákaz diskriminace na základě státní příslušnosti v zaměstnání a povolání  </w:t>
      </w:r>
    </w:p>
    <w:p w:rsidR="00FE7F48" w:rsidRDefault="00FE7F48" w:rsidP="00FE7F48">
      <w:pPr>
        <w:jc w:val="center"/>
        <w:rPr>
          <w:i/>
          <w:sz w:val="28"/>
          <w:szCs w:val="28"/>
        </w:rPr>
      </w:pPr>
    </w:p>
    <w:p w:rsidR="00AC6979" w:rsidRDefault="00AC6979" w:rsidP="00FE7F48">
      <w:pPr>
        <w:rPr>
          <w:sz w:val="28"/>
          <w:szCs w:val="28"/>
        </w:rPr>
      </w:pPr>
      <w:bookmarkStart w:id="0" w:name="_GoBack"/>
      <w:bookmarkEnd w:id="0"/>
    </w:p>
    <w:p w:rsidR="00FE7F48" w:rsidRDefault="00FE7F48" w:rsidP="00FE7F48"/>
    <w:p w:rsidR="00FE7F48" w:rsidRDefault="00FE7F48" w:rsidP="00FE7F48">
      <w:r>
        <w:t xml:space="preserve">1. Charakterizujte pojem občanství Unie </w:t>
      </w:r>
    </w:p>
    <w:p w:rsidR="00FE7F48" w:rsidRDefault="00FE7F48" w:rsidP="00FE7F48">
      <w:pPr>
        <w:numPr>
          <w:ilvl w:val="1"/>
          <w:numId w:val="4"/>
        </w:numPr>
      </w:pPr>
      <w:r>
        <w:t>Kdy a jakou smlouvou bylo založeno?</w:t>
      </w:r>
    </w:p>
    <w:p w:rsidR="00FE7F48" w:rsidRDefault="00FE7F48" w:rsidP="00FE7F48">
      <w:pPr>
        <w:numPr>
          <w:ilvl w:val="1"/>
          <w:numId w:val="4"/>
        </w:numPr>
      </w:pPr>
      <w:r>
        <w:t>Současná úprava</w:t>
      </w:r>
    </w:p>
    <w:p w:rsidR="00FE7F48" w:rsidRDefault="00FE7F48" w:rsidP="00FE7F48">
      <w:pPr>
        <w:numPr>
          <w:ilvl w:val="1"/>
          <w:numId w:val="4"/>
        </w:numPr>
      </w:pPr>
      <w:r>
        <w:t>Obsah</w:t>
      </w:r>
    </w:p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>
      <w:r>
        <w:t>2. Co je obsahem práva občanů Unie na volný pohyb osob? Kde je volný pohyb osob upraven?</w:t>
      </w:r>
    </w:p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>
      <w:r>
        <w:t>3. Vysvětlete význam pojmu rodinný příslušník pro účely práva na volný pohyb osob.</w:t>
      </w:r>
    </w:p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>
      <w:r>
        <w:t>4. Co je obsahem práva na volný pohyb pracovníků v rámci Unie? Kde je právo na volný pohyb pracovní síly upraveno?</w:t>
      </w:r>
    </w:p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>
      <w:r>
        <w:t>5. Kdo má postavení pracovníka pro účely práva na volný pohyb pracovní síly?</w:t>
      </w:r>
    </w:p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/>
    <w:p w:rsidR="00FE7F48" w:rsidRDefault="00FE7F48" w:rsidP="00FE7F48">
      <w:r>
        <w:t>6. Jaké jsou výjimky z práva na volný pohyb pracovníků? Jednotlivé výjimky charakterizujte.</w:t>
      </w:r>
    </w:p>
    <w:p w:rsidR="004E715D" w:rsidRDefault="004E715D" w:rsidP="004E715D">
      <w:pPr>
        <w:jc w:val="both"/>
        <w:rPr>
          <w:sz w:val="28"/>
          <w:szCs w:val="28"/>
        </w:rPr>
      </w:pP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17" w:rsidRDefault="00601417">
      <w:r>
        <w:separator/>
      </w:r>
    </w:p>
  </w:endnote>
  <w:endnote w:type="continuationSeparator" w:id="0">
    <w:p w:rsidR="00601417" w:rsidRDefault="006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C697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8350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C697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17" w:rsidRDefault="00601417">
      <w:r>
        <w:separator/>
      </w:r>
    </w:p>
  </w:footnote>
  <w:footnote w:type="continuationSeparator" w:id="0">
    <w:p w:rsidR="00601417" w:rsidRDefault="0060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0493"/>
    <w:multiLevelType w:val="hybridMultilevel"/>
    <w:tmpl w:val="5F1A044C"/>
    <w:lvl w:ilvl="0" w:tplc="CE8C75B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AE6"/>
    <w:multiLevelType w:val="hybridMultilevel"/>
    <w:tmpl w:val="A316344C"/>
    <w:lvl w:ilvl="0" w:tplc="943071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D6FA88">
      <w:start w:val="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423FE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8625E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8C325C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7549C7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D38E72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49A8C3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0F618D4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17"/>
    <w:rsid w:val="00003AEB"/>
    <w:rsid w:val="000218B9"/>
    <w:rsid w:val="000306AF"/>
    <w:rsid w:val="00042835"/>
    <w:rsid w:val="00086D29"/>
    <w:rsid w:val="000977DE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E715D"/>
    <w:rsid w:val="004F3B9D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1417"/>
    <w:rsid w:val="00611EAC"/>
    <w:rsid w:val="00616507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2962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979"/>
    <w:rsid w:val="00AC6B6B"/>
    <w:rsid w:val="00AD4F8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ECBCDC"/>
  <w15:docId w15:val="{F9100B3D-18D0-450F-AFBC-48558F59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15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E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01\AppData\Local\Temp\law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EA3F-D491-4515-86A8-CC0902D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law_univerzalni_dopis_cz_barva_bez_znacek</Template>
  <TotalTime>0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Jana Komendová</dc:creator>
  <cp:lastModifiedBy>Jana Komendová</cp:lastModifiedBy>
  <cp:revision>4</cp:revision>
  <cp:lastPrinted>2018-09-12T18:48:00Z</cp:lastPrinted>
  <dcterms:created xsi:type="dcterms:W3CDTF">2021-03-03T17:33:00Z</dcterms:created>
  <dcterms:modified xsi:type="dcterms:W3CDTF">2022-02-28T12:56:00Z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