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42E6" w14:textId="77777777"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14:paraId="50D323D5" w14:textId="77777777"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F1277A6" w14:textId="4A03BF98"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</w:t>
      </w:r>
      <w:r w:rsidR="00BC3694">
        <w:rPr>
          <w:b/>
          <w:smallCaps/>
          <w:color w:val="000000"/>
          <w:sz w:val="32"/>
        </w:rPr>
        <w:t xml:space="preserve">e </w:t>
      </w:r>
      <w:proofErr w:type="spellStart"/>
      <w:r w:rsidR="00BC3694">
        <w:rPr>
          <w:b/>
          <w:smallCaps/>
          <w:color w:val="000000"/>
          <w:sz w:val="32"/>
        </w:rPr>
        <w:t>vyškově</w:t>
      </w:r>
      <w:proofErr w:type="spellEnd"/>
      <w:r w:rsidRPr="008C1549">
        <w:rPr>
          <w:b/>
          <w:smallCaps/>
          <w:color w:val="000000"/>
          <w:sz w:val="28"/>
        </w:rPr>
        <w:t> </w:t>
      </w:r>
    </w:p>
    <w:p w14:paraId="1284E9E8" w14:textId="41E7A2E6" w:rsidR="00826014" w:rsidRPr="008C1549" w:rsidRDefault="00BC3694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t>Holáskova 78, Vyškov 890 12</w:t>
      </w:r>
    </w:p>
    <w:p w14:paraId="100E3184" w14:textId="0E5C97C6"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BC3694">
        <w:rPr>
          <w:color w:val="000000"/>
        </w:rPr>
        <w:t>+420786 374 666</w:t>
      </w:r>
      <w:r w:rsidRPr="008C1549">
        <w:rPr>
          <w:color w:val="000000"/>
        </w:rPr>
        <w:t>, , e-mail: </w:t>
      </w:r>
      <w:r w:rsidR="00BC3694">
        <w:rPr>
          <w:color w:val="000000"/>
        </w:rPr>
        <w:t>os.vyskov@justice.cz</w:t>
      </w:r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BC3694">
        <w:rPr>
          <w:color w:val="000000"/>
          <w:szCs w:val="18"/>
        </w:rPr>
        <w:t>du198j</w:t>
      </w: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7"/>
        <w:gridCol w:w="4385"/>
      </w:tblGrid>
      <w:tr w:rsidR="00826014" w:rsidRPr="008C1549" w14:paraId="0A64238F" w14:textId="77777777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0B8E4C54" w14:textId="3DDFADC6"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BC3694">
              <w:rPr>
                <w:color w:val="000000"/>
              </w:rPr>
              <w:t>15. 5. 2021</w:t>
            </w:r>
          </w:p>
        </w:tc>
        <w:tc>
          <w:tcPr>
            <w:tcW w:w="2417" w:type="pct"/>
            <w:tcBorders>
              <w:left w:val="single" w:sz="4" w:space="0" w:color="auto"/>
            </w:tcBorders>
          </w:tcPr>
          <w:p w14:paraId="6D12EEE8" w14:textId="634538C3" w:rsidR="00826014" w:rsidRPr="008C1549" w:rsidRDefault="00BC3694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Jana Myšáková</w:t>
            </w:r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t>Novotného lávka 89</w:t>
            </w:r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t>Vyškov 890 12</w:t>
            </w:r>
          </w:p>
        </w:tc>
      </w:tr>
    </w:tbl>
    <w:p w14:paraId="3EB4E05E" w14:textId="77777777" w:rsidR="00826014" w:rsidRPr="00427916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27916">
        <w:rPr>
          <w:rFonts w:ascii="Garamond" w:hAnsi="Garamond"/>
          <w:color w:val="000000"/>
          <w:sz w:val="28"/>
        </w:rPr>
        <w:t>Předvolání</w:t>
      </w:r>
    </w:p>
    <w:p w14:paraId="3C105190" w14:textId="77777777" w:rsidR="00AC3C0B" w:rsidRDefault="00AC3C0B" w:rsidP="0063315B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14:paraId="5915CBDD" w14:textId="1340EB22"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BC3694">
        <w:rPr>
          <w:b/>
          <w:color w:val="000000"/>
        </w:rPr>
        <w:t>Kamily Holáskové</w:t>
      </w:r>
      <w:r w:rsidR="00AC3C0B">
        <w:rPr>
          <w:color w:val="000000"/>
        </w:rPr>
        <w:t>,</w:t>
      </w:r>
      <w:r w:rsidR="00BC3694">
        <w:rPr>
          <w:color w:val="000000"/>
        </w:rPr>
        <w:t xml:space="preserve"> nar. 18. 2. 1967, bytem v Habrovanech 7, 189 00 Habrovany</w:t>
      </w:r>
    </w:p>
    <w:p w14:paraId="343AD339" w14:textId="77777777"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14:paraId="4FC607CD" w14:textId="3782E24F"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BC3694">
        <w:rPr>
          <w:b/>
          <w:color w:val="000000"/>
        </w:rPr>
        <w:t>Janě Myšákové</w:t>
      </w:r>
      <w:r w:rsidR="004464DE">
        <w:rPr>
          <w:color w:val="000000"/>
        </w:rPr>
        <w:t>,</w:t>
      </w:r>
      <w:r w:rsidR="00BC3694">
        <w:rPr>
          <w:color w:val="000000"/>
        </w:rPr>
        <w:t xml:space="preserve"> nar. 1. 1. 1980, bytem Novotného lávka 89, Vyškov 890 12</w:t>
      </w:r>
    </w:p>
    <w:p w14:paraId="7B2611FF" w14:textId="1DA5D8C3"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="00BC3694">
        <w:rPr>
          <w:b/>
          <w:color w:val="000000"/>
        </w:rPr>
        <w:t xml:space="preserve"> vydání zahradního traktoru</w:t>
      </w:r>
    </w:p>
    <w:p w14:paraId="7E8D4B42" w14:textId="77777777" w:rsidR="009476A9" w:rsidRPr="008C1549" w:rsidRDefault="00541582" w:rsidP="00271230">
      <w:pPr>
        <w:rPr>
          <w:color w:val="000000"/>
        </w:rPr>
      </w:pPr>
      <w:r w:rsidRPr="008C1549">
        <w:rPr>
          <w:color w:val="000000"/>
        </w:rPr>
        <w:t xml:space="preserve">se nařizuje </w:t>
      </w:r>
      <w:r w:rsidR="0065482D">
        <w:rPr>
          <w:color w:val="000000"/>
        </w:rPr>
        <w:t>jednání</w:t>
      </w:r>
    </w:p>
    <w:p w14:paraId="0D8D2B46" w14:textId="50CC51C6"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C3694">
        <w:rPr>
          <w:b/>
          <w:bCs/>
          <w:color w:val="000000"/>
          <w:szCs w:val="24"/>
        </w:rPr>
        <w:t>22. 6. 2021</w:t>
      </w:r>
      <w:r w:rsidR="008C1549" w:rsidRPr="008C1549">
        <w:rPr>
          <w:b/>
          <w:bCs/>
          <w:color w:val="000000"/>
          <w:szCs w:val="24"/>
        </w:rPr>
        <w:t xml:space="preserve"> v</w:t>
      </w:r>
      <w:r w:rsidR="00BC3694">
        <w:rPr>
          <w:b/>
          <w:bCs/>
          <w:color w:val="000000"/>
          <w:szCs w:val="24"/>
        </w:rPr>
        <w:t> 10:00</w:t>
      </w:r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14:paraId="7BC1DF7D" w14:textId="70405905"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</w:t>
      </w:r>
      <w:r w:rsidR="00BC3694">
        <w:rPr>
          <w:b/>
          <w:bCs/>
          <w:color w:val="000000"/>
          <w:szCs w:val="24"/>
        </w:rPr>
        <w:t>e Vyškově</w:t>
      </w:r>
      <w:r w:rsidRPr="008C1549">
        <w:rPr>
          <w:b/>
          <w:bCs/>
          <w:color w:val="000000"/>
          <w:szCs w:val="24"/>
        </w:rPr>
        <w:t xml:space="preserve">, </w:t>
      </w:r>
      <w:proofErr w:type="spellStart"/>
      <w:r w:rsidR="00BC3694">
        <w:rPr>
          <w:b/>
          <w:bCs/>
          <w:color w:val="000000"/>
          <w:szCs w:val="24"/>
        </w:rPr>
        <w:t>Holáskov</w:t>
      </w:r>
      <w:proofErr w:type="spellEnd"/>
      <w:r w:rsidR="00BC3694">
        <w:rPr>
          <w:b/>
          <w:bCs/>
          <w:color w:val="000000"/>
          <w:szCs w:val="24"/>
        </w:rPr>
        <w:t xml:space="preserve"> 78, Vyškov 890 12</w:t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BC3694">
        <w:rPr>
          <w:b/>
          <w:bCs/>
          <w:color w:val="000000"/>
          <w:szCs w:val="24"/>
        </w:rPr>
        <w:t>1</w:t>
      </w:r>
      <w:r w:rsidR="008C1549" w:rsidRPr="008C1549">
        <w:rPr>
          <w:b/>
          <w:bCs/>
          <w:color w:val="000000"/>
          <w:szCs w:val="24"/>
        </w:rPr>
        <w:t>.</w:t>
      </w:r>
    </w:p>
    <w:p w14:paraId="57A7AE0D" w14:textId="77777777" w:rsidR="008065ED" w:rsidRDefault="006129B6" w:rsidP="00BF2BF9">
      <w:bookmarkStart w:id="0" w:name="OLE_LINK3"/>
      <w:bookmarkStart w:id="1" w:name="OLE_LINK4"/>
      <w:r>
        <w:t xml:space="preserve">K uvedenému jednání jste předvolán/a jako </w:t>
      </w:r>
      <w:r>
        <w:rPr>
          <w:b/>
        </w:rPr>
        <w:t>účastník řízení</w:t>
      </w:r>
      <w:r w:rsidR="00092661">
        <w:t>.</w:t>
      </w:r>
    </w:p>
    <w:p w14:paraId="56CD1B70" w14:textId="6E168C74" w:rsidR="00BB4788" w:rsidRDefault="006129B6" w:rsidP="00BB4788">
      <w:r>
        <w:t>Jste povinna se dostavit v určenou dobu.</w:t>
      </w:r>
      <w:r w:rsidR="00BF2BF9">
        <w:t xml:space="preserve"> Při jednání budete vyslechnuta</w:t>
      </w:r>
      <w:r w:rsidR="00BF2BF9" w:rsidRPr="00B16363">
        <w:t xml:space="preserve"> </w:t>
      </w:r>
      <w:r w:rsidR="000407DE">
        <w:t xml:space="preserve">dle </w:t>
      </w:r>
      <w:r w:rsidR="00BF2BF9" w:rsidRPr="00B16363">
        <w:t xml:space="preserve">§ 131 </w:t>
      </w:r>
      <w:r w:rsidR="00BB4788">
        <w:t xml:space="preserve">zákona č. 99/1963 Sb., občanský soudní řád, ve znění pozdějších předpisů (dále jen „o. s. ř.“). </w:t>
      </w:r>
    </w:p>
    <w:p w14:paraId="15A2750D" w14:textId="7217216C" w:rsidR="00BF2BF9" w:rsidRPr="00B16363" w:rsidRDefault="00BF2BF9" w:rsidP="00BF2BF9">
      <w:r w:rsidRPr="00B16363">
        <w:t>Nedostavíte-li se a ani včas nepožádáte z</w:t>
      </w:r>
      <w:r w:rsidR="000407DE">
        <w:t> </w:t>
      </w:r>
      <w:r w:rsidRPr="00B16363">
        <w:t>důležitého důvodu o odročení jednání (o</w:t>
      </w:r>
      <w:r w:rsidR="00212BD7">
        <w:t> </w:t>
      </w:r>
      <w:r w:rsidRPr="00B16363">
        <w:t>důvodnosti žádosti o odročení jednání rozhoduje soud), může Vám být uložena pořádková pokuta až do výše 50</w:t>
      </w:r>
      <w:r w:rsidR="00212BD7">
        <w:t xml:space="preserve"> </w:t>
      </w:r>
      <w:r w:rsidR="00427916">
        <w:t>000</w:t>
      </w:r>
      <w:r w:rsidRPr="00B16363">
        <w:t xml:space="preserve"> Kč, může být nařízeno Vaše předvedení k soudu a může Vám být uloženo zaplatit ostatním účastníkům náhradu nákladů řízení, které jim vznikly v důsle</w:t>
      </w:r>
      <w:r>
        <w:t>dku toho, že jste se nedostavila</w:t>
      </w:r>
      <w:r w:rsidRPr="00B16363">
        <w:t xml:space="preserve"> k jednání.</w:t>
      </w:r>
    </w:p>
    <w:p w14:paraId="147133A4" w14:textId="77777777" w:rsidR="00BF2BF9" w:rsidRPr="00BF2BF9" w:rsidRDefault="00BF2BF9" w:rsidP="00BF2BF9">
      <w:r w:rsidRPr="00BF2BF9">
        <w:t>V projednávané věci můžete uvést rozhodné skutečnosti o věci samé a označit důkazy k jejich prokázání jen do skončení tohoto jednání, v případě, že došlo k přistoupení dalšího účastníka nebo záměně účastníka, do skončení prvního jednání, které bylo nařízeno po přistoupení nebo záměně účastníka a které se ve věci konalo. Z důležitých důvodů Vám soud může na Vaši žádost poskytnout lhůtu k doplnění tvrzení o skutečnostech rozhodujících pro věc, k podání návrhů na provedení důkazů nebo ke splnění</w:t>
      </w:r>
      <w:r>
        <w:t xml:space="preserve"> dalších procesních povinností. </w:t>
      </w:r>
      <w:r w:rsidRPr="00BF2BF9">
        <w:t>K 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 nich vyzván k doplnění rozhodujících skutečností předsedou senátu v průběhu jednání podle § 118a odst. 1 až 3 o.</w:t>
      </w:r>
      <w:r>
        <w:t> </w:t>
      </w:r>
      <w:r w:rsidRPr="00BF2BF9">
        <w:t>s.</w:t>
      </w:r>
      <w:r>
        <w:t> </w:t>
      </w:r>
      <w:r w:rsidRPr="00BF2BF9">
        <w:t xml:space="preserve">ř. </w:t>
      </w:r>
    </w:p>
    <w:p w14:paraId="55D6CBBB" w14:textId="77777777" w:rsidR="00BF2BF9" w:rsidRDefault="00BF2BF9" w:rsidP="00BF2BF9">
      <w:r w:rsidRPr="00B16363">
        <w:t>K jednání s sebou přineste toto předvolání a svůj občanský průkaz, popřípadě jiný průkaz totožnosti.</w:t>
      </w:r>
    </w:p>
    <w:p w14:paraId="2C52A4C5" w14:textId="77777777" w:rsidR="004E25EE" w:rsidRDefault="004E25EE" w:rsidP="004E25EE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jiném soudním roku v občanskoprávním řízení</w:t>
      </w:r>
    </w:p>
    <w:bookmarkEnd w:id="0"/>
    <w:bookmarkEnd w:id="1"/>
    <w:p w14:paraId="7987D941" w14:textId="5FB08E5E" w:rsidR="002A14CB" w:rsidRPr="008C1549" w:rsidRDefault="00BC3694" w:rsidP="00615637">
      <w:pPr>
        <w:tabs>
          <w:tab w:val="center" w:pos="7088"/>
        </w:tabs>
        <w:spacing w:before="240" w:after="0"/>
        <w:jc w:val="left"/>
        <w:rPr>
          <w:color w:val="000000"/>
        </w:rPr>
      </w:pPr>
      <w:r>
        <w:rPr>
          <w:color w:val="000000"/>
        </w:rPr>
        <w:t>JUDr. Eva Lebedová</w:t>
      </w:r>
      <w:r w:rsidR="00212BD7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t>samosoudkyně</w:t>
      </w:r>
      <w:bookmarkStart w:id="2" w:name="_GoBack"/>
      <w:bookmarkEnd w:id="2"/>
    </w:p>
    <w:sectPr w:rsidR="002A14CB" w:rsidRPr="008C1549" w:rsidSect="008C1549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C8D5" w14:textId="77777777" w:rsidR="00C2168C" w:rsidRDefault="00C2168C" w:rsidP="00944768">
      <w:pPr>
        <w:spacing w:after="0"/>
      </w:pPr>
      <w:r>
        <w:separator/>
      </w:r>
    </w:p>
  </w:endnote>
  <w:endnote w:type="continuationSeparator" w:id="0">
    <w:p w14:paraId="5FD57C06" w14:textId="77777777" w:rsidR="00C2168C" w:rsidRDefault="00C2168C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32E5" w14:textId="77777777" w:rsidR="00FB2B48" w:rsidRPr="00427916" w:rsidRDefault="00212BD7" w:rsidP="003C5E2A">
    <w:pPr>
      <w:rPr>
        <w:sz w:val="20"/>
        <w:szCs w:val="20"/>
      </w:rPr>
    </w:pPr>
    <w:r w:rsidRPr="00427916">
      <w:rPr>
        <w:sz w:val="20"/>
        <w:szCs w:val="20"/>
      </w:rPr>
      <w:t xml:space="preserve">Za správnost vyhotovení: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15C3" w14:textId="77777777" w:rsidR="00C2168C" w:rsidRDefault="00C2168C" w:rsidP="00944768">
      <w:pPr>
        <w:spacing w:after="0"/>
      </w:pPr>
      <w:r>
        <w:separator/>
      </w:r>
    </w:p>
  </w:footnote>
  <w:footnote w:type="continuationSeparator" w:id="0">
    <w:p w14:paraId="51448CA9" w14:textId="77777777" w:rsidR="00C2168C" w:rsidRDefault="00C2168C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8F6D" w14:textId="77777777"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0A3970" w14:textId="77777777"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4352" w14:textId="77777777"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14:paraId="491E75E8" w14:textId="77777777"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A32C" w14:textId="68621475" w:rsidR="008C1549" w:rsidRDefault="001838C1" w:rsidP="001838C1">
    <w:pPr>
      <w:pStyle w:val="Zhlav"/>
      <w:jc w:val="right"/>
    </w:pPr>
    <w:r>
      <w:tab/>
    </w:r>
    <w:r w:rsidR="00A649E4">
      <w:t>č</w:t>
    </w:r>
    <w:r w:rsidR="00212BD7">
      <w:t xml:space="preserve">. j. </w:t>
    </w:r>
    <w:r w:rsidR="00BC3694">
      <w:t>24 C 19/2021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BF2BF9"/>
    <w:rsid w:val="00000E54"/>
    <w:rsid w:val="00014684"/>
    <w:rsid w:val="000154D8"/>
    <w:rsid w:val="000343EC"/>
    <w:rsid w:val="000376B6"/>
    <w:rsid w:val="000407DE"/>
    <w:rsid w:val="00044FA5"/>
    <w:rsid w:val="00067156"/>
    <w:rsid w:val="00073A74"/>
    <w:rsid w:val="000767DD"/>
    <w:rsid w:val="00092661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0BD5"/>
    <w:rsid w:val="00130D3F"/>
    <w:rsid w:val="00135FA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32ED"/>
    <w:rsid w:val="00206761"/>
    <w:rsid w:val="00212BD7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90A6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27916"/>
    <w:rsid w:val="00436E3D"/>
    <w:rsid w:val="004464D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E25EE"/>
    <w:rsid w:val="00503B27"/>
    <w:rsid w:val="00503DE4"/>
    <w:rsid w:val="00511351"/>
    <w:rsid w:val="00511D15"/>
    <w:rsid w:val="0052150D"/>
    <w:rsid w:val="005250A5"/>
    <w:rsid w:val="0053439A"/>
    <w:rsid w:val="00534C8F"/>
    <w:rsid w:val="00537B33"/>
    <w:rsid w:val="00540C15"/>
    <w:rsid w:val="00541582"/>
    <w:rsid w:val="0055290F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05B0A"/>
    <w:rsid w:val="006129B6"/>
    <w:rsid w:val="00612E12"/>
    <w:rsid w:val="00613418"/>
    <w:rsid w:val="00615637"/>
    <w:rsid w:val="00616EC4"/>
    <w:rsid w:val="006235F7"/>
    <w:rsid w:val="006253C4"/>
    <w:rsid w:val="0063315B"/>
    <w:rsid w:val="00641E9F"/>
    <w:rsid w:val="00642FED"/>
    <w:rsid w:val="006474FE"/>
    <w:rsid w:val="0065482D"/>
    <w:rsid w:val="00654C4F"/>
    <w:rsid w:val="00667131"/>
    <w:rsid w:val="00672A7F"/>
    <w:rsid w:val="00677264"/>
    <w:rsid w:val="00687482"/>
    <w:rsid w:val="006A6CAC"/>
    <w:rsid w:val="006B3C27"/>
    <w:rsid w:val="006B3DFB"/>
    <w:rsid w:val="006C3DC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7F2D1B"/>
    <w:rsid w:val="008065ED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649E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D5E83"/>
    <w:rsid w:val="00AE6620"/>
    <w:rsid w:val="00AE7AF1"/>
    <w:rsid w:val="00B1427D"/>
    <w:rsid w:val="00B2186E"/>
    <w:rsid w:val="00B27796"/>
    <w:rsid w:val="00B318DB"/>
    <w:rsid w:val="00B42606"/>
    <w:rsid w:val="00B45DBD"/>
    <w:rsid w:val="00B5407A"/>
    <w:rsid w:val="00B614B4"/>
    <w:rsid w:val="00B6585B"/>
    <w:rsid w:val="00B73EDD"/>
    <w:rsid w:val="00B77F53"/>
    <w:rsid w:val="00B81BE5"/>
    <w:rsid w:val="00B963F0"/>
    <w:rsid w:val="00BA2414"/>
    <w:rsid w:val="00BA5342"/>
    <w:rsid w:val="00BB4788"/>
    <w:rsid w:val="00BC3694"/>
    <w:rsid w:val="00BD3335"/>
    <w:rsid w:val="00BD41F9"/>
    <w:rsid w:val="00BE05C2"/>
    <w:rsid w:val="00BE3229"/>
    <w:rsid w:val="00BE6342"/>
    <w:rsid w:val="00BF2BF9"/>
    <w:rsid w:val="00BF5080"/>
    <w:rsid w:val="00C1541A"/>
    <w:rsid w:val="00C2168C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B5A71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2E6A"/>
  <w15:docId w15:val="{20CE88F9-5B4D-45A4-9FCA-BE009AA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1F20-10D9-4E09-8785-E6F5A827C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01252-717B-4F30-8DDA-D20AF6CF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8CEF1-6431-4762-BEF9-19D730E71EED}">
  <ds:schemaRefs>
    <ds:schemaRef ds:uri="http://purl.org/dc/elements/1.1/"/>
    <ds:schemaRef ds:uri="1734782b-9cba-4fab-9e24-e1d78adb2089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50e15db-d52d-44f1-a718-0629c160b6dc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36D75C-2D9B-4350-AEB4-35DC100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0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Eva Dobrovolná</cp:lastModifiedBy>
  <cp:revision>3</cp:revision>
  <dcterms:created xsi:type="dcterms:W3CDTF">2021-12-07T05:43:00Z</dcterms:created>
  <dcterms:modified xsi:type="dcterms:W3CDTF">2021-12-07T05:48:00Z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