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A1" w:rsidRDefault="00DF54A1" w:rsidP="00722099">
      <w:pPr>
        <w:jc w:val="center"/>
        <w:rPr>
          <w:rFonts w:ascii="Cambria" w:hAnsi="Cambria"/>
          <w:b/>
          <w:sz w:val="32"/>
          <w:szCs w:val="32"/>
          <w:lang w:val="en-US"/>
        </w:rPr>
      </w:pPr>
      <w:r w:rsidRPr="00722099">
        <w:rPr>
          <w:rFonts w:ascii="Cambria" w:hAnsi="Cambria"/>
          <w:b/>
          <w:sz w:val="32"/>
          <w:szCs w:val="32"/>
          <w:lang w:val="en-US"/>
        </w:rPr>
        <w:t>Seminar paper</w:t>
      </w:r>
      <w:r>
        <w:rPr>
          <w:rFonts w:ascii="Cambria" w:hAnsi="Cambria"/>
          <w:b/>
          <w:sz w:val="32"/>
          <w:szCs w:val="32"/>
          <w:lang w:val="en-US"/>
        </w:rPr>
        <w:t>’</w:t>
      </w:r>
      <w:r w:rsidRPr="00722099">
        <w:rPr>
          <w:rFonts w:ascii="Cambria" w:hAnsi="Cambria"/>
          <w:b/>
          <w:sz w:val="32"/>
          <w:szCs w:val="32"/>
          <w:lang w:val="en-US"/>
        </w:rPr>
        <w:t>s topics</w:t>
      </w:r>
    </w:p>
    <w:p w:rsidR="00DF54A1" w:rsidRPr="00722099" w:rsidRDefault="00DF54A1" w:rsidP="00722099">
      <w:pPr>
        <w:jc w:val="center"/>
        <w:rPr>
          <w:rFonts w:ascii="Cambria" w:hAnsi="Cambria"/>
          <w:b/>
          <w:sz w:val="32"/>
          <w:szCs w:val="32"/>
          <w:lang w:val="en-US"/>
        </w:rPr>
      </w:pPr>
      <w:r>
        <w:rPr>
          <w:rFonts w:ascii="Cambria" w:hAnsi="Cambria"/>
          <w:b/>
          <w:sz w:val="32"/>
          <w:szCs w:val="32"/>
          <w:lang w:val="en-US"/>
        </w:rPr>
        <w:t>Media Law</w:t>
      </w:r>
    </w:p>
    <w:p w:rsidR="00DF54A1" w:rsidRPr="00722099" w:rsidRDefault="00DF54A1" w:rsidP="00722099">
      <w:pPr>
        <w:jc w:val="center"/>
        <w:rPr>
          <w:lang w:val="en-US"/>
        </w:rPr>
      </w:pP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Relationship between fine arts and expression – can be fine art regulated through law?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Is a “marketplace idea” still sustainable in media regulation?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How we can define “speech” or “expression” – what is beyond this definition?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Why to regulate media?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Are media responsible for their impact on society and shall the law regulate this impact?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How we can regulate media stereotypes?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Do we need a public interest test in freedom of expression?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Untrue statements are not protected expressions.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People shall know everything – “Wikileaks” case.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 xml:space="preserve">Journalists should be more protected – </w:t>
      </w:r>
      <w:smartTag w:uri="urn:schemas-microsoft-com:office:smarttags" w:element="place">
        <w:r w:rsidRPr="00F92D04">
          <w:rPr>
            <w:sz w:val="24"/>
            <w:szCs w:val="24"/>
            <w:lang w:val="en-US"/>
          </w:rPr>
          <w:t>Island</w:t>
        </w:r>
      </w:smartTag>
      <w:r w:rsidRPr="00F92D04">
        <w:rPr>
          <w:sz w:val="24"/>
          <w:szCs w:val="24"/>
          <w:lang w:val="en-US"/>
        </w:rPr>
        <w:t xml:space="preserve"> legislation case.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Invasions into privacy of politicians are inexcusable.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There is no need for prior restraints in media regulation?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Public service media are needless.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Obscenity should not be protected.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Why to protect facts?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We do not have a “right not to speak”.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Why we need to protect political speech?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Journalist should not protect their sources.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Speak or not to speak – case of war.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Shall we protect commercial speech?</w:t>
      </w:r>
    </w:p>
    <w:p w:rsidR="00DF54A1" w:rsidRPr="00F92D04" w:rsidRDefault="00DF54A1" w:rsidP="00FA64A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Artistic expression is beyond any legal regulation. E.g. Joyce´s Ulysses case.</w:t>
      </w:r>
    </w:p>
    <w:p w:rsidR="00DF54A1" w:rsidRPr="00F92D04" w:rsidRDefault="00DF54A1" w:rsidP="00651D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It is impossible to regulate free speech on the Internet.</w:t>
      </w:r>
    </w:p>
    <w:p w:rsidR="00DF54A1" w:rsidRPr="00F92D04" w:rsidRDefault="00DF54A1" w:rsidP="00651D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Media’s self-regulation is sufficient regulation.</w:t>
      </w:r>
    </w:p>
    <w:p w:rsidR="00DF54A1" w:rsidRPr="00F92D04" w:rsidRDefault="00DF54A1" w:rsidP="00651D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Regulation of the investigative journalism is adequate.</w:t>
      </w:r>
    </w:p>
    <w:p w:rsidR="00DF54A1" w:rsidRDefault="00DF54A1" w:rsidP="00651D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92D04">
        <w:rPr>
          <w:sz w:val="24"/>
          <w:szCs w:val="24"/>
          <w:lang w:val="en-US"/>
        </w:rPr>
        <w:t>Political campaigns should have tough regulation.</w:t>
      </w:r>
    </w:p>
    <w:p w:rsidR="00DF54A1" w:rsidRDefault="00DF54A1" w:rsidP="00AB6854">
      <w:pPr>
        <w:rPr>
          <w:sz w:val="24"/>
          <w:szCs w:val="24"/>
          <w:lang w:val="en-US"/>
        </w:rPr>
      </w:pPr>
    </w:p>
    <w:p w:rsidR="00DF54A1" w:rsidRDefault="00DF54A1" w:rsidP="00AB6854">
      <w:pPr>
        <w:rPr>
          <w:sz w:val="24"/>
          <w:szCs w:val="24"/>
          <w:lang w:val="en-US"/>
        </w:rPr>
      </w:pPr>
    </w:p>
    <w:p w:rsidR="00DF54A1" w:rsidRDefault="00DF54A1" w:rsidP="00AB68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Range of work: 1500 words (approx. 5 pages)</w:t>
      </w:r>
    </w:p>
    <w:p w:rsidR="00DF54A1" w:rsidRPr="00AB6854" w:rsidRDefault="00DF54A1" w:rsidP="00AB6854">
      <w:pPr>
        <w:rPr>
          <w:sz w:val="24"/>
          <w:szCs w:val="24"/>
          <w:lang w:val="en-US"/>
        </w:rPr>
      </w:pPr>
    </w:p>
    <w:sectPr w:rsidR="00DF54A1" w:rsidRPr="00AB6854" w:rsidSect="00B9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9335F"/>
    <w:multiLevelType w:val="hybridMultilevel"/>
    <w:tmpl w:val="9752A0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4A0"/>
    <w:rsid w:val="0008654E"/>
    <w:rsid w:val="00412DDA"/>
    <w:rsid w:val="00603650"/>
    <w:rsid w:val="00616D41"/>
    <w:rsid w:val="006255E0"/>
    <w:rsid w:val="00651DB5"/>
    <w:rsid w:val="00722099"/>
    <w:rsid w:val="00806C0E"/>
    <w:rsid w:val="008A342C"/>
    <w:rsid w:val="009D3C6D"/>
    <w:rsid w:val="00AB6854"/>
    <w:rsid w:val="00B97508"/>
    <w:rsid w:val="00BF1376"/>
    <w:rsid w:val="00DF54A1"/>
    <w:rsid w:val="00EF2242"/>
    <w:rsid w:val="00F626CE"/>
    <w:rsid w:val="00F65362"/>
    <w:rsid w:val="00F92D04"/>
    <w:rsid w:val="00FA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6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199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11158</dc:creator>
  <cp:keywords/>
  <dc:description/>
  <cp:lastModifiedBy>Martin Škop</cp:lastModifiedBy>
  <cp:revision>13</cp:revision>
  <dcterms:created xsi:type="dcterms:W3CDTF">2010-09-28T10:23:00Z</dcterms:created>
  <dcterms:modified xsi:type="dcterms:W3CDTF">2010-09-30T11:05:00Z</dcterms:modified>
</cp:coreProperties>
</file>