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95" w:rsidRPr="007331AC" w:rsidRDefault="009A4395" w:rsidP="007331AC"/>
    <w:p w:rsidR="007331AC" w:rsidRPr="007331AC" w:rsidRDefault="007331AC" w:rsidP="007331AC"/>
    <w:p w:rsidR="007331AC" w:rsidRPr="007331AC" w:rsidRDefault="007331AC" w:rsidP="007331AC"/>
    <w:p w:rsidR="007331AC" w:rsidRPr="007331AC" w:rsidRDefault="007331AC" w:rsidP="007331AC"/>
    <w:p w:rsidR="007331AC" w:rsidRPr="007331AC" w:rsidRDefault="007331AC" w:rsidP="007331AC">
      <w:pPr>
        <w:pStyle w:val="Default"/>
        <w:jc w:val="center"/>
        <w:rPr>
          <w:sz w:val="36"/>
          <w:szCs w:val="36"/>
          <w:lang w:val="cs-CZ"/>
        </w:rPr>
      </w:pPr>
      <w:r w:rsidRPr="007331AC">
        <w:rPr>
          <w:b/>
          <w:bCs/>
          <w:sz w:val="36"/>
          <w:szCs w:val="36"/>
          <w:lang w:val="cs-CZ"/>
        </w:rPr>
        <w:t>Témata seminární prací kurzu Teorie práva – seminář (MP113Z + CM113Z)</w:t>
      </w:r>
    </w:p>
    <w:p w:rsidR="007331AC" w:rsidRPr="007331AC" w:rsidRDefault="007331AC" w:rsidP="007331AC">
      <w:pPr>
        <w:pStyle w:val="Default"/>
        <w:rPr>
          <w:rFonts w:ascii="Calibri" w:hAnsi="Calibri" w:cs="Calibri"/>
          <w:sz w:val="23"/>
          <w:szCs w:val="23"/>
          <w:lang w:val="cs-CZ"/>
        </w:rPr>
      </w:pPr>
    </w:p>
    <w:p w:rsid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  <w:r w:rsidRPr="007331AC">
        <w:rPr>
          <w:rFonts w:ascii="Calibri" w:hAnsi="Calibri" w:cs="Calibri"/>
          <w:sz w:val="23"/>
          <w:szCs w:val="23"/>
          <w:lang w:val="cs-CZ"/>
        </w:rPr>
        <w:t xml:space="preserve">Témata seminárních prací mají formu </w:t>
      </w:r>
      <w:r>
        <w:rPr>
          <w:rFonts w:ascii="Calibri" w:hAnsi="Calibri" w:cs="Calibri"/>
          <w:sz w:val="23"/>
          <w:szCs w:val="23"/>
          <w:lang w:val="cs-CZ"/>
        </w:rPr>
        <w:t>otázek, k jejichž zodpovězení slouží seminární práce. Práce tedy nejprve představí klíčové pojmy a následně povede argumentaci odpovědi.</w:t>
      </w:r>
      <w:r w:rsidRPr="007331AC">
        <w:rPr>
          <w:rFonts w:ascii="Calibri" w:hAnsi="Calibri" w:cs="Calibri"/>
          <w:sz w:val="23"/>
          <w:szCs w:val="23"/>
          <w:lang w:val="cs-CZ"/>
        </w:rPr>
        <w:t xml:space="preserve"> Student si vybere jedno z následujících témat – volbu není třeba oznamovat vyučujícímu: </w:t>
      </w:r>
    </w:p>
    <w:p w:rsidR="007331AC" w:rsidRP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Vyskytuje se v České republice právní obyčej? Pokud ano, v jakých případech? Pokud ne, co použití obyčeje vylučuje?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Vyskytuje se v České republice soudní precedent? Pokud ano, v jakých případech? Pokud ne, co použití soudního precedentu vylučuje?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Může se soud podílet na tvorbě práva? Nebo pouze interpretuje vůli normotvůrce? 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Jakou míru pochybení lze v procesu tvorby práva akceptovat, aby ještě vznikl normativní právní akt? 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Je retroaktivita za všech okolností vyloučena? Nebo existují situace, kdy se dá použít? Jaké by to byly situace?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Může existovat právní norma bez sankce?</w:t>
      </w:r>
      <w:r w:rsidR="00450DB1" w:rsidRPr="00450DB1">
        <w:rPr>
          <w:sz w:val="26"/>
          <w:szCs w:val="26"/>
          <w:lang w:val="cs-CZ"/>
        </w:rPr>
        <w:t xml:space="preserve"> Proč ano, proč ne?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Může vzniknout právní vztah bez právní skutečnosti? Jaký právní vztah by to byl?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 xml:space="preserve">Může být intepretace práva objektivní? Nebo se jedná čistě o subjektivní proces? </w:t>
      </w:r>
    </w:p>
    <w:p w:rsidR="007331AC" w:rsidRPr="00450DB1" w:rsidRDefault="007331AC" w:rsidP="00450DB1">
      <w:pPr>
        <w:pStyle w:val="Default"/>
        <w:numPr>
          <w:ilvl w:val="0"/>
          <w:numId w:val="12"/>
        </w:numPr>
        <w:spacing w:after="66"/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Existují nepominutelné metody interpretace práva? Jaké to jsou?</w:t>
      </w:r>
    </w:p>
    <w:p w:rsidR="007331AC" w:rsidRPr="00450DB1" w:rsidRDefault="00450DB1" w:rsidP="00450DB1">
      <w:pPr>
        <w:pStyle w:val="Default"/>
        <w:numPr>
          <w:ilvl w:val="0"/>
          <w:numId w:val="12"/>
        </w:numPr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Je možné považovat d</w:t>
      </w:r>
      <w:r w:rsidR="007331AC" w:rsidRPr="00450DB1">
        <w:rPr>
          <w:sz w:val="26"/>
          <w:szCs w:val="26"/>
          <w:lang w:val="cs-CZ"/>
        </w:rPr>
        <w:t xml:space="preserve">ůkazy vždy </w:t>
      </w:r>
      <w:r w:rsidRPr="00450DB1">
        <w:rPr>
          <w:sz w:val="26"/>
          <w:szCs w:val="26"/>
          <w:lang w:val="cs-CZ"/>
        </w:rPr>
        <w:t xml:space="preserve">za </w:t>
      </w:r>
      <w:r w:rsidR="007331AC" w:rsidRPr="00450DB1">
        <w:rPr>
          <w:sz w:val="26"/>
          <w:szCs w:val="26"/>
          <w:lang w:val="cs-CZ"/>
        </w:rPr>
        <w:t>objektivní</w:t>
      </w:r>
      <w:r w:rsidRPr="00450DB1">
        <w:rPr>
          <w:sz w:val="26"/>
          <w:szCs w:val="26"/>
          <w:lang w:val="cs-CZ"/>
        </w:rPr>
        <w:t>? Je</w:t>
      </w:r>
      <w:r w:rsidR="007331AC" w:rsidRPr="00450DB1">
        <w:rPr>
          <w:sz w:val="26"/>
          <w:szCs w:val="26"/>
          <w:lang w:val="cs-CZ"/>
        </w:rPr>
        <w:t xml:space="preserve"> potřeba </w:t>
      </w:r>
      <w:r w:rsidRPr="00450DB1">
        <w:rPr>
          <w:sz w:val="26"/>
          <w:szCs w:val="26"/>
          <w:lang w:val="cs-CZ"/>
        </w:rPr>
        <w:t>důkazy interpretovat?</w:t>
      </w:r>
    </w:p>
    <w:p w:rsidR="00450DB1" w:rsidRPr="00450DB1" w:rsidRDefault="00450DB1" w:rsidP="00450DB1">
      <w:pPr>
        <w:pStyle w:val="Default"/>
        <w:numPr>
          <w:ilvl w:val="0"/>
          <w:numId w:val="12"/>
        </w:numPr>
        <w:jc w:val="both"/>
        <w:rPr>
          <w:sz w:val="26"/>
          <w:szCs w:val="26"/>
          <w:lang w:val="cs-CZ"/>
        </w:rPr>
      </w:pPr>
      <w:r w:rsidRPr="00450DB1">
        <w:rPr>
          <w:sz w:val="26"/>
          <w:szCs w:val="26"/>
          <w:lang w:val="cs-CZ"/>
        </w:rPr>
        <w:t>Co je to právní odpovědnost? Co má společného civilní a trestní pojetí právní odpovědnosti?</w:t>
      </w:r>
    </w:p>
    <w:p w:rsidR="007331AC" w:rsidRPr="007331AC" w:rsidRDefault="007331AC" w:rsidP="007331AC">
      <w:pPr>
        <w:pStyle w:val="Default"/>
        <w:rPr>
          <w:sz w:val="28"/>
          <w:szCs w:val="28"/>
          <w:lang w:val="cs-CZ"/>
        </w:rPr>
      </w:pPr>
    </w:p>
    <w:p w:rsidR="007331AC" w:rsidRPr="007331AC" w:rsidRDefault="007331AC" w:rsidP="007331AC">
      <w:pPr>
        <w:pStyle w:val="Default"/>
        <w:jc w:val="both"/>
        <w:rPr>
          <w:rFonts w:ascii="Calibri" w:hAnsi="Calibri" w:cs="Calibri"/>
          <w:sz w:val="23"/>
          <w:szCs w:val="23"/>
          <w:lang w:val="cs-CZ"/>
        </w:rPr>
      </w:pPr>
      <w:r w:rsidRPr="007331AC">
        <w:rPr>
          <w:rFonts w:ascii="Calibri" w:hAnsi="Calibri" w:cs="Calibri"/>
          <w:b/>
          <w:bCs/>
          <w:i/>
          <w:iCs/>
          <w:sz w:val="23"/>
          <w:szCs w:val="23"/>
          <w:lang w:val="cs-CZ"/>
        </w:rPr>
        <w:t xml:space="preserve">Obsahové požadavky: </w:t>
      </w:r>
      <w:r w:rsidRPr="007331AC">
        <w:rPr>
          <w:rFonts w:ascii="Calibri" w:hAnsi="Calibri" w:cs="Calibri"/>
          <w:sz w:val="23"/>
          <w:szCs w:val="23"/>
          <w:lang w:val="cs-CZ"/>
        </w:rPr>
        <w:t xml:space="preserve">Práce bude původní, zpracovaná na základě použití odborných pramenů, tj. zejména monografií a časopiseckých publikací (vč. publikací získaných z mezinárodních vědeckých databází) - pozn.: odbornými prameny nejsou učebnice a povětšinou ani zdroje „odněkud z internetu,“ tj. zpravodajské servery, osobní stránky aj. </w:t>
      </w:r>
      <w:r>
        <w:rPr>
          <w:rFonts w:ascii="Calibri" w:hAnsi="Calibri" w:cs="Calibri"/>
          <w:sz w:val="23"/>
          <w:szCs w:val="23"/>
          <w:lang w:val="cs-CZ"/>
        </w:rPr>
        <w:t>Učebnice jsou z pramenů k semi</w:t>
      </w:r>
      <w:bookmarkStart w:id="0" w:name="_GoBack"/>
      <w:bookmarkEnd w:id="0"/>
      <w:r>
        <w:rPr>
          <w:rFonts w:ascii="Calibri" w:hAnsi="Calibri" w:cs="Calibri"/>
          <w:sz w:val="23"/>
          <w:szCs w:val="23"/>
          <w:lang w:val="cs-CZ"/>
        </w:rPr>
        <w:t>nární práci vyloučeny</w:t>
      </w:r>
    </w:p>
    <w:p w:rsidR="007331AC" w:rsidRPr="007331AC" w:rsidRDefault="007331AC" w:rsidP="007331AC">
      <w:pPr>
        <w:jc w:val="both"/>
      </w:pPr>
      <w:r w:rsidRPr="007331AC">
        <w:rPr>
          <w:rFonts w:cs="Calibri"/>
          <w:b/>
          <w:bCs/>
          <w:i/>
          <w:iCs/>
          <w:sz w:val="23"/>
          <w:szCs w:val="23"/>
        </w:rPr>
        <w:t xml:space="preserve">Formální požadavky: </w:t>
      </w:r>
      <w:r w:rsidRPr="007331AC">
        <w:rPr>
          <w:rFonts w:cs="Calibri"/>
          <w:sz w:val="23"/>
          <w:szCs w:val="23"/>
        </w:rPr>
        <w:t>rozsah práce 5 stran</w:t>
      </w:r>
      <w:r>
        <w:rPr>
          <w:rFonts w:cs="Calibri"/>
          <w:sz w:val="23"/>
          <w:szCs w:val="23"/>
        </w:rPr>
        <w:t xml:space="preserve"> (řádkování 1,5; velikost písma </w:t>
      </w:r>
      <w:proofErr w:type="spellStart"/>
      <w:r>
        <w:rPr>
          <w:rFonts w:cs="Calibri"/>
          <w:sz w:val="23"/>
          <w:szCs w:val="23"/>
        </w:rPr>
        <w:t>Times</w:t>
      </w:r>
      <w:proofErr w:type="spellEnd"/>
      <w:r>
        <w:rPr>
          <w:rFonts w:cs="Calibri"/>
          <w:sz w:val="23"/>
          <w:szCs w:val="23"/>
        </w:rPr>
        <w:t xml:space="preserve"> New Roman 12)</w:t>
      </w:r>
      <w:r w:rsidRPr="007331AC">
        <w:rPr>
          <w:rFonts w:cs="Calibri"/>
          <w:sz w:val="23"/>
          <w:szCs w:val="23"/>
        </w:rPr>
        <w:t xml:space="preserve">, úprava dle směrnice děkana č. 4/2012 - O citaci dokumentů užívaných v pracích podávaných na </w:t>
      </w:r>
      <w:proofErr w:type="spellStart"/>
      <w:r w:rsidRPr="007331AC">
        <w:rPr>
          <w:rFonts w:cs="Calibri"/>
          <w:sz w:val="23"/>
          <w:szCs w:val="23"/>
        </w:rPr>
        <w:t>PrF</w:t>
      </w:r>
      <w:proofErr w:type="spellEnd"/>
      <w:r w:rsidRPr="007331AC">
        <w:rPr>
          <w:rFonts w:cs="Calibri"/>
          <w:sz w:val="23"/>
          <w:szCs w:val="23"/>
        </w:rPr>
        <w:t xml:space="preserve"> MU </w:t>
      </w:r>
      <w:hyperlink r:id="rId8" w:history="1">
        <w:r w:rsidRPr="00C86B20">
          <w:rPr>
            <w:rStyle w:val="Hypertextovodkaz"/>
            <w:rFonts w:cs="Calibri"/>
            <w:sz w:val="23"/>
            <w:szCs w:val="23"/>
          </w:rPr>
          <w:t>http://is.muni.cz/do/law/ud/predp/smer/S-04-2012.pdf</w:t>
        </w:r>
      </w:hyperlink>
      <w:r>
        <w:rPr>
          <w:rFonts w:cs="Calibri"/>
          <w:sz w:val="23"/>
          <w:szCs w:val="23"/>
        </w:rPr>
        <w:t xml:space="preserve"> (</w:t>
      </w:r>
      <w:r w:rsidRPr="007331AC">
        <w:rPr>
          <w:rFonts w:cs="Calibri"/>
          <w:sz w:val="23"/>
          <w:szCs w:val="23"/>
        </w:rPr>
        <w:t>přiměřeně)</w:t>
      </w:r>
      <w:r>
        <w:rPr>
          <w:rFonts w:cs="Calibri"/>
          <w:sz w:val="23"/>
          <w:szCs w:val="23"/>
        </w:rPr>
        <w:t>.</w:t>
      </w:r>
    </w:p>
    <w:p w:rsidR="007331AC" w:rsidRPr="007331AC" w:rsidRDefault="007331AC" w:rsidP="007331AC">
      <w:r>
        <w:t>Do rozsahu práce se nezapočítává nic jiného než text, včetně seznamu literatury. Práce neobsahuje obsah, ani žádné další ornamentální prvky.</w:t>
      </w:r>
    </w:p>
    <w:sectPr w:rsidR="007331AC" w:rsidRPr="007331AC" w:rsidSect="006E1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B7" w:rsidRDefault="00EF0EB7">
      <w:r>
        <w:separator/>
      </w:r>
    </w:p>
  </w:endnote>
  <w:endnote w:type="continuationSeparator" w:id="0">
    <w:p w:rsidR="00EF0EB7" w:rsidRDefault="00EF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7216" behindDoc="1" locked="1" layoutInCell="1" allowOverlap="1" wp14:anchorId="59763EBC" wp14:editId="2851A803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pa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4FDDBB6" wp14:editId="59E2C18A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122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122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B7" w:rsidRDefault="00EF0EB7">
      <w:r>
        <w:separator/>
      </w:r>
    </w:p>
  </w:footnote>
  <w:footnote w:type="continuationSeparator" w:id="0">
    <w:p w:rsidR="00EF0EB7" w:rsidRDefault="00EF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7" w:rsidRDefault="00EF0EB7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2" name="obrázek 52" descr="PF_hlapa_DOT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PF_hlapa_DOT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5A54C3"/>
    <w:multiLevelType w:val="hybridMultilevel"/>
    <w:tmpl w:val="EF9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05DD1"/>
    <w:rsid w:val="000B3AC7"/>
    <w:rsid w:val="00131AA4"/>
    <w:rsid w:val="001600D1"/>
    <w:rsid w:val="00191D4E"/>
    <w:rsid w:val="0019348F"/>
    <w:rsid w:val="002718E5"/>
    <w:rsid w:val="002C46B2"/>
    <w:rsid w:val="002E3674"/>
    <w:rsid w:val="00320A2F"/>
    <w:rsid w:val="003C3308"/>
    <w:rsid w:val="004048EB"/>
    <w:rsid w:val="00450DB1"/>
    <w:rsid w:val="005117CF"/>
    <w:rsid w:val="00513789"/>
    <w:rsid w:val="00537805"/>
    <w:rsid w:val="00556A9C"/>
    <w:rsid w:val="00587E9B"/>
    <w:rsid w:val="005A1686"/>
    <w:rsid w:val="005A1855"/>
    <w:rsid w:val="005F1C5F"/>
    <w:rsid w:val="006B436E"/>
    <w:rsid w:val="006E1F19"/>
    <w:rsid w:val="006E5C16"/>
    <w:rsid w:val="007331AC"/>
    <w:rsid w:val="00734A38"/>
    <w:rsid w:val="00735926"/>
    <w:rsid w:val="00764199"/>
    <w:rsid w:val="007963E9"/>
    <w:rsid w:val="007C17A6"/>
    <w:rsid w:val="008624CB"/>
    <w:rsid w:val="00866F16"/>
    <w:rsid w:val="00893EA6"/>
    <w:rsid w:val="008C6A63"/>
    <w:rsid w:val="008D3503"/>
    <w:rsid w:val="008E1FC5"/>
    <w:rsid w:val="009151D1"/>
    <w:rsid w:val="009A4395"/>
    <w:rsid w:val="009C597A"/>
    <w:rsid w:val="00A32D7E"/>
    <w:rsid w:val="00A77C3B"/>
    <w:rsid w:val="00AA186D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7427"/>
    <w:rsid w:val="00D3366F"/>
    <w:rsid w:val="00D739BA"/>
    <w:rsid w:val="00DB3184"/>
    <w:rsid w:val="00E30696"/>
    <w:rsid w:val="00E60C88"/>
    <w:rsid w:val="00E77A62"/>
    <w:rsid w:val="00EF0EB7"/>
    <w:rsid w:val="00F17FF1"/>
    <w:rsid w:val="00F27DA0"/>
    <w:rsid w:val="00F30B51"/>
    <w:rsid w:val="00FB1226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1AC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aps/>
      <w:sz w:val="24"/>
      <w:szCs w:val="26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atum">
    <w:name w:val="Date"/>
    <w:basedOn w:val="Normln"/>
    <w:next w:val="Normln"/>
    <w:rsid w:val="00735926"/>
    <w:pPr>
      <w:tabs>
        <w:tab w:val="left" w:pos="340"/>
      </w:tabs>
      <w:spacing w:after="0" w:line="240" w:lineRule="auto"/>
      <w:ind w:left="680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customStyle="1" w:styleId="Default">
    <w:name w:val="Default"/>
    <w:rsid w:val="007331A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rsid w:val="00733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31AC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aps/>
      <w:sz w:val="24"/>
      <w:szCs w:val="26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atum">
    <w:name w:val="Date"/>
    <w:basedOn w:val="Normln"/>
    <w:next w:val="Normln"/>
    <w:rsid w:val="00735926"/>
    <w:pPr>
      <w:tabs>
        <w:tab w:val="left" w:pos="340"/>
      </w:tabs>
      <w:spacing w:after="0" w:line="240" w:lineRule="auto"/>
      <w:ind w:left="680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Times New Roman" w:eastAsia="Times New Roman" w:hAnsi="Times New Roman"/>
      <w:i/>
      <w:sz w:val="20"/>
      <w:szCs w:val="20"/>
      <w:lang w:eastAsia="cs-CZ"/>
    </w:rPr>
  </w:style>
  <w:style w:type="paragraph" w:customStyle="1" w:styleId="Default">
    <w:name w:val="Default"/>
    <w:rsid w:val="007331A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rsid w:val="00733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law/ud/predp/smer/S-04-2012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1158\LOCALS~1\Temp\PF%20hlapa%20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CZ.dot</Template>
  <TotalTime>56</TotalTime>
  <Pages>1</Pages>
  <Words>310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Martin Škop</dc:creator>
  <cp:keywords/>
  <dc:description/>
  <cp:lastModifiedBy>Martin Škop</cp:lastModifiedBy>
  <cp:revision>2</cp:revision>
  <cp:lastPrinted>2012-10-01T09:11:00Z</cp:lastPrinted>
  <dcterms:created xsi:type="dcterms:W3CDTF">2012-10-01T08:45:00Z</dcterms:created>
  <dcterms:modified xsi:type="dcterms:W3CDTF">2012-10-01T09:41:00Z</dcterms:modified>
</cp:coreProperties>
</file>