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8C" w:rsidRDefault="0051698C">
      <w:r>
        <w:t>Anamnéza – History</w:t>
      </w:r>
    </w:p>
    <w:p w:rsidR="0051698C" w:rsidRDefault="0051698C">
      <w:pPr>
        <w:rPr>
          <w:sz w:val="18"/>
          <w:szCs w:val="18"/>
        </w:rPr>
      </w:pPr>
      <w:r>
        <w:rPr>
          <w:sz w:val="18"/>
          <w:szCs w:val="18"/>
        </w:rPr>
        <w:t>Odebrat anamnézu – to take a history</w:t>
      </w:r>
    </w:p>
    <w:p w:rsidR="0051698C" w:rsidRDefault="0051698C">
      <w:pPr>
        <w:rPr>
          <w:sz w:val="18"/>
          <w:szCs w:val="18"/>
        </w:rPr>
      </w:pPr>
      <w:r>
        <w:rPr>
          <w:sz w:val="18"/>
          <w:szCs w:val="18"/>
        </w:rPr>
        <w:t>Jaké máte potíže? – What troubles do you have?</w:t>
      </w:r>
    </w:p>
    <w:p w:rsidR="0051698C" w:rsidRDefault="0051698C">
      <w:pPr>
        <w:rPr>
          <w:sz w:val="18"/>
          <w:szCs w:val="18"/>
        </w:rPr>
      </w:pPr>
      <w:r>
        <w:rPr>
          <w:sz w:val="18"/>
          <w:szCs w:val="18"/>
        </w:rPr>
        <w:t>Co vás bolí? – What does hurt you?</w:t>
      </w:r>
    </w:p>
    <w:p w:rsidR="0051698C" w:rsidRDefault="0051698C">
      <w:pPr>
        <w:rPr>
          <w:sz w:val="18"/>
          <w:szCs w:val="18"/>
        </w:rPr>
      </w:pPr>
      <w:r>
        <w:rPr>
          <w:sz w:val="18"/>
          <w:szCs w:val="18"/>
        </w:rPr>
        <w:t>Bolí vás něco? – Does anything hurt you?</w:t>
      </w:r>
    </w:p>
    <w:p w:rsidR="0051698C" w:rsidRDefault="0051698C">
      <w:pPr>
        <w:rPr>
          <w:sz w:val="18"/>
          <w:szCs w:val="18"/>
        </w:rPr>
      </w:pPr>
      <w:r>
        <w:rPr>
          <w:sz w:val="18"/>
          <w:szCs w:val="18"/>
        </w:rPr>
        <w:t>Jdete na prohlídku nebo máte nějaké potíže? – Are you coming for check – up or do you have any problems?</w:t>
      </w:r>
    </w:p>
    <w:p w:rsidR="0051698C" w:rsidRDefault="0051698C">
      <w:pPr>
        <w:rPr>
          <w:sz w:val="18"/>
          <w:szCs w:val="18"/>
        </w:rPr>
      </w:pPr>
      <w:r>
        <w:rPr>
          <w:sz w:val="18"/>
          <w:szCs w:val="18"/>
        </w:rPr>
        <w:t>Který zub přesně vás bolí? – Which tooth exactly is painfull?</w:t>
      </w:r>
    </w:p>
    <w:p w:rsidR="0051698C" w:rsidRDefault="0051698C">
      <w:pPr>
        <w:rPr>
          <w:sz w:val="18"/>
          <w:szCs w:val="18"/>
        </w:rPr>
      </w:pPr>
      <w:r>
        <w:rPr>
          <w:sz w:val="18"/>
          <w:szCs w:val="18"/>
        </w:rPr>
        <w:t>Můžete mi ukázat, kde přesně vás to bolí? – Can you show me where  exactly it hurts?</w:t>
      </w:r>
    </w:p>
    <w:p w:rsidR="0051698C" w:rsidRDefault="0051698C">
      <w:pPr>
        <w:rPr>
          <w:sz w:val="18"/>
          <w:szCs w:val="18"/>
        </w:rPr>
      </w:pPr>
      <w:r>
        <w:rPr>
          <w:sz w:val="18"/>
          <w:szCs w:val="18"/>
        </w:rPr>
        <w:t>Bolí to pořád nebo jen někdy? – Does it hurt all the time or only sometime?</w:t>
      </w:r>
    </w:p>
    <w:p w:rsidR="0051698C" w:rsidRDefault="0051698C">
      <w:pPr>
        <w:rPr>
          <w:sz w:val="18"/>
          <w:szCs w:val="18"/>
        </w:rPr>
      </w:pPr>
      <w:r>
        <w:rPr>
          <w:sz w:val="18"/>
          <w:szCs w:val="18"/>
        </w:rPr>
        <w:t>Bolí to i v noci ? – Does it hurt also at night?</w:t>
      </w:r>
    </w:p>
    <w:p w:rsidR="0051698C" w:rsidRDefault="0051698C">
      <w:pPr>
        <w:rPr>
          <w:sz w:val="18"/>
          <w:szCs w:val="18"/>
        </w:rPr>
      </w:pPr>
      <w:r>
        <w:rPr>
          <w:sz w:val="18"/>
          <w:szCs w:val="18"/>
        </w:rPr>
        <w:t>Budí vás bolest v noci? – Does the pain wake up you at night?</w:t>
      </w:r>
    </w:p>
    <w:p w:rsidR="0051698C" w:rsidRDefault="0051698C">
      <w:pPr>
        <w:rPr>
          <w:sz w:val="18"/>
          <w:szCs w:val="18"/>
        </w:rPr>
      </w:pPr>
    </w:p>
    <w:p w:rsidR="0051698C" w:rsidRDefault="0051698C">
      <w:pPr>
        <w:rPr>
          <w:sz w:val="18"/>
          <w:szCs w:val="18"/>
        </w:rPr>
      </w:pPr>
      <w:r>
        <w:rPr>
          <w:sz w:val="18"/>
          <w:szCs w:val="18"/>
        </w:rPr>
        <w:t>Jste zdravý/á nebo máte nějaké onemocnění? – Are you healthy or do you have any disease?</w:t>
      </w:r>
    </w:p>
    <w:p w:rsidR="0051698C" w:rsidRDefault="0051698C">
      <w:pPr>
        <w:rPr>
          <w:sz w:val="18"/>
          <w:szCs w:val="18"/>
        </w:rPr>
      </w:pPr>
      <w:r>
        <w:rPr>
          <w:sz w:val="18"/>
          <w:szCs w:val="18"/>
        </w:rPr>
        <w:t>Máte nějakou vážnou nemoc? – Have you had any seriouse disease?</w:t>
      </w:r>
    </w:p>
    <w:p w:rsidR="0051698C" w:rsidRDefault="0051698C">
      <w:pPr>
        <w:rPr>
          <w:sz w:val="18"/>
          <w:szCs w:val="18"/>
        </w:rPr>
      </w:pPr>
      <w:r>
        <w:rPr>
          <w:sz w:val="18"/>
          <w:szCs w:val="18"/>
        </w:rPr>
        <w:t>Máte nemocné srdce, játra, ledviny, štítnou žlázu? – Do you have any disease of heart, liver, kidneys, thyroid gland?</w:t>
      </w:r>
    </w:p>
    <w:p w:rsidR="0051698C" w:rsidRDefault="0051698C">
      <w:pPr>
        <w:rPr>
          <w:sz w:val="18"/>
          <w:szCs w:val="18"/>
        </w:rPr>
      </w:pPr>
      <w:r>
        <w:rPr>
          <w:sz w:val="18"/>
          <w:szCs w:val="18"/>
        </w:rPr>
        <w:t>Máte rakovinu, cukrovku nebo vysoký krevní tlak? – Do you have cancer,diabetes or high blood pressure?</w:t>
      </w:r>
    </w:p>
    <w:p w:rsidR="0051698C" w:rsidRDefault="0051698C">
      <w:pPr>
        <w:rPr>
          <w:sz w:val="18"/>
          <w:szCs w:val="18"/>
        </w:rPr>
      </w:pPr>
      <w:r>
        <w:rPr>
          <w:sz w:val="18"/>
          <w:szCs w:val="18"/>
        </w:rPr>
        <w:t>Měl/a jste někdy žloutenku? – Have you ever had jaundice?</w:t>
      </w:r>
    </w:p>
    <w:p w:rsidR="0051698C" w:rsidRDefault="0051698C">
      <w:pPr>
        <w:rPr>
          <w:sz w:val="18"/>
          <w:szCs w:val="18"/>
        </w:rPr>
      </w:pPr>
      <w:r>
        <w:rPr>
          <w:sz w:val="18"/>
          <w:szCs w:val="18"/>
        </w:rPr>
        <w:t>Měl tyto nemoci někdo ve vaší rodině? – Did anyone in your familly have these diseases?</w:t>
      </w:r>
    </w:p>
    <w:p w:rsidR="0051698C" w:rsidRDefault="0051698C">
      <w:pPr>
        <w:rPr>
          <w:sz w:val="18"/>
          <w:szCs w:val="18"/>
        </w:rPr>
      </w:pPr>
      <w:r>
        <w:rPr>
          <w:sz w:val="18"/>
          <w:szCs w:val="18"/>
        </w:rPr>
        <w:t>Berete /Užíváte nějaké léky? – Do you use any medicine?</w:t>
      </w:r>
    </w:p>
    <w:p w:rsidR="0051698C" w:rsidRDefault="0051698C">
      <w:pPr>
        <w:rPr>
          <w:sz w:val="18"/>
          <w:szCs w:val="18"/>
        </w:rPr>
      </w:pPr>
      <w:r>
        <w:rPr>
          <w:sz w:val="18"/>
          <w:szCs w:val="18"/>
        </w:rPr>
        <w:t>(Například léky na ředění krve nebo na vysoký krevní tlak?) – (For example medicines or dilution of blood or against high blood pressure?)</w:t>
      </w:r>
    </w:p>
    <w:p w:rsidR="0051698C" w:rsidRDefault="0051698C">
      <w:pPr>
        <w:rPr>
          <w:sz w:val="18"/>
          <w:szCs w:val="18"/>
        </w:rPr>
      </w:pPr>
      <w:r>
        <w:rPr>
          <w:sz w:val="18"/>
          <w:szCs w:val="18"/>
        </w:rPr>
        <w:t>Měl/a jste někdy trombózu nebo zánět žil? – Have you ever had trombosis or inflamation of weins?</w:t>
      </w:r>
    </w:p>
    <w:p w:rsidR="0051698C" w:rsidRDefault="0051698C">
      <w:pPr>
        <w:rPr>
          <w:sz w:val="18"/>
          <w:szCs w:val="18"/>
        </w:rPr>
      </w:pPr>
      <w:r>
        <w:rPr>
          <w:sz w:val="18"/>
          <w:szCs w:val="18"/>
        </w:rPr>
        <w:t>Máte nějakou alergii? – Do you have any allergy?</w:t>
      </w:r>
    </w:p>
    <w:p w:rsidR="0051698C" w:rsidRDefault="0051698C">
      <w:pPr>
        <w:rPr>
          <w:sz w:val="18"/>
          <w:szCs w:val="18"/>
        </w:rPr>
      </w:pPr>
      <w:r>
        <w:rPr>
          <w:sz w:val="18"/>
          <w:szCs w:val="18"/>
        </w:rPr>
        <w:t>Jste na něco alergický/á? - Are you allergic to anything?</w:t>
      </w:r>
    </w:p>
    <w:p w:rsidR="0051698C" w:rsidRDefault="0051698C" w:rsidP="00F724E2">
      <w:pPr>
        <w:rPr>
          <w:sz w:val="18"/>
          <w:szCs w:val="18"/>
        </w:rPr>
      </w:pPr>
      <w:r>
        <w:rPr>
          <w:sz w:val="18"/>
          <w:szCs w:val="18"/>
        </w:rPr>
        <w:t xml:space="preserve"> /na prach, na pyl, na roztoče, na latex, na amalgám, na kontrastní látku, máte potravinovou alergiinebo alergii na léky?/-</w:t>
      </w:r>
    </w:p>
    <w:p w:rsidR="0051698C" w:rsidRDefault="0051698C" w:rsidP="00F724E2">
      <w:pPr>
        <w:rPr>
          <w:sz w:val="18"/>
          <w:szCs w:val="18"/>
        </w:rPr>
      </w:pPr>
      <w:r w:rsidRPr="00F724E2">
        <w:rPr>
          <w:sz w:val="18"/>
          <w:szCs w:val="18"/>
        </w:rPr>
        <w:t xml:space="preserve"> </w:t>
      </w:r>
      <w:r>
        <w:rPr>
          <w:sz w:val="18"/>
          <w:szCs w:val="18"/>
        </w:rPr>
        <w:t>/ to dust, to pollen, to mites, to latex, to amalgam, to kontrast  substance , do you have    food    allergy or allergy to drugs?/</w:t>
      </w:r>
    </w:p>
    <w:p w:rsidR="0051698C" w:rsidRDefault="0051698C" w:rsidP="00F724E2">
      <w:pPr>
        <w:rPr>
          <w:sz w:val="18"/>
          <w:szCs w:val="18"/>
        </w:rPr>
      </w:pPr>
      <w:r>
        <w:rPr>
          <w:sz w:val="18"/>
          <w:szCs w:val="18"/>
        </w:rPr>
        <w:t>Měl/a jste nějaký úraz hlavy? – Have you ever had any injury of  head?</w:t>
      </w:r>
    </w:p>
    <w:p w:rsidR="0051698C" w:rsidRDefault="0051698C" w:rsidP="00F724E2">
      <w:pPr>
        <w:rPr>
          <w:sz w:val="18"/>
          <w:szCs w:val="18"/>
        </w:rPr>
      </w:pPr>
      <w:r>
        <w:rPr>
          <w:sz w:val="18"/>
          <w:szCs w:val="18"/>
        </w:rPr>
        <w:t>Nosil/a jste někdy rovnátka?/sundávací nebo na pevno/ - Have you ever worn retainer/braces?</w:t>
      </w:r>
    </w:p>
    <w:p w:rsidR="0051698C" w:rsidRDefault="0051698C" w:rsidP="00F724E2">
      <w:pPr>
        <w:rPr>
          <w:sz w:val="18"/>
          <w:szCs w:val="18"/>
        </w:rPr>
      </w:pPr>
      <w:r>
        <w:rPr>
          <w:sz w:val="18"/>
          <w:szCs w:val="18"/>
        </w:rPr>
        <w:t>Jste těhotná? – Are you pregnant?</w:t>
      </w:r>
    </w:p>
    <w:p w:rsidR="0051698C" w:rsidRDefault="0051698C" w:rsidP="00F724E2">
      <w:pPr>
        <w:rPr>
          <w:sz w:val="18"/>
          <w:szCs w:val="18"/>
        </w:rPr>
      </w:pPr>
    </w:p>
    <w:p w:rsidR="0051698C" w:rsidRDefault="0051698C" w:rsidP="00F724E2">
      <w:pPr>
        <w:rPr>
          <w:sz w:val="18"/>
          <w:szCs w:val="18"/>
        </w:rPr>
      </w:pPr>
    </w:p>
    <w:p w:rsidR="0051698C" w:rsidRDefault="0051698C">
      <w:pPr>
        <w:rPr>
          <w:sz w:val="18"/>
          <w:szCs w:val="18"/>
        </w:rPr>
      </w:pPr>
    </w:p>
    <w:p w:rsidR="0051698C" w:rsidRDefault="0051698C">
      <w:pPr>
        <w:rPr>
          <w:sz w:val="18"/>
          <w:szCs w:val="18"/>
        </w:rPr>
      </w:pPr>
    </w:p>
    <w:p w:rsidR="0051698C" w:rsidRDefault="0051698C">
      <w:pPr>
        <w:rPr>
          <w:sz w:val="18"/>
          <w:szCs w:val="18"/>
        </w:rPr>
      </w:pPr>
    </w:p>
    <w:p w:rsidR="0051698C" w:rsidRPr="00AA75FA" w:rsidRDefault="0051698C">
      <w:pPr>
        <w:rPr>
          <w:sz w:val="18"/>
          <w:szCs w:val="18"/>
        </w:rPr>
      </w:pPr>
    </w:p>
    <w:sectPr w:rsidR="0051698C" w:rsidRPr="00AA75FA" w:rsidSect="007A5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5FA"/>
    <w:rsid w:val="000D4C28"/>
    <w:rsid w:val="00496A3B"/>
    <w:rsid w:val="004E60AA"/>
    <w:rsid w:val="004F6E79"/>
    <w:rsid w:val="0051698C"/>
    <w:rsid w:val="007A5CE6"/>
    <w:rsid w:val="008815AA"/>
    <w:rsid w:val="009A15F6"/>
    <w:rsid w:val="009F7D56"/>
    <w:rsid w:val="00AA75FA"/>
    <w:rsid w:val="00C65A1C"/>
    <w:rsid w:val="00F01B6F"/>
    <w:rsid w:val="00F7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CE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289</Words>
  <Characters>1709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Anamnéza – History</dc:title>
  <dc:subject/>
  <dc:creator>maria</dc:creator>
  <cp:keywords/>
  <dc:description/>
  <cp:lastModifiedBy>mozna</cp:lastModifiedBy>
  <cp:revision>2</cp:revision>
  <dcterms:created xsi:type="dcterms:W3CDTF">2012-11-16T09:55:00Z</dcterms:created>
  <dcterms:modified xsi:type="dcterms:W3CDTF">2012-11-16T09:55:00Z</dcterms:modified>
</cp:coreProperties>
</file>