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92" w:rsidRDefault="007A3C92">
      <w:r>
        <w:t>ZL – Základní komunikace v ordinaci – A basic communication in surgery</w:t>
      </w:r>
    </w:p>
    <w:p w:rsidR="007A3C92" w:rsidRDefault="007A3C92"/>
    <w:p w:rsidR="007A3C92" w:rsidRDefault="007A3C92">
      <w:r>
        <w:t>Dobrý den. – Good moorning/afternoon</w:t>
      </w:r>
    </w:p>
    <w:p w:rsidR="007A3C92" w:rsidRDefault="007A3C92">
      <w:r>
        <w:t>Pojďte dál. – Come in.</w:t>
      </w:r>
    </w:p>
    <w:p w:rsidR="007A3C92" w:rsidRDefault="007A3C92">
      <w:r>
        <w:t>Posaďte se na křeslo. – Sit down on the dental chair.</w:t>
      </w:r>
    </w:p>
    <w:p w:rsidR="007A3C92" w:rsidRDefault="007A3C92">
      <w:r>
        <w:t>Jaké máte potíže / problémy? – What troubles do you have?</w:t>
      </w:r>
    </w:p>
    <w:p w:rsidR="007A3C92" w:rsidRDefault="007A3C92">
      <w:r>
        <w:t>Co vás bolí? – What does hurt you?</w:t>
      </w:r>
    </w:p>
    <w:p w:rsidR="007A3C92" w:rsidRDefault="007A3C92">
      <w:r>
        <w:t>Bolí to na sladké/kyselé/teplé/studené? – Do you feel pain with sweet/sour/warm/cold things?</w:t>
      </w:r>
    </w:p>
    <w:p w:rsidR="007A3C92" w:rsidRDefault="007A3C92">
      <w:r>
        <w:t>Bolí to, když na zub poklepu/zatlačím? – Does it hurt if I knock /press on your tooth?</w:t>
      </w:r>
    </w:p>
    <w:p w:rsidR="007A3C92" w:rsidRDefault="007A3C92">
      <w:r>
        <w:t>Bolí vás dáseň? – Does your gingiva hurt?</w:t>
      </w:r>
    </w:p>
    <w:p w:rsidR="007A3C92" w:rsidRDefault="007A3C92">
      <w:r>
        <w:t>Jste na něco alergický/á? – Are you allergic to anything?</w:t>
      </w:r>
    </w:p>
    <w:p w:rsidR="007A3C92" w:rsidRDefault="007A3C92" w:rsidP="00153CED">
      <w:pPr>
        <w:pStyle w:val="ListParagraph"/>
        <w:numPr>
          <w:ilvl w:val="0"/>
          <w:numId w:val="1"/>
        </w:numPr>
      </w:pPr>
      <w:r>
        <w:t>Jsem alergický na penicilin / na prach / na pyl/na roztoče. – I am allergic to penicilin / dust/ pollen/ mites.</w:t>
      </w:r>
    </w:p>
    <w:p w:rsidR="007A3C92" w:rsidRDefault="007A3C92" w:rsidP="00153CED">
      <w:pPr>
        <w:ind w:left="30"/>
      </w:pPr>
      <w:r>
        <w:t>Máte nějakou alergii? – Do you have any allergy?</w:t>
      </w:r>
    </w:p>
    <w:p w:rsidR="007A3C92" w:rsidRDefault="007A3C92" w:rsidP="00153CED">
      <w:pPr>
        <w:pStyle w:val="ListParagraph"/>
        <w:numPr>
          <w:ilvl w:val="0"/>
          <w:numId w:val="1"/>
        </w:numPr>
      </w:pPr>
      <w:r>
        <w:t>Mám alergii na amalgám / latex. – I have an allergy to amalgam / latex.</w:t>
      </w:r>
    </w:p>
    <w:p w:rsidR="007A3C92" w:rsidRDefault="007A3C92" w:rsidP="00153CED">
      <w:pPr>
        <w:pStyle w:val="ListParagraph"/>
        <w:numPr>
          <w:ilvl w:val="0"/>
          <w:numId w:val="1"/>
        </w:numPr>
      </w:pPr>
      <w:r>
        <w:t>Nemám žádnou alergii. – I have no allergy.</w:t>
      </w:r>
    </w:p>
    <w:p w:rsidR="007A3C92" w:rsidRDefault="007A3C92" w:rsidP="00153CED">
      <w:pPr>
        <w:ind w:left="30"/>
      </w:pPr>
      <w:r>
        <w:t>Jakou máte zdravotní pojišťovnu? – What is your health insurance office?</w:t>
      </w:r>
    </w:p>
    <w:p w:rsidR="007A3C92" w:rsidRDefault="007A3C92" w:rsidP="00153CED">
      <w:pPr>
        <w:ind w:left="30"/>
      </w:pPr>
      <w:r>
        <w:t>Máte zdravotní pojištění? – Do you have a health insurance?</w:t>
      </w:r>
    </w:p>
    <w:p w:rsidR="007A3C92" w:rsidRDefault="007A3C92" w:rsidP="00153CED">
      <w:pPr>
        <w:ind w:left="30"/>
      </w:pPr>
      <w:r>
        <w:t>Chcete anestezii? – Do you want  anesthesia?</w:t>
      </w:r>
    </w:p>
    <w:p w:rsidR="007A3C92" w:rsidRDefault="007A3C92" w:rsidP="00153CED">
      <w:pPr>
        <w:ind w:left="30"/>
      </w:pPr>
      <w:r>
        <w:t>Chcete , abych vám zub umrtvil/a? – Do you want me to numb your tooth?</w:t>
      </w:r>
    </w:p>
    <w:p w:rsidR="007A3C92" w:rsidRDefault="007A3C92" w:rsidP="00153CED">
      <w:pPr>
        <w:ind w:left="30"/>
      </w:pPr>
      <w:r>
        <w:t>Dám vám anestezii. – I will give you  anesthesia.</w:t>
      </w:r>
    </w:p>
    <w:p w:rsidR="007A3C92" w:rsidRDefault="007A3C92" w:rsidP="00153CED">
      <w:pPr>
        <w:ind w:left="30"/>
      </w:pPr>
      <w:r>
        <w:t>Umrtvím vám zub. – I will numb your tooth.</w:t>
      </w:r>
    </w:p>
    <w:p w:rsidR="007A3C92" w:rsidRDefault="007A3C92" w:rsidP="00153CED">
      <w:pPr>
        <w:ind w:left="30"/>
      </w:pPr>
      <w:r>
        <w:t>Bude to bolet? – Is it going to hurt?/ Will be it painfull?</w:t>
      </w:r>
    </w:p>
    <w:p w:rsidR="007A3C92" w:rsidRDefault="007A3C92" w:rsidP="00B24F34">
      <w:pPr>
        <w:pStyle w:val="ListParagraph"/>
        <w:numPr>
          <w:ilvl w:val="0"/>
          <w:numId w:val="1"/>
        </w:numPr>
      </w:pPr>
      <w:r>
        <w:t>Nebojte se, bude to bolet jenom málo / trochu. – Don´t worry, it will hurt only a little.</w:t>
      </w:r>
    </w:p>
    <w:p w:rsidR="007A3C92" w:rsidRDefault="007A3C92" w:rsidP="00B24F34">
      <w:pPr>
        <w:pStyle w:val="ListParagraph"/>
        <w:numPr>
          <w:ilvl w:val="0"/>
          <w:numId w:val="1"/>
        </w:numPr>
      </w:pPr>
      <w:r>
        <w:t>Ne, nebude to bolet. – No, it will not hurt.</w:t>
      </w:r>
    </w:p>
    <w:p w:rsidR="007A3C92" w:rsidRDefault="007A3C92" w:rsidP="00B24F34">
      <w:r>
        <w:t>Chcete bílou nebo tmavou plombu? – Do you want white or dark filling?</w:t>
      </w:r>
    </w:p>
    <w:p w:rsidR="007A3C92" w:rsidRDefault="007A3C92" w:rsidP="00B24F34">
      <w:pPr>
        <w:pStyle w:val="ListParagraph"/>
        <w:numPr>
          <w:ilvl w:val="0"/>
          <w:numId w:val="1"/>
        </w:numPr>
      </w:pPr>
      <w:r>
        <w:t>Jaký je v tom rozdíl? – What is the difference?</w:t>
      </w:r>
    </w:p>
    <w:p w:rsidR="007A3C92" w:rsidRDefault="007A3C92" w:rsidP="00B24F34">
      <w:pPr>
        <w:pStyle w:val="ListParagraph"/>
        <w:numPr>
          <w:ilvl w:val="0"/>
          <w:numId w:val="1"/>
        </w:numPr>
      </w:pPr>
      <w:r>
        <w:t>Bílou plombu si musíte platit sám/a. – White filling you have to pay yourself.</w:t>
      </w:r>
    </w:p>
    <w:p w:rsidR="007A3C92" w:rsidRDefault="007A3C92" w:rsidP="00B24F34">
      <w:pPr>
        <w:pStyle w:val="ListParagraph"/>
        <w:numPr>
          <w:ilvl w:val="0"/>
          <w:numId w:val="1"/>
        </w:numPr>
      </w:pPr>
      <w:r>
        <w:t>Bílou plombu nehradí pojišťovna. – White filling is not refund by health insurance office.</w:t>
      </w:r>
    </w:p>
    <w:p w:rsidR="007A3C92" w:rsidRDefault="007A3C92" w:rsidP="00D808B5">
      <w:pPr>
        <w:ind w:left="30"/>
      </w:pPr>
      <w:r>
        <w:t>Máte teplotu? / Měl/a jste teplotu?– Do you have a fever?/ Did you have a fever?</w:t>
      </w:r>
    </w:p>
    <w:p w:rsidR="007A3C92" w:rsidRDefault="007A3C92" w:rsidP="00D808B5">
      <w:pPr>
        <w:ind w:left="30"/>
      </w:pPr>
      <w:r>
        <w:t>Kolik? Jak velkou? – How much? How big?</w:t>
      </w:r>
    </w:p>
    <w:p w:rsidR="007A3C92" w:rsidRDefault="007A3C92" w:rsidP="00D808B5">
      <w:pPr>
        <w:ind w:left="30"/>
      </w:pPr>
      <w:r>
        <w:t>Užíváte nějaké léky? / Užíval /a jste nějaké léky? – Do you use any medication? Did you use any medication?</w:t>
      </w:r>
    </w:p>
    <w:p w:rsidR="007A3C92" w:rsidRDefault="007A3C92" w:rsidP="00D808B5">
      <w:pPr>
        <w:ind w:left="30"/>
      </w:pPr>
      <w:r>
        <w:t>Jaké léky užíváte? / Jaké léky jste užíval/a? – What medication do you use?/ What medication did you use?</w:t>
      </w:r>
    </w:p>
    <w:p w:rsidR="007A3C92" w:rsidRDefault="007A3C92" w:rsidP="00D808B5">
      <w:pPr>
        <w:ind w:left="30"/>
      </w:pPr>
      <w:r>
        <w:t>Jak ten lék snášíte?/Jak jste ten lék snášel? – How do you tolerate this medicine?/ How did you tolerate this medicine?</w:t>
      </w:r>
    </w:p>
    <w:p w:rsidR="007A3C92" w:rsidRDefault="007A3C92" w:rsidP="00DF11FE">
      <w:pPr>
        <w:ind w:left="30"/>
      </w:pPr>
      <w:r>
        <w:t>Dělá vám ten lék nějaké potíže? / Dělal vám ten lék nějaké potíže?- Does this medicine make you any troubles?/Did this medicine make you any troubles?</w:t>
      </w:r>
    </w:p>
    <w:p w:rsidR="007A3C92" w:rsidRDefault="007A3C92" w:rsidP="00D808B5">
      <w:pPr>
        <w:ind w:left="30"/>
      </w:pPr>
      <w:r>
        <w:t>Z toho léku mě bolí hlava. – This medicine makes me a headache.</w:t>
      </w:r>
    </w:p>
    <w:p w:rsidR="007A3C92" w:rsidRDefault="007A3C92" w:rsidP="00D808B5">
      <w:pPr>
        <w:ind w:left="30"/>
      </w:pPr>
      <w:r>
        <w:t xml:space="preserve">                     je mi špatně od žaludku.  -…..I have an upset stomach.</w:t>
      </w:r>
    </w:p>
    <w:p w:rsidR="007A3C92" w:rsidRDefault="007A3C92" w:rsidP="00D808B5">
      <w:pPr>
        <w:ind w:left="30"/>
      </w:pPr>
      <w:r>
        <w:t xml:space="preserve">                     se mi chce zvracet. - …….I feel like vomiting.</w:t>
      </w:r>
    </w:p>
    <w:p w:rsidR="007A3C92" w:rsidRDefault="007A3C92" w:rsidP="00D808B5">
      <w:pPr>
        <w:ind w:left="30"/>
      </w:pPr>
      <w:r>
        <w:t xml:space="preserve">                     mám nízký tlak. - ………….I have a low blood pressure.</w:t>
      </w:r>
    </w:p>
    <w:p w:rsidR="007A3C92" w:rsidRDefault="007A3C92" w:rsidP="00D808B5">
      <w:pPr>
        <w:ind w:left="30"/>
      </w:pPr>
      <w:r>
        <w:t>Ten lék nesnáším. – I am intolerant to this medicine.</w:t>
      </w:r>
    </w:p>
    <w:p w:rsidR="007A3C92" w:rsidRDefault="007A3C92" w:rsidP="00D808B5">
      <w:pPr>
        <w:ind w:left="30"/>
      </w:pPr>
      <w:r>
        <w:t>Po tom léku je mi zle. – I feel sick from this drug.</w:t>
      </w:r>
    </w:p>
    <w:p w:rsidR="007A3C92" w:rsidRDefault="007A3C92" w:rsidP="00D808B5">
      <w:pPr>
        <w:ind w:left="30"/>
      </w:pPr>
      <w:r>
        <w:t>Jak krvácíte? – How do you bleed?</w:t>
      </w:r>
    </w:p>
    <w:p w:rsidR="007A3C92" w:rsidRDefault="007A3C92" w:rsidP="00D808B5">
      <w:pPr>
        <w:ind w:left="30"/>
      </w:pPr>
      <w:r>
        <w:t>Když se zraníte, krvácíte hodně? – When you hurt do you bleed a lot?</w:t>
      </w:r>
    </w:p>
    <w:p w:rsidR="007A3C92" w:rsidRDefault="007A3C92" w:rsidP="00D808B5">
      <w:pPr>
        <w:ind w:left="30"/>
      </w:pPr>
      <w:r>
        <w:t>Přestane rána sama krvácet? – Does your injury stop bleeding itself?</w:t>
      </w:r>
    </w:p>
    <w:p w:rsidR="007A3C92" w:rsidRDefault="007A3C92" w:rsidP="00D808B5">
      <w:pPr>
        <w:ind w:left="30"/>
      </w:pPr>
      <w:r>
        <w:t>Zastaví se krvácení samo? – Does your bleeding stop itself?</w:t>
      </w:r>
    </w:p>
    <w:p w:rsidR="007A3C92" w:rsidRDefault="007A3C92" w:rsidP="00D808B5">
      <w:pPr>
        <w:ind w:left="30"/>
      </w:pPr>
      <w:r>
        <w:t>Užíváte léky na ředění krve? – Do you use any blood thinners?</w:t>
      </w:r>
    </w:p>
    <w:p w:rsidR="007A3C92" w:rsidRDefault="007A3C92" w:rsidP="00D808B5">
      <w:pPr>
        <w:ind w:left="30"/>
      </w:pPr>
      <w:r>
        <w:t>Měla jste někdy trombózu nebo zánět žil? – Have you ever had trombosis or inflamation of veins?</w:t>
      </w:r>
    </w:p>
    <w:p w:rsidR="007A3C92" w:rsidRDefault="007A3C92" w:rsidP="00D808B5">
      <w:pPr>
        <w:ind w:left="30"/>
      </w:pPr>
      <w:r>
        <w:t>Protože se vám krvácení špatně zastavuje, budu vám muset ránu sešít. – Because your bleeding stops bad I will have to suture your injury.</w:t>
      </w:r>
    </w:p>
    <w:p w:rsidR="007A3C92" w:rsidRDefault="007A3C92" w:rsidP="00D808B5">
      <w:pPr>
        <w:ind w:left="30"/>
      </w:pPr>
      <w:r>
        <w:t>Budu vám muset udělat stehy. – I will have to make you stitches.</w:t>
      </w:r>
    </w:p>
    <w:p w:rsidR="007A3C92" w:rsidRDefault="007A3C92" w:rsidP="00D808B5">
      <w:pPr>
        <w:ind w:left="30"/>
      </w:pPr>
      <w:r>
        <w:t>Krvácíte z dásní (při čištění zubů)? – Do you bleed from your gums (when you brush your teeth)?</w:t>
      </w:r>
    </w:p>
    <w:p w:rsidR="007A3C92" w:rsidRDefault="007A3C92" w:rsidP="00D808B5">
      <w:pPr>
        <w:ind w:left="30"/>
      </w:pPr>
      <w:r>
        <w:t>Viklají se vám zuby? – Are your teeth vobbling?</w:t>
      </w:r>
    </w:p>
    <w:p w:rsidR="007A3C92" w:rsidRDefault="007A3C92" w:rsidP="00D808B5">
      <w:pPr>
        <w:ind w:left="30"/>
      </w:pPr>
      <w:r>
        <w:t>Máte paradontózu. – You have parodontosis.</w:t>
      </w:r>
    </w:p>
    <w:p w:rsidR="007A3C92" w:rsidRDefault="007A3C92" w:rsidP="00D808B5">
      <w:pPr>
        <w:ind w:left="30"/>
      </w:pPr>
      <w:r>
        <w:t>Máte přecitlivělé zuby. – You have sensitive teeth.</w:t>
      </w:r>
    </w:p>
    <w:p w:rsidR="007A3C92" w:rsidRDefault="007A3C92" w:rsidP="00D808B5">
      <w:pPr>
        <w:ind w:left="30"/>
      </w:pPr>
      <w:r>
        <w:t>Máte sucho v ústech? – Do you have dry in your mouth?</w:t>
      </w:r>
    </w:p>
    <w:p w:rsidR="007A3C92" w:rsidRDefault="007A3C92" w:rsidP="00D808B5">
      <w:pPr>
        <w:ind w:left="30"/>
      </w:pPr>
      <w:r>
        <w:t>Skousněte. – Clench your teeth.</w:t>
      </w:r>
    </w:p>
    <w:p w:rsidR="007A3C92" w:rsidRDefault="007A3C92" w:rsidP="00D808B5">
      <w:pPr>
        <w:ind w:left="30"/>
      </w:pPr>
      <w:r>
        <w:t>Dejte zuby k sobě. – Put your teeth together.</w:t>
      </w:r>
    </w:p>
    <w:p w:rsidR="007A3C92" w:rsidRDefault="007A3C92" w:rsidP="00D808B5">
      <w:pPr>
        <w:ind w:left="30"/>
      </w:pPr>
      <w:r>
        <w:t>Vyceňte zuby. – Bare your teeth.</w:t>
      </w:r>
    </w:p>
    <w:p w:rsidR="007A3C92" w:rsidRDefault="007A3C92" w:rsidP="00D808B5">
      <w:pPr>
        <w:ind w:left="30"/>
      </w:pPr>
      <w:r>
        <w:t>Zaskřípejte zuby. – Grind your teeth.</w:t>
      </w:r>
    </w:p>
    <w:p w:rsidR="007A3C92" w:rsidRDefault="007A3C92" w:rsidP="00D808B5">
      <w:pPr>
        <w:ind w:left="30"/>
      </w:pPr>
      <w:r>
        <w:t>Dejte jazyk nahoru / dolů. – Put your tongue up / down.</w:t>
      </w:r>
    </w:p>
    <w:p w:rsidR="007A3C92" w:rsidRDefault="007A3C92" w:rsidP="00D808B5">
      <w:pPr>
        <w:ind w:left="30"/>
      </w:pPr>
      <w:r>
        <w:t>Vyčistím vám kanálek . – I will clean your pulp cavity.</w:t>
      </w:r>
    </w:p>
    <w:p w:rsidR="007A3C92" w:rsidRDefault="007A3C92" w:rsidP="00D808B5">
      <w:pPr>
        <w:ind w:left="30"/>
      </w:pPr>
      <w:r>
        <w:t>Vytáhnu vám nerv. – I will extract your nerve.</w:t>
      </w: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  <w:r>
        <w:t xml:space="preserve">                   </w:t>
      </w:r>
    </w:p>
    <w:p w:rsidR="007A3C92" w:rsidRDefault="007A3C92" w:rsidP="00D808B5">
      <w:pPr>
        <w:ind w:left="30"/>
      </w:pPr>
    </w:p>
    <w:p w:rsidR="007A3C92" w:rsidRDefault="007A3C92" w:rsidP="00D808B5">
      <w:pPr>
        <w:ind w:left="30"/>
      </w:pPr>
    </w:p>
    <w:p w:rsidR="007A3C92" w:rsidRDefault="007A3C92" w:rsidP="00B24F34">
      <w:pPr>
        <w:pStyle w:val="ListParagraph"/>
        <w:numPr>
          <w:ilvl w:val="0"/>
          <w:numId w:val="1"/>
        </w:numPr>
      </w:pPr>
    </w:p>
    <w:p w:rsidR="007A3C92" w:rsidRDefault="007A3C92" w:rsidP="00153CED">
      <w:pPr>
        <w:ind w:left="30"/>
      </w:pPr>
    </w:p>
    <w:p w:rsidR="007A3C92" w:rsidRDefault="007A3C92" w:rsidP="00153CED">
      <w:pPr>
        <w:ind w:left="30"/>
      </w:pPr>
    </w:p>
    <w:p w:rsidR="007A3C92" w:rsidRDefault="007A3C92" w:rsidP="00153CED">
      <w:pPr>
        <w:ind w:left="30"/>
      </w:pPr>
    </w:p>
    <w:p w:rsidR="007A3C92" w:rsidRDefault="007A3C92" w:rsidP="00153CED">
      <w:pPr>
        <w:ind w:left="30"/>
      </w:pPr>
    </w:p>
    <w:sectPr w:rsidR="007A3C92" w:rsidSect="00A8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3760"/>
    <w:multiLevelType w:val="hybridMultilevel"/>
    <w:tmpl w:val="22E61696"/>
    <w:lvl w:ilvl="0" w:tplc="541ADCCC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26"/>
    <w:rsid w:val="00153CED"/>
    <w:rsid w:val="00167033"/>
    <w:rsid w:val="0029488F"/>
    <w:rsid w:val="00305FB4"/>
    <w:rsid w:val="00362E6F"/>
    <w:rsid w:val="007A3C92"/>
    <w:rsid w:val="009E6D6B"/>
    <w:rsid w:val="00A81045"/>
    <w:rsid w:val="00B24F34"/>
    <w:rsid w:val="00BD5AB9"/>
    <w:rsid w:val="00D808B5"/>
    <w:rsid w:val="00DE0C8D"/>
    <w:rsid w:val="00DF11FE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562</Words>
  <Characters>3319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– Základní komunikace v ordinaci – A basic communication in surgery</dc:title>
  <dc:subject/>
  <dc:creator>maria</dc:creator>
  <cp:keywords/>
  <dc:description/>
  <cp:lastModifiedBy>mozna</cp:lastModifiedBy>
  <cp:revision>2</cp:revision>
  <dcterms:created xsi:type="dcterms:W3CDTF">2013-03-01T13:47:00Z</dcterms:created>
  <dcterms:modified xsi:type="dcterms:W3CDTF">2013-03-01T13:47:00Z</dcterms:modified>
</cp:coreProperties>
</file>