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F" w:rsidRPr="00046BF6" w:rsidRDefault="000E629F" w:rsidP="00046BF6">
      <w:pPr>
        <w:spacing w:line="360" w:lineRule="auto"/>
        <w:rPr>
          <w:rStyle w:val="st"/>
          <w:rFonts w:ascii="Calibri" w:hAnsi="Calibri"/>
          <w:b/>
          <w:lang w:val="en-US"/>
        </w:rPr>
      </w:pPr>
      <w:r w:rsidRPr="00046BF6">
        <w:rPr>
          <w:rStyle w:val="st"/>
          <w:rFonts w:ascii="Calibri" w:hAnsi="Calibri"/>
          <w:b/>
          <w:lang w:val="en-US"/>
        </w:rPr>
        <w:t>ANSWERS TO MID-TERM REVISION ACTIVITIES:</w:t>
      </w:r>
    </w:p>
    <w:p w:rsidR="000E629F" w:rsidRDefault="000E629F" w:rsidP="00046BF6">
      <w:pPr>
        <w:spacing w:line="360" w:lineRule="auto"/>
        <w:rPr>
          <w:rStyle w:val="st"/>
          <w:rFonts w:ascii="Calibri" w:hAnsi="Calibri"/>
          <w:lang w:val="en-US"/>
        </w:rPr>
      </w:pPr>
      <w:bookmarkStart w:id="0" w:name="_GoBack"/>
      <w:bookmarkEnd w:id="0"/>
    </w:p>
    <w:p w:rsidR="000E629F" w:rsidRPr="000A3D19" w:rsidRDefault="000E629F" w:rsidP="00046BF6">
      <w:pPr>
        <w:spacing w:line="360" w:lineRule="auto"/>
        <w:rPr>
          <w:rStyle w:val="st"/>
          <w:rFonts w:ascii="Calibri" w:hAnsi="Calibri"/>
          <w:lang w:val="en-US"/>
        </w:rPr>
      </w:pPr>
      <w:r>
        <w:rPr>
          <w:rStyle w:val="st"/>
          <w:rFonts w:ascii="Calibri" w:hAnsi="Calibri"/>
          <w:lang w:val="en-US"/>
        </w:rPr>
        <w:t>WORD FORMATION ANSWERS: renal, arterial, vascular, nasal, urinary</w:t>
      </w:r>
    </w:p>
    <w:p w:rsidR="000E629F" w:rsidRDefault="000E629F" w:rsidP="00046BF6">
      <w:pPr>
        <w:autoSpaceDE w:val="0"/>
        <w:autoSpaceDN w:val="0"/>
        <w:adjustRightInd w:val="0"/>
        <w:rPr>
          <w:rStyle w:val="st"/>
          <w:rFonts w:ascii="Calibri" w:hAnsi="Calibri"/>
          <w:lang w:val="en-US"/>
        </w:rPr>
      </w:pPr>
    </w:p>
    <w:p w:rsidR="000E629F" w:rsidRPr="000A3D19" w:rsidRDefault="000E629F" w:rsidP="00046BF6">
      <w:pPr>
        <w:autoSpaceDE w:val="0"/>
        <w:autoSpaceDN w:val="0"/>
        <w:adjustRightInd w:val="0"/>
        <w:rPr>
          <w:rFonts w:ascii="Calibri" w:hAnsi="Calibri" w:cs="Arial"/>
          <w:lang w:val="en-US"/>
        </w:rPr>
      </w:pPr>
      <w:r>
        <w:rPr>
          <w:rStyle w:val="st"/>
          <w:rFonts w:ascii="Calibri" w:hAnsi="Calibri"/>
          <w:lang w:val="en-US"/>
        </w:rPr>
        <w:t>DEFINITIONS ANSWERS: hypothalamus, descending colon, angioplasty, appendix, asthma/bronchitis/pneumonia, diarrhea</w:t>
      </w: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 w:rsidP="00046BF6">
      <w:pPr>
        <w:rPr>
          <w:rFonts w:ascii="Calibri" w:hAnsi="Calibri" w:cs="Arial"/>
          <w:lang w:val="en-US"/>
        </w:rPr>
      </w:pPr>
      <w:r w:rsidRPr="00840327">
        <w:rPr>
          <w:rFonts w:ascii="Calibri" w:hAnsi="Calibri" w:cs="Arial"/>
          <w:lang w:val="en-US"/>
        </w:rPr>
        <w:t>FILL IN THE GAPS</w:t>
      </w:r>
      <w:r>
        <w:rPr>
          <w:rFonts w:ascii="Calibri" w:hAnsi="Calibri" w:cs="Arial"/>
          <w:lang w:val="en-US"/>
        </w:rPr>
        <w:t xml:space="preserve"> ANSWERS: </w:t>
      </w:r>
    </w:p>
    <w:p w:rsidR="000E629F" w:rsidRPr="00840327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REMOVAL/MOVEMENT, HIGHER, PLASMA, WALL/SURFACE, BE/GET, TOO, THIN, OUT, WHICH/THAT</w:t>
      </w: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Pr="006A18D9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WORD FOR DEFINITION: sebaceous gland, decubitus ulcer/bedsore, cardiac arrest/heart attack, pneumonia, renal pelvis, stretcher/wheelchair/ crutches, rash/acne/eczema, wound/laceration, sling, accident-and-emergency department/intensive care unit</w:t>
      </w:r>
    </w:p>
    <w:p w:rsidR="000E629F" w:rsidRDefault="000E629F"/>
    <w:p w:rsidR="000E629F" w:rsidRDefault="000E629F"/>
    <w:p w:rsidR="000E629F" w:rsidRDefault="000E629F" w:rsidP="00046BF6">
      <w:pPr>
        <w:rPr>
          <w:rFonts w:ascii="Calibri" w:hAnsi="Calibri" w:cs="Arial"/>
          <w:lang w:val="en-US"/>
        </w:rPr>
      </w:pPr>
      <w:r w:rsidRPr="0031126C">
        <w:rPr>
          <w:rFonts w:ascii="Calibri" w:hAnsi="Calibri" w:cs="Arial"/>
          <w:lang w:val="en-US"/>
        </w:rPr>
        <w:t>ANSWERS</w:t>
      </w:r>
      <w:r>
        <w:rPr>
          <w:rFonts w:ascii="Calibri" w:hAnsi="Calibri" w:cs="Arial"/>
          <w:lang w:val="en-US"/>
        </w:rPr>
        <w:t xml:space="preserve"> SYNONYMS: shin bone, instep/ankle, finger bones, tail bone, lower jaw</w:t>
      </w:r>
    </w:p>
    <w:p w:rsidR="000E629F" w:rsidRPr="0031126C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                   OPPOSITES: partly/partially/incompletely, inner, inferior, irregular, base</w:t>
      </w:r>
    </w:p>
    <w:p w:rsidR="000E629F" w:rsidRDefault="000E629F"/>
    <w:p w:rsidR="000E629F" w:rsidRDefault="000E629F"/>
    <w:p w:rsidR="000E629F" w:rsidRPr="006A18D9" w:rsidRDefault="000E629F" w:rsidP="00046BF6">
      <w:pPr>
        <w:spacing w:line="360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GAPS: disorder/disruption, detection/examination/confirmation, removal, Headache/migraine/hangover, spatula, unconscious/in a come, stitches</w:t>
      </w:r>
    </w:p>
    <w:p w:rsidR="000E629F" w:rsidRDefault="000E629F"/>
    <w:p w:rsidR="000E629F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PARTS OF SPEECH:</w:t>
      </w:r>
    </w:p>
    <w:p w:rsidR="000E629F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a</w:t>
      </w:r>
      <w:r w:rsidRPr="00046BF6">
        <w:rPr>
          <w:rFonts w:ascii="Calibri" w:hAnsi="Calibri" w:cs="Arial"/>
          <w:b/>
          <w:lang w:val="en-US"/>
        </w:rPr>
        <w:t>djectives</w:t>
      </w:r>
      <w:r>
        <w:rPr>
          <w:rFonts w:ascii="Calibri" w:hAnsi="Calibri" w:cs="Arial"/>
          <w:lang w:val="en-US"/>
        </w:rPr>
        <w:t xml:space="preserve">: arterial, renal, duodenal, surgical, vascular, nasal,  </w:t>
      </w:r>
    </w:p>
    <w:p w:rsidR="000E629F" w:rsidRDefault="000E629F" w:rsidP="00046BF6">
      <w:pPr>
        <w:rPr>
          <w:rFonts w:ascii="Calibri" w:hAnsi="Calibri" w:cs="Arial"/>
          <w:lang w:val="en-US"/>
        </w:rPr>
      </w:pPr>
      <w:r w:rsidRPr="00046BF6">
        <w:rPr>
          <w:rFonts w:ascii="Calibri" w:hAnsi="Calibri" w:cs="Arial"/>
          <w:b/>
          <w:lang w:val="en-US"/>
        </w:rPr>
        <w:t>verbs</w:t>
      </w:r>
      <w:r>
        <w:rPr>
          <w:rFonts w:ascii="Calibri" w:hAnsi="Calibri" w:cs="Arial"/>
          <w:lang w:val="en-US"/>
        </w:rPr>
        <w:t xml:space="preserve">: to perspire, to swell, to breathe,  to reproduce, to urinate/pass urine/pass water/pee, breathe in </w:t>
      </w: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TRANSFORMATIONS:</w:t>
      </w:r>
    </w:p>
    <w:p w:rsidR="000E629F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The antibiotics that/which I got from my GP are really good and don´t cost that much.</w:t>
      </w:r>
    </w:p>
    <w:p w:rsidR="000E629F" w:rsidRDefault="000E629F" w:rsidP="00046BF6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The patient from the emergency unit has just been operated on.</w:t>
      </w:r>
    </w:p>
    <w:p w:rsidR="000E629F" w:rsidRPr="00DB07A0" w:rsidRDefault="000E629F" w:rsidP="00046BF6">
      <w:pPr>
        <w:rPr>
          <w:rFonts w:ascii="Calibri" w:hAnsi="Calibri" w:cs="Arial"/>
          <w:i/>
          <w:sz w:val="22"/>
          <w:szCs w:val="22"/>
          <w:u w:val="single"/>
          <w:lang w:val="en-US"/>
        </w:rPr>
      </w:pPr>
      <w:r>
        <w:rPr>
          <w:rFonts w:ascii="Calibri" w:hAnsi="Calibri" w:cs="Arial"/>
          <w:lang w:val="en-US"/>
        </w:rPr>
        <w:t>If you do not leave the building immediately, I will call the police.</w:t>
      </w:r>
    </w:p>
    <w:p w:rsidR="000E629F" w:rsidRDefault="000E629F" w:rsidP="00046BF6">
      <w:pPr>
        <w:rPr>
          <w:rFonts w:ascii="Calibri" w:hAnsi="Calibri" w:cs="Arial"/>
          <w:lang w:val="en-US"/>
        </w:rPr>
      </w:pPr>
    </w:p>
    <w:p w:rsidR="000E629F" w:rsidRDefault="000E629F"/>
    <w:sectPr w:rsidR="000E629F" w:rsidSect="0021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BF6"/>
    <w:rsid w:val="00046BF6"/>
    <w:rsid w:val="000A3D19"/>
    <w:rsid w:val="000E629F"/>
    <w:rsid w:val="00211AB5"/>
    <w:rsid w:val="0031126C"/>
    <w:rsid w:val="006A18D9"/>
    <w:rsid w:val="007C3506"/>
    <w:rsid w:val="00840327"/>
    <w:rsid w:val="00D308D8"/>
    <w:rsid w:val="00DB07A0"/>
    <w:rsid w:val="00E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F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6B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046B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1140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 TO MID-TERM REVISION ACTIVITIES:</dc:title>
  <dc:subject/>
  <dc:creator>LF Lektor</dc:creator>
  <cp:keywords/>
  <dc:description/>
  <cp:lastModifiedBy>CJV</cp:lastModifiedBy>
  <cp:revision>2</cp:revision>
  <dcterms:created xsi:type="dcterms:W3CDTF">2014-04-09T08:35:00Z</dcterms:created>
  <dcterms:modified xsi:type="dcterms:W3CDTF">2014-04-09T08:35:00Z</dcterms:modified>
</cp:coreProperties>
</file>