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5E" w:rsidRPr="000604FC" w:rsidRDefault="001E2F5E" w:rsidP="000604FC">
      <w:pPr>
        <w:spacing w:line="360" w:lineRule="auto"/>
        <w:rPr>
          <w:rFonts w:ascii="Arial Black" w:hAnsi="Arial Black" w:cs="Arial Black"/>
          <w:b/>
          <w:bCs/>
          <w:sz w:val="32"/>
          <w:szCs w:val="32"/>
        </w:rPr>
      </w:pPr>
      <w:r w:rsidRPr="000604FC">
        <w:rPr>
          <w:rFonts w:ascii="Arial Black" w:hAnsi="Arial Black" w:cs="Arial Black"/>
          <w:b/>
          <w:bCs/>
          <w:sz w:val="32"/>
          <w:szCs w:val="32"/>
        </w:rPr>
        <w:t>CZECH FOR FOREIGNERS VIII</w:t>
      </w:r>
    </w:p>
    <w:p w:rsidR="001E2F5E" w:rsidRPr="000604FC" w:rsidRDefault="001E2F5E" w:rsidP="008373BE">
      <w:pPr>
        <w:spacing w:line="360" w:lineRule="auto"/>
        <w:jc w:val="center"/>
        <w:rPr>
          <w:rFonts w:ascii="Arial Black" w:hAnsi="Arial Black" w:cs="Arial Black"/>
          <w:b/>
          <w:bCs/>
          <w:sz w:val="32"/>
          <w:szCs w:val="32"/>
          <w:u w:val="single"/>
        </w:rPr>
      </w:pPr>
      <w:r w:rsidRPr="000604FC">
        <w:rPr>
          <w:rFonts w:ascii="Arial Black" w:hAnsi="Arial Black" w:cs="Arial Black"/>
          <w:b/>
          <w:bCs/>
          <w:sz w:val="32"/>
          <w:szCs w:val="32"/>
          <w:u w:val="single"/>
        </w:rPr>
        <w:t>Anamnéza</w:t>
      </w:r>
    </w:p>
    <w:p w:rsidR="001E2F5E" w:rsidRPr="00876335" w:rsidRDefault="001E2F5E" w:rsidP="008373BE">
      <w:pPr>
        <w:spacing w:line="360" w:lineRule="auto"/>
        <w:rPr>
          <w:sz w:val="24"/>
          <w:szCs w:val="24"/>
        </w:rPr>
      </w:pPr>
      <w:r w:rsidRPr="00CF1214">
        <w:rPr>
          <w:rFonts w:ascii="Arial Black" w:hAnsi="Arial Black" w:cs="Arial Black"/>
          <w:b/>
          <w:bCs/>
        </w:rPr>
        <w:t>Identifikační údaje</w:t>
      </w:r>
      <w:r>
        <w:rPr>
          <w:b/>
          <w:bCs/>
        </w:rPr>
        <w:t xml:space="preserve">:  </w:t>
      </w:r>
      <w:r w:rsidRPr="00876335">
        <w:rPr>
          <w:sz w:val="24"/>
          <w:szCs w:val="24"/>
        </w:rPr>
        <w:t xml:space="preserve">Kolik je vám let? Jak se jmenujete? Datum narození? Rodné číslo? Jste ženatý/vdaná? </w:t>
      </w:r>
    </w:p>
    <w:p w:rsidR="001E2F5E" w:rsidRPr="00CF1214" w:rsidRDefault="001E2F5E" w:rsidP="008373BE">
      <w:pPr>
        <w:spacing w:line="360" w:lineRule="auto"/>
      </w:pPr>
      <w:r w:rsidRPr="00CF1214">
        <w:t>Nejbližší příbuzní? Koho chcete informovat o svém zdravotním stavu?</w:t>
      </w:r>
    </w:p>
    <w:p w:rsidR="001E2F5E" w:rsidRPr="00573ACD" w:rsidRDefault="001E2F5E" w:rsidP="008373BE">
      <w:pPr>
        <w:spacing w:line="360" w:lineRule="auto"/>
        <w:rPr>
          <w:rFonts w:ascii="Arial Black" w:hAnsi="Arial Black" w:cs="Arial Black"/>
          <w:b/>
          <w:bCs/>
        </w:rPr>
      </w:pPr>
      <w:r>
        <w:rPr>
          <w:rFonts w:ascii="Arial Black" w:hAnsi="Arial Black" w:cs="Arial Black"/>
          <w:b/>
          <w:bCs/>
        </w:rPr>
        <w:t>Důvod hospitalizace</w:t>
      </w:r>
    </w:p>
    <w:p w:rsidR="001E2F5E" w:rsidRDefault="001E2F5E" w:rsidP="008373BE">
      <w:pPr>
        <w:spacing w:line="360" w:lineRule="auto"/>
      </w:pPr>
      <w:r>
        <w:rPr>
          <w:b/>
          <w:bCs/>
        </w:rPr>
        <w:tab/>
      </w:r>
      <w:r>
        <w:t>Proč jste tady v nemocnici? Co se vám stalo?</w:t>
      </w:r>
    </w:p>
    <w:p w:rsidR="001E2F5E" w:rsidRPr="00CF1214" w:rsidRDefault="001E2F5E" w:rsidP="008373BE">
      <w:pPr>
        <w:spacing w:line="360" w:lineRule="auto"/>
        <w:rPr>
          <w:rFonts w:ascii="Arial Black" w:hAnsi="Arial Black" w:cs="Arial Black"/>
          <w:b/>
          <w:bCs/>
        </w:rPr>
      </w:pPr>
      <w:r w:rsidRPr="00CF1214">
        <w:rPr>
          <w:rFonts w:ascii="Arial Black" w:hAnsi="Arial Black" w:cs="Arial Black"/>
          <w:b/>
          <w:bCs/>
        </w:rPr>
        <w:t>Nynější onemocnění</w:t>
      </w:r>
    </w:p>
    <w:p w:rsidR="001E2F5E" w:rsidRPr="00554419" w:rsidRDefault="001E2F5E" w:rsidP="00554419">
      <w:pPr>
        <w:spacing w:line="360" w:lineRule="auto"/>
      </w:pPr>
      <w:r>
        <w:rPr>
          <w:b/>
          <w:bCs/>
        </w:rPr>
        <w:tab/>
      </w:r>
      <w:r w:rsidRPr="00554419">
        <w:t xml:space="preserve">Kdy to začalo?/Odkdy vás to bolí? </w:t>
      </w:r>
      <w:r w:rsidRPr="00554419">
        <w:tab/>
      </w:r>
      <w:r>
        <w:t>(</w:t>
      </w:r>
      <w:r w:rsidRPr="00554419">
        <w:t>Jak často, Jak dlouho, Kolikrát</w:t>
      </w:r>
      <w:r>
        <w:t>...</w:t>
      </w:r>
      <w:r w:rsidRPr="00554419">
        <w:t>?</w:t>
      </w:r>
      <w:r>
        <w:t>)</w:t>
      </w:r>
    </w:p>
    <w:p w:rsidR="001E2F5E" w:rsidRPr="00554419" w:rsidRDefault="001E2F5E" w:rsidP="00554419">
      <w:pPr>
        <w:spacing w:line="360" w:lineRule="auto"/>
        <w:ind w:firstLine="708"/>
      </w:pPr>
      <w:r w:rsidRPr="00554419">
        <w:t>Kde přesně to začalo</w:t>
      </w:r>
      <w:r>
        <w:t xml:space="preserve"> bolet</w:t>
      </w:r>
      <w:r w:rsidRPr="00554419">
        <w:t>?</w:t>
      </w:r>
    </w:p>
    <w:p w:rsidR="001E2F5E" w:rsidRDefault="001E2F5E" w:rsidP="00554419">
      <w:pPr>
        <w:spacing w:line="360" w:lineRule="auto"/>
        <w:ind w:left="705"/>
      </w:pPr>
      <w:r w:rsidRPr="00554419">
        <w:t>Můžete tu bolest popsat?/Jaká je ta bolest? Pálivá, řezavá, prudká, ostrá</w:t>
      </w:r>
      <w:r>
        <w:t>/tupá,   nesnesitelná</w:t>
      </w:r>
      <w:r w:rsidRPr="00554419">
        <w:t>….</w:t>
      </w:r>
    </w:p>
    <w:p w:rsidR="001E2F5E" w:rsidRPr="00554419" w:rsidRDefault="001E2F5E" w:rsidP="00554419">
      <w:pPr>
        <w:spacing w:line="360" w:lineRule="auto"/>
        <w:ind w:left="705"/>
      </w:pPr>
      <w:r>
        <w:t>Kam se bolest šíří? (Kam bolest vystřeluje?)</w:t>
      </w:r>
    </w:p>
    <w:p w:rsidR="001E2F5E" w:rsidRPr="00554419" w:rsidRDefault="001E2F5E" w:rsidP="008373BE">
      <w:pPr>
        <w:spacing w:line="360" w:lineRule="auto"/>
      </w:pPr>
      <w:r w:rsidRPr="00554419">
        <w:tab/>
        <w:t>Jak moc to bolí? (1-10) Označte bolest číslem od jedné do deseti.</w:t>
      </w:r>
    </w:p>
    <w:p w:rsidR="001E2F5E" w:rsidRPr="00554419" w:rsidRDefault="001E2F5E" w:rsidP="008373BE">
      <w:pPr>
        <w:spacing w:line="360" w:lineRule="auto"/>
      </w:pPr>
      <w:r w:rsidRPr="00554419">
        <w:t xml:space="preserve">              Bolí to, když tady zatlačím? </w:t>
      </w:r>
      <w:r>
        <w:t xml:space="preserve"> </w:t>
      </w:r>
    </w:p>
    <w:p w:rsidR="001E2F5E" w:rsidRPr="00554419" w:rsidRDefault="001E2F5E" w:rsidP="008373BE">
      <w:pPr>
        <w:spacing w:line="360" w:lineRule="auto"/>
      </w:pPr>
      <w:r w:rsidRPr="00554419">
        <w:tab/>
        <w:t>Jak to začalo? (Při chůzi/ při námaze)?</w:t>
      </w:r>
    </w:p>
    <w:p w:rsidR="001E2F5E" w:rsidRPr="00554419" w:rsidRDefault="001E2F5E" w:rsidP="008373BE">
      <w:pPr>
        <w:spacing w:line="360" w:lineRule="auto"/>
      </w:pPr>
      <w:r w:rsidRPr="00554419">
        <w:tab/>
        <w:t>Zlepšila se ta bolest po něčem?</w:t>
      </w:r>
    </w:p>
    <w:p w:rsidR="001E2F5E" w:rsidRPr="00554419" w:rsidRDefault="001E2F5E" w:rsidP="008373BE">
      <w:pPr>
        <w:spacing w:line="360" w:lineRule="auto"/>
      </w:pPr>
      <w:r>
        <w:tab/>
        <w:t>Všiml</w:t>
      </w:r>
      <w:r w:rsidRPr="00554419">
        <w:t>/a jste si něčeho jiného  v souvislosti  s prvními příznaky?</w:t>
      </w:r>
    </w:p>
    <w:p w:rsidR="001E2F5E" w:rsidRPr="00CF1214" w:rsidRDefault="001E2F5E" w:rsidP="008373BE">
      <w:pPr>
        <w:spacing w:line="360" w:lineRule="auto"/>
        <w:rPr>
          <w:rFonts w:ascii="Arial Black" w:hAnsi="Arial Black" w:cs="Arial Black"/>
          <w:b/>
          <w:bCs/>
        </w:rPr>
      </w:pPr>
      <w:r>
        <w:rPr>
          <w:rFonts w:ascii="Arial Black" w:hAnsi="Arial Black" w:cs="Arial Black"/>
          <w:b/>
          <w:bCs/>
        </w:rPr>
        <w:t>FA/AA</w:t>
      </w:r>
    </w:p>
    <w:p w:rsidR="001E2F5E" w:rsidRPr="00554419" w:rsidRDefault="001E2F5E" w:rsidP="008373BE">
      <w:pPr>
        <w:spacing w:line="360" w:lineRule="auto"/>
      </w:pPr>
      <w:r>
        <w:rPr>
          <w:i/>
          <w:iCs/>
        </w:rPr>
        <w:tab/>
      </w:r>
      <w:r w:rsidRPr="00554419">
        <w:t>Berete nějaké léky?</w:t>
      </w:r>
    </w:p>
    <w:p w:rsidR="001E2F5E" w:rsidRPr="00554419" w:rsidRDefault="001E2F5E" w:rsidP="00554419">
      <w:pPr>
        <w:spacing w:line="360" w:lineRule="auto"/>
        <w:ind w:firstLine="708"/>
      </w:pPr>
      <w:r w:rsidRPr="00554419">
        <w:t>Jakou dávku?/jaké množství?/ Ko</w:t>
      </w:r>
      <w:r>
        <w:t xml:space="preserve">likrát denně? Beru Vasocardin 2x denně. Jeden /jednu </w:t>
      </w:r>
      <w:r w:rsidRPr="00554419">
        <w:t>tabletu ráno, jednu večer.</w:t>
      </w:r>
    </w:p>
    <w:p w:rsidR="001E2F5E" w:rsidRDefault="001E2F5E" w:rsidP="008373BE">
      <w:pPr>
        <w:spacing w:line="360" w:lineRule="auto"/>
      </w:pPr>
      <w:r>
        <w:tab/>
        <w:t xml:space="preserve">(Jakým způsobem?) </w:t>
      </w:r>
      <w:r w:rsidRPr="008C0F52">
        <w:rPr>
          <w:color w:val="FF0000"/>
        </w:rPr>
        <w:t>V jaké formě?</w:t>
      </w:r>
      <w:r>
        <w:t xml:space="preserve">  Pillulky, Injekce?</w:t>
      </w:r>
    </w:p>
    <w:p w:rsidR="001E2F5E" w:rsidRDefault="001E2F5E" w:rsidP="008373BE">
      <w:pPr>
        <w:spacing w:line="360" w:lineRule="auto"/>
      </w:pPr>
      <w:r>
        <w:tab/>
        <w:t>Jak často?</w:t>
      </w:r>
    </w:p>
    <w:p w:rsidR="001E2F5E" w:rsidRDefault="001E2F5E" w:rsidP="008373BE">
      <w:pPr>
        <w:spacing w:line="360" w:lineRule="auto"/>
      </w:pPr>
      <w:r>
        <w:tab/>
      </w:r>
      <w:r w:rsidRPr="008C0F52">
        <w:rPr>
          <w:color w:val="FF0000"/>
        </w:rPr>
        <w:t>Berete/Užíváte</w:t>
      </w:r>
      <w:r>
        <w:t xml:space="preserve"> nějaké doplňky? Antikoncepci?</w:t>
      </w:r>
    </w:p>
    <w:p w:rsidR="001E2F5E" w:rsidRPr="00554419" w:rsidRDefault="001E2F5E" w:rsidP="008373BE">
      <w:pPr>
        <w:spacing w:line="360" w:lineRule="auto"/>
        <w:rPr>
          <w:rFonts w:ascii="Arial Black" w:hAnsi="Arial Black" w:cs="Arial Black"/>
          <w:b/>
          <w:bCs/>
        </w:rPr>
      </w:pPr>
      <w:r w:rsidRPr="00554419">
        <w:rPr>
          <w:rFonts w:ascii="Arial Black" w:hAnsi="Arial Black" w:cs="Arial Black"/>
          <w:b/>
          <w:bCs/>
        </w:rPr>
        <w:t>Alergie</w:t>
      </w:r>
    </w:p>
    <w:p w:rsidR="001E2F5E" w:rsidRDefault="001E2F5E" w:rsidP="008373BE">
      <w:pPr>
        <w:spacing w:line="360" w:lineRule="auto"/>
      </w:pPr>
      <w:r>
        <w:rPr>
          <w:i/>
          <w:iCs/>
        </w:rPr>
        <w:tab/>
      </w:r>
      <w:r>
        <w:t>Jste na něco alergick</w:t>
      </w:r>
      <w:r w:rsidRPr="008C0F52">
        <w:rPr>
          <w:color w:val="FF0000"/>
        </w:rPr>
        <w:t>ý</w:t>
      </w:r>
      <w:r>
        <w:t>? Léky? Jídlo</w:t>
      </w:r>
      <w:r w:rsidRPr="00876335">
        <w:rPr>
          <w:color w:val="FF0000"/>
        </w:rPr>
        <w:t>? Pyl?</w:t>
      </w:r>
      <w:r>
        <w:t xml:space="preserve">  Včely?</w:t>
      </w:r>
    </w:p>
    <w:p w:rsidR="001E2F5E" w:rsidRPr="00573ACD" w:rsidRDefault="001E2F5E" w:rsidP="008373BE">
      <w:pPr>
        <w:spacing w:line="360" w:lineRule="auto"/>
        <w:rPr>
          <w:b/>
          <w:bCs/>
          <w:i/>
          <w:iCs/>
        </w:rPr>
      </w:pPr>
      <w:r w:rsidRPr="00CF1214">
        <w:rPr>
          <w:rFonts w:ascii="Arial Black" w:hAnsi="Arial Black" w:cs="Arial Black"/>
          <w:b/>
          <w:bCs/>
        </w:rPr>
        <w:t>Abusus</w:t>
      </w:r>
      <w:r>
        <w:rPr>
          <w:b/>
          <w:bCs/>
          <w:i/>
          <w:iCs/>
        </w:rPr>
        <w:t xml:space="preserve">  (</w:t>
      </w:r>
      <w:r w:rsidRPr="00573ACD">
        <w:rPr>
          <w:b/>
          <w:bCs/>
          <w:i/>
          <w:iCs/>
        </w:rPr>
        <w:t>Alkohol/ Drogy</w:t>
      </w:r>
      <w:r>
        <w:rPr>
          <w:b/>
          <w:bCs/>
          <w:i/>
          <w:iCs/>
        </w:rPr>
        <w:t>)</w:t>
      </w:r>
    </w:p>
    <w:p w:rsidR="001E2F5E" w:rsidRPr="00554419" w:rsidRDefault="001E2F5E" w:rsidP="008373BE">
      <w:pPr>
        <w:spacing w:line="360" w:lineRule="auto"/>
      </w:pPr>
      <w:r>
        <w:tab/>
      </w:r>
      <w:r w:rsidRPr="00554419">
        <w:t>Kouříte? Jak dlouho? Kolik cigaret denně? Jak často?</w:t>
      </w:r>
    </w:p>
    <w:p w:rsidR="001E2F5E" w:rsidRPr="00554419" w:rsidRDefault="001E2F5E" w:rsidP="008373BE">
      <w:pPr>
        <w:spacing w:line="360" w:lineRule="auto"/>
      </w:pPr>
      <w:r w:rsidRPr="00554419">
        <w:tab/>
        <w:t>Pijete? Pivo? Víno? Tvrdý alkohol?  Jak často a jak moc?</w:t>
      </w:r>
    </w:p>
    <w:p w:rsidR="001E2F5E" w:rsidRPr="00554419" w:rsidRDefault="001E2F5E" w:rsidP="008373BE">
      <w:pPr>
        <w:spacing w:line="360" w:lineRule="auto"/>
      </w:pPr>
      <w:r w:rsidRPr="00554419">
        <w:t xml:space="preserve"> </w:t>
      </w:r>
      <w:r w:rsidRPr="00554419">
        <w:tab/>
        <w:t>Berete/bral jste  nějaké drogy? Máte zkušenost s drogami?</w:t>
      </w:r>
    </w:p>
    <w:p w:rsidR="001E2F5E" w:rsidRPr="00554419" w:rsidRDefault="001E2F5E" w:rsidP="008373BE">
      <w:pPr>
        <w:spacing w:line="360" w:lineRule="auto"/>
        <w:rPr>
          <w:rFonts w:ascii="Arial Black" w:hAnsi="Arial Black" w:cs="Arial Black"/>
          <w:b/>
          <w:bCs/>
          <w:sz w:val="24"/>
          <w:szCs w:val="24"/>
        </w:rPr>
      </w:pPr>
      <w:r w:rsidRPr="00554419">
        <w:rPr>
          <w:rFonts w:ascii="Arial Black" w:hAnsi="Arial Black" w:cs="Arial Black"/>
          <w:b/>
          <w:bCs/>
          <w:sz w:val="24"/>
          <w:szCs w:val="24"/>
        </w:rPr>
        <w:t>Anamnéza</w:t>
      </w:r>
    </w:p>
    <w:p w:rsidR="001E2F5E" w:rsidRPr="00CF1214" w:rsidRDefault="001E2F5E" w:rsidP="008373BE">
      <w:pPr>
        <w:spacing w:line="360" w:lineRule="auto"/>
        <w:rPr>
          <w:b/>
          <w:bCs/>
          <w:i/>
          <w:iCs/>
          <w:sz w:val="24"/>
          <w:szCs w:val="24"/>
        </w:rPr>
      </w:pPr>
      <w:bookmarkStart w:id="0" w:name="_GoBack"/>
      <w:bookmarkEnd w:id="0"/>
      <w:r>
        <w:rPr>
          <w:b/>
          <w:bCs/>
          <w:i/>
          <w:iCs/>
          <w:sz w:val="24"/>
          <w:szCs w:val="24"/>
        </w:rPr>
        <w:t>Dětství:</w:t>
      </w:r>
    </w:p>
    <w:p w:rsidR="001E2F5E" w:rsidRDefault="001E2F5E" w:rsidP="008373BE">
      <w:pPr>
        <w:spacing w:line="360" w:lineRule="auto"/>
      </w:pPr>
      <w:r>
        <w:t xml:space="preserve">Měl jste nějakou vážnou dětskou nemoc? (příušnice, spalničky, </w:t>
      </w:r>
      <w:r>
        <w:rPr>
          <w:color w:val="FF0000"/>
        </w:rPr>
        <w:t>pl</w:t>
      </w:r>
      <w:r w:rsidRPr="008C0F52">
        <w:rPr>
          <w:color w:val="FF0000"/>
        </w:rPr>
        <w:t>a</w:t>
      </w:r>
      <w:r>
        <w:rPr>
          <w:color w:val="FF0000"/>
        </w:rPr>
        <w:t>né</w:t>
      </w:r>
      <w:r w:rsidRPr="008C0F52">
        <w:rPr>
          <w:color w:val="FF0000"/>
        </w:rPr>
        <w:t xml:space="preserve"> neštovice</w:t>
      </w:r>
      <w:r>
        <w:rPr>
          <w:color w:val="FF0000"/>
        </w:rPr>
        <w:t xml:space="preserve">, </w:t>
      </w:r>
      <w:r>
        <w:t xml:space="preserve"> nějaká chronická dětská nemoc?)</w:t>
      </w:r>
    </w:p>
    <w:p w:rsidR="001E2F5E" w:rsidRPr="00CF1214" w:rsidRDefault="001E2F5E" w:rsidP="008373BE">
      <w:pPr>
        <w:spacing w:line="360" w:lineRule="auto"/>
        <w:rPr>
          <w:b/>
          <w:bCs/>
          <w:i/>
          <w:iCs/>
          <w:sz w:val="24"/>
          <w:szCs w:val="24"/>
        </w:rPr>
      </w:pPr>
      <w:r>
        <w:rPr>
          <w:b/>
          <w:bCs/>
          <w:i/>
          <w:iCs/>
          <w:sz w:val="24"/>
          <w:szCs w:val="24"/>
        </w:rPr>
        <w:t>Dospělost:</w:t>
      </w:r>
    </w:p>
    <w:p w:rsidR="001E2F5E" w:rsidRPr="00554419" w:rsidRDefault="001E2F5E" w:rsidP="00554419">
      <w:pPr>
        <w:spacing w:line="360" w:lineRule="auto"/>
      </w:pPr>
      <w:r w:rsidRPr="00554419">
        <w:rPr>
          <w:b/>
          <w:bCs/>
        </w:rPr>
        <w:t>Interní lékařství</w:t>
      </w:r>
      <w:r w:rsidRPr="00554419">
        <w:t>: Máte nějaké chronické nemoci? (cukrovku, hypertenzi, žloutenku)</w:t>
      </w:r>
    </w:p>
    <w:p w:rsidR="001E2F5E" w:rsidRPr="00554419" w:rsidRDefault="001E2F5E" w:rsidP="00554419">
      <w:pPr>
        <w:spacing w:line="360" w:lineRule="auto"/>
        <w:rPr>
          <w:b/>
          <w:bCs/>
          <w:i/>
          <w:iCs/>
        </w:rPr>
      </w:pPr>
      <w:r>
        <w:rPr>
          <w:b/>
          <w:bCs/>
        </w:rPr>
        <w:t xml:space="preserve">           </w:t>
      </w:r>
      <w:r w:rsidRPr="00554419">
        <w:rPr>
          <w:b/>
          <w:bCs/>
        </w:rPr>
        <w:t>ICHS, IM, CMP, DM, nádorová onemocnění</w:t>
      </w:r>
    </w:p>
    <w:p w:rsidR="001E2F5E" w:rsidRPr="00554419" w:rsidRDefault="001E2F5E" w:rsidP="00554419">
      <w:pPr>
        <w:spacing w:line="360" w:lineRule="auto"/>
      </w:pPr>
      <w:r w:rsidRPr="00554419">
        <w:rPr>
          <w:b/>
          <w:bCs/>
        </w:rPr>
        <w:t>Chirurgie</w:t>
      </w:r>
      <w:r w:rsidRPr="00554419">
        <w:t>:</w:t>
      </w:r>
      <w:r w:rsidRPr="00554419">
        <w:tab/>
        <w:t xml:space="preserve"> Měl jste nějaké operace? Čeho? Na co jste byl/a operován/a?? (žlučník, slepé střevo, kýla....)</w:t>
      </w:r>
    </w:p>
    <w:p w:rsidR="001E2F5E" w:rsidRPr="00554419" w:rsidRDefault="001E2F5E" w:rsidP="008373BE">
      <w:pPr>
        <w:spacing w:line="360" w:lineRule="auto"/>
      </w:pPr>
      <w:r w:rsidRPr="00554419">
        <w:rPr>
          <w:b/>
          <w:bCs/>
        </w:rPr>
        <w:t>Gynekologie</w:t>
      </w:r>
      <w:r>
        <w:rPr>
          <w:b/>
          <w:bCs/>
        </w:rPr>
        <w:t>:</w:t>
      </w:r>
      <w:r>
        <w:tab/>
      </w:r>
      <w:r w:rsidRPr="00554419">
        <w:t xml:space="preserve">Těhotenství? PRŮBĚH? Problémy v těhotenství? Potraty? </w:t>
      </w:r>
    </w:p>
    <w:p w:rsidR="001E2F5E" w:rsidRPr="00554419" w:rsidRDefault="001E2F5E" w:rsidP="00554419">
      <w:pPr>
        <w:spacing w:line="360" w:lineRule="auto"/>
        <w:ind w:left="708" w:firstLine="708"/>
      </w:pPr>
      <w:r w:rsidRPr="00554419">
        <w:t>Antikoncepce?</w:t>
      </w:r>
    </w:p>
    <w:p w:rsidR="001E2F5E" w:rsidRPr="00554419" w:rsidRDefault="001E2F5E" w:rsidP="008373BE">
      <w:pPr>
        <w:spacing w:line="360" w:lineRule="auto"/>
      </w:pPr>
      <w:r>
        <w:tab/>
      </w:r>
      <w:r>
        <w:tab/>
      </w:r>
      <w:r w:rsidRPr="00554419">
        <w:t>Menstruace? Problémy? Bolest? Měla jste už menopauzu?</w:t>
      </w:r>
    </w:p>
    <w:p w:rsidR="001E2F5E" w:rsidRPr="00554419" w:rsidRDefault="001E2F5E" w:rsidP="008373BE">
      <w:pPr>
        <w:spacing w:line="360" w:lineRule="auto"/>
        <w:rPr>
          <w:b/>
          <w:bCs/>
          <w:sz w:val="24"/>
          <w:szCs w:val="24"/>
        </w:rPr>
      </w:pPr>
      <w:r w:rsidRPr="00554419">
        <w:tab/>
      </w:r>
      <w:r w:rsidRPr="00554419">
        <w:tab/>
      </w:r>
      <w:r w:rsidRPr="00554419">
        <w:tab/>
      </w:r>
      <w:r w:rsidRPr="00554419">
        <w:rPr>
          <w:b/>
          <w:bCs/>
          <w:sz w:val="24"/>
          <w:szCs w:val="24"/>
        </w:rPr>
        <w:t xml:space="preserve"> </w:t>
      </w:r>
    </w:p>
    <w:p w:rsidR="001E2F5E" w:rsidRPr="00554419" w:rsidRDefault="001E2F5E" w:rsidP="008373BE">
      <w:pPr>
        <w:spacing w:line="360" w:lineRule="auto"/>
        <w:rPr>
          <w:b/>
          <w:bCs/>
          <w:sz w:val="24"/>
          <w:szCs w:val="24"/>
        </w:rPr>
      </w:pPr>
      <w:r w:rsidRPr="00554419">
        <w:rPr>
          <w:b/>
          <w:bCs/>
        </w:rPr>
        <w:t>Psychiatrická anamnéza</w:t>
      </w:r>
      <w:r w:rsidRPr="00554419">
        <w:t>:     Jakékoliv  duševní nemoci/onemocnění?  Trpíte depresemi</w:t>
      </w:r>
      <w:r>
        <w:t>?/ Léčba?</w:t>
      </w:r>
    </w:p>
    <w:p w:rsidR="001E2F5E" w:rsidRPr="00787AC5" w:rsidRDefault="001E2F5E" w:rsidP="008373BE">
      <w:pPr>
        <w:spacing w:line="360" w:lineRule="auto"/>
      </w:pPr>
      <w:r w:rsidRPr="00787AC5">
        <w:t>Jste normálně očkován/a? (proti běžným nemocem, proti tetanu...)</w:t>
      </w:r>
    </w:p>
    <w:p w:rsidR="001E2F5E" w:rsidRDefault="001E2F5E" w:rsidP="008373BE">
      <w:pPr>
        <w:spacing w:line="360" w:lineRule="auto"/>
        <w:rPr>
          <w:rFonts w:ascii="Arial Black" w:hAnsi="Arial Black" w:cs="Arial Black"/>
          <w:b/>
          <w:bCs/>
        </w:rPr>
      </w:pPr>
      <w:r w:rsidRPr="008C0F52">
        <w:rPr>
          <w:rFonts w:ascii="Arial Black" w:hAnsi="Arial Black" w:cs="Arial Black"/>
          <w:b/>
          <w:bCs/>
        </w:rPr>
        <w:t>Rodinná  anamnéza</w:t>
      </w:r>
    </w:p>
    <w:p w:rsidR="001E2F5E" w:rsidRPr="00787AC5" w:rsidRDefault="001E2F5E" w:rsidP="008373BE">
      <w:pPr>
        <w:spacing w:line="360" w:lineRule="auto"/>
        <w:rPr>
          <w:rFonts w:ascii="Arial Black" w:hAnsi="Arial Black" w:cs="Arial Black"/>
          <w:b/>
          <w:bCs/>
        </w:rPr>
      </w:pPr>
      <w:r w:rsidRPr="00787AC5">
        <w:t>Pane Nováku/pane inženýre, řekněte mi něco o zdraví  vašeho (svého) otce. Je zdravý? Má/Měl nějakou nemoc? Jak je starý? (Jak/Na co zemřel? – na rakovinu prostaty, na stáří…)</w:t>
      </w:r>
    </w:p>
    <w:p w:rsidR="001E2F5E" w:rsidRDefault="001E2F5E" w:rsidP="008373BE">
      <w:pPr>
        <w:spacing w:line="360" w:lineRule="auto"/>
      </w:pPr>
      <w:r>
        <w:tab/>
        <w:t xml:space="preserve"> A co vaše matka?</w:t>
      </w:r>
    </w:p>
    <w:p w:rsidR="001E2F5E" w:rsidRDefault="001E2F5E" w:rsidP="008373BE">
      <w:pPr>
        <w:spacing w:line="360" w:lineRule="auto"/>
      </w:pPr>
      <w:r>
        <w:tab/>
        <w:t>Sourozenci?</w:t>
      </w:r>
    </w:p>
    <w:p w:rsidR="001E2F5E" w:rsidRDefault="001E2F5E" w:rsidP="008373BE">
      <w:pPr>
        <w:spacing w:line="360" w:lineRule="auto"/>
      </w:pPr>
      <w:r>
        <w:tab/>
        <w:t>Prarodiče?</w:t>
      </w:r>
    </w:p>
    <w:p w:rsidR="001E2F5E" w:rsidRDefault="001E2F5E" w:rsidP="008373BE">
      <w:pPr>
        <w:spacing w:line="360" w:lineRule="auto"/>
      </w:pPr>
      <w:r>
        <w:tab/>
        <w:t>Děti? Vnuci?</w:t>
      </w:r>
    </w:p>
    <w:p w:rsidR="001E2F5E" w:rsidRDefault="001E2F5E" w:rsidP="008373BE">
      <w:pPr>
        <w:spacing w:line="360" w:lineRule="auto"/>
      </w:pPr>
      <w:r>
        <w:tab/>
      </w:r>
      <w:r w:rsidRPr="00554419">
        <w:t>Měl někdo ve vaší rodině</w:t>
      </w:r>
      <w:r>
        <w:t xml:space="preserve"> hypertenzi, cukrovku, nemoc štítné žlázy? Artritidu, tuberkulózu?</w:t>
      </w:r>
    </w:p>
    <w:p w:rsidR="001E2F5E" w:rsidRPr="0024568C" w:rsidRDefault="001E2F5E" w:rsidP="0024568C">
      <w:pPr>
        <w:tabs>
          <w:tab w:val="left" w:pos="2235"/>
        </w:tabs>
        <w:spacing w:line="360" w:lineRule="auto"/>
        <w:rPr>
          <w:rFonts w:ascii="Arial Black" w:hAnsi="Arial Black" w:cs="Arial Black"/>
          <w:b/>
          <w:bCs/>
        </w:rPr>
      </w:pPr>
      <w:r w:rsidRPr="008C0F52">
        <w:rPr>
          <w:rFonts w:ascii="Arial Black" w:hAnsi="Arial Black" w:cs="Arial Black"/>
          <w:b/>
          <w:bCs/>
        </w:rPr>
        <w:t>Osobní anamnéza</w:t>
      </w:r>
      <w:r w:rsidRPr="008C0F52">
        <w:rPr>
          <w:rFonts w:ascii="Arial Black" w:hAnsi="Arial Black" w:cs="Arial Black"/>
          <w:b/>
          <w:bCs/>
        </w:rPr>
        <w:tab/>
      </w:r>
    </w:p>
    <w:p w:rsidR="001E2F5E" w:rsidRPr="0024568C" w:rsidRDefault="001E2F5E" w:rsidP="008373BE">
      <w:pPr>
        <w:spacing w:line="360" w:lineRule="auto"/>
        <w:rPr>
          <w:sz w:val="24"/>
          <w:szCs w:val="24"/>
        </w:rPr>
      </w:pPr>
      <w:r>
        <w:tab/>
      </w:r>
      <w:r w:rsidRPr="0024568C">
        <w:rPr>
          <w:sz w:val="24"/>
          <w:szCs w:val="24"/>
        </w:rPr>
        <w:t>Jste ženatý (vdaná), máte trvalý vztah?</w:t>
      </w:r>
    </w:p>
    <w:p w:rsidR="001E2F5E" w:rsidRPr="0024568C" w:rsidRDefault="001E2F5E" w:rsidP="008373BE">
      <w:pPr>
        <w:spacing w:line="360" w:lineRule="auto"/>
        <w:rPr>
          <w:sz w:val="24"/>
          <w:szCs w:val="24"/>
        </w:rPr>
      </w:pPr>
      <w:r w:rsidRPr="0024568C">
        <w:rPr>
          <w:sz w:val="24"/>
          <w:szCs w:val="24"/>
        </w:rPr>
        <w:tab/>
        <w:t>Žijete ve stresu a je dlouhodobý nebo jen krátkodobý?</w:t>
      </w:r>
    </w:p>
    <w:p w:rsidR="001E2F5E" w:rsidRPr="0024568C" w:rsidRDefault="001E2F5E" w:rsidP="008373BE">
      <w:pPr>
        <w:spacing w:line="360" w:lineRule="auto"/>
        <w:rPr>
          <w:sz w:val="24"/>
          <w:szCs w:val="24"/>
        </w:rPr>
      </w:pPr>
      <w:r w:rsidRPr="0024568C">
        <w:rPr>
          <w:sz w:val="24"/>
          <w:szCs w:val="24"/>
        </w:rPr>
        <w:tab/>
      </w:r>
      <w:r>
        <w:rPr>
          <w:sz w:val="24"/>
          <w:szCs w:val="24"/>
        </w:rPr>
        <w:t>(</w:t>
      </w:r>
      <w:r w:rsidRPr="0024568C">
        <w:rPr>
          <w:sz w:val="24"/>
          <w:szCs w:val="24"/>
        </w:rPr>
        <w:t>Jste věřící?</w:t>
      </w:r>
      <w:r>
        <w:rPr>
          <w:sz w:val="24"/>
          <w:szCs w:val="24"/>
        </w:rPr>
        <w:t>)</w:t>
      </w:r>
    </w:p>
    <w:p w:rsidR="001E2F5E" w:rsidRPr="00554419" w:rsidRDefault="001E2F5E" w:rsidP="008373BE">
      <w:pPr>
        <w:spacing w:line="360" w:lineRule="auto"/>
        <w:rPr>
          <w:sz w:val="24"/>
          <w:szCs w:val="24"/>
        </w:rPr>
      </w:pPr>
      <w:r w:rsidRPr="0024568C">
        <w:rPr>
          <w:sz w:val="24"/>
          <w:szCs w:val="24"/>
        </w:rPr>
        <w:tab/>
        <w:t xml:space="preserve">Jaké jsou vaše denní  aktivity? </w:t>
      </w:r>
      <w:r w:rsidRPr="00554419">
        <w:rPr>
          <w:sz w:val="24"/>
          <w:szCs w:val="24"/>
        </w:rPr>
        <w:t>Čím se zabýváte? Jaké máte koníčky?</w:t>
      </w:r>
    </w:p>
    <w:p w:rsidR="001E2F5E" w:rsidRPr="00554419" w:rsidRDefault="001E2F5E" w:rsidP="008373BE">
      <w:pPr>
        <w:spacing w:line="360" w:lineRule="auto"/>
        <w:rPr>
          <w:sz w:val="24"/>
          <w:szCs w:val="24"/>
        </w:rPr>
      </w:pPr>
      <w:r w:rsidRPr="00554419">
        <w:rPr>
          <w:sz w:val="24"/>
          <w:szCs w:val="24"/>
        </w:rPr>
        <w:tab/>
        <w:t>Cvičíte pravidelně?</w:t>
      </w:r>
    </w:p>
    <w:p w:rsidR="001E2F5E" w:rsidRPr="00554419" w:rsidRDefault="001E2F5E" w:rsidP="008373BE">
      <w:pPr>
        <w:spacing w:line="360" w:lineRule="auto"/>
        <w:rPr>
          <w:sz w:val="24"/>
          <w:szCs w:val="24"/>
        </w:rPr>
      </w:pPr>
      <w:r w:rsidRPr="00554419">
        <w:rPr>
          <w:sz w:val="24"/>
          <w:szCs w:val="24"/>
        </w:rPr>
        <w:tab/>
        <w:t>Máte nějaký dietní režim? Pijete kávu?</w:t>
      </w:r>
    </w:p>
    <w:p w:rsidR="001E2F5E" w:rsidRPr="00554419" w:rsidRDefault="001E2F5E" w:rsidP="0024568C">
      <w:pPr>
        <w:spacing w:line="360" w:lineRule="auto"/>
        <w:rPr>
          <w:sz w:val="24"/>
          <w:szCs w:val="24"/>
        </w:rPr>
      </w:pPr>
      <w:r w:rsidRPr="00554419">
        <w:rPr>
          <w:sz w:val="24"/>
          <w:szCs w:val="24"/>
        </w:rPr>
        <w:tab/>
        <w:t>Užíváte nějaké jiné léky? Máte zkušenost s alternativní  medicínou?</w:t>
      </w:r>
    </w:p>
    <w:p w:rsidR="001E2F5E" w:rsidRPr="00CF1214" w:rsidRDefault="001E2F5E" w:rsidP="0024568C">
      <w:pPr>
        <w:spacing w:line="360" w:lineRule="auto"/>
        <w:rPr>
          <w:rFonts w:ascii="Arial Black" w:hAnsi="Arial Black" w:cs="Arial Black"/>
        </w:rPr>
      </w:pPr>
      <w:r w:rsidRPr="00CF1214">
        <w:rPr>
          <w:rFonts w:ascii="Arial Black" w:hAnsi="Arial Black" w:cs="Arial Black"/>
        </w:rPr>
        <w:t>Sociální anamnéza</w:t>
      </w:r>
    </w:p>
    <w:p w:rsidR="001E2F5E" w:rsidRDefault="001E2F5E" w:rsidP="0024568C">
      <w:pPr>
        <w:spacing w:line="360" w:lineRule="auto"/>
        <w:ind w:firstLine="708"/>
        <w:rPr>
          <w:sz w:val="24"/>
          <w:szCs w:val="24"/>
        </w:rPr>
      </w:pPr>
      <w:r w:rsidRPr="0024568C">
        <w:rPr>
          <w:sz w:val="24"/>
          <w:szCs w:val="24"/>
        </w:rPr>
        <w:t>Jaké je vaše bydlení?</w:t>
      </w:r>
    </w:p>
    <w:p w:rsidR="001E2F5E" w:rsidRPr="00554419" w:rsidRDefault="001E2F5E" w:rsidP="008D0ECD">
      <w:pPr>
        <w:spacing w:line="360" w:lineRule="auto"/>
        <w:rPr>
          <w:sz w:val="24"/>
          <w:szCs w:val="24"/>
        </w:rPr>
      </w:pPr>
      <w:r w:rsidRPr="00554419">
        <w:rPr>
          <w:sz w:val="24"/>
          <w:szCs w:val="24"/>
        </w:rPr>
        <w:t xml:space="preserve">             Jaké jsou vaše denní  aktivity? Čím se zabýváte? Jaké máte koníčky?</w:t>
      </w:r>
    </w:p>
    <w:p w:rsidR="001E2F5E" w:rsidRPr="00554419" w:rsidRDefault="001E2F5E" w:rsidP="008D0ECD">
      <w:pPr>
        <w:spacing w:line="360" w:lineRule="auto"/>
        <w:rPr>
          <w:sz w:val="24"/>
          <w:szCs w:val="24"/>
        </w:rPr>
      </w:pPr>
      <w:r w:rsidRPr="00554419">
        <w:rPr>
          <w:sz w:val="24"/>
          <w:szCs w:val="24"/>
        </w:rPr>
        <w:tab/>
        <w:t>Cvičíte pravidelně?</w:t>
      </w:r>
    </w:p>
    <w:p w:rsidR="001E2F5E" w:rsidRPr="00CF1214" w:rsidRDefault="001E2F5E" w:rsidP="0024568C">
      <w:pPr>
        <w:spacing w:line="360" w:lineRule="auto"/>
        <w:rPr>
          <w:rFonts w:ascii="Arial Black" w:hAnsi="Arial Black" w:cs="Arial Black"/>
        </w:rPr>
      </w:pPr>
      <w:r w:rsidRPr="00CF1214">
        <w:rPr>
          <w:rFonts w:ascii="Arial Black" w:hAnsi="Arial Black" w:cs="Arial Black"/>
        </w:rPr>
        <w:t>Pracovní anamnéza</w:t>
      </w:r>
    </w:p>
    <w:p w:rsidR="001E2F5E" w:rsidRPr="0024568C" w:rsidRDefault="001E2F5E" w:rsidP="0024568C">
      <w:pPr>
        <w:spacing w:line="360" w:lineRule="auto"/>
        <w:ind w:firstLine="708"/>
        <w:rPr>
          <w:sz w:val="24"/>
          <w:szCs w:val="24"/>
        </w:rPr>
      </w:pPr>
      <w:r w:rsidRPr="0024568C">
        <w:rPr>
          <w:sz w:val="24"/>
          <w:szCs w:val="24"/>
        </w:rPr>
        <w:t>Jaká je vaše povoláni?</w:t>
      </w:r>
    </w:p>
    <w:p w:rsidR="001E2F5E" w:rsidRPr="00554419" w:rsidRDefault="001E2F5E" w:rsidP="0024568C">
      <w:pPr>
        <w:spacing w:line="360" w:lineRule="auto"/>
        <w:ind w:left="708"/>
        <w:rPr>
          <w:sz w:val="24"/>
          <w:szCs w:val="24"/>
        </w:rPr>
      </w:pPr>
      <w:r w:rsidRPr="0024568C">
        <w:rPr>
          <w:sz w:val="24"/>
          <w:szCs w:val="24"/>
        </w:rPr>
        <w:t xml:space="preserve">Co škola? Který stupeň jste ukončil? </w:t>
      </w:r>
      <w:r>
        <w:rPr>
          <w:sz w:val="24"/>
          <w:szCs w:val="24"/>
        </w:rPr>
        <w:t xml:space="preserve"> (</w:t>
      </w:r>
      <w:r w:rsidRPr="00554419">
        <w:rPr>
          <w:sz w:val="24"/>
          <w:szCs w:val="24"/>
        </w:rPr>
        <w:t>Základní škola, střední škola, vysoká škola/vzdělání  základní, středoškolské, vysokoškolské)</w:t>
      </w:r>
    </w:p>
    <w:p w:rsidR="001E2F5E" w:rsidRPr="002A6564" w:rsidRDefault="001E2F5E" w:rsidP="008373BE">
      <w:pPr>
        <w:spacing w:line="360" w:lineRule="auto"/>
        <w:rPr>
          <w:rFonts w:ascii="Arial Black" w:hAnsi="Arial Black" w:cs="Arial Black"/>
          <w:b/>
          <w:bCs/>
          <w:sz w:val="24"/>
          <w:szCs w:val="24"/>
        </w:rPr>
      </w:pPr>
      <w:r w:rsidRPr="002A6564">
        <w:rPr>
          <w:rFonts w:ascii="Arial Black" w:hAnsi="Arial Black" w:cs="Arial Black"/>
          <w:b/>
          <w:bCs/>
          <w:sz w:val="24"/>
          <w:szCs w:val="24"/>
        </w:rPr>
        <w:t>Otázky o tělním systému ( Can be asked during examination)</w:t>
      </w:r>
    </w:p>
    <w:p w:rsidR="001E2F5E" w:rsidRPr="00554419" w:rsidRDefault="001E2F5E" w:rsidP="008373BE">
      <w:pPr>
        <w:spacing w:line="360" w:lineRule="auto"/>
      </w:pPr>
      <w:r w:rsidRPr="00554419">
        <w:rPr>
          <w:b/>
          <w:bCs/>
          <w:i/>
          <w:iCs/>
          <w:u w:val="single"/>
        </w:rPr>
        <w:t>Všeobecné</w:t>
      </w:r>
      <w:r w:rsidRPr="00554419">
        <w:rPr>
          <w:i/>
          <w:iCs/>
          <w:u w:val="single"/>
        </w:rPr>
        <w:t xml:space="preserve"> </w:t>
      </w:r>
      <w:r>
        <w:rPr>
          <w:i/>
          <w:iCs/>
        </w:rPr>
        <w:t>:</w:t>
      </w:r>
      <w:r w:rsidRPr="00554419">
        <w:rPr>
          <w:i/>
          <w:iCs/>
        </w:rPr>
        <w:tab/>
      </w:r>
      <w:r w:rsidRPr="00554419">
        <w:t>Kolik vážíte? Přibral/a jste? Zhubl/a jste?</w:t>
      </w:r>
    </w:p>
    <w:p w:rsidR="001E2F5E" w:rsidRPr="00554419" w:rsidRDefault="001E2F5E" w:rsidP="008373BE">
      <w:pPr>
        <w:spacing w:line="360" w:lineRule="auto"/>
      </w:pPr>
      <w:r w:rsidRPr="00554419">
        <w:tab/>
      </w:r>
      <w:r w:rsidRPr="00554419">
        <w:tab/>
        <w:t>Všiml jste si nějaké mimořádné změny váhy?</w:t>
      </w:r>
    </w:p>
    <w:p w:rsidR="001E2F5E" w:rsidRDefault="001E2F5E" w:rsidP="00554419">
      <w:pPr>
        <w:spacing w:line="360" w:lineRule="auto"/>
        <w:ind w:left="1410" w:hanging="1410"/>
      </w:pPr>
      <w:r w:rsidRPr="00BE4866">
        <w:rPr>
          <w:b/>
          <w:bCs/>
          <w:i/>
          <w:iCs/>
          <w:u w:val="single"/>
        </w:rPr>
        <w:t>Kůže</w:t>
      </w:r>
      <w:r>
        <w:rPr>
          <w:b/>
          <w:bCs/>
          <w:i/>
          <w:iCs/>
        </w:rPr>
        <w:t>:</w:t>
      </w:r>
      <w:r>
        <w:rPr>
          <w:i/>
          <w:iCs/>
        </w:rPr>
        <w:tab/>
      </w:r>
      <w:r>
        <w:rPr>
          <w:i/>
          <w:iCs/>
        </w:rPr>
        <w:tab/>
      </w:r>
      <w:r>
        <w:t xml:space="preserve">Všimli jste si jakékoliv změny v barvě kůže (vyrážky, </w:t>
      </w:r>
      <w:r w:rsidRPr="00554419">
        <w:t>bolavá m</w:t>
      </w:r>
      <w:r>
        <w:t xml:space="preserve">ísta, </w:t>
      </w:r>
      <w:r w:rsidRPr="00554419">
        <w:rPr>
          <w:b/>
          <w:bCs/>
          <w:sz w:val="24"/>
          <w:szCs w:val="24"/>
        </w:rPr>
        <w:t>mateřská znaménka</w:t>
      </w:r>
      <w:r>
        <w:t>..)</w:t>
      </w:r>
    </w:p>
    <w:p w:rsidR="001E2F5E" w:rsidRDefault="001E2F5E" w:rsidP="008373BE">
      <w:pPr>
        <w:spacing w:line="360" w:lineRule="auto"/>
      </w:pPr>
      <w:r w:rsidRPr="00CF1214">
        <w:rPr>
          <w:b/>
          <w:bCs/>
          <w:i/>
          <w:iCs/>
          <w:u w:val="single"/>
        </w:rPr>
        <w:t>Hlava</w:t>
      </w:r>
      <w:r>
        <w:rPr>
          <w:i/>
          <w:iCs/>
        </w:rPr>
        <w:t>:</w:t>
      </w:r>
      <w:r>
        <w:t xml:space="preserve">  Máte často bolest hlavy? Omdlel jste někdy? Byl jste někdy v bezvědomí?</w:t>
      </w:r>
    </w:p>
    <w:p w:rsidR="001E2F5E" w:rsidRPr="00554419" w:rsidRDefault="001E2F5E" w:rsidP="008373BE">
      <w:pPr>
        <w:spacing w:line="360" w:lineRule="auto"/>
      </w:pPr>
      <w:r w:rsidRPr="00787AC5">
        <w:rPr>
          <w:b/>
          <w:bCs/>
          <w:i/>
          <w:iCs/>
          <w:u w:val="single"/>
        </w:rPr>
        <w:t>Oči</w:t>
      </w:r>
      <w:r w:rsidRPr="00787AC5">
        <w:rPr>
          <w:b/>
          <w:bCs/>
          <w:u w:val="single"/>
        </w:rPr>
        <w:t>:</w:t>
      </w:r>
      <w:r>
        <w:t xml:space="preserve"> Vidíte dobře nebo rozmazaně? Máte jiné potíže s očima</w:t>
      </w:r>
      <w:r w:rsidRPr="00554419">
        <w:t xml:space="preserve">? Máte/nosíte brýle? Jste krátkozraký/dalekozraký?  Bolí vás někdy oči? </w:t>
      </w:r>
    </w:p>
    <w:p w:rsidR="001E2F5E" w:rsidRPr="00554419" w:rsidRDefault="001E2F5E" w:rsidP="008373BE">
      <w:pPr>
        <w:spacing w:line="360" w:lineRule="auto"/>
      </w:pPr>
      <w:r w:rsidRPr="00554419">
        <w:t>Šedý zákal? Zelený zákal?</w:t>
      </w:r>
    </w:p>
    <w:p w:rsidR="001E2F5E" w:rsidRDefault="001E2F5E" w:rsidP="008373BE">
      <w:pPr>
        <w:spacing w:line="360" w:lineRule="auto"/>
      </w:pPr>
      <w:r w:rsidRPr="00787AC5">
        <w:rPr>
          <w:b/>
          <w:bCs/>
          <w:i/>
          <w:iCs/>
          <w:u w:val="single"/>
        </w:rPr>
        <w:t>Uši</w:t>
      </w:r>
      <w:r w:rsidRPr="00554419">
        <w:rPr>
          <w:i/>
          <w:iCs/>
          <w:u w:val="single"/>
        </w:rPr>
        <w:t>:</w:t>
      </w:r>
      <w:r w:rsidRPr="00554419">
        <w:t xml:space="preserve"> Jak slyšíte? Pozorujete nějaké změny sluchu?</w:t>
      </w:r>
      <w:r>
        <w:t xml:space="preserve"> Záněty ucha? Bolesti? Používáte naslouchadlo?</w:t>
      </w:r>
    </w:p>
    <w:p w:rsidR="001E2F5E" w:rsidRDefault="001E2F5E" w:rsidP="008373BE">
      <w:pPr>
        <w:spacing w:line="360" w:lineRule="auto"/>
      </w:pPr>
      <w:r w:rsidRPr="00CF1214">
        <w:rPr>
          <w:i/>
          <w:iCs/>
          <w:u w:val="single"/>
        </w:rPr>
        <w:t>Nos</w:t>
      </w:r>
      <w:r>
        <w:rPr>
          <w:i/>
          <w:iCs/>
        </w:rPr>
        <w:t>:</w:t>
      </w:r>
      <w:r>
        <w:t xml:space="preserve"> Problémy s nosem? Krvácení z nosu? Máte často </w:t>
      </w:r>
      <w:r w:rsidRPr="00554419">
        <w:t>rýmu?</w:t>
      </w:r>
      <w:r>
        <w:t xml:space="preserve"> Zánět dutin? Musíte často smrkat?</w:t>
      </w:r>
    </w:p>
    <w:p w:rsidR="001E2F5E" w:rsidRDefault="001E2F5E" w:rsidP="008373BE">
      <w:pPr>
        <w:spacing w:line="360" w:lineRule="auto"/>
      </w:pPr>
      <w:r w:rsidRPr="00CF1214">
        <w:rPr>
          <w:i/>
          <w:iCs/>
          <w:u w:val="single"/>
        </w:rPr>
        <w:t>Krk</w:t>
      </w:r>
      <w:r>
        <w:rPr>
          <w:i/>
          <w:iCs/>
        </w:rPr>
        <w:t xml:space="preserve">: </w:t>
      </w:r>
      <w:r>
        <w:t xml:space="preserve"> Bolí vás</w:t>
      </w:r>
      <w:r w:rsidRPr="00674F36">
        <w:t xml:space="preserve"> v krku?</w:t>
      </w:r>
      <w:r>
        <w:rPr>
          <w:i/>
          <w:iCs/>
        </w:rPr>
        <w:t xml:space="preserve"> </w:t>
      </w:r>
      <w:r>
        <w:t>Vzali vám mandle? Měl/a jste někdy angínu?</w:t>
      </w:r>
    </w:p>
    <w:p w:rsidR="001E2F5E" w:rsidRPr="00554419" w:rsidRDefault="001E2F5E" w:rsidP="008373BE">
      <w:pPr>
        <w:spacing w:line="360" w:lineRule="auto"/>
        <w:rPr>
          <w:b/>
          <w:bCs/>
          <w:sz w:val="24"/>
          <w:szCs w:val="24"/>
        </w:rPr>
      </w:pPr>
      <w:r w:rsidRPr="00554419">
        <w:rPr>
          <w:i/>
          <w:iCs/>
          <w:u w:val="single"/>
        </w:rPr>
        <w:t>Prsa</w:t>
      </w:r>
      <w:r>
        <w:rPr>
          <w:i/>
          <w:iCs/>
        </w:rPr>
        <w:t>:</w:t>
      </w:r>
      <w:r w:rsidRPr="00554419">
        <w:rPr>
          <w:i/>
          <w:iCs/>
        </w:rPr>
        <w:t xml:space="preserve">  </w:t>
      </w:r>
      <w:r w:rsidRPr="00554419">
        <w:t>Provádíte si samovyšetření prsou</w:t>
      </w:r>
      <w:r w:rsidRPr="00554419">
        <w:rPr>
          <w:i/>
          <w:iCs/>
        </w:rPr>
        <w:t xml:space="preserve">? </w:t>
      </w:r>
      <w:r>
        <w:t xml:space="preserve"> Všiml/a jste si </w:t>
      </w:r>
      <w:r w:rsidRPr="00554419">
        <w:rPr>
          <w:b/>
          <w:bCs/>
          <w:sz w:val="24"/>
          <w:szCs w:val="24"/>
        </w:rPr>
        <w:t>něčeho neobvyklého</w:t>
      </w:r>
      <w:r>
        <w:rPr>
          <w:b/>
          <w:bCs/>
          <w:sz w:val="24"/>
          <w:szCs w:val="24"/>
        </w:rPr>
        <w:t>/mimořádného</w:t>
      </w:r>
      <w:r w:rsidRPr="00554419">
        <w:t xml:space="preserve"> na prsou? Bolest, boule/bulka, </w:t>
      </w:r>
      <w:r w:rsidRPr="00554419">
        <w:rPr>
          <w:b/>
          <w:bCs/>
          <w:sz w:val="24"/>
          <w:szCs w:val="24"/>
        </w:rPr>
        <w:t>unikat?</w:t>
      </w:r>
    </w:p>
    <w:p w:rsidR="001E2F5E" w:rsidRPr="00554419" w:rsidRDefault="001E2F5E" w:rsidP="008373BE">
      <w:pPr>
        <w:spacing w:line="360" w:lineRule="auto"/>
      </w:pPr>
      <w:r w:rsidRPr="00554419">
        <w:rPr>
          <w:i/>
          <w:iCs/>
          <w:u w:val="single"/>
        </w:rPr>
        <w:t>Plíce</w:t>
      </w:r>
      <w:r>
        <w:rPr>
          <w:i/>
          <w:iCs/>
        </w:rPr>
        <w:t xml:space="preserve">: </w:t>
      </w:r>
      <w:r w:rsidRPr="00554419">
        <w:rPr>
          <w:i/>
          <w:iCs/>
        </w:rPr>
        <w:t xml:space="preserve"> </w:t>
      </w:r>
      <w:r w:rsidRPr="00554419">
        <w:t>Jak se vám dýchá?  (při námaze/v klidu)</w:t>
      </w:r>
    </w:p>
    <w:p w:rsidR="001E2F5E" w:rsidRDefault="001E2F5E" w:rsidP="008373BE">
      <w:pPr>
        <w:spacing w:line="360" w:lineRule="auto"/>
      </w:pPr>
      <w:r>
        <w:t xml:space="preserve">Měl/a  jste nějaké potíže </w:t>
      </w:r>
      <w:r w:rsidRPr="00554419">
        <w:t>s dýcháním</w:t>
      </w:r>
      <w:r>
        <w:t xml:space="preserve">?  Zadýcháváte se při chůzi do schodů? </w:t>
      </w:r>
    </w:p>
    <w:p w:rsidR="001E2F5E" w:rsidRPr="00554419" w:rsidRDefault="001E2F5E" w:rsidP="008373BE">
      <w:pPr>
        <w:spacing w:line="360" w:lineRule="auto"/>
        <w:rPr>
          <w:b/>
          <w:bCs/>
        </w:rPr>
      </w:pPr>
      <w:r>
        <w:t xml:space="preserve">Máte kašel? Jaký? Obsahuje hlen? Cítíte na hrudníku tlak? Měl/a jste někdy zápal plic? </w:t>
      </w:r>
      <w:r w:rsidRPr="00554419">
        <w:rPr>
          <w:b/>
          <w:bCs/>
        </w:rPr>
        <w:t>Tuberkulózu?</w:t>
      </w:r>
    </w:p>
    <w:p w:rsidR="001E2F5E" w:rsidRDefault="001E2F5E" w:rsidP="008373BE">
      <w:pPr>
        <w:spacing w:line="360" w:lineRule="auto"/>
      </w:pPr>
      <w:r w:rsidRPr="00546971">
        <w:rPr>
          <w:i/>
          <w:iCs/>
          <w:u w:val="single"/>
        </w:rPr>
        <w:t>Oběhový systém</w:t>
      </w:r>
      <w:r>
        <w:rPr>
          <w:i/>
          <w:iCs/>
          <w:u w:val="single"/>
        </w:rPr>
        <w:t xml:space="preserve">: </w:t>
      </w:r>
      <w:r>
        <w:rPr>
          <w:i/>
          <w:iCs/>
        </w:rPr>
        <w:t xml:space="preserve"> </w:t>
      </w:r>
      <w:r>
        <w:t>A co srdce? Nějaké potíže? Vysoký krevni tlak? Bolest na hrudniku? Máte bušení srdce? Měl jste nedávno EKG?  (Byl jste na EKG?) Našli  něco?</w:t>
      </w:r>
    </w:p>
    <w:p w:rsidR="001E2F5E" w:rsidRDefault="001E2F5E" w:rsidP="008373BE">
      <w:pPr>
        <w:spacing w:line="360" w:lineRule="auto"/>
      </w:pPr>
      <w:r w:rsidRPr="00546971">
        <w:rPr>
          <w:i/>
          <w:iCs/>
          <w:u w:val="single"/>
        </w:rPr>
        <w:t>Trávicí systém</w:t>
      </w:r>
      <w:r>
        <w:rPr>
          <w:i/>
          <w:iCs/>
        </w:rPr>
        <w:t xml:space="preserve">: </w:t>
      </w:r>
      <w:r w:rsidRPr="00554419">
        <w:t>Nějaké potíže se žaludkem? Pálí vás žáha? Máte chuť k jídlu</w:t>
      </w:r>
      <w:r>
        <w:t>? Nevolnost? Problém</w:t>
      </w:r>
      <w:r w:rsidRPr="00BE4866">
        <w:rPr>
          <w:color w:val="FF0000"/>
        </w:rPr>
        <w:t xml:space="preserve">y </w:t>
      </w:r>
      <w:r>
        <w:t>s polykáním? Jakou máte stolici? Máte průjem, zácpu? Kolikrát denně máte stolici? Je ve stolici krev nebo hlen? Jakou má barvu? Je černá, hnědá nebo šedá? Máte plyny? Máte bolest břicha? Kde? Kam vystřelují? Co jste jedl před bolesti? Byl jste někdy žlutý?</w:t>
      </w:r>
    </w:p>
    <w:p w:rsidR="001E2F5E" w:rsidRPr="00554419" w:rsidRDefault="001E2F5E" w:rsidP="008373BE">
      <w:pPr>
        <w:spacing w:line="360" w:lineRule="auto"/>
        <w:rPr>
          <w:i/>
          <w:iCs/>
          <w:u w:val="single"/>
        </w:rPr>
      </w:pPr>
      <w:r w:rsidRPr="00554419">
        <w:rPr>
          <w:i/>
          <w:iCs/>
          <w:u w:val="single"/>
        </w:rPr>
        <w:t>Urologie</w:t>
      </w:r>
      <w:r>
        <w:rPr>
          <w:i/>
          <w:iCs/>
        </w:rPr>
        <w:t xml:space="preserve">: </w:t>
      </w:r>
      <w:r w:rsidRPr="00554419">
        <w:rPr>
          <w:b/>
          <w:bCs/>
          <w:i/>
          <w:iCs/>
          <w:sz w:val="24"/>
          <w:szCs w:val="24"/>
        </w:rPr>
        <w:t xml:space="preserve"> </w:t>
      </w:r>
      <w:r w:rsidRPr="00554419">
        <w:rPr>
          <w:sz w:val="24"/>
          <w:szCs w:val="24"/>
        </w:rPr>
        <w:t>Máte problémy s močením</w:t>
      </w:r>
      <w:r w:rsidRPr="00554419">
        <w:t xml:space="preserve">? Pomočoval jste </w:t>
      </w:r>
      <w:r w:rsidRPr="00554419">
        <w:rPr>
          <w:b/>
          <w:bCs/>
        </w:rPr>
        <w:t>se</w:t>
      </w:r>
      <w:r w:rsidRPr="00554419">
        <w:t xml:space="preserve"> někdy? Kolik asi vymočíte za 24 hodin? Bolest při čurání/močení?  Měl jste nedávno zánět močových cest? Máte v moči krev?</w:t>
      </w:r>
      <w:r w:rsidRPr="00554419">
        <w:rPr>
          <w:i/>
          <w:iCs/>
          <w:u w:val="single"/>
        </w:rPr>
        <w:t xml:space="preserve"> </w:t>
      </w:r>
    </w:p>
    <w:p w:rsidR="001E2F5E" w:rsidRPr="00CF1214" w:rsidRDefault="001E2F5E" w:rsidP="008373BE">
      <w:pPr>
        <w:spacing w:line="360" w:lineRule="auto"/>
        <w:rPr>
          <w:i/>
          <w:iCs/>
          <w:u w:val="single"/>
        </w:rPr>
      </w:pPr>
      <w:r>
        <w:rPr>
          <w:i/>
          <w:iCs/>
          <w:u w:val="single"/>
        </w:rPr>
        <w:t xml:space="preserve">Pohlavní  orgány: </w:t>
      </w:r>
      <w:r w:rsidRPr="00CF1214">
        <w:rPr>
          <w:b/>
          <w:bCs/>
          <w:sz w:val="24"/>
          <w:szCs w:val="24"/>
        </w:rPr>
        <w:t>Nějaké problémy sexuální  funkce</w:t>
      </w:r>
      <w:r>
        <w:t xml:space="preserve">? </w:t>
      </w:r>
      <w:r w:rsidRPr="00BE4866">
        <w:rPr>
          <w:color w:val="FF0000"/>
        </w:rPr>
        <w:t>Jaký je váš sexuální život</w:t>
      </w:r>
      <w:r>
        <w:t xml:space="preserve">? </w:t>
      </w:r>
    </w:p>
    <w:p w:rsidR="001E2F5E" w:rsidRDefault="001E2F5E" w:rsidP="008373BE">
      <w:pPr>
        <w:spacing w:line="360" w:lineRule="auto"/>
      </w:pPr>
      <w:r>
        <w:rPr>
          <w:i/>
          <w:iCs/>
          <w:u w:val="single"/>
        </w:rPr>
        <w:t>P</w:t>
      </w:r>
      <w:r w:rsidRPr="008C0F15">
        <w:rPr>
          <w:i/>
          <w:iCs/>
          <w:u w:val="single"/>
        </w:rPr>
        <w:t>eriferní oběh</w:t>
      </w:r>
      <w:r>
        <w:rPr>
          <w:i/>
          <w:iCs/>
          <w:u w:val="single"/>
        </w:rPr>
        <w:t xml:space="preserve">: </w:t>
      </w:r>
      <w:r w:rsidRPr="00BE4866">
        <w:rPr>
          <w:b/>
          <w:bCs/>
          <w:sz w:val="24"/>
          <w:szCs w:val="24"/>
        </w:rPr>
        <w:t>Jaký je váš krevní oběh</w:t>
      </w:r>
      <w:r>
        <w:t xml:space="preserve">? </w:t>
      </w:r>
      <w:r w:rsidRPr="00162B1E">
        <w:t>Máte problémy s žílami?</w:t>
      </w:r>
      <w:r>
        <w:t xml:space="preserve"> Varikoza?</w:t>
      </w:r>
    </w:p>
    <w:p w:rsidR="001E2F5E" w:rsidRDefault="001E2F5E" w:rsidP="008373BE">
      <w:pPr>
        <w:spacing w:line="360" w:lineRule="auto"/>
      </w:pPr>
      <w:r>
        <w:rPr>
          <w:i/>
          <w:iCs/>
          <w:u w:val="single"/>
        </w:rPr>
        <w:t xml:space="preserve">Pohybový systém:  </w:t>
      </w:r>
      <w:r w:rsidRPr="00BE4866">
        <w:rPr>
          <w:b/>
          <w:bCs/>
          <w:sz w:val="24"/>
          <w:szCs w:val="24"/>
        </w:rPr>
        <w:t>Jak se vám svalů / kloubů cítí</w:t>
      </w:r>
      <w:r w:rsidRPr="00BE4866">
        <w:rPr>
          <w:b/>
          <w:bCs/>
        </w:rPr>
        <w:t>?</w:t>
      </w:r>
      <w:r>
        <w:t xml:space="preserve"> </w:t>
      </w:r>
      <w:r w:rsidRPr="00787AC5">
        <w:t xml:space="preserve">Bolest zad? </w:t>
      </w:r>
      <w:r>
        <w:t xml:space="preserve">Bolí vás klouby? </w:t>
      </w:r>
      <w:r w:rsidRPr="00787AC5">
        <w:t>Problémy  se zády? Jakékoliv</w:t>
      </w:r>
      <w:r w:rsidRPr="00162B1E">
        <w:t xml:space="preserve"> otok</w:t>
      </w:r>
      <w:r>
        <w:t>y</w:t>
      </w:r>
      <w:r w:rsidRPr="00162B1E">
        <w:t xml:space="preserve">, zarudnutí, bolestivost, </w:t>
      </w:r>
      <w:r>
        <w:t xml:space="preserve">ztuhlost, </w:t>
      </w:r>
      <w:r w:rsidRPr="00162B1E">
        <w:t>ztráta pohybu</w:t>
      </w:r>
      <w:r>
        <w:t xml:space="preserve">? Nějaké  </w:t>
      </w:r>
      <w:r w:rsidRPr="00162B1E">
        <w:t>trauma</w:t>
      </w:r>
      <w:r>
        <w:t>?</w:t>
      </w:r>
    </w:p>
    <w:p w:rsidR="001E2F5E" w:rsidRDefault="001E2F5E" w:rsidP="008373BE">
      <w:pPr>
        <w:spacing w:line="360" w:lineRule="auto"/>
      </w:pPr>
      <w:r>
        <w:rPr>
          <w:i/>
          <w:iCs/>
          <w:u w:val="single"/>
        </w:rPr>
        <w:t xml:space="preserve">Neurologie – </w:t>
      </w:r>
      <w:r>
        <w:t>Měl/a jste někdy nějaký záchvat, mdloby nebo divné pocity? Cítil jste necitlivost, mravenčení nebo slabost končetin?</w:t>
      </w:r>
    </w:p>
    <w:p w:rsidR="001E2F5E" w:rsidRDefault="001E2F5E" w:rsidP="008373BE">
      <w:pPr>
        <w:spacing w:line="360" w:lineRule="auto"/>
      </w:pPr>
      <w:r>
        <w:rPr>
          <w:i/>
          <w:iCs/>
          <w:u w:val="single"/>
        </w:rPr>
        <w:t xml:space="preserve">Hematologie – </w:t>
      </w:r>
      <w:r>
        <w:t>Máte často modřiny nebo krvácen</w:t>
      </w:r>
      <w:r w:rsidRPr="00BE4866">
        <w:rPr>
          <w:color w:val="FF0000"/>
        </w:rPr>
        <w:t>í</w:t>
      </w:r>
      <w:r>
        <w:t>? Chudokrevnost</w:t>
      </w:r>
      <w:r w:rsidRPr="00787AC5">
        <w:t>? Měl/a jste někdy</w:t>
      </w:r>
      <w:r>
        <w:t xml:space="preserve"> transfuze?</w:t>
      </w:r>
    </w:p>
    <w:p w:rsidR="001E2F5E" w:rsidRPr="00787AC5" w:rsidRDefault="001E2F5E" w:rsidP="008373BE">
      <w:pPr>
        <w:spacing w:line="360" w:lineRule="auto"/>
      </w:pPr>
      <w:r w:rsidRPr="00787AC5">
        <w:rPr>
          <w:i/>
          <w:iCs/>
          <w:u w:val="single"/>
        </w:rPr>
        <w:t>Endokrin</w:t>
      </w:r>
      <w:r>
        <w:rPr>
          <w:i/>
          <w:iCs/>
          <w:u w:val="single"/>
        </w:rPr>
        <w:t>ologie</w:t>
      </w:r>
      <w:r w:rsidRPr="00787AC5">
        <w:rPr>
          <w:i/>
          <w:iCs/>
          <w:u w:val="single"/>
        </w:rPr>
        <w:t xml:space="preserve"> - </w:t>
      </w:r>
      <w:r w:rsidRPr="00787AC5">
        <w:t xml:space="preserve"> Měli/a jste v minulosti nějaké problémy se štítnou žlázou? Jakékoliv změny v intoleranci teploty? Nedávné nadměrné pocení nebo žízeň?</w:t>
      </w:r>
    </w:p>
    <w:p w:rsidR="001E2F5E" w:rsidRPr="00787AC5" w:rsidRDefault="001E2F5E" w:rsidP="008373BE">
      <w:pPr>
        <w:spacing w:line="360" w:lineRule="auto"/>
      </w:pPr>
      <w:r w:rsidRPr="00787AC5">
        <w:rPr>
          <w:i/>
          <w:iCs/>
          <w:u w:val="single"/>
        </w:rPr>
        <w:t>Psychiatrie -</w:t>
      </w:r>
      <w:r w:rsidRPr="00787AC5">
        <w:t xml:space="preserve"> Jaká je vaše nálada?/Jakou máte náladu? Jak byste charakterizoval sám sebe (jak by vás lidé kolem vás  popsali)? Jakékoli zvýšení úzkosti? Pokusy o sebevraždu?</w:t>
      </w:r>
    </w:p>
    <w:p w:rsidR="001E2F5E" w:rsidRDefault="001E2F5E" w:rsidP="001F0C14"/>
    <w:p w:rsidR="001E2F5E" w:rsidRDefault="001E2F5E" w:rsidP="001F0C14"/>
    <w:p w:rsidR="001E2F5E" w:rsidRDefault="001E2F5E" w:rsidP="001F0C14">
      <w:r>
        <w:t>........ a něco z komunikace mezi lékařem a pacientem:</w:t>
      </w:r>
    </w:p>
    <w:p w:rsidR="001E2F5E" w:rsidRPr="00787AC5" w:rsidRDefault="001E2F5E" w:rsidP="001F0C14">
      <w:pPr>
        <w:rPr>
          <w:i/>
          <w:iCs/>
        </w:rPr>
      </w:pPr>
      <w:r>
        <w:rPr>
          <w:i/>
          <w:iCs/>
        </w:rPr>
        <w:t xml:space="preserve">Lékař: </w:t>
      </w:r>
      <w:r w:rsidRPr="00787AC5">
        <w:rPr>
          <w:i/>
          <w:iCs/>
        </w:rPr>
        <w:t>Paní Nováková, musím Vám oznámit, že jsme u vás zjistila nádorové onemocnění slinivky.</w:t>
      </w:r>
    </w:p>
    <w:p w:rsidR="001E2F5E" w:rsidRPr="00787AC5" w:rsidRDefault="001E2F5E" w:rsidP="001F0C14">
      <w:pPr>
        <w:rPr>
          <w:i/>
          <w:iCs/>
        </w:rPr>
      </w:pPr>
      <w:r>
        <w:rPr>
          <w:i/>
          <w:iCs/>
        </w:rPr>
        <w:t xml:space="preserve">Pacientka: </w:t>
      </w:r>
      <w:r w:rsidRPr="00787AC5">
        <w:rPr>
          <w:i/>
          <w:iCs/>
        </w:rPr>
        <w:t>Pane doktore, to jsem moc ráda, bála jsem se, že mám rakovinu!</w:t>
      </w:r>
    </w:p>
    <w:p w:rsidR="001E2F5E" w:rsidRPr="00DD1E49" w:rsidRDefault="001E2F5E" w:rsidP="001F0C14">
      <w:pPr>
        <w:rPr>
          <w:b/>
          <w:bCs/>
        </w:rPr>
      </w:pPr>
    </w:p>
    <w:p w:rsidR="001E2F5E" w:rsidRPr="00DD5EC2" w:rsidRDefault="001E2F5E" w:rsidP="001F0C14"/>
    <w:p w:rsidR="001E2F5E" w:rsidRPr="00E61F56" w:rsidRDefault="001E2F5E" w:rsidP="001F0C14">
      <w:r>
        <w:tab/>
      </w:r>
    </w:p>
    <w:p w:rsidR="001E2F5E" w:rsidRPr="009E5FF7" w:rsidRDefault="001E2F5E" w:rsidP="001F0C14">
      <w:r>
        <w:tab/>
      </w:r>
    </w:p>
    <w:p w:rsidR="001E2F5E" w:rsidRDefault="001E2F5E" w:rsidP="001F0C14">
      <w:r>
        <w:tab/>
      </w:r>
    </w:p>
    <w:p w:rsidR="001E2F5E" w:rsidRPr="00772984" w:rsidRDefault="001E2F5E" w:rsidP="001F0C14">
      <w:r>
        <w:tab/>
      </w:r>
    </w:p>
    <w:p w:rsidR="001E2F5E" w:rsidRDefault="001E2F5E" w:rsidP="001F0C14">
      <w:r>
        <w:tab/>
      </w:r>
      <w:r>
        <w:tab/>
      </w:r>
    </w:p>
    <w:p w:rsidR="001E2F5E" w:rsidRPr="001F0C14" w:rsidRDefault="001E2F5E" w:rsidP="001F0C14">
      <w:r>
        <w:tab/>
      </w:r>
    </w:p>
    <w:sectPr w:rsidR="001E2F5E" w:rsidRPr="001F0C14" w:rsidSect="006C4B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C14"/>
    <w:rsid w:val="000522CD"/>
    <w:rsid w:val="000604FC"/>
    <w:rsid w:val="00117119"/>
    <w:rsid w:val="00162B1E"/>
    <w:rsid w:val="0016512F"/>
    <w:rsid w:val="0017339E"/>
    <w:rsid w:val="001C7A1C"/>
    <w:rsid w:val="001E06FD"/>
    <w:rsid w:val="001E2F5E"/>
    <w:rsid w:val="001F0C14"/>
    <w:rsid w:val="002108E1"/>
    <w:rsid w:val="0023285B"/>
    <w:rsid w:val="002368AC"/>
    <w:rsid w:val="0024568C"/>
    <w:rsid w:val="0024742E"/>
    <w:rsid w:val="002A6564"/>
    <w:rsid w:val="00317704"/>
    <w:rsid w:val="00395BF7"/>
    <w:rsid w:val="003D23E3"/>
    <w:rsid w:val="003E2438"/>
    <w:rsid w:val="004D30A2"/>
    <w:rsid w:val="00542532"/>
    <w:rsid w:val="00546971"/>
    <w:rsid w:val="00554419"/>
    <w:rsid w:val="00573ACD"/>
    <w:rsid w:val="005851A3"/>
    <w:rsid w:val="005D1849"/>
    <w:rsid w:val="00674F36"/>
    <w:rsid w:val="006831C3"/>
    <w:rsid w:val="006C4BC0"/>
    <w:rsid w:val="006C5800"/>
    <w:rsid w:val="00772984"/>
    <w:rsid w:val="00782C18"/>
    <w:rsid w:val="00787AC5"/>
    <w:rsid w:val="008373BE"/>
    <w:rsid w:val="008427AF"/>
    <w:rsid w:val="00876335"/>
    <w:rsid w:val="00897F73"/>
    <w:rsid w:val="008C0F15"/>
    <w:rsid w:val="008C0F52"/>
    <w:rsid w:val="008D0ECD"/>
    <w:rsid w:val="009377DF"/>
    <w:rsid w:val="00960D28"/>
    <w:rsid w:val="009B78A5"/>
    <w:rsid w:val="009E5FF7"/>
    <w:rsid w:val="009F42AF"/>
    <w:rsid w:val="00AD7FA8"/>
    <w:rsid w:val="00B77F61"/>
    <w:rsid w:val="00BE4866"/>
    <w:rsid w:val="00CE1ACA"/>
    <w:rsid w:val="00CF1214"/>
    <w:rsid w:val="00D8755C"/>
    <w:rsid w:val="00DD1E49"/>
    <w:rsid w:val="00DD5EC2"/>
    <w:rsid w:val="00E61F56"/>
    <w:rsid w:val="00E83D8F"/>
    <w:rsid w:val="00EF16F3"/>
    <w:rsid w:val="00F33F48"/>
    <w:rsid w:val="00F4420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BC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851</Words>
  <Characters>5025</Characters>
  <Application>Microsoft Office Outlook</Application>
  <DocSecurity>0</DocSecurity>
  <Lines>0</Lines>
  <Paragraphs>0</Paragraphs>
  <ScaleCrop>false</ScaleCrop>
  <Company>Masarykova univerzita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CZECH FOR FOREIGNERS VIII</dc:title>
  <dc:subject/>
  <dc:creator>Michael Janula</dc:creator>
  <cp:keywords/>
  <dc:description/>
  <cp:lastModifiedBy>Jana Mikulová</cp:lastModifiedBy>
  <cp:revision>2</cp:revision>
  <dcterms:created xsi:type="dcterms:W3CDTF">2014-04-29T15:05:00Z</dcterms:created>
  <dcterms:modified xsi:type="dcterms:W3CDTF">2014-04-29T15:05:00Z</dcterms:modified>
</cp:coreProperties>
</file>