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9" w:rsidRDefault="00D27AF9">
      <w:r>
        <w:t>Ortodoncie – dětská protetika</w:t>
      </w:r>
    </w:p>
    <w:p w:rsidR="00D27AF9" w:rsidRDefault="00D27AF9"/>
    <w:p w:rsidR="00D27AF9" w:rsidRDefault="00D27AF9">
      <w:r>
        <w:t>Předkus/m/ - overbite</w:t>
      </w:r>
    </w:p>
    <w:p w:rsidR="00D27AF9" w:rsidRDefault="00D27AF9">
      <w:r>
        <w:t>Rovnátka/pl. – n./ - vyndávací rovnátka/rovnátka na klíček – retainer</w:t>
      </w:r>
    </w:p>
    <w:p w:rsidR="00D27AF9" w:rsidRDefault="00D27AF9" w:rsidP="00B46E02">
      <w:r>
        <w:t xml:space="preserve">                                    pevná rovnátka/rovnátka na pevno – braces</w:t>
      </w:r>
    </w:p>
    <w:p w:rsidR="00D27AF9" w:rsidRDefault="00D27AF9" w:rsidP="00B46E02">
      <w:r>
        <w:t>srovnat(-ám) zuby – straighten teeth, realign teeth</w:t>
      </w:r>
    </w:p>
    <w:p w:rsidR="00D27AF9" w:rsidRDefault="00D27AF9" w:rsidP="00B46E02">
      <w:r>
        <w:t>rovnání/n/ zubů –  teeth teeth realigning</w:t>
      </w:r>
    </w:p>
    <w:p w:rsidR="00D27AF9" w:rsidRDefault="00D27AF9" w:rsidP="00B46E02">
      <w:r>
        <w:t>natahovat rovnátka – adjust retainers</w:t>
      </w:r>
    </w:p>
    <w:p w:rsidR="00D27AF9" w:rsidRDefault="00D27AF9" w:rsidP="00B46E02">
      <w:r>
        <w:t>povolit /povolovat rovnátka – release retainer</w:t>
      </w:r>
    </w:p>
    <w:p w:rsidR="00D27AF9" w:rsidRDefault="00D27AF9" w:rsidP="00B46E02">
      <w:r>
        <w:t>složenka/f/ - check</w:t>
      </w:r>
    </w:p>
    <w:p w:rsidR="00D27AF9" w:rsidRDefault="00D27AF9" w:rsidP="00B46E02">
      <w:r>
        <w:t>otisk /m/ - denture impression</w:t>
      </w:r>
    </w:p>
    <w:p w:rsidR="00D27AF9" w:rsidRDefault="00D27AF9" w:rsidP="00B46E02">
      <w:r>
        <w:t>zvracet (-ím) – vomit</w:t>
      </w:r>
    </w:p>
    <w:p w:rsidR="00D27AF9" w:rsidRDefault="00D27AF9" w:rsidP="00B46E02">
      <w:r>
        <w:t>dávit se(-ím se) – choke, retch, gag</w:t>
      </w:r>
    </w:p>
    <w:p w:rsidR="00D27AF9" w:rsidRDefault="00D27AF9" w:rsidP="00B46E02">
      <w:r>
        <w:t>navalovat se( navaluje se mi) – gag (I´m going to be sick)</w:t>
      </w:r>
    </w:p>
    <w:p w:rsidR="00D27AF9" w:rsidRDefault="00D27AF9" w:rsidP="00B46E02">
      <w:r>
        <w:t>zaskočit (-ím) – go down the wrong pipe (Zaskočilo mi – I went down the wrong way)</w:t>
      </w:r>
    </w:p>
    <w:p w:rsidR="00D27AF9" w:rsidRDefault="00D27AF9" w:rsidP="00B46E02">
      <w:r>
        <w:t>vytáhnout (-u) – pull out</w:t>
      </w:r>
    </w:p>
    <w:p w:rsidR="00D27AF9" w:rsidRDefault="00D27AF9" w:rsidP="00B46E02">
      <w:r>
        <w:t>na lačno – on an empty stomach</w:t>
      </w:r>
    </w:p>
    <w:p w:rsidR="00D27AF9" w:rsidRDefault="00D27AF9" w:rsidP="00B46E02">
      <w:r>
        <w:t>polykat (-ám)/polknout(-u) – swallow</w:t>
      </w:r>
    </w:p>
    <w:p w:rsidR="00D27AF9" w:rsidRDefault="00D27AF9" w:rsidP="00B46E02">
      <w:r>
        <w:t>přitisknout (-u) – press, put against</w:t>
      </w:r>
    </w:p>
    <w:p w:rsidR="00D27AF9" w:rsidRDefault="00D27AF9" w:rsidP="00B46E02">
      <w:r>
        <w:t>tlačit – press, push</w:t>
      </w:r>
    </w:p>
    <w:p w:rsidR="00D27AF9" w:rsidRDefault="00D27AF9" w:rsidP="00B46E02">
      <w:r>
        <w:t>zhluboka dýchat(-ám) – breath deeply</w:t>
      </w:r>
    </w:p>
    <w:p w:rsidR="00D27AF9" w:rsidRDefault="00D27AF9" w:rsidP="00B46E02">
      <w:r>
        <w:t>platit (-ím)/zaplatit (-ím) – pay</w:t>
      </w:r>
    </w:p>
    <w:p w:rsidR="00D27AF9" w:rsidRDefault="00D27AF9" w:rsidP="00B46E02">
      <w:r>
        <w:t>hotově – in cash</w:t>
      </w:r>
    </w:p>
    <w:p w:rsidR="00D27AF9" w:rsidRDefault="00D27AF9" w:rsidP="00B46E02">
      <w:r>
        <w:t>faktura /f/ - invoice</w:t>
      </w:r>
    </w:p>
    <w:p w:rsidR="00D27AF9" w:rsidRDefault="00D27AF9" w:rsidP="00B46E02">
      <w:r>
        <w:t>hradit(-ím) – refund</w:t>
      </w:r>
    </w:p>
    <w:p w:rsidR="00D27AF9" w:rsidRDefault="00D27AF9" w:rsidP="00B46E02">
      <w:r>
        <w:t>část/f/ - part</w:t>
      </w:r>
    </w:p>
    <w:p w:rsidR="00D27AF9" w:rsidRDefault="00D27AF9" w:rsidP="00B46E02">
      <w:r>
        <w:t>částečně – partly</w:t>
      </w:r>
    </w:p>
    <w:p w:rsidR="00D27AF9" w:rsidRDefault="00D27AF9" w:rsidP="00B46E02">
      <w:r>
        <w:t>pečlivě – carefuly</w:t>
      </w:r>
    </w:p>
    <w:p w:rsidR="00D27AF9" w:rsidRDefault="00D27AF9" w:rsidP="00B46E02">
      <w:r>
        <w:t>klíček /m/ - small key</w:t>
      </w:r>
    </w:p>
    <w:p w:rsidR="00D27AF9" w:rsidRDefault="00D27AF9" w:rsidP="00B46E02">
      <w:r>
        <w:t>hotový – done/ready</w:t>
      </w:r>
    </w:p>
    <w:p w:rsidR="00D27AF9" w:rsidRDefault="00D27AF9" w:rsidP="00B46E02">
      <w:r>
        <w:t>otiskovací lžíce/f/ - impression tray</w:t>
      </w:r>
    </w:p>
    <w:p w:rsidR="00D27AF9" w:rsidRDefault="00D27AF9" w:rsidP="00B46E02">
      <w:r>
        <w:t>sádra /f/ - plaster</w:t>
      </w:r>
    </w:p>
    <w:p w:rsidR="00D27AF9" w:rsidRDefault="00D27AF9" w:rsidP="00B46E02">
      <w:r>
        <w:t>odlitek /m/ - casting, cast</w:t>
      </w:r>
    </w:p>
    <w:p w:rsidR="00D27AF9" w:rsidRDefault="00D27AF9" w:rsidP="00B46E02">
      <w:r>
        <w:t>hmota /f/ - mass, matter</w:t>
      </w:r>
    </w:p>
    <w:p w:rsidR="00D27AF9" w:rsidRDefault="00D27AF9" w:rsidP="00B46E02">
      <w:r>
        <w:t>křivý – bend, crooked</w:t>
      </w:r>
    </w:p>
    <w:p w:rsidR="00D27AF9" w:rsidRDefault="00D27AF9" w:rsidP="00B46E02">
      <w:r>
        <w:t>panoramatický snímek /m/ - OPG</w:t>
      </w:r>
    </w:p>
    <w:p w:rsidR="00D27AF9" w:rsidRDefault="00D27AF9" w:rsidP="00B46E02">
      <w:r>
        <w:t>boční snímek  - side photograph</w:t>
      </w:r>
    </w:p>
    <w:p w:rsidR="00D27AF9" w:rsidRDefault="00D27AF9" w:rsidP="00B46E02">
      <w:r>
        <w:t>plná cena/ celá částka – full amount</w:t>
      </w:r>
    </w:p>
    <w:p w:rsidR="00D27AF9" w:rsidRDefault="00D27AF9" w:rsidP="00B46E02">
      <w:r>
        <w:t>pokladna /f/ - cash desk</w:t>
      </w:r>
    </w:p>
    <w:p w:rsidR="00D27AF9" w:rsidRDefault="00D27AF9" w:rsidP="00B46E02">
      <w:r>
        <w:t>měřit (-ím) – measure</w:t>
      </w:r>
    </w:p>
    <w:p w:rsidR="00D27AF9" w:rsidRDefault="00D27AF9" w:rsidP="00B46E02">
      <w:r>
        <w:t>úhel /m/ - angle</w:t>
      </w:r>
    </w:p>
    <w:p w:rsidR="00D27AF9" w:rsidRDefault="00D27AF9" w:rsidP="00B46E02">
      <w:r>
        <w:t>hluboký skus/m/ - deep bite</w:t>
      </w:r>
    </w:p>
    <w:p w:rsidR="00D27AF9" w:rsidRDefault="00D27AF9" w:rsidP="00B46E02">
      <w:r>
        <w:t>zadržený zub v čelisti /retinovaný zub – retained tooth</w:t>
      </w:r>
    </w:p>
    <w:p w:rsidR="00D27AF9" w:rsidRDefault="00D27AF9" w:rsidP="00B46E02">
      <w:r>
        <w:t>zub v rotaci / stočený zub – the tooth in rotation</w:t>
      </w:r>
    </w:p>
    <w:p w:rsidR="00D27AF9" w:rsidRDefault="00D27AF9" w:rsidP="00B46E02">
      <w:r>
        <w:t>prořezat se (-žu) – to errupt</w:t>
      </w:r>
    </w:p>
    <w:p w:rsidR="00D27AF9" w:rsidRDefault="00D27AF9" w:rsidP="00B46E02">
      <w:r>
        <w:t>stáhnout (-u) zuby – to contract teeth, to make space</w:t>
      </w:r>
    </w:p>
    <w:p w:rsidR="00D27AF9" w:rsidRDefault="00D27AF9" w:rsidP="00B46E02">
      <w:r>
        <w:t>posunout (-u) – to drift, to shift</w:t>
      </w:r>
    </w:p>
    <w:p w:rsidR="00D27AF9" w:rsidRDefault="00D27AF9" w:rsidP="00B46E02">
      <w:r>
        <w:t>je nutno / je potřeba – it is necessary</w:t>
      </w:r>
    </w:p>
    <w:p w:rsidR="00D27AF9" w:rsidRDefault="00D27AF9" w:rsidP="00B46E02">
      <w:r>
        <w:t>mezera /f/ - gap, space</w:t>
      </w:r>
    </w:p>
    <w:p w:rsidR="00D27AF9" w:rsidRDefault="00D27AF9" w:rsidP="00B46E02"/>
    <w:p w:rsidR="00D27AF9" w:rsidRDefault="00D27AF9" w:rsidP="00B46E02"/>
    <w:p w:rsidR="00D27AF9" w:rsidRDefault="00D27AF9" w:rsidP="00B46E02">
      <w:r>
        <w:t>Uděláme vám otisky. – We will take your impressions.</w:t>
      </w:r>
    </w:p>
    <w:p w:rsidR="00D27AF9" w:rsidRDefault="00D27AF9" w:rsidP="00B46E02">
      <w:r>
        <w:t>Přijdete na lačno. – Come on an empty stomach.</w:t>
      </w:r>
    </w:p>
    <w:p w:rsidR="00D27AF9" w:rsidRDefault="00D27AF9" w:rsidP="00B46E02">
      <w:r>
        <w:t>Musíte přijít na lačno. – You have to  come on an empty stomach.</w:t>
      </w:r>
    </w:p>
    <w:p w:rsidR="00D27AF9" w:rsidRDefault="00D27AF9" w:rsidP="00B46E02">
      <w:r>
        <w:t>Nebudete snídat, aby se vám neudělalo špatně. – You will not have  breakfast in order not to become sick.</w:t>
      </w:r>
    </w:p>
    <w:p w:rsidR="00D27AF9" w:rsidRDefault="00D27AF9" w:rsidP="00B46E02">
      <w:r>
        <w:t>Vaše dítě nesmí snídat.- You child must not to have a breakfast.</w:t>
      </w:r>
    </w:p>
    <w:p w:rsidR="00D27AF9" w:rsidRDefault="00D27AF9" w:rsidP="00B46E02">
      <w:r>
        <w:t>Dám pastu do formy a přitisknu ji na zuby. – I will put the mass  (the paste)to the impression tray and I will push it against your teeth.</w:t>
      </w:r>
    </w:p>
    <w:p w:rsidR="00D27AF9" w:rsidRDefault="00D27AF9" w:rsidP="00B46E02">
      <w:r>
        <w:t>Zhluboka dýchejte a nepolykejte. – Breeth deeply and do not swallow.</w:t>
      </w:r>
    </w:p>
    <w:p w:rsidR="00D27AF9" w:rsidRDefault="00D27AF9" w:rsidP="00B46E02">
      <w:r>
        <w:t>Rovnátka nesmí nikde tlačit. – A retainer must not feel unfomfortable..</w:t>
      </w:r>
    </w:p>
    <w:p w:rsidR="00D27AF9" w:rsidRDefault="00D27AF9" w:rsidP="00B46E02">
      <w:r>
        <w:t>Budete si rovnátka natahovat klíčkem jednou za týden / jednou týdně.  -  You will tighten your retainer once a week using this small key.</w:t>
      </w:r>
    </w:p>
    <w:p w:rsidR="00D27AF9" w:rsidRDefault="00D27AF9" w:rsidP="00B46E02">
      <w:r>
        <w:t>Když máte pevná rovnátka, musíte si pečlivě čistit zuby. - If you have a braces, you have to brush your teeth carefully.</w:t>
      </w:r>
    </w:p>
    <w:p w:rsidR="00D27AF9" w:rsidRDefault="00D27AF9" w:rsidP="00B46E02">
      <w:r>
        <w:t>Budete potřebovat rovnátka na pevno. – You will need permanent braces.</w:t>
      </w:r>
    </w:p>
    <w:p w:rsidR="00D27AF9" w:rsidRDefault="00D27AF9" w:rsidP="00B46E02">
      <w:r>
        <w:t>Musíme vám vytrhnout špičáky, aby ostatní zuby měly dost místa a mohly se rovnat. – We have to extract your canines in order your teeth have enough space and be able to straighten.</w:t>
      </w:r>
    </w:p>
    <w:p w:rsidR="00D27AF9" w:rsidRDefault="00D27AF9" w:rsidP="00B46E02">
      <w:r>
        <w:t>V pondělí přijdete na otisky. – You will come to have your impressions taken  on Monday.</w:t>
      </w:r>
    </w:p>
    <w:p w:rsidR="00D27AF9" w:rsidRDefault="00D27AF9" w:rsidP="00B46E02">
      <w:r>
        <w:t>Rovnátka budou hotová za měsíc. – Your retainer/braces will be done in a month.</w:t>
      </w:r>
    </w:p>
    <w:p w:rsidR="00D27AF9" w:rsidRDefault="00D27AF9" w:rsidP="00B46E02">
      <w:r>
        <w:t>Musíte se ještě jednou objednat. – You have to make an appointment once more.</w:t>
      </w:r>
    </w:p>
    <w:p w:rsidR="00D27AF9" w:rsidRDefault="00D27AF9" w:rsidP="00B46E02">
      <w:r>
        <w:t>Sestra vás objedná. – The nurse will make an appointment for you.</w:t>
      </w:r>
    </w:p>
    <w:p w:rsidR="00D27AF9" w:rsidRDefault="00D27AF9" w:rsidP="00B46E02">
      <w:r>
        <w:t>Objednáte se u sestry. - You will make an appointment at the nurse.</w:t>
      </w:r>
    </w:p>
    <w:p w:rsidR="00D27AF9" w:rsidRDefault="00D27AF9" w:rsidP="002F7502">
      <w:r>
        <w:t>Zaplatíte u pokladny. /Zaplatíte v pokladně. – You will pay at the cashdesk.</w:t>
      </w:r>
    </w:p>
    <w:p w:rsidR="00D27AF9" w:rsidRDefault="00D27AF9" w:rsidP="002F7502">
      <w:r>
        <w:t>Rovnátka zaplatíte složenkou. – You will pay your retainer by check.</w:t>
      </w:r>
    </w:p>
    <w:p w:rsidR="00D27AF9" w:rsidRDefault="00D27AF9" w:rsidP="002F7502">
      <w:r>
        <w:t>Budete platit hotově, složenkou , nebo fakturou? – Will you pay by cash, by check or by invoice?</w:t>
      </w:r>
    </w:p>
    <w:p w:rsidR="00D27AF9" w:rsidRDefault="00D27AF9" w:rsidP="002F7502">
      <w:r>
        <w:t>Rovnátka nehradí pojišťovna. – The health insurance company does not refund your retainer /braces.</w:t>
      </w:r>
    </w:p>
    <w:p w:rsidR="00D27AF9" w:rsidRDefault="00D27AF9" w:rsidP="002F7502">
      <w:r>
        <w:t>Pojišťovna hradí rovnátka jen částečně. – The health insurance company refunds only a part of the total sum/  total amount.</w:t>
      </w:r>
    </w:p>
    <w:p w:rsidR="00D27AF9" w:rsidRDefault="00D27AF9" w:rsidP="00A213EC"/>
    <w:p w:rsidR="00D27AF9" w:rsidRDefault="00D27AF9" w:rsidP="00A213EC">
      <w:r>
        <w:t xml:space="preserve"> Zub v rotaci se sám neprořeže. Je potřeba ho odstranit, aby další zuby rostly normálně. – The tooth in rotation is not able to errupt itself. It is necessary to remove it in order other teeth will grow normally.</w:t>
      </w:r>
    </w:p>
    <w:p w:rsidR="00D27AF9" w:rsidRDefault="00D27AF9" w:rsidP="00A213EC">
      <w:r>
        <w:t xml:space="preserve">Stažení zubů = zubní lékař vytrhne čtverku a trojku posune na její místo. – Contracting of teeth = </w:t>
      </w:r>
    </w:p>
    <w:p w:rsidR="00D27AF9" w:rsidRDefault="00D27AF9" w:rsidP="00A213EC">
      <w:r>
        <w:t>the dentist extracts the fourth tooth and the third one shifts to it´s place.</w:t>
      </w:r>
    </w:p>
    <w:p w:rsidR="00D27AF9" w:rsidRDefault="00D27AF9" w:rsidP="00B46E02"/>
    <w:p w:rsidR="00D27AF9" w:rsidRDefault="00D27AF9" w:rsidP="00B46E02">
      <w:r>
        <w:t xml:space="preserve">                             </w:t>
      </w:r>
    </w:p>
    <w:p w:rsidR="00D27AF9" w:rsidRDefault="00D27AF9" w:rsidP="00B46E02"/>
    <w:p w:rsidR="00D27AF9" w:rsidRDefault="00D27AF9" w:rsidP="00B46E02"/>
    <w:p w:rsidR="00D27AF9" w:rsidRDefault="00D27AF9" w:rsidP="00B46E02"/>
    <w:p w:rsidR="00D27AF9" w:rsidRDefault="00D27AF9" w:rsidP="00B46E02"/>
    <w:p w:rsidR="00D27AF9" w:rsidRDefault="00D27AF9" w:rsidP="00B46E02"/>
    <w:p w:rsidR="00D27AF9" w:rsidRDefault="00D27AF9" w:rsidP="00B46E02"/>
    <w:p w:rsidR="00D27AF9" w:rsidRDefault="00D27AF9" w:rsidP="00B46E02"/>
    <w:sectPr w:rsidR="00D27AF9" w:rsidSect="00E6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3EA"/>
    <w:multiLevelType w:val="hybridMultilevel"/>
    <w:tmpl w:val="4288EAEA"/>
    <w:lvl w:ilvl="0" w:tplc="A99C520E">
      <w:numFmt w:val="bullet"/>
      <w:lvlText w:val="-"/>
      <w:lvlJc w:val="left"/>
      <w:pPr>
        <w:ind w:left="20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1">
    <w:nsid w:val="2FA33F50"/>
    <w:multiLevelType w:val="hybridMultilevel"/>
    <w:tmpl w:val="2B420D62"/>
    <w:lvl w:ilvl="0" w:tplc="9E9674E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E02"/>
    <w:rsid w:val="000C3DFD"/>
    <w:rsid w:val="000D0FB8"/>
    <w:rsid w:val="001C32B5"/>
    <w:rsid w:val="002076D0"/>
    <w:rsid w:val="002104DA"/>
    <w:rsid w:val="00261550"/>
    <w:rsid w:val="0026757D"/>
    <w:rsid w:val="00274FBD"/>
    <w:rsid w:val="002F7502"/>
    <w:rsid w:val="004178CE"/>
    <w:rsid w:val="0045266B"/>
    <w:rsid w:val="004542BC"/>
    <w:rsid w:val="004B2A47"/>
    <w:rsid w:val="004B4D55"/>
    <w:rsid w:val="00542B5D"/>
    <w:rsid w:val="00613B92"/>
    <w:rsid w:val="0065332C"/>
    <w:rsid w:val="006A79B2"/>
    <w:rsid w:val="006E6BB0"/>
    <w:rsid w:val="00745418"/>
    <w:rsid w:val="007738A6"/>
    <w:rsid w:val="00883D6A"/>
    <w:rsid w:val="008A7F23"/>
    <w:rsid w:val="008B24E6"/>
    <w:rsid w:val="008D3E1A"/>
    <w:rsid w:val="0093602A"/>
    <w:rsid w:val="00A213EC"/>
    <w:rsid w:val="00B27459"/>
    <w:rsid w:val="00B46E02"/>
    <w:rsid w:val="00C646B8"/>
    <w:rsid w:val="00C9075C"/>
    <w:rsid w:val="00CE799C"/>
    <w:rsid w:val="00CF27EE"/>
    <w:rsid w:val="00D27AF9"/>
    <w:rsid w:val="00E30840"/>
    <w:rsid w:val="00E67526"/>
    <w:rsid w:val="00EA0E38"/>
    <w:rsid w:val="00FB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584</Words>
  <Characters>3448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Ortodoncie – dětská protetika</dc:title>
  <dc:subject/>
  <dc:creator>maria</dc:creator>
  <cp:keywords/>
  <dc:description/>
  <cp:lastModifiedBy>mozna</cp:lastModifiedBy>
  <cp:revision>4</cp:revision>
  <cp:lastPrinted>2012-11-16T09:27:00Z</cp:lastPrinted>
  <dcterms:created xsi:type="dcterms:W3CDTF">2013-06-24T10:17:00Z</dcterms:created>
  <dcterms:modified xsi:type="dcterms:W3CDTF">2014-02-06T10:30:00Z</dcterms:modified>
</cp:coreProperties>
</file>