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54" w:rsidRPr="00752284" w:rsidRDefault="00374254" w:rsidP="00D74BEB">
      <w:pPr>
        <w:outlineLvl w:val="0"/>
        <w:rPr>
          <w:b/>
          <w:bCs/>
          <w:color w:val="000000"/>
          <w:u w:val="single"/>
        </w:rPr>
      </w:pPr>
      <w:r w:rsidRPr="00752284">
        <w:rPr>
          <w:i/>
          <w:iCs/>
          <w:color w:val="000000"/>
        </w:rPr>
        <w:t xml:space="preserve">      </w:t>
      </w:r>
      <w:r>
        <w:rPr>
          <w:b/>
          <w:bCs/>
          <w:color w:val="000000"/>
          <w:u w:val="single"/>
        </w:rPr>
        <w:t>Tests spring 2014</w:t>
      </w:r>
    </w:p>
    <w:p w:rsidR="00374254" w:rsidRPr="00752284" w:rsidRDefault="00374254" w:rsidP="00A702E2">
      <w:pPr>
        <w:rPr>
          <w:color w:val="000000"/>
        </w:rPr>
      </w:pPr>
      <w:r w:rsidRPr="00752284">
        <w:rPr>
          <w:i/>
          <w:iCs/>
          <w:color w:val="000000"/>
        </w:rPr>
        <w:t xml:space="preserve">   </w:t>
      </w:r>
    </w:p>
    <w:p w:rsidR="00374254" w:rsidRPr="00752284" w:rsidRDefault="00374254" w:rsidP="00D74BEB">
      <w:pPr>
        <w:outlineLvl w:val="0"/>
        <w:rPr>
          <w:b/>
          <w:bCs/>
          <w:color w:val="000000"/>
        </w:rPr>
      </w:pPr>
      <w:r w:rsidRPr="00752284">
        <w:rPr>
          <w:b/>
          <w:bCs/>
          <w:color w:val="000000"/>
        </w:rPr>
        <w:t>Test 1</w:t>
      </w:r>
    </w:p>
    <w:p w:rsidR="00374254" w:rsidRPr="00752284" w:rsidRDefault="00374254" w:rsidP="00A702E2">
      <w:pPr>
        <w:rPr>
          <w:i/>
          <w:iCs/>
          <w:color w:val="000000"/>
        </w:rPr>
      </w:pPr>
    </w:p>
    <w:p w:rsidR="00374254" w:rsidRPr="00752284" w:rsidRDefault="00374254" w:rsidP="00D74BEB">
      <w:pPr>
        <w:outlineLvl w:val="0"/>
        <w:rPr>
          <w:i/>
          <w:iCs/>
          <w:color w:val="000000"/>
          <w:u w:val="single"/>
        </w:rPr>
      </w:pPr>
      <w:r w:rsidRPr="00752284">
        <w:rPr>
          <w:i/>
          <w:iCs/>
          <w:color w:val="000000"/>
          <w:u w:val="single"/>
        </w:rPr>
        <w:t>Oral cavity</w:t>
      </w:r>
    </w:p>
    <w:p w:rsidR="00374254" w:rsidRPr="00752284" w:rsidRDefault="00374254" w:rsidP="00A702E2">
      <w:pPr>
        <w:rPr>
          <w:color w:val="000000"/>
          <w:lang w:val="en-US"/>
        </w:rPr>
      </w:pPr>
    </w:p>
    <w:p w:rsidR="00374254" w:rsidRPr="00752284" w:rsidRDefault="00374254" w:rsidP="00A702E2">
      <w:pPr>
        <w:numPr>
          <w:ilvl w:val="0"/>
          <w:numId w:val="2"/>
        </w:numPr>
        <w:rPr>
          <w:color w:val="000000"/>
          <w:lang w:val="en-US"/>
        </w:rPr>
      </w:pPr>
      <w:r w:rsidRPr="00752284">
        <w:rPr>
          <w:color w:val="000000"/>
          <w:lang w:val="en-US"/>
        </w:rPr>
        <w:t xml:space="preserve">Vestibulum oris </w:t>
      </w:r>
      <w:r w:rsidRPr="00752284">
        <w:rPr>
          <w:b/>
          <w:bCs/>
          <w:color w:val="000000"/>
          <w:lang w:val="en-US"/>
        </w:rPr>
        <w:t>does not</w:t>
      </w:r>
      <w:r w:rsidRPr="00752284">
        <w:rPr>
          <w:color w:val="000000"/>
          <w:lang w:val="en-US"/>
        </w:rPr>
        <w:t xml:space="preserve"> communicate with proper oral cavity through:</w:t>
      </w:r>
    </w:p>
    <w:p w:rsidR="00374254" w:rsidRPr="00752284" w:rsidRDefault="00374254" w:rsidP="00A702E2">
      <w:pPr>
        <w:rPr>
          <w:color w:val="000000"/>
          <w:lang w:val="en-US"/>
        </w:rPr>
      </w:pPr>
      <w:r w:rsidRPr="00752284">
        <w:rPr>
          <w:color w:val="000000"/>
          <w:lang w:val="en-US"/>
        </w:rPr>
        <w:t xml:space="preserve"> :r1 oral part of pharynx</w:t>
      </w:r>
    </w:p>
    <w:p w:rsidR="00374254" w:rsidRPr="00752284" w:rsidRDefault="00374254" w:rsidP="00A702E2">
      <w:pPr>
        <w:rPr>
          <w:color w:val="000000"/>
          <w:lang w:val="en-US"/>
        </w:rPr>
      </w:pPr>
      <w:r w:rsidRPr="00752284">
        <w:rPr>
          <w:color w:val="000000"/>
          <w:lang w:val="en-US"/>
        </w:rPr>
        <w:t xml:space="preserve"> :r2 tremata</w:t>
      </w:r>
    </w:p>
    <w:p w:rsidR="00374254" w:rsidRPr="00752284" w:rsidRDefault="00374254" w:rsidP="00A702E2">
      <w:pPr>
        <w:rPr>
          <w:color w:val="000000"/>
          <w:lang w:val="en-US"/>
        </w:rPr>
      </w:pPr>
      <w:r w:rsidRPr="00752284">
        <w:rPr>
          <w:color w:val="000000"/>
          <w:lang w:val="en-US"/>
        </w:rPr>
        <w:t xml:space="preserve"> :r3 space behind last molar</w:t>
      </w:r>
    </w:p>
    <w:p w:rsidR="00374254" w:rsidRPr="00752284" w:rsidRDefault="00374254" w:rsidP="00A702E2">
      <w:pPr>
        <w:rPr>
          <w:color w:val="000000"/>
          <w:lang w:val="en-US"/>
        </w:rPr>
      </w:pPr>
      <w:r w:rsidRPr="00752284">
        <w:rPr>
          <w:color w:val="000000"/>
          <w:lang w:val="en-US"/>
        </w:rPr>
        <w:t xml:space="preserve"> :r4 space when tooth is missing</w:t>
      </w:r>
    </w:p>
    <w:p w:rsidR="00374254" w:rsidRPr="00752284" w:rsidRDefault="00374254" w:rsidP="00A702E2">
      <w:pPr>
        <w:rPr>
          <w:color w:val="000000"/>
          <w:lang w:val="en-US"/>
        </w:rPr>
      </w:pPr>
      <w:r w:rsidRPr="00752284">
        <w:rPr>
          <w:color w:val="000000"/>
          <w:lang w:val="en-US"/>
        </w:rPr>
        <w:t xml:space="preserve"> :r5 communicates through all mentioned ways</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Into vestibule of oral cavity opens out:</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caruncula sublingualis</w:t>
      </w:r>
    </w:p>
    <w:p w:rsidR="00374254" w:rsidRPr="00831E72" w:rsidRDefault="00374254" w:rsidP="00A702E2">
      <w:pPr>
        <w:rPr>
          <w:color w:val="000000"/>
          <w:lang w:val="pt-BR"/>
        </w:rPr>
      </w:pPr>
      <w:r w:rsidRPr="00831E72">
        <w:rPr>
          <w:color w:val="000000"/>
          <w:lang w:val="pt-BR"/>
        </w:rPr>
        <w:t xml:space="preserve"> :r2 papilla parotidea </w:t>
      </w:r>
    </w:p>
    <w:p w:rsidR="00374254" w:rsidRPr="00831E72" w:rsidRDefault="00374254" w:rsidP="00A702E2">
      <w:pPr>
        <w:rPr>
          <w:color w:val="000000"/>
          <w:lang w:val="pt-BR"/>
        </w:rPr>
      </w:pPr>
      <w:r w:rsidRPr="00831E72">
        <w:rPr>
          <w:color w:val="000000"/>
          <w:lang w:val="pt-BR"/>
        </w:rPr>
        <w:t xml:space="preserve"> :r3 ductus nasolacrimalis</w:t>
      </w:r>
    </w:p>
    <w:p w:rsidR="00374254" w:rsidRPr="00831E72" w:rsidRDefault="00374254" w:rsidP="00A702E2">
      <w:pPr>
        <w:rPr>
          <w:color w:val="000000"/>
          <w:lang w:val="pt-BR"/>
        </w:rPr>
      </w:pPr>
      <w:r w:rsidRPr="00831E72">
        <w:rPr>
          <w:color w:val="000000"/>
          <w:lang w:val="pt-BR"/>
        </w:rPr>
        <w:t xml:space="preserve"> :r4 plica sublingualis</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:r5 none of mentioned answers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The underlay of lips is:</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m. labialis</w:t>
      </w:r>
    </w:p>
    <w:p w:rsidR="00374254" w:rsidRPr="00831E72" w:rsidRDefault="00374254" w:rsidP="00A702E2">
      <w:pPr>
        <w:rPr>
          <w:color w:val="000000"/>
          <w:lang w:val="pt-BR"/>
        </w:rPr>
      </w:pPr>
      <w:r w:rsidRPr="00831E72">
        <w:rPr>
          <w:color w:val="000000"/>
          <w:lang w:val="pt-BR"/>
        </w:rPr>
        <w:t xml:space="preserve"> :r2 m. orbicularis oculi</w:t>
      </w:r>
    </w:p>
    <w:p w:rsidR="00374254" w:rsidRPr="00831E72" w:rsidRDefault="00374254" w:rsidP="00A702E2">
      <w:pPr>
        <w:rPr>
          <w:color w:val="000000"/>
          <w:lang w:val="pt-BR"/>
        </w:rPr>
      </w:pPr>
      <w:r w:rsidRPr="00831E72">
        <w:rPr>
          <w:color w:val="000000"/>
          <w:lang w:val="pt-BR"/>
        </w:rPr>
        <w:t xml:space="preserve"> :r3 m. orbicularis oris </w:t>
      </w:r>
    </w:p>
    <w:p w:rsidR="00374254" w:rsidRPr="00831E72" w:rsidRDefault="00374254" w:rsidP="00A702E2">
      <w:pPr>
        <w:rPr>
          <w:color w:val="000000"/>
          <w:lang w:val="pt-BR"/>
        </w:rPr>
      </w:pPr>
      <w:r w:rsidRPr="00831E72">
        <w:rPr>
          <w:color w:val="000000"/>
          <w:lang w:val="pt-BR"/>
        </w:rPr>
        <w:t xml:space="preserve"> :r4 m. buccalis</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:r5 none of mentioned answers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The upper lip is partially connected with alveolar process using:</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lig. labii superioris</w:t>
      </w:r>
    </w:p>
    <w:p w:rsidR="00374254" w:rsidRPr="00831E72" w:rsidRDefault="00374254" w:rsidP="00A702E2">
      <w:pPr>
        <w:rPr>
          <w:color w:val="000000"/>
          <w:lang w:val="pt-BR"/>
        </w:rPr>
      </w:pPr>
      <w:r w:rsidRPr="00831E72">
        <w:rPr>
          <w:color w:val="000000"/>
          <w:lang w:val="pt-BR"/>
        </w:rPr>
        <w:t xml:space="preserve"> :r2 m. platysma</w:t>
      </w:r>
    </w:p>
    <w:p w:rsidR="00374254" w:rsidRPr="00831E72" w:rsidRDefault="00374254" w:rsidP="00A702E2">
      <w:pPr>
        <w:rPr>
          <w:color w:val="000000"/>
          <w:lang w:val="pt-BR"/>
        </w:rPr>
      </w:pPr>
      <w:r w:rsidRPr="00831E72">
        <w:rPr>
          <w:color w:val="000000"/>
          <w:lang w:val="pt-BR"/>
        </w:rPr>
        <w:t xml:space="preserve"> :r3 frenulum labii superioris</w:t>
      </w:r>
    </w:p>
    <w:p w:rsidR="00374254" w:rsidRPr="00831E72" w:rsidRDefault="00374254" w:rsidP="00A702E2">
      <w:pPr>
        <w:rPr>
          <w:color w:val="000000"/>
          <w:lang w:val="pt-BR"/>
        </w:rPr>
      </w:pPr>
      <w:r w:rsidRPr="00831E72">
        <w:rPr>
          <w:color w:val="000000"/>
          <w:lang w:val="pt-BR"/>
        </w:rPr>
        <w:t xml:space="preserve"> :r4 plica labii superioris</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 xml:space="preserve">:r5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Cheek </w:t>
      </w:r>
      <w:r w:rsidRPr="00752284">
        <w:rPr>
          <w:b/>
          <w:bCs/>
          <w:color w:val="000000"/>
          <w:lang w:val="en-US"/>
        </w:rPr>
        <w:t xml:space="preserve">is not </w:t>
      </w:r>
      <w:r w:rsidRPr="00752284">
        <w:rPr>
          <w:color w:val="000000"/>
          <w:lang w:val="en-US"/>
        </w:rPr>
        <w:t>made up of:</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skin</w:t>
      </w:r>
    </w:p>
    <w:p w:rsidR="00374254" w:rsidRPr="00831E72" w:rsidRDefault="00374254" w:rsidP="00A702E2">
      <w:pPr>
        <w:rPr>
          <w:color w:val="000000"/>
          <w:lang w:val="pt-BR"/>
        </w:rPr>
      </w:pPr>
      <w:r w:rsidRPr="00831E72">
        <w:rPr>
          <w:color w:val="000000"/>
          <w:lang w:val="pt-BR"/>
        </w:rPr>
        <w:t xml:space="preserve"> :r2 adipose body</w:t>
      </w:r>
    </w:p>
    <w:p w:rsidR="00374254" w:rsidRPr="00831E72" w:rsidRDefault="00374254" w:rsidP="00A702E2">
      <w:pPr>
        <w:rPr>
          <w:color w:val="000000"/>
          <w:lang w:val="pt-BR"/>
        </w:rPr>
      </w:pPr>
      <w:r w:rsidRPr="00831E72">
        <w:rPr>
          <w:color w:val="000000"/>
          <w:lang w:val="pt-BR"/>
        </w:rPr>
        <w:t xml:space="preserve"> :r3 muscular layer</w:t>
      </w:r>
    </w:p>
    <w:p w:rsidR="00374254" w:rsidRPr="00831E72" w:rsidRDefault="00374254" w:rsidP="00A702E2">
      <w:pPr>
        <w:rPr>
          <w:color w:val="000000"/>
          <w:lang w:val="pt-BR"/>
        </w:rPr>
      </w:pPr>
      <w:r w:rsidRPr="00831E72">
        <w:rPr>
          <w:color w:val="000000"/>
          <w:lang w:val="pt-BR"/>
        </w:rPr>
        <w:t xml:space="preserve"> :r4 adventitia</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 xml:space="preserve">:r5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Pr>
          <w:color w:val="000000"/>
          <w:lang w:val="en-US"/>
        </w:rPr>
        <w:t>Parotid duct passes through</w:t>
      </w:r>
      <w:r w:rsidRPr="00752284">
        <w:rPr>
          <w:color w:val="000000"/>
          <w:lang w:val="en-US"/>
        </w:rPr>
        <w:t>:</w:t>
      </w:r>
    </w:p>
    <w:p w:rsidR="00374254" w:rsidRPr="00752284" w:rsidRDefault="00374254" w:rsidP="00A702E2">
      <w:pPr>
        <w:rPr>
          <w:color w:val="000000"/>
          <w:lang w:val="en-US"/>
        </w:rPr>
      </w:pPr>
      <w:r w:rsidRPr="00752284">
        <w:rPr>
          <w:color w:val="000000"/>
          <w:lang w:val="en-US"/>
        </w:rPr>
        <w:t xml:space="preserve"> :r1 m. masseter</w:t>
      </w:r>
    </w:p>
    <w:p w:rsidR="00374254" w:rsidRPr="00752284" w:rsidRDefault="00374254" w:rsidP="00A702E2">
      <w:pPr>
        <w:rPr>
          <w:color w:val="000000"/>
          <w:lang w:val="en-US"/>
        </w:rPr>
      </w:pPr>
      <w:r w:rsidRPr="00752284">
        <w:rPr>
          <w:color w:val="000000"/>
          <w:lang w:val="en-US"/>
        </w:rPr>
        <w:t xml:space="preserve"> :r2 m. buccinator </w:t>
      </w:r>
    </w:p>
    <w:p w:rsidR="00374254" w:rsidRPr="00752284" w:rsidRDefault="00374254" w:rsidP="00A702E2">
      <w:pPr>
        <w:rPr>
          <w:color w:val="000000"/>
          <w:lang w:val="en-US"/>
        </w:rPr>
      </w:pPr>
      <w:r w:rsidRPr="00752284">
        <w:rPr>
          <w:color w:val="000000"/>
          <w:lang w:val="en-US"/>
        </w:rPr>
        <w:t xml:space="preserve"> :r3 m. orbicularis oris</w:t>
      </w:r>
    </w:p>
    <w:p w:rsidR="00374254" w:rsidRPr="00752284" w:rsidRDefault="00374254" w:rsidP="00A702E2">
      <w:pPr>
        <w:rPr>
          <w:color w:val="000000"/>
          <w:lang w:val="en-US"/>
        </w:rPr>
      </w:pPr>
      <w:r w:rsidRPr="00752284">
        <w:rPr>
          <w:color w:val="000000"/>
          <w:lang w:val="en-US"/>
        </w:rPr>
        <w:t xml:space="preserve"> :r4 m. pterygoideus lateralis</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The underlay of hard palate </w:t>
      </w:r>
      <w:r w:rsidRPr="00752284">
        <w:rPr>
          <w:b/>
          <w:bCs/>
          <w:color w:val="000000"/>
          <w:lang w:val="en-US"/>
        </w:rPr>
        <w:t>is not</w:t>
      </w:r>
      <w:r w:rsidRPr="00752284">
        <w:rPr>
          <w:color w:val="000000"/>
          <w:lang w:val="en-US"/>
        </w:rPr>
        <w:t>:</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praemaxilla</w:t>
      </w:r>
    </w:p>
    <w:p w:rsidR="00374254" w:rsidRPr="00831E72" w:rsidRDefault="00374254" w:rsidP="00A702E2">
      <w:pPr>
        <w:rPr>
          <w:color w:val="000000"/>
          <w:lang w:val="pt-BR"/>
        </w:rPr>
      </w:pPr>
      <w:r w:rsidRPr="00831E72">
        <w:rPr>
          <w:color w:val="000000"/>
          <w:lang w:val="pt-BR"/>
        </w:rPr>
        <w:t xml:space="preserve"> :r2 vomer</w:t>
      </w:r>
    </w:p>
    <w:p w:rsidR="00374254" w:rsidRPr="00831E72" w:rsidRDefault="00374254" w:rsidP="00A702E2">
      <w:pPr>
        <w:rPr>
          <w:color w:val="000000"/>
          <w:lang w:val="pt-BR"/>
        </w:rPr>
      </w:pPr>
      <w:r w:rsidRPr="00831E72">
        <w:rPr>
          <w:color w:val="000000"/>
          <w:lang w:val="pt-BR"/>
        </w:rPr>
        <w:t xml:space="preserve"> :r3 processus palatinus maxillae</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:r4 lamina horizontalis ossis palatini</w:t>
      </w:r>
    </w:p>
    <w:p w:rsidR="00374254" w:rsidRPr="00752284" w:rsidRDefault="00374254" w:rsidP="00A702E2">
      <w:pPr>
        <w:rPr>
          <w:color w:val="000000"/>
          <w:lang w:val="en-US"/>
        </w:rPr>
      </w:pPr>
      <w:r w:rsidRPr="00752284">
        <w:rPr>
          <w:color w:val="000000"/>
          <w:lang w:val="en-US"/>
        </w:rPr>
        <w:t xml:space="preserve"> :r5 all mentioned bones form the underlay of hard palate</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Which statement describing mucosa of hard palate </w:t>
      </w:r>
      <w:r w:rsidRPr="00752284">
        <w:rPr>
          <w:b/>
          <w:bCs/>
          <w:color w:val="000000"/>
          <w:lang w:val="en-US"/>
        </w:rPr>
        <w:t xml:space="preserve">is not </w:t>
      </w:r>
      <w:r w:rsidRPr="00752284">
        <w:rPr>
          <w:color w:val="000000"/>
          <w:lang w:val="en-US"/>
        </w:rPr>
        <w:t xml:space="preserve">correct: </w:t>
      </w:r>
    </w:p>
    <w:p w:rsidR="00374254" w:rsidRPr="00752284" w:rsidRDefault="00374254" w:rsidP="00A702E2">
      <w:pPr>
        <w:rPr>
          <w:color w:val="000000"/>
          <w:lang w:val="en-US"/>
        </w:rPr>
      </w:pPr>
      <w:r w:rsidRPr="00752284">
        <w:rPr>
          <w:color w:val="000000"/>
          <w:lang w:val="en-US"/>
        </w:rPr>
        <w:t xml:space="preserve"> :r1 it contains big amount of submucosal connective tissue</w:t>
      </w:r>
    </w:p>
    <w:p w:rsidR="00374254" w:rsidRPr="00752284" w:rsidRDefault="00374254" w:rsidP="00A702E2">
      <w:pPr>
        <w:rPr>
          <w:color w:val="000000"/>
          <w:lang w:val="en-US"/>
        </w:rPr>
      </w:pPr>
      <w:r w:rsidRPr="00752284">
        <w:rPr>
          <w:color w:val="000000"/>
          <w:lang w:val="en-US"/>
        </w:rPr>
        <w:t xml:space="preserve"> :r2 it is </w:t>
      </w:r>
      <w:r>
        <w:rPr>
          <w:color w:val="000000"/>
          <w:lang w:val="en-US"/>
        </w:rPr>
        <w:t>covered by columnar epithelium</w:t>
      </w:r>
    </w:p>
    <w:p w:rsidR="00374254" w:rsidRPr="00752284" w:rsidRDefault="00374254" w:rsidP="00A702E2">
      <w:pPr>
        <w:rPr>
          <w:color w:val="000000"/>
          <w:lang w:val="en-US"/>
        </w:rPr>
      </w:pPr>
      <w:r w:rsidRPr="00752284">
        <w:rPr>
          <w:color w:val="000000"/>
          <w:lang w:val="en-US"/>
        </w:rPr>
        <w:t xml:space="preserve"> :r3 firmly grows together with periosteum </w:t>
      </w:r>
    </w:p>
    <w:p w:rsidR="00374254" w:rsidRPr="00752284" w:rsidRDefault="00374254" w:rsidP="00A702E2">
      <w:pPr>
        <w:rPr>
          <w:color w:val="000000"/>
          <w:lang w:val="en-US"/>
        </w:rPr>
      </w:pPr>
      <w:r w:rsidRPr="00752284">
        <w:rPr>
          <w:color w:val="000000"/>
          <w:lang w:val="en-US"/>
        </w:rPr>
        <w:t xml:space="preserve"> :r4 it is almost not movable against the bottom</w:t>
      </w:r>
    </w:p>
    <w:p w:rsidR="00374254" w:rsidRPr="00752284" w:rsidRDefault="00374254" w:rsidP="00A702E2">
      <w:pPr>
        <w:rPr>
          <w:color w:val="000000"/>
          <w:lang w:val="en-US"/>
        </w:rPr>
      </w:pPr>
      <w:r w:rsidRPr="00752284">
        <w:rPr>
          <w:color w:val="000000"/>
          <w:lang w:val="en-US"/>
        </w:rPr>
        <w:t xml:space="preserve"> :r5 it contains glandulae palatinae</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Mark the true statement describing the palate:</w:t>
      </w:r>
    </w:p>
    <w:p w:rsidR="00374254" w:rsidRPr="00752284" w:rsidRDefault="00374254" w:rsidP="00A702E2">
      <w:pPr>
        <w:rPr>
          <w:color w:val="000000"/>
          <w:lang w:val="en-US"/>
        </w:rPr>
      </w:pPr>
      <w:r w:rsidRPr="00752284">
        <w:rPr>
          <w:color w:val="000000"/>
          <w:lang w:val="en-US"/>
        </w:rPr>
        <w:t xml:space="preserve"> :r1 there is papilla incisiva positioned there</w:t>
      </w:r>
    </w:p>
    <w:p w:rsidR="00374254" w:rsidRPr="00752284" w:rsidRDefault="00374254" w:rsidP="00A702E2">
      <w:pPr>
        <w:rPr>
          <w:color w:val="000000"/>
          <w:lang w:val="en-US"/>
        </w:rPr>
      </w:pPr>
      <w:r w:rsidRPr="00752284">
        <w:rPr>
          <w:color w:val="000000"/>
          <w:lang w:val="en-US"/>
        </w:rPr>
        <w:t xml:space="preserve"> :r2 mucosa contains glandulae palatinae</w:t>
      </w:r>
    </w:p>
    <w:p w:rsidR="00374254" w:rsidRPr="00752284" w:rsidRDefault="00374254" w:rsidP="00A702E2">
      <w:pPr>
        <w:rPr>
          <w:color w:val="000000"/>
          <w:lang w:val="en-US"/>
        </w:rPr>
      </w:pPr>
      <w:r w:rsidRPr="00752284">
        <w:rPr>
          <w:color w:val="000000"/>
          <w:lang w:val="en-US"/>
        </w:rPr>
        <w:t xml:space="preserve"> :r3 there are plicae palatinae transversae positioned there</w:t>
      </w:r>
    </w:p>
    <w:p w:rsidR="00374254" w:rsidRPr="00752284" w:rsidRDefault="00374254" w:rsidP="00A702E2">
      <w:pPr>
        <w:rPr>
          <w:color w:val="000000"/>
          <w:lang w:val="en-US"/>
        </w:rPr>
      </w:pPr>
      <w:r w:rsidRPr="00752284">
        <w:rPr>
          <w:color w:val="000000"/>
          <w:lang w:val="en-US"/>
        </w:rPr>
        <w:t xml:space="preserve"> :r4 the basis of soft palate is made by fibrous aponeurosis palatina </w:t>
      </w:r>
    </w:p>
    <w:p w:rsidR="00374254" w:rsidRPr="00752284" w:rsidRDefault="00374254" w:rsidP="00D74BEB">
      <w:pPr>
        <w:outlineLvl w:val="0"/>
        <w:rPr>
          <w:color w:val="000000"/>
          <w:lang w:val="en-US"/>
        </w:rPr>
      </w:pPr>
      <w:r w:rsidRPr="00752284">
        <w:rPr>
          <w:color w:val="000000"/>
          <w:lang w:val="en-US"/>
        </w:rPr>
        <w:t xml:space="preserve"> :r5 all mentioned statements are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The underlay of the soft palate is formed by:</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 xml:space="preserve">:r1 fibrous aponeurosis palatina </w:t>
      </w:r>
    </w:p>
    <w:p w:rsidR="00374254" w:rsidRPr="00831E72" w:rsidRDefault="00374254" w:rsidP="00A702E2">
      <w:pPr>
        <w:rPr>
          <w:color w:val="000000"/>
          <w:lang w:val="pt-BR"/>
        </w:rPr>
      </w:pPr>
      <w:r w:rsidRPr="00831E72">
        <w:rPr>
          <w:color w:val="000000"/>
          <w:lang w:val="pt-BR"/>
        </w:rPr>
        <w:t xml:space="preserve"> :r2 lamina horizontalis ossis palatini</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:r3 mucosa</w:t>
      </w:r>
    </w:p>
    <w:p w:rsidR="00374254" w:rsidRPr="00752284" w:rsidRDefault="00374254" w:rsidP="00A702E2">
      <w:pPr>
        <w:rPr>
          <w:color w:val="000000"/>
          <w:lang w:val="en-US"/>
        </w:rPr>
      </w:pPr>
      <w:r w:rsidRPr="00752284">
        <w:rPr>
          <w:color w:val="000000"/>
          <w:lang w:val="en-US"/>
        </w:rPr>
        <w:t xml:space="preserve"> :r4 arcus palatinus</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Muscles of the soft palate </w:t>
      </w:r>
      <w:r w:rsidRPr="00752284">
        <w:rPr>
          <w:b/>
          <w:bCs/>
          <w:color w:val="000000"/>
          <w:lang w:val="en-US"/>
        </w:rPr>
        <w:t>do not</w:t>
      </w:r>
      <w:r w:rsidRPr="00752284">
        <w:rPr>
          <w:color w:val="000000"/>
          <w:lang w:val="en-US"/>
        </w:rPr>
        <w:t xml:space="preserve"> include:</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m. palatoglossus</w:t>
      </w:r>
    </w:p>
    <w:p w:rsidR="00374254" w:rsidRPr="00831E72" w:rsidRDefault="00374254" w:rsidP="00A702E2">
      <w:pPr>
        <w:rPr>
          <w:color w:val="000000"/>
          <w:lang w:val="pt-BR"/>
        </w:rPr>
      </w:pPr>
      <w:r w:rsidRPr="00831E72">
        <w:rPr>
          <w:color w:val="000000"/>
          <w:lang w:val="pt-BR"/>
        </w:rPr>
        <w:t xml:space="preserve"> :r2 m. palatopharyngeus</w:t>
      </w:r>
    </w:p>
    <w:p w:rsidR="00374254" w:rsidRPr="00831E72" w:rsidRDefault="00374254" w:rsidP="00A702E2">
      <w:pPr>
        <w:rPr>
          <w:color w:val="000000"/>
          <w:lang w:val="pt-BR"/>
        </w:rPr>
      </w:pPr>
      <w:r w:rsidRPr="00831E72">
        <w:rPr>
          <w:color w:val="000000"/>
          <w:lang w:val="pt-BR"/>
        </w:rPr>
        <w:t xml:space="preserve"> :r3 m. tensor veli palatini</w:t>
      </w:r>
    </w:p>
    <w:p w:rsidR="00374254" w:rsidRPr="00831E72" w:rsidRDefault="00374254" w:rsidP="00A702E2">
      <w:pPr>
        <w:rPr>
          <w:color w:val="000000"/>
          <w:lang w:val="pt-BR"/>
        </w:rPr>
      </w:pPr>
      <w:r w:rsidRPr="00831E72">
        <w:rPr>
          <w:color w:val="000000"/>
          <w:lang w:val="pt-BR"/>
        </w:rPr>
        <w:t xml:space="preserve"> :r4 m. levator veli palatini</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:r5 all mentioned muscles belong to muscles of soft palate</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Muscles of the soft palate </w:t>
      </w:r>
      <w:r w:rsidRPr="00752284">
        <w:rPr>
          <w:b/>
          <w:bCs/>
          <w:color w:val="000000"/>
          <w:lang w:val="en-US"/>
        </w:rPr>
        <w:t>do not</w:t>
      </w:r>
      <w:r w:rsidRPr="00752284">
        <w:rPr>
          <w:color w:val="000000"/>
          <w:lang w:val="en-US"/>
        </w:rPr>
        <w:t xml:space="preserve"> include:</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m. glossopharyngeus</w:t>
      </w:r>
    </w:p>
    <w:p w:rsidR="00374254" w:rsidRPr="00831E72" w:rsidRDefault="00374254" w:rsidP="00A702E2">
      <w:pPr>
        <w:rPr>
          <w:color w:val="000000"/>
          <w:lang w:val="pt-BR"/>
        </w:rPr>
      </w:pPr>
      <w:r w:rsidRPr="00831E72">
        <w:rPr>
          <w:color w:val="000000"/>
          <w:lang w:val="pt-BR"/>
        </w:rPr>
        <w:t xml:space="preserve"> :r2 m. tensor veli palatini</w:t>
      </w:r>
    </w:p>
    <w:p w:rsidR="00374254" w:rsidRPr="00831E72" w:rsidRDefault="00374254" w:rsidP="00A702E2">
      <w:pPr>
        <w:rPr>
          <w:color w:val="000000"/>
          <w:lang w:val="pt-BR"/>
        </w:rPr>
      </w:pPr>
      <w:r w:rsidRPr="00831E72">
        <w:rPr>
          <w:color w:val="000000"/>
          <w:lang w:val="pt-BR"/>
        </w:rPr>
        <w:t xml:space="preserve"> :r3 m. levator veli palatini</w:t>
      </w:r>
    </w:p>
    <w:p w:rsidR="00374254" w:rsidRPr="00831E72" w:rsidRDefault="00374254" w:rsidP="00A702E2">
      <w:pPr>
        <w:rPr>
          <w:color w:val="000000"/>
          <w:lang w:val="pt-BR"/>
        </w:rPr>
      </w:pPr>
      <w:r w:rsidRPr="00831E72">
        <w:rPr>
          <w:color w:val="000000"/>
          <w:lang w:val="pt-BR"/>
        </w:rPr>
        <w:t xml:space="preserve"> :r4 m. uvulae</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:r5 m. palatopharyngeus</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Isthmus faucium is bordered by:</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arcus palatoglossus</w:t>
      </w:r>
    </w:p>
    <w:p w:rsidR="00374254" w:rsidRPr="00831E72" w:rsidRDefault="00374254" w:rsidP="00A702E2">
      <w:pPr>
        <w:rPr>
          <w:color w:val="000000"/>
          <w:lang w:val="pt-BR"/>
        </w:rPr>
      </w:pPr>
      <w:r w:rsidRPr="00831E72">
        <w:rPr>
          <w:color w:val="000000"/>
          <w:lang w:val="pt-BR"/>
        </w:rPr>
        <w:t xml:space="preserve"> :r2 arcus palatopharyngeus</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:r3 root of the tongue</w:t>
      </w:r>
    </w:p>
    <w:p w:rsidR="00374254" w:rsidRPr="00752284" w:rsidRDefault="00374254" w:rsidP="00A702E2">
      <w:pPr>
        <w:rPr>
          <w:color w:val="000000"/>
          <w:lang w:val="en-US"/>
        </w:rPr>
      </w:pPr>
      <w:r w:rsidRPr="00752284">
        <w:rPr>
          <w:color w:val="000000"/>
          <w:lang w:val="en-US"/>
        </w:rPr>
        <w:t xml:space="preserve"> :r4 palatum mole</w:t>
      </w:r>
    </w:p>
    <w:p w:rsidR="00374254" w:rsidRPr="00752284" w:rsidRDefault="00374254" w:rsidP="00A702E2">
      <w:pPr>
        <w:rPr>
          <w:color w:val="000000"/>
          <w:lang w:val="en-US"/>
        </w:rPr>
      </w:pPr>
      <w:r w:rsidRPr="00752284">
        <w:rPr>
          <w:color w:val="000000"/>
          <w:lang w:val="en-US"/>
        </w:rPr>
        <w:t xml:space="preserve"> :r5 all mentioned structures border the isthmus faucium</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Permanent dentition usually consists of:</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 xml:space="preserve">:r1 32 teeth </w:t>
      </w:r>
    </w:p>
    <w:p w:rsidR="00374254" w:rsidRPr="00831E72" w:rsidRDefault="00374254" w:rsidP="00A702E2">
      <w:pPr>
        <w:rPr>
          <w:color w:val="000000"/>
          <w:lang w:val="pt-BR"/>
        </w:rPr>
      </w:pPr>
      <w:r w:rsidRPr="00831E72">
        <w:rPr>
          <w:color w:val="000000"/>
          <w:lang w:val="pt-BR"/>
        </w:rPr>
        <w:t xml:space="preserve"> :r2 26 teeth  </w:t>
      </w:r>
    </w:p>
    <w:p w:rsidR="00374254" w:rsidRPr="00831E72" w:rsidRDefault="00374254" w:rsidP="00A702E2">
      <w:pPr>
        <w:rPr>
          <w:color w:val="000000"/>
          <w:lang w:val="pt-BR"/>
        </w:rPr>
      </w:pPr>
      <w:r w:rsidRPr="00831E72">
        <w:rPr>
          <w:color w:val="000000"/>
          <w:lang w:val="pt-BR"/>
        </w:rPr>
        <w:t xml:space="preserve"> :r3 30 teeth </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 xml:space="preserve">:r4 20 teeth </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Temporary dentition usually consists of:</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 xml:space="preserve">:r1 16 teeth </w:t>
      </w:r>
    </w:p>
    <w:p w:rsidR="00374254" w:rsidRPr="00831E72" w:rsidRDefault="00374254" w:rsidP="00A702E2">
      <w:pPr>
        <w:rPr>
          <w:color w:val="000000"/>
          <w:lang w:val="pt-BR"/>
        </w:rPr>
      </w:pPr>
      <w:r w:rsidRPr="00831E72">
        <w:rPr>
          <w:color w:val="000000"/>
          <w:lang w:val="pt-BR"/>
        </w:rPr>
        <w:t xml:space="preserve"> :r2 20 teeth </w:t>
      </w:r>
    </w:p>
    <w:p w:rsidR="00374254" w:rsidRPr="00831E72" w:rsidRDefault="00374254" w:rsidP="00A702E2">
      <w:pPr>
        <w:rPr>
          <w:color w:val="000000"/>
          <w:lang w:val="pt-BR"/>
        </w:rPr>
      </w:pPr>
      <w:r w:rsidRPr="00831E72">
        <w:rPr>
          <w:color w:val="000000"/>
          <w:lang w:val="pt-BR"/>
        </w:rPr>
        <w:t xml:space="preserve"> :r3 18 teeth </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 xml:space="preserve">:r4 24 teeth </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Facies occlusalis of a tooth is a surface:</w:t>
      </w:r>
    </w:p>
    <w:p w:rsidR="00374254" w:rsidRPr="00752284" w:rsidRDefault="00374254" w:rsidP="00A702E2">
      <w:pPr>
        <w:rPr>
          <w:color w:val="000000"/>
          <w:lang w:val="en-US"/>
        </w:rPr>
      </w:pPr>
      <w:r w:rsidRPr="00752284">
        <w:rPr>
          <w:color w:val="000000"/>
          <w:lang w:val="en-US"/>
        </w:rPr>
        <w:t xml:space="preserve"> :r1 biting </w:t>
      </w:r>
    </w:p>
    <w:p w:rsidR="00374254" w:rsidRPr="00752284" w:rsidRDefault="00374254" w:rsidP="00A702E2">
      <w:pPr>
        <w:rPr>
          <w:color w:val="000000"/>
          <w:lang w:val="en-US"/>
        </w:rPr>
      </w:pPr>
      <w:r w:rsidRPr="00752284">
        <w:rPr>
          <w:color w:val="000000"/>
          <w:lang w:val="en-US"/>
        </w:rPr>
        <w:t xml:space="preserve"> :r2 facing medially</w:t>
      </w:r>
    </w:p>
    <w:p w:rsidR="00374254" w:rsidRPr="00752284" w:rsidRDefault="00374254" w:rsidP="00A702E2">
      <w:pPr>
        <w:rPr>
          <w:color w:val="000000"/>
          <w:lang w:val="en-US"/>
        </w:rPr>
      </w:pPr>
      <w:r w:rsidRPr="00752284">
        <w:rPr>
          <w:color w:val="000000"/>
          <w:lang w:val="en-US"/>
        </w:rPr>
        <w:t xml:space="preserve"> :r3 facing into vestibule</w:t>
      </w:r>
    </w:p>
    <w:p w:rsidR="00374254" w:rsidRPr="00752284" w:rsidRDefault="00374254" w:rsidP="00A702E2">
      <w:pPr>
        <w:rPr>
          <w:color w:val="000000"/>
          <w:lang w:val="en-US"/>
        </w:rPr>
      </w:pPr>
      <w:r w:rsidRPr="00752284">
        <w:rPr>
          <w:color w:val="000000"/>
          <w:lang w:val="en-US"/>
        </w:rPr>
        <w:t xml:space="preserve"> :r4 facing to adjacent tooth</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In adult, in one dental quadrant, usually there are:</w:t>
      </w:r>
    </w:p>
    <w:p w:rsidR="00374254" w:rsidRPr="00752284" w:rsidRDefault="00374254" w:rsidP="00A702E2">
      <w:pPr>
        <w:rPr>
          <w:color w:val="000000"/>
          <w:lang w:val="en-US"/>
        </w:rPr>
      </w:pPr>
      <w:r w:rsidRPr="00752284">
        <w:rPr>
          <w:color w:val="000000"/>
          <w:lang w:val="en-US"/>
        </w:rPr>
        <w:t xml:space="preserve"> :r1 4 incisors, 2 canines, 4 premolars, 8 molars </w:t>
      </w:r>
    </w:p>
    <w:p w:rsidR="00374254" w:rsidRPr="00752284" w:rsidRDefault="00374254" w:rsidP="00A702E2">
      <w:pPr>
        <w:rPr>
          <w:color w:val="000000"/>
          <w:lang w:val="en-US"/>
        </w:rPr>
      </w:pPr>
      <w:r w:rsidRPr="00752284">
        <w:rPr>
          <w:color w:val="000000"/>
          <w:lang w:val="en-US"/>
        </w:rPr>
        <w:t xml:space="preserve"> :r2 2 incisors, 1 canine, 1 premolar, 2 molars </w:t>
      </w:r>
    </w:p>
    <w:p w:rsidR="00374254" w:rsidRPr="00752284" w:rsidRDefault="00374254" w:rsidP="00A702E2">
      <w:pPr>
        <w:rPr>
          <w:color w:val="000000"/>
          <w:lang w:val="en-US"/>
        </w:rPr>
      </w:pPr>
      <w:r w:rsidRPr="00752284">
        <w:rPr>
          <w:color w:val="000000"/>
          <w:lang w:val="en-US"/>
        </w:rPr>
        <w:t xml:space="preserve"> :r3 2 incisors, 1 canine, 1 premolar, 3 molars </w:t>
      </w:r>
    </w:p>
    <w:p w:rsidR="00374254" w:rsidRPr="00752284" w:rsidRDefault="00374254" w:rsidP="00A702E2">
      <w:pPr>
        <w:rPr>
          <w:color w:val="000000"/>
          <w:lang w:val="en-US"/>
        </w:rPr>
      </w:pPr>
      <w:r w:rsidRPr="00752284">
        <w:rPr>
          <w:color w:val="000000"/>
          <w:lang w:val="en-US"/>
        </w:rPr>
        <w:t xml:space="preserve"> :r4 2 incisors, 1 canine, 2 premolars, 3 molars </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Temporary dentition is completely erupted usually at:</w:t>
      </w:r>
    </w:p>
    <w:p w:rsidR="00374254" w:rsidRPr="00752284" w:rsidRDefault="00374254" w:rsidP="00A702E2">
      <w:pPr>
        <w:rPr>
          <w:color w:val="000000"/>
          <w:lang w:val="en-US"/>
        </w:rPr>
      </w:pPr>
      <w:r w:rsidRPr="00752284">
        <w:rPr>
          <w:color w:val="000000"/>
          <w:lang w:val="en-US"/>
        </w:rPr>
        <w:t xml:space="preserve"> :r1 the age of 1</w:t>
      </w:r>
    </w:p>
    <w:p w:rsidR="00374254" w:rsidRPr="00752284" w:rsidRDefault="00374254" w:rsidP="00A702E2">
      <w:pPr>
        <w:rPr>
          <w:color w:val="000000"/>
          <w:lang w:val="en-US"/>
        </w:rPr>
      </w:pPr>
      <w:r w:rsidRPr="00752284">
        <w:rPr>
          <w:color w:val="000000"/>
          <w:lang w:val="en-US"/>
        </w:rPr>
        <w:t xml:space="preserve"> :r2 the age of 2,5 </w:t>
      </w:r>
    </w:p>
    <w:p w:rsidR="00374254" w:rsidRPr="00752284" w:rsidRDefault="00374254" w:rsidP="00A702E2">
      <w:pPr>
        <w:rPr>
          <w:color w:val="000000"/>
          <w:lang w:val="en-US"/>
        </w:rPr>
      </w:pPr>
      <w:r w:rsidRPr="00752284">
        <w:rPr>
          <w:color w:val="000000"/>
          <w:lang w:val="en-US"/>
        </w:rPr>
        <w:t xml:space="preserve"> :r3 the age of 4</w:t>
      </w:r>
    </w:p>
    <w:p w:rsidR="00374254" w:rsidRPr="00752284" w:rsidRDefault="00374254" w:rsidP="00A702E2">
      <w:pPr>
        <w:rPr>
          <w:color w:val="000000"/>
          <w:lang w:val="en-US"/>
        </w:rPr>
      </w:pPr>
      <w:r w:rsidRPr="00752284">
        <w:rPr>
          <w:color w:val="000000"/>
          <w:lang w:val="en-US"/>
        </w:rPr>
        <w:t xml:space="preserve"> :r4 the age of 6</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The changing of temporary to permanent dentition, counting M3 too, is usually finished:</w:t>
      </w:r>
    </w:p>
    <w:p w:rsidR="00374254" w:rsidRPr="00752284" w:rsidRDefault="00374254" w:rsidP="00A702E2">
      <w:pPr>
        <w:rPr>
          <w:color w:val="000000"/>
          <w:lang w:val="en-US"/>
        </w:rPr>
      </w:pPr>
      <w:r w:rsidRPr="00752284">
        <w:rPr>
          <w:color w:val="000000"/>
          <w:lang w:val="en-US"/>
        </w:rPr>
        <w:t xml:space="preserve"> :r1 at the age of 10</w:t>
      </w:r>
    </w:p>
    <w:p w:rsidR="00374254" w:rsidRPr="00752284" w:rsidRDefault="00374254" w:rsidP="00A702E2">
      <w:pPr>
        <w:rPr>
          <w:color w:val="000000"/>
          <w:lang w:val="en-US"/>
        </w:rPr>
      </w:pPr>
      <w:r w:rsidRPr="00752284">
        <w:rPr>
          <w:color w:val="000000"/>
          <w:lang w:val="en-US"/>
        </w:rPr>
        <w:t xml:space="preserve"> :r2 at the age of 12</w:t>
      </w:r>
    </w:p>
    <w:p w:rsidR="00374254" w:rsidRPr="00752284" w:rsidRDefault="00374254" w:rsidP="00A702E2">
      <w:pPr>
        <w:rPr>
          <w:color w:val="000000"/>
          <w:lang w:val="en-US"/>
        </w:rPr>
      </w:pPr>
      <w:r w:rsidRPr="00752284">
        <w:rPr>
          <w:color w:val="000000"/>
          <w:lang w:val="en-US"/>
        </w:rPr>
        <w:t xml:space="preserve"> :r3 at the age of 14 </w:t>
      </w:r>
    </w:p>
    <w:p w:rsidR="00374254" w:rsidRPr="00752284" w:rsidRDefault="00374254" w:rsidP="00A702E2">
      <w:pPr>
        <w:rPr>
          <w:color w:val="000000"/>
          <w:lang w:val="en-US"/>
        </w:rPr>
      </w:pPr>
      <w:r w:rsidRPr="00752284">
        <w:rPr>
          <w:color w:val="000000"/>
          <w:lang w:val="en-US"/>
        </w:rPr>
        <w:t xml:space="preserve"> :r4 at the age of 16</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In dental formula, number 85 denotes:</w:t>
      </w:r>
    </w:p>
    <w:p w:rsidR="00374254" w:rsidRPr="00752284" w:rsidRDefault="00374254" w:rsidP="00A702E2">
      <w:pPr>
        <w:rPr>
          <w:color w:val="000000"/>
          <w:lang w:val="en-US"/>
        </w:rPr>
      </w:pPr>
      <w:r w:rsidRPr="00752284">
        <w:rPr>
          <w:color w:val="000000"/>
          <w:lang w:val="en-US"/>
        </w:rPr>
        <w:t xml:space="preserve"> :r1 temporary second lower right molar </w:t>
      </w:r>
    </w:p>
    <w:p w:rsidR="00374254" w:rsidRPr="00752284" w:rsidRDefault="00374254" w:rsidP="00A702E2">
      <w:pPr>
        <w:rPr>
          <w:color w:val="000000"/>
          <w:lang w:val="en-US"/>
        </w:rPr>
      </w:pPr>
      <w:r w:rsidRPr="00752284">
        <w:rPr>
          <w:color w:val="000000"/>
          <w:lang w:val="en-US"/>
        </w:rPr>
        <w:t xml:space="preserve"> :r2 permanent second lower right premolar</w:t>
      </w:r>
    </w:p>
    <w:p w:rsidR="00374254" w:rsidRPr="00752284" w:rsidRDefault="00374254" w:rsidP="00A702E2">
      <w:pPr>
        <w:rPr>
          <w:color w:val="000000"/>
          <w:lang w:val="en-US"/>
        </w:rPr>
      </w:pPr>
      <w:r w:rsidRPr="00752284">
        <w:rPr>
          <w:color w:val="000000"/>
          <w:lang w:val="en-US"/>
        </w:rPr>
        <w:t xml:space="preserve"> :r3 temporary second upper right molar</w:t>
      </w:r>
    </w:p>
    <w:p w:rsidR="00374254" w:rsidRPr="00752284" w:rsidRDefault="00374254" w:rsidP="00A702E2">
      <w:pPr>
        <w:rPr>
          <w:color w:val="000000"/>
          <w:lang w:val="en-US"/>
        </w:rPr>
      </w:pPr>
      <w:r w:rsidRPr="00752284">
        <w:rPr>
          <w:color w:val="000000"/>
          <w:lang w:val="en-US"/>
        </w:rPr>
        <w:t xml:space="preserve"> :r4 permanent second lower left premolar</w:t>
      </w:r>
    </w:p>
    <w:p w:rsidR="00374254" w:rsidRPr="00752284" w:rsidRDefault="00374254" w:rsidP="00A702E2">
      <w:pPr>
        <w:rPr>
          <w:color w:val="000000"/>
          <w:lang w:val="en-US"/>
        </w:rPr>
      </w:pPr>
      <w:r w:rsidRPr="00752284">
        <w:rPr>
          <w:color w:val="000000"/>
          <w:lang w:val="en-US"/>
        </w:rPr>
        <w:t xml:space="preserve"> :r5 this number does not fit to any tooth´s location</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In dental formula, number 21 denotes:</w:t>
      </w:r>
    </w:p>
    <w:p w:rsidR="00374254" w:rsidRPr="00752284" w:rsidRDefault="00374254" w:rsidP="00A702E2">
      <w:pPr>
        <w:rPr>
          <w:color w:val="000000"/>
          <w:lang w:val="en-US"/>
        </w:rPr>
      </w:pPr>
      <w:r w:rsidRPr="00752284">
        <w:rPr>
          <w:color w:val="000000"/>
          <w:lang w:val="en-US"/>
        </w:rPr>
        <w:t xml:space="preserve"> :r1 permanent first upper left incisor  </w:t>
      </w:r>
    </w:p>
    <w:p w:rsidR="00374254" w:rsidRPr="00752284" w:rsidRDefault="00374254" w:rsidP="00A702E2">
      <w:pPr>
        <w:rPr>
          <w:color w:val="000000"/>
          <w:lang w:val="en-US"/>
        </w:rPr>
      </w:pPr>
      <w:r w:rsidRPr="00752284">
        <w:rPr>
          <w:color w:val="000000"/>
          <w:lang w:val="en-US"/>
        </w:rPr>
        <w:t xml:space="preserve"> :r2 permanent first upper right incisor</w:t>
      </w:r>
    </w:p>
    <w:p w:rsidR="00374254" w:rsidRPr="00752284" w:rsidRDefault="00374254" w:rsidP="00A702E2">
      <w:pPr>
        <w:rPr>
          <w:color w:val="000000"/>
          <w:lang w:val="en-US"/>
        </w:rPr>
      </w:pPr>
      <w:r w:rsidRPr="00752284">
        <w:rPr>
          <w:color w:val="000000"/>
          <w:lang w:val="en-US"/>
        </w:rPr>
        <w:t xml:space="preserve"> :r3 permanent second upper left incisor</w:t>
      </w:r>
    </w:p>
    <w:p w:rsidR="00374254" w:rsidRPr="00752284" w:rsidRDefault="00374254" w:rsidP="00A702E2">
      <w:pPr>
        <w:rPr>
          <w:color w:val="000000"/>
          <w:lang w:val="en-US"/>
        </w:rPr>
      </w:pPr>
      <w:r w:rsidRPr="00752284">
        <w:rPr>
          <w:color w:val="000000"/>
          <w:lang w:val="en-US"/>
        </w:rPr>
        <w:t xml:space="preserve"> :r4 permanent second lower left incisor</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It </w:t>
      </w:r>
      <w:r w:rsidRPr="00752284">
        <w:rPr>
          <w:b/>
          <w:bCs/>
          <w:color w:val="000000"/>
          <w:lang w:val="en-US"/>
        </w:rPr>
        <w:t>is not</w:t>
      </w:r>
      <w:r w:rsidRPr="00752284">
        <w:rPr>
          <w:color w:val="000000"/>
          <w:lang w:val="en-US"/>
        </w:rPr>
        <w:t xml:space="preserve"> typical for incisors:</w:t>
      </w:r>
    </w:p>
    <w:p w:rsidR="00374254" w:rsidRPr="00752284" w:rsidRDefault="00374254" w:rsidP="00A702E2">
      <w:pPr>
        <w:rPr>
          <w:color w:val="000000"/>
          <w:lang w:val="en-US"/>
        </w:rPr>
      </w:pPr>
      <w:r w:rsidRPr="00752284">
        <w:rPr>
          <w:color w:val="000000"/>
          <w:lang w:val="en-US"/>
        </w:rPr>
        <w:t xml:space="preserve"> :r1 they have one root</w:t>
      </w:r>
    </w:p>
    <w:p w:rsidR="00374254" w:rsidRPr="00752284" w:rsidRDefault="00374254" w:rsidP="00A702E2">
      <w:pPr>
        <w:rPr>
          <w:color w:val="000000"/>
          <w:lang w:val="en-US"/>
        </w:rPr>
      </w:pPr>
      <w:r w:rsidRPr="00752284">
        <w:rPr>
          <w:color w:val="000000"/>
          <w:lang w:val="en-US"/>
        </w:rPr>
        <w:t xml:space="preserve"> :r2 they have shovel-shaped or chisel-shaped crown</w:t>
      </w:r>
    </w:p>
    <w:p w:rsidR="00374254" w:rsidRPr="00752284" w:rsidRDefault="00374254" w:rsidP="00A702E2">
      <w:pPr>
        <w:rPr>
          <w:color w:val="000000"/>
          <w:lang w:val="en-US"/>
        </w:rPr>
      </w:pPr>
      <w:r w:rsidRPr="00752284">
        <w:rPr>
          <w:color w:val="000000"/>
          <w:lang w:val="en-US"/>
        </w:rPr>
        <w:t xml:space="preserve"> :r3 occlusal side is of edge-shaped </w:t>
      </w:r>
    </w:p>
    <w:p w:rsidR="00374254" w:rsidRPr="00752284" w:rsidRDefault="00374254" w:rsidP="00A702E2">
      <w:pPr>
        <w:rPr>
          <w:color w:val="000000"/>
          <w:lang w:val="en-US"/>
        </w:rPr>
      </w:pPr>
      <w:r w:rsidRPr="00752284">
        <w:rPr>
          <w:color w:val="000000"/>
          <w:lang w:val="en-US"/>
        </w:rPr>
        <w:t xml:space="preserve"> :r4 occlusal side rises up into two tubercles </w:t>
      </w:r>
    </w:p>
    <w:p w:rsidR="00374254" w:rsidRPr="00752284" w:rsidRDefault="00374254" w:rsidP="00A702E2">
      <w:pPr>
        <w:rPr>
          <w:color w:val="000000"/>
          <w:lang w:val="en-US"/>
        </w:rPr>
      </w:pPr>
      <w:r w:rsidRPr="00752284">
        <w:rPr>
          <w:color w:val="000000"/>
          <w:lang w:val="en-US"/>
        </w:rPr>
        <w:t xml:space="preserve"> :r5 all mentioned characteristics are typical for incisors</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It is typical for premolars:</w:t>
      </w:r>
    </w:p>
    <w:p w:rsidR="00374254" w:rsidRPr="00752284" w:rsidRDefault="00374254" w:rsidP="00A702E2">
      <w:pPr>
        <w:rPr>
          <w:color w:val="000000"/>
          <w:lang w:val="en-US"/>
        </w:rPr>
      </w:pPr>
      <w:r w:rsidRPr="00752284">
        <w:rPr>
          <w:color w:val="000000"/>
          <w:lang w:val="en-US"/>
        </w:rPr>
        <w:t xml:space="preserve"> :r1 occlusal side rises up into two tubercles </w:t>
      </w:r>
    </w:p>
    <w:p w:rsidR="00374254" w:rsidRPr="00752284" w:rsidRDefault="00374254" w:rsidP="00A702E2">
      <w:pPr>
        <w:rPr>
          <w:color w:val="000000"/>
          <w:lang w:val="en-US"/>
        </w:rPr>
      </w:pPr>
      <w:r w:rsidRPr="00752284">
        <w:rPr>
          <w:color w:val="000000"/>
          <w:lang w:val="en-US"/>
        </w:rPr>
        <w:t xml:space="preserve"> :r2 lower ones have two roots</w:t>
      </w:r>
    </w:p>
    <w:p w:rsidR="00374254" w:rsidRPr="00752284" w:rsidRDefault="00374254" w:rsidP="00A702E2">
      <w:pPr>
        <w:rPr>
          <w:color w:val="000000"/>
          <w:lang w:val="en-US"/>
        </w:rPr>
      </w:pPr>
      <w:r w:rsidRPr="00752284">
        <w:rPr>
          <w:color w:val="000000"/>
          <w:lang w:val="en-US"/>
        </w:rPr>
        <w:t xml:space="preserve"> :r3 every human being has 6 premolars</w:t>
      </w:r>
    </w:p>
    <w:p w:rsidR="00374254" w:rsidRPr="00752284" w:rsidRDefault="00374254" w:rsidP="00A702E2">
      <w:pPr>
        <w:rPr>
          <w:color w:val="000000"/>
          <w:lang w:val="en-US"/>
        </w:rPr>
      </w:pPr>
      <w:r w:rsidRPr="00752284">
        <w:rPr>
          <w:color w:val="000000"/>
          <w:lang w:val="en-US"/>
        </w:rPr>
        <w:t xml:space="preserve"> :r4 all of them have two roots</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Abrasion affects the tooth´s:</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 xml:space="preserve">:r1 crown </w:t>
      </w:r>
    </w:p>
    <w:p w:rsidR="00374254" w:rsidRPr="00831E72" w:rsidRDefault="00374254" w:rsidP="00A702E2">
      <w:pPr>
        <w:rPr>
          <w:color w:val="000000"/>
          <w:lang w:val="pt-BR"/>
        </w:rPr>
      </w:pPr>
      <w:r w:rsidRPr="00831E72">
        <w:rPr>
          <w:color w:val="000000"/>
          <w:lang w:val="pt-BR"/>
        </w:rPr>
        <w:t xml:space="preserve"> :r2 neck</w:t>
      </w:r>
    </w:p>
    <w:p w:rsidR="00374254" w:rsidRPr="00831E72" w:rsidRDefault="00374254" w:rsidP="00A702E2">
      <w:pPr>
        <w:rPr>
          <w:color w:val="000000"/>
          <w:lang w:val="pt-BR"/>
        </w:rPr>
      </w:pPr>
      <w:r w:rsidRPr="00831E72">
        <w:rPr>
          <w:color w:val="000000"/>
          <w:lang w:val="pt-BR"/>
        </w:rPr>
        <w:t xml:space="preserve"> :r3 root</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:r4 alveolus</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Which statement describing the enamel </w:t>
      </w:r>
      <w:r w:rsidRPr="00752284">
        <w:rPr>
          <w:b/>
          <w:bCs/>
          <w:color w:val="000000"/>
          <w:lang w:val="en-US"/>
        </w:rPr>
        <w:t>is not</w:t>
      </w:r>
      <w:r w:rsidRPr="00752284">
        <w:rPr>
          <w:color w:val="000000"/>
          <w:lang w:val="en-US"/>
        </w:rPr>
        <w:t xml:space="preserve"> true? </w:t>
      </w:r>
    </w:p>
    <w:p w:rsidR="00374254" w:rsidRPr="00752284" w:rsidRDefault="00374254" w:rsidP="00A702E2">
      <w:pPr>
        <w:rPr>
          <w:color w:val="000000"/>
          <w:lang w:val="en-US"/>
        </w:rPr>
      </w:pPr>
      <w:r w:rsidRPr="00752284">
        <w:rPr>
          <w:color w:val="000000"/>
          <w:lang w:val="en-US"/>
        </w:rPr>
        <w:t xml:space="preserve"> :r1 it covers the tooth´s  root </w:t>
      </w:r>
    </w:p>
    <w:p w:rsidR="00374254" w:rsidRPr="00752284" w:rsidRDefault="00374254" w:rsidP="00A702E2">
      <w:pPr>
        <w:rPr>
          <w:color w:val="000000"/>
          <w:lang w:val="en-US"/>
        </w:rPr>
      </w:pPr>
      <w:r w:rsidRPr="00752284">
        <w:rPr>
          <w:color w:val="000000"/>
          <w:lang w:val="en-US"/>
        </w:rPr>
        <w:t xml:space="preserve"> :r2 it covers the tooth´s crown </w:t>
      </w:r>
    </w:p>
    <w:p w:rsidR="00374254" w:rsidRPr="00752284" w:rsidRDefault="00374254" w:rsidP="00A702E2">
      <w:pPr>
        <w:rPr>
          <w:color w:val="000000"/>
          <w:lang w:val="en-US"/>
        </w:rPr>
      </w:pPr>
      <w:r w:rsidRPr="00752284">
        <w:rPr>
          <w:color w:val="000000"/>
          <w:lang w:val="en-US"/>
        </w:rPr>
        <w:t xml:space="preserve"> :r3 it is the most firm substance of the human body </w:t>
      </w:r>
    </w:p>
    <w:p w:rsidR="00374254" w:rsidRPr="00752284" w:rsidRDefault="00374254" w:rsidP="00A702E2">
      <w:pPr>
        <w:rPr>
          <w:color w:val="000000"/>
          <w:lang w:val="en-US"/>
        </w:rPr>
      </w:pPr>
      <w:r w:rsidRPr="00752284">
        <w:rPr>
          <w:color w:val="000000"/>
          <w:lang w:val="en-US"/>
        </w:rPr>
        <w:t xml:space="preserve"> :r4 it consists of abot 97</w:t>
      </w:r>
      <w:r w:rsidRPr="00752284">
        <w:rPr>
          <w:color w:val="000000"/>
        </w:rPr>
        <w:t>%</w:t>
      </w:r>
      <w:r w:rsidRPr="00752284">
        <w:rPr>
          <w:color w:val="000000"/>
          <w:lang w:val="en-US"/>
        </w:rPr>
        <w:t xml:space="preserve"> of inorganic substances</w:t>
      </w:r>
    </w:p>
    <w:p w:rsidR="00374254" w:rsidRPr="00752284" w:rsidRDefault="00374254" w:rsidP="00A702E2">
      <w:pPr>
        <w:rPr>
          <w:color w:val="000000"/>
          <w:lang w:val="en-US"/>
        </w:rPr>
      </w:pPr>
      <w:r w:rsidRPr="00752284">
        <w:rPr>
          <w:color w:val="000000"/>
          <w:lang w:val="en-US"/>
        </w:rPr>
        <w:t xml:space="preserve"> :r5 this of temporary teeth is white with blue shade</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Cement covers:</w:t>
      </w:r>
    </w:p>
    <w:p w:rsidR="00374254" w:rsidRPr="00752284" w:rsidRDefault="00374254" w:rsidP="00A702E2">
      <w:pPr>
        <w:rPr>
          <w:color w:val="000000"/>
          <w:lang w:val="en-US"/>
        </w:rPr>
      </w:pPr>
      <w:r w:rsidRPr="00752284">
        <w:rPr>
          <w:color w:val="000000"/>
          <w:lang w:val="en-US"/>
        </w:rPr>
        <w:t xml:space="preserve"> :r1 crown</w:t>
      </w:r>
    </w:p>
    <w:p w:rsidR="00374254" w:rsidRPr="00752284" w:rsidRDefault="00374254" w:rsidP="00A702E2">
      <w:pPr>
        <w:rPr>
          <w:color w:val="000000"/>
          <w:lang w:val="en-US"/>
        </w:rPr>
      </w:pPr>
      <w:r w:rsidRPr="00752284">
        <w:rPr>
          <w:color w:val="000000"/>
          <w:lang w:val="en-US"/>
        </w:rPr>
        <w:t xml:space="preserve"> :r2 neck and root </w:t>
      </w:r>
    </w:p>
    <w:p w:rsidR="00374254" w:rsidRPr="00752284" w:rsidRDefault="00374254" w:rsidP="00A702E2">
      <w:pPr>
        <w:rPr>
          <w:color w:val="000000"/>
          <w:lang w:val="en-US"/>
        </w:rPr>
      </w:pPr>
      <w:r w:rsidRPr="00752284">
        <w:rPr>
          <w:color w:val="000000"/>
          <w:lang w:val="en-US"/>
        </w:rPr>
        <w:t xml:space="preserve"> :r3 crown and neck </w:t>
      </w:r>
    </w:p>
    <w:p w:rsidR="00374254" w:rsidRPr="00752284" w:rsidRDefault="00374254" w:rsidP="00A702E2">
      <w:pPr>
        <w:rPr>
          <w:color w:val="000000"/>
          <w:lang w:val="en-US"/>
        </w:rPr>
      </w:pPr>
      <w:r w:rsidRPr="00752284">
        <w:rPr>
          <w:color w:val="000000"/>
          <w:lang w:val="en-US"/>
        </w:rPr>
        <w:t xml:space="preserve"> :r4 alveolus</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Which statement describing the dentine </w:t>
      </w:r>
      <w:r w:rsidRPr="00752284">
        <w:rPr>
          <w:b/>
          <w:bCs/>
          <w:color w:val="000000"/>
          <w:lang w:val="en-US"/>
        </w:rPr>
        <w:t>is not</w:t>
      </w:r>
      <w:r w:rsidRPr="00752284">
        <w:rPr>
          <w:color w:val="000000"/>
          <w:lang w:val="en-US"/>
        </w:rPr>
        <w:t xml:space="preserve"> true? </w:t>
      </w:r>
    </w:p>
    <w:p w:rsidR="00374254" w:rsidRPr="00752284" w:rsidRDefault="00374254" w:rsidP="00A702E2">
      <w:pPr>
        <w:rPr>
          <w:color w:val="000000"/>
          <w:lang w:val="en-US"/>
        </w:rPr>
      </w:pPr>
      <w:r w:rsidRPr="00752284">
        <w:rPr>
          <w:color w:val="000000"/>
          <w:lang w:val="en-US"/>
        </w:rPr>
        <w:t xml:space="preserve"> :r1 it is of yellowish colour </w:t>
      </w:r>
    </w:p>
    <w:p w:rsidR="00374254" w:rsidRPr="00752284" w:rsidRDefault="00374254" w:rsidP="00A702E2">
      <w:pPr>
        <w:rPr>
          <w:color w:val="000000"/>
          <w:lang w:val="en-US"/>
        </w:rPr>
      </w:pPr>
      <w:r w:rsidRPr="00752284">
        <w:rPr>
          <w:color w:val="000000"/>
          <w:lang w:val="en-US"/>
        </w:rPr>
        <w:t xml:space="preserve"> :r2 it contains more than 70 % of inorganic substances</w:t>
      </w:r>
    </w:p>
    <w:p w:rsidR="00374254" w:rsidRPr="00752284" w:rsidRDefault="00374254" w:rsidP="00A702E2">
      <w:pPr>
        <w:rPr>
          <w:color w:val="000000"/>
          <w:lang w:val="en-US"/>
        </w:rPr>
      </w:pPr>
      <w:r w:rsidRPr="00752284">
        <w:rPr>
          <w:color w:val="000000"/>
          <w:lang w:val="en-US"/>
        </w:rPr>
        <w:t xml:space="preserve"> :r3 it contains sensory nerve fibres </w:t>
      </w:r>
    </w:p>
    <w:p w:rsidR="00374254" w:rsidRPr="00752284" w:rsidRDefault="00374254" w:rsidP="00A702E2">
      <w:pPr>
        <w:rPr>
          <w:color w:val="000000"/>
          <w:lang w:val="en-US"/>
        </w:rPr>
      </w:pPr>
      <w:r w:rsidRPr="00752284">
        <w:rPr>
          <w:color w:val="000000"/>
          <w:lang w:val="en-US"/>
        </w:rPr>
        <w:t xml:space="preserve"> :r4 it contains vessels</w:t>
      </w:r>
    </w:p>
    <w:p w:rsidR="00374254" w:rsidRPr="00752284" w:rsidRDefault="00374254" w:rsidP="00A702E2">
      <w:pPr>
        <w:rPr>
          <w:color w:val="000000"/>
          <w:lang w:val="en-US"/>
        </w:rPr>
      </w:pPr>
      <w:r w:rsidRPr="00752284">
        <w:rPr>
          <w:color w:val="000000"/>
          <w:lang w:val="en-US"/>
        </w:rPr>
        <w:t xml:space="preserve"> :r5 none of answers is convenient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Which of statements, describing upper molars, is correct:</w:t>
      </w:r>
    </w:p>
    <w:p w:rsidR="00374254" w:rsidRPr="00752284" w:rsidRDefault="00374254" w:rsidP="00A702E2">
      <w:pPr>
        <w:rPr>
          <w:color w:val="000000"/>
          <w:lang w:val="en-US"/>
        </w:rPr>
      </w:pPr>
      <w:r w:rsidRPr="00752284">
        <w:rPr>
          <w:color w:val="000000"/>
          <w:lang w:val="en-US"/>
        </w:rPr>
        <w:t xml:space="preserve"> :r1 usually they have three roots </w:t>
      </w:r>
    </w:p>
    <w:p w:rsidR="00374254" w:rsidRPr="00752284" w:rsidRDefault="00374254" w:rsidP="00A702E2">
      <w:pPr>
        <w:rPr>
          <w:color w:val="000000"/>
          <w:lang w:val="en-US"/>
        </w:rPr>
      </w:pPr>
      <w:r w:rsidRPr="00752284">
        <w:rPr>
          <w:color w:val="000000"/>
          <w:lang w:val="en-US"/>
        </w:rPr>
        <w:t xml:space="preserve"> :r2 usually they have two roots</w:t>
      </w:r>
    </w:p>
    <w:p w:rsidR="00374254" w:rsidRPr="00752284" w:rsidRDefault="00374254" w:rsidP="00A702E2">
      <w:pPr>
        <w:rPr>
          <w:color w:val="000000"/>
          <w:lang w:val="en-US"/>
        </w:rPr>
      </w:pPr>
      <w:r w:rsidRPr="00752284">
        <w:rPr>
          <w:color w:val="000000"/>
          <w:lang w:val="en-US"/>
        </w:rPr>
        <w:t xml:space="preserve"> :r3 occlusal side rises up into two tubercles </w:t>
      </w:r>
    </w:p>
    <w:p w:rsidR="00374254" w:rsidRPr="00752284" w:rsidRDefault="00374254" w:rsidP="00A702E2">
      <w:pPr>
        <w:rPr>
          <w:color w:val="000000"/>
          <w:lang w:val="en-US"/>
        </w:rPr>
      </w:pPr>
      <w:r w:rsidRPr="00752284">
        <w:rPr>
          <w:color w:val="000000"/>
          <w:lang w:val="en-US"/>
        </w:rPr>
        <w:t xml:space="preserve"> :r4 they replace temporary molars</w:t>
      </w:r>
    </w:p>
    <w:p w:rsidR="00374254" w:rsidRPr="00752284" w:rsidRDefault="00374254" w:rsidP="00A702E2">
      <w:pPr>
        <w:rPr>
          <w:color w:val="000000"/>
          <w:lang w:val="en-US"/>
        </w:rPr>
      </w:pPr>
      <w:r w:rsidRPr="00752284">
        <w:rPr>
          <w:color w:val="000000"/>
          <w:lang w:val="en-US"/>
        </w:rPr>
        <w:t xml:space="preserve"> :r5 none of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In dental formula, label 33 suits to:</w:t>
      </w:r>
    </w:p>
    <w:p w:rsidR="00374254" w:rsidRPr="00752284" w:rsidRDefault="00374254" w:rsidP="00A702E2">
      <w:pPr>
        <w:rPr>
          <w:color w:val="000000"/>
          <w:lang w:val="en-US"/>
        </w:rPr>
      </w:pPr>
      <w:r w:rsidRPr="00752284">
        <w:rPr>
          <w:color w:val="000000"/>
          <w:lang w:val="en-US"/>
        </w:rPr>
        <w:t xml:space="preserve"> :r1 permanent lower left canine </w:t>
      </w:r>
    </w:p>
    <w:p w:rsidR="00374254" w:rsidRPr="00752284" w:rsidRDefault="00374254" w:rsidP="00A702E2">
      <w:pPr>
        <w:rPr>
          <w:color w:val="000000"/>
          <w:lang w:val="en-US"/>
        </w:rPr>
      </w:pPr>
      <w:r w:rsidRPr="00752284">
        <w:rPr>
          <w:color w:val="000000"/>
          <w:lang w:val="en-US"/>
        </w:rPr>
        <w:t xml:space="preserve"> :r2 permanent lower right canine </w:t>
      </w:r>
    </w:p>
    <w:p w:rsidR="00374254" w:rsidRPr="00752284" w:rsidRDefault="00374254" w:rsidP="00A702E2">
      <w:pPr>
        <w:rPr>
          <w:color w:val="000000"/>
          <w:lang w:val="en-US"/>
        </w:rPr>
      </w:pPr>
      <w:r w:rsidRPr="00752284">
        <w:rPr>
          <w:color w:val="000000"/>
          <w:lang w:val="en-US"/>
        </w:rPr>
        <w:t xml:space="preserve"> :r3 permanent upper left canine </w:t>
      </w:r>
    </w:p>
    <w:p w:rsidR="00374254" w:rsidRPr="00752284" w:rsidRDefault="00374254" w:rsidP="00A702E2">
      <w:pPr>
        <w:rPr>
          <w:color w:val="000000"/>
          <w:lang w:val="en-US"/>
        </w:rPr>
      </w:pPr>
      <w:r w:rsidRPr="00752284">
        <w:rPr>
          <w:color w:val="000000"/>
          <w:lang w:val="en-US"/>
        </w:rPr>
        <w:t xml:space="preserve"> :r4 permanent upper right canine </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In dental formula, label 11 suits to:</w:t>
      </w:r>
    </w:p>
    <w:p w:rsidR="00374254" w:rsidRPr="00752284" w:rsidRDefault="00374254" w:rsidP="00A702E2">
      <w:pPr>
        <w:rPr>
          <w:color w:val="000000"/>
          <w:lang w:val="en-US"/>
        </w:rPr>
      </w:pPr>
      <w:r w:rsidRPr="00752284">
        <w:rPr>
          <w:color w:val="000000"/>
          <w:lang w:val="en-US"/>
        </w:rPr>
        <w:t xml:space="preserve"> :r1 permanent upper right first incisor </w:t>
      </w:r>
    </w:p>
    <w:p w:rsidR="00374254" w:rsidRPr="00752284" w:rsidRDefault="00374254" w:rsidP="00A702E2">
      <w:pPr>
        <w:rPr>
          <w:color w:val="000000"/>
          <w:lang w:val="en-US"/>
        </w:rPr>
      </w:pPr>
      <w:r w:rsidRPr="00752284">
        <w:rPr>
          <w:color w:val="000000"/>
          <w:lang w:val="en-US"/>
        </w:rPr>
        <w:t xml:space="preserve"> :r2 permanent upper left first incisor </w:t>
      </w:r>
    </w:p>
    <w:p w:rsidR="00374254" w:rsidRPr="00752284" w:rsidRDefault="00374254" w:rsidP="00A702E2">
      <w:pPr>
        <w:rPr>
          <w:color w:val="000000"/>
          <w:lang w:val="en-US"/>
        </w:rPr>
      </w:pPr>
      <w:r w:rsidRPr="00752284">
        <w:rPr>
          <w:color w:val="000000"/>
          <w:lang w:val="en-US"/>
        </w:rPr>
        <w:t xml:space="preserve"> :r3 permanent lower right incisor </w:t>
      </w:r>
    </w:p>
    <w:p w:rsidR="00374254" w:rsidRPr="00752284" w:rsidRDefault="00374254" w:rsidP="00A702E2">
      <w:pPr>
        <w:rPr>
          <w:color w:val="000000"/>
          <w:lang w:val="en-US"/>
        </w:rPr>
      </w:pPr>
      <w:r w:rsidRPr="00752284">
        <w:rPr>
          <w:color w:val="000000"/>
          <w:lang w:val="en-US"/>
        </w:rPr>
        <w:t xml:space="preserve"> :r4 permanent lower left incisor </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Which of following structures </w:t>
      </w:r>
      <w:r w:rsidRPr="00752284">
        <w:rPr>
          <w:b/>
          <w:bCs/>
          <w:color w:val="000000"/>
          <w:lang w:val="en-US"/>
        </w:rPr>
        <w:t>is not</w:t>
      </w:r>
      <w:r w:rsidRPr="00752284">
        <w:rPr>
          <w:color w:val="000000"/>
          <w:lang w:val="en-US"/>
        </w:rPr>
        <w:t xml:space="preserve"> located on the dorsal surface of the tongue (dorsum linguae)? </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sulcus terminalis</w:t>
      </w:r>
    </w:p>
    <w:p w:rsidR="00374254" w:rsidRPr="00831E72" w:rsidRDefault="00374254" w:rsidP="00A702E2">
      <w:pPr>
        <w:rPr>
          <w:color w:val="000000"/>
          <w:lang w:val="pt-BR"/>
        </w:rPr>
      </w:pPr>
      <w:r w:rsidRPr="00831E72">
        <w:rPr>
          <w:color w:val="000000"/>
          <w:lang w:val="pt-BR"/>
        </w:rPr>
        <w:t xml:space="preserve"> :r2 plica fimbriata</w:t>
      </w:r>
    </w:p>
    <w:p w:rsidR="00374254" w:rsidRPr="00831E72" w:rsidRDefault="00374254" w:rsidP="00A702E2">
      <w:pPr>
        <w:rPr>
          <w:color w:val="000000"/>
          <w:lang w:val="pt-BR"/>
        </w:rPr>
      </w:pPr>
      <w:r w:rsidRPr="00831E72">
        <w:rPr>
          <w:color w:val="000000"/>
          <w:lang w:val="pt-BR"/>
        </w:rPr>
        <w:t xml:space="preserve"> :r3 foramen caecum linguae</w:t>
      </w:r>
    </w:p>
    <w:p w:rsidR="00374254" w:rsidRPr="00831E72" w:rsidRDefault="00374254" w:rsidP="00A702E2">
      <w:pPr>
        <w:rPr>
          <w:color w:val="000000"/>
          <w:lang w:val="pt-BR"/>
        </w:rPr>
      </w:pPr>
      <w:r w:rsidRPr="00831E72">
        <w:rPr>
          <w:color w:val="000000"/>
          <w:lang w:val="pt-BR"/>
        </w:rPr>
        <w:t xml:space="preserve"> :r4 sulcus medianus linguae</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:r5 all mentioned structures are placed on dorsum linguae</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Which of following structures is located on the lower surface of the tongue (facies inferior linguae)?</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plica sublingualis</w:t>
      </w:r>
    </w:p>
    <w:p w:rsidR="00374254" w:rsidRPr="00831E72" w:rsidRDefault="00374254" w:rsidP="00A702E2">
      <w:pPr>
        <w:rPr>
          <w:color w:val="000000"/>
          <w:lang w:val="pt-BR"/>
        </w:rPr>
      </w:pPr>
      <w:r w:rsidRPr="00831E72">
        <w:rPr>
          <w:color w:val="000000"/>
          <w:lang w:val="pt-BR"/>
        </w:rPr>
        <w:t xml:space="preserve"> :r2 sulcus terminalis</w:t>
      </w:r>
    </w:p>
    <w:p w:rsidR="00374254" w:rsidRPr="00831E72" w:rsidRDefault="00374254" w:rsidP="00A702E2">
      <w:pPr>
        <w:rPr>
          <w:color w:val="000000"/>
          <w:lang w:val="pt-BR"/>
        </w:rPr>
      </w:pPr>
      <w:r w:rsidRPr="00831E72">
        <w:rPr>
          <w:color w:val="000000"/>
          <w:lang w:val="pt-BR"/>
        </w:rPr>
        <w:t xml:space="preserve"> :r3 plica fimbriata </w:t>
      </w:r>
    </w:p>
    <w:p w:rsidR="00374254" w:rsidRPr="00831E72" w:rsidRDefault="00374254" w:rsidP="00A702E2">
      <w:pPr>
        <w:rPr>
          <w:color w:val="000000"/>
          <w:lang w:val="pt-BR"/>
        </w:rPr>
      </w:pPr>
      <w:r w:rsidRPr="00831E72">
        <w:rPr>
          <w:color w:val="000000"/>
          <w:lang w:val="pt-BR"/>
        </w:rPr>
        <w:t xml:space="preserve"> :r4 caruncula sublingualis</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 xml:space="preserve">:r5 there is none of mentioned structures on facies inferior linguae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 xml:space="preserve">Which of following structures </w:t>
      </w:r>
      <w:r w:rsidRPr="00752284">
        <w:rPr>
          <w:b/>
          <w:bCs/>
          <w:color w:val="000000"/>
          <w:lang w:val="en-US"/>
        </w:rPr>
        <w:t>is not</w:t>
      </w:r>
      <w:r w:rsidRPr="00752284">
        <w:rPr>
          <w:color w:val="000000"/>
          <w:lang w:val="en-US"/>
        </w:rPr>
        <w:t xml:space="preserve"> a component of Waldeyer´s lymphoepithelial circle:</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tonsilla lingualis</w:t>
      </w:r>
    </w:p>
    <w:p w:rsidR="00374254" w:rsidRPr="00831E72" w:rsidRDefault="00374254" w:rsidP="00A702E2">
      <w:pPr>
        <w:rPr>
          <w:color w:val="000000"/>
          <w:lang w:val="pt-BR"/>
        </w:rPr>
      </w:pPr>
      <w:r w:rsidRPr="00831E72">
        <w:rPr>
          <w:color w:val="000000"/>
          <w:lang w:val="pt-BR"/>
        </w:rPr>
        <w:t xml:space="preserve"> :r2 tonsilla pharyngea</w:t>
      </w:r>
    </w:p>
    <w:p w:rsidR="00374254" w:rsidRPr="00831E72" w:rsidRDefault="00374254" w:rsidP="00A702E2">
      <w:pPr>
        <w:rPr>
          <w:color w:val="000000"/>
          <w:lang w:val="pt-BR"/>
        </w:rPr>
      </w:pPr>
      <w:r w:rsidRPr="00831E72">
        <w:rPr>
          <w:color w:val="000000"/>
          <w:lang w:val="pt-BR"/>
        </w:rPr>
        <w:t xml:space="preserve"> :r3 tonsilla palatina</w:t>
      </w:r>
    </w:p>
    <w:p w:rsidR="00374254" w:rsidRPr="00831E72" w:rsidRDefault="00374254" w:rsidP="00A702E2">
      <w:pPr>
        <w:rPr>
          <w:color w:val="000000"/>
          <w:lang w:val="pt-BR"/>
        </w:rPr>
      </w:pPr>
      <w:r w:rsidRPr="00831E72">
        <w:rPr>
          <w:color w:val="000000"/>
          <w:lang w:val="pt-BR"/>
        </w:rPr>
        <w:t xml:space="preserve"> :r4 tonsilla tubaria</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:r5 all mentioned tonsils are components of Waldeyer´s lymphoepithelial circle</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2"/>
        </w:numPr>
        <w:rPr>
          <w:color w:val="000000"/>
          <w:lang w:val="en-US"/>
        </w:rPr>
      </w:pPr>
      <w:r w:rsidRPr="00752284">
        <w:rPr>
          <w:color w:val="000000"/>
          <w:lang w:val="en-US"/>
        </w:rPr>
        <w:t>Gingiva is mucosa, which covers:</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palate</w:t>
      </w:r>
    </w:p>
    <w:p w:rsidR="00374254" w:rsidRPr="00831E72" w:rsidRDefault="00374254" w:rsidP="00A702E2">
      <w:pPr>
        <w:rPr>
          <w:color w:val="000000"/>
          <w:lang w:val="pt-BR"/>
        </w:rPr>
      </w:pPr>
      <w:r w:rsidRPr="00831E72">
        <w:rPr>
          <w:color w:val="000000"/>
          <w:lang w:val="pt-BR"/>
        </w:rPr>
        <w:t xml:space="preserve"> :r2 cheeks</w:t>
      </w:r>
    </w:p>
    <w:p w:rsidR="00374254" w:rsidRPr="00831E72" w:rsidRDefault="00374254" w:rsidP="00A702E2">
      <w:pPr>
        <w:rPr>
          <w:color w:val="000000"/>
          <w:lang w:val="pt-BR"/>
        </w:rPr>
      </w:pPr>
      <w:r w:rsidRPr="00831E72">
        <w:rPr>
          <w:color w:val="000000"/>
          <w:lang w:val="pt-BR"/>
        </w:rPr>
        <w:t xml:space="preserve"> :r3 alveolar process</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:r4 tongue</w:t>
      </w:r>
    </w:p>
    <w:p w:rsidR="00374254" w:rsidRPr="00752284" w:rsidRDefault="00374254" w:rsidP="00A702E2">
      <w:pPr>
        <w:rPr>
          <w:color w:val="000000"/>
          <w:lang w:val="en-US"/>
        </w:rPr>
      </w:pPr>
      <w:r w:rsidRPr="00752284">
        <w:rPr>
          <w:color w:val="000000"/>
          <w:lang w:val="en-US"/>
        </w:rPr>
        <w:t xml:space="preserve"> :r5 none of mentioned answers is correct </w:t>
      </w:r>
    </w:p>
    <w:p w:rsidR="00374254" w:rsidRPr="00752284" w:rsidRDefault="00374254" w:rsidP="00A702E2">
      <w:pPr>
        <w:rPr>
          <w:color w:val="000000"/>
          <w:lang w:val="en-US"/>
        </w:rPr>
      </w:pPr>
      <w:r w:rsidRPr="00752284">
        <w:rPr>
          <w:color w:val="000000"/>
          <w:lang w:val="en-US"/>
        </w:rPr>
        <w:t>--</w:t>
      </w:r>
    </w:p>
    <w:p w:rsidR="00374254" w:rsidRPr="00831E72" w:rsidRDefault="00374254" w:rsidP="00A702E2">
      <w:pPr>
        <w:rPr>
          <w:color w:val="000000"/>
          <w:lang w:val="pt-BR"/>
        </w:rPr>
      </w:pPr>
      <w:r w:rsidRPr="00752284">
        <w:rPr>
          <w:color w:val="000000"/>
          <w:lang w:val="en-US"/>
        </w:rPr>
        <w:t xml:space="preserve">     35. </w:t>
      </w:r>
      <w:r>
        <w:rPr>
          <w:color w:val="000000"/>
          <w:lang w:val="en-US"/>
        </w:rPr>
        <w:t>Upper lip is laterally bordered by</w:t>
      </w:r>
      <w:r w:rsidRPr="00752284">
        <w:rPr>
          <w:color w:val="000000"/>
          <w:lang w:val="en-US"/>
        </w:rPr>
        <w:t>:</w:t>
      </w:r>
      <w:r w:rsidRPr="00752284">
        <w:rPr>
          <w:color w:val="000000"/>
          <w:lang w:val="en-US"/>
        </w:rPr>
        <w:br/>
        <w:t xml:space="preserve">  : r1 </w:t>
      </w:r>
      <w:r>
        <w:rPr>
          <w:color w:val="000000"/>
          <w:lang w:val="en-US"/>
        </w:rPr>
        <w:t>nasolabial sulcus</w:t>
      </w:r>
      <w:r w:rsidRPr="00752284">
        <w:rPr>
          <w:color w:val="000000"/>
          <w:lang w:val="en-US"/>
        </w:rPr>
        <w:br/>
        <w:t>  : r2 zygomatic arch</w:t>
      </w:r>
      <w:r w:rsidRPr="00752284">
        <w:rPr>
          <w:color w:val="000000"/>
          <w:lang w:val="en-US"/>
        </w:rPr>
        <w:br/>
        <w:t>  : r3 mouth corner</w:t>
      </w:r>
      <w:r w:rsidRPr="00752284">
        <w:rPr>
          <w:color w:val="000000"/>
          <w:lang w:val="en-US"/>
        </w:rPr>
        <w:br/>
        <w:t>  : r4 front edge of masseter muscle</w:t>
      </w:r>
      <w:r w:rsidRPr="00752284">
        <w:rPr>
          <w:color w:val="000000"/>
          <w:lang w:val="en-US"/>
        </w:rPr>
        <w:br/>
        <w:t>  : r5 no answer is correct</w:t>
      </w:r>
      <w:r w:rsidRPr="00752284">
        <w:rPr>
          <w:color w:val="000000"/>
          <w:lang w:val="en-US"/>
        </w:rPr>
        <w:br/>
        <w:t>--</w:t>
      </w:r>
      <w:r w:rsidRPr="00752284">
        <w:rPr>
          <w:color w:val="000000"/>
          <w:lang w:val="en-US"/>
        </w:rPr>
        <w:br/>
        <w:t xml:space="preserve">        36. </w:t>
      </w:r>
      <w:r w:rsidRPr="00831E72">
        <w:rPr>
          <w:color w:val="000000"/>
          <w:lang w:val="pt-BR"/>
        </w:rPr>
        <w:t>Parotid gland is located in:</w:t>
      </w:r>
      <w:r w:rsidRPr="00831E72">
        <w:rPr>
          <w:color w:val="000000"/>
          <w:lang w:val="pt-BR"/>
        </w:rPr>
        <w:br/>
        <w:t xml:space="preserve">  : r1 submandibular fossa </w:t>
      </w:r>
      <w:r w:rsidRPr="00831E72">
        <w:rPr>
          <w:color w:val="000000"/>
          <w:lang w:val="pt-BR"/>
        </w:rPr>
        <w:br/>
        <w:t>  : r2 retromandibular fossa</w:t>
      </w:r>
      <w:r w:rsidRPr="00831E72">
        <w:rPr>
          <w:color w:val="000000"/>
          <w:lang w:val="pt-BR"/>
        </w:rPr>
        <w:br/>
        <w:t>  : r3 sublingual fossa</w:t>
      </w:r>
      <w:r w:rsidRPr="00831E72">
        <w:rPr>
          <w:color w:val="000000"/>
          <w:lang w:val="pt-BR"/>
        </w:rPr>
        <w:br/>
        <w:t>  : r4 masseteric fossa</w:t>
      </w:r>
      <w:r w:rsidRPr="00831E72">
        <w:rPr>
          <w:color w:val="000000"/>
          <w:lang w:val="pt-BR"/>
        </w:rPr>
        <w:br/>
        <w:t>  : r5 no answer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3"/>
        </w:numPr>
        <w:rPr>
          <w:color w:val="000000"/>
          <w:lang w:val="en-US"/>
        </w:rPr>
      </w:pPr>
      <w:r>
        <w:rPr>
          <w:color w:val="000000"/>
          <w:lang w:val="en-US"/>
        </w:rPr>
        <w:t>Underlying tissue for the upper and lower lips is</w:t>
      </w:r>
      <w:r w:rsidRPr="00752284">
        <w:rPr>
          <w:color w:val="000000"/>
          <w:lang w:val="en-US"/>
        </w:rPr>
        <w:t>:</w:t>
      </w:r>
    </w:p>
    <w:p w:rsidR="00374254" w:rsidRPr="00752284" w:rsidRDefault="00374254" w:rsidP="00A702E2">
      <w:pPr>
        <w:rPr>
          <w:color w:val="000000"/>
          <w:lang w:val="en-US"/>
        </w:rPr>
      </w:pPr>
      <w:r w:rsidRPr="00752284">
        <w:rPr>
          <w:color w:val="000000"/>
          <w:lang w:val="en-US"/>
        </w:rPr>
        <w:t xml:space="preserve"> :r1 muscular layer</w:t>
      </w:r>
    </w:p>
    <w:p w:rsidR="00374254" w:rsidRPr="00752284" w:rsidRDefault="00374254" w:rsidP="00A702E2">
      <w:pPr>
        <w:rPr>
          <w:color w:val="000000"/>
          <w:lang w:val="en-US"/>
        </w:rPr>
      </w:pPr>
      <w:r w:rsidRPr="00752284">
        <w:rPr>
          <w:color w:val="000000"/>
          <w:lang w:val="en-US"/>
        </w:rPr>
        <w:t xml:space="preserve"> :r2 skin</w:t>
      </w:r>
    </w:p>
    <w:p w:rsidR="00374254" w:rsidRPr="00752284" w:rsidRDefault="00374254" w:rsidP="00A702E2">
      <w:pPr>
        <w:rPr>
          <w:color w:val="000000"/>
          <w:lang w:val="en-US"/>
        </w:rPr>
      </w:pPr>
      <w:r w:rsidRPr="00752284">
        <w:rPr>
          <w:color w:val="000000"/>
          <w:lang w:val="en-US"/>
        </w:rPr>
        <w:t xml:space="preserve"> :r3 subcutaneous fibrous tissue </w:t>
      </w:r>
    </w:p>
    <w:p w:rsidR="00374254" w:rsidRPr="00752284" w:rsidRDefault="00374254" w:rsidP="00A702E2">
      <w:pPr>
        <w:rPr>
          <w:color w:val="000000"/>
          <w:lang w:val="en-US"/>
        </w:rPr>
      </w:pPr>
      <w:r w:rsidRPr="00752284">
        <w:rPr>
          <w:color w:val="000000"/>
          <w:lang w:val="en-US"/>
        </w:rPr>
        <w:t xml:space="preserve"> :r4 mucosa</w:t>
      </w:r>
    </w:p>
    <w:p w:rsidR="00374254" w:rsidRPr="00752284" w:rsidRDefault="00374254" w:rsidP="00A702E2">
      <w:pPr>
        <w:rPr>
          <w:color w:val="000000"/>
          <w:lang w:val="en-US"/>
        </w:rPr>
      </w:pPr>
      <w:r w:rsidRPr="00752284">
        <w:rPr>
          <w:color w:val="000000"/>
          <w:lang w:val="en-US"/>
        </w:rPr>
        <w:t xml:space="preserve"> :r5 all mentioned components are present within the </w:t>
      </w:r>
      <w:r>
        <w:rPr>
          <w:color w:val="000000"/>
          <w:lang w:val="en-US"/>
        </w:rPr>
        <w:t xml:space="preserve">lips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3"/>
        </w:numPr>
        <w:rPr>
          <w:color w:val="000000"/>
          <w:lang w:val="en-US"/>
        </w:rPr>
      </w:pPr>
      <w:r w:rsidRPr="00752284">
        <w:rPr>
          <w:color w:val="000000"/>
          <w:lang w:val="en-US"/>
        </w:rPr>
        <w:t>Which of following structures structures passes through the cheek:</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ductus submandibularis</w:t>
      </w:r>
    </w:p>
    <w:p w:rsidR="00374254" w:rsidRPr="00831E72" w:rsidRDefault="00374254" w:rsidP="00A702E2">
      <w:pPr>
        <w:rPr>
          <w:color w:val="000000"/>
          <w:lang w:val="pt-BR"/>
        </w:rPr>
      </w:pPr>
      <w:r w:rsidRPr="00831E72">
        <w:rPr>
          <w:color w:val="000000"/>
          <w:lang w:val="pt-BR"/>
        </w:rPr>
        <w:t xml:space="preserve"> :r2 ductus sublingualis</w:t>
      </w:r>
    </w:p>
    <w:p w:rsidR="00374254" w:rsidRPr="00831E72" w:rsidRDefault="00374254" w:rsidP="00A702E2">
      <w:pPr>
        <w:rPr>
          <w:color w:val="000000"/>
          <w:lang w:val="pt-BR"/>
        </w:rPr>
      </w:pPr>
      <w:r w:rsidRPr="00831E72">
        <w:rPr>
          <w:color w:val="000000"/>
          <w:lang w:val="pt-BR"/>
        </w:rPr>
        <w:t xml:space="preserve"> :r3 ductus parotideus</w:t>
      </w:r>
    </w:p>
    <w:p w:rsidR="00374254" w:rsidRPr="00831E72" w:rsidRDefault="00374254" w:rsidP="00A702E2">
      <w:pPr>
        <w:rPr>
          <w:color w:val="000000"/>
          <w:lang w:val="pt-BR"/>
        </w:rPr>
      </w:pPr>
      <w:r w:rsidRPr="00831E72">
        <w:rPr>
          <w:color w:val="000000"/>
          <w:lang w:val="pt-BR"/>
        </w:rPr>
        <w:t xml:space="preserve"> :r4 ductus buccalis</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 xml:space="preserve">:r5 none of answers is correct </w:t>
      </w:r>
    </w:p>
    <w:p w:rsidR="00374254" w:rsidRPr="00752284" w:rsidRDefault="00374254" w:rsidP="00A702E2">
      <w:pPr>
        <w:rPr>
          <w:color w:val="000000"/>
          <w:lang w:val="en-US"/>
        </w:rPr>
      </w:pPr>
      <w:r w:rsidRPr="00752284">
        <w:rPr>
          <w:color w:val="000000"/>
          <w:lang w:val="en-US"/>
        </w:rPr>
        <w:t xml:space="preserve">-- </w:t>
      </w:r>
    </w:p>
    <w:p w:rsidR="00374254" w:rsidRPr="00752284" w:rsidRDefault="00374254" w:rsidP="00A702E2">
      <w:pPr>
        <w:numPr>
          <w:ilvl w:val="0"/>
          <w:numId w:val="3"/>
        </w:numPr>
        <w:rPr>
          <w:color w:val="000000"/>
          <w:lang w:val="en-US"/>
        </w:rPr>
      </w:pPr>
      <w:r w:rsidRPr="00752284">
        <w:rPr>
          <w:color w:val="000000"/>
          <w:lang w:val="en-US"/>
        </w:rPr>
        <w:t xml:space="preserve">Which of following structures </w:t>
      </w:r>
      <w:r w:rsidRPr="00752284">
        <w:rPr>
          <w:b/>
          <w:bCs/>
          <w:color w:val="000000"/>
          <w:lang w:val="en-US"/>
        </w:rPr>
        <w:t>does not</w:t>
      </w:r>
      <w:r w:rsidRPr="00752284">
        <w:rPr>
          <w:color w:val="000000"/>
          <w:lang w:val="en-US"/>
        </w:rPr>
        <w:t xml:space="preserve"> contribute to the underlay of the hard palate?</w:t>
      </w:r>
    </w:p>
    <w:p w:rsidR="00374254" w:rsidRPr="00752284" w:rsidRDefault="00374254" w:rsidP="00A702E2">
      <w:pPr>
        <w:rPr>
          <w:color w:val="000000"/>
          <w:lang w:val="en-US"/>
        </w:rPr>
      </w:pPr>
      <w:r w:rsidRPr="00752284">
        <w:rPr>
          <w:color w:val="000000"/>
          <w:lang w:val="en-US"/>
        </w:rPr>
        <w:t>: r1 os palatinum</w:t>
      </w:r>
      <w:r w:rsidRPr="00752284">
        <w:rPr>
          <w:color w:val="000000"/>
          <w:lang w:val="en-US"/>
        </w:rPr>
        <w:br/>
        <w:t>  : r2 praemaxilla</w:t>
      </w:r>
      <w:r w:rsidRPr="00752284">
        <w:rPr>
          <w:color w:val="000000"/>
          <w:lang w:val="en-US"/>
        </w:rPr>
        <w:br/>
        <w:t>  : r3 maxilla</w:t>
      </w:r>
      <w:r w:rsidRPr="00752284">
        <w:rPr>
          <w:color w:val="000000"/>
          <w:lang w:val="en-US"/>
        </w:rPr>
        <w:br/>
        <w:t>  : r4 vomer</w:t>
      </w:r>
      <w:r w:rsidRPr="00752284">
        <w:rPr>
          <w:color w:val="000000"/>
          <w:lang w:val="en-US"/>
        </w:rPr>
        <w:br/>
        <w:t>  : r5 all of following structures contribute to the underlay of the hard palate</w:t>
      </w:r>
      <w:r w:rsidRPr="00752284">
        <w:rPr>
          <w:color w:val="000000"/>
          <w:lang w:val="en-US"/>
        </w:rPr>
        <w:br/>
        <w:t>--</w:t>
      </w:r>
      <w:r w:rsidRPr="00752284">
        <w:rPr>
          <w:color w:val="000000"/>
          <w:lang w:val="en-US"/>
        </w:rPr>
        <w:br/>
        <w:t xml:space="preserve">       40.  Which statement </w:t>
      </w:r>
      <w:r w:rsidRPr="00752284">
        <w:rPr>
          <w:b/>
          <w:bCs/>
          <w:color w:val="000000"/>
          <w:lang w:val="en-US"/>
        </w:rPr>
        <w:t>is not</w:t>
      </w:r>
      <w:r w:rsidRPr="00752284">
        <w:rPr>
          <w:color w:val="000000"/>
          <w:lang w:val="en-US"/>
        </w:rPr>
        <w:t xml:space="preserve"> correct about the palatine mucosa?</w:t>
      </w:r>
      <w:r w:rsidRPr="00752284">
        <w:rPr>
          <w:color w:val="000000"/>
          <w:lang w:val="en-US"/>
        </w:rPr>
        <w:br/>
        <w:t>  : r1 together with the periosteum it forms the mucoperiosteum</w:t>
      </w:r>
      <w:r w:rsidRPr="00752284">
        <w:rPr>
          <w:color w:val="000000"/>
          <w:lang w:val="en-US"/>
        </w:rPr>
        <w:br/>
        <w:t xml:space="preserve">  : r2 papilla incisiva is located behind the first upper incisors </w:t>
      </w:r>
      <w:r w:rsidRPr="00752284">
        <w:rPr>
          <w:color w:val="000000"/>
          <w:lang w:val="en-US"/>
        </w:rPr>
        <w:br/>
        <w:t>  : r3 there are no salivary glands</w:t>
      </w:r>
      <w:r w:rsidRPr="00752284">
        <w:rPr>
          <w:color w:val="000000"/>
          <w:lang w:val="en-US"/>
        </w:rPr>
        <w:br/>
        <w:t>  : r4 there are found 3 to 4 plicae palatinae transversae</w:t>
      </w:r>
      <w:r w:rsidRPr="00752284">
        <w:rPr>
          <w:color w:val="000000"/>
          <w:lang w:val="en-US"/>
        </w:rPr>
        <w:br/>
        <w:t>  : r5 no answer is convenient</w:t>
      </w:r>
      <w:r w:rsidRPr="00752284">
        <w:rPr>
          <w:color w:val="000000"/>
          <w:lang w:val="en-US"/>
        </w:rPr>
        <w:br/>
        <w:t>--</w:t>
      </w:r>
    </w:p>
    <w:p w:rsidR="00374254" w:rsidRPr="00752284" w:rsidRDefault="00374254" w:rsidP="00A702E2">
      <w:pPr>
        <w:numPr>
          <w:ilvl w:val="0"/>
          <w:numId w:val="4"/>
        </w:numPr>
        <w:rPr>
          <w:color w:val="000000"/>
          <w:lang w:val="en-US"/>
        </w:rPr>
      </w:pPr>
      <w:r w:rsidRPr="00752284">
        <w:rPr>
          <w:color w:val="000000"/>
          <w:lang w:val="en-US"/>
        </w:rPr>
        <w:t>The underlay of the soft palate is:</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lamina horizontalis ossis palatini</w:t>
      </w:r>
    </w:p>
    <w:p w:rsidR="00374254" w:rsidRPr="00831E72" w:rsidRDefault="00374254" w:rsidP="00A702E2">
      <w:pPr>
        <w:rPr>
          <w:color w:val="000000"/>
          <w:lang w:val="pt-BR"/>
        </w:rPr>
      </w:pPr>
      <w:r w:rsidRPr="00831E72">
        <w:rPr>
          <w:color w:val="000000"/>
          <w:lang w:val="pt-BR"/>
        </w:rPr>
        <w:t xml:space="preserve"> :r2 aponeurosis palatina</w:t>
      </w:r>
    </w:p>
    <w:p w:rsidR="00374254" w:rsidRPr="00831E72" w:rsidRDefault="00374254" w:rsidP="00A702E2">
      <w:pPr>
        <w:rPr>
          <w:color w:val="000000"/>
          <w:lang w:val="pt-BR"/>
        </w:rPr>
      </w:pPr>
      <w:r w:rsidRPr="00831E72">
        <w:rPr>
          <w:color w:val="000000"/>
          <w:lang w:val="pt-BR"/>
        </w:rPr>
        <w:t xml:space="preserve"> :r3 cartilaginous plate</w:t>
      </w:r>
    </w:p>
    <w:p w:rsidR="00374254" w:rsidRPr="00831E72" w:rsidRDefault="00374254" w:rsidP="00A702E2">
      <w:pPr>
        <w:rPr>
          <w:color w:val="000000"/>
          <w:lang w:val="pt-BR"/>
        </w:rPr>
      </w:pPr>
      <w:r w:rsidRPr="00831E72">
        <w:rPr>
          <w:color w:val="000000"/>
          <w:lang w:val="pt-BR"/>
        </w:rPr>
        <w:t xml:space="preserve"> :r4 uvula</w:t>
      </w:r>
    </w:p>
    <w:p w:rsidR="00374254" w:rsidRPr="00831E72" w:rsidRDefault="00374254" w:rsidP="00A702E2">
      <w:pPr>
        <w:rPr>
          <w:color w:val="000000"/>
          <w:lang w:val="pt-BR"/>
        </w:rPr>
      </w:pPr>
      <w:r w:rsidRPr="00831E72">
        <w:rPr>
          <w:color w:val="000000"/>
          <w:lang w:val="pt-BR"/>
        </w:rPr>
        <w:t xml:space="preserve"> :r5 no answer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4"/>
        </w:numPr>
        <w:rPr>
          <w:color w:val="000000"/>
          <w:lang w:val="en-US"/>
        </w:rPr>
      </w:pPr>
      <w:r w:rsidRPr="00752284">
        <w:rPr>
          <w:color w:val="000000"/>
          <w:lang w:val="en-US"/>
        </w:rPr>
        <w:t xml:space="preserve">Which of following muscles </w:t>
      </w:r>
      <w:r w:rsidRPr="00752284">
        <w:rPr>
          <w:b/>
          <w:bCs/>
          <w:color w:val="000000"/>
          <w:lang w:val="en-US"/>
        </w:rPr>
        <w:t>does not</w:t>
      </w:r>
      <w:r w:rsidRPr="00752284">
        <w:rPr>
          <w:color w:val="000000"/>
          <w:lang w:val="en-US"/>
        </w:rPr>
        <w:t xml:space="preserve"> belong to muscles of the soft palate?</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m. tensor veli palatini</w:t>
      </w:r>
    </w:p>
    <w:p w:rsidR="00374254" w:rsidRPr="00831E72" w:rsidRDefault="00374254" w:rsidP="00A702E2">
      <w:pPr>
        <w:rPr>
          <w:color w:val="000000"/>
          <w:lang w:val="pt-BR"/>
        </w:rPr>
      </w:pPr>
      <w:r w:rsidRPr="00831E72">
        <w:rPr>
          <w:color w:val="000000"/>
          <w:lang w:val="pt-BR"/>
        </w:rPr>
        <w:t xml:space="preserve"> :r2 m. levator veli palatini</w:t>
      </w:r>
    </w:p>
    <w:p w:rsidR="00374254" w:rsidRPr="00831E72" w:rsidRDefault="00374254" w:rsidP="00A702E2">
      <w:pPr>
        <w:rPr>
          <w:color w:val="000000"/>
          <w:lang w:val="pt-BR"/>
        </w:rPr>
      </w:pPr>
      <w:r w:rsidRPr="00831E72">
        <w:rPr>
          <w:color w:val="000000"/>
          <w:lang w:val="pt-BR"/>
        </w:rPr>
        <w:t xml:space="preserve"> :r3 m. uvulae</w:t>
      </w:r>
    </w:p>
    <w:p w:rsidR="00374254" w:rsidRPr="00831E72" w:rsidRDefault="00374254" w:rsidP="00A702E2">
      <w:pPr>
        <w:rPr>
          <w:color w:val="000000"/>
          <w:lang w:val="pt-BR"/>
        </w:rPr>
      </w:pPr>
      <w:r w:rsidRPr="00831E72">
        <w:rPr>
          <w:color w:val="000000"/>
          <w:lang w:val="pt-BR"/>
        </w:rPr>
        <w:t xml:space="preserve"> :r4 m. levator labii superioris</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 xml:space="preserve">:r5 no answer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4"/>
        </w:numPr>
        <w:rPr>
          <w:color w:val="000000"/>
          <w:lang w:val="en-US"/>
        </w:rPr>
      </w:pPr>
      <w:r w:rsidRPr="00752284">
        <w:rPr>
          <w:color w:val="000000"/>
          <w:lang w:val="en-US"/>
        </w:rPr>
        <w:t xml:space="preserve">Which of following muscles </w:t>
      </w:r>
      <w:r w:rsidRPr="00752284">
        <w:rPr>
          <w:b/>
          <w:bCs/>
          <w:color w:val="000000"/>
          <w:lang w:val="en-US"/>
        </w:rPr>
        <w:t>does not</w:t>
      </w:r>
      <w:r w:rsidRPr="00752284">
        <w:rPr>
          <w:color w:val="000000"/>
          <w:lang w:val="en-US"/>
        </w:rPr>
        <w:t xml:space="preserve"> belong to muscles of the soft palate?</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m. styloglossus</w:t>
      </w:r>
    </w:p>
    <w:p w:rsidR="00374254" w:rsidRPr="00831E72" w:rsidRDefault="00374254" w:rsidP="00A702E2">
      <w:pPr>
        <w:rPr>
          <w:color w:val="000000"/>
          <w:lang w:val="pt-BR"/>
        </w:rPr>
      </w:pPr>
      <w:r w:rsidRPr="00831E72">
        <w:rPr>
          <w:color w:val="000000"/>
          <w:lang w:val="pt-BR"/>
        </w:rPr>
        <w:t xml:space="preserve"> :r2 m. palatoglossus</w:t>
      </w:r>
    </w:p>
    <w:p w:rsidR="00374254" w:rsidRPr="00831E72" w:rsidRDefault="00374254" w:rsidP="00A702E2">
      <w:pPr>
        <w:rPr>
          <w:color w:val="000000"/>
          <w:lang w:val="pt-BR"/>
        </w:rPr>
      </w:pPr>
      <w:r w:rsidRPr="00831E72">
        <w:rPr>
          <w:color w:val="000000"/>
          <w:lang w:val="pt-BR"/>
        </w:rPr>
        <w:t xml:space="preserve"> :r3 m. palatopharyngeus</w:t>
      </w:r>
    </w:p>
    <w:p w:rsidR="00374254" w:rsidRPr="00831E72" w:rsidRDefault="00374254" w:rsidP="00A702E2">
      <w:pPr>
        <w:rPr>
          <w:color w:val="000000"/>
          <w:lang w:val="pt-BR"/>
        </w:rPr>
      </w:pPr>
      <w:r w:rsidRPr="00831E72">
        <w:rPr>
          <w:color w:val="000000"/>
          <w:lang w:val="pt-BR"/>
        </w:rPr>
        <w:t xml:space="preserve"> :r4 m. uvulae</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 xml:space="preserve">:r5 no answer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4"/>
        </w:numPr>
        <w:rPr>
          <w:color w:val="000000"/>
          <w:lang w:val="en-US"/>
        </w:rPr>
      </w:pPr>
      <w:r w:rsidRPr="00752284">
        <w:rPr>
          <w:color w:val="000000"/>
          <w:lang w:val="en-US"/>
        </w:rPr>
        <w:t xml:space="preserve">Which of following muscles </w:t>
      </w:r>
      <w:r w:rsidRPr="00752284">
        <w:rPr>
          <w:b/>
          <w:bCs/>
          <w:color w:val="000000"/>
          <w:lang w:val="en-US"/>
        </w:rPr>
        <w:t>does not</w:t>
      </w:r>
      <w:r w:rsidRPr="00752284">
        <w:rPr>
          <w:color w:val="000000"/>
          <w:lang w:val="en-US"/>
        </w:rPr>
        <w:t xml:space="preserve"> belong to muscles of the soft palate?</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m. tensor veli palatini</w:t>
      </w:r>
    </w:p>
    <w:p w:rsidR="00374254" w:rsidRPr="00831E72" w:rsidRDefault="00374254" w:rsidP="00A702E2">
      <w:pPr>
        <w:rPr>
          <w:color w:val="000000"/>
          <w:lang w:val="pt-BR"/>
        </w:rPr>
      </w:pPr>
      <w:r w:rsidRPr="00831E72">
        <w:rPr>
          <w:color w:val="000000"/>
          <w:lang w:val="pt-BR"/>
        </w:rPr>
        <w:t xml:space="preserve"> :r2 m. constrictor pharyngis superior</w:t>
      </w:r>
    </w:p>
    <w:p w:rsidR="00374254" w:rsidRPr="00831E72" w:rsidRDefault="00374254" w:rsidP="00A702E2">
      <w:pPr>
        <w:rPr>
          <w:color w:val="000000"/>
          <w:lang w:val="pt-BR"/>
        </w:rPr>
      </w:pPr>
      <w:r w:rsidRPr="00831E72">
        <w:rPr>
          <w:color w:val="000000"/>
          <w:lang w:val="pt-BR"/>
        </w:rPr>
        <w:t xml:space="preserve"> :r3 m. levator veli palatini</w:t>
      </w:r>
    </w:p>
    <w:p w:rsidR="00374254" w:rsidRPr="00831E72" w:rsidRDefault="00374254" w:rsidP="00A702E2">
      <w:pPr>
        <w:rPr>
          <w:color w:val="000000"/>
          <w:lang w:val="pt-BR"/>
        </w:rPr>
      </w:pPr>
      <w:r w:rsidRPr="00831E72">
        <w:rPr>
          <w:color w:val="000000"/>
          <w:lang w:val="pt-BR"/>
        </w:rPr>
        <w:t xml:space="preserve"> :r4 m. palatopharyngeus</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 xml:space="preserve">:r5 no answer is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4"/>
        </w:numPr>
        <w:rPr>
          <w:color w:val="000000"/>
          <w:lang w:val="en-US"/>
        </w:rPr>
      </w:pPr>
      <w:r w:rsidRPr="00752284">
        <w:rPr>
          <w:color w:val="000000"/>
          <w:lang w:val="en-US"/>
        </w:rPr>
        <w:t>Tonsilla palatina lies:</w:t>
      </w:r>
    </w:p>
    <w:p w:rsidR="00374254" w:rsidRPr="00752284" w:rsidRDefault="00374254" w:rsidP="00A702E2">
      <w:pPr>
        <w:rPr>
          <w:color w:val="000000"/>
          <w:lang w:val="en-US"/>
        </w:rPr>
      </w:pPr>
      <w:r w:rsidRPr="00752284">
        <w:rPr>
          <w:color w:val="000000"/>
          <w:lang w:val="en-US"/>
        </w:rPr>
        <w:t xml:space="preserve"> :r1 in the oral cavity</w:t>
      </w:r>
    </w:p>
    <w:p w:rsidR="00374254" w:rsidRPr="00752284" w:rsidRDefault="00374254" w:rsidP="00A702E2">
      <w:pPr>
        <w:rPr>
          <w:color w:val="000000"/>
          <w:lang w:val="en-US"/>
        </w:rPr>
      </w:pPr>
      <w:r w:rsidRPr="00752284">
        <w:rPr>
          <w:color w:val="000000"/>
          <w:lang w:val="en-US"/>
        </w:rPr>
        <w:t xml:space="preserve"> :r2 in the nasal cavity</w:t>
      </w:r>
    </w:p>
    <w:p w:rsidR="00374254" w:rsidRPr="00752284" w:rsidRDefault="00374254" w:rsidP="00A702E2">
      <w:pPr>
        <w:rPr>
          <w:color w:val="000000"/>
          <w:lang w:val="en-US"/>
        </w:rPr>
      </w:pPr>
      <w:r w:rsidRPr="00752284">
        <w:rPr>
          <w:color w:val="000000"/>
          <w:lang w:val="en-US"/>
        </w:rPr>
        <w:t xml:space="preserve"> :r3 in the fauces (isthmus faucium)</w:t>
      </w:r>
    </w:p>
    <w:p w:rsidR="00374254" w:rsidRPr="00752284" w:rsidRDefault="00374254" w:rsidP="00A702E2">
      <w:pPr>
        <w:rPr>
          <w:color w:val="000000"/>
          <w:lang w:val="en-US"/>
        </w:rPr>
      </w:pPr>
      <w:r w:rsidRPr="00752284">
        <w:rPr>
          <w:color w:val="000000"/>
          <w:lang w:val="en-US"/>
        </w:rPr>
        <w:t xml:space="preserve"> :r4 in the nasopharynx</w:t>
      </w:r>
    </w:p>
    <w:p w:rsidR="00374254" w:rsidRPr="00752284" w:rsidRDefault="00374254" w:rsidP="00A702E2">
      <w:pPr>
        <w:rPr>
          <w:color w:val="000000"/>
          <w:lang w:val="en-US"/>
        </w:rPr>
      </w:pPr>
      <w:r w:rsidRPr="00752284">
        <w:rPr>
          <w:color w:val="000000"/>
          <w:lang w:val="en-US"/>
        </w:rPr>
        <w:t xml:space="preserve"> :r5 no answer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4"/>
        </w:numPr>
        <w:rPr>
          <w:color w:val="000000"/>
          <w:lang w:val="en-US"/>
        </w:rPr>
      </w:pPr>
      <w:r w:rsidRPr="00752284">
        <w:rPr>
          <w:color w:val="000000"/>
          <w:lang w:val="en-US"/>
        </w:rPr>
        <w:t>Salivary glands could be:</w:t>
      </w:r>
    </w:p>
    <w:p w:rsidR="00374254" w:rsidRPr="00752284" w:rsidRDefault="00374254" w:rsidP="00A702E2">
      <w:pPr>
        <w:rPr>
          <w:color w:val="000000"/>
          <w:lang w:val="en-US"/>
        </w:rPr>
      </w:pPr>
      <w:r w:rsidRPr="00752284">
        <w:rPr>
          <w:color w:val="000000"/>
          <w:lang w:val="en-US"/>
        </w:rPr>
        <w:t xml:space="preserve"> :r1 serous </w:t>
      </w:r>
    </w:p>
    <w:p w:rsidR="00374254" w:rsidRPr="00752284" w:rsidRDefault="00374254" w:rsidP="00A702E2">
      <w:pPr>
        <w:rPr>
          <w:color w:val="000000"/>
          <w:lang w:val="en-US"/>
        </w:rPr>
      </w:pPr>
      <w:r w:rsidRPr="00752284">
        <w:rPr>
          <w:color w:val="000000"/>
          <w:lang w:val="en-US"/>
        </w:rPr>
        <w:t xml:space="preserve"> :r2 mucous </w:t>
      </w:r>
    </w:p>
    <w:p w:rsidR="00374254" w:rsidRPr="00752284" w:rsidRDefault="00374254" w:rsidP="00A702E2">
      <w:pPr>
        <w:rPr>
          <w:color w:val="000000"/>
          <w:lang w:val="en-US"/>
        </w:rPr>
      </w:pPr>
      <w:r w:rsidRPr="00752284">
        <w:rPr>
          <w:color w:val="000000"/>
          <w:lang w:val="en-US"/>
        </w:rPr>
        <w:t xml:space="preserve"> :r3 seromucous </w:t>
      </w:r>
    </w:p>
    <w:p w:rsidR="00374254" w:rsidRPr="00752284" w:rsidRDefault="00374254" w:rsidP="00A702E2">
      <w:pPr>
        <w:rPr>
          <w:color w:val="000000"/>
          <w:lang w:val="en-US"/>
        </w:rPr>
      </w:pPr>
      <w:r w:rsidRPr="00752284">
        <w:rPr>
          <w:color w:val="000000"/>
          <w:lang w:val="en-US"/>
        </w:rPr>
        <w:t xml:space="preserve"> :r4 mucoserous</w:t>
      </w:r>
    </w:p>
    <w:p w:rsidR="00374254" w:rsidRPr="00752284" w:rsidRDefault="00374254" w:rsidP="00A702E2">
      <w:pPr>
        <w:rPr>
          <w:color w:val="000000"/>
          <w:lang w:val="en-US"/>
        </w:rPr>
      </w:pPr>
      <w:r w:rsidRPr="00752284">
        <w:rPr>
          <w:color w:val="000000"/>
          <w:lang w:val="en-US"/>
        </w:rPr>
        <w:t xml:space="preserve"> :r5 all answers are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4"/>
        </w:numPr>
        <w:rPr>
          <w:color w:val="000000"/>
          <w:lang w:val="en-US"/>
        </w:rPr>
      </w:pPr>
      <w:r w:rsidRPr="00752284">
        <w:rPr>
          <w:color w:val="000000"/>
          <w:lang w:val="en-US"/>
        </w:rPr>
        <w:t xml:space="preserve">Which statement is </w:t>
      </w:r>
      <w:r w:rsidRPr="00752284">
        <w:rPr>
          <w:b/>
          <w:bCs/>
          <w:color w:val="000000"/>
          <w:lang w:val="en-US"/>
        </w:rPr>
        <w:t xml:space="preserve">false </w:t>
      </w:r>
      <w:r w:rsidRPr="00752284">
        <w:rPr>
          <w:color w:val="000000"/>
          <w:lang w:val="en-US"/>
        </w:rPr>
        <w:t>about the parotid gland?</w:t>
      </w:r>
    </w:p>
    <w:p w:rsidR="00374254" w:rsidRPr="00752284" w:rsidRDefault="00374254" w:rsidP="00A702E2">
      <w:pPr>
        <w:rPr>
          <w:color w:val="000000"/>
          <w:lang w:val="en-US"/>
        </w:rPr>
      </w:pPr>
      <w:r w:rsidRPr="00752284">
        <w:rPr>
          <w:color w:val="000000"/>
          <w:lang w:val="en-US"/>
        </w:rPr>
        <w:t xml:space="preserve"> :r1 it is a serous gland</w:t>
      </w:r>
    </w:p>
    <w:p w:rsidR="00374254" w:rsidRPr="00752284" w:rsidRDefault="00374254" w:rsidP="00A702E2">
      <w:pPr>
        <w:rPr>
          <w:color w:val="000000"/>
          <w:lang w:val="en-US"/>
        </w:rPr>
      </w:pPr>
      <w:r w:rsidRPr="00752284">
        <w:rPr>
          <w:color w:val="000000"/>
          <w:lang w:val="en-US"/>
        </w:rPr>
        <w:t xml:space="preserve"> :r2 it is the largest salivary gland</w:t>
      </w:r>
    </w:p>
    <w:p w:rsidR="00374254" w:rsidRPr="00752284" w:rsidRDefault="00374254" w:rsidP="00A702E2">
      <w:pPr>
        <w:rPr>
          <w:color w:val="000000"/>
          <w:lang w:val="en-US"/>
        </w:rPr>
      </w:pPr>
      <w:r w:rsidRPr="00752284">
        <w:rPr>
          <w:color w:val="000000"/>
          <w:lang w:val="en-US"/>
        </w:rPr>
        <w:t xml:space="preserve"> :r3 it the polystomic salivary gland</w:t>
      </w:r>
    </w:p>
    <w:p w:rsidR="00374254" w:rsidRPr="00752284" w:rsidRDefault="00374254" w:rsidP="00A702E2">
      <w:pPr>
        <w:rPr>
          <w:color w:val="000000"/>
          <w:lang w:val="en-US"/>
        </w:rPr>
      </w:pPr>
      <w:r w:rsidRPr="00752284">
        <w:rPr>
          <w:color w:val="000000"/>
          <w:lang w:val="en-US"/>
        </w:rPr>
        <w:t xml:space="preserve"> :r4 it is paired</w:t>
      </w:r>
    </w:p>
    <w:p w:rsidR="00374254" w:rsidRPr="00752284" w:rsidRDefault="00374254" w:rsidP="00A702E2">
      <w:pPr>
        <w:rPr>
          <w:color w:val="000000"/>
          <w:lang w:val="en-US"/>
        </w:rPr>
      </w:pPr>
      <w:r w:rsidRPr="00752284">
        <w:rPr>
          <w:color w:val="000000"/>
          <w:lang w:val="en-US"/>
        </w:rPr>
        <w:t xml:space="preserve"> :r5 no answer is convenient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4"/>
        </w:numPr>
        <w:rPr>
          <w:color w:val="000000"/>
          <w:lang w:val="en-US"/>
        </w:rPr>
      </w:pPr>
      <w:r w:rsidRPr="00752284">
        <w:rPr>
          <w:color w:val="000000"/>
          <w:lang w:val="en-US"/>
        </w:rPr>
        <w:t>Glandula parotis:</w:t>
      </w:r>
    </w:p>
    <w:p w:rsidR="00374254" w:rsidRPr="00752284" w:rsidRDefault="00374254" w:rsidP="00A702E2">
      <w:pPr>
        <w:rPr>
          <w:color w:val="000000"/>
          <w:lang w:val="en-US"/>
        </w:rPr>
      </w:pPr>
      <w:r w:rsidRPr="00752284">
        <w:rPr>
          <w:color w:val="000000"/>
          <w:lang w:val="en-US"/>
        </w:rPr>
        <w:t xml:space="preserve"> :r1 contains branches of CN VII</w:t>
      </w:r>
    </w:p>
    <w:p w:rsidR="00374254" w:rsidRPr="00752284" w:rsidRDefault="00374254" w:rsidP="00A702E2">
      <w:pPr>
        <w:rPr>
          <w:color w:val="000000"/>
          <w:lang w:val="en-US"/>
        </w:rPr>
      </w:pPr>
      <w:r w:rsidRPr="00752284">
        <w:rPr>
          <w:color w:val="000000"/>
          <w:lang w:val="en-US"/>
        </w:rPr>
        <w:t xml:space="preserve"> :r2 is a monostomic gland</w:t>
      </w:r>
    </w:p>
    <w:p w:rsidR="00374254" w:rsidRPr="00752284" w:rsidRDefault="00374254" w:rsidP="00A702E2">
      <w:pPr>
        <w:rPr>
          <w:color w:val="000000"/>
          <w:lang w:val="en-US"/>
        </w:rPr>
      </w:pPr>
      <w:r w:rsidRPr="00752284">
        <w:rPr>
          <w:color w:val="000000"/>
          <w:lang w:val="en-US"/>
        </w:rPr>
        <w:t xml:space="preserve"> :r3 is divided into the superficial and deep parts</w:t>
      </w:r>
    </w:p>
    <w:p w:rsidR="00374254" w:rsidRPr="00752284" w:rsidRDefault="00374254" w:rsidP="00A702E2">
      <w:pPr>
        <w:rPr>
          <w:color w:val="000000"/>
          <w:lang w:val="en-US"/>
        </w:rPr>
      </w:pPr>
      <w:r w:rsidRPr="00752284">
        <w:rPr>
          <w:color w:val="000000"/>
          <w:lang w:val="en-US"/>
        </w:rPr>
        <w:t xml:space="preserve"> :r4 it is covered by parotid fascia </w:t>
      </w:r>
    </w:p>
    <w:p w:rsidR="00374254" w:rsidRPr="00752284" w:rsidRDefault="00374254" w:rsidP="00A702E2">
      <w:pPr>
        <w:rPr>
          <w:color w:val="000000"/>
          <w:lang w:val="en-US"/>
        </w:rPr>
      </w:pPr>
      <w:r w:rsidRPr="00752284">
        <w:rPr>
          <w:color w:val="000000"/>
          <w:lang w:val="en-US"/>
        </w:rPr>
        <w:t xml:space="preserve"> :r5 all mentioned answers are correct </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4"/>
        </w:numPr>
        <w:rPr>
          <w:color w:val="000000"/>
          <w:lang w:val="en-US"/>
        </w:rPr>
      </w:pPr>
      <w:r w:rsidRPr="00752284">
        <w:rPr>
          <w:color w:val="000000"/>
          <w:lang w:val="en-US"/>
        </w:rPr>
        <w:t>Glandula submandibularis:</w:t>
      </w:r>
    </w:p>
    <w:p w:rsidR="00374254" w:rsidRPr="00752284" w:rsidRDefault="00374254" w:rsidP="00A702E2">
      <w:pPr>
        <w:rPr>
          <w:color w:val="000000"/>
          <w:lang w:val="en-US"/>
        </w:rPr>
      </w:pPr>
      <w:r w:rsidRPr="00752284">
        <w:rPr>
          <w:color w:val="000000"/>
          <w:lang w:val="en-US"/>
        </w:rPr>
        <w:t xml:space="preserve"> :r1 is located in the cheek</w:t>
      </w:r>
    </w:p>
    <w:p w:rsidR="00374254" w:rsidRPr="00752284" w:rsidRDefault="00374254" w:rsidP="00A702E2">
      <w:pPr>
        <w:rPr>
          <w:color w:val="000000"/>
          <w:lang w:val="en-US"/>
        </w:rPr>
      </w:pPr>
      <w:r w:rsidRPr="00752284">
        <w:rPr>
          <w:color w:val="000000"/>
          <w:lang w:val="en-US"/>
        </w:rPr>
        <w:t xml:space="preserve"> :r2 is polystomic</w:t>
      </w:r>
    </w:p>
    <w:p w:rsidR="00374254" w:rsidRPr="00752284" w:rsidRDefault="00374254" w:rsidP="00A702E2">
      <w:pPr>
        <w:rPr>
          <w:color w:val="000000"/>
          <w:lang w:val="en-US"/>
        </w:rPr>
      </w:pPr>
      <w:r w:rsidRPr="00752284">
        <w:rPr>
          <w:color w:val="000000"/>
          <w:lang w:val="en-US"/>
        </w:rPr>
        <w:t xml:space="preserve"> :r3 leads to caruncula sublingualis</w:t>
      </w:r>
    </w:p>
    <w:p w:rsidR="00374254" w:rsidRPr="00752284" w:rsidRDefault="00374254" w:rsidP="00A702E2">
      <w:pPr>
        <w:rPr>
          <w:color w:val="000000"/>
          <w:lang w:val="en-US"/>
        </w:rPr>
      </w:pPr>
      <w:r w:rsidRPr="00752284">
        <w:rPr>
          <w:color w:val="000000"/>
          <w:lang w:val="en-US"/>
        </w:rPr>
        <w:t xml:space="preserve"> :r4 is only serous</w:t>
      </w:r>
    </w:p>
    <w:p w:rsidR="00374254" w:rsidRPr="00752284" w:rsidRDefault="00374254" w:rsidP="00A702E2">
      <w:pPr>
        <w:rPr>
          <w:color w:val="000000"/>
          <w:lang w:val="en-US"/>
        </w:rPr>
      </w:pPr>
      <w:r w:rsidRPr="00752284">
        <w:rPr>
          <w:color w:val="000000"/>
          <w:lang w:val="en-US"/>
        </w:rPr>
        <w:t xml:space="preserve"> :r5 no answer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numPr>
          <w:ilvl w:val="0"/>
          <w:numId w:val="4"/>
        </w:numPr>
        <w:rPr>
          <w:color w:val="000000"/>
          <w:lang w:val="en-US"/>
        </w:rPr>
      </w:pPr>
      <w:r w:rsidRPr="00752284">
        <w:rPr>
          <w:color w:val="000000"/>
          <w:lang w:val="en-US"/>
        </w:rPr>
        <w:t xml:space="preserve">Which muscle </w:t>
      </w:r>
      <w:r w:rsidRPr="00752284">
        <w:rPr>
          <w:b/>
          <w:bCs/>
          <w:color w:val="000000"/>
          <w:lang w:val="en-US"/>
        </w:rPr>
        <w:t>does not</w:t>
      </w:r>
      <w:r w:rsidRPr="00752284">
        <w:rPr>
          <w:color w:val="000000"/>
          <w:lang w:val="en-US"/>
        </w:rPr>
        <w:t xml:space="preserve"> belong to extraglossal muscles:</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m. styloglossus</w:t>
      </w:r>
    </w:p>
    <w:p w:rsidR="00374254" w:rsidRPr="00831E72" w:rsidRDefault="00374254" w:rsidP="00A702E2">
      <w:pPr>
        <w:rPr>
          <w:color w:val="000000"/>
          <w:lang w:val="pt-BR"/>
        </w:rPr>
      </w:pPr>
      <w:r w:rsidRPr="00831E72">
        <w:rPr>
          <w:color w:val="000000"/>
          <w:lang w:val="pt-BR"/>
        </w:rPr>
        <w:t xml:space="preserve"> :r2 m. genioglossus</w:t>
      </w:r>
    </w:p>
    <w:p w:rsidR="00374254" w:rsidRPr="00831E72" w:rsidRDefault="00374254" w:rsidP="00A702E2">
      <w:pPr>
        <w:rPr>
          <w:color w:val="000000"/>
          <w:lang w:val="pt-BR"/>
        </w:rPr>
      </w:pPr>
      <w:r w:rsidRPr="00831E72">
        <w:rPr>
          <w:color w:val="000000"/>
          <w:lang w:val="pt-BR"/>
        </w:rPr>
        <w:t xml:space="preserve"> :r3 m. hyoglossus</w:t>
      </w:r>
    </w:p>
    <w:p w:rsidR="00374254" w:rsidRPr="00831E72" w:rsidRDefault="00374254" w:rsidP="00A702E2">
      <w:pPr>
        <w:rPr>
          <w:color w:val="000000"/>
          <w:lang w:val="pt-BR"/>
        </w:rPr>
      </w:pPr>
      <w:r w:rsidRPr="00831E72">
        <w:rPr>
          <w:color w:val="000000"/>
          <w:lang w:val="pt-BR"/>
        </w:rPr>
        <w:t xml:space="preserve"> :r4 m. transversus linguae</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:r5 no statement is correct</w:t>
      </w:r>
    </w:p>
    <w:p w:rsidR="00374254" w:rsidRPr="00752284" w:rsidRDefault="00374254" w:rsidP="00A702E2">
      <w:pPr>
        <w:rPr>
          <w:color w:val="000000"/>
          <w:lang w:val="en-US"/>
        </w:rPr>
      </w:pPr>
      <w:r w:rsidRPr="00752284">
        <w:rPr>
          <w:color w:val="000000"/>
          <w:lang w:val="en-US"/>
        </w:rPr>
        <w:t xml:space="preserve">     </w:t>
      </w:r>
    </w:p>
    <w:p w:rsidR="00374254" w:rsidRPr="00752284" w:rsidRDefault="00374254" w:rsidP="00A702E2">
      <w:pPr>
        <w:ind w:left="360"/>
        <w:rPr>
          <w:color w:val="000000"/>
        </w:rPr>
      </w:pPr>
    </w:p>
    <w:p w:rsidR="00374254" w:rsidRPr="00752284" w:rsidRDefault="00374254" w:rsidP="00D74BEB">
      <w:pPr>
        <w:outlineLvl w:val="0"/>
        <w:rPr>
          <w:i/>
          <w:iCs/>
          <w:color w:val="000000"/>
          <w:u w:val="single"/>
        </w:rPr>
      </w:pPr>
      <w:r w:rsidRPr="00752284">
        <w:rPr>
          <w:color w:val="000000"/>
        </w:rPr>
        <w:t xml:space="preserve"> </w:t>
      </w:r>
      <w:r w:rsidRPr="00752284">
        <w:rPr>
          <w:i/>
          <w:iCs/>
          <w:color w:val="000000"/>
          <w:u w:val="single"/>
        </w:rPr>
        <w:t xml:space="preserve">Pharynx-rectum </w:t>
      </w:r>
    </w:p>
    <w:p w:rsidR="00374254" w:rsidRPr="00752284" w:rsidRDefault="00374254" w:rsidP="00A702E2">
      <w:pPr>
        <w:rPr>
          <w:color w:val="000000"/>
          <w:lang w:val="en-US"/>
        </w:rPr>
      </w:pPr>
    </w:p>
    <w:p w:rsidR="00374254" w:rsidRPr="00752284" w:rsidRDefault="00374254" w:rsidP="00A702E2">
      <w:pPr>
        <w:rPr>
          <w:color w:val="000000"/>
          <w:lang w:val="en-US"/>
        </w:rPr>
      </w:pPr>
    </w:p>
    <w:p w:rsidR="00374254" w:rsidRPr="00752284" w:rsidRDefault="00374254" w:rsidP="00A702E2">
      <w:pPr>
        <w:rPr>
          <w:color w:val="000000"/>
          <w:lang w:val="en-US"/>
        </w:rPr>
      </w:pPr>
      <w:r w:rsidRPr="00752284">
        <w:rPr>
          <w:color w:val="000000"/>
          <w:lang w:val="en-US"/>
        </w:rPr>
        <w:t>1. The digestive tube can be divided into the following layers:</w:t>
      </w:r>
      <w:r w:rsidRPr="00752284">
        <w:rPr>
          <w:color w:val="000000"/>
          <w:lang w:val="en-US"/>
        </w:rPr>
        <w:br/>
        <w:t>  :r1 only the tunica mucosa, tunica submucosa, adventitia</w:t>
      </w:r>
      <w:r w:rsidRPr="00752284">
        <w:rPr>
          <w:color w:val="000000"/>
          <w:lang w:val="en-US"/>
        </w:rPr>
        <w:br/>
        <w:t xml:space="preserve">  :r2 tunica mucosa, tunica submucosa, tunica muscularis, </w:t>
      </w:r>
      <w:r>
        <w:rPr>
          <w:color w:val="000000"/>
          <w:lang w:val="en-US"/>
        </w:rPr>
        <w:t xml:space="preserve">and either </w:t>
      </w:r>
      <w:r w:rsidRPr="00752284">
        <w:rPr>
          <w:color w:val="000000"/>
          <w:lang w:val="en-US"/>
        </w:rPr>
        <w:t>adventitia or serosa</w:t>
      </w:r>
      <w:r w:rsidRPr="00752284">
        <w:rPr>
          <w:color w:val="000000"/>
          <w:lang w:val="en-US"/>
        </w:rPr>
        <w:br/>
        <w:t>  :r3 tunica mucosa, tunica submucosa, tunica muscularis (smooth muscle only)</w:t>
      </w:r>
      <w:r w:rsidRPr="00752284">
        <w:rPr>
          <w:color w:val="000000"/>
          <w:lang w:val="en-US"/>
        </w:rPr>
        <w:br/>
        <w:t>  :r4 tunica mucosa, tunica submucosa, tunica muscularis (only striated muscle)</w:t>
      </w:r>
      <w:r w:rsidRPr="00752284">
        <w:rPr>
          <w:color w:val="000000"/>
          <w:lang w:val="en-US"/>
        </w:rPr>
        <w:br/>
        <w:t>  :r5 no statement is correct</w:t>
      </w:r>
      <w:r w:rsidRPr="00752284">
        <w:rPr>
          <w:color w:val="000000"/>
          <w:lang w:val="en-US"/>
        </w:rPr>
        <w:br/>
        <w:t>--</w:t>
      </w:r>
      <w:r w:rsidRPr="00752284">
        <w:rPr>
          <w:color w:val="000000"/>
          <w:lang w:val="en-US"/>
        </w:rPr>
        <w:br/>
        <w:t>2. Mark the true statement about the pharynx:</w:t>
      </w:r>
      <w:r w:rsidRPr="00752284">
        <w:rPr>
          <w:color w:val="000000"/>
          <w:lang w:val="en-US"/>
        </w:rPr>
        <w:br/>
        <w:t>  :r1 it ranges from C6 to the T4</w:t>
      </w:r>
      <w:r w:rsidRPr="00752284">
        <w:rPr>
          <w:color w:val="000000"/>
          <w:lang w:val="en-US"/>
        </w:rPr>
        <w:br/>
        <w:t>  :r2 it lies anterior to the prevertebral muscles</w:t>
      </w:r>
      <w:r w:rsidRPr="00752284">
        <w:rPr>
          <w:color w:val="000000"/>
          <w:lang w:val="en-US"/>
        </w:rPr>
        <w:br/>
        <w:t>  :r3 it is made up of smooth muscle</w:t>
      </w:r>
      <w:r w:rsidRPr="00752284">
        <w:rPr>
          <w:color w:val="000000"/>
          <w:lang w:val="en-US"/>
        </w:rPr>
        <w:br/>
        <w:t xml:space="preserve">  :r4 it is associated with the nasal cavity through the isthmus faucium </w:t>
      </w:r>
      <w:r w:rsidRPr="00752284">
        <w:rPr>
          <w:color w:val="000000"/>
          <w:lang w:val="en-US"/>
        </w:rPr>
        <w:br/>
        <w:t>  :r5 no statement is correct</w:t>
      </w:r>
      <w:r w:rsidRPr="00752284">
        <w:rPr>
          <w:color w:val="000000"/>
          <w:lang w:val="en-US"/>
        </w:rPr>
        <w:br/>
        <w:t>--</w:t>
      </w:r>
      <w:r w:rsidRPr="00752284">
        <w:rPr>
          <w:color w:val="000000"/>
          <w:lang w:val="en-US"/>
        </w:rPr>
        <w:br/>
        <w:t xml:space="preserve">3. Pharyngeal orifice of the pharyngotympanic (auditory) tube: </w:t>
      </w:r>
      <w:r w:rsidRPr="00752284">
        <w:rPr>
          <w:color w:val="000000"/>
          <w:lang w:val="en-US"/>
        </w:rPr>
        <w:br/>
        <w:t xml:space="preserve">  :r1 is located in the nasopharynx at the level of the superior nasal meatus </w:t>
      </w:r>
      <w:r w:rsidRPr="00752284">
        <w:rPr>
          <w:color w:val="000000"/>
          <w:lang w:val="en-US"/>
        </w:rPr>
        <w:br/>
        <w:t xml:space="preserve">  :r2 pharyngeal tonsil is in the mucosa of this opening </w:t>
      </w:r>
      <w:r w:rsidRPr="00752284">
        <w:rPr>
          <w:color w:val="000000"/>
          <w:lang w:val="en-US"/>
        </w:rPr>
        <w:br/>
        <w:t>  :r3 torus levatorius stretches from this opening toward the fornix pharyngis</w:t>
      </w:r>
    </w:p>
    <w:p w:rsidR="00374254" w:rsidRPr="00752284" w:rsidRDefault="00374254" w:rsidP="00A702E2">
      <w:pPr>
        <w:rPr>
          <w:color w:val="000000"/>
          <w:lang w:val="en-US"/>
        </w:rPr>
      </w:pPr>
      <w:r w:rsidRPr="00752284">
        <w:rPr>
          <w:color w:val="000000"/>
          <w:lang w:val="en-US"/>
        </w:rPr>
        <w:t xml:space="preserve">  :r4  lies in the tonsillar fossa between the palatoglossal and palatopharygeal arches</w:t>
      </w:r>
      <w:r w:rsidRPr="00752284">
        <w:rPr>
          <w:color w:val="000000"/>
          <w:lang w:val="en-US"/>
        </w:rPr>
        <w:br/>
        <w:t xml:space="preserve">  :r5 no statement is correct </w:t>
      </w:r>
      <w:r w:rsidRPr="00752284">
        <w:rPr>
          <w:color w:val="000000"/>
          <w:lang w:val="en-US"/>
        </w:rPr>
        <w:br/>
        <w:t>--</w:t>
      </w:r>
      <w:r w:rsidRPr="00752284">
        <w:rPr>
          <w:color w:val="000000"/>
          <w:lang w:val="en-US"/>
        </w:rPr>
        <w:br/>
        <w:t>4. M. palatopharyngeus:</w:t>
      </w:r>
      <w:r w:rsidRPr="00752284">
        <w:rPr>
          <w:color w:val="000000"/>
          <w:lang w:val="en-US"/>
        </w:rPr>
        <w:br/>
        <w:t>  :r1 goes from the pharynx to the thyroid cartilage</w:t>
      </w:r>
      <w:r w:rsidRPr="00752284">
        <w:rPr>
          <w:color w:val="000000"/>
          <w:lang w:val="en-US"/>
        </w:rPr>
        <w:br/>
        <w:t>  :r2 goes from tongue to the pharyngeal wall</w:t>
      </w:r>
      <w:r w:rsidRPr="00752284">
        <w:rPr>
          <w:color w:val="000000"/>
          <w:lang w:val="en-US"/>
        </w:rPr>
        <w:br/>
        <w:t>  :r3 narrows isthmus faucium</w:t>
      </w:r>
      <w:r w:rsidRPr="00752284">
        <w:rPr>
          <w:color w:val="000000"/>
          <w:lang w:val="en-US"/>
        </w:rPr>
        <w:br/>
        <w:t>  :r4 extends isthmus faucium</w:t>
      </w:r>
      <w:r w:rsidRPr="00752284">
        <w:rPr>
          <w:color w:val="000000"/>
          <w:lang w:val="en-US"/>
        </w:rPr>
        <w:br/>
        <w:t>  :r5 no statement is correct</w:t>
      </w:r>
      <w:r w:rsidRPr="00752284">
        <w:rPr>
          <w:color w:val="000000"/>
          <w:lang w:val="en-US"/>
        </w:rPr>
        <w:br/>
        <w:t>--</w:t>
      </w:r>
    </w:p>
    <w:p w:rsidR="00374254" w:rsidRPr="00752284" w:rsidRDefault="00374254" w:rsidP="00A702E2">
      <w:pPr>
        <w:rPr>
          <w:color w:val="000000"/>
          <w:lang w:val="en-US"/>
        </w:rPr>
      </w:pPr>
      <w:r w:rsidRPr="00752284">
        <w:rPr>
          <w:color w:val="000000"/>
          <w:lang w:val="en-US"/>
        </w:rPr>
        <w:t xml:space="preserve">5. Which of following structures </w:t>
      </w:r>
      <w:r w:rsidRPr="00752284">
        <w:rPr>
          <w:b/>
          <w:bCs/>
          <w:color w:val="000000"/>
          <w:lang w:val="en-US"/>
        </w:rPr>
        <w:t xml:space="preserve">is not </w:t>
      </w:r>
      <w:r w:rsidRPr="00752284">
        <w:rPr>
          <w:color w:val="000000"/>
          <w:lang w:val="en-US"/>
        </w:rPr>
        <w:t>located on the lateral pharyngeal wall?</w:t>
      </w:r>
    </w:p>
    <w:p w:rsidR="00374254" w:rsidRPr="00831E72" w:rsidRDefault="00374254" w:rsidP="00A702E2">
      <w:pPr>
        <w:rPr>
          <w:color w:val="000000"/>
          <w:lang w:val="pt-BR"/>
        </w:rPr>
      </w:pPr>
      <w:r w:rsidRPr="00752284">
        <w:rPr>
          <w:color w:val="000000"/>
          <w:lang w:val="en-US"/>
        </w:rPr>
        <w:t xml:space="preserve"> </w:t>
      </w:r>
      <w:r w:rsidRPr="00831E72">
        <w:rPr>
          <w:color w:val="000000"/>
          <w:lang w:val="pt-BR"/>
        </w:rPr>
        <w:t>:r1 tonsilla palatina</w:t>
      </w:r>
    </w:p>
    <w:p w:rsidR="00374254" w:rsidRPr="00831E72" w:rsidRDefault="00374254" w:rsidP="00A702E2">
      <w:pPr>
        <w:rPr>
          <w:color w:val="000000"/>
          <w:lang w:val="pt-BR"/>
        </w:rPr>
      </w:pPr>
      <w:r w:rsidRPr="00831E72">
        <w:rPr>
          <w:color w:val="000000"/>
          <w:lang w:val="pt-BR"/>
        </w:rPr>
        <w:t xml:space="preserve"> :r2 torus tubarius</w:t>
      </w:r>
    </w:p>
    <w:p w:rsidR="00374254" w:rsidRPr="00831E72" w:rsidRDefault="00374254" w:rsidP="00A702E2">
      <w:pPr>
        <w:rPr>
          <w:color w:val="000000"/>
          <w:lang w:val="pt-BR"/>
        </w:rPr>
      </w:pPr>
      <w:r w:rsidRPr="00831E72">
        <w:rPr>
          <w:color w:val="000000"/>
          <w:lang w:val="pt-BR"/>
        </w:rPr>
        <w:t xml:space="preserve"> :r3 plica salpingopalatina</w:t>
      </w:r>
    </w:p>
    <w:p w:rsidR="00374254" w:rsidRPr="00831E72" w:rsidRDefault="00374254" w:rsidP="00A702E2">
      <w:pPr>
        <w:rPr>
          <w:color w:val="000000"/>
          <w:lang w:val="pt-BR"/>
        </w:rPr>
      </w:pPr>
      <w:r w:rsidRPr="00831E72">
        <w:rPr>
          <w:color w:val="000000"/>
          <w:lang w:val="pt-BR"/>
        </w:rPr>
        <w:t xml:space="preserve"> :r4 tonsilla tubaria</w:t>
      </w:r>
    </w:p>
    <w:p w:rsidR="00374254" w:rsidRPr="00752284" w:rsidRDefault="00374254" w:rsidP="00A702E2">
      <w:pPr>
        <w:rPr>
          <w:color w:val="000000"/>
          <w:lang w:val="en-US"/>
        </w:rPr>
      </w:pPr>
      <w:r w:rsidRPr="00831E72">
        <w:rPr>
          <w:color w:val="000000"/>
          <w:lang w:val="pt-BR"/>
        </w:rPr>
        <w:t xml:space="preserve"> </w:t>
      </w:r>
      <w:r w:rsidRPr="00752284">
        <w:rPr>
          <w:color w:val="000000"/>
          <w:lang w:val="en-US"/>
        </w:rPr>
        <w:t>:r5 all mentioned structures are located there</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rPr>
          <w:color w:val="000000"/>
          <w:lang w:val="en-US"/>
        </w:rPr>
      </w:pPr>
      <w:r w:rsidRPr="00752284">
        <w:rPr>
          <w:color w:val="000000"/>
          <w:lang w:val="en-US"/>
        </w:rPr>
        <w:t>6. Mark the true statement about the pharynx:</w:t>
      </w:r>
      <w:r w:rsidRPr="00752284">
        <w:rPr>
          <w:color w:val="000000"/>
          <w:lang w:val="en-US"/>
        </w:rPr>
        <w:br/>
        <w:t>  :r1 pharynx starts at the level of hyoid bone and reaches up to C6</w:t>
      </w:r>
      <w:r w:rsidRPr="00752284">
        <w:rPr>
          <w:color w:val="000000"/>
          <w:lang w:val="en-US"/>
        </w:rPr>
        <w:br/>
        <w:t xml:space="preserve">  :r2 pharyngeal tonsil is situated in the fornix pharyngis in children </w:t>
      </w:r>
      <w:r w:rsidRPr="00752284">
        <w:rPr>
          <w:color w:val="000000"/>
          <w:lang w:val="en-US"/>
        </w:rPr>
        <w:br/>
        <w:t>  :r3 pharynx communicates with the nasal cavity through the isthmus faucium</w:t>
      </w:r>
      <w:r w:rsidRPr="00752284">
        <w:rPr>
          <w:color w:val="000000"/>
          <w:lang w:val="en-US"/>
        </w:rPr>
        <w:br/>
        <w:t>  :r4 pharynx is the most spacious part of the digestive tube</w:t>
      </w:r>
      <w:r w:rsidRPr="00752284">
        <w:rPr>
          <w:color w:val="000000"/>
          <w:lang w:val="en-US"/>
        </w:rPr>
        <w:br/>
        <w:t>  :r5 no statement is correct</w:t>
      </w:r>
      <w:r w:rsidRPr="00752284">
        <w:rPr>
          <w:color w:val="000000"/>
          <w:lang w:val="en-US"/>
        </w:rPr>
        <w:br/>
        <w:t>--</w:t>
      </w:r>
      <w:r w:rsidRPr="00752284">
        <w:rPr>
          <w:color w:val="000000"/>
          <w:lang w:val="en-US"/>
        </w:rPr>
        <w:br/>
        <w:t>7. Mark the true statement:</w:t>
      </w:r>
      <w:r w:rsidRPr="00752284">
        <w:rPr>
          <w:color w:val="000000"/>
          <w:lang w:val="en-US"/>
        </w:rPr>
        <w:br/>
        <w:t xml:space="preserve">  :r1 serosa is on the surface of the pharynx </w:t>
      </w:r>
      <w:r w:rsidRPr="00752284">
        <w:rPr>
          <w:color w:val="000000"/>
          <w:lang w:val="en-US"/>
        </w:rPr>
        <w:br/>
        <w:t xml:space="preserve">  :r2 pharyngeal muscles are smooth muscles </w:t>
      </w:r>
      <w:r w:rsidRPr="00752284">
        <w:rPr>
          <w:color w:val="000000"/>
          <w:lang w:val="en-US"/>
        </w:rPr>
        <w:br/>
        <w:t xml:space="preserve">  :r3 mucous membrane of the entire pharynx is covered by multilayered squamous epithelium </w:t>
      </w:r>
      <w:r w:rsidRPr="00752284">
        <w:rPr>
          <w:color w:val="000000"/>
          <w:lang w:val="en-US"/>
        </w:rPr>
        <w:br/>
        <w:t xml:space="preserve">  :r4 the constrictor pharyngis superior muscle inserts to the base of skull along the whole superior insertion line of the pharynx </w:t>
      </w:r>
      <w:r w:rsidRPr="00752284">
        <w:rPr>
          <w:color w:val="000000"/>
          <w:lang w:val="en-US"/>
        </w:rPr>
        <w:br/>
        <w:t>  :r5 no statement is correct</w:t>
      </w:r>
      <w:r w:rsidRPr="00752284">
        <w:rPr>
          <w:color w:val="000000"/>
          <w:lang w:val="en-US"/>
        </w:rPr>
        <w:br/>
        <w:t>--</w:t>
      </w:r>
    </w:p>
    <w:p w:rsidR="00374254" w:rsidRPr="00752284" w:rsidRDefault="00374254" w:rsidP="00A702E2">
      <w:pPr>
        <w:rPr>
          <w:color w:val="000000"/>
          <w:lang w:val="en-US"/>
        </w:rPr>
      </w:pPr>
      <w:r w:rsidRPr="00752284">
        <w:rPr>
          <w:color w:val="000000"/>
          <w:lang w:val="en-US"/>
        </w:rPr>
        <w:t>8. Musculus constrictor pharyngis superior has following parts:</w:t>
      </w:r>
    </w:p>
    <w:p w:rsidR="00374254" w:rsidRPr="00752284" w:rsidRDefault="00374254" w:rsidP="00A702E2">
      <w:pPr>
        <w:rPr>
          <w:color w:val="000000"/>
          <w:lang w:val="en-US"/>
        </w:rPr>
      </w:pPr>
      <w:r w:rsidRPr="00752284">
        <w:rPr>
          <w:color w:val="000000"/>
          <w:lang w:val="en-US"/>
        </w:rPr>
        <w:t xml:space="preserve"> :r1 pars pterygo-, bucco-, stylo- and glossopharyngea </w:t>
      </w:r>
    </w:p>
    <w:p w:rsidR="00374254" w:rsidRPr="00752284" w:rsidRDefault="00374254" w:rsidP="00A702E2">
      <w:pPr>
        <w:rPr>
          <w:color w:val="000000"/>
          <w:lang w:val="en-US"/>
        </w:rPr>
      </w:pPr>
      <w:r w:rsidRPr="00752284">
        <w:rPr>
          <w:color w:val="000000"/>
          <w:lang w:val="en-US"/>
        </w:rPr>
        <w:t xml:space="preserve"> :r2 pars stylo-, mylo-, bucco- and mandibulopharyngea</w:t>
      </w:r>
    </w:p>
    <w:p w:rsidR="00374254" w:rsidRPr="00752284" w:rsidRDefault="00374254" w:rsidP="00A702E2">
      <w:pPr>
        <w:rPr>
          <w:color w:val="000000"/>
          <w:lang w:val="en-US"/>
        </w:rPr>
      </w:pPr>
      <w:r w:rsidRPr="00752284">
        <w:rPr>
          <w:color w:val="000000"/>
          <w:lang w:val="en-US"/>
        </w:rPr>
        <w:t xml:space="preserve"> :r3 pars pterygo-, bucco-, mylo- and glossopharyngea </w:t>
      </w:r>
    </w:p>
    <w:p w:rsidR="00374254" w:rsidRPr="00752284" w:rsidRDefault="00374254" w:rsidP="00A702E2">
      <w:pPr>
        <w:rPr>
          <w:color w:val="000000"/>
          <w:lang w:val="en-US"/>
        </w:rPr>
      </w:pPr>
      <w:r w:rsidRPr="00752284">
        <w:rPr>
          <w:color w:val="000000"/>
          <w:lang w:val="en-US"/>
        </w:rPr>
        <w:t xml:space="preserve"> :r4 pars pterygo-, bucco and desmopharyngea</w:t>
      </w:r>
    </w:p>
    <w:p w:rsidR="00374254" w:rsidRPr="00752284" w:rsidRDefault="00374254" w:rsidP="00A702E2">
      <w:pPr>
        <w:rPr>
          <w:color w:val="000000"/>
          <w:lang w:val="en-US"/>
        </w:rPr>
      </w:pPr>
      <w:r w:rsidRPr="00752284">
        <w:rPr>
          <w:color w:val="000000"/>
          <w:lang w:val="en-US"/>
        </w:rPr>
        <w:t xml:space="preserve"> :r5 no statement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rPr>
          <w:color w:val="000000"/>
          <w:lang w:val="en-US"/>
        </w:rPr>
      </w:pPr>
      <w:r w:rsidRPr="00752284">
        <w:rPr>
          <w:color w:val="000000"/>
          <w:lang w:val="en-US"/>
        </w:rPr>
        <w:t>9. Following muscles belong to the levators of pharynx:</w:t>
      </w:r>
    </w:p>
    <w:p w:rsidR="00374254" w:rsidRPr="00752284" w:rsidRDefault="00374254" w:rsidP="00D74BEB">
      <w:pPr>
        <w:outlineLvl w:val="0"/>
        <w:rPr>
          <w:color w:val="000000"/>
          <w:lang w:val="en-US"/>
        </w:rPr>
      </w:pPr>
      <w:r w:rsidRPr="00752284">
        <w:rPr>
          <w:color w:val="000000"/>
          <w:lang w:val="en-US"/>
        </w:rPr>
        <w:t xml:space="preserve"> :r1 m. stylopharyngeus, m. palatopharyngeus, m. hyopharyngeus</w:t>
      </w:r>
    </w:p>
    <w:p w:rsidR="00374254" w:rsidRPr="00752284" w:rsidRDefault="00374254" w:rsidP="00A702E2">
      <w:pPr>
        <w:rPr>
          <w:color w:val="000000"/>
          <w:lang w:val="en-US"/>
        </w:rPr>
      </w:pPr>
      <w:r w:rsidRPr="00752284">
        <w:rPr>
          <w:color w:val="000000"/>
          <w:lang w:val="en-US"/>
        </w:rPr>
        <w:t xml:space="preserve"> :r2 m. stylopharyngeus, m. glossopharyngeus, m. salpingopharyngeus</w:t>
      </w:r>
    </w:p>
    <w:p w:rsidR="00374254" w:rsidRPr="00752284" w:rsidRDefault="00374254" w:rsidP="00D74BEB">
      <w:pPr>
        <w:outlineLvl w:val="0"/>
        <w:rPr>
          <w:color w:val="000000"/>
          <w:lang w:val="en-US"/>
        </w:rPr>
      </w:pPr>
      <w:r w:rsidRPr="00752284">
        <w:rPr>
          <w:color w:val="000000"/>
          <w:lang w:val="en-US"/>
        </w:rPr>
        <w:t xml:space="preserve"> :r3 m. stylopharyngeus, m. palatopharyngeus, m.salpingopharyngeus</w:t>
      </w:r>
    </w:p>
    <w:p w:rsidR="00374254" w:rsidRPr="00752284" w:rsidRDefault="00374254" w:rsidP="00A702E2">
      <w:pPr>
        <w:rPr>
          <w:color w:val="000000"/>
          <w:lang w:val="en-US"/>
        </w:rPr>
      </w:pPr>
      <w:r w:rsidRPr="00752284">
        <w:rPr>
          <w:color w:val="000000"/>
          <w:lang w:val="en-US"/>
        </w:rPr>
        <w:t xml:space="preserve"> :r4 m. stylopharyngeus, m. thyropharyngeus, m.salpingopharyngeus</w:t>
      </w:r>
    </w:p>
    <w:p w:rsidR="00374254" w:rsidRPr="00752284" w:rsidRDefault="00374254" w:rsidP="00D74BEB">
      <w:pPr>
        <w:outlineLvl w:val="0"/>
        <w:rPr>
          <w:color w:val="000000"/>
          <w:lang w:val="en-US"/>
        </w:rPr>
      </w:pPr>
      <w:r w:rsidRPr="00752284">
        <w:rPr>
          <w:color w:val="000000"/>
          <w:lang w:val="en-US"/>
        </w:rPr>
        <w:t xml:space="preserve"> :r5 no statement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rPr>
          <w:color w:val="000000"/>
          <w:lang w:val="en-US"/>
        </w:rPr>
      </w:pPr>
      <w:r w:rsidRPr="00752284">
        <w:rPr>
          <w:color w:val="000000"/>
          <w:lang w:val="en-US"/>
        </w:rPr>
        <w:t>10. Mark the true statement:</w:t>
      </w:r>
      <w:r w:rsidRPr="00752284">
        <w:rPr>
          <w:color w:val="000000"/>
          <w:lang w:val="en-US"/>
        </w:rPr>
        <w:br/>
        <w:t>  :r1 pharynx passes at the level of C4 into the esophagus</w:t>
      </w:r>
      <w:r w:rsidRPr="00752284">
        <w:rPr>
          <w:color w:val="000000"/>
          <w:lang w:val="en-US"/>
        </w:rPr>
        <w:br/>
        <w:t>  :r2 mesopharynx is connected with cavum nasi by choanae</w:t>
      </w:r>
      <w:r w:rsidRPr="00752284">
        <w:rPr>
          <w:color w:val="000000"/>
          <w:lang w:val="en-US"/>
        </w:rPr>
        <w:br/>
        <w:t>  :r3 levators of pharynx insert at the dorsal wall of the pharynx to the fibrous band (raphe pharyngis)</w:t>
      </w:r>
      <w:r w:rsidRPr="00752284">
        <w:rPr>
          <w:color w:val="000000"/>
          <w:lang w:val="en-US"/>
        </w:rPr>
        <w:br/>
        <w:t>  :r4 parapharyngeal region is cranially marginated by  styloid septum and caudally continues into the omoclaviculare triangle</w:t>
      </w:r>
      <w:r w:rsidRPr="00752284">
        <w:rPr>
          <w:color w:val="000000"/>
          <w:lang w:val="en-US"/>
        </w:rPr>
        <w:br/>
        <w:t>  :r5 no statement is correct</w:t>
      </w:r>
      <w:r w:rsidRPr="00752284">
        <w:rPr>
          <w:color w:val="000000"/>
          <w:lang w:val="en-US"/>
        </w:rPr>
        <w:br/>
        <w:t>--</w:t>
      </w:r>
      <w:r w:rsidRPr="00752284">
        <w:rPr>
          <w:color w:val="000000"/>
          <w:lang w:val="en-US"/>
        </w:rPr>
        <w:br/>
        <w:t>11. Mark the true statement about the oesophagus:</w:t>
      </w:r>
      <w:r w:rsidRPr="00752284">
        <w:rPr>
          <w:color w:val="000000"/>
          <w:lang w:val="en-US"/>
        </w:rPr>
        <w:br/>
        <w:t>  :r1 it extends from the skull base to C6</w:t>
      </w:r>
      <w:r w:rsidRPr="00752284">
        <w:rPr>
          <w:color w:val="000000"/>
          <w:lang w:val="en-US"/>
        </w:rPr>
        <w:br/>
        <w:t>  :r2 in adulthood it is approximately 15 cm long</w:t>
      </w:r>
      <w:r w:rsidRPr="00752284">
        <w:rPr>
          <w:color w:val="000000"/>
          <w:lang w:val="en-US"/>
        </w:rPr>
        <w:br/>
        <w:t>  :r3 its outer layer is composed of either adventitia or serosa</w:t>
      </w:r>
      <w:r w:rsidRPr="00752284">
        <w:rPr>
          <w:color w:val="000000"/>
          <w:lang w:val="en-US"/>
        </w:rPr>
        <w:br/>
        <w:t>  :r4 between the esophagus and the trachea runs the superior laryngeal nerve</w:t>
      </w:r>
      <w:r w:rsidRPr="00752284">
        <w:rPr>
          <w:color w:val="000000"/>
          <w:lang w:val="en-US"/>
        </w:rPr>
        <w:br/>
        <w:t xml:space="preserve">  :r5 the trachea runs behind esophagus </w:t>
      </w:r>
      <w:r w:rsidRPr="00752284">
        <w:rPr>
          <w:color w:val="000000"/>
          <w:lang w:val="en-US"/>
        </w:rPr>
        <w:br/>
        <w:t>--</w:t>
      </w:r>
      <w:r w:rsidRPr="00752284">
        <w:rPr>
          <w:color w:val="000000"/>
          <w:lang w:val="en-US"/>
        </w:rPr>
        <w:br/>
        <w:t>12. Mark the true statement about the oesophagus:</w:t>
      </w:r>
      <w:r w:rsidRPr="00752284">
        <w:rPr>
          <w:color w:val="000000"/>
          <w:lang w:val="en-US"/>
        </w:rPr>
        <w:br/>
        <w:t>  :r1 cervical part of the oesophagus lies anterior to prevertebral muscles</w:t>
      </w:r>
      <w:r w:rsidRPr="00752284">
        <w:rPr>
          <w:color w:val="000000"/>
          <w:lang w:val="en-US"/>
        </w:rPr>
        <w:br/>
        <w:t>  :r2 the trachea runs ventral to oesophagus</w:t>
      </w:r>
      <w:r w:rsidRPr="00752284">
        <w:rPr>
          <w:color w:val="000000"/>
          <w:lang w:val="en-US"/>
        </w:rPr>
        <w:br/>
        <w:t>  :r3 thoracic part of the oesophagus  is located in the posterior mediastinum</w:t>
      </w:r>
      <w:r w:rsidRPr="00752284">
        <w:rPr>
          <w:color w:val="000000"/>
          <w:lang w:val="en-US"/>
        </w:rPr>
        <w:br/>
        <w:t>  :r4 hiatus oesophageus in the diaphragm is located anterior to hiatus aorticus</w:t>
      </w:r>
      <w:r w:rsidRPr="00752284">
        <w:rPr>
          <w:color w:val="000000"/>
          <w:lang w:val="en-US"/>
        </w:rPr>
        <w:br/>
        <w:t>  :r5 all statements are correct</w:t>
      </w:r>
      <w:r w:rsidRPr="00752284">
        <w:rPr>
          <w:color w:val="000000"/>
          <w:lang w:val="en-US"/>
        </w:rPr>
        <w:br/>
        <w:t>--</w:t>
      </w:r>
    </w:p>
    <w:p w:rsidR="00374254" w:rsidRPr="00752284" w:rsidRDefault="00374254" w:rsidP="00A702E2">
      <w:pPr>
        <w:rPr>
          <w:color w:val="000000"/>
          <w:lang w:val="en-US"/>
        </w:rPr>
      </w:pPr>
      <w:r w:rsidRPr="00752284">
        <w:rPr>
          <w:color w:val="000000"/>
          <w:lang w:val="en-US"/>
        </w:rPr>
        <w:t>13. Mark the true statement about the oesophagus:</w:t>
      </w:r>
      <w:r w:rsidRPr="00752284">
        <w:rPr>
          <w:color w:val="000000"/>
          <w:lang w:val="en-US"/>
        </w:rPr>
        <w:br/>
        <w:t>  :r1 oesophagus runs through the centrum tendineum of the diaphragm</w:t>
      </w:r>
      <w:r w:rsidRPr="00752284">
        <w:rPr>
          <w:color w:val="000000"/>
          <w:lang w:val="en-US"/>
        </w:rPr>
        <w:br/>
        <w:t xml:space="preserve">  :r2 oesophagus extends from the vertebra T4 to T12 </w:t>
      </w:r>
      <w:r w:rsidRPr="00752284">
        <w:rPr>
          <w:color w:val="000000"/>
          <w:lang w:val="en-US"/>
        </w:rPr>
        <w:br/>
        <w:t xml:space="preserve">  :r3 its thoracic part passes through the posterior mediastinum </w:t>
      </w:r>
      <w:r w:rsidRPr="00752284">
        <w:rPr>
          <w:color w:val="000000"/>
          <w:lang w:val="en-US"/>
        </w:rPr>
        <w:br/>
        <w:t>  :r4 it is located in the median plane in its whole range </w:t>
      </w:r>
      <w:r w:rsidRPr="00752284">
        <w:rPr>
          <w:color w:val="000000"/>
          <w:lang w:val="en-US"/>
        </w:rPr>
        <w:br/>
        <w:t xml:space="preserve">  :r5 while passing through the diaphragm, it is placed behind the aorta</w:t>
      </w:r>
      <w:r w:rsidRPr="00752284">
        <w:rPr>
          <w:color w:val="000000"/>
          <w:lang w:val="en-US"/>
        </w:rPr>
        <w:br/>
        <w:t>--</w:t>
      </w:r>
      <w:r w:rsidRPr="00752284">
        <w:rPr>
          <w:color w:val="000000"/>
          <w:lang w:val="en-US"/>
        </w:rPr>
        <w:br/>
        <w:t>14. Mark the true statement about the oesophagus:</w:t>
      </w:r>
      <w:r w:rsidRPr="00752284">
        <w:rPr>
          <w:color w:val="000000"/>
          <w:lang w:val="en-US"/>
        </w:rPr>
        <w:br/>
        <w:t>  :r1 there is one constriction throughout its course</w:t>
      </w:r>
    </w:p>
    <w:p w:rsidR="00374254" w:rsidRPr="00752284" w:rsidRDefault="00374254" w:rsidP="00A702E2">
      <w:pPr>
        <w:rPr>
          <w:color w:val="000000"/>
          <w:lang w:val="en-US"/>
        </w:rPr>
      </w:pPr>
      <w:r w:rsidRPr="00752284">
        <w:rPr>
          <w:color w:val="000000"/>
          <w:lang w:val="en-US"/>
        </w:rPr>
        <w:t>  :r2  the transition of oesop</w:t>
      </w:r>
      <w:r>
        <w:rPr>
          <w:color w:val="000000"/>
          <w:lang w:val="en-US"/>
        </w:rPr>
        <w:t>hageal mucosa in the stomach</w:t>
      </w:r>
      <w:r w:rsidRPr="00752284">
        <w:rPr>
          <w:color w:val="000000"/>
          <w:lang w:val="en-US"/>
        </w:rPr>
        <w:t xml:space="preserve"> is called the pharyngooesophagical junction </w:t>
      </w:r>
      <w:r w:rsidRPr="00752284">
        <w:rPr>
          <w:color w:val="000000"/>
          <w:lang w:val="en-US"/>
        </w:rPr>
        <w:br/>
        <w:t>  :r3 the innermost muscular layer is arranged longitudinally in the oesophagus</w:t>
      </w:r>
      <w:r w:rsidRPr="00752284">
        <w:rPr>
          <w:color w:val="000000"/>
          <w:lang w:val="en-US"/>
        </w:rPr>
        <w:br/>
        <w:t>  :r4 the adventia covers the greatest part of the surface of the oesophagus</w:t>
      </w:r>
      <w:r w:rsidRPr="00752284">
        <w:rPr>
          <w:color w:val="000000"/>
          <w:lang w:val="en-US"/>
        </w:rPr>
        <w:br/>
        <w:t>  :r5 no statement is correct</w:t>
      </w:r>
      <w:r w:rsidRPr="00752284">
        <w:rPr>
          <w:color w:val="000000"/>
          <w:lang w:val="en-US"/>
        </w:rPr>
        <w:br/>
        <w:t>--</w:t>
      </w:r>
      <w:r w:rsidRPr="00752284">
        <w:rPr>
          <w:color w:val="000000"/>
          <w:lang w:val="en-US"/>
        </w:rPr>
        <w:br/>
        <w:t xml:space="preserve">15. Mark </w:t>
      </w:r>
      <w:r w:rsidRPr="00752284">
        <w:rPr>
          <w:b/>
          <w:bCs/>
          <w:color w:val="000000"/>
          <w:lang w:val="en-US"/>
        </w:rPr>
        <w:t>false</w:t>
      </w:r>
      <w:r w:rsidRPr="00752284">
        <w:rPr>
          <w:color w:val="000000"/>
          <w:lang w:val="en-US"/>
        </w:rPr>
        <w:t xml:space="preserve"> statement about the oesophagus:</w:t>
      </w:r>
      <w:r w:rsidRPr="00752284">
        <w:rPr>
          <w:color w:val="000000"/>
          <w:lang w:val="en-US"/>
        </w:rPr>
        <w:br/>
        <w:t>  :r1 its mucosa is covered with the multilayered squamous epithelium</w:t>
      </w:r>
    </w:p>
    <w:p w:rsidR="00374254" w:rsidRPr="00752284" w:rsidRDefault="00374254" w:rsidP="00A702E2">
      <w:pPr>
        <w:rPr>
          <w:color w:val="000000"/>
          <w:lang w:val="en-US"/>
        </w:rPr>
      </w:pPr>
      <w:r w:rsidRPr="00752284">
        <w:rPr>
          <w:color w:val="000000"/>
          <w:lang w:val="en-US"/>
        </w:rPr>
        <w:t>  :r2 the plexus submucosus is between the muscular layers</w:t>
      </w:r>
      <w:r w:rsidRPr="00752284">
        <w:rPr>
          <w:color w:val="000000"/>
          <w:lang w:val="en-US"/>
        </w:rPr>
        <w:br/>
        <w:t>  :r3 its abdominal part is covered by serosa</w:t>
      </w:r>
      <w:r w:rsidRPr="00752284">
        <w:rPr>
          <w:color w:val="000000"/>
          <w:lang w:val="en-US"/>
        </w:rPr>
        <w:br/>
        <w:t>  :r4 oesophagus passes through the muscular part of the diaphragm</w:t>
      </w:r>
      <w:r w:rsidRPr="00752284">
        <w:rPr>
          <w:color w:val="000000"/>
          <w:lang w:val="en-US"/>
        </w:rPr>
        <w:br/>
        <w:t>  :r5 the trachea runs anterior to the esophagus</w:t>
      </w:r>
      <w:r w:rsidRPr="00752284">
        <w:rPr>
          <w:color w:val="000000"/>
          <w:lang w:val="en-US"/>
        </w:rPr>
        <w:br/>
        <w:t>--</w:t>
      </w:r>
      <w:r w:rsidRPr="00752284">
        <w:rPr>
          <w:color w:val="000000"/>
          <w:lang w:val="en-US"/>
        </w:rPr>
        <w:br/>
        <w:t>16. Mark the true statement about the oesophagus:</w:t>
      </w:r>
      <w:r w:rsidRPr="00752284">
        <w:rPr>
          <w:color w:val="000000"/>
          <w:lang w:val="en-US"/>
        </w:rPr>
        <w:br/>
        <w:t xml:space="preserve">  :r1 there are two short physiological constrictions at the oesophagus </w:t>
      </w:r>
    </w:p>
    <w:p w:rsidR="00374254" w:rsidRPr="00752284" w:rsidRDefault="00374254" w:rsidP="00A702E2">
      <w:pPr>
        <w:rPr>
          <w:color w:val="000000"/>
          <w:lang w:val="en-US"/>
        </w:rPr>
      </w:pPr>
      <w:r w:rsidRPr="00752284">
        <w:rPr>
          <w:color w:val="000000"/>
          <w:lang w:val="en-US"/>
        </w:rPr>
        <w:t xml:space="preserve">  :r2 cranial constriction is at the level of the bifurcation of the aorta</w:t>
      </w:r>
      <w:r w:rsidRPr="00752284">
        <w:rPr>
          <w:color w:val="000000"/>
          <w:lang w:val="en-US"/>
        </w:rPr>
        <w:br/>
        <w:t>  :r3 cranial constriction is located 40 cm from the incisors</w:t>
      </w:r>
      <w:r w:rsidRPr="00752284">
        <w:rPr>
          <w:color w:val="000000"/>
          <w:lang w:val="en-US"/>
        </w:rPr>
        <w:br/>
        <w:t xml:space="preserve">  :r4 oesophageal mucosa is covered with cylindrical ciliated epithelium </w:t>
      </w:r>
      <w:r w:rsidRPr="00752284">
        <w:rPr>
          <w:color w:val="000000"/>
          <w:lang w:val="en-US"/>
        </w:rPr>
        <w:br/>
        <w:t>  :r5 the oesophagus is followed by the stomach</w:t>
      </w:r>
      <w:r w:rsidRPr="00752284">
        <w:rPr>
          <w:color w:val="000000"/>
          <w:lang w:val="en-US"/>
        </w:rPr>
        <w:br/>
        <w:t>--</w:t>
      </w:r>
      <w:r w:rsidRPr="00752284">
        <w:rPr>
          <w:color w:val="000000"/>
          <w:lang w:val="en-US"/>
        </w:rPr>
        <w:br/>
        <w:t xml:space="preserve">17. Mark the </w:t>
      </w:r>
      <w:r w:rsidRPr="00752284">
        <w:rPr>
          <w:b/>
          <w:bCs/>
          <w:color w:val="000000"/>
          <w:lang w:val="en-US"/>
        </w:rPr>
        <w:t>false</w:t>
      </w:r>
      <w:r w:rsidRPr="00752284">
        <w:rPr>
          <w:color w:val="000000"/>
          <w:lang w:val="en-US"/>
        </w:rPr>
        <w:t xml:space="preserve"> statement about the oesophagus:</w:t>
      </w:r>
      <w:r w:rsidRPr="00752284">
        <w:rPr>
          <w:color w:val="000000"/>
          <w:lang w:val="en-US"/>
        </w:rPr>
        <w:br/>
        <w:t>  :r1 the recurrent laryngeal nerve runs in the groove between the esophagus and trachea bilaterally</w:t>
      </w:r>
    </w:p>
    <w:p w:rsidR="00374254" w:rsidRPr="00752284" w:rsidRDefault="00374254" w:rsidP="00A702E2">
      <w:pPr>
        <w:rPr>
          <w:color w:val="000000"/>
          <w:lang w:val="en-US"/>
        </w:rPr>
      </w:pPr>
      <w:r w:rsidRPr="00752284">
        <w:rPr>
          <w:color w:val="000000"/>
          <w:lang w:val="en-US"/>
        </w:rPr>
        <w:t xml:space="preserve">  :r2 one of three physiologic constrictions of the esophagus is at the beginning of the oesophagus from the pharynx</w:t>
      </w:r>
    </w:p>
    <w:p w:rsidR="00374254" w:rsidRPr="00752284" w:rsidRDefault="00374254" w:rsidP="00A702E2">
      <w:pPr>
        <w:rPr>
          <w:color w:val="000000"/>
          <w:lang w:val="en-US"/>
        </w:rPr>
      </w:pPr>
      <w:r w:rsidRPr="00752284">
        <w:rPr>
          <w:color w:val="000000"/>
          <w:lang w:val="en-US"/>
        </w:rPr>
        <w:t xml:space="preserve">  :r3 gastrooesophagical junction is a transition of oesophageal musculature to the gastric musculature</w:t>
      </w:r>
      <w:r w:rsidRPr="00752284">
        <w:rPr>
          <w:color w:val="000000"/>
          <w:lang w:val="en-US"/>
        </w:rPr>
        <w:br/>
        <w:t>  :r4 the thoracic part of oesophagus is covered by the adventitia</w:t>
      </w:r>
      <w:r w:rsidRPr="00752284">
        <w:rPr>
          <w:color w:val="000000"/>
          <w:lang w:val="en-US"/>
        </w:rPr>
        <w:br/>
        <w:t>  :r5 vegetative nerves (sympaticus, parasympaticus) innervate the oesophagus</w:t>
      </w:r>
      <w:r w:rsidRPr="00752284">
        <w:rPr>
          <w:color w:val="000000"/>
          <w:lang w:val="en-US"/>
        </w:rPr>
        <w:br/>
        <w:t>--</w:t>
      </w:r>
      <w:r w:rsidRPr="00752284">
        <w:rPr>
          <w:color w:val="000000"/>
          <w:lang w:val="en-US"/>
        </w:rPr>
        <w:br/>
        <w:t>18. The largest part of the stomach is situated:</w:t>
      </w:r>
      <w:r w:rsidRPr="00752284">
        <w:rPr>
          <w:color w:val="000000"/>
          <w:lang w:val="en-US"/>
        </w:rPr>
        <w:br/>
        <w:t>  :r1 in the umbilical region</w:t>
      </w:r>
      <w:r w:rsidRPr="00752284">
        <w:rPr>
          <w:color w:val="000000"/>
          <w:lang w:val="en-US"/>
        </w:rPr>
        <w:br/>
        <w:t>  :r2 in the left hypochondriac region</w:t>
      </w:r>
      <w:r w:rsidRPr="00752284">
        <w:rPr>
          <w:color w:val="000000"/>
          <w:lang w:val="en-US"/>
        </w:rPr>
        <w:br/>
        <w:t>  :r3 in the right lateral abdominal region</w:t>
      </w:r>
      <w:r w:rsidRPr="00752284">
        <w:rPr>
          <w:color w:val="000000"/>
          <w:lang w:val="en-US"/>
        </w:rPr>
        <w:br/>
        <w:t>  :r4 in the right hypochondriac region</w:t>
      </w:r>
      <w:r w:rsidRPr="00752284">
        <w:rPr>
          <w:color w:val="000000"/>
          <w:lang w:val="en-US"/>
        </w:rPr>
        <w:br/>
        <w:t>  :r5 in the left lateral abdominal region</w:t>
      </w:r>
      <w:r w:rsidRPr="00752284">
        <w:rPr>
          <w:color w:val="000000"/>
          <w:lang w:val="en-US"/>
        </w:rPr>
        <w:br/>
        <w:t>--</w:t>
      </w:r>
    </w:p>
    <w:p w:rsidR="00374254" w:rsidRPr="00752284" w:rsidRDefault="00374254" w:rsidP="00A702E2">
      <w:pPr>
        <w:rPr>
          <w:color w:val="000000"/>
          <w:lang w:val="en-US"/>
        </w:rPr>
      </w:pPr>
      <w:r w:rsidRPr="00752284">
        <w:rPr>
          <w:color w:val="000000"/>
          <w:lang w:val="en-US"/>
        </w:rPr>
        <w:t xml:space="preserve">19. Mark the </w:t>
      </w:r>
      <w:r w:rsidRPr="00752284">
        <w:rPr>
          <w:b/>
          <w:bCs/>
          <w:color w:val="000000"/>
          <w:lang w:val="en-US"/>
        </w:rPr>
        <w:t>false</w:t>
      </w:r>
      <w:r w:rsidRPr="00752284">
        <w:rPr>
          <w:color w:val="000000"/>
          <w:lang w:val="en-US"/>
        </w:rPr>
        <w:t xml:space="preserve"> statement about the stomach:</w:t>
      </w:r>
      <w:r w:rsidRPr="00752284">
        <w:rPr>
          <w:color w:val="000000"/>
          <w:lang w:val="en-US"/>
        </w:rPr>
        <w:br/>
        <w:t xml:space="preserve">  :r1 stomach is located intraperitoneally</w:t>
      </w:r>
      <w:r w:rsidRPr="00752284">
        <w:rPr>
          <w:color w:val="000000"/>
          <w:lang w:val="en-US"/>
        </w:rPr>
        <w:br/>
        <w:t>  :r2 lesser omentum (omentum minus) originates from the lesser curvature of the stomach</w:t>
      </w:r>
      <w:r w:rsidRPr="00752284">
        <w:rPr>
          <w:color w:val="000000"/>
          <w:lang w:val="en-US"/>
        </w:rPr>
        <w:br/>
        <w:t>  :r3 the stomach mucosa is formed by the reserved folds</w:t>
      </w:r>
      <w:r w:rsidRPr="00752284">
        <w:rPr>
          <w:color w:val="000000"/>
          <w:lang w:val="en-US"/>
        </w:rPr>
        <w:br/>
        <w:t>  :r4 stomach serves only for mechanical processing of food</w:t>
      </w:r>
      <w:r w:rsidRPr="00752284">
        <w:rPr>
          <w:color w:val="000000"/>
          <w:lang w:val="en-US"/>
        </w:rPr>
        <w:br/>
        <w:t>  :r5 musculature of the stomach is organized into three layers</w:t>
      </w:r>
      <w:r w:rsidRPr="00752284">
        <w:rPr>
          <w:color w:val="000000"/>
          <w:lang w:val="en-US"/>
        </w:rPr>
        <w:br/>
        <w:t>--</w:t>
      </w:r>
    </w:p>
    <w:p w:rsidR="00374254" w:rsidRPr="00752284" w:rsidRDefault="00374254" w:rsidP="00A702E2">
      <w:pPr>
        <w:rPr>
          <w:color w:val="000000"/>
          <w:lang w:val="en-US"/>
        </w:rPr>
      </w:pPr>
      <w:r w:rsidRPr="00752284">
        <w:rPr>
          <w:color w:val="000000"/>
          <w:lang w:val="en-US"/>
        </w:rPr>
        <w:t xml:space="preserve">20. Mark the </w:t>
      </w:r>
      <w:r w:rsidRPr="00752284">
        <w:rPr>
          <w:b/>
          <w:bCs/>
          <w:color w:val="000000"/>
          <w:lang w:val="en-US"/>
        </w:rPr>
        <w:t>false</w:t>
      </w:r>
      <w:r w:rsidRPr="00752284">
        <w:rPr>
          <w:color w:val="000000"/>
          <w:lang w:val="en-US"/>
        </w:rPr>
        <w:t xml:space="preserve"> statement about the stomach:</w:t>
      </w:r>
      <w:r w:rsidRPr="00752284">
        <w:rPr>
          <w:color w:val="000000"/>
          <w:lang w:val="en-US"/>
        </w:rPr>
        <w:br/>
        <w:t>  :r1 it is the most spacious part of the digestive tube</w:t>
      </w:r>
      <w:r w:rsidRPr="00752284">
        <w:rPr>
          <w:color w:val="000000"/>
          <w:lang w:val="en-US"/>
        </w:rPr>
        <w:br/>
        <w:t>  :r2 the maximum capacity is usually 750 ml</w:t>
      </w:r>
      <w:r w:rsidRPr="00752284">
        <w:rPr>
          <w:color w:val="000000"/>
          <w:lang w:val="en-US"/>
        </w:rPr>
        <w:br/>
        <w:t>  :r3 parasympathetic innervation is from the vagus (CN X)</w:t>
      </w:r>
      <w:r w:rsidRPr="00752284">
        <w:rPr>
          <w:color w:val="000000"/>
          <w:lang w:val="en-US"/>
        </w:rPr>
        <w:br/>
        <w:t>  :r4 the sulcus salivarius runs along the lesser curvature of the stomach</w:t>
      </w:r>
      <w:r w:rsidRPr="00752284">
        <w:rPr>
          <w:color w:val="000000"/>
          <w:lang w:val="en-US"/>
        </w:rPr>
        <w:br/>
        <w:t>  :r5 all statements are correct</w:t>
      </w:r>
      <w:r w:rsidRPr="00752284">
        <w:rPr>
          <w:color w:val="000000"/>
          <w:lang w:val="en-US"/>
        </w:rPr>
        <w:br/>
        <w:t>--</w:t>
      </w:r>
      <w:r w:rsidRPr="00752284">
        <w:rPr>
          <w:color w:val="000000"/>
          <w:lang w:val="en-US"/>
        </w:rPr>
        <w:br/>
        <w:t>21.Mark the true statement about the stomach:</w:t>
      </w:r>
      <w:r w:rsidRPr="00752284">
        <w:rPr>
          <w:color w:val="000000"/>
          <w:lang w:val="en-US"/>
        </w:rPr>
        <w:br/>
        <w:t>  :r1 stomach is located secondarily retroperitonealy</w:t>
      </w:r>
      <w:r w:rsidRPr="00752284">
        <w:rPr>
          <w:color w:val="000000"/>
          <w:lang w:val="en-US"/>
        </w:rPr>
        <w:br/>
        <w:t>  :r2 its capacity is usually about 6 liters</w:t>
      </w:r>
      <w:r w:rsidRPr="00752284">
        <w:rPr>
          <w:color w:val="000000"/>
          <w:lang w:val="en-US"/>
        </w:rPr>
        <w:br/>
        <w:t>  :r3 the stomach is fixed by the ligamentum triangulare dextrum et sinistrum in its right position</w:t>
      </w:r>
      <w:r w:rsidRPr="00752284">
        <w:rPr>
          <w:color w:val="000000"/>
          <w:lang w:val="en-US"/>
        </w:rPr>
        <w:br/>
        <w:t>  :r4 stomach helps create the anterior wall of the lesser sac (bursa omentalis)</w:t>
      </w:r>
      <w:r w:rsidRPr="00752284">
        <w:rPr>
          <w:color w:val="000000"/>
          <w:lang w:val="en-US"/>
        </w:rPr>
        <w:br/>
        <w:t>  :r5 no statement is correct</w:t>
      </w:r>
      <w:r w:rsidRPr="00752284">
        <w:rPr>
          <w:color w:val="000000"/>
          <w:lang w:val="en-US"/>
        </w:rPr>
        <w:br/>
        <w:t>--</w:t>
      </w:r>
      <w:r w:rsidRPr="00752284">
        <w:rPr>
          <w:color w:val="000000"/>
          <w:lang w:val="en-US"/>
        </w:rPr>
        <w:br/>
        <w:t>22.Mark the true statement about the stomach:</w:t>
      </w:r>
      <w:r w:rsidRPr="00752284">
        <w:rPr>
          <w:color w:val="000000"/>
          <w:lang w:val="en-US"/>
        </w:rPr>
        <w:br/>
        <w:t>  :r1 the anterior surface of the stomach is in contact with the anterior abdominal wall in the epigastric region</w:t>
      </w:r>
      <w:r w:rsidRPr="00752284">
        <w:rPr>
          <w:color w:val="000000"/>
          <w:lang w:val="en-US"/>
        </w:rPr>
        <w:br/>
        <w:t>  :r2 the sulcus salivarius runs along greater curvature of the stomach</w:t>
      </w:r>
      <w:r w:rsidRPr="00752284">
        <w:rPr>
          <w:color w:val="000000"/>
          <w:lang w:val="en-US"/>
        </w:rPr>
        <w:br/>
        <w:t>  :r3 omentum majus originates from the lesser curvature and is directed towards the diaphragm</w:t>
      </w:r>
      <w:r w:rsidRPr="00752284">
        <w:rPr>
          <w:color w:val="000000"/>
          <w:lang w:val="en-US"/>
        </w:rPr>
        <w:br/>
        <w:t>  :r4 the outer muscular layer creates the musculus sphincter pylori</w:t>
      </w:r>
    </w:p>
    <w:p w:rsidR="00374254" w:rsidRPr="00752284" w:rsidRDefault="00374254" w:rsidP="00A702E2">
      <w:pPr>
        <w:rPr>
          <w:color w:val="000000"/>
          <w:lang w:val="en-US"/>
        </w:rPr>
      </w:pPr>
      <w:r w:rsidRPr="00752284">
        <w:rPr>
          <w:color w:val="000000"/>
          <w:lang w:val="en-US"/>
        </w:rPr>
        <w:t>  :r5 all statements are true</w:t>
      </w:r>
      <w:r w:rsidRPr="00752284">
        <w:rPr>
          <w:color w:val="000000"/>
          <w:lang w:val="en-US"/>
        </w:rPr>
        <w:br/>
        <w:t>--</w:t>
      </w:r>
      <w:r w:rsidRPr="00752284">
        <w:rPr>
          <w:color w:val="000000"/>
          <w:lang w:val="en-US"/>
        </w:rPr>
        <w:br/>
        <w:t>23. The dorsal wall of the stomach:</w:t>
      </w:r>
      <w:r w:rsidRPr="00752284">
        <w:rPr>
          <w:color w:val="000000"/>
          <w:lang w:val="en-US"/>
        </w:rPr>
        <w:br/>
        <w:t>  :r1 is in contact with the diaphragm, left kidney, adrenal gland, spleen, pancreas and mesocolon transversum</w:t>
      </w:r>
      <w:r w:rsidRPr="00752284">
        <w:rPr>
          <w:color w:val="000000"/>
          <w:lang w:val="en-US"/>
        </w:rPr>
        <w:br/>
        <w:t>  :r2 forms the caudal wall of the bursa omentalis (lesser sac)</w:t>
      </w:r>
      <w:r w:rsidRPr="00752284">
        <w:rPr>
          <w:color w:val="000000"/>
          <w:lang w:val="en-US"/>
        </w:rPr>
        <w:br/>
        <w:t>  :r3 is in contact with the left hepatic lobe, left kidney and adrenal gland</w:t>
      </w:r>
      <w:r w:rsidRPr="00752284">
        <w:rPr>
          <w:color w:val="000000"/>
          <w:lang w:val="en-US"/>
        </w:rPr>
        <w:br/>
        <w:t>  :r4 is in contact with the right kidney, adrenal gland, diaphragm, spleen, pancreas</w:t>
      </w:r>
      <w:r w:rsidRPr="00752284">
        <w:rPr>
          <w:color w:val="000000"/>
          <w:lang w:val="en-US"/>
        </w:rPr>
        <w:br/>
        <w:t>  :r5 no statement is true</w:t>
      </w:r>
      <w:r w:rsidRPr="00752284">
        <w:rPr>
          <w:color w:val="000000"/>
          <w:lang w:val="en-US"/>
        </w:rPr>
        <w:br/>
        <w:t>--</w:t>
      </w:r>
      <w:r w:rsidRPr="00752284">
        <w:rPr>
          <w:color w:val="000000"/>
          <w:lang w:val="en-US"/>
        </w:rPr>
        <w:br/>
        <w:t>24. The ventral wall of the stomach:</w:t>
      </w:r>
      <w:r w:rsidRPr="00752284">
        <w:rPr>
          <w:color w:val="000000"/>
          <w:lang w:val="en-US"/>
        </w:rPr>
        <w:br/>
        <w:t>  :r1 is in contact with the anterior abdominal wall in the range of the right hypochondriac region</w:t>
      </w:r>
      <w:r w:rsidRPr="00752284">
        <w:rPr>
          <w:color w:val="000000"/>
          <w:lang w:val="en-US"/>
        </w:rPr>
        <w:br/>
        <w:t>  :r2 is in contact with the anterior abdominal wall, right hepatic lobe and diaphragm</w:t>
      </w:r>
      <w:r w:rsidRPr="00752284">
        <w:rPr>
          <w:color w:val="000000"/>
          <w:lang w:val="en-US"/>
        </w:rPr>
        <w:br/>
        <w:t>  :r3 is in contact with the anterior abdominal wall in the range of epigastric region</w:t>
      </w:r>
      <w:r w:rsidRPr="00752284">
        <w:rPr>
          <w:color w:val="000000"/>
          <w:lang w:val="en-US"/>
        </w:rPr>
        <w:br/>
        <w:t>  :r4 is in contact with the anterior abdominal wall, left liver lobe and the right dome of diaphragm</w:t>
      </w:r>
      <w:r w:rsidRPr="00752284">
        <w:rPr>
          <w:color w:val="000000"/>
          <w:lang w:val="en-US"/>
        </w:rPr>
        <w:br/>
        <w:t>  :r5 no statement is true</w:t>
      </w:r>
      <w:r w:rsidRPr="00752284">
        <w:rPr>
          <w:color w:val="000000"/>
          <w:lang w:val="en-US"/>
        </w:rPr>
        <w:br/>
        <w:t>--</w:t>
      </w:r>
    </w:p>
    <w:p w:rsidR="00374254" w:rsidRPr="00752284" w:rsidRDefault="00374254" w:rsidP="00A702E2">
      <w:pPr>
        <w:rPr>
          <w:color w:val="000000"/>
          <w:lang w:val="en-US"/>
        </w:rPr>
      </w:pPr>
      <w:r w:rsidRPr="00752284">
        <w:rPr>
          <w:color w:val="000000"/>
          <w:lang w:val="en-US"/>
        </w:rPr>
        <w:t>25. Gastric cardia:</w:t>
      </w:r>
      <w:r w:rsidRPr="00752284">
        <w:rPr>
          <w:color w:val="000000"/>
          <w:lang w:val="en-US"/>
        </w:rPr>
        <w:br/>
        <w:t> :r1 is projected to the left from the median plane at the level of the vertebrae L3-4</w:t>
      </w:r>
      <w:r w:rsidRPr="00752284">
        <w:rPr>
          <w:color w:val="000000"/>
          <w:lang w:val="en-US"/>
        </w:rPr>
        <w:br/>
        <w:t> :r2 is part of the left gastric vault</w:t>
      </w:r>
      <w:r w:rsidRPr="00752284">
        <w:rPr>
          <w:color w:val="000000"/>
          <w:lang w:val="en-US"/>
        </w:rPr>
        <w:br/>
        <w:t> :r3 is the only part of the stomach, which is possible to palpate through the abdominal wall</w:t>
      </w:r>
      <w:r w:rsidRPr="00752284">
        <w:rPr>
          <w:color w:val="000000"/>
          <w:lang w:val="en-US"/>
        </w:rPr>
        <w:br/>
        <w:t> :r4 is separated from the fundus ventriculi by incisura angularis</w:t>
      </w:r>
      <w:r w:rsidRPr="00752284">
        <w:rPr>
          <w:color w:val="000000"/>
          <w:lang w:val="en-US"/>
        </w:rPr>
        <w:br/>
        <w:t> :r5 no statement is true</w:t>
      </w:r>
      <w:r w:rsidRPr="00752284">
        <w:rPr>
          <w:color w:val="000000"/>
          <w:lang w:val="en-US"/>
        </w:rPr>
        <w:br/>
        <w:t>--</w:t>
      </w:r>
      <w:r w:rsidRPr="00752284">
        <w:rPr>
          <w:color w:val="000000"/>
          <w:lang w:val="en-US"/>
        </w:rPr>
        <w:br/>
        <w:t>26. Lesser curvature of the stomach (curvatura ventriculi minor) points:</w:t>
      </w:r>
      <w:r w:rsidRPr="00752284">
        <w:rPr>
          <w:color w:val="000000"/>
          <w:lang w:val="en-US"/>
        </w:rPr>
        <w:br/>
        <w:t> :r1 to the left and cranially</w:t>
      </w:r>
      <w:r w:rsidRPr="00752284">
        <w:rPr>
          <w:color w:val="000000"/>
          <w:lang w:val="en-US"/>
        </w:rPr>
        <w:br/>
        <w:t> :r2 to the right and cranially</w:t>
      </w:r>
      <w:r w:rsidRPr="00752284">
        <w:rPr>
          <w:color w:val="000000"/>
          <w:lang w:val="en-US"/>
        </w:rPr>
        <w:br/>
        <w:t> :r3 to the left caudally</w:t>
      </w:r>
      <w:r w:rsidRPr="00752284">
        <w:rPr>
          <w:color w:val="000000"/>
          <w:lang w:val="en-US"/>
        </w:rPr>
        <w:br/>
        <w:t> :r4 caudally</w:t>
      </w:r>
      <w:r w:rsidRPr="00752284">
        <w:rPr>
          <w:color w:val="000000"/>
          <w:lang w:val="en-US"/>
        </w:rPr>
        <w:br/>
        <w:t> :r5 no statement is true</w:t>
      </w:r>
      <w:r w:rsidRPr="00752284">
        <w:rPr>
          <w:color w:val="000000"/>
          <w:lang w:val="en-US"/>
        </w:rPr>
        <w:br/>
        <w:t>--</w:t>
      </w:r>
      <w:r w:rsidRPr="00752284">
        <w:rPr>
          <w:color w:val="000000"/>
          <w:lang w:val="en-US"/>
        </w:rPr>
        <w:br/>
        <w:t>27. Mark the true statement:</w:t>
      </w:r>
      <w:r w:rsidRPr="00752284">
        <w:rPr>
          <w:color w:val="000000"/>
          <w:lang w:val="en-US"/>
        </w:rPr>
        <w:br/>
        <w:t> :r1 lesser curvature of the stomach (curvatura ventriculi minor) turns right and cranially</w:t>
      </w:r>
      <w:r w:rsidRPr="00752284">
        <w:rPr>
          <w:color w:val="000000"/>
          <w:lang w:val="en-US"/>
        </w:rPr>
        <w:br/>
        <w:t> :r2 greater curvature of the stomach (curvatura venriculi major) turns right and cranially</w:t>
      </w:r>
    </w:p>
    <w:p w:rsidR="00374254" w:rsidRPr="00752284" w:rsidRDefault="00374254" w:rsidP="00A702E2">
      <w:pPr>
        <w:rPr>
          <w:color w:val="000000"/>
          <w:lang w:val="en-US"/>
        </w:rPr>
      </w:pPr>
      <w:r w:rsidRPr="00752284">
        <w:rPr>
          <w:color w:val="000000"/>
          <w:lang w:val="en-US"/>
        </w:rPr>
        <w:t> :r3 lesser curvature of the stomach (curvatura ventriculi minor) turns left and caudally</w:t>
      </w:r>
      <w:r w:rsidRPr="00752284">
        <w:rPr>
          <w:color w:val="000000"/>
          <w:lang w:val="en-US"/>
        </w:rPr>
        <w:br/>
        <w:t> :r4 sulcus salivarius lies along the greater curvature of the stomach (curvatura venriculi major)</w:t>
      </w:r>
      <w:r w:rsidRPr="00752284">
        <w:rPr>
          <w:color w:val="000000"/>
          <w:lang w:val="en-US"/>
        </w:rPr>
        <w:br/>
        <w:t> :r5 no statement is true</w:t>
      </w:r>
      <w:r w:rsidRPr="00752284">
        <w:rPr>
          <w:color w:val="000000"/>
          <w:lang w:val="en-US"/>
        </w:rPr>
        <w:br/>
        <w:t>--</w:t>
      </w:r>
      <w:r w:rsidRPr="00752284">
        <w:rPr>
          <w:color w:val="000000"/>
          <w:lang w:val="en-US"/>
        </w:rPr>
        <w:br/>
        <w:t>28. Mark the true statement about stomach:</w:t>
      </w:r>
      <w:r w:rsidRPr="00752284">
        <w:rPr>
          <w:color w:val="000000"/>
          <w:lang w:val="en-US"/>
        </w:rPr>
        <w:br/>
        <w:t> :r1 greater curvature of the stomach (curvatura venriculi major) is convex and points to the right</w:t>
      </w:r>
      <w:r w:rsidRPr="00752284">
        <w:rPr>
          <w:color w:val="000000"/>
          <w:lang w:val="en-US"/>
        </w:rPr>
        <w:br/>
        <w:t xml:space="preserve"> :r2 cardiac groove separates pars pylorica from the stomach body </w:t>
      </w:r>
      <w:r w:rsidRPr="00752284">
        <w:rPr>
          <w:color w:val="000000"/>
          <w:lang w:val="en-US"/>
        </w:rPr>
        <w:br/>
        <w:t> :r3 angular notch (incisura angularis) is located at the lesser curvature of the stomach (curvatura ventriculi minor)</w:t>
      </w:r>
      <w:r w:rsidRPr="00752284">
        <w:rPr>
          <w:color w:val="000000"/>
          <w:lang w:val="en-US"/>
        </w:rPr>
        <w:br/>
        <w:t> :r4 the gastrocolic ligament originates from the lesser curvature of the stomach (curvatura ventriculi minor) </w:t>
      </w:r>
    </w:p>
    <w:p w:rsidR="00374254" w:rsidRPr="00752284" w:rsidRDefault="00374254" w:rsidP="00A702E2">
      <w:pPr>
        <w:rPr>
          <w:color w:val="000000"/>
          <w:lang w:val="en-US"/>
        </w:rPr>
      </w:pPr>
      <w:r w:rsidRPr="00752284">
        <w:rPr>
          <w:color w:val="000000"/>
          <w:lang w:val="en-US"/>
        </w:rPr>
        <w:t>:r5 all statements are true</w:t>
      </w:r>
      <w:r w:rsidRPr="00752284">
        <w:rPr>
          <w:color w:val="000000"/>
          <w:lang w:val="en-US"/>
        </w:rPr>
        <w:br/>
        <w:t>--</w:t>
      </w:r>
      <w:r w:rsidRPr="00752284">
        <w:rPr>
          <w:color w:val="000000"/>
          <w:lang w:val="en-US"/>
        </w:rPr>
        <w:br/>
        <w:t>29. Gastric mucosa:</w:t>
      </w:r>
      <w:r w:rsidRPr="00752284">
        <w:rPr>
          <w:color w:val="000000"/>
          <w:lang w:val="en-US"/>
        </w:rPr>
        <w:br/>
        <w:t> :r1 is covered by multilayered squamous epithelium</w:t>
      </w:r>
      <w:r w:rsidRPr="00752284">
        <w:rPr>
          <w:color w:val="000000"/>
          <w:lang w:val="en-US"/>
        </w:rPr>
        <w:br/>
        <w:t> :r2 is at the anterior and posterior body of the stomach arranged in longitudinal folds</w:t>
      </w:r>
    </w:p>
    <w:p w:rsidR="00374254" w:rsidRPr="00752284" w:rsidRDefault="00374254" w:rsidP="00A702E2">
      <w:pPr>
        <w:rPr>
          <w:color w:val="000000"/>
          <w:lang w:val="en-US"/>
        </w:rPr>
      </w:pPr>
      <w:r w:rsidRPr="00752284">
        <w:rPr>
          <w:color w:val="000000"/>
          <w:lang w:val="en-US"/>
        </w:rPr>
        <w:t xml:space="preserve"> :r3 creates the sulcus salivarius along the greater curvature of the stomach </w:t>
      </w:r>
      <w:r w:rsidRPr="00752284">
        <w:rPr>
          <w:color w:val="000000"/>
          <w:lang w:val="en-US"/>
        </w:rPr>
        <w:br/>
        <w:t> :r4 gastric glands open into foveolae gastricae (gastric pits)</w:t>
      </w:r>
      <w:r w:rsidRPr="00752284">
        <w:rPr>
          <w:color w:val="000000"/>
          <w:lang w:val="en-US"/>
        </w:rPr>
        <w:br/>
        <w:t> :r5 all the statements are true</w:t>
      </w:r>
      <w:r w:rsidRPr="00752284">
        <w:rPr>
          <w:color w:val="000000"/>
          <w:lang w:val="en-US"/>
        </w:rPr>
        <w:br/>
        <w:t>--</w:t>
      </w:r>
      <w:r w:rsidRPr="00752284">
        <w:rPr>
          <w:color w:val="000000"/>
          <w:lang w:val="en-US"/>
        </w:rPr>
        <w:br/>
        <w:t>30. Mark the true statement about the stomach:</w:t>
      </w:r>
      <w:r w:rsidRPr="00752284">
        <w:rPr>
          <w:color w:val="000000"/>
          <w:lang w:val="en-US"/>
        </w:rPr>
        <w:br/>
        <w:t> :r1 sulcus salivarius is the major producer of the gastric juice (succus gastricus)</w:t>
      </w:r>
      <w:r w:rsidRPr="00752284">
        <w:rPr>
          <w:color w:val="000000"/>
          <w:lang w:val="en-US"/>
        </w:rPr>
        <w:br/>
        <w:t> :r2 after filling the stomach with food, the first phase of the stomach musculature is called diastole</w:t>
      </w:r>
      <w:r w:rsidRPr="00752284">
        <w:rPr>
          <w:color w:val="000000"/>
          <w:lang w:val="en-US"/>
        </w:rPr>
        <w:br/>
        <w:t> :r3 the origin of the greater omentum (omentum majus) forms the cranial wall of bursa omentalis (lesser sac)</w:t>
      </w:r>
      <w:r w:rsidRPr="00752284">
        <w:rPr>
          <w:color w:val="000000"/>
          <w:lang w:val="en-US"/>
        </w:rPr>
        <w:br/>
        <w:t> :r4 the fundus ventriculi is in contact with the heart and base of the left lung through the diaphragm </w:t>
      </w:r>
    </w:p>
    <w:p w:rsidR="00374254" w:rsidRPr="00752284" w:rsidRDefault="00374254" w:rsidP="00A702E2">
      <w:pPr>
        <w:rPr>
          <w:color w:val="000000"/>
          <w:lang w:val="en-US"/>
        </w:rPr>
      </w:pPr>
      <w:r w:rsidRPr="00752284">
        <w:rPr>
          <w:color w:val="000000"/>
          <w:lang w:val="en-US"/>
        </w:rPr>
        <w:t xml:space="preserve"> :r5 stomach is located in the retroperitoneal space near the left kidney and adrenal gland</w:t>
      </w:r>
      <w:r w:rsidRPr="00752284">
        <w:rPr>
          <w:color w:val="000000"/>
          <w:lang w:val="en-US"/>
        </w:rPr>
        <w:br/>
        <w:t>--</w:t>
      </w:r>
      <w:r w:rsidRPr="00752284">
        <w:rPr>
          <w:color w:val="000000"/>
          <w:lang w:val="en-US"/>
        </w:rPr>
        <w:br/>
        <w:t>31. Gasatric cardia of the lying patient projects to the:</w:t>
      </w:r>
      <w:r w:rsidRPr="00752284">
        <w:rPr>
          <w:color w:val="000000"/>
          <w:lang w:val="en-US"/>
        </w:rPr>
        <w:br/>
        <w:t> :r1 right from the body of vertebra L2</w:t>
      </w:r>
      <w:r w:rsidRPr="00752284">
        <w:rPr>
          <w:color w:val="000000"/>
          <w:lang w:val="en-US"/>
        </w:rPr>
        <w:br/>
        <w:t> :r2 left from the body of vertebrae T10-T11</w:t>
      </w:r>
      <w:r w:rsidRPr="00752284">
        <w:rPr>
          <w:color w:val="000000"/>
          <w:lang w:val="en-US"/>
        </w:rPr>
        <w:br/>
        <w:t> :r3 right from the body of vertebra L4</w:t>
      </w:r>
      <w:r w:rsidRPr="00752284">
        <w:rPr>
          <w:color w:val="000000"/>
          <w:lang w:val="en-US"/>
        </w:rPr>
        <w:br/>
        <w:t> :r4 left from the body of vertebra L4</w:t>
      </w:r>
      <w:r w:rsidRPr="00752284">
        <w:rPr>
          <w:color w:val="000000"/>
          <w:lang w:val="en-US"/>
        </w:rPr>
        <w:br/>
        <w:t> :r5 no statement is true</w:t>
      </w:r>
      <w:r w:rsidRPr="00752284">
        <w:rPr>
          <w:color w:val="000000"/>
          <w:lang w:val="en-US"/>
        </w:rPr>
        <w:br/>
        <w:t>--</w:t>
      </w:r>
    </w:p>
    <w:p w:rsidR="00374254" w:rsidRPr="00752284" w:rsidRDefault="00374254" w:rsidP="00A702E2">
      <w:pPr>
        <w:rPr>
          <w:color w:val="000000"/>
          <w:lang w:val="en-US"/>
        </w:rPr>
      </w:pPr>
      <w:r w:rsidRPr="00752284">
        <w:rPr>
          <w:color w:val="000000"/>
          <w:lang w:val="en-US"/>
        </w:rPr>
        <w:t>32. For the duodenum applies:</w:t>
      </w:r>
      <w:r w:rsidRPr="00752284">
        <w:rPr>
          <w:color w:val="000000"/>
          <w:lang w:val="en-US"/>
        </w:rPr>
        <w:br/>
        <w:t>  :r1 pars superior of the duodenum is located intraperitoneally</w:t>
      </w:r>
      <w:r w:rsidRPr="00752284">
        <w:rPr>
          <w:color w:val="000000"/>
          <w:lang w:val="en-US"/>
        </w:rPr>
        <w:br/>
        <w:t>  :r2 pars superior is about 4-5 cm long</w:t>
      </w:r>
      <w:r w:rsidRPr="00752284">
        <w:rPr>
          <w:color w:val="000000"/>
          <w:lang w:val="en-US"/>
        </w:rPr>
        <w:br/>
        <w:t>  :r3 duodenojejunal flexure lies to the left from the vertebra L2</w:t>
      </w:r>
      <w:r w:rsidRPr="00752284">
        <w:rPr>
          <w:color w:val="000000"/>
          <w:lang w:val="en-US"/>
        </w:rPr>
        <w:br/>
        <w:t xml:space="preserve">  :r4 pars superior duodeni creates impressio duodenalis of the liver </w:t>
      </w:r>
      <w:r w:rsidRPr="00752284">
        <w:rPr>
          <w:color w:val="000000"/>
          <w:lang w:val="en-US"/>
        </w:rPr>
        <w:br/>
        <w:t>  :r5 all the statements are true</w:t>
      </w:r>
      <w:r w:rsidRPr="00752284">
        <w:rPr>
          <w:color w:val="000000"/>
          <w:lang w:val="en-US"/>
        </w:rPr>
        <w:br/>
        <w:t>--</w:t>
      </w:r>
      <w:r w:rsidRPr="00752284">
        <w:rPr>
          <w:color w:val="000000"/>
          <w:lang w:val="en-US"/>
        </w:rPr>
        <w:br/>
        <w:t>33. Papilla duodeni major of Vater is located:</w:t>
      </w:r>
      <w:r w:rsidRPr="00752284">
        <w:rPr>
          <w:color w:val="000000"/>
          <w:lang w:val="en-US"/>
        </w:rPr>
        <w:br/>
        <w:t>  :r1 in the pars descendens duodeni</w:t>
      </w:r>
      <w:r w:rsidRPr="00752284">
        <w:rPr>
          <w:color w:val="000000"/>
          <w:lang w:val="en-US"/>
        </w:rPr>
        <w:br/>
        <w:t>  :r2 in the pars superior duodeni</w:t>
      </w:r>
      <w:r w:rsidRPr="00752284">
        <w:rPr>
          <w:color w:val="000000"/>
          <w:lang w:val="en-US"/>
        </w:rPr>
        <w:br/>
        <w:t>  :r3 in the pars horizontalis duodeni</w:t>
      </w:r>
      <w:r w:rsidRPr="00752284">
        <w:rPr>
          <w:color w:val="000000"/>
          <w:lang w:val="en-US"/>
        </w:rPr>
        <w:br/>
        <w:t>  :r4 about 2 cm lateral from the papilla duodeni minor</w:t>
      </w:r>
      <w:r w:rsidRPr="00752284">
        <w:rPr>
          <w:color w:val="000000"/>
          <w:lang w:val="en-US"/>
        </w:rPr>
        <w:br/>
        <w:t>  :r5 no statement is true</w:t>
      </w:r>
      <w:r w:rsidRPr="00752284">
        <w:rPr>
          <w:color w:val="000000"/>
          <w:lang w:val="en-US"/>
        </w:rPr>
        <w:br/>
        <w:t>--</w:t>
      </w:r>
      <w:r w:rsidRPr="00752284">
        <w:rPr>
          <w:color w:val="000000"/>
          <w:lang w:val="en-US"/>
        </w:rPr>
        <w:br/>
        <w:t>34. Plica longitudinalis duodeni is produced by:</w:t>
      </w:r>
      <w:r w:rsidRPr="00752284">
        <w:rPr>
          <w:color w:val="000000"/>
          <w:lang w:val="en-US"/>
        </w:rPr>
        <w:br/>
        <w:t>  :r1 the course of the ductus pancreaticus minor</w:t>
      </w:r>
      <w:r w:rsidRPr="00752284">
        <w:rPr>
          <w:color w:val="000000"/>
          <w:lang w:val="en-US"/>
        </w:rPr>
        <w:br/>
        <w:t>  :r2 accumulation of lymphoid tissue</w:t>
      </w:r>
      <w:r w:rsidRPr="00752284">
        <w:rPr>
          <w:color w:val="000000"/>
          <w:lang w:val="en-US"/>
        </w:rPr>
        <w:br/>
        <w:t>  :r3 circular sphincter</w:t>
      </w:r>
      <w:r w:rsidRPr="00752284">
        <w:rPr>
          <w:color w:val="000000"/>
          <w:lang w:val="en-US"/>
        </w:rPr>
        <w:br/>
        <w:t>  :r4 the course of the ductus choledochus</w:t>
      </w:r>
      <w:r w:rsidRPr="00752284">
        <w:rPr>
          <w:color w:val="000000"/>
          <w:lang w:val="en-US"/>
        </w:rPr>
        <w:br/>
        <w:t>  :r5 no statement is true</w:t>
      </w:r>
      <w:r w:rsidRPr="00752284">
        <w:rPr>
          <w:color w:val="000000"/>
          <w:lang w:val="en-US"/>
        </w:rPr>
        <w:br/>
        <w:t>--</w:t>
      </w:r>
      <w:r w:rsidRPr="00752284">
        <w:rPr>
          <w:color w:val="000000"/>
          <w:lang w:val="en-US"/>
        </w:rPr>
        <w:br/>
        <w:t>35. Papilla duodeni major projects to the point which is:</w:t>
      </w:r>
      <w:r w:rsidRPr="00752284">
        <w:rPr>
          <w:color w:val="000000"/>
          <w:lang w:val="en-US"/>
        </w:rPr>
        <w:br/>
        <w:t>  :r1 at the line connecting the navel with the top of the right axilla, about 6 cm far away from the navel</w:t>
      </w:r>
      <w:r w:rsidRPr="00752284">
        <w:rPr>
          <w:color w:val="000000"/>
          <w:lang w:val="en-US"/>
        </w:rPr>
        <w:br/>
        <w:t>  :r2 at the line connecting the navel with the top of the left axilla, about 6 cm far away from the navel</w:t>
      </w:r>
      <w:r w:rsidRPr="00752284">
        <w:rPr>
          <w:color w:val="000000"/>
          <w:lang w:val="en-US"/>
        </w:rPr>
        <w:br/>
        <w:t>  :r3 at the intersection of the line connecting the navel with the top of the left axilla and the 10th left rib</w:t>
      </w:r>
      <w:r w:rsidRPr="00752284">
        <w:rPr>
          <w:color w:val="000000"/>
          <w:lang w:val="en-US"/>
        </w:rPr>
        <w:br/>
        <w:t>  :r4 at the line connecting the navel with the right anterior superior iliac spine, about 6 cm far away from the navel</w:t>
      </w:r>
      <w:r w:rsidRPr="00752284">
        <w:rPr>
          <w:color w:val="000000"/>
          <w:lang w:val="en-US"/>
        </w:rPr>
        <w:br/>
        <w:t>  :r5 at the line connecting the navel with the left anterior superior iliac spine, about 6 cm far away from the navel</w:t>
      </w:r>
      <w:r w:rsidRPr="00752284">
        <w:rPr>
          <w:color w:val="000000"/>
          <w:lang w:val="en-US"/>
        </w:rPr>
        <w:br/>
        <w:t>--</w:t>
      </w:r>
      <w:r w:rsidRPr="00752284">
        <w:rPr>
          <w:color w:val="000000"/>
          <w:lang w:val="en-US"/>
        </w:rPr>
        <w:br/>
        <w:t>36. Jejunum:</w:t>
      </w:r>
      <w:r w:rsidRPr="00752284">
        <w:rPr>
          <w:color w:val="000000"/>
          <w:lang w:val="en-US"/>
        </w:rPr>
        <w:br/>
        <w:t>  :r1 is slightly narrower than the ileum</w:t>
      </w:r>
    </w:p>
    <w:p w:rsidR="00374254" w:rsidRPr="00752284" w:rsidRDefault="00374254" w:rsidP="00A702E2">
      <w:pPr>
        <w:rPr>
          <w:color w:val="000000"/>
          <w:lang w:val="en-US"/>
        </w:rPr>
      </w:pPr>
      <w:r w:rsidRPr="00752284">
        <w:rPr>
          <w:color w:val="000000"/>
          <w:lang w:val="en-US"/>
        </w:rPr>
        <w:t>  :r2 has more numerous arterial arcades than the ileum</w:t>
      </w:r>
      <w:r w:rsidRPr="00752284">
        <w:rPr>
          <w:color w:val="000000"/>
          <w:lang w:val="en-US"/>
        </w:rPr>
        <w:br/>
        <w:t>  :r3 has more lymphoid tissue than the ileum, which create Peyer’s patches (nodi lymphatici aggregati)</w:t>
      </w:r>
      <w:r w:rsidRPr="00752284">
        <w:rPr>
          <w:color w:val="000000"/>
          <w:lang w:val="en-US"/>
        </w:rPr>
        <w:br/>
        <w:t>  :r4 has more mucosal folds (plicae circulares) than the ileum</w:t>
      </w:r>
      <w:r w:rsidRPr="00752284">
        <w:rPr>
          <w:color w:val="000000"/>
          <w:lang w:val="en-US"/>
        </w:rPr>
        <w:br/>
        <w:t>  :r5 no statement is true</w:t>
      </w:r>
      <w:r w:rsidRPr="00752284">
        <w:rPr>
          <w:color w:val="000000"/>
          <w:lang w:val="en-US"/>
        </w:rPr>
        <w:br/>
        <w:t>--</w:t>
      </w:r>
      <w:r w:rsidRPr="00752284">
        <w:rPr>
          <w:color w:val="000000"/>
          <w:lang w:val="en-US"/>
        </w:rPr>
        <w:br/>
        <w:t>37. Ileum:</w:t>
      </w:r>
      <w:r w:rsidRPr="00752284">
        <w:rPr>
          <w:color w:val="000000"/>
          <w:lang w:val="en-US"/>
        </w:rPr>
        <w:br/>
        <w:t>  :r1 has more mucosal folds (plicae circulares) than the jejunum</w:t>
      </w:r>
      <w:r w:rsidRPr="00752284">
        <w:rPr>
          <w:color w:val="000000"/>
          <w:lang w:val="en-US"/>
        </w:rPr>
        <w:br/>
        <w:t>  :r2 is slightly broader than the jejunum</w:t>
      </w:r>
    </w:p>
    <w:p w:rsidR="00374254" w:rsidRPr="00752284" w:rsidRDefault="00374254" w:rsidP="00A702E2">
      <w:pPr>
        <w:rPr>
          <w:color w:val="000000"/>
          <w:lang w:val="en-US"/>
        </w:rPr>
      </w:pPr>
      <w:r w:rsidRPr="00752284">
        <w:rPr>
          <w:color w:val="000000"/>
          <w:lang w:val="en-US"/>
        </w:rPr>
        <w:t>  :r3 has richer and more numerous arterial arcades than the jejunum</w:t>
      </w:r>
      <w:r w:rsidRPr="00752284">
        <w:rPr>
          <w:color w:val="000000"/>
          <w:lang w:val="en-US"/>
        </w:rPr>
        <w:br/>
        <w:t>  :r4 has less lymphoid tissue than the jejunum, which create nodi lymphatici solitarii</w:t>
      </w:r>
      <w:r w:rsidRPr="00752284">
        <w:rPr>
          <w:color w:val="000000"/>
          <w:lang w:val="en-US"/>
        </w:rPr>
        <w:br/>
        <w:t>  :r5 no statement is true</w:t>
      </w:r>
      <w:r w:rsidRPr="00752284">
        <w:rPr>
          <w:color w:val="000000"/>
          <w:lang w:val="en-US"/>
        </w:rPr>
        <w:br/>
        <w:t>--</w:t>
      </w:r>
    </w:p>
    <w:p w:rsidR="00374254" w:rsidRPr="00752284" w:rsidRDefault="00374254" w:rsidP="00A702E2">
      <w:pPr>
        <w:rPr>
          <w:color w:val="000000"/>
          <w:lang w:val="en-US"/>
        </w:rPr>
      </w:pPr>
      <w:r w:rsidRPr="00752284">
        <w:rPr>
          <w:color w:val="000000"/>
          <w:lang w:val="en-US"/>
        </w:rPr>
        <w:t>38. For the Meckel diverticulum is valid:</w:t>
      </w:r>
      <w:r w:rsidRPr="00752284">
        <w:rPr>
          <w:color w:val="000000"/>
          <w:lang w:val="en-US"/>
        </w:rPr>
        <w:br/>
        <w:t>  :r1 it is a part of the jejunum</w:t>
      </w:r>
      <w:r w:rsidRPr="00752284">
        <w:rPr>
          <w:color w:val="000000"/>
          <w:lang w:val="en-US"/>
        </w:rPr>
        <w:br/>
        <w:t>  :r2 it is a remnant of the ductus omphaloentericus</w:t>
      </w:r>
      <w:r w:rsidRPr="00752284">
        <w:rPr>
          <w:color w:val="000000"/>
          <w:lang w:val="en-US"/>
        </w:rPr>
        <w:br/>
        <w:t>  :r3 it occurs constantly</w:t>
      </w:r>
      <w:r w:rsidRPr="00752284">
        <w:rPr>
          <w:color w:val="000000"/>
          <w:lang w:val="en-US"/>
        </w:rPr>
        <w:br/>
        <w:t>  :r4 it is a part of the colon</w:t>
      </w:r>
      <w:r w:rsidRPr="00752284">
        <w:rPr>
          <w:color w:val="000000"/>
          <w:lang w:val="en-US"/>
        </w:rPr>
        <w:br/>
        <w:t>  :r5 all statements are correct</w:t>
      </w:r>
      <w:r w:rsidRPr="00752284">
        <w:rPr>
          <w:color w:val="000000"/>
          <w:lang w:val="en-US"/>
        </w:rPr>
        <w:br/>
        <w:t>--</w:t>
      </w:r>
      <w:r w:rsidRPr="00752284">
        <w:rPr>
          <w:color w:val="000000"/>
          <w:lang w:val="en-US"/>
        </w:rPr>
        <w:br/>
        <w:t>39. For colon transversum applies:</w:t>
      </w:r>
      <w:r w:rsidRPr="00752284">
        <w:rPr>
          <w:color w:val="000000"/>
          <w:lang w:val="en-US"/>
        </w:rPr>
        <w:br/>
        <w:t>  :r1 here are created no haustra</w:t>
      </w:r>
      <w:r w:rsidRPr="00752284">
        <w:rPr>
          <w:color w:val="000000"/>
          <w:lang w:val="en-US"/>
        </w:rPr>
        <w:br/>
        <w:t>  :r2 it hangs on the mesocolon transversum, which goes from left colic flexure (flexura coli sinistra) to the flexura duodenojejunalis</w:t>
      </w:r>
      <w:r w:rsidRPr="00752284">
        <w:rPr>
          <w:color w:val="000000"/>
          <w:lang w:val="en-US"/>
        </w:rPr>
        <w:br/>
        <w:t>  :r3 it is secondarily retroperitoneal organ</w:t>
      </w:r>
      <w:r w:rsidRPr="00752284">
        <w:rPr>
          <w:color w:val="000000"/>
          <w:lang w:val="en-US"/>
        </w:rPr>
        <w:br/>
        <w:t>  :r4 it contains circular mucosal folds</w:t>
      </w:r>
      <w:r w:rsidRPr="00752284">
        <w:rPr>
          <w:color w:val="000000"/>
          <w:lang w:val="en-US"/>
        </w:rPr>
        <w:br/>
        <w:t>  :r5 no statement is correct</w:t>
      </w:r>
      <w:r w:rsidRPr="00752284">
        <w:rPr>
          <w:color w:val="000000"/>
          <w:lang w:val="en-US"/>
        </w:rPr>
        <w:br/>
        <w:t>--</w:t>
      </w:r>
      <w:r w:rsidRPr="00752284">
        <w:rPr>
          <w:color w:val="000000"/>
          <w:lang w:val="en-US"/>
        </w:rPr>
        <w:br/>
        <w:t>40. The origin of the appendix projects on the anterior abdominal wall:</w:t>
      </w:r>
      <w:r w:rsidRPr="00752284">
        <w:rPr>
          <w:color w:val="000000"/>
          <w:lang w:val="en-US"/>
        </w:rPr>
        <w:br/>
        <w:t>  :r1 to the point, where the right midclavicular line intersects the 7th rib</w:t>
      </w:r>
      <w:r w:rsidRPr="00752284">
        <w:rPr>
          <w:color w:val="000000"/>
          <w:lang w:val="en-US"/>
        </w:rPr>
        <w:br/>
        <w:t>  :r2 to the line connecting the navel with the left anterior superior iliac spine, about 6 cm far away from the spine</w:t>
      </w:r>
      <w:r w:rsidRPr="00752284">
        <w:rPr>
          <w:color w:val="000000"/>
          <w:lang w:val="en-US"/>
        </w:rPr>
        <w:br/>
        <w:t>  :r3 to the line connecting the navel with the right axilla, about 6 cm far away from the navel</w:t>
      </w:r>
      <w:r w:rsidRPr="00752284">
        <w:rPr>
          <w:color w:val="000000"/>
          <w:lang w:val="en-US"/>
        </w:rPr>
        <w:br/>
        <w:t>  :r4 to the line connecting the navel with the right anterior superior iliac spine, at the so called Mac Burney point</w:t>
      </w:r>
      <w:r w:rsidRPr="00752284">
        <w:rPr>
          <w:color w:val="000000"/>
          <w:lang w:val="en-US"/>
        </w:rPr>
        <w:br/>
        <w:t>  :r5 no statement is true</w:t>
      </w:r>
      <w:r w:rsidRPr="00752284">
        <w:rPr>
          <w:color w:val="000000"/>
          <w:lang w:val="en-US"/>
        </w:rPr>
        <w:br/>
        <w:t>--</w:t>
      </w:r>
      <w:r w:rsidRPr="00752284">
        <w:rPr>
          <w:color w:val="000000"/>
          <w:lang w:val="en-US"/>
        </w:rPr>
        <w:br/>
        <w:t>41. The flexura coli dextra:</w:t>
      </w:r>
      <w:r w:rsidRPr="00752284">
        <w:rPr>
          <w:color w:val="000000"/>
          <w:lang w:val="en-US"/>
        </w:rPr>
        <w:br/>
        <w:t>  :r1 is fixed to the diaphragm via the ligamentum phrenicocolicum</w:t>
      </w:r>
      <w:r w:rsidRPr="00752284">
        <w:rPr>
          <w:color w:val="000000"/>
          <w:lang w:val="en-US"/>
        </w:rPr>
        <w:br/>
        <w:t>  :r2 is in connection with the visceral surface of the liver and gallbladder</w:t>
      </w:r>
      <w:r w:rsidRPr="00752284">
        <w:rPr>
          <w:color w:val="000000"/>
          <w:lang w:val="en-US"/>
        </w:rPr>
        <w:br/>
        <w:t>  :r3 leaves an imprint in the pars descendens duodeni</w:t>
      </w:r>
      <w:r w:rsidRPr="00752284">
        <w:rPr>
          <w:color w:val="000000"/>
          <w:lang w:val="en-US"/>
        </w:rPr>
        <w:br/>
        <w:t xml:space="preserve">  :r4 is attached to the liver via hepatoduodenal ligament </w:t>
      </w:r>
      <w:r w:rsidRPr="00752284">
        <w:rPr>
          <w:color w:val="000000"/>
          <w:lang w:val="en-US"/>
        </w:rPr>
        <w:br/>
        <w:t>  :r5 no statement is true</w:t>
      </w:r>
      <w:r w:rsidRPr="00752284">
        <w:rPr>
          <w:color w:val="000000"/>
          <w:lang w:val="en-US"/>
        </w:rPr>
        <w:br/>
        <w:t>--</w:t>
      </w:r>
      <w:r w:rsidRPr="00752284">
        <w:rPr>
          <w:color w:val="000000"/>
          <w:lang w:val="en-US"/>
        </w:rPr>
        <w:br/>
        <w:t xml:space="preserve">42. The longitudinal stripes on the colon </w:t>
      </w:r>
      <w:r w:rsidRPr="00752284">
        <w:rPr>
          <w:b/>
          <w:bCs/>
          <w:color w:val="000000"/>
          <w:lang w:val="en-US"/>
        </w:rPr>
        <w:t xml:space="preserve">do not </w:t>
      </w:r>
      <w:r w:rsidRPr="00752284">
        <w:rPr>
          <w:color w:val="000000"/>
          <w:lang w:val="en-US"/>
        </w:rPr>
        <w:t>involve:</w:t>
      </w:r>
      <w:r w:rsidRPr="00752284">
        <w:rPr>
          <w:color w:val="000000"/>
          <w:lang w:val="en-US"/>
        </w:rPr>
        <w:br/>
        <w:t>  :r1 taenia mesocolica</w:t>
      </w:r>
      <w:r w:rsidRPr="00752284">
        <w:rPr>
          <w:color w:val="000000"/>
          <w:lang w:val="en-US"/>
        </w:rPr>
        <w:br/>
        <w:t>  :r2 taenia gastrica</w:t>
      </w:r>
      <w:r w:rsidRPr="00752284">
        <w:rPr>
          <w:color w:val="000000"/>
          <w:lang w:val="en-US"/>
        </w:rPr>
        <w:br/>
        <w:t>  :r3 taenia omentalis</w:t>
      </w:r>
      <w:r w:rsidRPr="00752284">
        <w:rPr>
          <w:color w:val="000000"/>
          <w:lang w:val="en-US"/>
        </w:rPr>
        <w:br/>
        <w:t>  :r4 taenia libera</w:t>
      </w:r>
      <w:r w:rsidRPr="00752284">
        <w:rPr>
          <w:color w:val="000000"/>
          <w:lang w:val="en-US"/>
        </w:rPr>
        <w:br/>
        <w:t>  :r5 all longitudinal stripes are on the colon</w:t>
      </w:r>
      <w:r w:rsidRPr="00752284">
        <w:rPr>
          <w:color w:val="000000"/>
          <w:lang w:val="en-US"/>
        </w:rPr>
        <w:br/>
        <w:t>--</w:t>
      </w:r>
      <w:r w:rsidRPr="00752284">
        <w:rPr>
          <w:color w:val="000000"/>
          <w:lang w:val="en-US"/>
        </w:rPr>
        <w:br/>
        <w:t xml:space="preserve">43. For colon </w:t>
      </w:r>
      <w:r w:rsidRPr="00752284">
        <w:rPr>
          <w:b/>
          <w:bCs/>
          <w:color w:val="000000"/>
          <w:lang w:val="en-US"/>
        </w:rPr>
        <w:t>does not</w:t>
      </w:r>
      <w:r w:rsidRPr="00752284">
        <w:rPr>
          <w:color w:val="000000"/>
          <w:lang w:val="en-US"/>
        </w:rPr>
        <w:t xml:space="preserve"> apply:</w:t>
      </w:r>
      <w:r w:rsidRPr="00752284">
        <w:rPr>
          <w:color w:val="000000"/>
          <w:lang w:val="en-US"/>
        </w:rPr>
        <w:br/>
        <w:t>  :r1 its mucosa is covered with one-layered cylindrical epithelium</w:t>
      </w:r>
      <w:r w:rsidRPr="00752284">
        <w:rPr>
          <w:color w:val="000000"/>
          <w:lang w:val="en-US"/>
        </w:rPr>
        <w:br/>
        <w:t>  :r2 colon has an inner circular muscular layer</w:t>
      </w:r>
      <w:r w:rsidRPr="00752284">
        <w:rPr>
          <w:color w:val="000000"/>
          <w:lang w:val="en-US"/>
        </w:rPr>
        <w:br/>
        <w:t>  :r3 its mucosa contains villi</w:t>
      </w:r>
      <w:r w:rsidRPr="00752284">
        <w:rPr>
          <w:color w:val="000000"/>
          <w:lang w:val="en-US"/>
        </w:rPr>
        <w:br/>
        <w:t>  :r4 on the surface of the colon is mainly serosa</w:t>
      </w:r>
      <w:r w:rsidRPr="00752284">
        <w:rPr>
          <w:color w:val="000000"/>
          <w:lang w:val="en-US"/>
        </w:rPr>
        <w:br/>
        <w:t>  :r5 all the statements are true</w:t>
      </w:r>
    </w:p>
    <w:p w:rsidR="00374254" w:rsidRPr="00752284" w:rsidRDefault="00374254" w:rsidP="00A702E2">
      <w:pPr>
        <w:rPr>
          <w:color w:val="000000"/>
          <w:lang w:val="en-US"/>
        </w:rPr>
      </w:pPr>
      <w:r w:rsidRPr="00752284">
        <w:rPr>
          <w:color w:val="000000"/>
          <w:lang w:val="en-US"/>
        </w:rPr>
        <w:t>--</w:t>
      </w:r>
      <w:r w:rsidRPr="00752284">
        <w:rPr>
          <w:color w:val="000000"/>
          <w:lang w:val="en-US"/>
        </w:rPr>
        <w:br/>
        <w:t>44. The posterior wall of the appendix is usually in connection with:</w:t>
      </w:r>
      <w:r w:rsidRPr="00752284">
        <w:rPr>
          <w:color w:val="000000"/>
          <w:lang w:val="en-US"/>
        </w:rPr>
        <w:br/>
        <w:t>  :r1 quadratus lumborum muscle</w:t>
      </w:r>
      <w:r w:rsidRPr="00752284">
        <w:rPr>
          <w:color w:val="000000"/>
          <w:lang w:val="en-US"/>
        </w:rPr>
        <w:br/>
        <w:t>  :r2 internal obturator muscle</w:t>
      </w:r>
    </w:p>
    <w:p w:rsidR="00374254" w:rsidRPr="00752284" w:rsidRDefault="00374254" w:rsidP="00A702E2">
      <w:pPr>
        <w:rPr>
          <w:color w:val="000000"/>
          <w:lang w:val="en-US"/>
        </w:rPr>
      </w:pPr>
      <w:r w:rsidRPr="00752284">
        <w:rPr>
          <w:color w:val="000000"/>
          <w:lang w:val="en-US"/>
        </w:rPr>
        <w:t>  :r3 crus mediale of the diaphragm</w:t>
      </w:r>
      <w:r w:rsidRPr="00752284">
        <w:rPr>
          <w:color w:val="000000"/>
          <w:lang w:val="en-US"/>
        </w:rPr>
        <w:br/>
        <w:t>  :r4 psoas major muscle and iliac muscle</w:t>
      </w:r>
      <w:r w:rsidRPr="00752284">
        <w:rPr>
          <w:color w:val="000000"/>
          <w:lang w:val="en-US"/>
        </w:rPr>
        <w:br/>
        <w:t>  :r5 all the statements are true</w:t>
      </w:r>
      <w:r w:rsidRPr="00752284">
        <w:rPr>
          <w:color w:val="000000"/>
          <w:lang w:val="en-US"/>
        </w:rPr>
        <w:br/>
        <w:t>--</w:t>
      </w:r>
      <w:r w:rsidRPr="00752284">
        <w:rPr>
          <w:color w:val="000000"/>
          <w:lang w:val="en-US"/>
        </w:rPr>
        <w:br/>
        <w:t>45. Of the following positions of the appendix is the most common:</w:t>
      </w:r>
      <w:r w:rsidRPr="00752284">
        <w:rPr>
          <w:color w:val="000000"/>
          <w:lang w:val="en-US"/>
        </w:rPr>
        <w:br/>
        <w:t>  :r1 ileocaecal position</w:t>
      </w:r>
      <w:r w:rsidRPr="00752284">
        <w:rPr>
          <w:color w:val="000000"/>
          <w:lang w:val="en-US"/>
        </w:rPr>
        <w:br/>
        <w:t>  :r2 pelvic position</w:t>
      </w:r>
      <w:r w:rsidRPr="00752284">
        <w:rPr>
          <w:color w:val="000000"/>
          <w:lang w:val="en-US"/>
        </w:rPr>
        <w:br/>
        <w:t>  :r3 subcaecal position</w:t>
      </w:r>
    </w:p>
    <w:p w:rsidR="00374254" w:rsidRPr="00752284" w:rsidRDefault="00374254" w:rsidP="00A702E2">
      <w:pPr>
        <w:rPr>
          <w:color w:val="000000"/>
          <w:lang w:val="en-US"/>
        </w:rPr>
      </w:pPr>
      <w:r w:rsidRPr="00752284">
        <w:rPr>
          <w:color w:val="000000"/>
          <w:lang w:val="en-US"/>
        </w:rPr>
        <w:t xml:space="preserve">  </w:t>
      </w:r>
      <w:r w:rsidRPr="00831E72">
        <w:rPr>
          <w:color w:val="000000"/>
          <w:lang w:val="pt-BR"/>
        </w:rPr>
        <w:t>:r4 laterocaecal position</w:t>
      </w:r>
      <w:r w:rsidRPr="00831E72">
        <w:rPr>
          <w:color w:val="000000"/>
          <w:lang w:val="pt-BR"/>
        </w:rPr>
        <w:br/>
        <w:t>  :r5 praecaecal position</w:t>
      </w:r>
      <w:r w:rsidRPr="00831E72">
        <w:rPr>
          <w:color w:val="000000"/>
          <w:lang w:val="pt-BR"/>
        </w:rPr>
        <w:br/>
        <w:t>--</w:t>
      </w:r>
      <w:r w:rsidRPr="00831E72">
        <w:rPr>
          <w:color w:val="000000"/>
          <w:lang w:val="pt-BR"/>
        </w:rPr>
        <w:br/>
        <w:t xml:space="preserve">46. </w:t>
      </w:r>
      <w:r w:rsidRPr="00752284">
        <w:rPr>
          <w:color w:val="000000"/>
          <w:lang w:val="en-US"/>
        </w:rPr>
        <w:t>Mark the correct statement about the rectum:</w:t>
      </w:r>
    </w:p>
    <w:p w:rsidR="00374254" w:rsidRPr="00752284" w:rsidRDefault="00374254" w:rsidP="00A702E2">
      <w:pPr>
        <w:rPr>
          <w:color w:val="000000"/>
          <w:lang w:val="en-US"/>
        </w:rPr>
      </w:pPr>
      <w:r w:rsidRPr="00752284">
        <w:rPr>
          <w:color w:val="000000"/>
          <w:lang w:val="en-US"/>
        </w:rPr>
        <w:t>  :r1 rectum has following parts: the fundus, ampulla, canalis analis</w:t>
      </w:r>
      <w:r w:rsidRPr="00752284">
        <w:rPr>
          <w:color w:val="000000"/>
          <w:lang w:val="en-US"/>
        </w:rPr>
        <w:br/>
        <w:t>  :r2 rectum has following parts: pars pelvina, canalis analis, pars intramuralis</w:t>
      </w:r>
      <w:r w:rsidRPr="00752284">
        <w:rPr>
          <w:color w:val="000000"/>
          <w:lang w:val="en-US"/>
        </w:rPr>
        <w:br/>
        <w:t>  :r3 the submucosal layer is missing in the rectum</w:t>
      </w:r>
      <w:r w:rsidRPr="00752284">
        <w:rPr>
          <w:color w:val="000000"/>
          <w:lang w:val="en-US"/>
        </w:rPr>
        <w:br/>
        <w:t>  :r4 rectum starts at the level of L5-S1</w:t>
      </w:r>
      <w:r w:rsidRPr="00752284">
        <w:rPr>
          <w:color w:val="000000"/>
          <w:lang w:val="en-US"/>
        </w:rPr>
        <w:br/>
        <w:t>  :r5 no statement is correct</w:t>
      </w:r>
      <w:r w:rsidRPr="00752284">
        <w:rPr>
          <w:color w:val="000000"/>
          <w:lang w:val="en-US"/>
        </w:rPr>
        <w:br/>
        <w:t>--</w:t>
      </w:r>
      <w:r w:rsidRPr="00752284">
        <w:rPr>
          <w:color w:val="000000"/>
          <w:lang w:val="en-US"/>
        </w:rPr>
        <w:br/>
        <w:t>47. Mark the correct statement about the rectum:</w:t>
      </w:r>
      <w:r w:rsidRPr="00752284">
        <w:rPr>
          <w:color w:val="000000"/>
          <w:lang w:val="en-US"/>
        </w:rPr>
        <w:br/>
        <w:t>  :r1 rectum is about 25 cm long</w:t>
      </w:r>
      <w:r w:rsidRPr="00752284">
        <w:rPr>
          <w:color w:val="000000"/>
          <w:lang w:val="en-US"/>
        </w:rPr>
        <w:br/>
        <w:t>  :r2 its parts are ampulla recti and canalis analis</w:t>
      </w:r>
      <w:r w:rsidRPr="00752284">
        <w:rPr>
          <w:color w:val="000000"/>
          <w:lang w:val="en-US"/>
        </w:rPr>
        <w:br/>
        <w:t>  :r3 the submucosal layer is missing in the rectum</w:t>
      </w:r>
      <w:r w:rsidRPr="00752284">
        <w:rPr>
          <w:color w:val="000000"/>
          <w:lang w:val="en-US"/>
        </w:rPr>
        <w:br/>
        <w:t>  :r4 rectum has taenie</w:t>
      </w:r>
      <w:r w:rsidRPr="00752284">
        <w:rPr>
          <w:color w:val="000000"/>
          <w:lang w:val="en-US"/>
        </w:rPr>
        <w:br/>
        <w:t>  :r5 no statement is correct</w:t>
      </w:r>
      <w:r w:rsidRPr="00752284">
        <w:rPr>
          <w:color w:val="000000"/>
          <w:lang w:val="en-US"/>
        </w:rPr>
        <w:br/>
        <w:t>--</w:t>
      </w:r>
      <w:r w:rsidRPr="00752284">
        <w:rPr>
          <w:color w:val="000000"/>
          <w:lang w:val="en-US"/>
        </w:rPr>
        <w:br/>
        <w:t>48. Mark the true statement about the rectum:</w:t>
      </w:r>
      <w:r w:rsidRPr="00752284">
        <w:rPr>
          <w:color w:val="000000"/>
          <w:lang w:val="en-US"/>
        </w:rPr>
        <w:br/>
        <w:t>  :r1 sinus anales are components of the anal canal</w:t>
      </w:r>
      <w:r w:rsidRPr="00752284">
        <w:rPr>
          <w:color w:val="000000"/>
          <w:lang w:val="en-US"/>
        </w:rPr>
        <w:br/>
        <w:t>  :r2 rectum contains Kohlrausch´s fold</w:t>
      </w:r>
      <w:r w:rsidRPr="00752284">
        <w:rPr>
          <w:color w:val="000000"/>
          <w:lang w:val="en-US"/>
        </w:rPr>
        <w:br/>
        <w:t>  :r3 rectum begins at the level of S2-3</w:t>
      </w:r>
      <w:r w:rsidRPr="00752284">
        <w:rPr>
          <w:color w:val="000000"/>
          <w:lang w:val="en-US"/>
        </w:rPr>
        <w:br/>
        <w:t>  :r4 rectum is about 12-15cm long</w:t>
      </w:r>
      <w:r w:rsidRPr="00752284">
        <w:rPr>
          <w:color w:val="000000"/>
          <w:lang w:val="en-US"/>
        </w:rPr>
        <w:br/>
        <w:t>  :r5 all the statements are true</w:t>
      </w:r>
      <w:r w:rsidRPr="00752284">
        <w:rPr>
          <w:color w:val="000000"/>
          <w:lang w:val="en-US"/>
        </w:rPr>
        <w:br/>
        <w:t>--</w:t>
      </w:r>
    </w:p>
    <w:p w:rsidR="00374254" w:rsidRPr="00752284" w:rsidRDefault="00374254" w:rsidP="00A702E2">
      <w:pPr>
        <w:rPr>
          <w:color w:val="000000"/>
          <w:lang w:val="en-US"/>
        </w:rPr>
      </w:pPr>
      <w:r w:rsidRPr="00752284">
        <w:rPr>
          <w:color w:val="000000"/>
          <w:lang w:val="en-US"/>
        </w:rPr>
        <w:t>49. Mark the true statement about the intestine:</w:t>
      </w:r>
      <w:r w:rsidRPr="00752284">
        <w:rPr>
          <w:color w:val="000000"/>
          <w:lang w:val="en-US"/>
        </w:rPr>
        <w:br/>
        <w:t>  :r1 arteries of the small intestine form so-called ansae intestinales</w:t>
      </w:r>
      <w:r w:rsidRPr="00752284">
        <w:rPr>
          <w:color w:val="000000"/>
          <w:lang w:val="en-US"/>
        </w:rPr>
        <w:br/>
        <w:t>  :r2 the islet accumulations of glandulae duodenales in the submucosal layer of the duodenal wall create the major and minor duodenal papilla</w:t>
      </w:r>
      <w:r w:rsidRPr="00752284">
        <w:rPr>
          <w:color w:val="000000"/>
          <w:lang w:val="en-US"/>
        </w:rPr>
        <w:br/>
        <w:t>  :r3 ostium ileocaecale is provided with the bicuspid valve</w:t>
      </w:r>
      <w:r w:rsidRPr="00752284">
        <w:rPr>
          <w:color w:val="000000"/>
          <w:lang w:val="en-US"/>
        </w:rPr>
        <w:br/>
        <w:t>  :r4 the completion of chemical digestion of food and absorption of nutrients occurs in the large intestine</w:t>
      </w:r>
      <w:r w:rsidRPr="00752284">
        <w:rPr>
          <w:color w:val="000000"/>
          <w:lang w:val="en-US"/>
        </w:rPr>
        <w:br/>
        <w:t>  :r5 folliculi lymphatici solitarii are located in the jejunal mucosa</w:t>
      </w:r>
      <w:r w:rsidRPr="00752284">
        <w:rPr>
          <w:color w:val="000000"/>
          <w:lang w:val="en-US"/>
        </w:rPr>
        <w:br/>
        <w:t>--</w:t>
      </w:r>
      <w:r w:rsidRPr="00752284">
        <w:rPr>
          <w:color w:val="000000"/>
          <w:lang w:val="en-US"/>
        </w:rPr>
        <w:br/>
        <w:t>50. Mark the true statement about the intestine:</w:t>
      </w:r>
      <w:r w:rsidRPr="00752284">
        <w:rPr>
          <w:color w:val="000000"/>
          <w:lang w:val="en-US"/>
        </w:rPr>
        <w:br/>
        <w:t>  :r1 haustra coli are mutually separated by taeniae</w:t>
      </w:r>
      <w:r w:rsidRPr="00752284">
        <w:rPr>
          <w:color w:val="000000"/>
          <w:lang w:val="en-US"/>
        </w:rPr>
        <w:br/>
        <w:t xml:space="preserve">  :r2 caecum projects in the blindly terminated appendix vermiformis, thus it has no appendices epiploicae on its surface </w:t>
      </w:r>
      <w:r w:rsidRPr="00752284">
        <w:rPr>
          <w:color w:val="000000"/>
          <w:lang w:val="en-US"/>
        </w:rPr>
        <w:br/>
        <w:t>  :r3 appendix vermiformis is of different shape, but mostly it has the fetal shape</w:t>
      </w:r>
      <w:r w:rsidRPr="00752284">
        <w:rPr>
          <w:color w:val="000000"/>
          <w:lang w:val="en-US"/>
        </w:rPr>
        <w:br/>
        <w:t>  :r4 ampulla recti is situated above the diaphragma pelvis in the sacral concavity</w:t>
      </w:r>
      <w:r w:rsidRPr="00752284">
        <w:rPr>
          <w:color w:val="000000"/>
          <w:lang w:val="en-US"/>
        </w:rPr>
        <w:br/>
        <w:t xml:space="preserve">  :r5 colon transversum hangs on the mesocolon transversum, which is attached to centrum tendineum of the diaphragm </w:t>
      </w:r>
      <w:r w:rsidRPr="00752284">
        <w:rPr>
          <w:color w:val="000000"/>
          <w:lang w:val="en-US"/>
        </w:rPr>
        <w:br/>
        <w:t>--</w:t>
      </w:r>
      <w:r w:rsidRPr="00752284">
        <w:rPr>
          <w:color w:val="000000"/>
          <w:lang w:val="en-US"/>
        </w:rPr>
        <w:br/>
        <w:t>51. Mark the true statement about the digestive tube:</w:t>
      </w:r>
      <w:r w:rsidRPr="00752284">
        <w:rPr>
          <w:color w:val="000000"/>
          <w:lang w:val="en-US"/>
        </w:rPr>
        <w:br/>
        <w:t>  :r1 abdominal part of the muscular wall of the rectum is formed by the rectus abdominis muscle</w:t>
      </w:r>
      <w:r w:rsidRPr="00752284">
        <w:rPr>
          <w:color w:val="000000"/>
          <w:lang w:val="en-US"/>
        </w:rPr>
        <w:br/>
        <w:t>  :r2 Meckel's diverticulum is also known as abdominal tonsilla</w:t>
      </w:r>
      <w:r w:rsidRPr="00752284">
        <w:rPr>
          <w:color w:val="000000"/>
          <w:lang w:val="en-US"/>
        </w:rPr>
        <w:br/>
        <w:t>  :r3 on the surface of the colon are three longitudinal taeniae: mesocolic, mental and omental</w:t>
      </w:r>
      <w:r w:rsidRPr="00752284">
        <w:rPr>
          <w:color w:val="000000"/>
          <w:lang w:val="en-US"/>
        </w:rPr>
        <w:br/>
        <w:t>  :r4 m. salpingopharyngeus is one of the levators of the pharynx</w:t>
      </w:r>
    </w:p>
    <w:p w:rsidR="00374254" w:rsidRPr="00752284" w:rsidRDefault="00374254" w:rsidP="00A702E2">
      <w:pPr>
        <w:rPr>
          <w:color w:val="000000"/>
          <w:lang w:val="en-US"/>
        </w:rPr>
      </w:pPr>
      <w:r w:rsidRPr="00752284">
        <w:rPr>
          <w:color w:val="000000"/>
          <w:lang w:val="en-US"/>
        </w:rPr>
        <w:t>  :r5 no answer is correct</w:t>
      </w:r>
      <w:r w:rsidRPr="00752284">
        <w:rPr>
          <w:color w:val="000000"/>
          <w:lang w:val="en-US"/>
        </w:rPr>
        <w:br/>
        <w:t>--</w:t>
      </w:r>
      <w:r w:rsidRPr="00752284">
        <w:rPr>
          <w:color w:val="000000"/>
          <w:lang w:val="en-US"/>
        </w:rPr>
        <w:br/>
        <w:t xml:space="preserve">52. Mark the </w:t>
      </w:r>
      <w:r w:rsidRPr="00752284">
        <w:rPr>
          <w:b/>
          <w:bCs/>
          <w:color w:val="000000"/>
          <w:lang w:val="en-US"/>
        </w:rPr>
        <w:t>false</w:t>
      </w:r>
      <w:r w:rsidRPr="00752284">
        <w:rPr>
          <w:color w:val="000000"/>
          <w:lang w:val="en-US"/>
        </w:rPr>
        <w:t xml:space="preserve"> statement:</w:t>
      </w:r>
      <w:r w:rsidRPr="00752284">
        <w:rPr>
          <w:color w:val="000000"/>
          <w:lang w:val="en-US"/>
        </w:rPr>
        <w:br/>
        <w:t>  :r1 gastric cardia is located on the left side of the spine at the level of the T10</w:t>
      </w:r>
      <w:r w:rsidRPr="00752284">
        <w:rPr>
          <w:color w:val="000000"/>
          <w:lang w:val="en-US"/>
        </w:rPr>
        <w:br/>
        <w:t>  :r2 pylorus is located on the right side of the spine at the level of the L4</w:t>
      </w:r>
    </w:p>
    <w:p w:rsidR="00374254" w:rsidRPr="00752284" w:rsidRDefault="00374254" w:rsidP="00A702E2">
      <w:pPr>
        <w:rPr>
          <w:color w:val="000000"/>
          <w:lang w:val="en-US"/>
        </w:rPr>
      </w:pPr>
      <w:r w:rsidRPr="00752284">
        <w:rPr>
          <w:color w:val="000000"/>
          <w:lang w:val="en-US"/>
        </w:rPr>
        <w:t>  :r3 lesser omentum runs from the lesser curvature of the stomach to the porta hepatis</w:t>
      </w:r>
    </w:p>
    <w:p w:rsidR="00374254" w:rsidRPr="00752284" w:rsidRDefault="00374254" w:rsidP="00A702E2">
      <w:pPr>
        <w:rPr>
          <w:color w:val="000000"/>
          <w:lang w:val="en-US"/>
        </w:rPr>
      </w:pPr>
      <w:r w:rsidRPr="00752284">
        <w:rPr>
          <w:color w:val="000000"/>
          <w:lang w:val="en-US"/>
        </w:rPr>
        <w:t>  :r4 greater omentum originates at greater curvature of the stomach</w:t>
      </w:r>
      <w:r w:rsidRPr="00752284">
        <w:rPr>
          <w:color w:val="000000"/>
          <w:lang w:val="en-US"/>
        </w:rPr>
        <w:br/>
        <w:t>  :r5 all statements are true</w:t>
      </w:r>
      <w:r w:rsidRPr="00752284">
        <w:rPr>
          <w:color w:val="000000"/>
          <w:lang w:val="en-US"/>
        </w:rPr>
        <w:br/>
      </w:r>
      <w:r w:rsidRPr="00752284">
        <w:rPr>
          <w:color w:val="000000"/>
          <w:lang w:val="en-US"/>
        </w:rPr>
        <w:br/>
        <w:t>--</w:t>
      </w:r>
    </w:p>
    <w:p w:rsidR="00374254" w:rsidRPr="00752284" w:rsidRDefault="00374254" w:rsidP="00A702E2">
      <w:pPr>
        <w:rPr>
          <w:color w:val="000000"/>
          <w:lang w:val="en-US"/>
        </w:rPr>
      </w:pPr>
      <w:r w:rsidRPr="00752284">
        <w:rPr>
          <w:color w:val="000000"/>
          <w:lang w:val="en-US"/>
        </w:rPr>
        <w:t>53. Mark the correct statement:</w:t>
      </w:r>
    </w:p>
    <w:p w:rsidR="00374254" w:rsidRPr="00752284" w:rsidRDefault="00374254" w:rsidP="00D74BEB">
      <w:pPr>
        <w:outlineLvl w:val="0"/>
        <w:rPr>
          <w:color w:val="000000"/>
          <w:lang w:val="en-US"/>
        </w:rPr>
      </w:pPr>
      <w:r w:rsidRPr="00752284">
        <w:rPr>
          <w:color w:val="000000"/>
          <w:lang w:val="en-US"/>
        </w:rPr>
        <w:t xml:space="preserve"> :r1 m. constrictor pharyngis inferior originates from hyoid bone</w:t>
      </w:r>
    </w:p>
    <w:p w:rsidR="00374254" w:rsidRPr="00752284" w:rsidRDefault="00374254" w:rsidP="00A702E2">
      <w:pPr>
        <w:rPr>
          <w:color w:val="000000"/>
          <w:lang w:val="en-US"/>
        </w:rPr>
      </w:pPr>
      <w:r w:rsidRPr="00752284">
        <w:rPr>
          <w:color w:val="000000"/>
          <w:lang w:val="en-US"/>
        </w:rPr>
        <w:t xml:space="preserve"> :r2 flexura duodenojejunalis lies leftwards from L2</w:t>
      </w:r>
    </w:p>
    <w:p w:rsidR="00374254" w:rsidRPr="00752284" w:rsidRDefault="00374254" w:rsidP="00A702E2">
      <w:pPr>
        <w:rPr>
          <w:color w:val="000000"/>
          <w:lang w:val="en-US"/>
        </w:rPr>
      </w:pPr>
      <w:r w:rsidRPr="00752284">
        <w:rPr>
          <w:color w:val="000000"/>
          <w:lang w:val="en-US"/>
        </w:rPr>
        <w:t xml:space="preserve"> :r3 lesser curvature of the stomach (curvatura minor ventriculi) turns leftwards – to the spleen</w:t>
      </w:r>
    </w:p>
    <w:p w:rsidR="00374254" w:rsidRPr="00752284" w:rsidRDefault="00374254" w:rsidP="00A702E2">
      <w:pPr>
        <w:rPr>
          <w:color w:val="000000"/>
          <w:lang w:val="en-US"/>
        </w:rPr>
      </w:pPr>
      <w:r w:rsidRPr="00752284">
        <w:rPr>
          <w:color w:val="000000"/>
          <w:lang w:val="en-US"/>
        </w:rPr>
        <w:t xml:space="preserve"> :r4 caecum is located in the left iliac fossa </w:t>
      </w:r>
    </w:p>
    <w:p w:rsidR="00374254" w:rsidRPr="00752284" w:rsidRDefault="00374254" w:rsidP="00A702E2">
      <w:pPr>
        <w:rPr>
          <w:color w:val="000000"/>
          <w:lang w:val="en-US"/>
        </w:rPr>
      </w:pPr>
      <w:r w:rsidRPr="00752284">
        <w:rPr>
          <w:color w:val="000000"/>
          <w:lang w:val="en-US"/>
        </w:rPr>
        <w:t xml:space="preserve"> :r5 none of mentioned statements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rPr>
          <w:color w:val="000000"/>
          <w:lang w:val="en-US"/>
        </w:rPr>
      </w:pPr>
      <w:r w:rsidRPr="00752284">
        <w:rPr>
          <w:color w:val="000000"/>
          <w:lang w:val="en-US"/>
        </w:rPr>
        <w:t>54. Mark the correct statement:</w:t>
      </w:r>
    </w:p>
    <w:p w:rsidR="00374254" w:rsidRPr="00752284" w:rsidRDefault="00374254" w:rsidP="00A702E2">
      <w:pPr>
        <w:rPr>
          <w:color w:val="000000"/>
          <w:lang w:val="en-US"/>
        </w:rPr>
      </w:pPr>
      <w:r w:rsidRPr="00752284">
        <w:rPr>
          <w:color w:val="000000"/>
          <w:lang w:val="en-US"/>
        </w:rPr>
        <w:t>  :r1 sulcus salivarius is located along the greater curvature of the stomach</w:t>
      </w:r>
      <w:r w:rsidRPr="00752284">
        <w:rPr>
          <w:color w:val="000000"/>
          <w:lang w:val="en-US"/>
        </w:rPr>
        <w:br/>
        <w:t>  :r2 oesophagus is the continuation of the larynx from the height of T2</w:t>
      </w:r>
      <w:r w:rsidRPr="00752284">
        <w:rPr>
          <w:color w:val="000000"/>
          <w:lang w:val="en-US"/>
        </w:rPr>
        <w:br/>
        <w:t>  :r3 parotid gland has usually only one duct</w:t>
      </w:r>
      <w:r w:rsidRPr="00752284">
        <w:rPr>
          <w:color w:val="000000"/>
          <w:lang w:val="en-US"/>
        </w:rPr>
        <w:br/>
        <w:t>  :r4 cardia is a place of transition of the stomach into the duodenum</w:t>
      </w:r>
      <w:r w:rsidRPr="00752284">
        <w:rPr>
          <w:color w:val="000000"/>
          <w:lang w:val="en-US"/>
        </w:rPr>
        <w:br/>
        <w:t>  :r5 no statement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rPr>
          <w:color w:val="000000"/>
          <w:lang w:val="en-US"/>
        </w:rPr>
      </w:pPr>
      <w:r w:rsidRPr="00752284">
        <w:rPr>
          <w:color w:val="000000"/>
          <w:lang w:val="en-US"/>
        </w:rPr>
        <w:t>55. Mark the correct statement:</w:t>
      </w:r>
    </w:p>
    <w:p w:rsidR="00374254" w:rsidRPr="00752284" w:rsidRDefault="00374254" w:rsidP="00D74BEB">
      <w:pPr>
        <w:outlineLvl w:val="0"/>
        <w:rPr>
          <w:color w:val="000000"/>
          <w:lang w:val="en-US"/>
        </w:rPr>
      </w:pPr>
      <w:r w:rsidRPr="00752284">
        <w:rPr>
          <w:color w:val="000000"/>
          <w:lang w:val="en-US"/>
        </w:rPr>
        <w:t xml:space="preserve"> :r1 m. constrictor pharyngis medius starts at cartilago thyroidea</w:t>
      </w:r>
    </w:p>
    <w:p w:rsidR="00374254" w:rsidRPr="00752284" w:rsidRDefault="00374254" w:rsidP="00A702E2">
      <w:pPr>
        <w:rPr>
          <w:color w:val="000000"/>
          <w:lang w:val="en-US"/>
        </w:rPr>
      </w:pPr>
      <w:r w:rsidRPr="00752284">
        <w:rPr>
          <w:color w:val="000000"/>
          <w:lang w:val="en-US"/>
        </w:rPr>
        <w:t xml:space="preserve"> :r2 greater curvature of the stomach turns rightwards – to the liver</w:t>
      </w:r>
    </w:p>
    <w:p w:rsidR="00374254" w:rsidRPr="00752284" w:rsidRDefault="00374254" w:rsidP="00D74BEB">
      <w:pPr>
        <w:outlineLvl w:val="0"/>
        <w:rPr>
          <w:color w:val="000000"/>
          <w:lang w:val="en-US"/>
        </w:rPr>
      </w:pPr>
      <w:r w:rsidRPr="00752284">
        <w:rPr>
          <w:color w:val="000000"/>
          <w:lang w:val="en-US"/>
        </w:rPr>
        <w:t xml:space="preserve"> :r3 flexura duodenojejunalis is located rightwards from L2</w:t>
      </w:r>
    </w:p>
    <w:p w:rsidR="00374254" w:rsidRPr="00752284" w:rsidRDefault="00374254" w:rsidP="00A702E2">
      <w:pPr>
        <w:rPr>
          <w:color w:val="000000"/>
          <w:lang w:val="en-US"/>
        </w:rPr>
      </w:pPr>
      <w:r w:rsidRPr="00752284">
        <w:rPr>
          <w:color w:val="000000"/>
          <w:lang w:val="en-US"/>
        </w:rPr>
        <w:t xml:space="preserve"> :r4 colon sigmoideum is located within the right iliac fossa </w:t>
      </w:r>
    </w:p>
    <w:p w:rsidR="00374254" w:rsidRPr="00752284" w:rsidRDefault="00374254" w:rsidP="00A702E2">
      <w:pPr>
        <w:rPr>
          <w:color w:val="000000"/>
          <w:lang w:val="en-US"/>
        </w:rPr>
      </w:pPr>
      <w:r w:rsidRPr="00752284">
        <w:rPr>
          <w:color w:val="000000"/>
          <w:lang w:val="en-US"/>
        </w:rPr>
        <w:t xml:space="preserve"> :r5 no statement is correct</w:t>
      </w:r>
    </w:p>
    <w:p w:rsidR="00374254" w:rsidRPr="00752284" w:rsidRDefault="00374254" w:rsidP="00A702E2">
      <w:pPr>
        <w:rPr>
          <w:color w:val="000000"/>
          <w:lang w:val="en-US"/>
        </w:rPr>
      </w:pPr>
    </w:p>
    <w:p w:rsidR="00374254" w:rsidRPr="00752284" w:rsidRDefault="00374254" w:rsidP="00A702E2">
      <w:pPr>
        <w:rPr>
          <w:color w:val="000000"/>
        </w:rPr>
      </w:pPr>
    </w:p>
    <w:p w:rsidR="00374254" w:rsidRPr="00752284" w:rsidRDefault="00374254" w:rsidP="00D74BEB">
      <w:pPr>
        <w:outlineLvl w:val="0"/>
        <w:rPr>
          <w:i/>
          <w:iCs/>
          <w:color w:val="000000"/>
          <w:u w:val="single"/>
        </w:rPr>
      </w:pPr>
      <w:r w:rsidRPr="00752284">
        <w:rPr>
          <w:i/>
          <w:iCs/>
          <w:color w:val="000000"/>
          <w:u w:val="single"/>
        </w:rPr>
        <w:t>Liver, pancreas, spleen and peritonem</w:t>
      </w:r>
    </w:p>
    <w:p w:rsidR="00374254" w:rsidRPr="00752284" w:rsidRDefault="00374254" w:rsidP="00A702E2">
      <w:pPr>
        <w:rPr>
          <w:color w:val="000000"/>
          <w:lang w:val="en-US"/>
        </w:rPr>
      </w:pPr>
      <w:r w:rsidRPr="00752284">
        <w:rPr>
          <w:color w:val="000000"/>
          <w:lang w:val="en-US"/>
        </w:rPr>
        <w:br/>
      </w:r>
      <w:r w:rsidRPr="00752284">
        <w:rPr>
          <w:color w:val="000000"/>
          <w:lang w:val="en-US"/>
        </w:rPr>
        <w:br/>
        <w:t>1.The dorsal wall of the pancreas:</w:t>
      </w:r>
      <w:r w:rsidRPr="00752284">
        <w:rPr>
          <w:color w:val="000000"/>
          <w:lang w:val="en-US"/>
        </w:rPr>
        <w:br/>
        <w:t>  :r1 is in contact with the mesocolon transversum</w:t>
      </w:r>
      <w:r w:rsidRPr="00752284">
        <w:rPr>
          <w:color w:val="000000"/>
          <w:lang w:val="en-US"/>
        </w:rPr>
        <w:br/>
        <w:t>  :r2 is separated from large vessels (aorta and inferior vena cava) by the peritoneum in the adult</w:t>
      </w:r>
      <w:r w:rsidRPr="00752284">
        <w:rPr>
          <w:color w:val="000000"/>
          <w:lang w:val="en-US"/>
        </w:rPr>
        <w:br/>
        <w:t>  :r3 is separated from large vessels (aorta and inferior vena cava) by thin connective tissue – the Treitz´s membrane</w:t>
      </w:r>
      <w:r w:rsidRPr="00752284">
        <w:rPr>
          <w:color w:val="000000"/>
          <w:lang w:val="en-US"/>
        </w:rPr>
        <w:br/>
        <w:t xml:space="preserve">  :r4 portal vein is not located posterior to the caput pancreatis </w:t>
      </w:r>
      <w:r w:rsidRPr="00752284">
        <w:rPr>
          <w:color w:val="000000"/>
          <w:lang w:val="en-US"/>
        </w:rPr>
        <w:br/>
        <w:t>  :r5 no statement is true</w:t>
      </w:r>
      <w:r w:rsidRPr="00752284">
        <w:rPr>
          <w:color w:val="000000"/>
          <w:lang w:val="en-US"/>
        </w:rPr>
        <w:br/>
        <w:t>--</w:t>
      </w:r>
      <w:r w:rsidRPr="00752284">
        <w:rPr>
          <w:color w:val="000000"/>
          <w:lang w:val="en-US"/>
        </w:rPr>
        <w:br/>
        <w:t>2.Pancreas:</w:t>
      </w:r>
      <w:r w:rsidRPr="00752284">
        <w:rPr>
          <w:color w:val="000000"/>
          <w:lang w:val="en-US"/>
        </w:rPr>
        <w:br/>
        <w:t>  :r1 caput pancreatis is located on the left side of the gland</w:t>
      </w:r>
      <w:r w:rsidRPr="00752284">
        <w:rPr>
          <w:color w:val="000000"/>
          <w:lang w:val="en-US"/>
        </w:rPr>
        <w:br/>
        <w:t>  :r2 caput pancreatis is located anterior to the L4 vertebra</w:t>
      </w:r>
      <w:r w:rsidRPr="00752284">
        <w:rPr>
          <w:color w:val="000000"/>
          <w:lang w:val="en-US"/>
        </w:rPr>
        <w:br/>
        <w:t>  :r3 tuber omentale protrudes dorsally</w:t>
      </w:r>
      <w:r w:rsidRPr="00752284">
        <w:rPr>
          <w:color w:val="000000"/>
          <w:lang w:val="en-US"/>
        </w:rPr>
        <w:br/>
        <w:t>  :r4 cauda pancreatis is directed towards the spleen</w:t>
      </w:r>
      <w:r w:rsidRPr="00752284">
        <w:rPr>
          <w:color w:val="000000"/>
          <w:lang w:val="en-US"/>
        </w:rPr>
        <w:br/>
        <w:t>  :r5 no statement is true</w:t>
      </w:r>
      <w:r w:rsidRPr="00752284">
        <w:rPr>
          <w:color w:val="000000"/>
          <w:lang w:val="en-US"/>
        </w:rPr>
        <w:br/>
        <w:t>--</w:t>
      </w:r>
      <w:r w:rsidRPr="00752284">
        <w:rPr>
          <w:color w:val="000000"/>
          <w:lang w:val="en-US"/>
        </w:rPr>
        <w:br/>
        <w:t>3.Omentum minus (lesser omentum):</w:t>
      </w:r>
      <w:r w:rsidRPr="00752284">
        <w:rPr>
          <w:color w:val="000000"/>
          <w:lang w:val="en-US"/>
        </w:rPr>
        <w:br/>
        <w:t>  :r1 extends from lesser curvature of the stomach (curvatura ventriculi minor) to the liver</w:t>
      </w:r>
      <w:r w:rsidRPr="00752284">
        <w:rPr>
          <w:color w:val="000000"/>
          <w:lang w:val="en-US"/>
        </w:rPr>
        <w:br/>
        <w:t>  :r2 forms the anterior wall of omental bursa (lesser peritoneal sac)</w:t>
      </w:r>
      <w:r w:rsidRPr="00752284">
        <w:rPr>
          <w:color w:val="000000"/>
          <w:lang w:val="en-US"/>
        </w:rPr>
        <w:br/>
        <w:t>  :r3 it is partly formed by the hepatogastric ligament</w:t>
      </w:r>
      <w:r w:rsidRPr="00752284">
        <w:rPr>
          <w:color w:val="000000"/>
          <w:lang w:val="en-US"/>
        </w:rPr>
        <w:br/>
        <w:t>  :r4 it is partly formed by the hepatoduodenal ligament</w:t>
      </w:r>
      <w:r w:rsidRPr="00752284">
        <w:rPr>
          <w:color w:val="000000"/>
          <w:lang w:val="en-US"/>
        </w:rPr>
        <w:br/>
        <w:t>  :r5 all statements are true</w:t>
      </w:r>
      <w:r w:rsidRPr="00752284">
        <w:rPr>
          <w:color w:val="000000"/>
          <w:lang w:val="en-US"/>
        </w:rPr>
        <w:br/>
        <w:t xml:space="preserve">-- </w:t>
      </w:r>
    </w:p>
    <w:p w:rsidR="00374254" w:rsidRPr="00752284" w:rsidRDefault="00374254" w:rsidP="00A702E2">
      <w:pPr>
        <w:rPr>
          <w:color w:val="000000"/>
          <w:lang w:val="en-US"/>
        </w:rPr>
      </w:pPr>
      <w:r w:rsidRPr="00752284">
        <w:rPr>
          <w:color w:val="000000"/>
          <w:lang w:val="en-US"/>
        </w:rPr>
        <w:t>4.Hepatoduodenal ligament</w:t>
      </w:r>
    </w:p>
    <w:p w:rsidR="00374254" w:rsidRPr="00752284" w:rsidRDefault="00374254" w:rsidP="00A702E2">
      <w:pPr>
        <w:rPr>
          <w:color w:val="000000"/>
          <w:lang w:val="en-US"/>
        </w:rPr>
      </w:pPr>
      <w:r w:rsidRPr="00752284">
        <w:rPr>
          <w:color w:val="000000"/>
          <w:lang w:val="en-US"/>
        </w:rPr>
        <w:t xml:space="preserve">  :r1 extends from the hepatic porta to the descending part of the duodenum.</w:t>
      </w:r>
    </w:p>
    <w:p w:rsidR="00374254" w:rsidRPr="00752284" w:rsidRDefault="00374254" w:rsidP="00A702E2">
      <w:pPr>
        <w:rPr>
          <w:color w:val="000000"/>
          <w:highlight w:val="yellow"/>
          <w:lang w:val="en-US"/>
        </w:rPr>
      </w:pPr>
      <w:r w:rsidRPr="00752284">
        <w:rPr>
          <w:color w:val="000000"/>
          <w:lang w:val="en-US"/>
        </w:rPr>
        <w:t>  :r2 is part of the omentum majus (greater omentum)</w:t>
      </w:r>
    </w:p>
    <w:p w:rsidR="00374254" w:rsidRPr="00752284" w:rsidRDefault="00374254" w:rsidP="00A702E2">
      <w:pPr>
        <w:rPr>
          <w:color w:val="000000"/>
          <w:lang w:val="en-US"/>
        </w:rPr>
      </w:pPr>
      <w:r w:rsidRPr="00752284">
        <w:rPr>
          <w:color w:val="000000"/>
          <w:lang w:val="en-US"/>
        </w:rPr>
        <w:t xml:space="preserve">  :r3 forms a lower margin of the falciform ligament of the liver (lig. falciforme hepatis).</w:t>
      </w:r>
    </w:p>
    <w:p w:rsidR="00374254" w:rsidRPr="00752284" w:rsidRDefault="00374254" w:rsidP="00A702E2">
      <w:pPr>
        <w:rPr>
          <w:color w:val="000000"/>
          <w:highlight w:val="yellow"/>
          <w:lang w:val="en-US"/>
        </w:rPr>
      </w:pPr>
      <w:r w:rsidRPr="00752284">
        <w:rPr>
          <w:color w:val="000000"/>
          <w:lang w:val="en-US"/>
        </w:rPr>
        <w:t>  :r4 extends from the hepatic porta to the bulbus duodeni (pars superior)</w:t>
      </w:r>
    </w:p>
    <w:p w:rsidR="00374254" w:rsidRPr="00752284" w:rsidRDefault="00374254" w:rsidP="00A702E2">
      <w:pPr>
        <w:rPr>
          <w:color w:val="000000"/>
          <w:lang w:val="en-US"/>
        </w:rPr>
      </w:pPr>
      <w:r w:rsidRPr="00752284">
        <w:rPr>
          <w:color w:val="000000"/>
          <w:lang w:val="en-US"/>
        </w:rPr>
        <w:t xml:space="preserve">  :r5 no statement is correct. </w:t>
      </w:r>
      <w:r w:rsidRPr="00752284">
        <w:rPr>
          <w:color w:val="000000"/>
          <w:lang w:val="en-US"/>
        </w:rPr>
        <w:br/>
        <w:t>--</w:t>
      </w:r>
    </w:p>
    <w:p w:rsidR="00374254" w:rsidRPr="00752284" w:rsidRDefault="00374254" w:rsidP="00A702E2">
      <w:pPr>
        <w:rPr>
          <w:color w:val="000000"/>
          <w:lang w:val="en-US"/>
        </w:rPr>
      </w:pPr>
      <w:r w:rsidRPr="00752284">
        <w:rPr>
          <w:color w:val="000000"/>
          <w:lang w:val="en-US"/>
        </w:rPr>
        <w:t>5.Falciform ligament of the liver (lig. falciforme hepatis):</w:t>
      </w:r>
      <w:r w:rsidRPr="00752284">
        <w:rPr>
          <w:color w:val="000000"/>
          <w:lang w:val="en-US"/>
        </w:rPr>
        <w:br/>
        <w:t>  :r1 extends from the hepatic porta to lesser curvature of the stomach (curvatura minor ventriculi)</w:t>
      </w:r>
      <w:r w:rsidRPr="00752284">
        <w:rPr>
          <w:color w:val="000000"/>
          <w:lang w:val="en-US"/>
        </w:rPr>
        <w:br/>
        <w:t>  :r2 extends from the liver to the anterior abdominal wall</w:t>
      </w:r>
      <w:r w:rsidRPr="00752284">
        <w:rPr>
          <w:color w:val="000000"/>
          <w:lang w:val="en-US"/>
        </w:rPr>
        <w:br/>
        <w:t>  :r3 lies on and fuses with the colon transversum</w:t>
      </w:r>
    </w:p>
    <w:p w:rsidR="00374254" w:rsidRPr="00752284" w:rsidRDefault="00374254" w:rsidP="00A702E2">
      <w:pPr>
        <w:rPr>
          <w:color w:val="000000"/>
          <w:highlight w:val="yellow"/>
          <w:lang w:val="en-US"/>
        </w:rPr>
      </w:pPr>
      <w:r w:rsidRPr="00752284">
        <w:rPr>
          <w:color w:val="000000"/>
          <w:lang w:val="en-US"/>
        </w:rPr>
        <w:t>  :r4 is a part of the greater omentum (omentum majus)</w:t>
      </w:r>
    </w:p>
    <w:p w:rsidR="00374254" w:rsidRPr="00752284" w:rsidRDefault="00374254" w:rsidP="00A702E2">
      <w:pPr>
        <w:rPr>
          <w:color w:val="000000"/>
          <w:lang w:val="en-US"/>
        </w:rPr>
      </w:pPr>
      <w:r w:rsidRPr="00752284">
        <w:rPr>
          <w:color w:val="000000"/>
          <w:lang w:val="en-US"/>
        </w:rPr>
        <w:t>  :r5 no statement is true</w:t>
      </w:r>
      <w:r w:rsidRPr="00752284">
        <w:rPr>
          <w:color w:val="000000"/>
          <w:lang w:val="en-US"/>
        </w:rPr>
        <w:br/>
        <w:t>--</w:t>
      </w:r>
      <w:r w:rsidRPr="00752284">
        <w:rPr>
          <w:color w:val="000000"/>
          <w:lang w:val="en-US"/>
        </w:rPr>
        <w:br/>
        <w:t>6.Omental bursa (lesser peritoneal sac) is limited:</w:t>
      </w:r>
      <w:r w:rsidRPr="00752284">
        <w:rPr>
          <w:color w:val="000000"/>
          <w:lang w:val="en-US"/>
        </w:rPr>
        <w:br/>
        <w:t>  :r1 dorsally by the pancreas, left kidney, diaphragm (all are covered by the peritoneum)</w:t>
      </w:r>
      <w:r w:rsidRPr="00752284">
        <w:rPr>
          <w:color w:val="000000"/>
          <w:lang w:val="en-US"/>
        </w:rPr>
        <w:br/>
        <w:t>  :r2 ventrally only by the hepatoduodenal, hepatogastric and gastrolienal ligaments</w:t>
      </w:r>
    </w:p>
    <w:p w:rsidR="00374254" w:rsidRPr="00752284" w:rsidRDefault="00374254" w:rsidP="00A702E2">
      <w:pPr>
        <w:rPr>
          <w:color w:val="000000"/>
          <w:lang w:val="en-US"/>
        </w:rPr>
      </w:pPr>
      <w:r w:rsidRPr="00752284">
        <w:rPr>
          <w:color w:val="000000"/>
          <w:lang w:val="en-US"/>
        </w:rPr>
        <w:t xml:space="preserve">  :r3 caudally by the pancreas and radix mesenterii</w:t>
      </w:r>
      <w:r w:rsidRPr="00752284">
        <w:rPr>
          <w:color w:val="000000"/>
          <w:lang w:val="en-US"/>
        </w:rPr>
        <w:br/>
        <w:t>  :r4 ventrally only by greater omentum (omentum majus) and stomach</w:t>
      </w:r>
      <w:r w:rsidRPr="00752284">
        <w:rPr>
          <w:color w:val="000000"/>
          <w:lang w:val="en-US"/>
        </w:rPr>
        <w:br/>
        <w:t>  :r5 cranially by mesocolon transversum</w:t>
      </w:r>
      <w:r w:rsidRPr="00752284">
        <w:rPr>
          <w:color w:val="000000"/>
          <w:lang w:val="en-US"/>
        </w:rPr>
        <w:br/>
        <w:t>--</w:t>
      </w:r>
      <w:r w:rsidRPr="00752284">
        <w:rPr>
          <w:color w:val="000000"/>
          <w:lang w:val="en-US"/>
        </w:rPr>
        <w:br/>
        <w:t>7.Hepatogastric ligament:</w:t>
      </w:r>
      <w:r w:rsidRPr="00752284">
        <w:rPr>
          <w:color w:val="000000"/>
          <w:lang w:val="en-US"/>
        </w:rPr>
        <w:br/>
        <w:t>  :r1 is a part of the greater omentum (omentum majus)</w:t>
      </w:r>
      <w:r w:rsidRPr="00752284">
        <w:rPr>
          <w:color w:val="000000"/>
          <w:lang w:val="en-US"/>
        </w:rPr>
        <w:br/>
        <w:t>  :r2 extends from the greater curvature of the stomach (curvatura major ventriculi) to the hepatic porta</w:t>
      </w:r>
      <w:r w:rsidRPr="00752284">
        <w:rPr>
          <w:color w:val="000000"/>
          <w:lang w:val="en-US"/>
        </w:rPr>
        <w:br/>
        <w:t>  :r3 is a part of the falciform ligament of the liver (lig. falciforme hepatis)</w:t>
      </w:r>
      <w:r w:rsidRPr="00752284">
        <w:rPr>
          <w:color w:val="000000"/>
          <w:lang w:val="en-US"/>
        </w:rPr>
        <w:br/>
        <w:t>  :r4 forms the dorsal wall of the lesser peritoneal sac (omental bursa)</w:t>
      </w:r>
      <w:r w:rsidRPr="00752284">
        <w:rPr>
          <w:color w:val="000000"/>
          <w:lang w:val="en-US"/>
        </w:rPr>
        <w:br/>
        <w:t>  :r5 no answer is correct</w:t>
      </w:r>
      <w:r w:rsidRPr="00752284">
        <w:rPr>
          <w:color w:val="000000"/>
          <w:lang w:val="en-US"/>
        </w:rPr>
        <w:br/>
        <w:t>--</w:t>
      </w:r>
      <w:r w:rsidRPr="00752284">
        <w:rPr>
          <w:color w:val="000000"/>
          <w:lang w:val="en-US"/>
        </w:rPr>
        <w:br/>
        <w:t>8.Gastrocolic ligament:</w:t>
      </w:r>
      <w:r w:rsidRPr="00752284">
        <w:rPr>
          <w:color w:val="000000"/>
          <w:lang w:val="en-US"/>
        </w:rPr>
        <w:br/>
        <w:t>  :r1 is a part of the lesser omentum (omentum minus)</w:t>
      </w:r>
      <w:r w:rsidRPr="00752284">
        <w:rPr>
          <w:color w:val="000000"/>
          <w:lang w:val="en-US"/>
        </w:rPr>
        <w:br/>
        <w:t>  :r2 extends from the lesser curvature of the stomach (curvatura minor ventriculi)</w:t>
      </w:r>
      <w:r w:rsidRPr="00752284">
        <w:rPr>
          <w:color w:val="000000"/>
          <w:lang w:val="en-US"/>
        </w:rPr>
        <w:br/>
        <w:t>to the omental taenia of the descending colon</w:t>
      </w:r>
      <w:r w:rsidRPr="00752284">
        <w:rPr>
          <w:color w:val="000000"/>
          <w:lang w:val="en-US"/>
        </w:rPr>
        <w:br/>
        <w:t>  :r3 is a part of the falciform ligament of the liver (lig. falciforme hepatis)</w:t>
      </w:r>
      <w:r w:rsidRPr="00752284">
        <w:rPr>
          <w:color w:val="000000"/>
          <w:lang w:val="en-US"/>
        </w:rPr>
        <w:br/>
        <w:t>  :r4 forms the dorsal wall of omental bursa (lesser peritoneal sac)</w:t>
      </w:r>
      <w:r w:rsidRPr="00752284">
        <w:rPr>
          <w:color w:val="000000"/>
          <w:lang w:val="en-US"/>
        </w:rPr>
        <w:br/>
        <w:t>  :r5 no statement is correct</w:t>
      </w:r>
      <w:r w:rsidRPr="00752284">
        <w:rPr>
          <w:color w:val="000000"/>
          <w:lang w:val="en-US"/>
        </w:rPr>
        <w:br/>
        <w:t>--</w:t>
      </w:r>
      <w:r w:rsidRPr="00752284">
        <w:rPr>
          <w:color w:val="000000"/>
          <w:lang w:val="en-US"/>
        </w:rPr>
        <w:br/>
        <w:t>9.A part of the greater omentum (omentum majus) is:</w:t>
      </w:r>
      <w:r w:rsidRPr="00752284">
        <w:rPr>
          <w:color w:val="000000"/>
          <w:lang w:val="en-US"/>
        </w:rPr>
        <w:br/>
        <w:t>  :r1 the falciform ligament of the liver (lig. falciforme hepatis)</w:t>
      </w:r>
      <w:r w:rsidRPr="00752284">
        <w:rPr>
          <w:color w:val="000000"/>
          <w:lang w:val="en-US"/>
        </w:rPr>
        <w:br/>
        <w:t>  :r2 hepatoduodenal and hepatogastric ligaments</w:t>
      </w:r>
      <w:r w:rsidRPr="00752284">
        <w:rPr>
          <w:color w:val="000000"/>
          <w:lang w:val="en-US"/>
        </w:rPr>
        <w:br/>
        <w:t>  :r3 gastrocolic ligament</w:t>
      </w:r>
      <w:r w:rsidRPr="00752284">
        <w:rPr>
          <w:color w:val="000000"/>
          <w:lang w:val="en-US"/>
        </w:rPr>
        <w:br/>
        <w:t>  :r4 gastrolienal ligament</w:t>
      </w:r>
      <w:r w:rsidRPr="00752284">
        <w:rPr>
          <w:color w:val="000000"/>
          <w:lang w:val="en-US"/>
        </w:rPr>
        <w:br/>
        <w:t>  :r5 no statement is correct</w:t>
      </w:r>
      <w:r w:rsidRPr="00752284">
        <w:rPr>
          <w:color w:val="000000"/>
          <w:lang w:val="en-US"/>
        </w:rPr>
        <w:br/>
        <w:t>--</w:t>
      </w:r>
      <w:r w:rsidRPr="00752284">
        <w:rPr>
          <w:color w:val="000000"/>
          <w:lang w:val="en-US"/>
        </w:rPr>
        <w:br/>
        <w:t>10.R</w:t>
      </w:r>
      <w:r w:rsidRPr="00752284">
        <w:rPr>
          <w:color w:val="000000"/>
        </w:rPr>
        <w:t>ound ligament of the liver (ligamentum teres hepatis)</w:t>
      </w:r>
      <w:r w:rsidRPr="00752284">
        <w:rPr>
          <w:color w:val="000000"/>
          <w:lang w:val="en-US"/>
        </w:rPr>
        <w:t>:</w:t>
      </w:r>
      <w:r w:rsidRPr="00752284">
        <w:rPr>
          <w:color w:val="000000"/>
          <w:lang w:val="en-US"/>
        </w:rPr>
        <w:br/>
        <w:t xml:space="preserve">  :r1 is the obliterated umbilical artery </w:t>
      </w:r>
      <w:r w:rsidRPr="00752284">
        <w:rPr>
          <w:color w:val="000000"/>
          <w:lang w:val="en-US"/>
        </w:rPr>
        <w:br/>
        <w:t>  :r2 extends from the hepatic porta to the duodenal bulb (bulbus duodeni)</w:t>
      </w:r>
      <w:r w:rsidRPr="00752284">
        <w:rPr>
          <w:color w:val="000000"/>
          <w:lang w:val="en-US"/>
        </w:rPr>
        <w:br/>
        <w:t>  :r3 extends from the navel to the hepatic porta</w:t>
      </w:r>
      <w:r w:rsidRPr="00752284">
        <w:rPr>
          <w:color w:val="000000"/>
          <w:lang w:val="en-US"/>
        </w:rPr>
        <w:br/>
        <w:t>  :r4 creates border of the epiploic (omental) foramen</w:t>
      </w:r>
    </w:p>
    <w:p w:rsidR="00374254" w:rsidRPr="00752284" w:rsidRDefault="00374254" w:rsidP="00A702E2">
      <w:pPr>
        <w:rPr>
          <w:color w:val="000000"/>
          <w:lang w:val="en-US"/>
        </w:rPr>
      </w:pPr>
      <w:r w:rsidRPr="00752284">
        <w:rPr>
          <w:color w:val="000000"/>
          <w:lang w:val="en-US"/>
        </w:rPr>
        <w:t>  :r5 no statement is correct</w:t>
      </w:r>
      <w:r w:rsidRPr="00752284">
        <w:rPr>
          <w:color w:val="000000"/>
          <w:lang w:val="en-US"/>
        </w:rPr>
        <w:br/>
        <w:t>--</w:t>
      </w:r>
      <w:r w:rsidRPr="00752284">
        <w:rPr>
          <w:color w:val="000000"/>
          <w:lang w:val="en-US"/>
        </w:rPr>
        <w:br/>
        <w:t>11.A part of the lesser omentum (omentum minus) is:</w:t>
      </w:r>
      <w:r w:rsidRPr="00752284">
        <w:rPr>
          <w:color w:val="000000"/>
          <w:lang w:val="en-US"/>
        </w:rPr>
        <w:br/>
        <w:t xml:space="preserve">  :r1 gastrolienal ligament </w:t>
      </w:r>
      <w:r w:rsidRPr="00752284">
        <w:rPr>
          <w:color w:val="000000"/>
          <w:lang w:val="en-US"/>
        </w:rPr>
        <w:br/>
        <w:t>  :r2 hepatoduodenal and hepatogastric ligaments</w:t>
      </w:r>
      <w:r w:rsidRPr="00752284">
        <w:rPr>
          <w:color w:val="000000"/>
          <w:lang w:val="en-US"/>
        </w:rPr>
        <w:br/>
        <w:t xml:space="preserve">  :r3 gastrocolic ligament </w:t>
      </w:r>
      <w:r w:rsidRPr="00752284">
        <w:rPr>
          <w:color w:val="000000"/>
          <w:lang w:val="en-US"/>
        </w:rPr>
        <w:br/>
        <w:t xml:space="preserve">  :r4 </w:t>
      </w:r>
      <w:r w:rsidRPr="00752284">
        <w:rPr>
          <w:color w:val="000000"/>
        </w:rPr>
        <w:t>round ligament of the liver</w:t>
      </w:r>
      <w:r w:rsidRPr="00752284">
        <w:rPr>
          <w:color w:val="000000"/>
          <w:lang w:val="en-US"/>
        </w:rPr>
        <w:t xml:space="preserve"> </w:t>
      </w:r>
      <w:r w:rsidRPr="00752284">
        <w:rPr>
          <w:color w:val="000000"/>
        </w:rPr>
        <w:t>(</w:t>
      </w:r>
      <w:r w:rsidRPr="00752284">
        <w:rPr>
          <w:color w:val="000000"/>
          <w:lang w:val="en-US"/>
        </w:rPr>
        <w:t>ligamentum teres hepatis</w:t>
      </w:r>
      <w:r w:rsidRPr="00752284">
        <w:rPr>
          <w:color w:val="000000"/>
        </w:rPr>
        <w:t>)</w:t>
      </w:r>
      <w:r w:rsidRPr="00752284">
        <w:rPr>
          <w:color w:val="000000"/>
          <w:lang w:val="en-US"/>
        </w:rPr>
        <w:br/>
        <w:t>  :r5 no statement is correct</w:t>
      </w:r>
      <w:r w:rsidRPr="00752284">
        <w:rPr>
          <w:color w:val="000000"/>
          <w:lang w:val="en-US"/>
        </w:rPr>
        <w:br/>
        <w:t>--</w:t>
      </w:r>
    </w:p>
    <w:p w:rsidR="00374254" w:rsidRPr="00752284" w:rsidRDefault="00374254" w:rsidP="00A702E2">
      <w:pPr>
        <w:rPr>
          <w:color w:val="000000"/>
          <w:lang w:val="en-US"/>
        </w:rPr>
      </w:pPr>
      <w:r w:rsidRPr="00752284">
        <w:rPr>
          <w:color w:val="000000"/>
          <w:lang w:val="en-US"/>
        </w:rPr>
        <w:t>12.Which of the following organs is located retroperitoneally?</w:t>
      </w:r>
      <w:r w:rsidRPr="00752284">
        <w:rPr>
          <w:color w:val="000000"/>
          <w:lang w:val="en-US"/>
        </w:rPr>
        <w:br/>
        <w:t>  :r1liver</w:t>
      </w:r>
      <w:r w:rsidRPr="00752284">
        <w:rPr>
          <w:color w:val="000000"/>
          <w:lang w:val="en-US"/>
        </w:rPr>
        <w:br/>
        <w:t>  :r2 spleen</w:t>
      </w:r>
      <w:r w:rsidRPr="00752284">
        <w:rPr>
          <w:color w:val="000000"/>
          <w:lang w:val="en-US"/>
        </w:rPr>
        <w:br/>
        <w:t>  :r3 pancreas</w:t>
      </w:r>
      <w:r w:rsidRPr="00752284">
        <w:rPr>
          <w:color w:val="000000"/>
          <w:lang w:val="en-US"/>
        </w:rPr>
        <w:br/>
        <w:t>  :r4 stomach</w:t>
      </w:r>
      <w:r w:rsidRPr="00752284">
        <w:rPr>
          <w:color w:val="000000"/>
          <w:lang w:val="en-US"/>
        </w:rPr>
        <w:br/>
        <w:t>  :r5 neither of them is located retroperitoneally</w:t>
      </w:r>
      <w:r w:rsidRPr="00752284">
        <w:rPr>
          <w:color w:val="000000"/>
          <w:lang w:val="en-US"/>
        </w:rPr>
        <w:br/>
        <w:t>--</w:t>
      </w:r>
      <w:r w:rsidRPr="00752284">
        <w:rPr>
          <w:color w:val="000000"/>
          <w:lang w:val="en-US"/>
        </w:rPr>
        <w:br/>
        <w:t xml:space="preserve">13.Which of the following organs </w:t>
      </w:r>
      <w:r w:rsidRPr="00752284">
        <w:rPr>
          <w:b/>
          <w:bCs/>
          <w:color w:val="000000"/>
          <w:lang w:val="en-US"/>
        </w:rPr>
        <w:t xml:space="preserve">is not </w:t>
      </w:r>
      <w:r w:rsidRPr="00752284">
        <w:rPr>
          <w:color w:val="000000"/>
          <w:lang w:val="en-US"/>
        </w:rPr>
        <w:t>located intraperitoneally?</w:t>
      </w:r>
      <w:r w:rsidRPr="00752284">
        <w:rPr>
          <w:color w:val="000000"/>
          <w:lang w:val="en-US"/>
        </w:rPr>
        <w:br/>
        <w:t>  :r1 pancreas</w:t>
      </w:r>
      <w:r w:rsidRPr="00752284">
        <w:rPr>
          <w:color w:val="000000"/>
          <w:lang w:val="en-US"/>
        </w:rPr>
        <w:br/>
        <w:t>  :r2 spleen</w:t>
      </w:r>
      <w:r w:rsidRPr="00752284">
        <w:rPr>
          <w:color w:val="000000"/>
          <w:lang w:val="en-US"/>
        </w:rPr>
        <w:br/>
        <w:t>  :r3 colon transversum</w:t>
      </w:r>
      <w:r w:rsidRPr="00752284">
        <w:rPr>
          <w:color w:val="000000"/>
          <w:lang w:val="en-US"/>
        </w:rPr>
        <w:br/>
        <w:t>  :r4 stomach</w:t>
      </w:r>
      <w:r w:rsidRPr="00752284">
        <w:rPr>
          <w:color w:val="000000"/>
          <w:lang w:val="en-US"/>
        </w:rPr>
        <w:br/>
        <w:t>  :r5 all of them are located intraperitoneally</w:t>
      </w:r>
      <w:r w:rsidRPr="00752284">
        <w:rPr>
          <w:color w:val="000000"/>
          <w:lang w:val="en-US"/>
        </w:rPr>
        <w:br/>
        <w:t>--</w:t>
      </w:r>
      <w:r w:rsidRPr="00752284">
        <w:rPr>
          <w:color w:val="000000"/>
          <w:lang w:val="en-US"/>
        </w:rPr>
        <w:br/>
        <w:t xml:space="preserve">14.Which of the following organs </w:t>
      </w:r>
      <w:r w:rsidRPr="00752284">
        <w:rPr>
          <w:b/>
          <w:bCs/>
          <w:color w:val="000000"/>
          <w:lang w:val="en-US"/>
        </w:rPr>
        <w:t xml:space="preserve">is not </w:t>
      </w:r>
      <w:r w:rsidRPr="00752284">
        <w:rPr>
          <w:color w:val="000000"/>
          <w:lang w:val="en-US"/>
        </w:rPr>
        <w:t>located intraperitoneally?</w:t>
      </w:r>
      <w:r w:rsidRPr="00752284">
        <w:rPr>
          <w:color w:val="000000"/>
          <w:lang w:val="en-US"/>
        </w:rPr>
        <w:br/>
        <w:t>  :r1 colon sigmoideum</w:t>
      </w:r>
      <w:r w:rsidRPr="00752284">
        <w:rPr>
          <w:color w:val="000000"/>
          <w:lang w:val="en-US"/>
        </w:rPr>
        <w:br/>
        <w:t>  :r2 spleen</w:t>
      </w:r>
      <w:r w:rsidRPr="00752284">
        <w:rPr>
          <w:color w:val="000000"/>
          <w:lang w:val="en-US"/>
        </w:rPr>
        <w:br/>
        <w:t>  :r3 colon transversum</w:t>
      </w:r>
      <w:r w:rsidRPr="00752284">
        <w:rPr>
          <w:color w:val="000000"/>
          <w:lang w:val="en-US"/>
        </w:rPr>
        <w:br/>
        <w:t>  :r4 liver</w:t>
      </w:r>
      <w:r w:rsidRPr="00752284">
        <w:rPr>
          <w:color w:val="000000"/>
          <w:lang w:val="en-US"/>
        </w:rPr>
        <w:br/>
        <w:t>  :r5 all of them are located intraperitoneally</w:t>
      </w:r>
      <w:r w:rsidRPr="00752284">
        <w:rPr>
          <w:color w:val="000000"/>
          <w:lang w:val="en-US"/>
        </w:rPr>
        <w:br/>
        <w:t>--</w:t>
      </w:r>
      <w:r w:rsidRPr="00752284">
        <w:rPr>
          <w:color w:val="000000"/>
          <w:lang w:val="en-US"/>
        </w:rPr>
        <w:br/>
        <w:t>15.Hepatoduodenal ligament is a part of the:</w:t>
      </w:r>
      <w:r w:rsidRPr="00752284">
        <w:rPr>
          <w:color w:val="000000"/>
          <w:lang w:val="en-US"/>
        </w:rPr>
        <w:br/>
        <w:t>  :r1 greater omentum (omentum majus)</w:t>
      </w:r>
      <w:r w:rsidRPr="00752284">
        <w:rPr>
          <w:color w:val="000000"/>
          <w:lang w:val="en-US"/>
        </w:rPr>
        <w:br/>
        <w:t>  :r2 lesser omentum (omentum minus)</w:t>
      </w:r>
      <w:r w:rsidRPr="00752284">
        <w:rPr>
          <w:color w:val="000000"/>
          <w:lang w:val="en-US"/>
        </w:rPr>
        <w:br/>
        <w:t>  :r3 falciform ligament of the liver (lig. falciforme hepatis)</w:t>
      </w:r>
      <w:r w:rsidRPr="00752284">
        <w:rPr>
          <w:color w:val="000000"/>
          <w:lang w:val="en-US"/>
        </w:rPr>
        <w:br/>
        <w:t>  :r4 hepatogastric ligament</w:t>
      </w:r>
      <w:r w:rsidRPr="00752284">
        <w:rPr>
          <w:color w:val="000000"/>
          <w:lang w:val="en-US"/>
        </w:rPr>
        <w:br/>
        <w:t>  :r5 no statement is correct</w:t>
      </w:r>
      <w:r w:rsidRPr="00752284">
        <w:rPr>
          <w:color w:val="000000"/>
          <w:lang w:val="en-US"/>
        </w:rPr>
        <w:br/>
        <w:t>--</w:t>
      </w:r>
      <w:r w:rsidRPr="00752284">
        <w:rPr>
          <w:color w:val="000000"/>
          <w:lang w:val="en-US"/>
        </w:rPr>
        <w:br/>
        <w:t>16.The root of mesentery extends:</w:t>
      </w:r>
      <w:r w:rsidRPr="00752284">
        <w:rPr>
          <w:color w:val="000000"/>
          <w:lang w:val="en-US"/>
        </w:rPr>
        <w:br/>
        <w:t>  :r1 from the left colic flexure to the right iliac fossa</w:t>
      </w:r>
      <w:r w:rsidRPr="00752284">
        <w:rPr>
          <w:color w:val="000000"/>
          <w:lang w:val="en-US"/>
        </w:rPr>
        <w:br/>
        <w:t>  :r2 from the pylorus to the right iliac fossa</w:t>
      </w:r>
      <w:r w:rsidRPr="00752284">
        <w:rPr>
          <w:color w:val="000000"/>
          <w:lang w:val="en-US"/>
        </w:rPr>
        <w:br/>
        <w:t xml:space="preserve">  :r3 from the lower pole of the right kidney to the hilum of the left kidney </w:t>
      </w:r>
      <w:r w:rsidRPr="00752284">
        <w:rPr>
          <w:color w:val="000000"/>
          <w:lang w:val="en-US"/>
        </w:rPr>
        <w:br/>
        <w:t>  :r4 from duodenojejunal flexure to the right iliac fossa</w:t>
      </w:r>
      <w:r w:rsidRPr="00752284">
        <w:rPr>
          <w:color w:val="000000"/>
          <w:lang w:val="en-US"/>
        </w:rPr>
        <w:br/>
        <w:t>  :r5 no statement is correct</w:t>
      </w:r>
      <w:r w:rsidRPr="00752284">
        <w:rPr>
          <w:color w:val="000000"/>
          <w:lang w:val="en-US"/>
        </w:rPr>
        <w:br/>
        <w:t>--</w:t>
      </w:r>
      <w:r w:rsidRPr="00752284">
        <w:rPr>
          <w:color w:val="000000"/>
          <w:lang w:val="en-US"/>
        </w:rPr>
        <w:br/>
        <w:t xml:space="preserve">17.The recesses of peritoneum </w:t>
      </w:r>
      <w:r w:rsidRPr="00752284">
        <w:rPr>
          <w:b/>
          <w:bCs/>
          <w:color w:val="000000"/>
          <w:lang w:val="en-US"/>
        </w:rPr>
        <w:t xml:space="preserve">do not </w:t>
      </w:r>
      <w:r w:rsidRPr="00752284">
        <w:rPr>
          <w:color w:val="000000"/>
          <w:lang w:val="en-US"/>
        </w:rPr>
        <w:t>involve:</w:t>
      </w:r>
      <w:r w:rsidRPr="00752284">
        <w:rPr>
          <w:color w:val="000000"/>
          <w:lang w:val="en-US"/>
        </w:rPr>
        <w:br/>
        <w:t>  :r1 left duodenal recess</w:t>
      </w:r>
      <w:r w:rsidRPr="00752284">
        <w:rPr>
          <w:color w:val="000000"/>
          <w:lang w:val="en-US"/>
        </w:rPr>
        <w:br/>
        <w:t>  :r2 inferior ileocaecal recess</w:t>
      </w:r>
      <w:r w:rsidRPr="00752284">
        <w:rPr>
          <w:color w:val="000000"/>
          <w:lang w:val="en-US"/>
        </w:rPr>
        <w:br/>
        <w:t xml:space="preserve">  :r3 paracolic recesses </w:t>
      </w:r>
      <w:r w:rsidRPr="00752284">
        <w:rPr>
          <w:color w:val="000000"/>
          <w:lang w:val="en-US"/>
        </w:rPr>
        <w:br/>
        <w:t>  :r4 intersigmoid recess</w:t>
      </w:r>
      <w:r w:rsidRPr="00752284">
        <w:rPr>
          <w:color w:val="000000"/>
          <w:lang w:val="en-US"/>
        </w:rPr>
        <w:br/>
        <w:t>  :r5 all mentioned recesses are the peritoneal recesses</w:t>
      </w:r>
      <w:r w:rsidRPr="00752284">
        <w:rPr>
          <w:color w:val="000000"/>
          <w:lang w:val="en-US"/>
        </w:rPr>
        <w:br/>
        <w:t>--</w:t>
      </w:r>
    </w:p>
    <w:p w:rsidR="00374254" w:rsidRPr="00752284" w:rsidRDefault="00374254" w:rsidP="00A702E2">
      <w:pPr>
        <w:rPr>
          <w:color w:val="000000"/>
          <w:lang w:val="en-US"/>
        </w:rPr>
      </w:pPr>
      <w:r w:rsidRPr="00752284">
        <w:rPr>
          <w:color w:val="000000"/>
          <w:lang w:val="en-US"/>
        </w:rPr>
        <w:t xml:space="preserve">18.Mark the </w:t>
      </w:r>
      <w:r w:rsidRPr="00752284">
        <w:rPr>
          <w:b/>
          <w:bCs/>
          <w:color w:val="000000"/>
          <w:lang w:val="en-US"/>
        </w:rPr>
        <w:t>false</w:t>
      </w:r>
      <w:r w:rsidRPr="00752284">
        <w:rPr>
          <w:color w:val="000000"/>
          <w:lang w:val="en-US"/>
        </w:rPr>
        <w:t xml:space="preserve"> statement:</w:t>
      </w:r>
      <w:r w:rsidRPr="00752284">
        <w:rPr>
          <w:color w:val="000000"/>
          <w:lang w:val="en-US"/>
        </w:rPr>
        <w:br/>
        <w:t>  :r1 phrenicocolic ligament extends from the right colic flexure to the diaphragm</w:t>
      </w:r>
      <w:r w:rsidRPr="00752284">
        <w:rPr>
          <w:color w:val="000000"/>
          <w:lang w:val="en-US"/>
        </w:rPr>
        <w:br/>
        <w:t>  :r2 anterior wall of the omental bursa (lesser peritoneal sac) is partially formed by lesser omentum (omentum minus)</w:t>
      </w:r>
      <w:r w:rsidRPr="00752284">
        <w:rPr>
          <w:color w:val="000000"/>
          <w:lang w:val="en-US"/>
        </w:rPr>
        <w:br/>
        <w:t>  :r3 lesser omentum extends from the lesser curvature of the stomach (curvatura minor ventriculi) to the hepatic porta</w:t>
      </w:r>
      <w:r w:rsidRPr="00752284">
        <w:rPr>
          <w:color w:val="000000"/>
          <w:lang w:val="en-US"/>
        </w:rPr>
        <w:br/>
        <w:t>  :r4 greater omentum is attached to the greater curvature of the stomach (curvatura major ventriculi)</w:t>
      </w:r>
      <w:r w:rsidRPr="00752284">
        <w:rPr>
          <w:color w:val="000000"/>
          <w:lang w:val="en-US"/>
        </w:rPr>
        <w:br/>
        <w:t>  :r5 all statements are convenient</w:t>
      </w:r>
      <w:r w:rsidRPr="00752284">
        <w:rPr>
          <w:color w:val="000000"/>
          <w:lang w:val="en-US"/>
        </w:rPr>
        <w:br/>
        <w:t>--</w:t>
      </w:r>
      <w:r w:rsidRPr="00752284">
        <w:rPr>
          <w:color w:val="000000"/>
          <w:lang w:val="en-US"/>
        </w:rPr>
        <w:br/>
        <w:t>19.Mark the correct statement:</w:t>
      </w:r>
      <w:r w:rsidRPr="00752284">
        <w:rPr>
          <w:color w:val="000000"/>
          <w:lang w:val="en-US"/>
        </w:rPr>
        <w:br/>
        <w:t>  :r1 foramen epiploicum is anteriorly bounded by the greater omentum (omentum majus)</w:t>
      </w:r>
      <w:r w:rsidRPr="00752284">
        <w:rPr>
          <w:color w:val="000000"/>
          <w:lang w:val="en-US"/>
        </w:rPr>
        <w:br/>
        <w:t>  :r2 mesocolon transversum crosses the descending part of the duodenum (pars descendens duodeni)</w:t>
      </w:r>
      <w:r w:rsidRPr="00752284">
        <w:rPr>
          <w:color w:val="000000"/>
          <w:lang w:val="en-US"/>
        </w:rPr>
        <w:br/>
        <w:t>  :r3 lesser omentum (omentum minus) forms the caudal wall of the lesser sac (bursa omentalis)</w:t>
      </w:r>
      <w:r w:rsidRPr="00752284">
        <w:rPr>
          <w:color w:val="000000"/>
          <w:lang w:val="en-US"/>
        </w:rPr>
        <w:br/>
        <w:t>  :r4 foramen epiploicum is a space below the stomach</w:t>
      </w:r>
      <w:r w:rsidRPr="00752284">
        <w:rPr>
          <w:color w:val="000000"/>
          <w:lang w:val="en-US"/>
        </w:rPr>
        <w:br/>
        <w:t>  :r5 no statement is correct</w:t>
      </w:r>
      <w:r w:rsidRPr="00752284">
        <w:rPr>
          <w:color w:val="000000"/>
          <w:lang w:val="en-US"/>
        </w:rPr>
        <w:br/>
        <w:t>--</w:t>
      </w:r>
      <w:r w:rsidRPr="00752284">
        <w:rPr>
          <w:color w:val="000000"/>
          <w:lang w:val="en-US"/>
        </w:rPr>
        <w:br/>
        <w:t>20.Mesocolon transversum inserts posteriorly in the line defined by the:</w:t>
      </w:r>
      <w:r w:rsidRPr="00752284">
        <w:rPr>
          <w:color w:val="000000"/>
          <w:lang w:val="en-US"/>
        </w:rPr>
        <w:br/>
        <w:t xml:space="preserve">  :r1 top of the right kidney and the lower edge of the duodenojejunal flexure </w:t>
      </w:r>
      <w:r w:rsidRPr="00752284">
        <w:rPr>
          <w:color w:val="000000"/>
          <w:lang w:val="en-US"/>
        </w:rPr>
        <w:br/>
        <w:t>  :r2 caudal edge of the right kidney and the cranial edge of the spleen</w:t>
      </w:r>
      <w:r w:rsidRPr="00752284">
        <w:rPr>
          <w:color w:val="000000"/>
          <w:lang w:val="en-US"/>
        </w:rPr>
        <w:br/>
        <w:t>  :r3 caudal edges of both kidneys</w:t>
      </w:r>
      <w:r w:rsidRPr="00752284">
        <w:rPr>
          <w:color w:val="000000"/>
          <w:lang w:val="en-US"/>
        </w:rPr>
        <w:br/>
        <w:t>  :r4 head of the pancreas and the splenic hilum</w:t>
      </w:r>
      <w:r w:rsidRPr="00752284">
        <w:rPr>
          <w:color w:val="000000"/>
          <w:lang w:val="en-US"/>
        </w:rPr>
        <w:br/>
        <w:t>  :r5 no statement is correct</w:t>
      </w:r>
      <w:r w:rsidRPr="00752284">
        <w:rPr>
          <w:color w:val="000000"/>
          <w:lang w:val="en-US"/>
        </w:rPr>
        <w:br/>
        <w:t>--</w:t>
      </w:r>
    </w:p>
    <w:p w:rsidR="00374254" w:rsidRPr="00752284" w:rsidRDefault="00374254" w:rsidP="00A702E2">
      <w:pPr>
        <w:rPr>
          <w:color w:val="000000"/>
          <w:lang w:val="en-US"/>
        </w:rPr>
      </w:pPr>
      <w:r w:rsidRPr="00752284">
        <w:rPr>
          <w:color w:val="000000"/>
          <w:lang w:val="en-US"/>
        </w:rPr>
        <w:t>21.Mark the correct statement describing the liver, pancreas and gallbladder:</w:t>
      </w:r>
      <w:r w:rsidRPr="00752284">
        <w:rPr>
          <w:color w:val="000000"/>
          <w:lang w:val="en-US"/>
        </w:rPr>
        <w:br/>
        <w:t>  :r1 at the visceral surface of the liver are distinctive Z-shaped grooves, so called Z line</w:t>
      </w:r>
      <w:r w:rsidRPr="00752284">
        <w:rPr>
          <w:color w:val="000000"/>
          <w:lang w:val="en-US"/>
        </w:rPr>
        <w:br/>
        <w:t>  :r2 the border between the right and left lobes of the liver is defined using the branches of the hepatic triad, it is formed by the so called area nuda (the bare area)</w:t>
      </w:r>
      <w:r w:rsidRPr="00752284">
        <w:rPr>
          <w:color w:val="000000"/>
          <w:lang w:val="en-US"/>
        </w:rPr>
        <w:br/>
        <w:t>  :r3 the gallbladder hangs on the visceral surface of liver by means of the spiral fold</w:t>
      </w:r>
      <w:r w:rsidRPr="00752284">
        <w:rPr>
          <w:color w:val="000000"/>
          <w:lang w:val="en-US"/>
        </w:rPr>
        <w:br/>
        <w:t>  :r4 splenic artery and vein run along the superior border of the pancreas; the vein creates an impression in the gland parenchyma</w:t>
      </w:r>
      <w:r w:rsidRPr="00752284">
        <w:rPr>
          <w:color w:val="000000"/>
          <w:lang w:val="en-US"/>
        </w:rPr>
        <w:br/>
        <w:t>  :r5 a process, cauda pancreatis, extends from the posterior part of the pancreatic body behind the superior mesenteric vessels</w:t>
      </w:r>
      <w:r w:rsidRPr="00752284">
        <w:rPr>
          <w:color w:val="000000"/>
          <w:lang w:val="en-US"/>
        </w:rPr>
        <w:br/>
        <w:t>--</w:t>
      </w:r>
      <w:r w:rsidRPr="00752284">
        <w:rPr>
          <w:color w:val="000000"/>
          <w:lang w:val="en-US"/>
        </w:rPr>
        <w:br/>
        <w:t>22.Mark the correct statement pertaining to the description of the peritoneum and peritoneal cavity:</w:t>
      </w:r>
      <w:r w:rsidRPr="00752284">
        <w:rPr>
          <w:color w:val="000000"/>
          <w:lang w:val="en-US"/>
        </w:rPr>
        <w:br/>
        <w:t>  :r1 gallbladder is ventrally covered by the visceral surface of the liver, therefore it belongs to the retroperitoneal organs</w:t>
      </w:r>
      <w:r w:rsidRPr="00752284">
        <w:rPr>
          <w:color w:val="000000"/>
          <w:lang w:val="en-US"/>
        </w:rPr>
        <w:br/>
        <w:t>  :r2 hepatogastric and hepatoduodenal ligaments form together the greater omentum</w:t>
      </w:r>
      <w:r w:rsidRPr="00752284">
        <w:rPr>
          <w:color w:val="000000"/>
          <w:lang w:val="en-US"/>
        </w:rPr>
        <w:br/>
        <w:t>  :r3 appendix vermiformis is, due to its length and mobility, an intermittent intra-and retro-peritoneal organ</w:t>
      </w:r>
      <w:r w:rsidRPr="00752284">
        <w:rPr>
          <w:color w:val="000000"/>
          <w:lang w:val="en-US"/>
        </w:rPr>
        <w:br/>
        <w:t>  :r4 lesser sac (omental bursa) is connected with the peritoneal cavity (greater sac) through the foramen epiploicum</w:t>
      </w:r>
      <w:r w:rsidRPr="00752284">
        <w:rPr>
          <w:color w:val="000000"/>
          <w:lang w:val="en-US"/>
        </w:rPr>
        <w:br/>
        <w:t>  :r5 no statement is correct</w:t>
      </w:r>
      <w:r w:rsidRPr="00752284">
        <w:rPr>
          <w:color w:val="000000"/>
          <w:lang w:val="en-US"/>
        </w:rPr>
        <w:br/>
        <w:t>--</w:t>
      </w:r>
    </w:p>
    <w:p w:rsidR="00374254" w:rsidRPr="00752284" w:rsidRDefault="00374254" w:rsidP="00A702E2">
      <w:pPr>
        <w:rPr>
          <w:color w:val="000000"/>
          <w:lang w:val="en-US"/>
        </w:rPr>
      </w:pPr>
      <w:r w:rsidRPr="00752284">
        <w:rPr>
          <w:color w:val="000000"/>
          <w:lang w:val="en-US"/>
        </w:rPr>
        <w:t>23.Mark the correct statement:</w:t>
      </w:r>
      <w:r w:rsidRPr="00752284">
        <w:rPr>
          <w:color w:val="000000"/>
          <w:lang w:val="en-US"/>
        </w:rPr>
        <w:br/>
        <w:t>  :r1 nasopharynx and oropharynx are connected together through isthmus faucium</w:t>
      </w:r>
      <w:r w:rsidRPr="00752284">
        <w:rPr>
          <w:color w:val="000000"/>
          <w:lang w:val="en-US"/>
        </w:rPr>
        <w:br/>
        <w:t>  :r2 intestinum caecum continues into the descending colon</w:t>
      </w:r>
      <w:r w:rsidRPr="00752284">
        <w:rPr>
          <w:color w:val="000000"/>
          <w:lang w:val="en-US"/>
        </w:rPr>
        <w:br/>
        <w:t>  :r3 hepatic porta is located at the diaphragmatic surface of the liver</w:t>
      </w:r>
      <w:r w:rsidRPr="00752284">
        <w:rPr>
          <w:color w:val="000000"/>
          <w:lang w:val="en-US"/>
        </w:rPr>
        <w:br/>
        <w:t>  :r4 ductus choledochus runs anterior to the portal vein and right to the hepatic artery proper in the hepatoduodenal ligament</w:t>
      </w:r>
      <w:r w:rsidRPr="00752284">
        <w:rPr>
          <w:color w:val="000000"/>
          <w:lang w:val="en-US"/>
        </w:rPr>
        <w:br/>
        <w:t>  :r5 no statement is correct</w:t>
      </w:r>
      <w:r w:rsidRPr="00752284">
        <w:rPr>
          <w:color w:val="000000"/>
          <w:lang w:val="en-US"/>
        </w:rPr>
        <w:br/>
        <w:t>--</w:t>
      </w:r>
      <w:r w:rsidRPr="00752284">
        <w:rPr>
          <w:color w:val="000000"/>
          <w:lang w:val="en-US"/>
        </w:rPr>
        <w:br/>
        <w:t>24.The gallbladder  point is on the anterior abdominal wall:</w:t>
      </w:r>
      <w:r w:rsidRPr="00752284">
        <w:rPr>
          <w:color w:val="000000"/>
          <w:lang w:val="en-US"/>
        </w:rPr>
        <w:br/>
        <w:t>  :r1 at the right third of the interspinous line (linea bispinalis)</w:t>
      </w:r>
      <w:r w:rsidRPr="00752284">
        <w:rPr>
          <w:color w:val="000000"/>
          <w:lang w:val="en-US"/>
        </w:rPr>
        <w:br/>
        <w:t>  :r2 at the line connecting the  navel with the right anterior superior iliac spine, about 6 cm far away from the spine</w:t>
      </w:r>
      <w:r w:rsidRPr="00752284">
        <w:rPr>
          <w:color w:val="000000"/>
          <w:lang w:val="en-US"/>
        </w:rPr>
        <w:br/>
        <w:t>  :r3 at the line connecting the navel with the right axilla, about 6 cm far away from the navel</w:t>
      </w:r>
      <w:r w:rsidRPr="00752284">
        <w:rPr>
          <w:color w:val="000000"/>
          <w:lang w:val="en-US"/>
        </w:rPr>
        <w:br/>
        <w:t xml:space="preserve">  :r4 at the intersection of the right midclavicular line with the costal arch </w:t>
      </w:r>
      <w:r w:rsidRPr="00752284">
        <w:rPr>
          <w:color w:val="000000"/>
          <w:lang w:val="en-US"/>
        </w:rPr>
        <w:br/>
        <w:t>  :r5 no statement is correct</w:t>
      </w:r>
      <w:r w:rsidRPr="00752284">
        <w:rPr>
          <w:color w:val="000000"/>
          <w:lang w:val="en-US"/>
        </w:rPr>
        <w:br/>
        <w:t>--</w:t>
      </w:r>
      <w:r w:rsidRPr="00752284">
        <w:rPr>
          <w:color w:val="000000"/>
          <w:lang w:val="en-US"/>
        </w:rPr>
        <w:br/>
        <w:t>25.Mark the correct statement:</w:t>
      </w:r>
      <w:r w:rsidRPr="00752284">
        <w:rPr>
          <w:color w:val="000000"/>
          <w:lang w:val="en-US"/>
        </w:rPr>
        <w:br/>
        <w:t xml:space="preserve">  :r1 spiral fold is inside the ductus choledochus </w:t>
      </w:r>
      <w:r w:rsidRPr="00752284">
        <w:rPr>
          <w:color w:val="000000"/>
          <w:lang w:val="en-US"/>
        </w:rPr>
        <w:br/>
        <w:t>  :r2 capacity of the gallbladder is about 150 ml</w:t>
      </w:r>
      <w:r w:rsidRPr="00752284">
        <w:rPr>
          <w:color w:val="000000"/>
          <w:lang w:val="en-US"/>
        </w:rPr>
        <w:br/>
        <w:t xml:space="preserve">  :r3 right hepatic duct (ductus hepaticus dexter) joins the cystic duct to form the ductus choledochus </w:t>
      </w:r>
      <w:r w:rsidRPr="00752284">
        <w:rPr>
          <w:color w:val="000000"/>
          <w:lang w:val="en-US"/>
        </w:rPr>
        <w:br/>
        <w:t>  :r4 bile is produced by the hepatic cells</w:t>
      </w:r>
      <w:r w:rsidRPr="00752284">
        <w:rPr>
          <w:color w:val="000000"/>
          <w:lang w:val="en-US"/>
        </w:rPr>
        <w:br/>
        <w:t>  :r5 no statement is correct</w:t>
      </w:r>
      <w:r w:rsidRPr="00752284">
        <w:rPr>
          <w:color w:val="000000"/>
          <w:lang w:val="en-US"/>
        </w:rPr>
        <w:br/>
        <w:t>--</w:t>
      </w:r>
      <w:r w:rsidRPr="00752284">
        <w:rPr>
          <w:color w:val="000000"/>
          <w:lang w:val="en-US"/>
        </w:rPr>
        <w:br/>
        <w:t>26.Mark the correct statement:</w:t>
      </w:r>
      <w:r w:rsidRPr="00752284">
        <w:rPr>
          <w:color w:val="000000"/>
          <w:lang w:val="en-US"/>
        </w:rPr>
        <w:br/>
        <w:t>  :r1 ductus choledochus is formed by the union of the ductus pancreaticus major and the common hepatic duct (ductus hepaticus communis)</w:t>
      </w:r>
      <w:r w:rsidRPr="00752284">
        <w:rPr>
          <w:color w:val="000000"/>
          <w:lang w:val="en-US"/>
        </w:rPr>
        <w:br/>
        <w:t xml:space="preserve">  :r2 ductus choledochus is formed by the union of the ductus pancreaticus minor and the common hepatic duct </w:t>
      </w:r>
      <w:r w:rsidRPr="00752284">
        <w:rPr>
          <w:color w:val="000000"/>
          <w:lang w:val="en-US"/>
        </w:rPr>
        <w:br/>
        <w:t>  :r3 ductus choledochus is formed by the union of the cystic duct and the common hepatic duct</w:t>
      </w:r>
    </w:p>
    <w:p w:rsidR="00374254" w:rsidRPr="00752284" w:rsidRDefault="00374254" w:rsidP="00A702E2">
      <w:pPr>
        <w:rPr>
          <w:color w:val="000000"/>
          <w:lang w:val="en-US"/>
        </w:rPr>
      </w:pPr>
      <w:r w:rsidRPr="00752284">
        <w:rPr>
          <w:color w:val="000000"/>
          <w:lang w:val="en-US"/>
        </w:rPr>
        <w:t>  :r4 ductus choledochus is formed by the union of the cystic duct and the right hepatic duct  (ductus hepaticus dexter)</w:t>
      </w:r>
      <w:r w:rsidRPr="00752284">
        <w:rPr>
          <w:color w:val="000000"/>
          <w:lang w:val="en-US"/>
        </w:rPr>
        <w:br/>
        <w:t>  :r5 no statement is correct</w:t>
      </w:r>
      <w:r w:rsidRPr="00752284">
        <w:rPr>
          <w:color w:val="000000"/>
          <w:lang w:val="en-US"/>
        </w:rPr>
        <w:br/>
        <w:t>--</w:t>
      </w:r>
    </w:p>
    <w:p w:rsidR="00374254" w:rsidRPr="00752284" w:rsidRDefault="00374254" w:rsidP="00A702E2">
      <w:pPr>
        <w:rPr>
          <w:color w:val="000000"/>
          <w:lang w:val="en-US"/>
        </w:rPr>
      </w:pPr>
      <w:r w:rsidRPr="00752284">
        <w:rPr>
          <w:color w:val="000000"/>
          <w:lang w:val="en-US"/>
        </w:rPr>
        <w:t>27.Fissura sagittalis sinistra at the visceral surface of the liver consists of the:</w:t>
      </w:r>
      <w:r w:rsidRPr="00752284">
        <w:rPr>
          <w:color w:val="000000"/>
          <w:lang w:val="en-US"/>
        </w:rPr>
        <w:br/>
        <w:t>  :r1 fossa vesicae  felleae anteriorly and fissura lig. teretis posteriorly</w:t>
      </w:r>
      <w:r w:rsidRPr="00752284">
        <w:rPr>
          <w:color w:val="000000"/>
          <w:lang w:val="en-US"/>
        </w:rPr>
        <w:br/>
        <w:t>  :r2 fissura lig. teretis anteriorly and fossa vesicae felleae posteriorly</w:t>
      </w:r>
      <w:r w:rsidRPr="00752284">
        <w:rPr>
          <w:color w:val="000000"/>
          <w:lang w:val="en-US"/>
        </w:rPr>
        <w:br/>
        <w:t>  :r3 fissura lig. teretis anteriorly and fissura ligamenti venosi posteriorly</w:t>
      </w:r>
      <w:r w:rsidRPr="00752284">
        <w:rPr>
          <w:color w:val="000000"/>
          <w:lang w:val="en-US"/>
        </w:rPr>
        <w:br/>
        <w:t>  :r4 fossa vesicae  felleae anteriorly and fossa venae cavae inferioris posteriorly</w:t>
      </w:r>
      <w:r w:rsidRPr="00752284">
        <w:rPr>
          <w:color w:val="000000"/>
          <w:lang w:val="en-US"/>
        </w:rPr>
        <w:br/>
        <w:t>  :r5 no statement is correct</w:t>
      </w:r>
      <w:r w:rsidRPr="00752284">
        <w:rPr>
          <w:color w:val="000000"/>
          <w:lang w:val="en-US"/>
        </w:rPr>
        <w:br/>
        <w:t>--</w:t>
      </w:r>
      <w:r w:rsidRPr="00752284">
        <w:rPr>
          <w:color w:val="000000"/>
          <w:lang w:val="en-US"/>
        </w:rPr>
        <w:br/>
        <w:t>28.Mark the correct statement:</w:t>
      </w:r>
      <w:r w:rsidRPr="00752284">
        <w:rPr>
          <w:color w:val="000000"/>
          <w:lang w:val="en-US"/>
        </w:rPr>
        <w:br/>
        <w:t>  :r1 pancreas produces bile</w:t>
      </w:r>
      <w:r w:rsidRPr="00752284">
        <w:rPr>
          <w:color w:val="000000"/>
          <w:lang w:val="en-US"/>
        </w:rPr>
        <w:br/>
        <w:t>  :r2 inferior vena cava enters the liver through the hepatic porta</w:t>
      </w:r>
      <w:r w:rsidRPr="00752284">
        <w:rPr>
          <w:color w:val="000000"/>
          <w:lang w:val="en-US"/>
        </w:rPr>
        <w:br/>
        <w:t xml:space="preserve">  :r3 ligamentum teres hepatis is placed anteriorly and ligamentum venosum posteriorly in the fissura sagittalis sinistra hepatis </w:t>
      </w:r>
      <w:r w:rsidRPr="00752284">
        <w:rPr>
          <w:color w:val="000000"/>
          <w:lang w:val="en-US"/>
        </w:rPr>
        <w:br/>
        <w:t xml:space="preserve">  :r4 gallbladder is located in the fissura sagittalis sinistra hepatis </w:t>
      </w:r>
      <w:r w:rsidRPr="00752284">
        <w:rPr>
          <w:color w:val="000000"/>
          <w:lang w:val="en-US"/>
        </w:rPr>
        <w:br/>
        <w:t>  :r5 no statement is correct</w:t>
      </w:r>
    </w:p>
    <w:p w:rsidR="00374254" w:rsidRPr="00752284" w:rsidRDefault="00374254" w:rsidP="00A702E2">
      <w:pPr>
        <w:rPr>
          <w:color w:val="000000"/>
          <w:lang w:val="en-US"/>
        </w:rPr>
      </w:pPr>
      <w:r w:rsidRPr="00752284">
        <w:rPr>
          <w:color w:val="000000"/>
          <w:lang w:val="en-US"/>
        </w:rPr>
        <w:t>--</w:t>
      </w:r>
      <w:r w:rsidRPr="00752284">
        <w:rPr>
          <w:color w:val="000000"/>
          <w:lang w:val="en-US"/>
        </w:rPr>
        <w:br/>
        <w:t>29.Mark the correct statement:</w:t>
      </w:r>
      <w:r w:rsidRPr="00752284">
        <w:rPr>
          <w:color w:val="000000"/>
          <w:lang w:val="en-US"/>
        </w:rPr>
        <w:br/>
        <w:t>  :r1 right and the left hepatic ducts unite to form the common hepatic duct</w:t>
      </w:r>
      <w:r w:rsidRPr="00752284">
        <w:rPr>
          <w:color w:val="000000"/>
          <w:lang w:val="en-US"/>
        </w:rPr>
        <w:br/>
        <w:t>  :r2 right and the left hepatic ducts join in the hepatic porta to form the ductus choledochus</w:t>
      </w:r>
      <w:r w:rsidRPr="00752284">
        <w:rPr>
          <w:color w:val="000000"/>
          <w:lang w:val="en-US"/>
        </w:rPr>
        <w:br/>
        <w:t>  :r3 ductus choledochus opens at the papilla duodeni minor</w:t>
      </w:r>
      <w:r w:rsidRPr="00752284">
        <w:rPr>
          <w:color w:val="000000"/>
          <w:lang w:val="en-US"/>
        </w:rPr>
        <w:br/>
        <w:t>  :r4 cystic duct extends from the hepatic porta and opens at the papilla duodeni minor</w:t>
      </w:r>
      <w:r w:rsidRPr="00752284">
        <w:rPr>
          <w:color w:val="000000"/>
          <w:lang w:val="en-US"/>
        </w:rPr>
        <w:br/>
        <w:t>  :r5 no statement is correct</w:t>
      </w:r>
      <w:r w:rsidRPr="00752284">
        <w:rPr>
          <w:color w:val="000000"/>
          <w:lang w:val="en-US"/>
        </w:rPr>
        <w:br/>
        <w:t>--</w:t>
      </w:r>
      <w:r w:rsidRPr="00752284">
        <w:rPr>
          <w:color w:val="000000"/>
          <w:lang w:val="en-US"/>
        </w:rPr>
        <w:br/>
        <w:t>30.The peritoneal recesses:</w:t>
      </w:r>
      <w:r w:rsidRPr="00752284">
        <w:rPr>
          <w:color w:val="000000"/>
          <w:lang w:val="en-US"/>
        </w:rPr>
        <w:br/>
        <w:t>  :r1 can become places of internal hernias</w:t>
      </w:r>
      <w:r w:rsidRPr="00752284">
        <w:rPr>
          <w:color w:val="000000"/>
          <w:lang w:val="en-US"/>
        </w:rPr>
        <w:br/>
        <w:t>  :r2 duodenal recesses are located between the stomach and duodenum</w:t>
      </w:r>
      <w:r w:rsidRPr="00752284">
        <w:rPr>
          <w:color w:val="000000"/>
          <w:lang w:val="en-US"/>
        </w:rPr>
        <w:br/>
        <w:t xml:space="preserve">  :r3 appendix vermiformis is usually located in the superior ileocaecal recess </w:t>
      </w:r>
      <w:r w:rsidRPr="00752284">
        <w:rPr>
          <w:color w:val="000000"/>
          <w:lang w:val="en-US"/>
        </w:rPr>
        <w:br/>
        <w:t>  :r4 retrocaecal recess is posterior to the descending colon</w:t>
      </w:r>
      <w:r w:rsidRPr="00752284">
        <w:rPr>
          <w:color w:val="000000"/>
          <w:lang w:val="en-US"/>
        </w:rPr>
        <w:br/>
        <w:t>  :r5 no statement is correct</w:t>
      </w:r>
      <w:r w:rsidRPr="00752284">
        <w:rPr>
          <w:color w:val="000000"/>
          <w:lang w:val="en-US"/>
        </w:rPr>
        <w:br/>
        <w:t>--</w:t>
      </w:r>
      <w:r w:rsidRPr="00752284">
        <w:rPr>
          <w:color w:val="000000"/>
          <w:lang w:val="en-US"/>
        </w:rPr>
        <w:br/>
        <w:t xml:space="preserve">31.Which of following ligaments </w:t>
      </w:r>
      <w:r w:rsidRPr="00752284">
        <w:rPr>
          <w:b/>
          <w:bCs/>
          <w:color w:val="000000"/>
          <w:lang w:val="en-US"/>
        </w:rPr>
        <w:t xml:space="preserve">is not </w:t>
      </w:r>
      <w:r w:rsidRPr="00752284">
        <w:rPr>
          <w:color w:val="000000"/>
          <w:lang w:val="en-US"/>
        </w:rPr>
        <w:t>made ​​up of the peritoneum?</w:t>
      </w:r>
      <w:r w:rsidRPr="00752284">
        <w:rPr>
          <w:color w:val="000000"/>
          <w:lang w:val="en-US"/>
        </w:rPr>
        <w:br/>
        <w:t>  :r1 gastrosplenic ligament</w:t>
      </w:r>
      <w:r w:rsidRPr="00752284">
        <w:rPr>
          <w:color w:val="000000"/>
          <w:lang w:val="en-US"/>
        </w:rPr>
        <w:br/>
        <w:t xml:space="preserve">  :r2 hepatogastric ligament </w:t>
      </w:r>
      <w:r w:rsidRPr="00752284">
        <w:rPr>
          <w:color w:val="000000"/>
          <w:lang w:val="en-US"/>
        </w:rPr>
        <w:br/>
        <w:t>  :r3 the falciform ligament of the liver (lig. falciforme hepatis)</w:t>
      </w:r>
      <w:r w:rsidRPr="00752284">
        <w:rPr>
          <w:color w:val="000000"/>
          <w:lang w:val="en-US"/>
        </w:rPr>
        <w:br/>
        <w:t>  :r4 phrenicocolic ligament</w:t>
      </w:r>
      <w:r w:rsidRPr="00752284">
        <w:rPr>
          <w:color w:val="000000"/>
          <w:lang w:val="en-US"/>
        </w:rPr>
        <w:br/>
        <w:t>  :r5 ligamentum venosum</w:t>
      </w:r>
      <w:r w:rsidRPr="00752284">
        <w:rPr>
          <w:color w:val="000000"/>
          <w:lang w:val="en-US"/>
        </w:rPr>
        <w:br/>
        <w:t>--</w:t>
      </w:r>
      <w:r w:rsidRPr="00752284">
        <w:rPr>
          <w:color w:val="000000"/>
          <w:lang w:val="en-US"/>
        </w:rPr>
        <w:br/>
        <w:t xml:space="preserve">32.Which of following organs </w:t>
      </w:r>
      <w:r w:rsidRPr="00752284">
        <w:rPr>
          <w:b/>
          <w:bCs/>
          <w:color w:val="000000"/>
          <w:lang w:val="en-US"/>
        </w:rPr>
        <w:t xml:space="preserve">is not </w:t>
      </w:r>
      <w:r w:rsidRPr="00752284">
        <w:rPr>
          <w:color w:val="000000"/>
          <w:lang w:val="en-US"/>
        </w:rPr>
        <w:t>in contact with the spleen?</w:t>
      </w:r>
      <w:r w:rsidRPr="00752284">
        <w:rPr>
          <w:color w:val="000000"/>
          <w:lang w:val="en-US"/>
        </w:rPr>
        <w:br/>
        <w:t>  :r1 stomach</w:t>
      </w:r>
      <w:r w:rsidRPr="00752284">
        <w:rPr>
          <w:color w:val="000000"/>
          <w:lang w:val="en-US"/>
        </w:rPr>
        <w:br/>
        <w:t>  :r2 duodenum</w:t>
      </w:r>
      <w:r w:rsidRPr="00752284">
        <w:rPr>
          <w:color w:val="000000"/>
          <w:lang w:val="en-US"/>
        </w:rPr>
        <w:br/>
        <w:t>  :r3 left kidney</w:t>
      </w:r>
      <w:r w:rsidRPr="00752284">
        <w:rPr>
          <w:color w:val="000000"/>
          <w:lang w:val="en-US"/>
        </w:rPr>
        <w:br/>
        <w:t>  :r4 left colic flexure</w:t>
      </w:r>
      <w:r w:rsidRPr="00752284">
        <w:rPr>
          <w:color w:val="000000"/>
          <w:lang w:val="en-US"/>
        </w:rPr>
        <w:br/>
        <w:t>  :r5 all of them are in contact with the spleen</w:t>
      </w:r>
      <w:r w:rsidRPr="00752284">
        <w:rPr>
          <w:color w:val="000000"/>
          <w:lang w:val="en-US"/>
        </w:rPr>
        <w:br/>
        <w:t>--</w:t>
      </w:r>
      <w:r w:rsidRPr="00752284">
        <w:rPr>
          <w:color w:val="000000"/>
          <w:lang w:val="en-US"/>
        </w:rPr>
        <w:br/>
        <w:t>33.Infracolic compartment (pars inframesocolica):</w:t>
      </w:r>
      <w:r w:rsidRPr="00752284">
        <w:rPr>
          <w:color w:val="000000"/>
          <w:lang w:val="en-US"/>
        </w:rPr>
        <w:br/>
        <w:t>  :r1 lies below the mesocolon transversum</w:t>
      </w:r>
      <w:r w:rsidRPr="00752284">
        <w:rPr>
          <w:color w:val="000000"/>
          <w:lang w:val="en-US"/>
        </w:rPr>
        <w:br/>
        <w:t>  :r2 in its right side are located loops of small intestine, appendix vermiformis, ascending and transverse colon</w:t>
      </w:r>
      <w:r w:rsidRPr="00752284">
        <w:rPr>
          <w:color w:val="000000"/>
          <w:lang w:val="en-US"/>
        </w:rPr>
        <w:br/>
        <w:t>  :r3 is part of the peritoneal cavity</w:t>
      </w:r>
      <w:r w:rsidRPr="00752284">
        <w:rPr>
          <w:color w:val="000000"/>
          <w:lang w:val="en-US"/>
        </w:rPr>
        <w:br/>
        <w:t>  :r4 is divided by the root of mesentery into the right cranial and left caudal parts</w:t>
      </w:r>
      <w:r w:rsidRPr="00752284">
        <w:rPr>
          <w:color w:val="000000"/>
          <w:lang w:val="en-US"/>
        </w:rPr>
        <w:br/>
        <w:t>  :r5 all the statements are true</w:t>
      </w:r>
      <w:r w:rsidRPr="00752284">
        <w:rPr>
          <w:color w:val="000000"/>
          <w:lang w:val="en-US"/>
        </w:rPr>
        <w:br/>
        <w:t>--</w:t>
      </w:r>
      <w:r w:rsidRPr="00752284">
        <w:rPr>
          <w:color w:val="000000"/>
          <w:lang w:val="en-US"/>
        </w:rPr>
        <w:br/>
        <w:t>34.Choose the correct statement about the peritoneal cavity:</w:t>
      </w:r>
      <w:r w:rsidRPr="00752284">
        <w:rPr>
          <w:color w:val="000000"/>
          <w:lang w:val="en-US"/>
        </w:rPr>
        <w:br/>
        <w:t>  :r1 pancreas is an intraperitoneal organ</w:t>
      </w:r>
      <w:r w:rsidRPr="00752284">
        <w:rPr>
          <w:color w:val="000000"/>
          <w:lang w:val="en-US"/>
        </w:rPr>
        <w:br/>
        <w:t>  :r2 spleen is located retroperitoneally</w:t>
      </w:r>
      <w:r w:rsidRPr="00752284">
        <w:rPr>
          <w:color w:val="000000"/>
          <w:lang w:val="en-US"/>
        </w:rPr>
        <w:br/>
        <w:t>  :r3 foramen epiploicum connects the omental bursa with the peritoneal cavity</w:t>
      </w:r>
    </w:p>
    <w:p w:rsidR="00374254" w:rsidRPr="00752284" w:rsidRDefault="00374254" w:rsidP="00A702E2">
      <w:pPr>
        <w:rPr>
          <w:color w:val="000000"/>
          <w:lang w:val="en-US"/>
        </w:rPr>
      </w:pPr>
      <w:r w:rsidRPr="00752284">
        <w:rPr>
          <w:color w:val="000000"/>
          <w:lang w:val="en-US"/>
        </w:rPr>
        <w:t>  :r4 stomach is located in its infracolic compartment</w:t>
      </w:r>
      <w:r w:rsidRPr="00752284">
        <w:rPr>
          <w:color w:val="000000"/>
          <w:lang w:val="en-US"/>
        </w:rPr>
        <w:br/>
        <w:t>  :r5 all the statements are correct</w:t>
      </w:r>
    </w:p>
    <w:p w:rsidR="00374254" w:rsidRPr="00752284" w:rsidRDefault="00374254" w:rsidP="00A702E2">
      <w:pPr>
        <w:rPr>
          <w:color w:val="000000"/>
          <w:lang w:val="en-US"/>
        </w:rPr>
      </w:pPr>
      <w:r w:rsidRPr="00752284">
        <w:rPr>
          <w:color w:val="000000"/>
          <w:lang w:val="en-US"/>
        </w:rPr>
        <w:t>--</w:t>
      </w:r>
      <w:r w:rsidRPr="00752284">
        <w:rPr>
          <w:color w:val="000000"/>
          <w:lang w:val="en-US"/>
        </w:rPr>
        <w:br/>
        <w:t>35The longitudinal axis of the spleen runs:</w:t>
      </w:r>
      <w:r w:rsidRPr="00752284">
        <w:rPr>
          <w:color w:val="000000"/>
          <w:lang w:val="en-US"/>
        </w:rPr>
        <w:br/>
        <w:t>  :r1 along the 9th left rib</w:t>
      </w:r>
      <w:r w:rsidRPr="00752284">
        <w:rPr>
          <w:color w:val="000000"/>
          <w:lang w:val="en-US"/>
        </w:rPr>
        <w:br/>
        <w:t>  :r2 along the 9th right rib</w:t>
      </w:r>
      <w:r w:rsidRPr="00752284">
        <w:rPr>
          <w:color w:val="000000"/>
          <w:lang w:val="en-US"/>
        </w:rPr>
        <w:br/>
        <w:t>  :r3 along the 10th right rib</w:t>
      </w:r>
      <w:r w:rsidRPr="00752284">
        <w:rPr>
          <w:color w:val="000000"/>
          <w:lang w:val="en-US"/>
        </w:rPr>
        <w:br/>
        <w:t>  :r4 along the 10th left rib</w:t>
      </w:r>
      <w:r w:rsidRPr="00752284">
        <w:rPr>
          <w:color w:val="000000"/>
          <w:lang w:val="en-US"/>
        </w:rPr>
        <w:br/>
        <w:t>  :r5 no statement is correct</w:t>
      </w:r>
      <w:r w:rsidRPr="00752284">
        <w:rPr>
          <w:color w:val="000000"/>
          <w:lang w:val="en-US"/>
        </w:rPr>
        <w:br/>
        <w:t>--</w:t>
      </w:r>
      <w:r w:rsidRPr="00752284">
        <w:rPr>
          <w:color w:val="000000"/>
          <w:lang w:val="en-US"/>
        </w:rPr>
        <w:br/>
        <w:t>36.Bursa omentalis can run out in the:</w:t>
      </w:r>
      <w:r w:rsidRPr="00752284">
        <w:rPr>
          <w:color w:val="000000"/>
          <w:lang w:val="en-US"/>
        </w:rPr>
        <w:br/>
        <w:t>  :r1 superior recess, right recess, left recess, inferior recess</w:t>
      </w:r>
      <w:r w:rsidRPr="00752284">
        <w:rPr>
          <w:color w:val="000000"/>
          <w:lang w:val="en-US"/>
        </w:rPr>
        <w:br/>
        <w:t>  :r2 superior recess, inferior recess, splenic recess</w:t>
      </w:r>
      <w:r w:rsidRPr="00752284">
        <w:rPr>
          <w:color w:val="000000"/>
          <w:lang w:val="en-US"/>
        </w:rPr>
        <w:br/>
        <w:t>  :r3 superior recess, gastric recess, inferior recess</w:t>
      </w:r>
      <w:r w:rsidRPr="00752284">
        <w:rPr>
          <w:color w:val="000000"/>
          <w:lang w:val="en-US"/>
        </w:rPr>
        <w:br/>
        <w:t>  :r4 superior recess, pancreatic recess, inferior recess</w:t>
      </w:r>
      <w:r w:rsidRPr="00752284">
        <w:rPr>
          <w:color w:val="000000"/>
          <w:lang w:val="en-US"/>
        </w:rPr>
        <w:br/>
        <w:t>  :r5 no statement is correct</w:t>
      </w:r>
      <w:r w:rsidRPr="00752284">
        <w:rPr>
          <w:color w:val="000000"/>
          <w:lang w:val="en-US"/>
        </w:rPr>
        <w:br/>
        <w:t>--</w:t>
      </w:r>
      <w:r w:rsidRPr="00752284">
        <w:rPr>
          <w:color w:val="000000"/>
          <w:lang w:val="en-US"/>
        </w:rPr>
        <w:br/>
        <w:t>37</w:t>
      </w:r>
      <w:r>
        <w:rPr>
          <w:color w:val="000000"/>
          <w:lang w:val="en-US"/>
        </w:rPr>
        <w:t>.</w:t>
      </w:r>
      <w:r w:rsidRPr="00752284">
        <w:rPr>
          <w:color w:val="000000"/>
          <w:lang w:val="en-US"/>
        </w:rPr>
        <w:t>The infracolic compartment of the peritoneal cavity :</w:t>
      </w:r>
      <w:r w:rsidRPr="00752284">
        <w:rPr>
          <w:color w:val="000000"/>
          <w:lang w:val="en-US"/>
        </w:rPr>
        <w:br/>
        <w:t>  :r1 is usually covered by the greater omentum (omentum majus) anteriorly</w:t>
      </w:r>
      <w:r w:rsidRPr="00752284">
        <w:rPr>
          <w:color w:val="000000"/>
          <w:lang w:val="en-US"/>
        </w:rPr>
        <w:br/>
        <w:t>  :r2 root of mesentery divides it into two parts</w:t>
      </w:r>
      <w:r w:rsidRPr="00752284">
        <w:rPr>
          <w:color w:val="000000"/>
          <w:lang w:val="en-US"/>
        </w:rPr>
        <w:br/>
        <w:t>  :r3 contains the caudal part of the duodenum, loops of the small intestine, caecum with the appendix vermiformis, ascending, transverse, descending and sigmoid colon, and cranial part of the rectum</w:t>
      </w:r>
      <w:r w:rsidRPr="00752284">
        <w:rPr>
          <w:color w:val="000000"/>
          <w:lang w:val="en-US"/>
        </w:rPr>
        <w:br/>
        <w:t>  :r4 organs in this region are supplied from the superior and inferior mesenteric arteries</w:t>
      </w:r>
      <w:r w:rsidRPr="00752284">
        <w:rPr>
          <w:color w:val="000000"/>
          <w:lang w:val="en-US"/>
        </w:rPr>
        <w:br/>
        <w:t>  :r5 all statements are correct</w:t>
      </w:r>
      <w:r w:rsidRPr="00752284">
        <w:rPr>
          <w:color w:val="000000"/>
          <w:lang w:val="en-US"/>
        </w:rPr>
        <w:br/>
        <w:t>--</w:t>
      </w:r>
      <w:r w:rsidRPr="00752284">
        <w:rPr>
          <w:color w:val="000000"/>
          <w:lang w:val="en-US"/>
        </w:rPr>
        <w:br/>
        <w:t>38.Peritoneum:</w:t>
      </w:r>
      <w:r w:rsidRPr="00752284">
        <w:rPr>
          <w:color w:val="000000"/>
          <w:lang w:val="en-US"/>
        </w:rPr>
        <w:br/>
        <w:t>  :r1 is the ligament</w:t>
      </w:r>
      <w:r w:rsidRPr="00752284">
        <w:rPr>
          <w:color w:val="000000"/>
          <w:lang w:val="en-US"/>
        </w:rPr>
        <w:br/>
        <w:t>  :r2 is aponeurosis</w:t>
      </w:r>
      <w:r w:rsidRPr="00752284">
        <w:rPr>
          <w:color w:val="000000"/>
          <w:lang w:val="en-US"/>
        </w:rPr>
        <w:br/>
        <w:t xml:space="preserve">  :r3 is a thin serous membrane </w:t>
      </w:r>
      <w:r w:rsidRPr="00752284">
        <w:rPr>
          <w:color w:val="000000"/>
          <w:lang w:val="en-US"/>
        </w:rPr>
        <w:br/>
        <w:t>  :r4 is the adventitia</w:t>
      </w:r>
      <w:r w:rsidRPr="00752284">
        <w:rPr>
          <w:color w:val="000000"/>
          <w:lang w:val="en-US"/>
        </w:rPr>
        <w:br/>
        <w:t>  :r5 no answer is correct</w:t>
      </w:r>
      <w:r w:rsidRPr="00752284">
        <w:rPr>
          <w:color w:val="000000"/>
          <w:lang w:val="en-US"/>
        </w:rPr>
        <w:br/>
        <w:t>--</w:t>
      </w:r>
      <w:r w:rsidRPr="00752284">
        <w:rPr>
          <w:color w:val="000000"/>
          <w:lang w:val="en-US"/>
        </w:rPr>
        <w:br/>
        <w:t>39.Vesica biliaris:</w:t>
      </w:r>
      <w:r w:rsidRPr="00752284">
        <w:rPr>
          <w:color w:val="000000"/>
          <w:lang w:val="en-US"/>
        </w:rPr>
        <w:br/>
        <w:t>  :r1 produces bile</w:t>
      </w:r>
      <w:r w:rsidRPr="00752284">
        <w:rPr>
          <w:color w:val="000000"/>
          <w:lang w:val="en-US"/>
        </w:rPr>
        <w:br/>
        <w:t>  :r2 the ductus choledochus is its outlet</w:t>
      </w:r>
      <w:r w:rsidRPr="00752284">
        <w:rPr>
          <w:color w:val="000000"/>
          <w:lang w:val="en-US"/>
        </w:rPr>
        <w:br/>
        <w:t>  :r3 within its outlet runs the plica salivaria</w:t>
      </w:r>
      <w:r w:rsidRPr="00752284">
        <w:rPr>
          <w:color w:val="000000"/>
          <w:lang w:val="en-US"/>
        </w:rPr>
        <w:br/>
        <w:t>  :r4 fundus vesicae biliaris touches the abdominal wall at the intersection of the right midclavicular line with the cartilage of the 7th right ribs</w:t>
      </w:r>
      <w:r w:rsidRPr="00752284">
        <w:rPr>
          <w:color w:val="000000"/>
          <w:lang w:val="en-US"/>
        </w:rPr>
        <w:br/>
        <w:t>  :r5 no answer is correct</w:t>
      </w:r>
      <w:r w:rsidRPr="00752284">
        <w:rPr>
          <w:color w:val="000000"/>
          <w:lang w:val="en-US"/>
        </w:rPr>
        <w:br/>
        <w:t>--</w:t>
      </w:r>
      <w:r w:rsidRPr="00752284">
        <w:rPr>
          <w:color w:val="000000"/>
          <w:lang w:val="en-US"/>
        </w:rPr>
        <w:br/>
        <w:t>40.On the left hepatic lobe is an imprint of the:</w:t>
      </w:r>
      <w:r w:rsidRPr="00752284">
        <w:rPr>
          <w:color w:val="000000"/>
          <w:lang w:val="en-US"/>
        </w:rPr>
        <w:br/>
        <w:t>  :r1 stomach</w:t>
      </w:r>
      <w:r w:rsidRPr="00752284">
        <w:rPr>
          <w:color w:val="000000"/>
          <w:lang w:val="en-US"/>
        </w:rPr>
        <w:br/>
        <w:t>  :r2 duodenum</w:t>
      </w:r>
      <w:r w:rsidRPr="00752284">
        <w:rPr>
          <w:color w:val="000000"/>
          <w:lang w:val="en-US"/>
        </w:rPr>
        <w:br/>
        <w:t>  :r3 colon transversum</w:t>
      </w:r>
      <w:r w:rsidRPr="00752284">
        <w:rPr>
          <w:color w:val="000000"/>
          <w:lang w:val="en-US"/>
        </w:rPr>
        <w:br/>
        <w:t>  :r4 left kidney</w:t>
      </w:r>
      <w:r w:rsidRPr="00752284">
        <w:rPr>
          <w:color w:val="000000"/>
          <w:lang w:val="en-US"/>
        </w:rPr>
        <w:br/>
        <w:t>  :r5 right kidney</w:t>
      </w:r>
    </w:p>
    <w:p w:rsidR="00374254" w:rsidRPr="00752284" w:rsidRDefault="00374254" w:rsidP="00A702E2">
      <w:pPr>
        <w:rPr>
          <w:color w:val="000000"/>
          <w:lang w:val="en-US"/>
        </w:rPr>
      </w:pPr>
      <w:r w:rsidRPr="00752284">
        <w:rPr>
          <w:color w:val="000000"/>
          <w:lang w:val="en-US"/>
        </w:rPr>
        <w:t>--</w:t>
      </w:r>
      <w:r w:rsidRPr="00752284">
        <w:rPr>
          <w:color w:val="000000"/>
          <w:lang w:val="en-US"/>
        </w:rPr>
        <w:br/>
        <w:t>41.Pancreas is:</w:t>
      </w:r>
      <w:r w:rsidRPr="00752284">
        <w:rPr>
          <w:color w:val="000000"/>
          <w:lang w:val="en-US"/>
        </w:rPr>
        <w:br/>
        <w:t xml:space="preserve">  :r1 an endocrine gland </w:t>
      </w:r>
      <w:r w:rsidRPr="00752284">
        <w:rPr>
          <w:color w:val="000000"/>
          <w:lang w:val="en-US"/>
        </w:rPr>
        <w:br/>
        <w:t xml:space="preserve">  :r2 an exocrine gland </w:t>
      </w:r>
      <w:r w:rsidRPr="00752284">
        <w:rPr>
          <w:color w:val="000000"/>
          <w:lang w:val="en-US"/>
        </w:rPr>
        <w:br/>
        <w:t>  :r3 serous tuboalveolar gland</w:t>
      </w:r>
      <w:r w:rsidRPr="00752284">
        <w:rPr>
          <w:color w:val="000000"/>
          <w:lang w:val="en-US"/>
        </w:rPr>
        <w:br/>
        <w:t>  :r4 lobular gland</w:t>
      </w:r>
      <w:r w:rsidRPr="00752284">
        <w:rPr>
          <w:color w:val="000000"/>
          <w:lang w:val="en-US"/>
        </w:rPr>
        <w:br/>
        <w:t>  :r5 all answers are true</w:t>
      </w:r>
      <w:r w:rsidRPr="00752284">
        <w:rPr>
          <w:color w:val="000000"/>
          <w:lang w:val="en-US"/>
        </w:rPr>
        <w:br/>
        <w:t>--</w:t>
      </w:r>
      <w:r w:rsidRPr="00752284">
        <w:rPr>
          <w:color w:val="000000"/>
          <w:lang w:val="en-US"/>
        </w:rPr>
        <w:br/>
        <w:t>42.The liver is:</w:t>
      </w:r>
      <w:r w:rsidRPr="00752284">
        <w:rPr>
          <w:color w:val="000000"/>
          <w:lang w:val="en-US"/>
        </w:rPr>
        <w:br/>
        <w:t xml:space="preserve">  :r1 completely covered by serosa </w:t>
      </w:r>
      <w:r w:rsidRPr="00752284">
        <w:rPr>
          <w:color w:val="000000"/>
          <w:lang w:val="en-US"/>
        </w:rPr>
        <w:br/>
        <w:t>  :r2 completely covered by adventitia</w:t>
      </w:r>
      <w:r w:rsidRPr="00752284">
        <w:rPr>
          <w:color w:val="000000"/>
          <w:lang w:val="en-US"/>
        </w:rPr>
        <w:br/>
        <w:t>  :r3 the largest gland of the human body</w:t>
      </w:r>
      <w:r w:rsidRPr="00752284">
        <w:rPr>
          <w:color w:val="000000"/>
          <w:lang w:val="en-US"/>
        </w:rPr>
        <w:br/>
        <w:t>  :r4 divided by fissura sagittalis dextra into the left and right lobe</w:t>
      </w:r>
      <w:r w:rsidRPr="00752284">
        <w:rPr>
          <w:color w:val="000000"/>
          <w:lang w:val="en-US"/>
        </w:rPr>
        <w:br/>
        <w:t>  :r5 no answer is true</w:t>
      </w:r>
      <w:r w:rsidRPr="00752284">
        <w:rPr>
          <w:color w:val="000000"/>
          <w:lang w:val="en-US"/>
        </w:rPr>
        <w:br/>
        <w:t>--</w:t>
      </w:r>
    </w:p>
    <w:p w:rsidR="00374254" w:rsidRPr="00752284" w:rsidRDefault="00374254" w:rsidP="00A702E2">
      <w:pPr>
        <w:rPr>
          <w:color w:val="000000"/>
          <w:lang w:val="en-US"/>
        </w:rPr>
      </w:pPr>
      <w:r w:rsidRPr="00752284">
        <w:rPr>
          <w:color w:val="000000"/>
          <w:lang w:val="en-US"/>
        </w:rPr>
        <w:t>43.Cardiac impression is found at:</w:t>
      </w:r>
      <w:r w:rsidRPr="00752284">
        <w:rPr>
          <w:color w:val="000000"/>
          <w:lang w:val="en-US"/>
        </w:rPr>
        <w:br/>
        <w:t>  :r1 the visceral surface of the liver</w:t>
      </w:r>
      <w:r w:rsidRPr="00752284">
        <w:rPr>
          <w:color w:val="000000"/>
          <w:lang w:val="en-US"/>
        </w:rPr>
        <w:br/>
        <w:t>  :r2 the caudate lobe of the liver</w:t>
      </w:r>
      <w:r w:rsidRPr="00752284">
        <w:rPr>
          <w:color w:val="000000"/>
          <w:lang w:val="en-US"/>
        </w:rPr>
        <w:br/>
        <w:t>  :r3 the lobus quadratus of the liver</w:t>
      </w:r>
      <w:r w:rsidRPr="00752284">
        <w:rPr>
          <w:color w:val="000000"/>
          <w:lang w:val="en-US"/>
        </w:rPr>
        <w:br/>
        <w:t>  :r4 the diaphragmatic surface of the liver</w:t>
      </w:r>
      <w:r w:rsidRPr="00752284">
        <w:rPr>
          <w:color w:val="000000"/>
          <w:lang w:val="en-US"/>
        </w:rPr>
        <w:br/>
        <w:t>  :r5 no answer is correct</w:t>
      </w:r>
      <w:r w:rsidRPr="00752284">
        <w:rPr>
          <w:color w:val="000000"/>
          <w:lang w:val="en-US"/>
        </w:rPr>
        <w:br/>
        <w:t>--</w:t>
      </w:r>
      <w:r w:rsidRPr="00752284">
        <w:rPr>
          <w:color w:val="000000"/>
          <w:lang w:val="en-US"/>
        </w:rPr>
        <w:br/>
        <w:t>44.Fissura sagittalis dextra at the visceral surface of the liver is formed by the:</w:t>
      </w:r>
      <w:r w:rsidRPr="00752284">
        <w:rPr>
          <w:color w:val="000000"/>
          <w:lang w:val="en-US"/>
        </w:rPr>
        <w:br/>
        <w:t xml:space="preserve">  :r1 fissura ligamenti teretis and fissura ligamenti venosi </w:t>
      </w:r>
      <w:r w:rsidRPr="00752284">
        <w:rPr>
          <w:color w:val="000000"/>
          <w:lang w:val="en-US"/>
        </w:rPr>
        <w:br/>
        <w:t>  :r2 fissura ligamenti venosi anteriorly and fissura ligamenti teretis posteriorly</w:t>
      </w:r>
      <w:r w:rsidRPr="00752284">
        <w:rPr>
          <w:color w:val="000000"/>
          <w:lang w:val="en-US"/>
        </w:rPr>
        <w:br/>
        <w:t>  :r3 fossa vesicae biliaris and sulcus venae cavae inferioris</w:t>
      </w:r>
      <w:r w:rsidRPr="00752284">
        <w:rPr>
          <w:color w:val="000000"/>
          <w:lang w:val="en-US"/>
        </w:rPr>
        <w:br/>
        <w:t>  :r4 lobus quadratus and lobus caudatus</w:t>
      </w:r>
      <w:r w:rsidRPr="00752284">
        <w:rPr>
          <w:color w:val="000000"/>
          <w:lang w:val="en-US"/>
        </w:rPr>
        <w:br/>
        <w:t>  :r5 no statement is correct</w:t>
      </w:r>
      <w:r w:rsidRPr="00752284">
        <w:rPr>
          <w:color w:val="000000"/>
          <w:lang w:val="en-US"/>
        </w:rPr>
        <w:br/>
        <w:t>--</w:t>
      </w:r>
      <w:r w:rsidRPr="00752284">
        <w:rPr>
          <w:color w:val="000000"/>
          <w:lang w:val="en-US"/>
        </w:rPr>
        <w:br/>
        <w:t>45.Groove of the inferior vena cava (sulcus v. cavae inferioris) is located:</w:t>
      </w:r>
      <w:r w:rsidRPr="00752284">
        <w:rPr>
          <w:color w:val="000000"/>
          <w:lang w:val="en-US"/>
        </w:rPr>
        <w:br/>
        <w:t>  :r1 along the porta hepatis</w:t>
      </w:r>
      <w:r w:rsidRPr="00752284">
        <w:rPr>
          <w:color w:val="000000"/>
          <w:lang w:val="en-US"/>
        </w:rPr>
        <w:br/>
        <w:t>  :r2 between the impressio colica and impressio renalis</w:t>
      </w:r>
      <w:r w:rsidRPr="00752284">
        <w:rPr>
          <w:color w:val="000000"/>
          <w:lang w:val="en-US"/>
        </w:rPr>
        <w:br/>
        <w:t>  :r3 next to the impressio gastrica</w:t>
      </w:r>
      <w:r w:rsidRPr="00752284">
        <w:rPr>
          <w:color w:val="000000"/>
          <w:lang w:val="en-US"/>
        </w:rPr>
        <w:br/>
        <w:t>  :r4 right from the impressio cardiaca</w:t>
      </w:r>
      <w:r w:rsidRPr="00752284">
        <w:rPr>
          <w:color w:val="000000"/>
          <w:lang w:val="en-US"/>
        </w:rPr>
        <w:br/>
        <w:t>  :r5 no answer is correct</w:t>
      </w:r>
      <w:r w:rsidRPr="00752284">
        <w:rPr>
          <w:color w:val="000000"/>
          <w:lang w:val="en-US"/>
        </w:rPr>
        <w:br/>
        <w:t>--</w:t>
      </w:r>
      <w:r w:rsidRPr="00752284">
        <w:rPr>
          <w:color w:val="000000"/>
          <w:lang w:val="en-US"/>
        </w:rPr>
        <w:br/>
        <w:t>46.Which of following impressions are at the surface of the liver?</w:t>
      </w:r>
      <w:r w:rsidRPr="00752284">
        <w:rPr>
          <w:color w:val="000000"/>
          <w:lang w:val="en-US"/>
        </w:rPr>
        <w:br/>
        <w:t>  :r1 impressio colica</w:t>
      </w:r>
      <w:r w:rsidRPr="00752284">
        <w:rPr>
          <w:color w:val="000000"/>
          <w:lang w:val="en-US"/>
        </w:rPr>
        <w:br/>
        <w:t>  :r2 impressio cardiaca</w:t>
      </w:r>
      <w:r w:rsidRPr="00752284">
        <w:rPr>
          <w:color w:val="000000"/>
          <w:lang w:val="en-US"/>
        </w:rPr>
        <w:br/>
        <w:t>  :r3 impressio renalis</w:t>
      </w:r>
      <w:r w:rsidRPr="00752284">
        <w:rPr>
          <w:color w:val="000000"/>
          <w:lang w:val="en-US"/>
        </w:rPr>
        <w:br/>
        <w:t>  :r4 impressio gastrica</w:t>
      </w:r>
      <w:r w:rsidRPr="00752284">
        <w:rPr>
          <w:color w:val="000000"/>
          <w:lang w:val="en-US"/>
        </w:rPr>
        <w:br/>
        <w:t>  :r5 all answers are true</w:t>
      </w:r>
      <w:r w:rsidRPr="00752284">
        <w:rPr>
          <w:color w:val="000000"/>
          <w:lang w:val="en-US"/>
        </w:rPr>
        <w:br/>
        <w:t>--</w:t>
      </w:r>
    </w:p>
    <w:p w:rsidR="00374254" w:rsidRPr="00752284" w:rsidRDefault="00374254" w:rsidP="00A702E2">
      <w:pPr>
        <w:rPr>
          <w:color w:val="000000"/>
        </w:rPr>
      </w:pPr>
      <w:r w:rsidRPr="00752284">
        <w:rPr>
          <w:color w:val="000000"/>
          <w:lang w:val="en-US"/>
        </w:rPr>
        <w:t xml:space="preserve"> 47.Portal vein lies:</w:t>
      </w:r>
      <w:r w:rsidRPr="00752284">
        <w:rPr>
          <w:color w:val="000000"/>
          <w:lang w:val="en-US"/>
        </w:rPr>
        <w:br/>
        <w:t>  :r1 dorsal to the ductus choledochus and arteria hepatica propria</w:t>
      </w:r>
      <w:r w:rsidRPr="00752284">
        <w:rPr>
          <w:color w:val="000000"/>
          <w:lang w:val="en-US"/>
        </w:rPr>
        <w:br/>
        <w:t>  :r2 ventrally from the ductus choledochus and arteria hepatica propria</w:t>
      </w:r>
      <w:r w:rsidRPr="00752284">
        <w:rPr>
          <w:color w:val="000000"/>
          <w:lang w:val="en-US"/>
        </w:rPr>
        <w:br/>
        <w:t>  :r3 at the right side of the ductus choledochus and arteria hepatica propria</w:t>
      </w:r>
      <w:r w:rsidRPr="00752284">
        <w:rPr>
          <w:color w:val="000000"/>
          <w:lang w:val="en-US"/>
        </w:rPr>
        <w:br/>
        <w:t>  :r4 at the left side of the ductus choledochus and arteria hepatica propria</w:t>
      </w:r>
      <w:r w:rsidRPr="00752284">
        <w:rPr>
          <w:color w:val="000000"/>
          <w:lang w:val="en-US"/>
        </w:rPr>
        <w:br/>
        <w:t>  :r5 no answer is correct</w:t>
      </w:r>
      <w:r w:rsidRPr="00752284">
        <w:rPr>
          <w:color w:val="000000"/>
          <w:lang w:val="en-US"/>
        </w:rPr>
        <w:br/>
        <w:t>--</w:t>
      </w:r>
      <w:r w:rsidRPr="00752284">
        <w:rPr>
          <w:color w:val="000000"/>
          <w:lang w:val="en-US"/>
        </w:rPr>
        <w:br/>
        <w:t>48.Ductus choledochus:</w:t>
      </w:r>
      <w:r w:rsidRPr="00752284">
        <w:rPr>
          <w:color w:val="000000"/>
          <w:lang w:val="en-US"/>
        </w:rPr>
        <w:br/>
        <w:t>  :r1 is created by the union of  the cystic duct and common hepatic duct (ductus hepaticus communis)</w:t>
      </w:r>
      <w:r w:rsidRPr="00752284">
        <w:rPr>
          <w:color w:val="000000"/>
          <w:lang w:val="en-US"/>
        </w:rPr>
        <w:br/>
        <w:t>  :r2 portal vein is located dorsal to ductus choledochus</w:t>
      </w:r>
      <w:r w:rsidRPr="00752284">
        <w:rPr>
          <w:color w:val="000000"/>
          <w:lang w:val="en-US"/>
        </w:rPr>
        <w:br/>
        <w:t>  :r3 the terminal part of the ductus choledochus opens together with the ductus pancreaticus major in the descending part of duodenum</w:t>
      </w:r>
      <w:r w:rsidRPr="00752284">
        <w:rPr>
          <w:color w:val="000000"/>
          <w:lang w:val="en-US"/>
        </w:rPr>
        <w:br/>
        <w:t>  :r4 is about 5-8 cm long</w:t>
      </w:r>
      <w:r w:rsidRPr="00752284">
        <w:rPr>
          <w:color w:val="000000"/>
          <w:lang w:val="en-US"/>
        </w:rPr>
        <w:br/>
        <w:t>  :r5 all answers are true</w:t>
      </w:r>
      <w:r w:rsidRPr="00752284">
        <w:rPr>
          <w:color w:val="000000"/>
          <w:lang w:val="en-US"/>
        </w:rPr>
        <w:br/>
      </w:r>
    </w:p>
    <w:p w:rsidR="00374254" w:rsidRPr="00752284" w:rsidRDefault="00374254" w:rsidP="00D74BEB">
      <w:pPr>
        <w:outlineLvl w:val="0"/>
        <w:rPr>
          <w:i/>
          <w:iCs/>
          <w:color w:val="000000"/>
          <w:u w:val="single"/>
        </w:rPr>
      </w:pPr>
      <w:r w:rsidRPr="00752284">
        <w:rPr>
          <w:i/>
          <w:iCs/>
          <w:color w:val="000000"/>
          <w:u w:val="single"/>
        </w:rPr>
        <w:t>Muscles of the abdomen</w:t>
      </w:r>
    </w:p>
    <w:p w:rsidR="00374254" w:rsidRPr="00752284" w:rsidRDefault="00374254" w:rsidP="00A702E2">
      <w:pPr>
        <w:rPr>
          <w:color w:val="000000"/>
        </w:rPr>
      </w:pPr>
    </w:p>
    <w:p w:rsidR="00374254" w:rsidRPr="00752284" w:rsidRDefault="00374254" w:rsidP="00A702E2">
      <w:pPr>
        <w:pStyle w:val="BodyText"/>
        <w:spacing w:after="0"/>
        <w:rPr>
          <w:rStyle w:val="hps"/>
          <w:color w:val="000000"/>
          <w:lang w:val="en-US"/>
        </w:rPr>
      </w:pPr>
      <w:r w:rsidRPr="00752284">
        <w:rPr>
          <w:rStyle w:val="hps"/>
          <w:color w:val="000000"/>
          <w:lang w:val="en-US"/>
        </w:rPr>
        <w:t>1. Select the correct statement about the transversus abdominis muscle</w:t>
      </w:r>
      <w:r w:rsidRPr="00752284">
        <w:rPr>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starts from</w:t>
      </w:r>
      <w:r w:rsidRPr="00752284">
        <w:rPr>
          <w:color w:val="000000"/>
          <w:lang w:val="en-US"/>
        </w:rPr>
        <w:t xml:space="preserve"> </w:t>
      </w:r>
      <w:r w:rsidRPr="00752284">
        <w:rPr>
          <w:rStyle w:val="hps"/>
          <w:color w:val="000000"/>
          <w:lang w:val="en-US"/>
        </w:rPr>
        <w:t>the linea</w:t>
      </w:r>
      <w:r w:rsidRPr="00752284">
        <w:rPr>
          <w:color w:val="000000"/>
          <w:lang w:val="en-US"/>
        </w:rPr>
        <w:t xml:space="preserve"> </w:t>
      </w:r>
      <w:r w:rsidRPr="00752284">
        <w:rPr>
          <w:rStyle w:val="hps"/>
          <w:color w:val="000000"/>
          <w:lang w:val="en-US"/>
        </w:rPr>
        <w:t>intermedia of the</w:t>
      </w:r>
      <w:r w:rsidRPr="00752284">
        <w:rPr>
          <w:color w:val="000000"/>
          <w:lang w:val="en-US"/>
        </w:rPr>
        <w:t xml:space="preserve"> </w:t>
      </w:r>
      <w:r w:rsidRPr="00752284">
        <w:rPr>
          <w:rStyle w:val="hps"/>
          <w:color w:val="000000"/>
          <w:lang w:val="en-US"/>
        </w:rPr>
        <w:t>iliac crest.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I</w:t>
      </w:r>
      <w:r w:rsidRPr="00752284">
        <w:rPr>
          <w:rStyle w:val="hps"/>
          <w:color w:val="000000"/>
          <w:lang w:val="en-US"/>
        </w:rPr>
        <w:t>ts</w:t>
      </w:r>
      <w:r w:rsidRPr="00752284">
        <w:rPr>
          <w:color w:val="000000"/>
          <w:lang w:val="en-US"/>
        </w:rPr>
        <w:t xml:space="preserve"> </w:t>
      </w:r>
      <w:r w:rsidRPr="00752284">
        <w:rPr>
          <w:rStyle w:val="hps"/>
          <w:color w:val="000000"/>
          <w:lang w:val="en-US"/>
        </w:rPr>
        <w:t>derivative</w:t>
      </w:r>
      <w:r w:rsidRPr="00752284">
        <w:rPr>
          <w:color w:val="000000"/>
          <w:lang w:val="en-US"/>
        </w:rPr>
        <w:t xml:space="preserve"> is </w:t>
      </w:r>
      <w:r w:rsidRPr="00752284">
        <w:rPr>
          <w:rStyle w:val="hps"/>
          <w:color w:val="000000"/>
          <w:lang w:val="en-US"/>
        </w:rPr>
        <w:t>pyramidalis muscle.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is</w:t>
      </w:r>
      <w:r w:rsidRPr="00752284">
        <w:rPr>
          <w:color w:val="000000"/>
          <w:lang w:val="en-US"/>
        </w:rPr>
        <w:t xml:space="preserve"> </w:t>
      </w:r>
      <w:r w:rsidRPr="00752284">
        <w:rPr>
          <w:rStyle w:val="hps"/>
          <w:color w:val="000000"/>
          <w:lang w:val="en-US"/>
        </w:rPr>
        <w:t>the innermost</w:t>
      </w:r>
      <w:r w:rsidRPr="00752284">
        <w:rPr>
          <w:color w:val="000000"/>
          <w:lang w:val="en-US"/>
        </w:rPr>
        <w:t xml:space="preserve"> </w:t>
      </w:r>
      <w:r w:rsidRPr="00752284">
        <w:rPr>
          <w:rStyle w:val="hps"/>
          <w:color w:val="000000"/>
          <w:lang w:val="en-US"/>
        </w:rPr>
        <w:t>muscle</w:t>
      </w:r>
      <w:r w:rsidRPr="00752284">
        <w:rPr>
          <w:color w:val="000000"/>
          <w:lang w:val="en-US"/>
        </w:rPr>
        <w:t xml:space="preserve"> </w:t>
      </w:r>
      <w:r w:rsidRPr="00752284">
        <w:rPr>
          <w:rStyle w:val="hps"/>
          <w:color w:val="000000"/>
          <w:lang w:val="en-US"/>
        </w:rPr>
        <w:t>from</w:t>
      </w:r>
      <w:r w:rsidRPr="00752284">
        <w:rPr>
          <w:color w:val="000000"/>
          <w:lang w:val="en-US"/>
        </w:rPr>
        <w:t xml:space="preserve"> </w:t>
      </w:r>
      <w:r w:rsidRPr="00752284">
        <w:rPr>
          <w:rStyle w:val="hps"/>
          <w:color w:val="000000"/>
          <w:lang w:val="en-US"/>
        </w:rPr>
        <w:t>the group of lateral</w:t>
      </w:r>
      <w:r w:rsidRPr="00752284">
        <w:rPr>
          <w:color w:val="000000"/>
          <w:lang w:val="en-US"/>
        </w:rPr>
        <w:t xml:space="preserve"> </w:t>
      </w:r>
      <w:r w:rsidRPr="00752284">
        <w:rPr>
          <w:rStyle w:val="hps"/>
          <w:color w:val="000000"/>
          <w:lang w:val="en-US"/>
        </w:rPr>
        <w:t>abdominal</w:t>
      </w:r>
      <w:r w:rsidRPr="00752284">
        <w:rPr>
          <w:color w:val="000000"/>
          <w:lang w:val="en-US"/>
        </w:rPr>
        <w:t xml:space="preserve"> </w:t>
      </w:r>
      <w:r w:rsidRPr="00752284">
        <w:rPr>
          <w:rStyle w:val="hps"/>
          <w:color w:val="000000"/>
          <w:lang w:val="en-US"/>
        </w:rPr>
        <w:t>muscles.</w:t>
      </w:r>
    </w:p>
    <w:p w:rsidR="00374254" w:rsidRPr="00752284" w:rsidRDefault="00374254" w:rsidP="00A702E2">
      <w:pPr>
        <w:pStyle w:val="BodyText"/>
        <w:spacing w:after="0"/>
        <w:rPr>
          <w:rStyle w:val="hps"/>
          <w:color w:val="000000"/>
          <w:lang w:val="en-US"/>
        </w:rPr>
      </w:pPr>
      <w:r w:rsidRPr="00752284">
        <w:rPr>
          <w:color w:val="000000"/>
          <w:lang w:val="en-US"/>
        </w:rP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participates in</w:t>
      </w:r>
      <w:r w:rsidRPr="00752284">
        <w:rPr>
          <w:color w:val="000000"/>
          <w:lang w:val="en-US"/>
        </w:rPr>
        <w:t xml:space="preserve"> </w:t>
      </w:r>
      <w:r w:rsidRPr="00752284">
        <w:rPr>
          <w:rStyle w:val="hps"/>
          <w:color w:val="000000"/>
          <w:lang w:val="en-US"/>
        </w:rPr>
        <w:t>the trunk</w:t>
      </w:r>
      <w:r w:rsidRPr="00752284">
        <w:rPr>
          <w:color w:val="000000"/>
          <w:lang w:val="en-US"/>
        </w:rPr>
        <w:t xml:space="preserve"> </w:t>
      </w:r>
      <w:r w:rsidRPr="00752284">
        <w:rPr>
          <w:rStyle w:val="hps"/>
          <w:color w:val="000000"/>
          <w:lang w:val="en-US"/>
        </w:rPr>
        <w:t>anteroflexion.</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N</w:t>
      </w:r>
      <w:r w:rsidRPr="00752284">
        <w:rPr>
          <w:rStyle w:val="hps"/>
          <w:color w:val="000000"/>
          <w:lang w:val="en-US"/>
        </w:rPr>
        <w:t>o statement is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pStyle w:val="BodyText"/>
        <w:rPr>
          <w:rStyle w:val="hps"/>
          <w:color w:val="000000"/>
          <w:lang w:val="en-US"/>
        </w:rPr>
      </w:pPr>
      <w:r w:rsidRPr="00752284">
        <w:rPr>
          <w:rStyle w:val="hps"/>
          <w:color w:val="000000"/>
          <w:lang w:val="en-US"/>
        </w:rPr>
        <w:t>2. Select the correct statement about the rectus sheath (vagina</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recti</w:t>
      </w:r>
      <w:r w:rsidRPr="00752284">
        <w:rPr>
          <w:color w:val="000000"/>
          <w:lang w:val="en-US"/>
        </w:rPr>
        <w:t xml:space="preserve"> </w:t>
      </w:r>
      <w:r w:rsidRPr="00752284">
        <w:rPr>
          <w:rStyle w:val="hps"/>
          <w:color w:val="000000"/>
          <w:lang w:val="en-US"/>
        </w:rPr>
        <w:t>abdominis)</w:t>
      </w:r>
      <w:r w:rsidRPr="00752284">
        <w:rPr>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V</w:t>
      </w:r>
      <w:r w:rsidRPr="00752284">
        <w:rPr>
          <w:rStyle w:val="hps"/>
          <w:color w:val="000000"/>
          <w:lang w:val="en-US"/>
        </w:rPr>
        <w:t>entral</w:t>
      </w:r>
      <w:r w:rsidRPr="00752284">
        <w:rPr>
          <w:color w:val="000000"/>
          <w:lang w:val="en-US"/>
        </w:rPr>
        <w:t xml:space="preserve"> </w:t>
      </w:r>
      <w:r w:rsidRPr="00752284">
        <w:rPr>
          <w:rStyle w:val="hps"/>
          <w:color w:val="000000"/>
          <w:lang w:val="en-US"/>
        </w:rPr>
        <w:t>sheet</w:t>
      </w:r>
      <w:r w:rsidRPr="00752284">
        <w:rPr>
          <w:color w:val="000000"/>
          <w:lang w:val="en-US"/>
        </w:rPr>
        <w:t xml:space="preserve"> </w:t>
      </w:r>
      <w:r w:rsidRPr="00752284">
        <w:rPr>
          <w:rStyle w:val="hps"/>
          <w:color w:val="000000"/>
          <w:lang w:val="en-US"/>
        </w:rPr>
        <w:t>is made up by aponeurosis of the external oblique muscle.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L</w:t>
      </w:r>
      <w:r w:rsidRPr="00752284">
        <w:rPr>
          <w:rStyle w:val="hps"/>
          <w:color w:val="000000"/>
          <w:lang w:val="en-US"/>
        </w:rPr>
        <w:t>inea</w:t>
      </w:r>
      <w:r w:rsidRPr="00752284">
        <w:rPr>
          <w:color w:val="000000"/>
          <w:lang w:val="en-US"/>
        </w:rPr>
        <w:t xml:space="preserve"> </w:t>
      </w:r>
      <w:r w:rsidRPr="00752284">
        <w:rPr>
          <w:rStyle w:val="hps"/>
          <w:color w:val="000000"/>
          <w:lang w:val="en-US"/>
        </w:rPr>
        <w:t>arcuata</w:t>
      </w:r>
      <w:r w:rsidRPr="00752284">
        <w:rPr>
          <w:color w:val="000000"/>
          <w:lang w:val="en-US"/>
        </w:rPr>
        <w:t xml:space="preserve"> </w:t>
      </w:r>
      <w:r w:rsidRPr="00752284">
        <w:rPr>
          <w:rStyle w:val="hps"/>
          <w:color w:val="000000"/>
          <w:lang w:val="en-US"/>
        </w:rPr>
        <w:t>is located</w:t>
      </w:r>
      <w:r w:rsidRPr="00752284">
        <w:rPr>
          <w:color w:val="000000"/>
          <w:lang w:val="en-US"/>
        </w:rPr>
        <w:t xml:space="preserve"> </w:t>
      </w:r>
      <w:r w:rsidRPr="00752284">
        <w:rPr>
          <w:rStyle w:val="hps"/>
          <w:color w:val="000000"/>
          <w:lang w:val="en-US"/>
        </w:rPr>
        <w:t>posterior to the</w:t>
      </w:r>
      <w:r w:rsidRPr="00752284">
        <w:rPr>
          <w:color w:val="000000"/>
          <w:lang w:val="en-US"/>
        </w:rPr>
        <w:t xml:space="preserve"> </w:t>
      </w:r>
      <w:r w:rsidRPr="00752284">
        <w:rPr>
          <w:rStyle w:val="hps"/>
          <w:color w:val="000000"/>
          <w:lang w:val="en-US"/>
        </w:rPr>
        <w:t>rectus</w:t>
      </w:r>
      <w:r w:rsidRPr="00752284">
        <w:rPr>
          <w:color w:val="000000"/>
          <w:lang w:val="en-US"/>
        </w:rPr>
        <w:t xml:space="preserve"> </w:t>
      </w:r>
      <w:r w:rsidRPr="00752284">
        <w:rPr>
          <w:rStyle w:val="hps"/>
          <w:color w:val="000000"/>
          <w:lang w:val="en-US"/>
        </w:rPr>
        <w:t>abdominis muscle.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No </w:t>
      </w:r>
      <w:r w:rsidRPr="00752284">
        <w:rPr>
          <w:rStyle w:val="hps"/>
          <w:color w:val="000000"/>
          <w:lang w:val="en-US"/>
        </w:rPr>
        <w:t>aponeurotic layer is caudal to the linea</w:t>
      </w:r>
      <w:r w:rsidRPr="00752284">
        <w:rPr>
          <w:color w:val="000000"/>
          <w:lang w:val="en-US"/>
        </w:rPr>
        <w:t xml:space="preserve"> </w:t>
      </w:r>
      <w:r w:rsidRPr="00752284">
        <w:rPr>
          <w:rStyle w:val="hps"/>
          <w:color w:val="000000"/>
          <w:lang w:val="en-US"/>
        </w:rPr>
        <w:t>arcuata posterior to the rectus muscle.</w:t>
      </w:r>
      <w:r w:rsidRPr="00752284">
        <w:rPr>
          <w:color w:val="000000"/>
          <w:lang w:val="en-US"/>
        </w:rPr>
        <w:t xml:space="preserve"> </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A</w:t>
      </w:r>
      <w:r w:rsidRPr="00752284">
        <w:rPr>
          <w:rStyle w:val="hps"/>
          <w:color w:val="000000"/>
          <w:lang w:val="en-US"/>
        </w:rPr>
        <w:t>poneurosis of the internal oblique muscle</w:t>
      </w:r>
      <w:r w:rsidRPr="00752284">
        <w:rPr>
          <w:color w:val="000000"/>
          <w:lang w:val="en-US"/>
        </w:rPr>
        <w:t xml:space="preserve"> </w:t>
      </w:r>
      <w:r w:rsidRPr="00752284">
        <w:rPr>
          <w:rStyle w:val="hps"/>
          <w:color w:val="000000"/>
          <w:lang w:val="en-US"/>
        </w:rPr>
        <w:t>is split</w:t>
      </w:r>
      <w:r w:rsidRPr="00752284">
        <w:rPr>
          <w:color w:val="000000"/>
          <w:lang w:val="en-US"/>
        </w:rPr>
        <w:t xml:space="preserve"> </w:t>
      </w:r>
      <w:r w:rsidRPr="00752284">
        <w:rPr>
          <w:rStyle w:val="hps"/>
          <w:color w:val="000000"/>
          <w:lang w:val="en-US"/>
        </w:rPr>
        <w:t>into two sheets cranially from the</w:t>
      </w:r>
      <w:r w:rsidRPr="00752284">
        <w:rPr>
          <w:color w:val="000000"/>
          <w:lang w:val="en-US"/>
        </w:rPr>
        <w:t xml:space="preserve"> </w:t>
      </w:r>
      <w:r w:rsidRPr="00752284">
        <w:rPr>
          <w:rStyle w:val="hps"/>
          <w:color w:val="000000"/>
          <w:lang w:val="en-US"/>
        </w:rPr>
        <w:t>linea</w:t>
      </w:r>
      <w:r w:rsidRPr="00752284">
        <w:rPr>
          <w:color w:val="000000"/>
          <w:lang w:val="en-US"/>
        </w:rPr>
        <w:t xml:space="preserve"> </w:t>
      </w:r>
      <w:r w:rsidRPr="00752284">
        <w:rPr>
          <w:rStyle w:val="hps"/>
          <w:color w:val="000000"/>
          <w:lang w:val="en-US"/>
        </w:rPr>
        <w:t>arcuata.</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A</w:t>
      </w:r>
      <w:r w:rsidRPr="00752284">
        <w:rPr>
          <w:rStyle w:val="hps"/>
          <w:color w:val="000000"/>
          <w:lang w:val="en-US"/>
        </w:rPr>
        <w:t>ll statements are correct.</w:t>
      </w:r>
      <w:r w:rsidRPr="00752284">
        <w:rPr>
          <w:color w:val="000000"/>
          <w:lang w:val="en-US"/>
        </w:rPr>
        <w:br/>
      </w:r>
      <w:r w:rsidRPr="00752284">
        <w:rPr>
          <w:rStyle w:val="hps"/>
          <w:color w:val="000000"/>
          <w:lang w:val="en-US"/>
        </w:rPr>
        <w:t>--</w:t>
      </w:r>
      <w:r w:rsidRPr="00752284">
        <w:rPr>
          <w:color w:val="000000"/>
          <w:lang w:val="en-US"/>
        </w:rPr>
        <w:br/>
        <w:t>3. S</w:t>
      </w:r>
      <w:r w:rsidRPr="00752284">
        <w:rPr>
          <w:rStyle w:val="hps"/>
          <w:color w:val="000000"/>
          <w:lang w:val="en-US"/>
        </w:rPr>
        <w:t>tructures</w:t>
      </w:r>
      <w:r w:rsidRPr="00752284">
        <w:rPr>
          <w:color w:val="000000"/>
          <w:lang w:val="en-US"/>
        </w:rPr>
        <w:t xml:space="preserve"> </w:t>
      </w:r>
      <w:r w:rsidRPr="00752284">
        <w:rPr>
          <w:rStyle w:val="hps"/>
          <w:color w:val="000000"/>
          <w:lang w:val="en-US"/>
        </w:rPr>
        <w:t>forming the</w:t>
      </w:r>
      <w:r w:rsidRPr="00752284">
        <w:rPr>
          <w:color w:val="000000"/>
          <w:lang w:val="en-US"/>
        </w:rPr>
        <w:t xml:space="preserve"> </w:t>
      </w:r>
      <w:r w:rsidRPr="00752284">
        <w:rPr>
          <w:rStyle w:val="hps"/>
          <w:color w:val="000000"/>
          <w:lang w:val="en-US"/>
        </w:rPr>
        <w:t>navel</w:t>
      </w:r>
      <w:r w:rsidRPr="00752284">
        <w:rPr>
          <w:color w:val="000000"/>
          <w:lang w:val="en-US"/>
        </w:rPr>
        <w:t xml:space="preserve"> </w:t>
      </w:r>
      <w:r w:rsidRPr="00752284">
        <w:rPr>
          <w:rStyle w:val="hps"/>
          <w:b/>
          <w:bCs/>
          <w:color w:val="000000"/>
          <w:lang w:val="en-US"/>
        </w:rPr>
        <w:t>do not</w:t>
      </w:r>
      <w:r w:rsidRPr="00752284">
        <w:rPr>
          <w:rStyle w:val="hps"/>
          <w:color w:val="000000"/>
          <w:lang w:val="en-US"/>
        </w:rPr>
        <w:t xml:space="preserve"> involve: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Umbilical ring (A</w:t>
      </w:r>
      <w:r w:rsidRPr="00752284">
        <w:rPr>
          <w:rStyle w:val="hps"/>
          <w:color w:val="000000"/>
          <w:lang w:val="en-US"/>
        </w:rPr>
        <w:t>nulus</w:t>
      </w:r>
      <w:r w:rsidRPr="00752284">
        <w:rPr>
          <w:color w:val="000000"/>
          <w:lang w:val="en-US"/>
        </w:rPr>
        <w:t xml:space="preserve"> </w:t>
      </w:r>
      <w:r w:rsidRPr="00752284">
        <w:rPr>
          <w:rStyle w:val="hps"/>
          <w:color w:val="000000"/>
          <w:lang w:val="en-US"/>
        </w:rPr>
        <w:t>umbilicalis)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U</w:t>
      </w:r>
      <w:r w:rsidRPr="00752284">
        <w:rPr>
          <w:rStyle w:val="hps"/>
          <w:color w:val="000000"/>
          <w:lang w:val="en-US"/>
        </w:rPr>
        <w:t>mbilical</w:t>
      </w:r>
      <w:r w:rsidRPr="00752284">
        <w:rPr>
          <w:color w:val="000000"/>
          <w:lang w:val="en-US"/>
        </w:rPr>
        <w:t xml:space="preserve"> </w:t>
      </w:r>
      <w:r w:rsidRPr="00752284">
        <w:rPr>
          <w:rStyle w:val="hps"/>
          <w:color w:val="000000"/>
          <w:lang w:val="en-US"/>
        </w:rPr>
        <w:t>papilla</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U</w:t>
      </w:r>
      <w:r w:rsidRPr="00752284">
        <w:rPr>
          <w:rStyle w:val="hps"/>
          <w:color w:val="000000"/>
          <w:lang w:val="en-US"/>
        </w:rPr>
        <w:t>mbilical</w:t>
      </w:r>
      <w:r w:rsidRPr="00752284">
        <w:rPr>
          <w:color w:val="000000"/>
          <w:lang w:val="en-US"/>
        </w:rPr>
        <w:t xml:space="preserve"> </w:t>
      </w:r>
      <w:r w:rsidRPr="00752284">
        <w:rPr>
          <w:rStyle w:val="hps"/>
          <w:color w:val="000000"/>
          <w:lang w:val="en-US"/>
        </w:rPr>
        <w:t>fascia</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F</w:t>
      </w:r>
      <w:r w:rsidRPr="00752284">
        <w:rPr>
          <w:rStyle w:val="hps"/>
          <w:color w:val="000000"/>
          <w:lang w:val="en-US"/>
        </w:rPr>
        <w:t>alciform ligament of the liver</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U</w:t>
      </w:r>
      <w:r w:rsidRPr="00752284">
        <w:rPr>
          <w:rStyle w:val="hps"/>
          <w:color w:val="000000"/>
          <w:lang w:val="en-US"/>
        </w:rPr>
        <w:t>mbilical</w:t>
      </w:r>
      <w:r w:rsidRPr="00752284">
        <w:rPr>
          <w:color w:val="000000"/>
          <w:lang w:val="en-US"/>
        </w:rPr>
        <w:t xml:space="preserve"> </w:t>
      </w:r>
      <w:r w:rsidRPr="00752284">
        <w:rPr>
          <w:rStyle w:val="hps"/>
          <w:color w:val="000000"/>
          <w:lang w:val="en-US"/>
        </w:rPr>
        <w:t>scar</w:t>
      </w:r>
      <w:r w:rsidRPr="00752284">
        <w:rPr>
          <w:color w:val="000000"/>
          <w:lang w:val="en-US"/>
        </w:rPr>
        <w:br/>
      </w:r>
      <w:r w:rsidRPr="00752284">
        <w:rPr>
          <w:rStyle w:val="hps"/>
          <w:color w:val="000000"/>
          <w:lang w:val="en-US"/>
        </w:rPr>
        <w:t>-</w:t>
      </w:r>
      <w:r w:rsidRPr="00752284">
        <w:rPr>
          <w:color w:val="000000"/>
          <w:lang w:val="en-US"/>
        </w:rPr>
        <w:br/>
        <w:t>4. Superficial inguinal ring (Anulus i</w:t>
      </w:r>
      <w:r w:rsidRPr="00752284">
        <w:rPr>
          <w:rStyle w:val="hps"/>
          <w:color w:val="000000"/>
          <w:lang w:val="en-US"/>
        </w:rPr>
        <w:t>nguinalis</w:t>
      </w:r>
      <w:r w:rsidRPr="00752284">
        <w:rPr>
          <w:color w:val="000000"/>
          <w:lang w:val="en-US"/>
        </w:rPr>
        <w:t xml:space="preserve"> </w:t>
      </w:r>
      <w:r w:rsidRPr="00752284">
        <w:rPr>
          <w:rStyle w:val="hps"/>
          <w:color w:val="000000"/>
          <w:lang w:val="en-US"/>
        </w:rPr>
        <w:t>superficialis)</w:t>
      </w:r>
      <w:r w:rsidRPr="00752284">
        <w:rPr>
          <w:color w:val="000000"/>
          <w:lang w:val="en-US"/>
        </w:rPr>
        <w:t xml:space="preserve"> </w:t>
      </w:r>
      <w:r w:rsidRPr="00752284">
        <w:rPr>
          <w:rStyle w:val="hps"/>
          <w:color w:val="000000"/>
          <w:lang w:val="en-US"/>
        </w:rPr>
        <w:t>is: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bounded</w:t>
      </w:r>
      <w:r w:rsidRPr="00752284">
        <w:rPr>
          <w:color w:val="000000"/>
          <w:lang w:val="en-US"/>
        </w:rPr>
        <w:t xml:space="preserve"> </w:t>
      </w:r>
      <w:r w:rsidRPr="00752284">
        <w:rPr>
          <w:rStyle w:val="hps"/>
          <w:color w:val="000000"/>
          <w:lang w:val="en-US"/>
        </w:rPr>
        <w:t>medially</w:t>
      </w:r>
      <w:r w:rsidRPr="00752284">
        <w:rPr>
          <w:color w:val="000000"/>
          <w:lang w:val="en-US"/>
        </w:rPr>
        <w:t xml:space="preserve"> </w:t>
      </w:r>
      <w:r w:rsidRPr="00752284">
        <w:rPr>
          <w:rStyle w:val="hps"/>
          <w:color w:val="000000"/>
          <w:lang w:val="en-US"/>
        </w:rPr>
        <w:t>by</w:t>
      </w:r>
      <w:r w:rsidRPr="00752284">
        <w:rPr>
          <w:color w:val="000000"/>
          <w:lang w:val="en-US"/>
        </w:rPr>
        <w:t xml:space="preserve"> </w:t>
      </w:r>
      <w:r w:rsidRPr="00752284">
        <w:rPr>
          <w:rStyle w:val="hps"/>
          <w:color w:val="000000"/>
          <w:lang w:val="en-US"/>
        </w:rPr>
        <w:t>fibrae</w:t>
      </w:r>
      <w:r w:rsidRPr="00752284">
        <w:rPr>
          <w:color w:val="000000"/>
          <w:lang w:val="en-US"/>
        </w:rPr>
        <w:t xml:space="preserve"> </w:t>
      </w:r>
      <w:r w:rsidRPr="00752284">
        <w:rPr>
          <w:rStyle w:val="hps"/>
          <w:color w:val="000000"/>
          <w:lang w:val="en-US"/>
        </w:rPr>
        <w:t>intercrurales.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a </w:t>
      </w:r>
      <w:r w:rsidRPr="00752284">
        <w:rPr>
          <w:rStyle w:val="hps"/>
          <w:color w:val="000000"/>
          <w:lang w:val="en-US"/>
        </w:rPr>
        <w:t>hole in</w:t>
      </w:r>
      <w:r w:rsidRPr="00752284">
        <w:rPr>
          <w:color w:val="000000"/>
          <w:lang w:val="en-US"/>
        </w:rPr>
        <w:t xml:space="preserve"> the aponeurosis of internal oblique muscle.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reinforced</w:t>
      </w:r>
      <w:r w:rsidRPr="00752284">
        <w:rPr>
          <w:color w:val="000000"/>
          <w:lang w:val="en-US"/>
        </w:rPr>
        <w:t xml:space="preserve"> by the </w:t>
      </w:r>
      <w:r w:rsidRPr="00752284">
        <w:rPr>
          <w:rStyle w:val="hps"/>
          <w:color w:val="000000"/>
          <w:lang w:val="en-US"/>
        </w:rPr>
        <w:t>course</w:t>
      </w:r>
      <w:r w:rsidRPr="00752284">
        <w:rPr>
          <w:color w:val="000000"/>
          <w:lang w:val="en-US"/>
        </w:rPr>
        <w:t xml:space="preserve"> of the </w:t>
      </w:r>
      <w:r w:rsidRPr="00752284">
        <w:rPr>
          <w:rStyle w:val="hps"/>
          <w:color w:val="000000"/>
          <w:lang w:val="en-US"/>
        </w:rPr>
        <w:t>internal</w:t>
      </w:r>
      <w:r w:rsidRPr="00752284">
        <w:rPr>
          <w:color w:val="000000"/>
          <w:lang w:val="en-US"/>
        </w:rPr>
        <w:t xml:space="preserve"> </w:t>
      </w:r>
      <w:r w:rsidRPr="00752284">
        <w:rPr>
          <w:rStyle w:val="hps"/>
          <w:color w:val="000000"/>
          <w:lang w:val="en-US"/>
        </w:rPr>
        <w:t>spermatic fascia.</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supplemented</w:t>
      </w:r>
      <w:r w:rsidRPr="00752284">
        <w:rPr>
          <w:color w:val="000000"/>
          <w:lang w:val="en-US"/>
        </w:rPr>
        <w:t xml:space="preserve"> </w:t>
      </w:r>
      <w:r w:rsidRPr="00752284">
        <w:rPr>
          <w:rStyle w:val="hps"/>
          <w:color w:val="000000"/>
          <w:lang w:val="en-US"/>
        </w:rPr>
        <w:t>by</w:t>
      </w:r>
      <w:r w:rsidRPr="00752284">
        <w:rPr>
          <w:color w:val="000000"/>
          <w:lang w:val="en-US"/>
        </w:rPr>
        <w:t xml:space="preserve"> reflected inguinal ligament (</w:t>
      </w:r>
      <w:r w:rsidRPr="00752284">
        <w:rPr>
          <w:rStyle w:val="hps"/>
          <w:color w:val="000000"/>
          <w:lang w:val="en-US"/>
        </w:rPr>
        <w:t>lig.</w:t>
      </w:r>
      <w:r w:rsidRPr="00752284">
        <w:rPr>
          <w:color w:val="000000"/>
          <w:lang w:val="en-US"/>
        </w:rPr>
        <w:t xml:space="preserve"> </w:t>
      </w:r>
      <w:r w:rsidRPr="00752284">
        <w:rPr>
          <w:rStyle w:val="hps"/>
          <w:color w:val="000000"/>
          <w:lang w:val="en-US"/>
        </w:rPr>
        <w:t>inguinale</w:t>
      </w:r>
      <w:r w:rsidRPr="00752284">
        <w:rPr>
          <w:color w:val="000000"/>
          <w:lang w:val="en-US"/>
        </w:rPr>
        <w:t xml:space="preserve"> </w:t>
      </w:r>
      <w:r w:rsidRPr="00752284">
        <w:rPr>
          <w:rStyle w:val="hps"/>
          <w:color w:val="000000"/>
          <w:lang w:val="en-US"/>
        </w:rPr>
        <w:t>reflexum) mediocaudally.</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N</w:t>
      </w:r>
      <w:r w:rsidRPr="00752284">
        <w:rPr>
          <w:rStyle w:val="hps"/>
          <w:color w:val="000000"/>
          <w:lang w:val="en-US"/>
        </w:rPr>
        <w:t>o statement is correct.</w:t>
      </w:r>
      <w:r w:rsidRPr="00752284">
        <w:rPr>
          <w:color w:val="000000"/>
          <w:lang w:val="en-US"/>
        </w:rPr>
        <w:br/>
      </w:r>
      <w:r w:rsidRPr="00752284">
        <w:rPr>
          <w:rStyle w:val="hps"/>
          <w:color w:val="000000"/>
          <w:lang w:val="en-US"/>
        </w:rPr>
        <w:t>--</w:t>
      </w:r>
      <w:r w:rsidRPr="00752284">
        <w:rPr>
          <w:color w:val="000000"/>
          <w:lang w:val="en-US"/>
        </w:rPr>
        <w:br/>
        <w:t xml:space="preserve">5. </w:t>
      </w:r>
      <w:r w:rsidRPr="00752284">
        <w:rPr>
          <w:rStyle w:val="hps"/>
          <w:color w:val="000000"/>
          <w:lang w:val="en-US"/>
        </w:rPr>
        <w:t>The cranial</w:t>
      </w:r>
      <w:r w:rsidRPr="00752284">
        <w:rPr>
          <w:color w:val="000000"/>
          <w:lang w:val="en-US"/>
        </w:rPr>
        <w:t xml:space="preserve"> </w:t>
      </w:r>
      <w:r w:rsidRPr="00752284">
        <w:rPr>
          <w:rStyle w:val="hps"/>
          <w:color w:val="000000"/>
          <w:lang w:val="en-US"/>
        </w:rPr>
        <w:t>wall of</w:t>
      </w:r>
      <w:r w:rsidRPr="00752284">
        <w:rPr>
          <w:color w:val="000000"/>
          <w:lang w:val="en-US"/>
        </w:rPr>
        <w:t xml:space="preserve"> </w:t>
      </w:r>
      <w:r w:rsidRPr="00752284">
        <w:rPr>
          <w:rStyle w:val="hps"/>
          <w:color w:val="000000"/>
          <w:lang w:val="en-US"/>
        </w:rPr>
        <w:t>the inguinal</w:t>
      </w:r>
      <w:r w:rsidRPr="00752284">
        <w:rPr>
          <w:color w:val="000000"/>
          <w:lang w:val="en-US"/>
        </w:rPr>
        <w:t xml:space="preserve"> </w:t>
      </w:r>
      <w:r w:rsidRPr="00752284">
        <w:rPr>
          <w:rStyle w:val="hps"/>
          <w:color w:val="000000"/>
          <w:lang w:val="en-US"/>
        </w:rPr>
        <w:t>canal</w:t>
      </w:r>
      <w:r w:rsidRPr="00752284">
        <w:rPr>
          <w:color w:val="000000"/>
          <w:lang w:val="en-US"/>
        </w:rPr>
        <w:t xml:space="preserve"> </w:t>
      </w:r>
      <w:r w:rsidRPr="00752284">
        <w:rPr>
          <w:rStyle w:val="hps"/>
          <w:color w:val="000000"/>
          <w:lang w:val="en-US"/>
        </w:rPr>
        <w:t>is made up by:</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Fascia of the transverse abdominal muscle.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Inferior margins of the internal oblique muscle and transverse abdominal muscles.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Flashy fibers of external oblique muscle.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Transversalis fascia.</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N</w:t>
      </w:r>
      <w:r w:rsidRPr="00752284">
        <w:rPr>
          <w:rStyle w:val="hps"/>
          <w:color w:val="000000"/>
          <w:lang w:val="en-US"/>
        </w:rPr>
        <w:t>o statement is correct.</w:t>
      </w:r>
      <w:r w:rsidRPr="00752284">
        <w:rPr>
          <w:color w:val="000000"/>
          <w:lang w:val="en-US"/>
        </w:rPr>
        <w:br/>
      </w:r>
      <w:r w:rsidRPr="00752284">
        <w:rPr>
          <w:rStyle w:val="hps"/>
          <w:color w:val="000000"/>
          <w:lang w:val="en-US"/>
        </w:rPr>
        <w:t>--</w:t>
      </w:r>
      <w:r w:rsidRPr="00752284">
        <w:rPr>
          <w:color w:val="000000"/>
          <w:lang w:val="en-US"/>
        </w:rPr>
        <w:br/>
        <w:t xml:space="preserve">6. </w:t>
      </w:r>
      <w:r w:rsidRPr="00752284">
        <w:rPr>
          <w:rStyle w:val="hps"/>
          <w:color w:val="000000"/>
          <w:lang w:val="en-US"/>
        </w:rPr>
        <w:t>For the posterior</w:t>
      </w:r>
      <w:r w:rsidRPr="00752284">
        <w:rPr>
          <w:color w:val="000000"/>
          <w:lang w:val="en-US"/>
        </w:rPr>
        <w:t xml:space="preserve"> </w:t>
      </w:r>
      <w:r w:rsidRPr="00752284">
        <w:rPr>
          <w:rStyle w:val="hps"/>
          <w:color w:val="000000"/>
          <w:lang w:val="en-US"/>
        </w:rPr>
        <w:t>wall of</w:t>
      </w:r>
      <w:r w:rsidRPr="00752284">
        <w:rPr>
          <w:color w:val="000000"/>
          <w:lang w:val="en-US"/>
        </w:rPr>
        <w:t xml:space="preserve"> </w:t>
      </w:r>
      <w:r w:rsidRPr="00752284">
        <w:rPr>
          <w:rStyle w:val="hps"/>
          <w:color w:val="000000"/>
          <w:lang w:val="en-US"/>
        </w:rPr>
        <w:t>the inguinal</w:t>
      </w:r>
      <w:r w:rsidRPr="00752284">
        <w:rPr>
          <w:color w:val="000000"/>
          <w:lang w:val="en-US"/>
        </w:rPr>
        <w:t xml:space="preserve"> </w:t>
      </w:r>
      <w:r w:rsidRPr="00752284">
        <w:rPr>
          <w:rStyle w:val="hps"/>
          <w:color w:val="000000"/>
          <w:lang w:val="en-US"/>
        </w:rPr>
        <w:t>canal</w:t>
      </w:r>
      <w:r w:rsidRPr="00752284">
        <w:rPr>
          <w:color w:val="000000"/>
          <w:lang w:val="en-US"/>
        </w:rPr>
        <w:t xml:space="preserve"> </w:t>
      </w:r>
      <w:r w:rsidRPr="00752284">
        <w:rPr>
          <w:rStyle w:val="hps"/>
          <w:color w:val="000000"/>
          <w:lang w:val="en-US"/>
        </w:rPr>
        <w:t>is valid</w:t>
      </w:r>
      <w:r w:rsidRPr="00752284">
        <w:rPr>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is formed by</w:t>
      </w:r>
      <w:r w:rsidRPr="00752284">
        <w:rPr>
          <w:color w:val="000000"/>
          <w:lang w:val="en-US"/>
        </w:rPr>
        <w:t xml:space="preserve"> </w:t>
      </w:r>
      <w:r w:rsidRPr="00752284">
        <w:rPr>
          <w:rStyle w:val="hps"/>
          <w:color w:val="000000"/>
          <w:lang w:val="en-US"/>
        </w:rPr>
        <w:t>an anterior lamina</w:t>
      </w:r>
      <w:r w:rsidRPr="00752284">
        <w:rPr>
          <w:color w:val="000000"/>
          <w:lang w:val="en-US"/>
        </w:rPr>
        <w:t xml:space="preserve"> of </w:t>
      </w:r>
      <w:r w:rsidRPr="00752284">
        <w:rPr>
          <w:rStyle w:val="hps"/>
          <w:color w:val="000000"/>
          <w:lang w:val="en-US"/>
        </w:rPr>
        <w:t>aponeurosis of the internal oblique muscle.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We can find the superficial inguinal ring (</w:t>
      </w:r>
      <w:r w:rsidRPr="00752284">
        <w:rPr>
          <w:rStyle w:val="hps"/>
          <w:color w:val="000000"/>
          <w:lang w:val="en-US"/>
        </w:rPr>
        <w:t>anulus</w:t>
      </w:r>
      <w:r w:rsidRPr="00752284">
        <w:rPr>
          <w:color w:val="000000"/>
          <w:lang w:val="en-US"/>
        </w:rPr>
        <w:t xml:space="preserve"> </w:t>
      </w:r>
      <w:r w:rsidRPr="00752284">
        <w:rPr>
          <w:rStyle w:val="hps"/>
          <w:color w:val="000000"/>
          <w:lang w:val="en-US"/>
        </w:rPr>
        <w:t>inguinalis superficialis)</w:t>
      </w:r>
      <w:r w:rsidRPr="00752284">
        <w:rPr>
          <w:color w:val="000000"/>
          <w:lang w:val="en-US"/>
        </w:rPr>
        <w:t xml:space="preserve"> here</w:t>
      </w:r>
      <w:r w:rsidRPr="00752284">
        <w:rPr>
          <w:rStyle w:val="hps"/>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It contributes to the muscle </w:t>
      </w:r>
      <w:r w:rsidRPr="00752284">
        <w:rPr>
          <w:rStyle w:val="hps"/>
          <w:color w:val="000000"/>
          <w:lang w:val="en-US"/>
        </w:rPr>
        <w:t>fibers of</w:t>
      </w:r>
      <w:r w:rsidRPr="00752284">
        <w:rPr>
          <w:color w:val="000000"/>
          <w:lang w:val="en-US"/>
        </w:rPr>
        <w:t xml:space="preserve"> </w:t>
      </w:r>
      <w:r w:rsidRPr="00752284">
        <w:rPr>
          <w:rStyle w:val="hps"/>
          <w:color w:val="000000"/>
          <w:lang w:val="en-US"/>
        </w:rPr>
        <w:t>cremaster muscle.</w:t>
      </w:r>
      <w:r w:rsidRPr="00752284">
        <w:rPr>
          <w:color w:val="000000"/>
          <w:lang w:val="en-US"/>
        </w:rPr>
        <w:t xml:space="preserve"> </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I</w:t>
      </w:r>
      <w:r w:rsidRPr="00752284">
        <w:rPr>
          <w:rStyle w:val="hps"/>
          <w:color w:val="000000"/>
          <w:lang w:val="en-US"/>
        </w:rPr>
        <w:t>nterfoveolar ligament containing inferior epigastric vessels</w:t>
      </w:r>
      <w:r w:rsidRPr="00752284">
        <w:rPr>
          <w:color w:val="000000"/>
          <w:lang w:val="en-US"/>
        </w:rPr>
        <w:t xml:space="preserve"> borders the </w:t>
      </w:r>
      <w:r w:rsidRPr="00752284">
        <w:rPr>
          <w:rStyle w:val="hps"/>
          <w:color w:val="000000"/>
          <w:lang w:val="en-US"/>
        </w:rPr>
        <w:t>medial</w:t>
      </w:r>
      <w:r w:rsidRPr="00752284">
        <w:rPr>
          <w:color w:val="000000"/>
          <w:lang w:val="en-US"/>
        </w:rPr>
        <w:t xml:space="preserve"> </w:t>
      </w:r>
      <w:r w:rsidRPr="00752284">
        <w:rPr>
          <w:rStyle w:val="hps"/>
          <w:color w:val="000000"/>
          <w:lang w:val="en-US"/>
        </w:rPr>
        <w:t>edge of the</w:t>
      </w:r>
      <w:r w:rsidRPr="00752284">
        <w:rPr>
          <w:color w:val="000000"/>
          <w:lang w:val="en-US"/>
        </w:rPr>
        <w:t xml:space="preserve"> deep inguinal ring (</w:t>
      </w:r>
      <w:r w:rsidRPr="00752284">
        <w:rPr>
          <w:rStyle w:val="hps"/>
          <w:color w:val="000000"/>
          <w:lang w:val="en-US"/>
        </w:rPr>
        <w:t>anulus</w:t>
      </w:r>
      <w:r w:rsidRPr="00752284">
        <w:rPr>
          <w:color w:val="000000"/>
          <w:lang w:val="en-US"/>
        </w:rPr>
        <w:t xml:space="preserve"> </w:t>
      </w:r>
      <w:r w:rsidRPr="00752284">
        <w:rPr>
          <w:rStyle w:val="hps"/>
          <w:color w:val="000000"/>
          <w:lang w:val="en-US"/>
        </w:rPr>
        <w:t>inguinalis</w:t>
      </w:r>
      <w:r w:rsidRPr="00752284">
        <w:rPr>
          <w:color w:val="000000"/>
          <w:lang w:val="en-US"/>
        </w:rPr>
        <w:t xml:space="preserve"> </w:t>
      </w:r>
      <w:r w:rsidRPr="00752284">
        <w:rPr>
          <w:rStyle w:val="hps"/>
          <w:color w:val="000000"/>
          <w:lang w:val="en-US"/>
        </w:rPr>
        <w:t>profundus).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N</w:t>
      </w:r>
      <w:r w:rsidRPr="00752284">
        <w:rPr>
          <w:rStyle w:val="hps"/>
          <w:color w:val="000000"/>
          <w:lang w:val="en-US"/>
        </w:rPr>
        <w:t>o statement is correct.</w:t>
      </w:r>
    </w:p>
    <w:p w:rsidR="00374254" w:rsidRPr="00752284" w:rsidRDefault="00374254" w:rsidP="00A702E2">
      <w:pPr>
        <w:pStyle w:val="BodyText"/>
        <w:rPr>
          <w:rStyle w:val="hps"/>
          <w:color w:val="000000"/>
          <w:lang w:val="en-US"/>
        </w:rPr>
      </w:pPr>
      <w:r w:rsidRPr="00752284">
        <w:rPr>
          <w:rStyle w:val="hps"/>
          <w:color w:val="000000"/>
          <w:lang w:val="en-US"/>
        </w:rPr>
        <w:t>--</w:t>
      </w:r>
      <w:r w:rsidRPr="00752284">
        <w:rPr>
          <w:color w:val="000000"/>
          <w:lang w:val="en-US"/>
        </w:rPr>
        <w:br/>
        <w:t xml:space="preserve">7. </w:t>
      </w:r>
      <w:r w:rsidRPr="00752284">
        <w:rPr>
          <w:rStyle w:val="hps"/>
          <w:color w:val="000000"/>
          <w:lang w:val="en-US"/>
        </w:rPr>
        <w:t>Select the</w:t>
      </w:r>
      <w:r w:rsidRPr="00752284">
        <w:rPr>
          <w:color w:val="000000"/>
          <w:lang w:val="en-US"/>
        </w:rPr>
        <w:t xml:space="preserve"> </w:t>
      </w:r>
      <w:r w:rsidRPr="00752284">
        <w:rPr>
          <w:rStyle w:val="hps"/>
          <w:color w:val="000000"/>
          <w:lang w:val="en-US"/>
        </w:rPr>
        <w:t>true statement</w:t>
      </w:r>
      <w:r w:rsidRPr="00752284">
        <w:rPr>
          <w:color w:val="000000"/>
          <w:lang w:val="en-US"/>
        </w:rPr>
        <w:t xml:space="preserve"> </w:t>
      </w:r>
      <w:r w:rsidRPr="00752284">
        <w:rPr>
          <w:rStyle w:val="hps"/>
          <w:color w:val="000000"/>
          <w:lang w:val="en-US"/>
        </w:rPr>
        <w:t>describing the</w:t>
      </w:r>
      <w:r w:rsidRPr="00752284">
        <w:rPr>
          <w:color w:val="000000"/>
          <w:lang w:val="en-US"/>
        </w:rPr>
        <w:t xml:space="preserve"> abdominal </w:t>
      </w:r>
      <w:r w:rsidRPr="00752284">
        <w:rPr>
          <w:rStyle w:val="hps"/>
          <w:color w:val="000000"/>
          <w:lang w:val="en-US"/>
        </w:rPr>
        <w:t>muscles</w:t>
      </w:r>
      <w:r w:rsidRPr="00752284">
        <w:rPr>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Q</w:t>
      </w:r>
      <w:r w:rsidRPr="00752284">
        <w:rPr>
          <w:rStyle w:val="hps"/>
          <w:color w:val="000000"/>
          <w:lang w:val="en-US"/>
        </w:rPr>
        <w:t>uadriceps</w:t>
      </w:r>
      <w:r w:rsidRPr="00752284">
        <w:rPr>
          <w:color w:val="000000"/>
          <w:lang w:val="en-US"/>
        </w:rPr>
        <w:t xml:space="preserve"> </w:t>
      </w:r>
      <w:r w:rsidRPr="00752284">
        <w:rPr>
          <w:rStyle w:val="hps"/>
          <w:color w:val="000000"/>
          <w:lang w:val="en-US"/>
        </w:rPr>
        <w:t>lumborum</w:t>
      </w:r>
      <w:r w:rsidRPr="00752284">
        <w:rPr>
          <w:color w:val="000000"/>
          <w:lang w:val="en-US"/>
        </w:rPr>
        <w:t xml:space="preserve"> </w:t>
      </w:r>
      <w:r w:rsidRPr="00752284">
        <w:rPr>
          <w:rStyle w:val="hps"/>
          <w:color w:val="000000"/>
          <w:lang w:val="en-US"/>
        </w:rPr>
        <w:t>belongs</w:t>
      </w:r>
      <w:r w:rsidRPr="00752284">
        <w:rPr>
          <w:color w:val="000000"/>
          <w:lang w:val="en-US"/>
        </w:rPr>
        <w:t xml:space="preserve"> </w:t>
      </w:r>
      <w:r w:rsidRPr="00752284">
        <w:rPr>
          <w:rStyle w:val="hps"/>
          <w:color w:val="000000"/>
          <w:lang w:val="en-US"/>
        </w:rPr>
        <w:t>to the posterior group of</w:t>
      </w:r>
      <w:r w:rsidRPr="00752284">
        <w:rPr>
          <w:color w:val="000000"/>
          <w:lang w:val="en-US"/>
        </w:rPr>
        <w:t xml:space="preserve"> </w:t>
      </w:r>
      <w:r w:rsidRPr="00752284">
        <w:rPr>
          <w:rStyle w:val="hps"/>
          <w:color w:val="000000"/>
          <w:lang w:val="en-US"/>
        </w:rPr>
        <w:t>abdominal</w:t>
      </w:r>
      <w:r w:rsidRPr="00752284">
        <w:rPr>
          <w:color w:val="000000"/>
          <w:lang w:val="en-US"/>
        </w:rPr>
        <w:t xml:space="preserve"> </w:t>
      </w:r>
      <w:r w:rsidRPr="00752284">
        <w:rPr>
          <w:rStyle w:val="hps"/>
          <w:color w:val="000000"/>
          <w:lang w:val="en-US"/>
        </w:rPr>
        <w:t xml:space="preserve">muscles. </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Both rectus sheaths </w:t>
      </w:r>
      <w:r w:rsidRPr="00752284">
        <w:rPr>
          <w:rStyle w:val="hps"/>
          <w:color w:val="000000"/>
          <w:lang w:val="en-US"/>
        </w:rPr>
        <w:t>create tendineous band in the midline called</w:t>
      </w:r>
      <w:r w:rsidRPr="00752284">
        <w:rPr>
          <w:color w:val="000000"/>
          <w:lang w:val="en-US"/>
        </w:rPr>
        <w:t xml:space="preserve"> </w:t>
      </w:r>
      <w:r w:rsidRPr="00752284">
        <w:rPr>
          <w:rStyle w:val="hps"/>
          <w:color w:val="000000"/>
          <w:lang w:val="en-US"/>
        </w:rPr>
        <w:t>linea</w:t>
      </w:r>
      <w:r w:rsidRPr="00752284">
        <w:rPr>
          <w:color w:val="000000"/>
          <w:lang w:val="en-US"/>
        </w:rPr>
        <w:t xml:space="preserve"> </w:t>
      </w:r>
      <w:r w:rsidRPr="00752284">
        <w:rPr>
          <w:rStyle w:val="hps"/>
          <w:color w:val="000000"/>
          <w:lang w:val="en-US"/>
        </w:rPr>
        <w:t>arcuata.</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P</w:t>
      </w:r>
      <w:r w:rsidRPr="00752284">
        <w:rPr>
          <w:rStyle w:val="hps"/>
          <w:color w:val="000000"/>
          <w:lang w:val="en-US"/>
        </w:rPr>
        <w:t>yramidalis</w:t>
      </w:r>
      <w:r w:rsidRPr="00752284">
        <w:rPr>
          <w:color w:val="000000"/>
          <w:lang w:val="en-US"/>
        </w:rPr>
        <w:t xml:space="preserve"> muscle </w:t>
      </w:r>
      <w:r w:rsidRPr="00752284">
        <w:rPr>
          <w:rStyle w:val="hps"/>
          <w:color w:val="000000"/>
          <w:lang w:val="en-US"/>
        </w:rPr>
        <w:t>starts from</w:t>
      </w:r>
      <w:r w:rsidRPr="00752284">
        <w:rPr>
          <w:color w:val="000000"/>
          <w:lang w:val="en-US"/>
        </w:rPr>
        <w:t xml:space="preserve"> the </w:t>
      </w:r>
      <w:r w:rsidRPr="00752284">
        <w:rPr>
          <w:rStyle w:val="hps"/>
          <w:color w:val="000000"/>
          <w:lang w:val="en-US"/>
        </w:rPr>
        <w:t>xiphoid process</w:t>
      </w:r>
      <w:r w:rsidRPr="00752284">
        <w:rPr>
          <w:color w:val="000000"/>
          <w:lang w:val="en-US"/>
        </w:rPr>
        <w:t xml:space="preserve">, muscle </w:t>
      </w:r>
      <w:r w:rsidRPr="00752284">
        <w:rPr>
          <w:rStyle w:val="hps"/>
          <w:color w:val="000000"/>
          <w:lang w:val="en-US"/>
        </w:rPr>
        <w:t>fibers</w:t>
      </w:r>
      <w:r w:rsidRPr="00752284">
        <w:rPr>
          <w:color w:val="000000"/>
          <w:lang w:val="en-US"/>
        </w:rPr>
        <w:t xml:space="preserve"> </w:t>
      </w:r>
      <w:r w:rsidRPr="00752284">
        <w:rPr>
          <w:rStyle w:val="hps"/>
          <w:color w:val="000000"/>
          <w:lang w:val="en-US"/>
        </w:rPr>
        <w:t>converge</w:t>
      </w:r>
      <w:r w:rsidRPr="00752284">
        <w:rPr>
          <w:color w:val="000000"/>
          <w:lang w:val="en-US"/>
        </w:rPr>
        <w:t xml:space="preserve"> </w:t>
      </w:r>
      <w:r w:rsidRPr="00752284">
        <w:rPr>
          <w:rStyle w:val="hps"/>
          <w:color w:val="000000"/>
          <w:lang w:val="en-US"/>
        </w:rPr>
        <w:t>to the midline caudally.</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M</w:t>
      </w:r>
      <w:r w:rsidRPr="00752284">
        <w:rPr>
          <w:rStyle w:val="hps"/>
          <w:color w:val="000000"/>
          <w:lang w:val="en-US"/>
        </w:rPr>
        <w:t>uscle</w:t>
      </w:r>
      <w:r w:rsidRPr="00752284">
        <w:rPr>
          <w:color w:val="000000"/>
          <w:lang w:val="en-US"/>
        </w:rPr>
        <w:t xml:space="preserve"> </w:t>
      </w:r>
      <w:r w:rsidRPr="00752284">
        <w:rPr>
          <w:rStyle w:val="hps"/>
          <w:color w:val="000000"/>
          <w:lang w:val="en-US"/>
        </w:rPr>
        <w:t>fibers of the cremaster muscle</w:t>
      </w:r>
      <w:r w:rsidRPr="00752284">
        <w:rPr>
          <w:color w:val="000000"/>
          <w:lang w:val="en-US"/>
        </w:rPr>
        <w:t xml:space="preserve"> </w:t>
      </w:r>
      <w:r w:rsidRPr="00752284">
        <w:rPr>
          <w:rStyle w:val="hps"/>
          <w:color w:val="000000"/>
          <w:lang w:val="en-US"/>
        </w:rPr>
        <w:t>originate</w:t>
      </w:r>
      <w:r w:rsidRPr="00752284">
        <w:rPr>
          <w:color w:val="000000"/>
          <w:lang w:val="en-US"/>
        </w:rPr>
        <w:t xml:space="preserve"> </w:t>
      </w:r>
      <w:r w:rsidRPr="00752284">
        <w:rPr>
          <w:rStyle w:val="hps"/>
          <w:color w:val="000000"/>
          <w:lang w:val="en-US"/>
        </w:rPr>
        <w:t>from the</w:t>
      </w:r>
      <w:r w:rsidRPr="00752284">
        <w:rPr>
          <w:color w:val="000000"/>
          <w:lang w:val="en-US"/>
        </w:rPr>
        <w:t xml:space="preserve"> </w:t>
      </w:r>
      <w:r w:rsidRPr="00752284">
        <w:rPr>
          <w:rStyle w:val="hps"/>
          <w:color w:val="000000"/>
          <w:lang w:val="en-US"/>
        </w:rPr>
        <w:t>internal and external oblique muscles.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N</w:t>
      </w:r>
      <w:r w:rsidRPr="00752284">
        <w:rPr>
          <w:rStyle w:val="hps"/>
          <w:color w:val="000000"/>
          <w:lang w:val="en-US"/>
        </w:rPr>
        <w:t>o statement is correct.</w:t>
      </w:r>
      <w:r w:rsidRPr="00752284">
        <w:rPr>
          <w:color w:val="000000"/>
          <w:lang w:val="en-US"/>
        </w:rPr>
        <w:br/>
      </w:r>
      <w:r w:rsidRPr="00752284">
        <w:rPr>
          <w:rStyle w:val="hps"/>
          <w:color w:val="000000"/>
          <w:lang w:val="en-US"/>
        </w:rPr>
        <w:t>--</w:t>
      </w:r>
      <w:r w:rsidRPr="00752284">
        <w:rPr>
          <w:color w:val="000000"/>
          <w:lang w:val="en-US"/>
        </w:rPr>
        <w:br/>
        <w:t xml:space="preserve">8. </w:t>
      </w:r>
      <w:r w:rsidRPr="00752284">
        <w:rPr>
          <w:rStyle w:val="hps"/>
          <w:color w:val="000000"/>
          <w:lang w:val="en-US"/>
        </w:rPr>
        <w:t>Abdominal muscles</w:t>
      </w:r>
      <w:r w:rsidRPr="00752284">
        <w:rPr>
          <w:color w:val="000000"/>
          <w:lang w:val="en-US"/>
        </w:rPr>
        <w:t xml:space="preserve"> </w:t>
      </w:r>
      <w:r w:rsidRPr="00752284">
        <w:rPr>
          <w:rStyle w:val="hps"/>
          <w:b/>
          <w:bCs/>
          <w:color w:val="000000"/>
          <w:lang w:val="en-US"/>
        </w:rPr>
        <w:t>do not</w:t>
      </w:r>
      <w:r w:rsidRPr="00752284">
        <w:rPr>
          <w:rStyle w:val="hps"/>
          <w:color w:val="000000"/>
          <w:lang w:val="en-US"/>
        </w:rPr>
        <w:t xml:space="preserve"> involve: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P</w:t>
      </w:r>
      <w:r w:rsidRPr="00752284">
        <w:rPr>
          <w:rStyle w:val="hps"/>
          <w:color w:val="000000"/>
          <w:lang w:val="en-US"/>
        </w:rPr>
        <w:t>yramidalis</w:t>
      </w:r>
      <w:r w:rsidRPr="00752284">
        <w:rPr>
          <w:color w:val="000000"/>
          <w:lang w:val="en-US"/>
        </w:rPr>
        <w:br/>
        <w:t xml:space="preserve">  </w:t>
      </w:r>
      <w:r w:rsidRPr="00752284">
        <w:rPr>
          <w:rStyle w:val="hps"/>
          <w:color w:val="000000"/>
          <w:lang w:val="en-US"/>
        </w:rPr>
        <w:t>:</w:t>
      </w:r>
      <w:r w:rsidRPr="00752284">
        <w:rPr>
          <w:color w:val="000000"/>
          <w:lang w:val="en-US"/>
        </w:rPr>
        <w:t xml:space="preserve"> r2 </w:t>
      </w:r>
      <w:r w:rsidRPr="00752284">
        <w:rPr>
          <w:rStyle w:val="hps"/>
          <w:color w:val="000000"/>
          <w:lang w:val="en-US"/>
        </w:rPr>
        <w:t>Rectus</w:t>
      </w:r>
      <w:r w:rsidRPr="00752284">
        <w:rPr>
          <w:color w:val="000000"/>
          <w:lang w:val="en-US"/>
        </w:rPr>
        <w:t xml:space="preserve"> </w:t>
      </w:r>
      <w:r w:rsidRPr="00752284">
        <w:rPr>
          <w:rStyle w:val="hps"/>
          <w:color w:val="000000"/>
          <w:lang w:val="en-US"/>
        </w:rPr>
        <w:t>abdominis</w:t>
      </w:r>
      <w:r w:rsidRPr="00752284">
        <w:rPr>
          <w:color w:val="000000"/>
          <w:lang w:val="en-US"/>
        </w:rPr>
        <w:t xml:space="preserve"> </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Quadriceps</w:t>
      </w:r>
      <w:r w:rsidRPr="00752284">
        <w:rPr>
          <w:color w:val="000000"/>
          <w:lang w:val="en-US"/>
        </w:rPr>
        <w:t xml:space="preserve"> </w:t>
      </w:r>
      <w:r w:rsidRPr="00752284">
        <w:rPr>
          <w:rStyle w:val="hps"/>
          <w:color w:val="000000"/>
          <w:lang w:val="en-US"/>
        </w:rPr>
        <w:t>lumborum</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Transversus</w:t>
      </w:r>
      <w:r w:rsidRPr="00752284">
        <w:rPr>
          <w:color w:val="000000"/>
          <w:lang w:val="en-US"/>
        </w:rPr>
        <w:t xml:space="preserve"> </w:t>
      </w:r>
      <w:r w:rsidRPr="00752284">
        <w:rPr>
          <w:rStyle w:val="hps"/>
          <w:color w:val="000000"/>
          <w:lang w:val="en-US"/>
        </w:rPr>
        <w:t>abdominis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A</w:t>
      </w:r>
      <w:r w:rsidRPr="00752284">
        <w:rPr>
          <w:rStyle w:val="hps"/>
          <w:color w:val="000000"/>
          <w:lang w:val="en-US"/>
        </w:rPr>
        <w:t>ll these muscles belong to the group of abdominal muscles.</w:t>
      </w:r>
      <w:r w:rsidRPr="00752284">
        <w:rPr>
          <w:color w:val="000000"/>
          <w:lang w:val="en-US"/>
        </w:rPr>
        <w:br/>
      </w:r>
      <w:r w:rsidRPr="00752284">
        <w:rPr>
          <w:rStyle w:val="hps"/>
          <w:color w:val="000000"/>
          <w:lang w:val="en-US"/>
        </w:rPr>
        <w:t>--</w:t>
      </w:r>
      <w:r w:rsidRPr="00752284">
        <w:rPr>
          <w:color w:val="000000"/>
          <w:lang w:val="en-US"/>
        </w:rPr>
        <w:br/>
        <w:t xml:space="preserve">9. </w:t>
      </w:r>
      <w:r w:rsidRPr="00752284">
        <w:rPr>
          <w:rStyle w:val="hps"/>
          <w:color w:val="000000"/>
          <w:lang w:val="en-US"/>
        </w:rPr>
        <w:t>Abdominal muscles</w:t>
      </w:r>
      <w:r w:rsidRPr="00752284">
        <w:rPr>
          <w:color w:val="000000"/>
          <w:lang w:val="en-US"/>
        </w:rPr>
        <w:t xml:space="preserve"> </w:t>
      </w:r>
      <w:r w:rsidRPr="00752284">
        <w:rPr>
          <w:rStyle w:val="hps"/>
          <w:b/>
          <w:bCs/>
          <w:color w:val="000000"/>
          <w:lang w:val="en-US"/>
        </w:rPr>
        <w:t>are not</w:t>
      </w:r>
      <w:r w:rsidRPr="00752284">
        <w:rPr>
          <w:rStyle w:val="hps"/>
          <w:color w:val="000000"/>
          <w:lang w:val="en-US"/>
        </w:rPr>
        <w:t xml:space="preserve"> involved in:</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M</w:t>
      </w:r>
      <w:r w:rsidRPr="00752284">
        <w:rPr>
          <w:rStyle w:val="hps"/>
          <w:color w:val="000000"/>
          <w:lang w:val="en-US"/>
        </w:rPr>
        <w:t>ovements of the trunk.</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Compression and support of the abdominal viscera.</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B</w:t>
      </w:r>
      <w:r w:rsidRPr="00752284">
        <w:rPr>
          <w:rStyle w:val="hps"/>
          <w:color w:val="000000"/>
          <w:lang w:val="en-US"/>
        </w:rPr>
        <w:t>reathing.</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D</w:t>
      </w:r>
      <w:r w:rsidRPr="00752284">
        <w:rPr>
          <w:rStyle w:val="hps"/>
          <w:color w:val="000000"/>
          <w:lang w:val="en-US"/>
        </w:rPr>
        <w:t>efecation.</w:t>
      </w:r>
    </w:p>
    <w:p w:rsidR="00374254" w:rsidRPr="00752284" w:rsidRDefault="00374254" w:rsidP="00A702E2">
      <w:pPr>
        <w:pStyle w:val="BodyText"/>
        <w:rPr>
          <w:rStyle w:val="hps"/>
          <w:color w:val="000000"/>
          <w:lang w:val="en-US"/>
        </w:rPr>
      </w:pPr>
      <w:r w:rsidRPr="00752284">
        <w:rPr>
          <w:color w:val="000000"/>
          <w:lang w:val="en-US"/>
        </w:rP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H</w:t>
      </w:r>
      <w:r w:rsidRPr="00752284">
        <w:rPr>
          <w:rStyle w:val="hps"/>
          <w:color w:val="000000"/>
          <w:lang w:val="en-US"/>
        </w:rPr>
        <w:t>ip flexion.</w:t>
      </w:r>
      <w:r w:rsidRPr="00752284">
        <w:rPr>
          <w:color w:val="000000"/>
          <w:lang w:val="en-US"/>
        </w:rPr>
        <w:br/>
      </w:r>
      <w:r w:rsidRPr="00752284">
        <w:rPr>
          <w:rStyle w:val="hps"/>
          <w:color w:val="000000"/>
          <w:lang w:val="en-US"/>
        </w:rPr>
        <w:t>--</w:t>
      </w:r>
      <w:r w:rsidRPr="00752284">
        <w:rPr>
          <w:color w:val="000000"/>
          <w:lang w:val="en-US"/>
        </w:rPr>
        <w:br/>
        <w:t xml:space="preserve">10.Select the correct statement about the </w:t>
      </w:r>
      <w:r w:rsidRPr="00752284">
        <w:rPr>
          <w:rStyle w:val="hps"/>
          <w:color w:val="000000"/>
          <w:lang w:val="en-US"/>
        </w:rPr>
        <w:t>rectus</w:t>
      </w:r>
      <w:r w:rsidRPr="00752284">
        <w:rPr>
          <w:color w:val="000000"/>
          <w:lang w:val="en-US"/>
        </w:rPr>
        <w:t xml:space="preserve"> </w:t>
      </w:r>
      <w:r w:rsidRPr="00752284">
        <w:rPr>
          <w:rStyle w:val="hps"/>
          <w:color w:val="000000"/>
          <w:lang w:val="en-US"/>
        </w:rPr>
        <w:t>abdominis muscle</w:t>
      </w:r>
      <w:r w:rsidRPr="00752284">
        <w:rPr>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Its function </w:t>
      </w:r>
      <w:r w:rsidRPr="00752284">
        <w:rPr>
          <w:rStyle w:val="hps"/>
          <w:color w:val="000000"/>
          <w:lang w:val="en-US"/>
        </w:rPr>
        <w:t>is rotation</w:t>
      </w:r>
      <w:r w:rsidRPr="00752284">
        <w:rPr>
          <w:color w:val="000000"/>
          <w:lang w:val="en-US"/>
        </w:rPr>
        <w:t xml:space="preserve"> of the </w:t>
      </w:r>
      <w:r w:rsidRPr="00752284">
        <w:rPr>
          <w:rStyle w:val="hps"/>
          <w:color w:val="000000"/>
          <w:lang w:val="en-US"/>
        </w:rPr>
        <w:t>body.</w:t>
      </w:r>
      <w:r w:rsidRPr="00752284">
        <w:rPr>
          <w:color w:val="000000"/>
          <w:lang w:val="en-US"/>
        </w:rPr>
        <w:t xml:space="preserve"> </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T</w:t>
      </w:r>
      <w:r w:rsidRPr="00752284">
        <w:rPr>
          <w:rStyle w:val="hps"/>
          <w:color w:val="000000"/>
          <w:lang w:val="en-US"/>
        </w:rPr>
        <w:t>ransversalis fascia covers its ventral</w:t>
      </w:r>
      <w:r w:rsidRPr="00752284">
        <w:rPr>
          <w:color w:val="000000"/>
          <w:lang w:val="en-US"/>
        </w:rPr>
        <w:t xml:space="preserve"> </w:t>
      </w:r>
      <w:r w:rsidRPr="00752284">
        <w:rPr>
          <w:rStyle w:val="hps"/>
          <w:color w:val="000000"/>
          <w:lang w:val="en-US"/>
        </w:rPr>
        <w:t>surface.</w:t>
      </w:r>
      <w:r w:rsidRPr="00752284">
        <w:rPr>
          <w:color w:val="000000"/>
          <w:lang w:val="en-US"/>
        </w:rPr>
        <w:t xml:space="preserve"> </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7-8</w:t>
      </w:r>
      <w:r w:rsidRPr="00752284">
        <w:rPr>
          <w:color w:val="000000"/>
          <w:lang w:val="en-US"/>
        </w:rPr>
        <w:t xml:space="preserve"> </w:t>
      </w:r>
      <w:r w:rsidRPr="00752284">
        <w:rPr>
          <w:rStyle w:val="hps"/>
          <w:color w:val="000000"/>
          <w:lang w:val="en-US"/>
        </w:rPr>
        <w:t>tendinous intersections anchor the muscle to the posterior layer of the rectus sheath.</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It is broad and thin inferiorly and narrow and thick superiorly.</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N</w:t>
      </w:r>
      <w:r w:rsidRPr="00752284">
        <w:rPr>
          <w:rStyle w:val="hps"/>
          <w:color w:val="000000"/>
          <w:lang w:val="en-US"/>
        </w:rPr>
        <w:t>o statement is correct.</w:t>
      </w:r>
      <w:r w:rsidRPr="00752284">
        <w:rPr>
          <w:color w:val="000000"/>
          <w:lang w:val="en-US"/>
        </w:rPr>
        <w:br/>
      </w:r>
      <w:r w:rsidRPr="00752284">
        <w:rPr>
          <w:rStyle w:val="hps"/>
          <w:color w:val="000000"/>
          <w:lang w:val="en-US"/>
        </w:rPr>
        <w:t>--</w:t>
      </w:r>
      <w:r w:rsidRPr="00752284">
        <w:rPr>
          <w:color w:val="000000"/>
          <w:lang w:val="en-US"/>
        </w:rPr>
        <w:br/>
        <w:t>11. Select the correct statement about the e</w:t>
      </w:r>
      <w:r w:rsidRPr="00752284">
        <w:rPr>
          <w:rStyle w:val="hps"/>
          <w:color w:val="000000"/>
          <w:lang w:val="en-US"/>
        </w:rPr>
        <w:t>xternal oblique muscle</w:t>
      </w:r>
      <w:r w:rsidRPr="00752284">
        <w:rPr>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I</w:t>
      </w:r>
      <w:r w:rsidRPr="00752284">
        <w:rPr>
          <w:rStyle w:val="hps"/>
          <w:color w:val="000000"/>
          <w:lang w:val="en-US"/>
        </w:rPr>
        <w:t>t originates from the</w:t>
      </w:r>
      <w:r w:rsidRPr="00752284">
        <w:rPr>
          <w:color w:val="000000"/>
          <w:lang w:val="en-US"/>
        </w:rPr>
        <w:t xml:space="preserve"> </w:t>
      </w:r>
      <w:r w:rsidRPr="00752284">
        <w:rPr>
          <w:rStyle w:val="hps"/>
          <w:color w:val="000000"/>
          <w:lang w:val="en-US"/>
        </w:rPr>
        <w:t>inguinal ligament</w:t>
      </w:r>
      <w:r w:rsidRPr="00752284">
        <w:rPr>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U</w:t>
      </w:r>
      <w:r w:rsidRPr="00752284">
        <w:rPr>
          <w:rStyle w:val="hps"/>
          <w:color w:val="000000"/>
          <w:lang w:val="en-US"/>
        </w:rPr>
        <w:t>nilateral</w:t>
      </w:r>
      <w:r w:rsidRPr="00752284">
        <w:rPr>
          <w:color w:val="000000"/>
          <w:lang w:val="en-US"/>
        </w:rPr>
        <w:t xml:space="preserve"> </w:t>
      </w:r>
      <w:r w:rsidRPr="00752284">
        <w:rPr>
          <w:rStyle w:val="hps"/>
          <w:color w:val="000000"/>
          <w:lang w:val="en-US"/>
        </w:rPr>
        <w:t>contraction</w:t>
      </w:r>
      <w:r w:rsidRPr="00752284">
        <w:rPr>
          <w:color w:val="000000"/>
          <w:lang w:val="en-US"/>
        </w:rPr>
        <w:t xml:space="preserve"> </w:t>
      </w:r>
      <w:r w:rsidRPr="00752284">
        <w:rPr>
          <w:rStyle w:val="hps"/>
          <w:color w:val="000000"/>
          <w:lang w:val="en-US"/>
        </w:rPr>
        <w:t>rotates</w:t>
      </w:r>
      <w:r w:rsidRPr="00752284">
        <w:rPr>
          <w:color w:val="000000"/>
          <w:lang w:val="en-US"/>
        </w:rPr>
        <w:t xml:space="preserve"> </w:t>
      </w:r>
      <w:r w:rsidRPr="00752284">
        <w:rPr>
          <w:rStyle w:val="hps"/>
          <w:color w:val="000000"/>
          <w:lang w:val="en-US"/>
        </w:rPr>
        <w:t>the spine</w:t>
      </w:r>
      <w:r w:rsidRPr="00752284">
        <w:rPr>
          <w:color w:val="000000"/>
          <w:lang w:val="en-US"/>
        </w:rPr>
        <w:t xml:space="preserve"> </w:t>
      </w:r>
      <w:r w:rsidRPr="00752284">
        <w:rPr>
          <w:rStyle w:val="hps"/>
          <w:color w:val="000000"/>
          <w:lang w:val="en-US"/>
        </w:rPr>
        <w:t>with a</w:t>
      </w:r>
      <w:r w:rsidRPr="00752284">
        <w:rPr>
          <w:color w:val="000000"/>
          <w:lang w:val="en-US"/>
        </w:rPr>
        <w:t xml:space="preserve"> </w:t>
      </w:r>
      <w:r w:rsidRPr="00752284">
        <w:rPr>
          <w:rStyle w:val="hps"/>
          <w:color w:val="000000"/>
          <w:lang w:val="en-US"/>
        </w:rPr>
        <w:t>chest</w:t>
      </w:r>
      <w:r w:rsidRPr="00752284">
        <w:rPr>
          <w:color w:val="000000"/>
          <w:lang w:val="en-US"/>
        </w:rPr>
        <w:t xml:space="preserve"> </w:t>
      </w:r>
      <w:r w:rsidRPr="00752284">
        <w:rPr>
          <w:rStyle w:val="hps"/>
          <w:color w:val="000000"/>
          <w:lang w:val="en-US"/>
        </w:rPr>
        <w:t>to the opposite side.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I</w:t>
      </w:r>
      <w:r w:rsidRPr="00752284">
        <w:rPr>
          <w:rStyle w:val="hps"/>
          <w:color w:val="000000"/>
          <w:lang w:val="en-US"/>
        </w:rPr>
        <w:t>ts fibers direct mediocranially.</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S</w:t>
      </w:r>
      <w:r w:rsidRPr="00752284">
        <w:rPr>
          <w:rStyle w:val="hps"/>
          <w:color w:val="000000"/>
          <w:lang w:val="en-US"/>
        </w:rPr>
        <w:t>uperficial inguinal ring is an opening in the fleshy part of the muscle.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N</w:t>
      </w:r>
      <w:r w:rsidRPr="00752284">
        <w:rPr>
          <w:rStyle w:val="hps"/>
          <w:color w:val="000000"/>
          <w:lang w:val="en-US"/>
        </w:rPr>
        <w:t>o statement is correct.</w:t>
      </w:r>
      <w:r w:rsidRPr="00752284">
        <w:rPr>
          <w:color w:val="000000"/>
          <w:lang w:val="en-US"/>
        </w:rPr>
        <w:br/>
      </w:r>
      <w:r w:rsidRPr="00752284">
        <w:rPr>
          <w:rStyle w:val="hps"/>
          <w:color w:val="000000"/>
          <w:lang w:val="en-US"/>
        </w:rPr>
        <w:t>--</w:t>
      </w:r>
      <w:r w:rsidRPr="00752284">
        <w:rPr>
          <w:color w:val="000000"/>
          <w:lang w:val="en-US"/>
        </w:rPr>
        <w:br/>
        <w:t>12. Select the correct statement about the i</w:t>
      </w:r>
      <w:r w:rsidRPr="00752284">
        <w:rPr>
          <w:rStyle w:val="hps"/>
          <w:color w:val="000000"/>
          <w:lang w:val="en-US"/>
        </w:rPr>
        <w:t>nternal oblique muscle</w:t>
      </w:r>
      <w:r w:rsidRPr="00752284">
        <w:rPr>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I</w:t>
      </w:r>
      <w:r w:rsidRPr="00752284">
        <w:rPr>
          <w:rStyle w:val="hps"/>
          <w:color w:val="000000"/>
          <w:lang w:val="en-US"/>
        </w:rPr>
        <w:t>ts</w:t>
      </w:r>
      <w:r w:rsidRPr="00752284">
        <w:rPr>
          <w:color w:val="000000"/>
          <w:lang w:val="en-US"/>
        </w:rPr>
        <w:t xml:space="preserve"> </w:t>
      </w:r>
      <w:r w:rsidRPr="00752284">
        <w:rPr>
          <w:rStyle w:val="hps"/>
          <w:color w:val="000000"/>
          <w:lang w:val="en-US"/>
        </w:rPr>
        <w:t>caudal edge</w:t>
      </w:r>
      <w:r w:rsidRPr="00752284">
        <w:rPr>
          <w:color w:val="000000"/>
          <w:lang w:val="en-US"/>
        </w:rPr>
        <w:t xml:space="preserve"> </w:t>
      </w:r>
      <w:r w:rsidRPr="00752284">
        <w:rPr>
          <w:rStyle w:val="hps"/>
          <w:color w:val="000000"/>
          <w:lang w:val="en-US"/>
        </w:rPr>
        <w:t>is</w:t>
      </w:r>
      <w:r w:rsidRPr="00752284">
        <w:rPr>
          <w:color w:val="000000"/>
          <w:lang w:val="en-US"/>
        </w:rPr>
        <w:t xml:space="preserve"> </w:t>
      </w:r>
      <w:r w:rsidRPr="00752284">
        <w:rPr>
          <w:rStyle w:val="hps"/>
          <w:color w:val="000000"/>
          <w:lang w:val="en-US"/>
        </w:rPr>
        <w:t>reinforced</w:t>
      </w:r>
      <w:r w:rsidRPr="00752284">
        <w:rPr>
          <w:color w:val="000000"/>
          <w:lang w:val="en-US"/>
        </w:rPr>
        <w:t xml:space="preserve"> by </w:t>
      </w:r>
      <w:r w:rsidRPr="00752284">
        <w:rPr>
          <w:rStyle w:val="hps"/>
          <w:color w:val="000000"/>
          <w:lang w:val="en-US"/>
        </w:rPr>
        <w:t>the</w:t>
      </w:r>
      <w:r w:rsidRPr="00752284">
        <w:rPr>
          <w:color w:val="000000"/>
          <w:lang w:val="en-US"/>
        </w:rPr>
        <w:t xml:space="preserve"> </w:t>
      </w:r>
      <w:r w:rsidRPr="00752284">
        <w:rPr>
          <w:rStyle w:val="hps"/>
          <w:color w:val="000000"/>
          <w:lang w:val="en-US"/>
        </w:rPr>
        <w:t>inguinal ligament.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U</w:t>
      </w:r>
      <w:r w:rsidRPr="00752284">
        <w:rPr>
          <w:rStyle w:val="hps"/>
          <w:color w:val="000000"/>
          <w:lang w:val="en-US"/>
        </w:rPr>
        <w:t>nilateral</w:t>
      </w:r>
      <w:r w:rsidRPr="00752284">
        <w:rPr>
          <w:color w:val="000000"/>
          <w:lang w:val="en-US"/>
        </w:rPr>
        <w:t xml:space="preserve"> </w:t>
      </w:r>
      <w:r w:rsidRPr="00752284">
        <w:rPr>
          <w:rStyle w:val="hps"/>
          <w:color w:val="000000"/>
          <w:lang w:val="en-US"/>
        </w:rPr>
        <w:t>contraction</w:t>
      </w:r>
      <w:r w:rsidRPr="00752284">
        <w:rPr>
          <w:color w:val="000000"/>
          <w:lang w:val="en-US"/>
        </w:rPr>
        <w:t xml:space="preserve"> </w:t>
      </w:r>
      <w:r w:rsidRPr="00752284">
        <w:rPr>
          <w:rStyle w:val="hps"/>
          <w:color w:val="000000"/>
          <w:lang w:val="en-US"/>
        </w:rPr>
        <w:t>rotates</w:t>
      </w:r>
      <w:r w:rsidRPr="00752284">
        <w:rPr>
          <w:color w:val="000000"/>
          <w:lang w:val="en-US"/>
        </w:rPr>
        <w:t xml:space="preserve"> the chest </w:t>
      </w:r>
      <w:r w:rsidRPr="00752284">
        <w:rPr>
          <w:rStyle w:val="hps"/>
          <w:color w:val="000000"/>
          <w:lang w:val="en-US"/>
        </w:rPr>
        <w:t>to the opposite side.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U</w:t>
      </w:r>
      <w:r w:rsidRPr="00752284">
        <w:rPr>
          <w:rStyle w:val="hps"/>
          <w:color w:val="000000"/>
          <w:lang w:val="en-US"/>
        </w:rPr>
        <w:t>nilateral</w:t>
      </w:r>
      <w:r w:rsidRPr="00752284">
        <w:rPr>
          <w:color w:val="000000"/>
          <w:lang w:val="en-US"/>
        </w:rPr>
        <w:t xml:space="preserve"> </w:t>
      </w:r>
      <w:r w:rsidRPr="00752284">
        <w:rPr>
          <w:rStyle w:val="hps"/>
          <w:color w:val="000000"/>
          <w:lang w:val="en-US"/>
        </w:rPr>
        <w:t>contraction</w:t>
      </w:r>
      <w:r w:rsidRPr="00752284">
        <w:rPr>
          <w:color w:val="000000"/>
          <w:lang w:val="en-US"/>
        </w:rPr>
        <w:t xml:space="preserve"> </w:t>
      </w:r>
      <w:r w:rsidRPr="00752284">
        <w:rPr>
          <w:rStyle w:val="hps"/>
          <w:color w:val="000000"/>
          <w:lang w:val="en-US"/>
        </w:rPr>
        <w:t>helps rotate the chest</w:t>
      </w:r>
      <w:r w:rsidRPr="00752284">
        <w:rPr>
          <w:color w:val="000000"/>
          <w:lang w:val="en-US"/>
        </w:rPr>
        <w:t xml:space="preserve"> to </w:t>
      </w:r>
      <w:r w:rsidRPr="00752284">
        <w:rPr>
          <w:rStyle w:val="hps"/>
          <w:color w:val="000000"/>
          <w:lang w:val="en-US"/>
        </w:rPr>
        <w:t>the</w:t>
      </w:r>
      <w:r w:rsidRPr="00752284">
        <w:rPr>
          <w:color w:val="000000"/>
          <w:lang w:val="en-US"/>
        </w:rPr>
        <w:t xml:space="preserve"> </w:t>
      </w:r>
      <w:r w:rsidRPr="00752284">
        <w:rPr>
          <w:rStyle w:val="hps"/>
          <w:color w:val="000000"/>
          <w:lang w:val="en-US"/>
        </w:rPr>
        <w:t>contracted side.</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M</w:t>
      </w:r>
      <w:r w:rsidRPr="00752284">
        <w:rPr>
          <w:rStyle w:val="hps"/>
          <w:color w:val="000000"/>
          <w:lang w:val="en-US"/>
        </w:rPr>
        <w:t>uscle fibers</w:t>
      </w:r>
      <w:r w:rsidRPr="00752284">
        <w:rPr>
          <w:color w:val="000000"/>
          <w:lang w:val="en-US"/>
        </w:rPr>
        <w:t xml:space="preserve"> direct </w:t>
      </w:r>
      <w:r w:rsidRPr="00752284">
        <w:rPr>
          <w:rStyle w:val="hps"/>
          <w:color w:val="000000"/>
          <w:lang w:val="en-US"/>
        </w:rPr>
        <w:t>mediocaudally.</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N</w:t>
      </w:r>
      <w:r w:rsidRPr="00752284">
        <w:rPr>
          <w:rStyle w:val="hps"/>
          <w:color w:val="000000"/>
          <w:lang w:val="en-US"/>
        </w:rPr>
        <w:t>o statement is correct.</w:t>
      </w:r>
      <w:r w:rsidRPr="00752284">
        <w:rPr>
          <w:color w:val="000000"/>
          <w:lang w:val="en-US"/>
        </w:rPr>
        <w:t>—</w:t>
      </w:r>
    </w:p>
    <w:p w:rsidR="00374254" w:rsidRPr="00752284" w:rsidRDefault="00374254" w:rsidP="00A702E2">
      <w:pPr>
        <w:pStyle w:val="BodyText"/>
        <w:rPr>
          <w:color w:val="000000"/>
          <w:lang w:val="en-US"/>
        </w:rPr>
      </w:pPr>
      <w:r w:rsidRPr="00752284">
        <w:rPr>
          <w:color w:val="000000"/>
          <w:lang w:val="en-US"/>
        </w:rPr>
        <w:t>13. Select the correct statement about the transversus abdominis muscle:</w:t>
      </w:r>
      <w:r w:rsidRPr="00752284">
        <w:rPr>
          <w:color w:val="000000"/>
          <w:lang w:val="en-US"/>
        </w:rPr>
        <w:br/>
        <w:t>  : r1 It originates from the external lip of the iliac crest of the hip bone.</w:t>
      </w:r>
      <w:r w:rsidRPr="00752284">
        <w:rPr>
          <w:color w:val="000000"/>
          <w:lang w:val="en-US"/>
        </w:rPr>
        <w:br/>
        <w:t>  : r2 It is covered by the transversalis fascia ventrally.</w:t>
      </w:r>
      <w:r w:rsidRPr="00752284">
        <w:rPr>
          <w:color w:val="000000"/>
          <w:lang w:val="en-US"/>
        </w:rPr>
        <w:br/>
        <w:t>  : r3 It is covered by the peritoneum dorsally.</w:t>
      </w:r>
      <w:r w:rsidRPr="00752284">
        <w:rPr>
          <w:color w:val="000000"/>
          <w:lang w:val="en-US"/>
        </w:rPr>
        <w:br/>
        <w:t>  : r4 It contains an opening called deep inguinal ring (anulus inguinalis profundus).</w:t>
      </w:r>
    </w:p>
    <w:p w:rsidR="00374254" w:rsidRPr="00752284" w:rsidRDefault="00374254" w:rsidP="00A702E2">
      <w:pPr>
        <w:pStyle w:val="BodyText"/>
        <w:rPr>
          <w:color w:val="000000"/>
          <w:lang w:val="en-US"/>
        </w:rPr>
      </w:pPr>
      <w:r w:rsidRPr="00752284">
        <w:rPr>
          <w:color w:val="000000"/>
          <w:lang w:val="en-US"/>
        </w:rPr>
        <w:t>  : r5 No statement is correct.</w:t>
      </w:r>
      <w:r w:rsidRPr="00752284">
        <w:rPr>
          <w:color w:val="000000"/>
          <w:lang w:val="en-US"/>
        </w:rPr>
        <w:br/>
        <w:t>--</w:t>
      </w:r>
      <w:r w:rsidRPr="00752284">
        <w:rPr>
          <w:color w:val="000000"/>
          <w:lang w:val="en-US"/>
        </w:rPr>
        <w:br/>
        <w:t>14. For the inguinal canal is true:</w:t>
      </w:r>
      <w:r w:rsidRPr="00752284">
        <w:rPr>
          <w:color w:val="000000"/>
          <w:lang w:val="en-US"/>
        </w:rPr>
        <w:br/>
        <w:t>  : r1 It is 20 cm long.</w:t>
      </w:r>
      <w:r w:rsidRPr="00752284">
        <w:rPr>
          <w:color w:val="000000"/>
          <w:lang w:val="en-US"/>
        </w:rPr>
        <w:br/>
        <w:t>  : r2 Broad ligament of the uterus (lig. latum uteri) passes through the canal in a woman.</w:t>
      </w:r>
    </w:p>
    <w:p w:rsidR="00374254" w:rsidRPr="00752284" w:rsidRDefault="00374254" w:rsidP="00A702E2">
      <w:pPr>
        <w:pStyle w:val="BodyText"/>
        <w:rPr>
          <w:color w:val="000000"/>
          <w:lang w:val="en-US"/>
        </w:rPr>
      </w:pPr>
      <w:r w:rsidRPr="00752284">
        <w:rPr>
          <w:color w:val="000000"/>
          <w:lang w:val="en-US"/>
        </w:rPr>
        <w:t>  : r3 Deep inguinal ring corresponds to the medial inguinal fossa.</w:t>
      </w:r>
      <w:r w:rsidRPr="00752284">
        <w:rPr>
          <w:color w:val="000000"/>
          <w:lang w:val="en-US"/>
        </w:rPr>
        <w:br/>
        <w:t>  : r4 Superficial inguinal ring lies in the fleshy part of the external oblique muscle.</w:t>
      </w:r>
      <w:r w:rsidRPr="00752284">
        <w:rPr>
          <w:color w:val="000000"/>
          <w:lang w:val="en-US"/>
        </w:rPr>
        <w:br/>
        <w:t>  : r5 No statement is correct.</w:t>
      </w:r>
      <w:r w:rsidRPr="00752284">
        <w:rPr>
          <w:color w:val="000000"/>
          <w:lang w:val="en-US"/>
        </w:rPr>
        <w:br/>
        <w:t>--</w:t>
      </w:r>
      <w:r w:rsidRPr="00752284">
        <w:rPr>
          <w:color w:val="000000"/>
          <w:lang w:val="en-US"/>
        </w:rPr>
        <w:br/>
        <w:t>15. Select the true statement:</w:t>
      </w:r>
      <w:r w:rsidRPr="00752284">
        <w:rPr>
          <w:color w:val="000000"/>
          <w:lang w:val="en-US"/>
        </w:rPr>
        <w:br/>
        <w:t>  : r1 Cremaster muscle derives from the external oblique muscle.</w:t>
      </w:r>
    </w:p>
    <w:p w:rsidR="00374254" w:rsidRPr="00752284" w:rsidRDefault="00374254" w:rsidP="00A702E2">
      <w:pPr>
        <w:pStyle w:val="BodyText"/>
        <w:rPr>
          <w:color w:val="000000"/>
          <w:lang w:val="en-US"/>
        </w:rPr>
      </w:pPr>
      <w:r w:rsidRPr="00752284">
        <w:rPr>
          <w:color w:val="000000"/>
          <w:lang w:val="en-US"/>
        </w:rPr>
        <w:t>  : r2 Superficial inguinal ring lies in the muscular part of the external oblique muscle.</w:t>
      </w:r>
      <w:r w:rsidRPr="00752284">
        <w:rPr>
          <w:color w:val="000000"/>
          <w:lang w:val="en-US"/>
        </w:rPr>
        <w:br/>
        <w:t>  : r3 Conjoint tendon (falx inguinalis)  is a reinforcement of the external oblique muscle.</w:t>
      </w:r>
      <w:r w:rsidRPr="00752284">
        <w:rPr>
          <w:color w:val="000000"/>
          <w:lang w:val="en-US"/>
        </w:rPr>
        <w:br/>
        <w:t>  : r4 Round ligament of the uterus passes through the inguinal canal in a woman.</w:t>
      </w:r>
      <w:r w:rsidRPr="00752284">
        <w:rPr>
          <w:color w:val="000000"/>
          <w:lang w:val="en-US"/>
        </w:rPr>
        <w:br/>
        <w:t>  : r5 No statement is correct.</w:t>
      </w:r>
      <w:r w:rsidRPr="00752284">
        <w:rPr>
          <w:color w:val="000000"/>
          <w:lang w:val="en-US"/>
        </w:rPr>
        <w:br/>
        <w:t>--</w:t>
      </w:r>
      <w:r w:rsidRPr="00752284">
        <w:rPr>
          <w:color w:val="000000"/>
          <w:lang w:val="en-US"/>
        </w:rPr>
        <w:br/>
        <w:t>16. Select the correct statement about the interfoveolar ligament:</w:t>
      </w:r>
      <w:r w:rsidRPr="00752284">
        <w:rPr>
          <w:color w:val="000000"/>
          <w:lang w:val="en-US"/>
        </w:rPr>
        <w:br/>
        <w:t>  : r1 It originates from the rectus abdominis muscle.</w:t>
      </w:r>
      <w:r w:rsidRPr="00752284">
        <w:rPr>
          <w:color w:val="000000"/>
          <w:lang w:val="en-US"/>
        </w:rPr>
        <w:br/>
        <w:t xml:space="preserve">  : r2 It separates the superficial inguinal ring from the deep inguinal ring. </w:t>
      </w:r>
      <w:r w:rsidRPr="00752284">
        <w:rPr>
          <w:color w:val="000000"/>
          <w:lang w:val="en-US"/>
        </w:rPr>
        <w:br/>
        <w:t>  : r3 It is reinforced strip of transversus abdominis muscle.</w:t>
      </w:r>
      <w:r w:rsidRPr="00752284">
        <w:rPr>
          <w:color w:val="000000"/>
          <w:lang w:val="en-US"/>
        </w:rPr>
        <w:br/>
        <w:t>  : r4 It bounds the inguinal triangle laterally.</w:t>
      </w:r>
      <w:r w:rsidRPr="00752284">
        <w:rPr>
          <w:color w:val="000000"/>
          <w:lang w:val="en-US"/>
        </w:rPr>
        <w:br/>
        <w:t>  : r5 No statement is correct.</w:t>
      </w:r>
      <w:r w:rsidRPr="00752284">
        <w:rPr>
          <w:color w:val="000000"/>
          <w:lang w:val="en-US"/>
        </w:rPr>
        <w:br/>
        <w:t>--</w:t>
      </w:r>
      <w:r w:rsidRPr="00752284">
        <w:rPr>
          <w:color w:val="000000"/>
          <w:lang w:val="en-US"/>
        </w:rPr>
        <w:br/>
        <w:t>17. Inguinal triangle:</w:t>
      </w:r>
      <w:r w:rsidRPr="00752284">
        <w:rPr>
          <w:color w:val="000000"/>
          <w:lang w:val="en-US"/>
        </w:rPr>
        <w:br/>
        <w:t>  : r1 lies lateral to the conjoint tendon (falx inguinalis).</w:t>
      </w:r>
      <w:r w:rsidRPr="00752284">
        <w:rPr>
          <w:color w:val="000000"/>
          <w:lang w:val="en-US"/>
        </w:rPr>
        <w:br/>
        <w:t>  : r2 lies medial to the interfoveolar ligament containing inferior epigastric vessels.</w:t>
      </w:r>
      <w:r w:rsidRPr="00752284">
        <w:rPr>
          <w:color w:val="000000"/>
          <w:lang w:val="en-US"/>
        </w:rPr>
        <w:br/>
        <w:t xml:space="preserve">  : r3 Direct inguinal hernias can pass through this triangle. </w:t>
      </w:r>
      <w:r w:rsidRPr="00752284">
        <w:rPr>
          <w:color w:val="000000"/>
          <w:lang w:val="en-US"/>
        </w:rPr>
        <w:br/>
        <w:t>  : r4 It lies posterior to the superficial inguinal ring.</w:t>
      </w:r>
      <w:r w:rsidRPr="00752284">
        <w:rPr>
          <w:color w:val="000000"/>
          <w:lang w:val="en-US"/>
        </w:rPr>
        <w:br/>
        <w:t>  : r5 All statements are correct.</w:t>
      </w:r>
      <w:r w:rsidRPr="00752284">
        <w:rPr>
          <w:color w:val="000000"/>
          <w:lang w:val="en-US"/>
        </w:rPr>
        <w:br/>
        <w:t>--</w:t>
      </w:r>
      <w:r w:rsidRPr="00752284">
        <w:rPr>
          <w:color w:val="000000"/>
          <w:lang w:val="en-US"/>
        </w:rPr>
        <w:br/>
        <w:t xml:space="preserve">18. Select the </w:t>
      </w:r>
      <w:r w:rsidRPr="00752284">
        <w:rPr>
          <w:b/>
          <w:bCs/>
          <w:color w:val="000000"/>
          <w:lang w:val="en-US"/>
        </w:rPr>
        <w:t>false</w:t>
      </w:r>
      <w:r w:rsidRPr="00752284">
        <w:rPr>
          <w:color w:val="000000"/>
          <w:lang w:val="en-US"/>
        </w:rPr>
        <w:t xml:space="preserve"> statement:</w:t>
      </w:r>
      <w:r w:rsidRPr="00752284">
        <w:rPr>
          <w:color w:val="000000"/>
          <w:lang w:val="en-US"/>
        </w:rPr>
        <w:br/>
        <w:t>  : r1 Indirect inguinal hernia passes through the whole inguinal canal.</w:t>
      </w:r>
      <w:r w:rsidRPr="00752284">
        <w:rPr>
          <w:color w:val="000000"/>
          <w:lang w:val="en-US"/>
        </w:rPr>
        <w:br/>
        <w:t>  : r2 Round ligament of the liver (lig. teres hepatis) is a remnant of the umbilical vein.</w:t>
      </w:r>
      <w:r w:rsidRPr="00752284">
        <w:rPr>
          <w:color w:val="000000"/>
          <w:lang w:val="en-US"/>
        </w:rPr>
        <w:br/>
        <w:t>  : r3 Interfoveolar ligament borders deep inguinal ring medially.</w:t>
      </w:r>
      <w:r w:rsidRPr="00752284">
        <w:rPr>
          <w:color w:val="000000"/>
          <w:lang w:val="en-US"/>
        </w:rPr>
        <w:br/>
        <w:t>  : r4 Anterior wall of the inguinal canal is made up  by muscle fibers of the external oblique muscle.</w:t>
      </w:r>
      <w:r w:rsidRPr="00752284">
        <w:rPr>
          <w:color w:val="000000"/>
          <w:lang w:val="en-US"/>
        </w:rPr>
        <w:br/>
        <w:t>  : r5 None of statements is convenient.—</w:t>
      </w:r>
    </w:p>
    <w:p w:rsidR="00374254" w:rsidRPr="00752284" w:rsidRDefault="00374254" w:rsidP="00A702E2">
      <w:pPr>
        <w:pStyle w:val="BodyText"/>
        <w:rPr>
          <w:color w:val="000000"/>
          <w:lang w:val="en-US"/>
        </w:rPr>
      </w:pPr>
      <w:r w:rsidRPr="00752284">
        <w:rPr>
          <w:color w:val="000000"/>
          <w:lang w:val="en-US"/>
        </w:rPr>
        <w:t>19. Which of following muscles, rotates the trunk to the side opposite during unilateral contraction?</w:t>
      </w:r>
      <w:r w:rsidRPr="00752284">
        <w:rPr>
          <w:color w:val="000000"/>
          <w:lang w:val="en-US"/>
        </w:rPr>
        <w:br/>
        <w:t> : r1 Transversus abdominis</w:t>
      </w:r>
      <w:r w:rsidRPr="00752284">
        <w:rPr>
          <w:color w:val="000000"/>
          <w:lang w:val="en-US"/>
        </w:rPr>
        <w:br/>
        <w:t> : r2 Internal oblique muscle</w:t>
      </w:r>
      <w:r w:rsidRPr="00752284">
        <w:rPr>
          <w:color w:val="000000"/>
          <w:lang w:val="en-US"/>
        </w:rPr>
        <w:br/>
        <w:t> : r3 External oblique muscle</w:t>
      </w:r>
      <w:r w:rsidRPr="00752284">
        <w:rPr>
          <w:color w:val="000000"/>
          <w:lang w:val="en-US"/>
        </w:rPr>
        <w:br/>
        <w:t> : r4 Quadratus lumborum</w:t>
      </w:r>
      <w:r w:rsidRPr="00752284">
        <w:rPr>
          <w:color w:val="000000"/>
          <w:lang w:val="en-US"/>
        </w:rPr>
        <w:br/>
        <w:t> : r5 All of mentioned muscles have this action.</w:t>
      </w:r>
      <w:r w:rsidRPr="00752284">
        <w:rPr>
          <w:color w:val="000000"/>
          <w:lang w:val="en-US"/>
        </w:rPr>
        <w:br/>
        <w:t>:  ok</w:t>
      </w:r>
      <w:r w:rsidRPr="00752284">
        <w:rPr>
          <w:color w:val="000000"/>
          <w:lang w:val="en-US"/>
        </w:rPr>
        <w:br/>
        <w:t>--</w:t>
      </w:r>
      <w:r w:rsidRPr="00752284">
        <w:rPr>
          <w:color w:val="000000"/>
          <w:lang w:val="en-US"/>
        </w:rPr>
        <w:br/>
        <w:t>20. Select the true statement about the cremaster muscle:</w:t>
      </w:r>
      <w:r w:rsidRPr="00752284">
        <w:rPr>
          <w:color w:val="000000"/>
          <w:lang w:val="en-US"/>
        </w:rPr>
        <w:br/>
        <w:t> : r1 It passes through the inguinal canal.</w:t>
      </w:r>
      <w:r w:rsidRPr="00752284">
        <w:rPr>
          <w:color w:val="000000"/>
          <w:lang w:val="en-US"/>
        </w:rPr>
        <w:br/>
        <w:t> : r2 It derives from the internal oblique muscle.</w:t>
      </w:r>
      <w:r w:rsidRPr="00752284">
        <w:rPr>
          <w:color w:val="000000"/>
          <w:lang w:val="en-US"/>
        </w:rPr>
        <w:br/>
        <w:t> : r3 It draws the testicle superiorly.</w:t>
      </w:r>
      <w:r w:rsidRPr="00752284">
        <w:rPr>
          <w:color w:val="000000"/>
          <w:lang w:val="en-US"/>
        </w:rPr>
        <w:br/>
        <w:t> : r4 It derives from the transversus abdominis muscle.</w:t>
      </w:r>
      <w:r w:rsidRPr="00752284">
        <w:rPr>
          <w:color w:val="000000"/>
          <w:lang w:val="en-US"/>
        </w:rPr>
        <w:br/>
        <w:t> : r5 All statements are correct</w:t>
      </w:r>
      <w:r w:rsidRPr="00752284">
        <w:rPr>
          <w:color w:val="000000"/>
          <w:lang w:val="en-US"/>
        </w:rPr>
        <w:br/>
        <w:t>--</w:t>
      </w:r>
      <w:r w:rsidRPr="00752284">
        <w:rPr>
          <w:color w:val="000000"/>
          <w:lang w:val="en-US"/>
        </w:rPr>
        <w:br/>
        <w:t xml:space="preserve">21. Select a </w:t>
      </w:r>
      <w:r w:rsidRPr="00752284">
        <w:rPr>
          <w:b/>
          <w:bCs/>
          <w:color w:val="000000"/>
          <w:lang w:val="en-US"/>
        </w:rPr>
        <w:t>false</w:t>
      </w:r>
      <w:r w:rsidRPr="00752284">
        <w:rPr>
          <w:color w:val="000000"/>
          <w:lang w:val="en-US"/>
        </w:rPr>
        <w:t xml:space="preserve"> statement concerning the rectus sheath (vagina m. recti abdominis):</w:t>
      </w:r>
      <w:r w:rsidRPr="00752284">
        <w:rPr>
          <w:color w:val="000000"/>
          <w:lang w:val="en-US"/>
        </w:rPr>
        <w:br/>
        <w:t> : r1 It is made up of muscle fibers of oblique abdominal muscles.</w:t>
      </w:r>
      <w:r w:rsidRPr="00752284">
        <w:rPr>
          <w:color w:val="000000"/>
          <w:lang w:val="en-US"/>
        </w:rPr>
        <w:br/>
        <w:t> : r2 Its posterior one third is missing, only transversalis fascia covers its posterior side.</w:t>
      </w:r>
      <w:r w:rsidRPr="00752284">
        <w:rPr>
          <w:color w:val="000000"/>
          <w:lang w:val="en-US"/>
        </w:rPr>
        <w:br/>
        <w:t xml:space="preserve"> : r3 Rectus sheaths of both sides meet in the linea alba in the midline. </w:t>
      </w:r>
      <w:r w:rsidRPr="00752284">
        <w:rPr>
          <w:color w:val="000000"/>
          <w:lang w:val="en-US"/>
        </w:rPr>
        <w:br/>
        <w:t> : r4 In the halfway of the linea alba is a weak area known as the umbilical scar.</w:t>
      </w:r>
      <w:r w:rsidRPr="00752284">
        <w:rPr>
          <w:color w:val="000000"/>
          <w:lang w:val="en-US"/>
        </w:rPr>
        <w:br/>
        <w:t> : r5 None of the statements is convenient.</w:t>
      </w:r>
      <w:r w:rsidRPr="00752284">
        <w:rPr>
          <w:color w:val="000000"/>
          <w:lang w:val="en-US"/>
        </w:rPr>
        <w:br/>
        <w:t>--</w:t>
      </w:r>
      <w:r w:rsidRPr="00752284">
        <w:rPr>
          <w:color w:val="000000"/>
          <w:lang w:val="en-US"/>
        </w:rPr>
        <w:br/>
        <w:t>22. The ventral layer of the rectus sheath (vagina m. recti abdominis):</w:t>
      </w:r>
      <w:r w:rsidRPr="00752284">
        <w:rPr>
          <w:color w:val="000000"/>
          <w:lang w:val="en-US"/>
        </w:rPr>
        <w:br/>
        <w:t> : r1 is made up by the anterior sheet of aponeurosis of the internal oblique muscle.</w:t>
      </w:r>
      <w:r w:rsidRPr="00752284">
        <w:rPr>
          <w:color w:val="000000"/>
          <w:lang w:val="en-US"/>
        </w:rPr>
        <w:br/>
        <w:t> : r2 is made up by the aponeurosis of the external oblique muscle.</w:t>
      </w:r>
    </w:p>
    <w:p w:rsidR="00374254" w:rsidRPr="00752284" w:rsidRDefault="00374254" w:rsidP="00A702E2">
      <w:pPr>
        <w:pStyle w:val="BodyText"/>
        <w:rPr>
          <w:color w:val="000000"/>
          <w:lang w:val="en-US"/>
        </w:rPr>
      </w:pPr>
      <w:r w:rsidRPr="00752284">
        <w:rPr>
          <w:color w:val="000000"/>
          <w:lang w:val="en-US"/>
        </w:rPr>
        <w:t>: r3 in the midline, is connected through the linea alba with contralateral rectus sheath.</w:t>
      </w:r>
    </w:p>
    <w:p w:rsidR="00374254" w:rsidRPr="00752284" w:rsidRDefault="00374254" w:rsidP="00A702E2">
      <w:pPr>
        <w:pStyle w:val="BodyText"/>
        <w:rPr>
          <w:color w:val="000000"/>
          <w:lang w:val="en-US"/>
        </w:rPr>
      </w:pPr>
      <w:r w:rsidRPr="00752284">
        <w:rPr>
          <w:color w:val="000000"/>
          <w:lang w:val="en-US"/>
        </w:rPr>
        <w:t> : r4 is made also by aponeurosis of trasversus abdominis muscle in the lower third.</w:t>
      </w:r>
      <w:r w:rsidRPr="00752284">
        <w:rPr>
          <w:color w:val="000000"/>
          <w:lang w:val="en-US"/>
        </w:rPr>
        <w:br/>
        <w:t> : r5 All statements are correct.</w:t>
      </w:r>
      <w:r w:rsidRPr="00752284">
        <w:rPr>
          <w:color w:val="000000"/>
          <w:lang w:val="en-US"/>
        </w:rPr>
        <w:br/>
        <w:t>--</w:t>
      </w:r>
      <w:r w:rsidRPr="00752284">
        <w:rPr>
          <w:color w:val="000000"/>
          <w:lang w:val="en-US"/>
        </w:rPr>
        <w:br/>
        <w:t>23. Select the correct statement about the linea alba:</w:t>
      </w:r>
      <w:r w:rsidRPr="00752284">
        <w:rPr>
          <w:color w:val="000000"/>
          <w:lang w:val="en-US"/>
        </w:rPr>
        <w:br/>
        <w:t> : r1 It is reinforced fibrous band connected to the lig. inguinale</w:t>
      </w:r>
      <w:r w:rsidRPr="00752284">
        <w:rPr>
          <w:color w:val="000000"/>
          <w:lang w:val="en-US"/>
        </w:rPr>
        <w:br/>
        <w:t> : r2 Rectus abdominis muscle originates from it.</w:t>
      </w:r>
      <w:r w:rsidRPr="00752284">
        <w:rPr>
          <w:color w:val="000000"/>
          <w:lang w:val="en-US"/>
        </w:rPr>
        <w:br/>
        <w:t> : r3 It extends from the anterior superior iliac spine to the symphysis.</w:t>
      </w:r>
      <w:r w:rsidRPr="00752284">
        <w:rPr>
          <w:color w:val="000000"/>
          <w:lang w:val="en-US"/>
        </w:rPr>
        <w:br/>
        <w:t> : r4 It extends from the processus xiphoideus to the pubic symphysis.</w:t>
      </w:r>
      <w:r w:rsidRPr="00752284">
        <w:rPr>
          <w:color w:val="000000"/>
          <w:lang w:val="en-US"/>
        </w:rPr>
        <w:br/>
        <w:t> : r5 No statement is correct.</w:t>
      </w:r>
      <w:r w:rsidRPr="00752284">
        <w:rPr>
          <w:color w:val="000000"/>
          <w:lang w:val="en-US"/>
        </w:rPr>
        <w:br/>
        <w:t>--</w:t>
      </w:r>
      <w:r w:rsidRPr="00752284">
        <w:rPr>
          <w:color w:val="000000"/>
          <w:lang w:val="en-US"/>
        </w:rPr>
        <w:br/>
        <w:t>24. Select the correct statement about transversalis fascia:</w:t>
      </w:r>
      <w:r w:rsidRPr="00752284">
        <w:rPr>
          <w:color w:val="000000"/>
          <w:lang w:val="en-US"/>
        </w:rPr>
        <w:br/>
        <w:t> : r1 It forms the posterior wall of the inguinal canal.</w:t>
      </w:r>
      <w:r w:rsidRPr="00752284">
        <w:rPr>
          <w:color w:val="000000"/>
          <w:lang w:val="en-US"/>
        </w:rPr>
        <w:br/>
        <w:t> : r2 It covers the transversus abdominis muscle.</w:t>
      </w:r>
      <w:r w:rsidRPr="00752284">
        <w:rPr>
          <w:color w:val="000000"/>
          <w:lang w:val="en-US"/>
        </w:rPr>
        <w:br/>
        <w:t> : r3 There is an opening in it called anulus umbilicalis profundus.</w:t>
      </w:r>
      <w:r w:rsidRPr="00752284">
        <w:rPr>
          <w:color w:val="000000"/>
          <w:lang w:val="en-US"/>
        </w:rPr>
        <w:br/>
        <w:t> : r4 It is reinforced by lig. interfoveolare.</w:t>
      </w:r>
      <w:r w:rsidRPr="00752284">
        <w:rPr>
          <w:color w:val="000000"/>
          <w:lang w:val="en-US"/>
        </w:rPr>
        <w:br/>
        <w:t> : r5 All statements are correct.</w:t>
      </w:r>
      <w:r w:rsidRPr="00752284">
        <w:rPr>
          <w:color w:val="000000"/>
          <w:lang w:val="en-US"/>
        </w:rPr>
        <w:br/>
        <w:t>--</w:t>
      </w:r>
      <w:r w:rsidRPr="00752284">
        <w:rPr>
          <w:color w:val="000000"/>
          <w:lang w:val="en-US"/>
        </w:rPr>
        <w:br/>
        <w:t>25. Select the correct statement:</w:t>
      </w:r>
      <w:r w:rsidRPr="00752284">
        <w:rPr>
          <w:color w:val="000000"/>
          <w:lang w:val="en-US"/>
        </w:rPr>
        <w:br/>
        <w:t> : r1 Anulus inguinalis superficialis lies in the aponeurosis of internal oblique muscle.</w:t>
      </w:r>
      <w:r w:rsidRPr="00752284">
        <w:rPr>
          <w:color w:val="000000"/>
          <w:lang w:val="en-US"/>
        </w:rPr>
        <w:br/>
        <w:t> : r2 Interfoveolar ligament is reinforced aponeurosis of external oblique muscle.</w:t>
      </w:r>
      <w:r w:rsidRPr="00752284">
        <w:rPr>
          <w:color w:val="000000"/>
          <w:lang w:val="en-US"/>
        </w:rPr>
        <w:br/>
        <w:t> : r3 Anulus inguinalis profundus corresponds to the fossa inguinalis lateralis.</w:t>
      </w:r>
      <w:r w:rsidRPr="00752284">
        <w:rPr>
          <w:color w:val="000000"/>
          <w:lang w:val="en-US"/>
        </w:rPr>
        <w:br/>
        <w:t xml:space="preserve"> : r4 Anulus inguinalis profundus is bounded by crus laterale et crus mediale </w:t>
      </w:r>
      <w:r w:rsidRPr="00752284">
        <w:rPr>
          <w:color w:val="000000"/>
          <w:lang w:val="en-US"/>
        </w:rPr>
        <w:br/>
        <w:t> : r5 No statement is correct—</w:t>
      </w:r>
    </w:p>
    <w:p w:rsidR="00374254" w:rsidRPr="00752284" w:rsidRDefault="00374254" w:rsidP="00A702E2">
      <w:pPr>
        <w:pStyle w:val="BodyText"/>
        <w:rPr>
          <w:color w:val="000000"/>
          <w:lang w:val="en-US"/>
        </w:rPr>
      </w:pPr>
      <w:r w:rsidRPr="00752284">
        <w:rPr>
          <w:color w:val="000000"/>
          <w:lang w:val="en-US"/>
        </w:rPr>
        <w:t>26. Aponeurosis of external oblique muscle:</w:t>
      </w:r>
      <w:r w:rsidRPr="00752284">
        <w:rPr>
          <w:color w:val="000000"/>
          <w:lang w:val="en-US"/>
        </w:rPr>
        <w:br/>
        <w:t> : r1 It makes the back sheet of the rectus sheath (vagina m. recti abdominis).</w:t>
      </w:r>
      <w:r w:rsidRPr="00752284">
        <w:rPr>
          <w:color w:val="000000"/>
          <w:lang w:val="en-US"/>
        </w:rPr>
        <w:br/>
        <w:t> : r2 Anulus inguinalis profundus is located in the aponeurosis.</w:t>
      </w:r>
      <w:r w:rsidRPr="00752284">
        <w:rPr>
          <w:color w:val="000000"/>
          <w:lang w:val="en-US"/>
        </w:rPr>
        <w:br/>
        <w:t> : r3 It forms the anterior wall of canalis inguinalis.</w:t>
      </w:r>
      <w:r w:rsidRPr="00752284">
        <w:rPr>
          <w:color w:val="000000"/>
          <w:lang w:val="en-US"/>
        </w:rPr>
        <w:br/>
        <w:t> : r4 It is reinforced by the interfoveolar ligament.</w:t>
      </w:r>
      <w:r w:rsidRPr="00752284">
        <w:rPr>
          <w:color w:val="000000"/>
          <w:lang w:val="en-US"/>
        </w:rPr>
        <w:br/>
        <w:t> : r5 No statement is correct.</w:t>
      </w:r>
      <w:r w:rsidRPr="00752284">
        <w:rPr>
          <w:color w:val="000000"/>
          <w:lang w:val="en-US"/>
        </w:rPr>
        <w:br/>
        <w:t>--</w:t>
      </w:r>
      <w:r w:rsidRPr="00752284">
        <w:rPr>
          <w:color w:val="000000"/>
          <w:lang w:val="en-US"/>
        </w:rPr>
        <w:br/>
        <w:t>27. Select the correct statement about fos</w:t>
      </w:r>
      <w:r>
        <w:rPr>
          <w:color w:val="000000"/>
          <w:lang w:val="en-US"/>
        </w:rPr>
        <w:t>sa inguinalis lateralis:</w:t>
      </w:r>
      <w:r>
        <w:rPr>
          <w:color w:val="000000"/>
          <w:lang w:val="en-US"/>
        </w:rPr>
        <w:br/>
        <w:t> : r1 Ind</w:t>
      </w:r>
      <w:r w:rsidRPr="00752284">
        <w:rPr>
          <w:color w:val="000000"/>
          <w:lang w:val="en-US"/>
        </w:rPr>
        <w:t>irect inguinal hernias pass through it.</w:t>
      </w:r>
      <w:r w:rsidRPr="00752284">
        <w:rPr>
          <w:color w:val="000000"/>
          <w:lang w:val="en-US"/>
        </w:rPr>
        <w:br/>
        <w:t> : r2 It contains the anulus inguinalis superficialis.</w:t>
      </w:r>
      <w:r w:rsidRPr="00752284">
        <w:rPr>
          <w:color w:val="000000"/>
          <w:lang w:val="en-US"/>
        </w:rPr>
        <w:br/>
        <w:t> : r3 It is bounded by the interfoveolar ligament laterally.</w:t>
      </w:r>
      <w:r w:rsidRPr="00752284">
        <w:rPr>
          <w:color w:val="000000"/>
          <w:lang w:val="en-US"/>
        </w:rPr>
        <w:br/>
        <w:t> : r4 It is bounded by falx inguinalis medially.</w:t>
      </w:r>
      <w:r w:rsidRPr="00752284">
        <w:rPr>
          <w:color w:val="000000"/>
          <w:lang w:val="en-US"/>
        </w:rPr>
        <w:br/>
        <w:t xml:space="preserve"> : r5 No statement is correct.</w:t>
      </w:r>
      <w:r w:rsidRPr="00752284">
        <w:rPr>
          <w:color w:val="000000"/>
          <w:lang w:val="en-US"/>
        </w:rPr>
        <w:br/>
        <w:t>--</w:t>
      </w:r>
      <w:r w:rsidRPr="00752284">
        <w:rPr>
          <w:color w:val="000000"/>
          <w:lang w:val="en-US"/>
        </w:rPr>
        <w:br/>
        <w:t>28. Select the correct statement about falx inguinalis:</w:t>
      </w:r>
      <w:r w:rsidRPr="00752284">
        <w:rPr>
          <w:color w:val="000000"/>
          <w:lang w:val="en-US"/>
        </w:rPr>
        <w:br/>
        <w:t> : r1 It is the reinforcement of external oblique muscle.</w:t>
      </w:r>
      <w:r w:rsidRPr="00752284">
        <w:rPr>
          <w:color w:val="000000"/>
          <w:lang w:val="en-US"/>
        </w:rPr>
        <w:br/>
        <w:t> : r2 Inguinal triangle lies laterally from it.</w:t>
      </w:r>
      <w:r w:rsidRPr="00752284">
        <w:rPr>
          <w:color w:val="000000"/>
          <w:lang w:val="en-US"/>
        </w:rPr>
        <w:br/>
        <w:t xml:space="preserve"> : r3 Inguinal triangle lies medially from it. </w:t>
      </w:r>
      <w:r w:rsidRPr="00752284">
        <w:rPr>
          <w:color w:val="000000"/>
          <w:lang w:val="en-US"/>
        </w:rPr>
        <w:br/>
        <w:t> : r4 It bounds the anulus inguinalis profundus laterally.</w:t>
      </w:r>
      <w:r w:rsidRPr="00752284">
        <w:rPr>
          <w:color w:val="000000"/>
          <w:lang w:val="en-US"/>
        </w:rPr>
        <w:br/>
        <w:t xml:space="preserve"> : r5 All statements are correct. </w:t>
      </w:r>
      <w:r w:rsidRPr="00752284">
        <w:rPr>
          <w:color w:val="000000"/>
          <w:lang w:val="en-US"/>
        </w:rPr>
        <w:br/>
        <w:t>--</w:t>
      </w:r>
      <w:r w:rsidRPr="00752284">
        <w:rPr>
          <w:color w:val="000000"/>
          <w:lang w:val="en-US"/>
        </w:rPr>
        <w:br/>
        <w:t>29. Weak places of the abdominal wall involve:</w:t>
      </w:r>
    </w:p>
    <w:p w:rsidR="00374254" w:rsidRPr="00752284" w:rsidRDefault="00374254" w:rsidP="00A702E2">
      <w:pPr>
        <w:pStyle w:val="List"/>
        <w:rPr>
          <w:color w:val="000000"/>
          <w:lang w:val="en-US"/>
        </w:rPr>
      </w:pPr>
      <w:r w:rsidRPr="00752284">
        <w:rPr>
          <w:color w:val="000000"/>
          <w:lang w:val="en-US"/>
        </w:rPr>
        <w:t>: r1 Umbilicus</w:t>
      </w:r>
    </w:p>
    <w:p w:rsidR="00374254" w:rsidRPr="00752284" w:rsidRDefault="00374254" w:rsidP="00A702E2">
      <w:pPr>
        <w:pStyle w:val="List"/>
        <w:rPr>
          <w:color w:val="000000"/>
          <w:lang w:val="en-US"/>
        </w:rPr>
      </w:pPr>
      <w:r w:rsidRPr="00752284">
        <w:rPr>
          <w:color w:val="000000"/>
          <w:lang w:val="en-US"/>
        </w:rPr>
        <w:t>: r2 Trigonum lumbale</w:t>
      </w:r>
    </w:p>
    <w:p w:rsidR="00374254" w:rsidRPr="00831E72" w:rsidRDefault="00374254" w:rsidP="00A702E2">
      <w:pPr>
        <w:pStyle w:val="List"/>
        <w:rPr>
          <w:color w:val="000000"/>
          <w:lang w:val="pt-BR"/>
        </w:rPr>
      </w:pPr>
      <w:r w:rsidRPr="00831E72">
        <w:rPr>
          <w:color w:val="000000"/>
          <w:lang w:val="pt-BR"/>
        </w:rPr>
        <w:t>: r3 Canalis inguinalis</w:t>
      </w:r>
    </w:p>
    <w:p w:rsidR="00374254" w:rsidRPr="00831E72" w:rsidRDefault="00374254" w:rsidP="00A702E2">
      <w:pPr>
        <w:pStyle w:val="List"/>
        <w:rPr>
          <w:color w:val="000000"/>
          <w:lang w:val="pt-BR"/>
        </w:rPr>
      </w:pPr>
      <w:r w:rsidRPr="00831E72">
        <w:rPr>
          <w:color w:val="000000"/>
          <w:lang w:val="pt-BR"/>
        </w:rPr>
        <w:t>: r4 Tetragon Krausei</w:t>
      </w:r>
    </w:p>
    <w:p w:rsidR="00374254" w:rsidRDefault="00374254" w:rsidP="00A702E2">
      <w:pPr>
        <w:pStyle w:val="BodyText"/>
        <w:rPr>
          <w:color w:val="000000"/>
          <w:lang w:val="en-US"/>
        </w:rPr>
      </w:pPr>
      <w:r w:rsidRPr="00831E72">
        <w:rPr>
          <w:color w:val="000000"/>
          <w:lang w:val="pt-BR"/>
        </w:rPr>
        <w:t xml:space="preserve"> </w:t>
      </w:r>
      <w:r w:rsidRPr="00752284">
        <w:rPr>
          <w:color w:val="000000"/>
          <w:lang w:val="en-US"/>
        </w:rPr>
        <w:t>: r5 All these structures are the weak places of the abdominal wall.</w:t>
      </w:r>
    </w:p>
    <w:p w:rsidR="00374254" w:rsidRPr="00752284" w:rsidRDefault="00374254" w:rsidP="00A702E2">
      <w:pPr>
        <w:pStyle w:val="BodyText"/>
        <w:rPr>
          <w:color w:val="000000"/>
          <w:lang w:val="en-US"/>
        </w:rPr>
      </w:pPr>
      <w:r w:rsidRPr="00752284">
        <w:rPr>
          <w:color w:val="000000"/>
          <w:lang w:val="en-US"/>
        </w:rPr>
        <w:t>--</w:t>
      </w:r>
      <w:r w:rsidRPr="00752284">
        <w:rPr>
          <w:color w:val="000000"/>
          <w:lang w:val="en-US"/>
        </w:rPr>
        <w:br/>
        <w:t>30. Anterior wall of canalis inguinalis is made up by:</w:t>
      </w:r>
      <w:r w:rsidRPr="00752284">
        <w:rPr>
          <w:color w:val="000000"/>
          <w:lang w:val="en-US"/>
        </w:rPr>
        <w:br/>
        <w:t> : r1 Fascia transversalis</w:t>
      </w:r>
      <w:r w:rsidRPr="00752284">
        <w:rPr>
          <w:color w:val="000000"/>
          <w:lang w:val="en-US"/>
        </w:rPr>
        <w:br/>
        <w:t> : r2 Aponeurosis of external oblique muscle</w:t>
      </w:r>
      <w:r w:rsidRPr="00752284">
        <w:rPr>
          <w:color w:val="000000"/>
          <w:lang w:val="en-US"/>
        </w:rPr>
        <w:br/>
        <w:t> : r3 Aponeurosis of internal oblique muscle</w:t>
      </w:r>
      <w:r w:rsidRPr="00752284">
        <w:rPr>
          <w:color w:val="000000"/>
          <w:lang w:val="en-US"/>
        </w:rPr>
        <w:br/>
        <w:t> : r4 Fascia abdominis superficialis</w:t>
      </w:r>
      <w:r w:rsidRPr="00752284">
        <w:rPr>
          <w:color w:val="000000"/>
          <w:lang w:val="en-US"/>
        </w:rPr>
        <w:br/>
        <w:t> : r5 No statement is correct.</w:t>
      </w:r>
      <w:r w:rsidRPr="00752284">
        <w:rPr>
          <w:color w:val="000000"/>
          <w:lang w:val="en-US"/>
        </w:rPr>
        <w:br/>
        <w:t>--</w:t>
      </w:r>
      <w:r w:rsidRPr="00752284">
        <w:rPr>
          <w:color w:val="000000"/>
          <w:lang w:val="en-US"/>
        </w:rPr>
        <w:br/>
        <w:t>31. Aponeurosis of transverse abdominal muscle:</w:t>
      </w:r>
      <w:r w:rsidRPr="00752284">
        <w:rPr>
          <w:color w:val="000000"/>
          <w:lang w:val="en-US"/>
        </w:rPr>
        <w:br/>
        <w:t> : r1 forms the posterior wall of canalis inguinalis.</w:t>
      </w:r>
      <w:r w:rsidRPr="00752284">
        <w:rPr>
          <w:color w:val="000000"/>
          <w:lang w:val="en-US"/>
        </w:rPr>
        <w:br/>
        <w:t> : r2 is part of the dorsal sheet of the rectus sheath (vagina m. recti abdominis).</w:t>
      </w:r>
      <w:r w:rsidRPr="00752284">
        <w:rPr>
          <w:color w:val="000000"/>
          <w:lang w:val="en-US"/>
        </w:rPr>
        <w:br/>
        <w:t> : r3 contains the anulus inguinalis profundus.</w:t>
      </w:r>
      <w:r w:rsidRPr="00752284">
        <w:rPr>
          <w:color w:val="000000"/>
          <w:lang w:val="en-US"/>
        </w:rPr>
        <w:br/>
        <w:t> : r4 attaches to the lig. interfoveolare.</w:t>
      </w:r>
      <w:r w:rsidRPr="00752284">
        <w:rPr>
          <w:color w:val="000000"/>
          <w:lang w:val="en-US"/>
        </w:rPr>
        <w:br/>
        <w:t> : r5 No statement is correct.</w:t>
      </w:r>
      <w:r w:rsidRPr="00752284">
        <w:rPr>
          <w:color w:val="000000"/>
          <w:lang w:val="en-US"/>
        </w:rPr>
        <w:br/>
        <w:t>--</w:t>
      </w:r>
      <w:r w:rsidRPr="00752284">
        <w:rPr>
          <w:color w:val="000000"/>
          <w:lang w:val="en-US"/>
        </w:rPr>
        <w:br/>
        <w:t xml:space="preserve">32. Select a </w:t>
      </w:r>
      <w:r w:rsidRPr="00752284">
        <w:rPr>
          <w:b/>
          <w:bCs/>
          <w:color w:val="000000"/>
          <w:lang w:val="en-US"/>
        </w:rPr>
        <w:t>false</w:t>
      </w:r>
      <w:r w:rsidRPr="00752284">
        <w:rPr>
          <w:color w:val="000000"/>
          <w:lang w:val="en-US"/>
        </w:rPr>
        <w:t xml:space="preserve"> statement about the aponeurosis of external oblique muscle:</w:t>
      </w:r>
      <w:r w:rsidRPr="00752284">
        <w:rPr>
          <w:color w:val="000000"/>
          <w:lang w:val="en-US"/>
        </w:rPr>
        <w:br/>
        <w:t> : r1 It forms the anterior sheet of the rectus sheath (vagina m. recti abdominis).</w:t>
      </w:r>
      <w:r w:rsidRPr="00752284">
        <w:rPr>
          <w:color w:val="000000"/>
          <w:lang w:val="en-US"/>
        </w:rPr>
        <w:br/>
        <w:t> : r2 Anulus inguinalis superficialis is the opening in it .</w:t>
      </w:r>
      <w:r w:rsidRPr="00752284">
        <w:rPr>
          <w:color w:val="000000"/>
          <w:lang w:val="en-US"/>
        </w:rPr>
        <w:br/>
        <w:t> : r3 It forms the superior border of the canal inguinalis.</w:t>
      </w:r>
      <w:r w:rsidRPr="00752284">
        <w:rPr>
          <w:color w:val="000000"/>
          <w:lang w:val="en-US"/>
        </w:rPr>
        <w:br/>
        <w:t> : r4 It connects with the ventral sheet of the aponeurosis of internal oblique muscle.</w:t>
      </w:r>
      <w:r w:rsidRPr="00752284">
        <w:rPr>
          <w:color w:val="000000"/>
          <w:lang w:val="en-US"/>
        </w:rPr>
        <w:br/>
        <w:t> : r5 No statement is convenient.</w:t>
      </w:r>
      <w:r w:rsidRPr="00752284">
        <w:rPr>
          <w:color w:val="000000"/>
          <w:lang w:val="en-US"/>
        </w:rPr>
        <w:br/>
        <w:t>--</w:t>
      </w:r>
      <w:r w:rsidRPr="00752284">
        <w:rPr>
          <w:color w:val="000000"/>
          <w:lang w:val="en-US"/>
        </w:rPr>
        <w:br/>
        <w:t>33. Lateral umbilical ligament is a remnant of the:</w:t>
      </w:r>
      <w:r w:rsidRPr="00752284">
        <w:rPr>
          <w:color w:val="000000"/>
          <w:lang w:val="en-US"/>
        </w:rPr>
        <w:br/>
        <w:t> : r1 Urachus</w:t>
      </w:r>
      <w:r w:rsidRPr="00752284">
        <w:rPr>
          <w:color w:val="000000"/>
          <w:lang w:val="en-US"/>
        </w:rPr>
        <w:br/>
        <w:t> : r2 Umbilical vein</w:t>
      </w:r>
      <w:r w:rsidRPr="00752284">
        <w:rPr>
          <w:color w:val="000000"/>
          <w:lang w:val="en-US"/>
        </w:rPr>
        <w:br/>
        <w:t> : r3 Umbilical artery</w:t>
      </w:r>
      <w:r w:rsidRPr="00752284">
        <w:rPr>
          <w:color w:val="000000"/>
          <w:lang w:val="en-US"/>
        </w:rPr>
        <w:br/>
        <w:t> : r4 Ductus omphaloentericus</w:t>
      </w:r>
      <w:r w:rsidRPr="00752284">
        <w:rPr>
          <w:color w:val="000000"/>
          <w:lang w:val="en-US"/>
        </w:rPr>
        <w:br/>
        <w:t> : r5 No statement is correct.</w:t>
      </w:r>
      <w:r w:rsidRPr="00752284">
        <w:rPr>
          <w:color w:val="000000"/>
          <w:lang w:val="en-US"/>
        </w:rPr>
        <w:br/>
        <w:t>--</w:t>
      </w:r>
      <w:r w:rsidRPr="00752284">
        <w:rPr>
          <w:color w:val="000000"/>
          <w:lang w:val="en-US"/>
        </w:rPr>
        <w:br/>
        <w:t>34. The floor of the trigonum lumbale is made up by:</w:t>
      </w:r>
      <w:r w:rsidRPr="00752284">
        <w:rPr>
          <w:color w:val="000000"/>
          <w:lang w:val="en-US"/>
        </w:rPr>
        <w:br/>
        <w:t> : r1 Transversus abdominis muscle</w:t>
      </w:r>
      <w:r w:rsidRPr="00752284">
        <w:rPr>
          <w:color w:val="000000"/>
          <w:lang w:val="en-US"/>
        </w:rPr>
        <w:br/>
        <w:t> : r2 Internal oblique muscle</w:t>
      </w:r>
      <w:r w:rsidRPr="00752284">
        <w:rPr>
          <w:color w:val="000000"/>
          <w:lang w:val="en-US"/>
        </w:rPr>
        <w:br/>
        <w:t> : r3 External oblique muscle</w:t>
      </w:r>
      <w:r w:rsidRPr="00752284">
        <w:rPr>
          <w:color w:val="000000"/>
          <w:lang w:val="en-US"/>
        </w:rPr>
        <w:br/>
        <w:t> : r4 Quadratus lumborum muscle</w:t>
      </w:r>
      <w:r w:rsidRPr="00752284">
        <w:rPr>
          <w:color w:val="000000"/>
          <w:lang w:val="en-US"/>
        </w:rPr>
        <w:br/>
        <w:t> : r5 No statement is correct.</w:t>
      </w:r>
      <w:r w:rsidRPr="00752284">
        <w:rPr>
          <w:color w:val="000000"/>
          <w:lang w:val="en-US"/>
        </w:rPr>
        <w:br/>
        <w:t>--</w:t>
      </w:r>
      <w:r w:rsidRPr="00752284">
        <w:rPr>
          <w:color w:val="000000"/>
          <w:lang w:val="en-US"/>
        </w:rPr>
        <w:br/>
        <w:t>35. Fibrae intercrurales of the anulus inguinalis superficialis:</w:t>
      </w:r>
      <w:r w:rsidRPr="00752284">
        <w:rPr>
          <w:color w:val="000000"/>
          <w:lang w:val="en-US"/>
        </w:rPr>
        <w:br/>
        <w:t> : r1 are made by crus anterius et posterius.</w:t>
      </w:r>
      <w:r w:rsidRPr="00752284">
        <w:rPr>
          <w:color w:val="000000"/>
          <w:lang w:val="en-US"/>
        </w:rPr>
        <w:br/>
        <w:t> : r2 are made by muscle fibers of the external oblique muscle.</w:t>
      </w:r>
      <w:r w:rsidRPr="00752284">
        <w:rPr>
          <w:color w:val="000000"/>
          <w:lang w:val="en-US"/>
        </w:rPr>
        <w:br/>
        <w:t> : r3 form its laterocranial border.</w:t>
      </w:r>
      <w:r w:rsidRPr="00752284">
        <w:rPr>
          <w:color w:val="000000"/>
          <w:lang w:val="en-US"/>
        </w:rPr>
        <w:br/>
        <w:t> : r4 continue to the ligamentum inguinale reflexum laterally.</w:t>
      </w:r>
      <w:r w:rsidRPr="00752284">
        <w:rPr>
          <w:color w:val="000000"/>
          <w:lang w:val="en-US"/>
        </w:rPr>
        <w:br/>
        <w:t> : r5 All statements are correct.</w:t>
      </w:r>
      <w:r w:rsidRPr="00752284">
        <w:rPr>
          <w:color w:val="000000"/>
          <w:lang w:val="en-US"/>
        </w:rPr>
        <w:br/>
        <w:t>--</w:t>
      </w:r>
      <w:r w:rsidRPr="00752284">
        <w:rPr>
          <w:color w:val="000000"/>
          <w:lang w:val="en-US"/>
        </w:rPr>
        <w:br/>
        <w:t>36. Select the correct statement about linea arcuata:</w:t>
      </w:r>
      <w:r w:rsidRPr="00752284">
        <w:rPr>
          <w:color w:val="000000"/>
          <w:lang w:val="en-US"/>
        </w:rPr>
        <w:br/>
        <w:t> : r1 It forms the border between aponeurotic and fleshy parts of abdominal muscles.</w:t>
      </w:r>
      <w:r w:rsidRPr="00752284">
        <w:rPr>
          <w:color w:val="000000"/>
          <w:lang w:val="en-US"/>
        </w:rPr>
        <w:br/>
        <w:t> : r2 It is the lateral continuation of the linea alba.</w:t>
      </w:r>
      <w:r w:rsidRPr="00752284">
        <w:rPr>
          <w:color w:val="000000"/>
          <w:lang w:val="en-US"/>
        </w:rPr>
        <w:br/>
        <w:t> : r3 It lies between the spina iliaca anterior superior and tuberculum pubicum.</w:t>
      </w:r>
      <w:r w:rsidRPr="00752284">
        <w:rPr>
          <w:color w:val="000000"/>
          <w:lang w:val="en-US"/>
        </w:rPr>
        <w:br/>
        <w:t> : r4 It forms the margin between the aponeurotical and fascial parts of the dorsal layer of the rectus sheath (vagina m. recti abdominis).</w:t>
      </w:r>
      <w:r w:rsidRPr="00752284">
        <w:rPr>
          <w:color w:val="000000"/>
          <w:lang w:val="en-US"/>
        </w:rPr>
        <w:br/>
        <w:t> : r5 No statement is correct.</w:t>
      </w:r>
      <w:r w:rsidRPr="00752284">
        <w:rPr>
          <w:color w:val="000000"/>
          <w:lang w:val="en-US"/>
        </w:rPr>
        <w:br/>
        <w:t>--</w:t>
      </w:r>
      <w:r w:rsidRPr="00752284">
        <w:rPr>
          <w:color w:val="000000"/>
          <w:lang w:val="en-US"/>
        </w:rPr>
        <w:br/>
        <w:t>37. Which of following muscles participates at the formation of the abdominal press:</w:t>
      </w:r>
      <w:r w:rsidRPr="00752284">
        <w:rPr>
          <w:color w:val="000000"/>
          <w:lang w:val="en-US"/>
        </w:rPr>
        <w:br/>
        <w:t> : r1 external oblique muscle</w:t>
      </w:r>
      <w:r w:rsidRPr="00752284">
        <w:rPr>
          <w:color w:val="000000"/>
          <w:lang w:val="en-US"/>
        </w:rPr>
        <w:br/>
        <w:t> : r2 internal oblique muscle</w:t>
      </w:r>
      <w:r w:rsidRPr="00752284">
        <w:rPr>
          <w:color w:val="000000"/>
          <w:lang w:val="en-US"/>
        </w:rPr>
        <w:br/>
        <w:t> : r3 transversus abdominis</w:t>
      </w:r>
      <w:r w:rsidRPr="00752284">
        <w:rPr>
          <w:color w:val="000000"/>
          <w:lang w:val="en-US"/>
        </w:rPr>
        <w:br/>
        <w:t xml:space="preserve"> : r4 rectus abdominis </w:t>
      </w:r>
      <w:r w:rsidRPr="00752284">
        <w:rPr>
          <w:color w:val="000000"/>
          <w:lang w:val="en-US"/>
        </w:rPr>
        <w:br/>
        <w:t> : r5 All mentioned muscles participate at the formation of the abdominal press.</w:t>
      </w:r>
      <w:r w:rsidRPr="00752284">
        <w:rPr>
          <w:color w:val="000000"/>
          <w:lang w:val="en-US"/>
        </w:rPr>
        <w:br/>
        <w:t>--</w:t>
      </w:r>
      <w:r w:rsidRPr="00752284">
        <w:rPr>
          <w:color w:val="000000"/>
          <w:lang w:val="en-US"/>
        </w:rPr>
        <w:br/>
        <w:t>38. Lateral border of the inguinal triangle is formed by:</w:t>
      </w:r>
      <w:r w:rsidRPr="00752284">
        <w:rPr>
          <w:color w:val="000000"/>
          <w:lang w:val="en-US"/>
        </w:rPr>
        <w:br/>
        <w:t> : r1 Falx inguinalis</w:t>
      </w:r>
      <w:r w:rsidRPr="00752284">
        <w:rPr>
          <w:color w:val="000000"/>
          <w:lang w:val="en-US"/>
        </w:rPr>
        <w:br/>
        <w:t> : r2 Ligamentum umbilicale mediale</w:t>
      </w:r>
      <w:r w:rsidRPr="00752284">
        <w:rPr>
          <w:color w:val="000000"/>
          <w:lang w:val="en-US"/>
        </w:rPr>
        <w:br/>
        <w:t> : r3 Ligamentum interfoveolare</w:t>
      </w:r>
      <w:r w:rsidRPr="00752284">
        <w:rPr>
          <w:color w:val="000000"/>
          <w:lang w:val="en-US"/>
        </w:rPr>
        <w:br/>
        <w:t> : r4 Ligamentum inguinale</w:t>
      </w:r>
      <w:r w:rsidRPr="00752284">
        <w:rPr>
          <w:color w:val="000000"/>
          <w:lang w:val="en-US"/>
        </w:rPr>
        <w:br/>
        <w:t> : r5 No statement is correct.</w:t>
      </w:r>
      <w:r w:rsidRPr="00752284">
        <w:rPr>
          <w:color w:val="000000"/>
          <w:lang w:val="en-US"/>
        </w:rPr>
        <w:br/>
        <w:t>--</w:t>
      </w:r>
      <w:r w:rsidRPr="00752284">
        <w:rPr>
          <w:color w:val="000000"/>
          <w:lang w:val="en-US"/>
        </w:rPr>
        <w:br/>
        <w:t>39. Anulus inguinalis profundus:</w:t>
      </w:r>
      <w:r w:rsidRPr="00752284">
        <w:rPr>
          <w:color w:val="000000"/>
          <w:lang w:val="en-US"/>
        </w:rPr>
        <w:br/>
        <w:t> : r1 is medially bounded by interfoveolar ligament.</w:t>
      </w:r>
      <w:r w:rsidRPr="00752284">
        <w:rPr>
          <w:color w:val="000000"/>
          <w:lang w:val="en-US"/>
        </w:rPr>
        <w:br/>
        <w:t> : r2 is the opening in the transversalis fascia</w:t>
      </w:r>
      <w:r w:rsidRPr="00752284">
        <w:rPr>
          <w:color w:val="000000"/>
          <w:lang w:val="en-US"/>
        </w:rPr>
        <w:br/>
        <w:t> : r3 Inferior epigastric vessels run medial to it</w:t>
      </w:r>
      <w:r w:rsidRPr="00752284">
        <w:rPr>
          <w:color w:val="000000"/>
          <w:lang w:val="en-US"/>
        </w:rPr>
        <w:br/>
        <w:t> : r4 Indirect hernias enter it.</w:t>
      </w:r>
      <w:r w:rsidRPr="00752284">
        <w:rPr>
          <w:color w:val="000000"/>
          <w:lang w:val="en-US"/>
        </w:rPr>
        <w:br/>
        <w:t> : r5 All statements are correct.</w:t>
      </w:r>
      <w:r w:rsidRPr="00752284">
        <w:rPr>
          <w:color w:val="000000"/>
          <w:lang w:val="en-US"/>
        </w:rPr>
        <w:br/>
        <w:t>--</w:t>
      </w:r>
      <w:r w:rsidRPr="00752284">
        <w:rPr>
          <w:color w:val="000000"/>
          <w:lang w:val="en-US"/>
        </w:rPr>
        <w:br/>
        <w:t>40. Inferior wall of the inguinal canal is made by:</w:t>
      </w:r>
      <w:r w:rsidRPr="00752284">
        <w:rPr>
          <w:color w:val="000000"/>
          <w:lang w:val="en-US"/>
        </w:rPr>
        <w:br/>
        <w:t> : r1 Interfoveolar ligament</w:t>
      </w:r>
      <w:r w:rsidRPr="00752284">
        <w:rPr>
          <w:color w:val="000000"/>
          <w:lang w:val="en-US"/>
        </w:rPr>
        <w:br/>
        <w:t> : r2 Transversus abdominis muscle</w:t>
      </w:r>
      <w:r w:rsidRPr="00752284">
        <w:rPr>
          <w:color w:val="000000"/>
          <w:lang w:val="en-US"/>
        </w:rPr>
        <w:br/>
        <w:t> : r3 Cremaster muscle</w:t>
      </w:r>
      <w:r w:rsidRPr="00752284">
        <w:rPr>
          <w:color w:val="000000"/>
          <w:lang w:val="en-US"/>
        </w:rPr>
        <w:br/>
        <w:t> : r4 Inguinal ligament</w:t>
      </w:r>
      <w:r w:rsidRPr="00752284">
        <w:rPr>
          <w:color w:val="000000"/>
          <w:lang w:val="en-US"/>
        </w:rPr>
        <w:br/>
        <w:t> : r5 No statement is correct.</w:t>
      </w:r>
      <w:r w:rsidRPr="00752284">
        <w:rPr>
          <w:color w:val="000000"/>
          <w:lang w:val="en-US"/>
        </w:rPr>
        <w:br/>
        <w:t>--</w:t>
      </w:r>
      <w:r w:rsidRPr="00752284">
        <w:rPr>
          <w:color w:val="000000"/>
          <w:lang w:val="en-US"/>
        </w:rPr>
        <w:br/>
        <w:t>41. Select the correct statement about canalis inguinalis:</w:t>
      </w:r>
      <w:r w:rsidRPr="00752284">
        <w:rPr>
          <w:color w:val="000000"/>
          <w:lang w:val="en-US"/>
        </w:rPr>
        <w:br/>
        <w:t> : r1 Ventral wall consists of aponeurosis of internal oblique muscle.</w:t>
      </w:r>
      <w:r w:rsidRPr="00752284">
        <w:rPr>
          <w:color w:val="000000"/>
          <w:lang w:val="en-US"/>
        </w:rPr>
        <w:br/>
        <w:t> : r2 Direct inguinal hernias pass through the whole canal.</w:t>
      </w:r>
      <w:r w:rsidRPr="00752284">
        <w:rPr>
          <w:color w:val="000000"/>
          <w:lang w:val="en-US"/>
        </w:rPr>
        <w:br/>
        <w:t> : r3 Its caudal border forms ligamentum interfoveolare.</w:t>
      </w:r>
      <w:r w:rsidRPr="00752284">
        <w:rPr>
          <w:color w:val="000000"/>
          <w:lang w:val="en-US"/>
        </w:rPr>
        <w:br/>
        <w:t> : r4 Round ligament of the uterus passes through the canal in women.</w:t>
      </w:r>
      <w:r w:rsidRPr="00752284">
        <w:rPr>
          <w:color w:val="000000"/>
          <w:lang w:val="en-US"/>
        </w:rPr>
        <w:br/>
        <w:t> : r5 No statement is correct.</w:t>
      </w:r>
      <w:r w:rsidRPr="00752284">
        <w:rPr>
          <w:color w:val="000000"/>
          <w:lang w:val="en-US"/>
        </w:rPr>
        <w:br/>
        <w:t>--</w:t>
      </w:r>
      <w:r w:rsidRPr="00752284">
        <w:rPr>
          <w:color w:val="000000"/>
          <w:lang w:val="en-US"/>
        </w:rPr>
        <w:br/>
        <w:t>42. Intersectiones tendinae:</w:t>
      </w:r>
      <w:r w:rsidRPr="00752284">
        <w:rPr>
          <w:color w:val="000000"/>
          <w:lang w:val="en-US"/>
        </w:rPr>
        <w:br/>
        <w:t> : r1 are apouneuroses of abdominal muscles.</w:t>
      </w:r>
      <w:r w:rsidRPr="00752284">
        <w:rPr>
          <w:color w:val="000000"/>
          <w:lang w:val="en-US"/>
        </w:rPr>
        <w:br/>
        <w:t> : r2 connect processus xiphoideus with pubic symphysis.</w:t>
      </w:r>
      <w:r w:rsidRPr="00752284">
        <w:rPr>
          <w:color w:val="000000"/>
          <w:lang w:val="en-US"/>
        </w:rPr>
        <w:br/>
        <w:t> : r3 are tendons incorporated in the transversus abdominis muscle.</w:t>
      </w:r>
      <w:r w:rsidRPr="00752284">
        <w:rPr>
          <w:color w:val="000000"/>
          <w:lang w:val="en-US"/>
        </w:rPr>
        <w:br/>
        <w:t> : r4 are found in a number of 3-4 in the rectus abdominis muscle.</w:t>
      </w:r>
    </w:p>
    <w:p w:rsidR="00374254" w:rsidRPr="00752284" w:rsidRDefault="00374254" w:rsidP="00A702E2">
      <w:pPr>
        <w:pStyle w:val="BodyText"/>
        <w:rPr>
          <w:color w:val="000000"/>
          <w:lang w:val="en-US"/>
        </w:rPr>
      </w:pPr>
      <w:r w:rsidRPr="00752284">
        <w:rPr>
          <w:color w:val="000000"/>
          <w:lang w:val="en-US"/>
        </w:rPr>
        <w:t> : r5 No statement is correct.</w:t>
      </w:r>
      <w:r w:rsidRPr="00752284">
        <w:rPr>
          <w:color w:val="000000"/>
          <w:lang w:val="en-US"/>
        </w:rPr>
        <w:br/>
        <w:t>--</w:t>
      </w:r>
      <w:r w:rsidRPr="00752284">
        <w:rPr>
          <w:color w:val="000000"/>
          <w:lang w:val="en-US"/>
        </w:rPr>
        <w:br/>
        <w:t>43. Select the correct statement about pyramidalis muscle:</w:t>
      </w:r>
      <w:r w:rsidRPr="00752284">
        <w:rPr>
          <w:color w:val="000000"/>
          <w:lang w:val="en-US"/>
        </w:rPr>
        <w:br/>
        <w:t> : r1 It belongs to the lateral group of abdominal muscles.</w:t>
      </w:r>
      <w:r w:rsidRPr="00752284">
        <w:rPr>
          <w:color w:val="000000"/>
          <w:lang w:val="en-US"/>
        </w:rPr>
        <w:br/>
        <w:t> : r2 It derives from the internal oblique muscle.</w:t>
      </w:r>
      <w:r w:rsidRPr="00752284">
        <w:rPr>
          <w:color w:val="000000"/>
          <w:lang w:val="en-US"/>
        </w:rPr>
        <w:br/>
        <w:t> : r3 It lies between the tuberculum pubicum and the spina iliaca anterior inferior.</w:t>
      </w:r>
      <w:r w:rsidRPr="00752284">
        <w:rPr>
          <w:color w:val="000000"/>
          <w:lang w:val="en-US"/>
        </w:rPr>
        <w:br/>
        <w:t> : r4 It is inervated by intercostal nerves.</w:t>
      </w:r>
      <w:r w:rsidRPr="00752284">
        <w:rPr>
          <w:color w:val="000000"/>
          <w:lang w:val="en-US"/>
        </w:rPr>
        <w:br/>
        <w:t> : r5 No statement is correct.</w:t>
      </w:r>
      <w:r w:rsidRPr="00752284">
        <w:rPr>
          <w:color w:val="000000"/>
          <w:lang w:val="en-US"/>
        </w:rPr>
        <w:br/>
        <w:t>--</w:t>
      </w:r>
      <w:r w:rsidRPr="00752284">
        <w:rPr>
          <w:color w:val="000000"/>
          <w:lang w:val="en-US"/>
        </w:rPr>
        <w:br/>
        <w:t>44. Canalis inguinalis:</w:t>
      </w:r>
      <w:r w:rsidRPr="00752284">
        <w:rPr>
          <w:color w:val="000000"/>
          <w:lang w:val="en-US"/>
        </w:rPr>
        <w:br/>
        <w:t> : r1 is a canal in the groin below the inguinal ligament.</w:t>
      </w:r>
      <w:r w:rsidRPr="00752284">
        <w:rPr>
          <w:color w:val="000000"/>
          <w:lang w:val="en-US"/>
        </w:rPr>
        <w:br/>
        <w:t> : r2 in women is more spacious than in men.</w:t>
      </w:r>
      <w:r w:rsidRPr="00752284">
        <w:rPr>
          <w:color w:val="000000"/>
          <w:lang w:val="en-US"/>
        </w:rPr>
        <w:br/>
        <w:t> : r3 has a length of 10-12 cm.</w:t>
      </w:r>
      <w:r w:rsidRPr="00752284">
        <w:rPr>
          <w:color w:val="000000"/>
          <w:lang w:val="en-US"/>
        </w:rPr>
        <w:br/>
        <w:t> : r4 is a canal in the anterior abdominal wall cranially from the inguinal ligament</w:t>
      </w:r>
      <w:r w:rsidRPr="00752284">
        <w:rPr>
          <w:color w:val="000000"/>
          <w:lang w:val="en-US"/>
        </w:rPr>
        <w:br/>
        <w:t> : r5 hernias, which passes through it, are referred to as umbilical hernias</w:t>
      </w:r>
      <w:r w:rsidRPr="00752284">
        <w:rPr>
          <w:color w:val="000000"/>
          <w:lang w:val="en-US"/>
        </w:rPr>
        <w:br/>
        <w:t>--</w:t>
      </w:r>
      <w:r w:rsidRPr="00752284">
        <w:rPr>
          <w:color w:val="000000"/>
          <w:lang w:val="en-US"/>
        </w:rPr>
        <w:br/>
        <w:t xml:space="preserve">45. </w:t>
      </w:r>
      <w:r w:rsidRPr="00831E72">
        <w:rPr>
          <w:color w:val="000000"/>
          <w:lang w:val="pt-BR"/>
        </w:rPr>
        <w:t>Abdominal fasciae involve:</w:t>
      </w:r>
      <w:r w:rsidRPr="00831E72">
        <w:rPr>
          <w:color w:val="000000"/>
          <w:lang w:val="pt-BR"/>
        </w:rPr>
        <w:br/>
        <w:t> : r1 Fascia abdominis superficialis.</w:t>
      </w:r>
      <w:r w:rsidRPr="00831E72">
        <w:rPr>
          <w:color w:val="000000"/>
          <w:lang w:val="pt-BR"/>
        </w:rPr>
        <w:br/>
        <w:t> : r2 Fascia abdominalis profunda.</w:t>
      </w:r>
      <w:r w:rsidRPr="00831E72">
        <w:rPr>
          <w:color w:val="000000"/>
          <w:lang w:val="pt-BR"/>
        </w:rPr>
        <w:br/>
        <w:t> : r3 Fascia of the rectus abdominis muscle.</w:t>
      </w:r>
      <w:r w:rsidRPr="00831E72">
        <w:rPr>
          <w:color w:val="000000"/>
          <w:lang w:val="pt-BR"/>
        </w:rPr>
        <w:br/>
        <w:t> : r4 Fascia of the quadratus lumborum muscle.</w:t>
      </w:r>
      <w:r w:rsidRPr="00831E72">
        <w:rPr>
          <w:color w:val="000000"/>
          <w:lang w:val="pt-BR"/>
        </w:rPr>
        <w:br/>
        <w:t> : r5 No statement is correct.</w:t>
      </w:r>
      <w:r w:rsidRPr="00831E72">
        <w:rPr>
          <w:color w:val="000000"/>
          <w:lang w:val="pt-BR"/>
        </w:rPr>
        <w:br/>
        <w:t>--</w:t>
      </w:r>
      <w:r w:rsidRPr="00831E72">
        <w:rPr>
          <w:color w:val="000000"/>
          <w:lang w:val="pt-BR"/>
        </w:rPr>
        <w:br/>
        <w:t xml:space="preserve">46. </w:t>
      </w:r>
      <w:r w:rsidRPr="00752284">
        <w:rPr>
          <w:color w:val="000000"/>
          <w:lang w:val="en-US"/>
        </w:rPr>
        <w:t>Dorsal layer of the rectus sheath (vagina m. recti abdominis):</w:t>
      </w:r>
      <w:r w:rsidRPr="00752284">
        <w:rPr>
          <w:color w:val="000000"/>
          <w:lang w:val="en-US"/>
        </w:rPr>
        <w:br/>
        <w:t> : r1 is made up by rectus abdominis aponeurosis.</w:t>
      </w:r>
      <w:r w:rsidRPr="00752284">
        <w:rPr>
          <w:color w:val="000000"/>
          <w:lang w:val="en-US"/>
        </w:rPr>
        <w:br/>
        <w:t> : r2 is formed by aponeurosis of internal and external oblique muscles along its entire length.</w:t>
      </w:r>
      <w:r w:rsidRPr="00752284">
        <w:rPr>
          <w:color w:val="000000"/>
          <w:lang w:val="en-US"/>
        </w:rPr>
        <w:br/>
        <w:t> : r3 is formed by fascia transversalis along its entire length.</w:t>
      </w:r>
      <w:r w:rsidRPr="00752284">
        <w:rPr>
          <w:color w:val="000000"/>
          <w:lang w:val="en-US"/>
        </w:rPr>
        <w:br/>
        <w:t> : r4 fascia transversalis forms its lower part.</w:t>
      </w:r>
      <w:r w:rsidRPr="00752284">
        <w:rPr>
          <w:color w:val="000000"/>
          <w:lang w:val="en-US"/>
        </w:rPr>
        <w:br/>
        <w:t> : r5 No statement is correct</w:t>
      </w:r>
    </w:p>
    <w:p w:rsidR="00374254" w:rsidRDefault="00374254" w:rsidP="00A702E2">
      <w:pPr>
        <w:pStyle w:val="BodyText"/>
        <w:rPr>
          <w:color w:val="000000"/>
          <w:lang w:val="en-US"/>
        </w:rPr>
      </w:pPr>
      <w:r w:rsidRPr="00752284">
        <w:rPr>
          <w:color w:val="000000"/>
          <w:lang w:val="en-US"/>
        </w:rPr>
        <w:t>--</w:t>
      </w:r>
      <w:r w:rsidRPr="00752284">
        <w:rPr>
          <w:color w:val="000000"/>
          <w:lang w:val="en-US"/>
        </w:rPr>
        <w:br/>
        <w:t>47. Select the true statement about the rectus sheath (vagina m. recti abdominis):</w:t>
      </w:r>
      <w:r w:rsidRPr="00752284">
        <w:rPr>
          <w:color w:val="000000"/>
          <w:lang w:val="en-US"/>
        </w:rPr>
        <w:br/>
        <w:t xml:space="preserve"> : r1 Ventral layer is terminated by the linea arcuata below the navel. </w:t>
      </w:r>
      <w:r w:rsidRPr="00752284">
        <w:rPr>
          <w:color w:val="000000"/>
          <w:lang w:val="en-US"/>
        </w:rPr>
        <w:br/>
        <w:t> : r2 Aponeurosis of the external oblique muscle is contributes to both anterior and posterior layers of the rectus sheath.</w:t>
      </w:r>
      <w:r w:rsidRPr="00752284">
        <w:rPr>
          <w:color w:val="000000"/>
          <w:lang w:val="en-US"/>
        </w:rPr>
        <w:br/>
        <w:t xml:space="preserve"> : r3 Transversus abdominis does not participate in the formation of the rectus sheath. </w:t>
      </w:r>
      <w:r w:rsidRPr="00752284">
        <w:rPr>
          <w:color w:val="000000"/>
          <w:lang w:val="en-US"/>
        </w:rPr>
        <w:br/>
        <w:t> : r4 It is created first after birth.</w:t>
      </w:r>
      <w:r w:rsidRPr="00752284">
        <w:rPr>
          <w:color w:val="000000"/>
          <w:lang w:val="en-US"/>
        </w:rPr>
        <w:br/>
        <w:t> : r5 No statement is correct.</w:t>
      </w:r>
      <w:r w:rsidRPr="00752284">
        <w:rPr>
          <w:color w:val="000000"/>
          <w:lang w:val="en-US"/>
        </w:rPr>
        <w:br/>
      </w:r>
    </w:p>
    <w:p w:rsidR="00374254" w:rsidRDefault="00374254" w:rsidP="00A702E2">
      <w:pPr>
        <w:pStyle w:val="BodyText"/>
        <w:rPr>
          <w:i/>
          <w:iCs/>
          <w:color w:val="000000"/>
          <w:u w:val="single"/>
        </w:rPr>
      </w:pPr>
    </w:p>
    <w:p w:rsidR="00374254" w:rsidRPr="00752284" w:rsidRDefault="00374254" w:rsidP="00D74BEB">
      <w:pPr>
        <w:pStyle w:val="BodyText"/>
        <w:outlineLvl w:val="0"/>
        <w:rPr>
          <w:i/>
          <w:iCs/>
          <w:color w:val="000000"/>
          <w:u w:val="single"/>
        </w:rPr>
      </w:pPr>
      <w:r w:rsidRPr="00752284">
        <w:rPr>
          <w:i/>
          <w:iCs/>
          <w:color w:val="000000"/>
          <w:u w:val="single"/>
        </w:rPr>
        <w:t>Muscles of the head and neck</w:t>
      </w:r>
    </w:p>
    <w:p w:rsidR="00374254" w:rsidRPr="00752284" w:rsidRDefault="00374254" w:rsidP="00A702E2">
      <w:pPr>
        <w:rPr>
          <w:color w:val="000000"/>
          <w:lang w:val="en-US"/>
        </w:rPr>
      </w:pPr>
      <w:r w:rsidRPr="00752284">
        <w:rPr>
          <w:color w:val="000000"/>
          <w:lang w:val="en-US"/>
        </w:rPr>
        <w:br/>
        <w:t>1. Select the correct statement about musculus mylohyoideus:</w:t>
      </w:r>
      <w:r w:rsidRPr="00752284">
        <w:rPr>
          <w:color w:val="000000"/>
          <w:lang w:val="en-US"/>
        </w:rPr>
        <w:br/>
        <w:t> : r1 It contributes to the formation of muscular floor of the mouth.</w:t>
      </w:r>
      <w:r w:rsidRPr="00752284">
        <w:rPr>
          <w:color w:val="000000"/>
          <w:lang w:val="en-US"/>
        </w:rPr>
        <w:br/>
        <w:t> : r2 It is auxillary depressant of the mandible.</w:t>
      </w:r>
      <w:r w:rsidRPr="00752284">
        <w:rPr>
          <w:color w:val="000000"/>
          <w:lang w:val="en-US"/>
        </w:rPr>
        <w:br/>
        <w:t xml:space="preserve"> : r3 It originates at linea mylohyoidea mandibulae. </w:t>
      </w:r>
      <w:r w:rsidRPr="00752284">
        <w:rPr>
          <w:color w:val="000000"/>
          <w:lang w:val="en-US"/>
        </w:rPr>
        <w:br/>
        <w:t xml:space="preserve"> : r4 It is paired muscle </w:t>
      </w:r>
      <w:r w:rsidRPr="00752284">
        <w:rPr>
          <w:color w:val="000000"/>
          <w:lang w:val="en-US"/>
        </w:rPr>
        <w:br/>
        <w:t> : r5 All statements are correct.</w:t>
      </w:r>
      <w:r w:rsidRPr="00752284">
        <w:rPr>
          <w:color w:val="000000"/>
          <w:lang w:val="en-US"/>
        </w:rPr>
        <w:br/>
        <w:t>--</w:t>
      </w:r>
      <w:r w:rsidRPr="00752284">
        <w:rPr>
          <w:color w:val="000000"/>
          <w:lang w:val="en-US"/>
        </w:rPr>
        <w:br/>
        <w:t xml:space="preserve">2. Mark the </w:t>
      </w:r>
      <w:r w:rsidRPr="00752284">
        <w:rPr>
          <w:b/>
          <w:bCs/>
          <w:color w:val="000000"/>
          <w:lang w:val="en-US"/>
        </w:rPr>
        <w:t>false</w:t>
      </w:r>
      <w:r w:rsidRPr="00752284">
        <w:rPr>
          <w:color w:val="000000"/>
          <w:lang w:val="en-US"/>
        </w:rPr>
        <w:t xml:space="preserve"> statement about the musculus longus capitis:</w:t>
      </w:r>
      <w:r w:rsidRPr="00752284">
        <w:rPr>
          <w:color w:val="000000"/>
          <w:lang w:val="en-US"/>
        </w:rPr>
        <w:br/>
        <w:t> : r1 It is covered by lamina praevertebralis of the cervical fascia</w:t>
      </w:r>
      <w:r w:rsidRPr="00752284">
        <w:rPr>
          <w:color w:val="000000"/>
          <w:lang w:val="en-US"/>
        </w:rPr>
        <w:br/>
        <w:t> : r2 It attaches to pars basilaris ossis occipitalis</w:t>
      </w:r>
      <w:r w:rsidRPr="00752284">
        <w:rPr>
          <w:color w:val="000000"/>
          <w:lang w:val="en-US"/>
        </w:rPr>
        <w:br/>
        <w:t> : r3 It belongs to nuchal muscles.</w:t>
      </w:r>
      <w:r w:rsidRPr="00752284">
        <w:rPr>
          <w:color w:val="000000"/>
          <w:lang w:val="en-US"/>
        </w:rPr>
        <w:br/>
        <w:t> : r4 It is innervated from the cervical plexus.</w:t>
      </w:r>
      <w:r w:rsidRPr="00752284">
        <w:rPr>
          <w:color w:val="000000"/>
          <w:lang w:val="en-US"/>
        </w:rPr>
        <w:br/>
        <w:t> : r5 Bilateral contraction bends the head forward.</w:t>
      </w:r>
      <w:r w:rsidRPr="00752284">
        <w:rPr>
          <w:color w:val="000000"/>
          <w:lang w:val="en-US"/>
        </w:rPr>
        <w:br/>
        <w:t>--</w:t>
      </w:r>
      <w:r w:rsidRPr="00752284">
        <w:rPr>
          <w:color w:val="000000"/>
          <w:lang w:val="en-US"/>
        </w:rPr>
        <w:br/>
        <w:t xml:space="preserve">3. Mark the </w:t>
      </w:r>
      <w:r w:rsidRPr="00752284">
        <w:rPr>
          <w:b/>
          <w:bCs/>
          <w:color w:val="000000"/>
          <w:lang w:val="en-US"/>
        </w:rPr>
        <w:t>false</w:t>
      </w:r>
      <w:r w:rsidRPr="00752284">
        <w:rPr>
          <w:color w:val="000000"/>
          <w:lang w:val="en-US"/>
        </w:rPr>
        <w:t xml:space="preserve"> statement about the musculus longus colli:</w:t>
      </w:r>
      <w:r w:rsidRPr="00752284">
        <w:rPr>
          <w:color w:val="000000"/>
          <w:lang w:val="en-US"/>
        </w:rPr>
        <w:br/>
        <w:t> : r1 It belongs to the prevertebral muscles.</w:t>
      </w:r>
      <w:r w:rsidRPr="00752284">
        <w:rPr>
          <w:color w:val="000000"/>
          <w:lang w:val="en-US"/>
        </w:rPr>
        <w:br/>
        <w:t> : r2 It attaches to pars basilaris ossis occipitalis.</w:t>
      </w:r>
      <w:r w:rsidRPr="00752284">
        <w:rPr>
          <w:color w:val="000000"/>
          <w:lang w:val="en-US"/>
        </w:rPr>
        <w:br/>
        <w:t> : r3 Bilateral contraction helps bend the head.</w:t>
      </w:r>
      <w:r w:rsidRPr="00752284">
        <w:rPr>
          <w:color w:val="000000"/>
          <w:lang w:val="en-US"/>
        </w:rPr>
        <w:br/>
        <w:t xml:space="preserve"> : r4 It is covered by the lamina praevertebralis of the cervical fascia </w:t>
      </w:r>
      <w:r w:rsidRPr="00752284">
        <w:rPr>
          <w:color w:val="000000"/>
          <w:lang w:val="en-US"/>
        </w:rPr>
        <w:br/>
        <w:t> : r5 No statement is convenient.</w:t>
      </w:r>
      <w:r w:rsidRPr="00752284">
        <w:rPr>
          <w:color w:val="000000"/>
          <w:lang w:val="en-US"/>
        </w:rPr>
        <w:br/>
        <w:t>--</w:t>
      </w:r>
      <w:r w:rsidRPr="00752284">
        <w:rPr>
          <w:color w:val="000000"/>
          <w:lang w:val="en-US"/>
        </w:rPr>
        <w:br/>
        <w:t>4. Sternocleidomastoid muscle:</w:t>
      </w:r>
      <w:r w:rsidRPr="00752284">
        <w:rPr>
          <w:color w:val="000000"/>
          <w:lang w:val="en-US"/>
        </w:rPr>
        <w:br/>
        <w:t> : r1 lies superficial to the cervical fascia.</w:t>
      </w:r>
      <w:r w:rsidRPr="00752284">
        <w:rPr>
          <w:color w:val="000000"/>
          <w:lang w:val="en-US"/>
        </w:rPr>
        <w:br/>
        <w:t> : r2 forms the border between the anterior and lateral cervical regions.</w:t>
      </w:r>
      <w:r w:rsidRPr="00752284">
        <w:rPr>
          <w:color w:val="000000"/>
          <w:lang w:val="en-US"/>
        </w:rPr>
        <w:br/>
        <w:t> : r3 attaches to the styloid process.</w:t>
      </w:r>
      <w:r w:rsidRPr="00752284">
        <w:rPr>
          <w:color w:val="000000"/>
          <w:lang w:val="en-US"/>
        </w:rPr>
        <w:br/>
        <w:t> : r4 originates with two heads from the clavicle.</w:t>
      </w:r>
      <w:r w:rsidRPr="00752284">
        <w:rPr>
          <w:color w:val="000000"/>
          <w:lang w:val="en-US"/>
        </w:rPr>
        <w:br/>
        <w:t> : r5 All statements are correct.</w:t>
      </w:r>
      <w:r w:rsidRPr="00752284">
        <w:rPr>
          <w:color w:val="000000"/>
          <w:lang w:val="en-US"/>
        </w:rPr>
        <w:br/>
        <w:t>--</w:t>
      </w:r>
      <w:r w:rsidRPr="00752284">
        <w:rPr>
          <w:color w:val="000000"/>
          <w:lang w:val="en-US"/>
        </w:rPr>
        <w:br/>
        <w:t xml:space="preserve">5. Muscles of the mouth </w:t>
      </w:r>
      <w:r w:rsidRPr="00752284">
        <w:rPr>
          <w:b/>
          <w:bCs/>
          <w:color w:val="000000"/>
          <w:lang w:val="en-US"/>
        </w:rPr>
        <w:t xml:space="preserve">do not </w:t>
      </w:r>
      <w:r w:rsidRPr="00752284">
        <w:rPr>
          <w:color w:val="000000"/>
          <w:lang w:val="en-US"/>
        </w:rPr>
        <w:t>include:</w:t>
      </w:r>
      <w:r w:rsidRPr="00752284">
        <w:rPr>
          <w:color w:val="000000"/>
          <w:lang w:val="en-US"/>
        </w:rPr>
        <w:br/>
        <w:t> : r1 m. procerus</w:t>
      </w:r>
      <w:r w:rsidRPr="00752284">
        <w:rPr>
          <w:color w:val="000000"/>
          <w:lang w:val="en-US"/>
        </w:rPr>
        <w:br/>
        <w:t xml:space="preserve"> : r2 m. orbicularis oris </w:t>
      </w:r>
      <w:r w:rsidRPr="00752284">
        <w:rPr>
          <w:color w:val="000000"/>
          <w:lang w:val="en-US"/>
        </w:rPr>
        <w:br/>
        <w:t> : r3 m. zygomaticus major</w:t>
      </w:r>
      <w:r w:rsidRPr="00752284">
        <w:rPr>
          <w:color w:val="000000"/>
          <w:lang w:val="en-US"/>
        </w:rPr>
        <w:br/>
        <w:t> : r4 m. buccinator</w:t>
      </w:r>
      <w:r w:rsidRPr="00752284">
        <w:rPr>
          <w:color w:val="000000"/>
          <w:lang w:val="en-US"/>
        </w:rPr>
        <w:br/>
        <w:t> : r5 no statement is correct</w:t>
      </w:r>
      <w:r w:rsidRPr="00752284">
        <w:rPr>
          <w:color w:val="000000"/>
          <w:lang w:val="en-US"/>
        </w:rPr>
        <w:br/>
        <w:t>--</w:t>
      </w:r>
      <w:r w:rsidRPr="00752284">
        <w:rPr>
          <w:color w:val="000000"/>
          <w:lang w:val="en-US"/>
        </w:rPr>
        <w:br/>
        <w:t>6. Musculus pterygoideus medialis is attached:</w:t>
      </w:r>
      <w:r w:rsidRPr="00752284">
        <w:rPr>
          <w:color w:val="000000"/>
          <w:lang w:val="en-US"/>
        </w:rPr>
        <w:br/>
        <w:t xml:space="preserve"> : r1 to the fossa pterygoidea at the processus condylaris of the mandible. </w:t>
      </w:r>
      <w:r w:rsidRPr="00752284">
        <w:rPr>
          <w:color w:val="000000"/>
          <w:lang w:val="en-US"/>
        </w:rPr>
        <w:br/>
        <w:t> : r2 to the tuberositas pterygoidea at the angulus mandibulae.</w:t>
      </w:r>
      <w:r w:rsidRPr="00752284">
        <w:rPr>
          <w:color w:val="000000"/>
          <w:lang w:val="en-US"/>
        </w:rPr>
        <w:br/>
        <w:t> : r3 to the tuberositas masseterica at the angulus mandibulae.</w:t>
      </w:r>
      <w:r w:rsidRPr="00752284">
        <w:rPr>
          <w:color w:val="000000"/>
          <w:lang w:val="en-US"/>
        </w:rPr>
        <w:br/>
        <w:t> : r4 to the processus pterygoideus of the maxilla.</w:t>
      </w:r>
      <w:r w:rsidRPr="00752284">
        <w:rPr>
          <w:color w:val="000000"/>
          <w:lang w:val="en-US"/>
        </w:rPr>
        <w:br/>
        <w:t> : r5 No statement is correct.</w:t>
      </w:r>
      <w:r w:rsidRPr="00752284">
        <w:rPr>
          <w:color w:val="000000"/>
          <w:lang w:val="en-US"/>
        </w:rPr>
        <w:br/>
        <w:t>--</w:t>
      </w:r>
      <w:r w:rsidRPr="00752284">
        <w:rPr>
          <w:color w:val="000000"/>
          <w:lang w:val="en-US"/>
        </w:rPr>
        <w:br/>
        <w:t>7. Musculus pterygoideus lateralis is attached:</w:t>
      </w:r>
      <w:r w:rsidRPr="00752284">
        <w:rPr>
          <w:color w:val="000000"/>
          <w:lang w:val="en-US"/>
        </w:rPr>
        <w:br/>
        <w:t xml:space="preserve"> : r1 to the fovea pterygoidea at processus condylaris of the mandible. </w:t>
      </w:r>
      <w:r w:rsidRPr="00752284">
        <w:rPr>
          <w:color w:val="000000"/>
          <w:lang w:val="en-US"/>
        </w:rPr>
        <w:br/>
        <w:t xml:space="preserve"> : r2 to the tuberositas pterygoidea at the angulus mandibulae. </w:t>
      </w:r>
      <w:r w:rsidRPr="00752284">
        <w:rPr>
          <w:color w:val="000000"/>
          <w:lang w:val="en-US"/>
        </w:rPr>
        <w:br/>
        <w:t xml:space="preserve"> : r3 to the tuberositas masseterica at the angulus mandibulae. </w:t>
      </w:r>
      <w:r w:rsidRPr="00752284">
        <w:rPr>
          <w:color w:val="000000"/>
          <w:lang w:val="en-US"/>
        </w:rPr>
        <w:br/>
        <w:t> : r4 to the processus pterygoideus of the maxilla.</w:t>
      </w:r>
    </w:p>
    <w:p w:rsidR="00374254" w:rsidRPr="00752284" w:rsidRDefault="00374254" w:rsidP="00A702E2">
      <w:pPr>
        <w:rPr>
          <w:rStyle w:val="hps"/>
          <w:color w:val="000000"/>
          <w:lang w:val="en-US"/>
        </w:rPr>
      </w:pPr>
      <w:r w:rsidRPr="00752284">
        <w:rPr>
          <w:color w:val="000000"/>
          <w:lang w:val="en-US"/>
        </w:rPr>
        <w:t> : r5 No statement is correct.</w:t>
      </w:r>
      <w:r w:rsidRPr="00752284">
        <w:rPr>
          <w:color w:val="000000"/>
          <w:lang w:val="en-US"/>
        </w:rPr>
        <w:br/>
        <w:t>--</w:t>
      </w:r>
      <w:r w:rsidRPr="00752284">
        <w:rPr>
          <w:color w:val="000000"/>
          <w:lang w:val="en-US"/>
        </w:rPr>
        <w:br/>
        <w:t>8. Select the correct statement about muscles of facial expression:</w:t>
      </w:r>
      <w:r w:rsidRPr="00752284">
        <w:rPr>
          <w:color w:val="000000"/>
          <w:lang w:val="en-US"/>
        </w:rPr>
        <w:br/>
        <w:t> : r1 They are innervated from trigeminal nerve.</w:t>
      </w:r>
      <w:r w:rsidRPr="00752284">
        <w:rPr>
          <w:color w:val="000000"/>
          <w:lang w:val="en-US"/>
        </w:rPr>
        <w:br/>
        <w:t> : r2 They are innervated from facial nerve.</w:t>
      </w:r>
      <w:r w:rsidRPr="00752284">
        <w:rPr>
          <w:color w:val="000000"/>
          <w:lang w:val="en-US"/>
        </w:rPr>
        <w:br/>
        <w:t> : r3 They are covered by thick fasciae.</w:t>
      </w:r>
      <w:r w:rsidRPr="00752284">
        <w:rPr>
          <w:color w:val="000000"/>
          <w:lang w:val="en-US"/>
        </w:rPr>
        <w:br/>
        <w:t> : r4 They are non-striated muscles.</w:t>
      </w:r>
      <w:r w:rsidRPr="00752284">
        <w:rPr>
          <w:color w:val="000000"/>
          <w:lang w:val="en-US"/>
        </w:rPr>
        <w:br/>
        <w:t> : r5 No statement is correct.</w:t>
      </w:r>
      <w:r w:rsidRPr="00752284">
        <w:rPr>
          <w:color w:val="000000"/>
          <w:lang w:val="en-US"/>
        </w:rPr>
        <w:br/>
        <w:t>--</w:t>
      </w:r>
      <w:r w:rsidRPr="00752284">
        <w:rPr>
          <w:color w:val="000000"/>
          <w:lang w:val="en-US"/>
        </w:rPr>
        <w:br/>
        <w:t>9. Musculus masseter is attached:</w:t>
      </w:r>
      <w:r w:rsidRPr="00752284">
        <w:rPr>
          <w:color w:val="000000"/>
          <w:lang w:val="en-US"/>
        </w:rPr>
        <w:br/>
        <w:t> : r1 to the fossa pterygoidea at the processus condylaris mandibulae.</w:t>
      </w:r>
      <w:r w:rsidRPr="00752284">
        <w:rPr>
          <w:color w:val="000000"/>
          <w:lang w:val="en-US"/>
        </w:rPr>
        <w:br/>
        <w:t xml:space="preserve"> : r2 to the tuberositas masseterica at the processus condylaris mandibulae. </w:t>
      </w:r>
      <w:r w:rsidRPr="00752284">
        <w:rPr>
          <w:color w:val="000000"/>
          <w:lang w:val="en-US"/>
        </w:rPr>
        <w:br/>
        <w:t xml:space="preserve"> : r3 to the tuberositas masseterica at the angulus mandibulae.</w:t>
      </w:r>
      <w:r w:rsidRPr="00752284">
        <w:rPr>
          <w:color w:val="000000"/>
          <w:lang w:val="en-US"/>
        </w:rPr>
        <w:br/>
        <w:t> : r4 to the caput mandibulae.</w:t>
      </w:r>
      <w:r w:rsidRPr="00752284">
        <w:rPr>
          <w:color w:val="000000"/>
          <w:lang w:val="en-US"/>
        </w:rPr>
        <w:br/>
        <w:t> : r5 No statement is correct.</w:t>
      </w:r>
      <w:r w:rsidRPr="00752284">
        <w:rPr>
          <w:color w:val="000000"/>
          <w:lang w:val="en-US"/>
        </w:rPr>
        <w:br/>
        <w:t>--</w:t>
      </w:r>
      <w:r w:rsidRPr="00752284">
        <w:rPr>
          <w:color w:val="000000"/>
          <w:lang w:val="en-US"/>
        </w:rPr>
        <w:br/>
        <w:t>10. Musculus temporalis is attached:</w:t>
      </w:r>
      <w:r w:rsidRPr="00752284">
        <w:rPr>
          <w:color w:val="000000"/>
          <w:lang w:val="en-US"/>
        </w:rPr>
        <w:br/>
        <w:t> : r1 to the processus condylaris mandibulae.</w:t>
      </w:r>
      <w:r w:rsidRPr="00752284">
        <w:rPr>
          <w:color w:val="000000"/>
          <w:lang w:val="en-US"/>
        </w:rPr>
        <w:br/>
        <w:t xml:space="preserve"> : r2 to the tuberositas pterygoidea at the angulus mandibulae. </w:t>
      </w:r>
      <w:r w:rsidRPr="00752284">
        <w:rPr>
          <w:color w:val="000000"/>
          <w:lang w:val="en-US"/>
        </w:rPr>
        <w:br/>
        <w:t xml:space="preserve"> : r3 to the tuberositas masseterica at the angulus mandibulae. </w:t>
      </w:r>
      <w:r w:rsidRPr="00752284">
        <w:rPr>
          <w:color w:val="000000"/>
          <w:lang w:val="en-US"/>
        </w:rPr>
        <w:br/>
        <w:t> : r4 to the caput mandibulae.</w:t>
      </w:r>
      <w:r w:rsidRPr="00752284">
        <w:rPr>
          <w:color w:val="000000"/>
          <w:lang w:val="en-US"/>
        </w:rPr>
        <w:br/>
        <w:t> : r5 No statement is correct.</w:t>
      </w:r>
      <w:r w:rsidRPr="00752284">
        <w:rPr>
          <w:color w:val="000000"/>
          <w:lang w:val="en-US"/>
        </w:rPr>
        <w:br/>
        <w:t>--</w:t>
      </w:r>
      <w:r w:rsidRPr="00752284">
        <w:rPr>
          <w:color w:val="000000"/>
          <w:lang w:val="en-US"/>
        </w:rPr>
        <w:br/>
        <w:t>11. It is true that:</w:t>
      </w:r>
      <w:r w:rsidRPr="00752284">
        <w:rPr>
          <w:color w:val="000000"/>
          <w:lang w:val="en-US"/>
        </w:rPr>
        <w:br/>
        <w:t> : r1 m. temporalis is attached to the fovea pterygoidea.</w:t>
      </w:r>
      <w:r w:rsidRPr="00752284">
        <w:rPr>
          <w:color w:val="000000"/>
          <w:lang w:val="en-US"/>
        </w:rPr>
        <w:br/>
        <w:t> : r2 m. pterygoideus lateralis is attached to the fossa pterygoidea.</w:t>
      </w:r>
      <w:r w:rsidRPr="00752284">
        <w:rPr>
          <w:color w:val="000000"/>
          <w:lang w:val="en-US"/>
        </w:rPr>
        <w:br/>
        <w:t> : r3 m. pterygoideus medialis originates at tuber maxillae and in the fossa pterygoidea.</w:t>
      </w:r>
      <w:r w:rsidRPr="00752284">
        <w:rPr>
          <w:color w:val="000000"/>
          <w:lang w:val="en-US"/>
        </w:rPr>
        <w:br/>
        <w:t> : r4 m. pterygoideus medialis is attached to the tuber maxillae and to the fovea pterygoidea.</w:t>
      </w:r>
      <w:r w:rsidRPr="00752284">
        <w:rPr>
          <w:color w:val="000000"/>
          <w:lang w:val="en-US"/>
        </w:rPr>
        <w:br/>
        <w:t> : r5 No statement is correct.</w:t>
      </w:r>
      <w:r w:rsidRPr="00752284">
        <w:rPr>
          <w:color w:val="000000"/>
          <w:lang w:val="en-US"/>
        </w:rPr>
        <w:br/>
        <w:t>--</w:t>
      </w:r>
      <w:r w:rsidRPr="00752284">
        <w:rPr>
          <w:color w:val="000000"/>
          <w:lang w:val="en-US"/>
        </w:rPr>
        <w:br/>
        <w:t xml:space="preserve">12. </w:t>
      </w:r>
      <w:r w:rsidRPr="00831E72">
        <w:rPr>
          <w:color w:val="000000"/>
          <w:lang w:val="pt-BR"/>
        </w:rPr>
        <w:t>Masticatory muscles involve:</w:t>
      </w:r>
      <w:r w:rsidRPr="00831E72">
        <w:rPr>
          <w:color w:val="000000"/>
          <w:lang w:val="pt-BR"/>
        </w:rPr>
        <w:br/>
        <w:t> : r1 m. buccinator</w:t>
      </w:r>
      <w:r w:rsidRPr="00831E72">
        <w:rPr>
          <w:color w:val="000000"/>
          <w:lang w:val="pt-BR"/>
        </w:rPr>
        <w:br/>
        <w:t> : r2 m. zygomaticus major</w:t>
      </w:r>
      <w:r w:rsidRPr="00831E72">
        <w:rPr>
          <w:color w:val="000000"/>
          <w:lang w:val="pt-BR"/>
        </w:rPr>
        <w:br/>
        <w:t> : r3 m. zygomaticus minor</w:t>
      </w:r>
      <w:r w:rsidRPr="00831E72">
        <w:rPr>
          <w:color w:val="000000"/>
          <w:lang w:val="pt-BR"/>
        </w:rPr>
        <w:br/>
        <w:t> : r4 m. temporalis</w:t>
      </w:r>
      <w:r w:rsidRPr="00831E72">
        <w:rPr>
          <w:color w:val="000000"/>
          <w:lang w:val="pt-BR"/>
        </w:rPr>
        <w:br/>
        <w:t> : r5 m. procerus</w:t>
      </w:r>
      <w:r w:rsidRPr="00831E72">
        <w:rPr>
          <w:color w:val="000000"/>
          <w:lang w:val="pt-BR"/>
        </w:rPr>
        <w:br/>
        <w:t>--</w:t>
      </w:r>
      <w:r w:rsidRPr="00831E72">
        <w:rPr>
          <w:color w:val="000000"/>
          <w:lang w:val="pt-BR"/>
        </w:rPr>
        <w:br/>
        <w:t xml:space="preserve">13. </w:t>
      </w:r>
      <w:r w:rsidRPr="00752284">
        <w:rPr>
          <w:color w:val="000000"/>
          <w:lang w:val="en-US"/>
        </w:rPr>
        <w:t>It is true that:</w:t>
      </w:r>
      <w:r w:rsidRPr="00752284">
        <w:rPr>
          <w:color w:val="000000"/>
          <w:lang w:val="en-US"/>
        </w:rPr>
        <w:br/>
        <w:t> : r1 m. temporalis is attached to the fovea pterygoidea.</w:t>
      </w:r>
      <w:r w:rsidRPr="00752284">
        <w:rPr>
          <w:color w:val="000000"/>
          <w:lang w:val="en-US"/>
        </w:rPr>
        <w:br/>
        <w:t> : r2 masticatory muscles are innervated from the facial nerve (CN VII).</w:t>
      </w:r>
      <w:r w:rsidRPr="00752284">
        <w:rPr>
          <w:color w:val="000000"/>
          <w:lang w:val="en-US"/>
        </w:rPr>
        <w:br/>
        <w:t> : r3 m. masseter originates at the maxilla.</w:t>
      </w:r>
      <w:r w:rsidRPr="00752284">
        <w:rPr>
          <w:color w:val="000000"/>
          <w:lang w:val="en-US"/>
        </w:rPr>
        <w:br/>
        <w:t> : r4 facial muscles are innervated from trigeminal nerve (CN V).</w:t>
      </w:r>
      <w:r w:rsidRPr="00752284">
        <w:rPr>
          <w:color w:val="000000"/>
          <w:lang w:val="en-US"/>
        </w:rPr>
        <w:br/>
        <w:t> : r5 No statement is correct.</w:t>
      </w:r>
      <w:r w:rsidRPr="00752284">
        <w:rPr>
          <w:color w:val="000000"/>
          <w:lang w:val="en-US"/>
        </w:rPr>
        <w:br/>
        <w:t>--</w:t>
      </w:r>
      <w:r w:rsidRPr="00752284">
        <w:rPr>
          <w:color w:val="000000"/>
          <w:lang w:val="en-US"/>
        </w:rPr>
        <w:br/>
        <w:t>14. Musculus masseter originates:</w:t>
      </w:r>
      <w:r w:rsidRPr="00752284">
        <w:rPr>
          <w:color w:val="000000"/>
          <w:lang w:val="en-US"/>
        </w:rPr>
        <w:br/>
        <w:t> : r1 from the styloid process of the temporal bone.</w:t>
      </w:r>
      <w:r w:rsidRPr="00752284">
        <w:rPr>
          <w:color w:val="000000"/>
          <w:lang w:val="en-US"/>
        </w:rPr>
        <w:br/>
        <w:t> : r2 from the arc and the corpus of the zygomatic bone.</w:t>
      </w:r>
      <w:r w:rsidRPr="00752284">
        <w:rPr>
          <w:color w:val="000000"/>
          <w:lang w:val="en-US"/>
        </w:rPr>
        <w:br/>
        <w:t> : r3 caudally from the linea temporalis superior of the temporal region.</w:t>
      </w:r>
      <w:r w:rsidRPr="00752284">
        <w:rPr>
          <w:color w:val="000000"/>
          <w:lang w:val="en-US"/>
        </w:rPr>
        <w:br/>
        <w:t> : r4 near the incisura mastoidea of the occipital bone.</w:t>
      </w:r>
      <w:r w:rsidRPr="00752284">
        <w:rPr>
          <w:color w:val="000000"/>
          <w:lang w:val="en-US"/>
        </w:rPr>
        <w:br/>
        <w:t> : r5 No statement is correct.</w:t>
      </w:r>
      <w:r w:rsidRPr="00752284">
        <w:rPr>
          <w:color w:val="000000"/>
          <w:lang w:val="en-US"/>
        </w:rPr>
        <w:br/>
        <w:t>--</w:t>
      </w:r>
    </w:p>
    <w:p w:rsidR="00374254" w:rsidRPr="00752284" w:rsidRDefault="00374254" w:rsidP="00A702E2">
      <w:pPr>
        <w:rPr>
          <w:rStyle w:val="hps"/>
          <w:color w:val="000000"/>
          <w:lang w:val="en-US"/>
        </w:rPr>
      </w:pPr>
      <w:r w:rsidRPr="00752284">
        <w:rPr>
          <w:rStyle w:val="hps"/>
          <w:color w:val="000000"/>
          <w:lang w:val="en-US"/>
        </w:rPr>
        <w:t>15. For</w:t>
      </w:r>
      <w:r w:rsidRPr="00752284">
        <w:rPr>
          <w:color w:val="000000"/>
          <w:lang w:val="en-US"/>
        </w:rPr>
        <w:t xml:space="preserve"> </w:t>
      </w:r>
      <w:r w:rsidRPr="00752284">
        <w:rPr>
          <w:rStyle w:val="hps"/>
          <w:color w:val="000000"/>
          <w:lang w:val="en-US"/>
        </w:rPr>
        <w:t>m.epicranius</w:t>
      </w:r>
      <w:r w:rsidRPr="00752284">
        <w:rPr>
          <w:color w:val="000000"/>
          <w:lang w:val="en-US"/>
        </w:rPr>
        <w:t xml:space="preserve"> </w:t>
      </w:r>
      <w:r w:rsidRPr="00752284">
        <w:rPr>
          <w:rStyle w:val="hps"/>
          <w:color w:val="000000"/>
          <w:lang w:val="en-US"/>
        </w:rPr>
        <w:t>applies: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covers the</w:t>
      </w:r>
      <w:r w:rsidRPr="00752284">
        <w:rPr>
          <w:color w:val="000000"/>
          <w:lang w:val="en-US"/>
        </w:rPr>
        <w:t xml:space="preserve"> </w:t>
      </w:r>
      <w:r w:rsidRPr="00752284">
        <w:rPr>
          <w:rStyle w:val="hps"/>
          <w:color w:val="000000"/>
          <w:lang w:val="en-US"/>
        </w:rPr>
        <w:t>entire vault</w:t>
      </w:r>
      <w:r w:rsidRPr="00752284">
        <w:rPr>
          <w:color w:val="000000"/>
          <w:lang w:val="en-US"/>
        </w:rPr>
        <w:t xml:space="preserve"> </w:t>
      </w:r>
      <w:r w:rsidRPr="00752284">
        <w:rPr>
          <w:rStyle w:val="hps"/>
          <w:color w:val="000000"/>
          <w:lang w:val="en-US"/>
        </w:rPr>
        <w:t>of the skull</w:t>
      </w:r>
      <w:r w:rsidRPr="00752284">
        <w:rPr>
          <w:color w:val="000000"/>
          <w:lang w:val="en-US"/>
        </w:rPr>
        <w:t>.</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r2</w:t>
      </w:r>
      <w:r w:rsidRPr="00752284">
        <w:rPr>
          <w:color w:val="000000"/>
          <w:lang w:val="en-US"/>
        </w:rPr>
        <w:t xml:space="preserve"> Its </w:t>
      </w:r>
      <w:r w:rsidRPr="00752284">
        <w:rPr>
          <w:rStyle w:val="hps"/>
          <w:color w:val="000000"/>
          <w:lang w:val="en-US"/>
        </w:rPr>
        <w:t>anterior part is</w:t>
      </w:r>
      <w:r w:rsidRPr="00752284">
        <w:rPr>
          <w:color w:val="000000"/>
          <w:lang w:val="en-US"/>
        </w:rPr>
        <w:t xml:space="preserve"> called </w:t>
      </w:r>
      <w:r w:rsidRPr="00752284">
        <w:rPr>
          <w:rStyle w:val="hps"/>
          <w:color w:val="000000"/>
          <w:lang w:val="en-US"/>
        </w:rPr>
        <w:t>m. frontalis.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r3</w:t>
      </w:r>
      <w:r w:rsidRPr="00752284">
        <w:rPr>
          <w:color w:val="000000"/>
          <w:lang w:val="en-US"/>
        </w:rPr>
        <w:t xml:space="preserve"> Its tendon is called </w:t>
      </w:r>
      <w:r w:rsidRPr="00752284">
        <w:rPr>
          <w:rStyle w:val="hps"/>
          <w:color w:val="000000"/>
          <w:lang w:val="en-US"/>
        </w:rPr>
        <w:t>galea</w:t>
      </w:r>
      <w:r w:rsidRPr="00752284">
        <w:rPr>
          <w:color w:val="000000"/>
          <w:lang w:val="en-US"/>
        </w:rPr>
        <w:t xml:space="preserve"> </w:t>
      </w:r>
      <w:r w:rsidRPr="00752284">
        <w:rPr>
          <w:rStyle w:val="hps"/>
          <w:color w:val="000000"/>
          <w:lang w:val="en-US"/>
        </w:rPr>
        <w:t>aponeurotica.</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r4</w:t>
      </w:r>
      <w:r w:rsidRPr="00752284">
        <w:rPr>
          <w:color w:val="000000"/>
          <w:lang w:val="en-US"/>
        </w:rPr>
        <w:t xml:space="preserve"> Its </w:t>
      </w:r>
      <w:r w:rsidRPr="00752284">
        <w:rPr>
          <w:rStyle w:val="hps"/>
          <w:color w:val="000000"/>
          <w:lang w:val="en-US"/>
        </w:rPr>
        <w:t>dorsal part</w:t>
      </w:r>
      <w:r w:rsidRPr="00752284">
        <w:rPr>
          <w:color w:val="000000"/>
          <w:lang w:val="en-US"/>
        </w:rPr>
        <w:t xml:space="preserve"> </w:t>
      </w:r>
      <w:r w:rsidRPr="00752284">
        <w:rPr>
          <w:rStyle w:val="hps"/>
          <w:color w:val="000000"/>
          <w:lang w:val="en-US"/>
        </w:rPr>
        <w:t>is referred to as</w:t>
      </w:r>
      <w:r w:rsidRPr="00752284">
        <w:rPr>
          <w:color w:val="000000"/>
          <w:lang w:val="en-US"/>
        </w:rPr>
        <w:t xml:space="preserve"> </w:t>
      </w:r>
      <w:r w:rsidRPr="00752284">
        <w:rPr>
          <w:rStyle w:val="hps"/>
          <w:color w:val="000000"/>
          <w:lang w:val="en-US"/>
        </w:rPr>
        <w:t>m. occipitalis.</w:t>
      </w:r>
      <w:r w:rsidRPr="00752284">
        <w:rPr>
          <w:color w:val="000000"/>
          <w:lang w:val="en-US"/>
        </w:rPr>
        <w:br/>
        <w:t xml:space="preserve">  </w:t>
      </w:r>
      <w:r w:rsidRPr="00752284">
        <w:rPr>
          <w:rStyle w:val="hps"/>
          <w:color w:val="000000"/>
          <w:lang w:val="en-US"/>
        </w:rPr>
        <w:t>:</w:t>
      </w:r>
      <w:r w:rsidRPr="00752284">
        <w:rPr>
          <w:color w:val="000000"/>
          <w:lang w:val="en-US"/>
        </w:rP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w:t>
      </w:r>
      <w:r w:rsidRPr="00752284">
        <w:rPr>
          <w:color w:val="000000"/>
          <w:lang w:val="en-US"/>
        </w:rPr>
        <w:t xml:space="preserve"> </w:t>
      </w:r>
      <w:r w:rsidRPr="00752284">
        <w:rPr>
          <w:rStyle w:val="hps"/>
          <w:color w:val="000000"/>
          <w:lang w:val="en-US"/>
        </w:rPr>
        <w:t>statements are</w:t>
      </w:r>
      <w:r w:rsidRPr="00752284">
        <w:rPr>
          <w:color w:val="000000"/>
          <w:lang w:val="en-US"/>
        </w:rPr>
        <w:t xml:space="preserve"> </w:t>
      </w:r>
      <w:r w:rsidRPr="00752284">
        <w:rPr>
          <w:rStyle w:val="hps"/>
          <w:color w:val="000000"/>
          <w:lang w:val="en-US"/>
        </w:rPr>
        <w:t>correct.</w:t>
      </w:r>
    </w:p>
    <w:p w:rsidR="00374254" w:rsidRPr="00752284" w:rsidRDefault="00374254" w:rsidP="00A702E2">
      <w:pPr>
        <w:rPr>
          <w:rStyle w:val="hps"/>
          <w:color w:val="000000"/>
          <w:lang w:val="en-US"/>
        </w:rPr>
      </w:pPr>
      <w:r w:rsidRPr="00752284">
        <w:rPr>
          <w:rStyle w:val="hps"/>
          <w:color w:val="000000"/>
          <w:lang w:val="en-US"/>
        </w:rPr>
        <w:t>--</w:t>
      </w:r>
    </w:p>
    <w:p w:rsidR="00374254" w:rsidRPr="00752284" w:rsidRDefault="00374254" w:rsidP="00A702E2">
      <w:pPr>
        <w:rPr>
          <w:rStyle w:val="hps"/>
          <w:color w:val="000000"/>
          <w:lang w:val="en-US"/>
        </w:rPr>
      </w:pPr>
      <w:r w:rsidRPr="00752284">
        <w:rPr>
          <w:rStyle w:val="hps"/>
          <w:color w:val="000000"/>
          <w:lang w:val="en-US"/>
        </w:rPr>
        <w:t>16. M. buccinator</w:t>
      </w:r>
      <w:r w:rsidRPr="00752284">
        <w:rPr>
          <w:color w:val="000000"/>
          <w:lang w:val="en-US"/>
        </w:rPr>
        <w:t xml:space="preserve"> </w:t>
      </w:r>
      <w:r w:rsidRPr="00752284">
        <w:rPr>
          <w:b/>
          <w:bCs/>
          <w:color w:val="000000"/>
        </w:rPr>
        <w:t>does not originate</w:t>
      </w:r>
      <w:r w:rsidRPr="00752284">
        <w:rPr>
          <w:b/>
          <w:bCs/>
          <w:color w:val="000000"/>
          <w:lang w:val="en-US"/>
        </w:rPr>
        <w:t xml:space="preserve"> </w:t>
      </w:r>
      <w:r w:rsidRPr="00752284">
        <w:rPr>
          <w:rStyle w:val="hps"/>
          <w:color w:val="000000"/>
          <w:lang w:val="en-US"/>
        </w:rPr>
        <w:t>from:</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Raphe</w:t>
      </w:r>
      <w:r w:rsidRPr="00752284">
        <w:rPr>
          <w:color w:val="000000"/>
          <w:lang w:val="en-US"/>
        </w:rPr>
        <w:t xml:space="preserve"> </w:t>
      </w:r>
      <w:r w:rsidRPr="00752284">
        <w:rPr>
          <w:rStyle w:val="hps"/>
          <w:color w:val="000000"/>
          <w:lang w:val="en-US"/>
        </w:rPr>
        <w:t>pterygomandibularis</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Ramus</w:t>
      </w:r>
      <w:r w:rsidRPr="00752284">
        <w:rPr>
          <w:color w:val="000000"/>
          <w:lang w:val="en-US"/>
        </w:rPr>
        <w:t xml:space="preserve"> </w:t>
      </w:r>
      <w:r w:rsidRPr="00752284">
        <w:rPr>
          <w:rStyle w:val="hps"/>
          <w:color w:val="000000"/>
          <w:lang w:val="en-US"/>
        </w:rPr>
        <w:t>mandibulae</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Processus</w:t>
      </w:r>
      <w:r w:rsidRPr="00752284">
        <w:rPr>
          <w:color w:val="000000"/>
          <w:lang w:val="en-US"/>
        </w:rPr>
        <w:t xml:space="preserve"> </w:t>
      </w:r>
      <w:r w:rsidRPr="00752284">
        <w:rPr>
          <w:rStyle w:val="hps"/>
          <w:color w:val="000000"/>
          <w:lang w:val="en-US"/>
        </w:rPr>
        <w:t>alveolaris</w:t>
      </w:r>
      <w:r w:rsidRPr="00752284">
        <w:rPr>
          <w:color w:val="000000"/>
          <w:lang w:val="en-US"/>
        </w:rPr>
        <w:t xml:space="preserve"> </w:t>
      </w:r>
      <w:r w:rsidRPr="00752284">
        <w:rPr>
          <w:rStyle w:val="hps"/>
          <w:color w:val="000000"/>
          <w:lang w:val="en-US"/>
        </w:rPr>
        <w:t xml:space="preserve">superior </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Processus alveolaris</w:t>
      </w:r>
      <w:r w:rsidRPr="00752284">
        <w:rPr>
          <w:color w:val="000000"/>
          <w:lang w:val="en-US"/>
        </w:rPr>
        <w:t xml:space="preserve"> </w:t>
      </w:r>
      <w:r w:rsidRPr="00752284">
        <w:rPr>
          <w:rStyle w:val="hps"/>
          <w:color w:val="000000"/>
          <w:lang w:val="en-US"/>
        </w:rPr>
        <w:t>inferior</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cnvenient.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rPr>
          <w:color w:val="000000"/>
          <w:lang w:val="en-US"/>
        </w:rPr>
      </w:pPr>
      <w:r w:rsidRPr="00752284">
        <w:rPr>
          <w:rStyle w:val="hps"/>
          <w:color w:val="000000"/>
          <w:lang w:val="en-US"/>
        </w:rPr>
        <w:t xml:space="preserve">17. Select the </w:t>
      </w:r>
      <w:r w:rsidRPr="00752284">
        <w:rPr>
          <w:rStyle w:val="hps"/>
          <w:b/>
          <w:bCs/>
          <w:color w:val="000000"/>
          <w:lang w:val="en-US"/>
        </w:rPr>
        <w:t>incorrect</w:t>
      </w:r>
      <w:r w:rsidRPr="00752284">
        <w:rPr>
          <w:rStyle w:val="hps"/>
          <w:color w:val="000000"/>
          <w:lang w:val="en-US"/>
        </w:rPr>
        <w:t xml:space="preserve"> statement about m. levator labii superioris alaeque nasi:</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raises</w:t>
      </w:r>
      <w:r w:rsidRPr="00752284">
        <w:rPr>
          <w:color w:val="000000"/>
          <w:lang w:val="en-US"/>
        </w:rPr>
        <w:t xml:space="preserve"> </w:t>
      </w:r>
      <w:r w:rsidRPr="00752284">
        <w:rPr>
          <w:rStyle w:val="hps"/>
          <w:color w:val="000000"/>
          <w:lang w:val="en-US"/>
        </w:rPr>
        <w:t>the upper</w:t>
      </w:r>
      <w:r w:rsidRPr="00752284">
        <w:rPr>
          <w:color w:val="000000"/>
          <w:lang w:val="en-US"/>
        </w:rPr>
        <w:t xml:space="preserve"> </w:t>
      </w:r>
      <w:r w:rsidRPr="00752284">
        <w:rPr>
          <w:rStyle w:val="hps"/>
          <w:color w:val="000000"/>
          <w:lang w:val="en-US"/>
        </w:rPr>
        <w:t>lip.</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extends</w:t>
      </w:r>
      <w:r w:rsidRPr="00752284">
        <w:rPr>
          <w:color w:val="000000"/>
          <w:lang w:val="en-US"/>
        </w:rPr>
        <w:t xml:space="preserve"> </w:t>
      </w:r>
      <w:r w:rsidRPr="00752284">
        <w:rPr>
          <w:rStyle w:val="hps"/>
          <w:color w:val="000000"/>
          <w:lang w:val="en-US"/>
        </w:rPr>
        <w:t>nose</w:t>
      </w:r>
      <w:r w:rsidRPr="00752284">
        <w:rPr>
          <w:color w:val="000000"/>
          <w:lang w:val="en-US"/>
        </w:rPr>
        <w:t xml:space="preserve"> </w:t>
      </w:r>
      <w:r w:rsidRPr="00752284">
        <w:rPr>
          <w:rStyle w:val="hps"/>
          <w:color w:val="000000"/>
          <w:lang w:val="en-US"/>
        </w:rPr>
        <w:t>holes.</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pulls</w:t>
      </w:r>
      <w:r w:rsidRPr="00752284">
        <w:rPr>
          <w:color w:val="000000"/>
          <w:lang w:val="en-US"/>
        </w:rPr>
        <w:t xml:space="preserve"> </w:t>
      </w:r>
      <w:r w:rsidRPr="00752284">
        <w:rPr>
          <w:rStyle w:val="hps"/>
          <w:color w:val="000000"/>
          <w:lang w:val="en-US"/>
        </w:rPr>
        <w:t>the</w:t>
      </w:r>
      <w:r w:rsidRPr="00752284">
        <w:rPr>
          <w:color w:val="000000"/>
          <w:lang w:val="en-US"/>
        </w:rPr>
        <w:t xml:space="preserve"> </w:t>
      </w:r>
      <w:r w:rsidRPr="00752284">
        <w:rPr>
          <w:rStyle w:val="hps"/>
          <w:color w:val="000000"/>
          <w:lang w:val="en-US"/>
        </w:rPr>
        <w:t>corners of the</w:t>
      </w:r>
      <w:r w:rsidRPr="00752284">
        <w:rPr>
          <w:color w:val="000000"/>
          <w:lang w:val="en-US"/>
        </w:rPr>
        <w:t xml:space="preserve"> </w:t>
      </w:r>
      <w:r w:rsidRPr="00752284">
        <w:rPr>
          <w:rStyle w:val="hps"/>
          <w:color w:val="000000"/>
          <w:lang w:val="en-US"/>
        </w:rPr>
        <w:t>mouth down.</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originates from dorsum nasi.</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 statement</w:t>
      </w:r>
      <w:r w:rsidRPr="00752284">
        <w:rPr>
          <w:color w:val="000000"/>
          <w:lang w:val="en-US"/>
        </w:rPr>
        <w:t xml:space="preserve"> </w:t>
      </w:r>
      <w:r w:rsidRPr="00752284">
        <w:rPr>
          <w:rStyle w:val="hps"/>
          <w:color w:val="000000"/>
          <w:lang w:val="en-US"/>
        </w:rPr>
        <w:t>is convenient.</w:t>
      </w:r>
      <w:r w:rsidRPr="00752284">
        <w:rPr>
          <w:color w:val="000000"/>
          <w:lang w:val="en-US"/>
        </w:rPr>
        <w:br/>
        <w:t>--</w:t>
      </w:r>
      <w:r w:rsidRPr="00752284">
        <w:rPr>
          <w:color w:val="000000"/>
          <w:lang w:val="en-US"/>
        </w:rPr>
        <w:br/>
        <w:t xml:space="preserve">18. </w:t>
      </w:r>
      <w:r w:rsidRPr="00752284">
        <w:rPr>
          <w:rStyle w:val="hps"/>
          <w:color w:val="000000"/>
          <w:lang w:val="en-US"/>
        </w:rPr>
        <w:t>Select the correct statement about</w:t>
      </w:r>
      <w:r w:rsidRPr="00752284">
        <w:rPr>
          <w:color w:val="000000"/>
          <w:lang w:val="en-US"/>
        </w:rPr>
        <w:t xml:space="preserve"> </w:t>
      </w:r>
      <w:r w:rsidRPr="00752284">
        <w:rPr>
          <w:rStyle w:val="hps"/>
          <w:color w:val="000000"/>
          <w:lang w:val="en-US"/>
        </w:rPr>
        <w:t>m. procerus:</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forms</w:t>
      </w:r>
      <w:r w:rsidRPr="00752284">
        <w:rPr>
          <w:color w:val="000000"/>
          <w:lang w:val="en-US"/>
        </w:rPr>
        <w:t xml:space="preserve"> </w:t>
      </w:r>
      <w:r w:rsidRPr="00752284">
        <w:rPr>
          <w:rStyle w:val="hps"/>
          <w:color w:val="000000"/>
          <w:lang w:val="en-US"/>
        </w:rPr>
        <w:t>vertical</w:t>
      </w:r>
      <w:r w:rsidRPr="00752284">
        <w:rPr>
          <w:color w:val="000000"/>
          <w:lang w:val="en-US"/>
        </w:rPr>
        <w:t xml:space="preserve"> </w:t>
      </w:r>
      <w:r w:rsidRPr="00752284">
        <w:rPr>
          <w:rStyle w:val="hps"/>
          <w:color w:val="000000"/>
          <w:lang w:val="en-US"/>
        </w:rPr>
        <w:t>wrinkles</w:t>
      </w:r>
      <w:r w:rsidRPr="00752284">
        <w:rPr>
          <w:color w:val="000000"/>
          <w:lang w:val="en-US"/>
        </w:rPr>
        <w:t xml:space="preserve"> </w:t>
      </w:r>
      <w:r w:rsidRPr="00752284">
        <w:rPr>
          <w:rStyle w:val="hps"/>
          <w:color w:val="000000"/>
          <w:lang w:val="en-US"/>
        </w:rPr>
        <w:t>on the</w:t>
      </w:r>
      <w:r w:rsidRPr="00752284">
        <w:rPr>
          <w:color w:val="000000"/>
          <w:lang w:val="en-US"/>
        </w:rPr>
        <w:t xml:space="preserve"> radix </w:t>
      </w:r>
      <w:r w:rsidRPr="00752284">
        <w:rPr>
          <w:rStyle w:val="hps"/>
          <w:color w:val="000000"/>
          <w:lang w:val="en-US"/>
        </w:rPr>
        <w:t>nasi.</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forms</w:t>
      </w:r>
      <w:r w:rsidRPr="00752284">
        <w:rPr>
          <w:color w:val="000000"/>
          <w:lang w:val="en-US"/>
        </w:rPr>
        <w:t xml:space="preserve"> </w:t>
      </w:r>
      <w:r w:rsidRPr="00752284">
        <w:rPr>
          <w:rStyle w:val="hps"/>
          <w:color w:val="000000"/>
          <w:lang w:val="en-US"/>
        </w:rPr>
        <w:t>transverse</w:t>
      </w:r>
      <w:r w:rsidRPr="00752284">
        <w:rPr>
          <w:color w:val="000000"/>
          <w:lang w:val="en-US"/>
        </w:rPr>
        <w:t xml:space="preserve"> </w:t>
      </w:r>
      <w:r w:rsidRPr="00752284">
        <w:rPr>
          <w:rStyle w:val="hps"/>
          <w:color w:val="000000"/>
          <w:lang w:val="en-US"/>
        </w:rPr>
        <w:t>wrinkles</w:t>
      </w:r>
      <w:r w:rsidRPr="00752284">
        <w:rPr>
          <w:color w:val="000000"/>
          <w:lang w:val="en-US"/>
        </w:rPr>
        <w:t xml:space="preserve"> </w:t>
      </w:r>
      <w:r w:rsidRPr="00752284">
        <w:rPr>
          <w:rStyle w:val="hps"/>
          <w:color w:val="000000"/>
          <w:lang w:val="en-US"/>
        </w:rPr>
        <w:t>on the</w:t>
      </w:r>
      <w:r w:rsidRPr="00752284">
        <w:rPr>
          <w:color w:val="000000"/>
          <w:lang w:val="en-US"/>
        </w:rPr>
        <w:t xml:space="preserve"> radix</w:t>
      </w:r>
      <w:r w:rsidRPr="00752284">
        <w:rPr>
          <w:rStyle w:val="hps"/>
          <w:color w:val="000000"/>
          <w:lang w:val="en-US"/>
        </w:rPr>
        <w:t xml:space="preserve"> nasi.</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forms the dimple</w:t>
      </w:r>
      <w:r w:rsidRPr="00752284">
        <w:rPr>
          <w:color w:val="000000"/>
          <w:lang w:val="en-US"/>
        </w:rPr>
        <w:t xml:space="preserve"> </w:t>
      </w:r>
      <w:r w:rsidRPr="00752284">
        <w:rPr>
          <w:rStyle w:val="hps"/>
          <w:color w:val="000000"/>
          <w:lang w:val="en-US"/>
        </w:rPr>
        <w:t>in the face.</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forms</w:t>
      </w:r>
      <w:r w:rsidRPr="00752284">
        <w:rPr>
          <w:color w:val="000000"/>
          <w:lang w:val="en-US"/>
        </w:rPr>
        <w:t xml:space="preserve"> </w:t>
      </w:r>
      <w:r w:rsidRPr="00752284">
        <w:rPr>
          <w:rStyle w:val="hps"/>
          <w:color w:val="000000"/>
          <w:lang w:val="en-US"/>
        </w:rPr>
        <w:t>wrinkles</w:t>
      </w:r>
      <w:r w:rsidRPr="00752284">
        <w:rPr>
          <w:color w:val="000000"/>
          <w:lang w:val="en-US"/>
        </w:rPr>
        <w:t xml:space="preserve"> </w:t>
      </w:r>
      <w:r w:rsidRPr="00752284">
        <w:rPr>
          <w:rStyle w:val="hps"/>
          <w:color w:val="000000"/>
          <w:lang w:val="en-US"/>
        </w:rPr>
        <w:t>on the forehead.</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 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19. </w:t>
      </w:r>
      <w:r w:rsidRPr="00752284">
        <w:rPr>
          <w:rStyle w:val="hps"/>
          <w:color w:val="000000"/>
          <w:lang w:val="en-US"/>
        </w:rPr>
        <w:t>Select the</w:t>
      </w:r>
      <w:r w:rsidRPr="00752284">
        <w:rPr>
          <w:color w:val="000000"/>
          <w:lang w:val="en-US"/>
        </w:rPr>
        <w:t xml:space="preserve"> </w:t>
      </w:r>
      <w:r w:rsidRPr="00752284">
        <w:rPr>
          <w:rStyle w:val="hps"/>
          <w:color w:val="000000"/>
          <w:lang w:val="en-US"/>
        </w:rPr>
        <w:t>correct statement</w:t>
      </w:r>
      <w:r w:rsidRPr="00752284">
        <w:rPr>
          <w:color w:val="000000"/>
          <w:lang w:val="en-US"/>
        </w:rPr>
        <w:t xml:space="preserve"> </w:t>
      </w:r>
      <w:r w:rsidRPr="00752284">
        <w:rPr>
          <w:rStyle w:val="hps"/>
          <w:color w:val="000000"/>
          <w:lang w:val="en-US"/>
        </w:rPr>
        <w:t>about</w:t>
      </w:r>
      <w:r w:rsidRPr="00752284">
        <w:rPr>
          <w:color w:val="000000"/>
          <w:lang w:val="en-US"/>
        </w:rPr>
        <w:t xml:space="preserve"> </w:t>
      </w:r>
      <w:r w:rsidRPr="00752284">
        <w:rPr>
          <w:rStyle w:val="hps"/>
          <w:color w:val="000000"/>
          <w:lang w:val="en-US"/>
        </w:rPr>
        <w:t>m.occipitofrontalis:</w:t>
      </w:r>
      <w:r w:rsidRPr="00752284">
        <w:rPr>
          <w:color w:val="000000"/>
          <w:lang w:val="en-US"/>
        </w:rPr>
        <w:br/>
        <w:t xml:space="preserve">  </w:t>
      </w:r>
      <w:r w:rsidRPr="00752284">
        <w:rPr>
          <w:rStyle w:val="hps"/>
          <w:color w:val="000000"/>
          <w:lang w:val="en-US"/>
        </w:rPr>
        <w:t>:r1</w:t>
      </w:r>
      <w:r w:rsidRPr="00752284">
        <w:rPr>
          <w:color w:val="000000"/>
          <w:lang w:val="en-US"/>
        </w:rPr>
        <w:t xml:space="preserve"> Its </w:t>
      </w:r>
      <w:r w:rsidRPr="00752284">
        <w:rPr>
          <w:rStyle w:val="hps"/>
          <w:color w:val="000000"/>
          <w:lang w:val="en-US"/>
        </w:rPr>
        <w:t>venter</w:t>
      </w:r>
      <w:r w:rsidRPr="00752284">
        <w:rPr>
          <w:color w:val="000000"/>
          <w:lang w:val="en-US"/>
        </w:rPr>
        <w:t xml:space="preserve"> </w:t>
      </w:r>
      <w:r w:rsidRPr="00752284">
        <w:rPr>
          <w:rStyle w:val="hps"/>
          <w:color w:val="000000"/>
          <w:lang w:val="en-US"/>
        </w:rPr>
        <w:t>occipitalis</w:t>
      </w:r>
      <w:r w:rsidRPr="00752284">
        <w:rPr>
          <w:color w:val="000000"/>
          <w:lang w:val="en-US"/>
        </w:rPr>
        <w:t xml:space="preserve"> </w:t>
      </w:r>
      <w:r w:rsidRPr="00752284">
        <w:rPr>
          <w:rStyle w:val="hps"/>
          <w:color w:val="000000"/>
          <w:lang w:val="en-US"/>
        </w:rPr>
        <w:t>originates at the</w:t>
      </w:r>
      <w:r w:rsidRPr="00752284">
        <w:rPr>
          <w:color w:val="000000"/>
          <w:lang w:val="en-US"/>
        </w:rPr>
        <w:t xml:space="preserve"> </w:t>
      </w:r>
      <w:r w:rsidRPr="00752284">
        <w:rPr>
          <w:rStyle w:val="hps"/>
          <w:color w:val="000000"/>
          <w:lang w:val="en-US"/>
        </w:rPr>
        <w:t>linea</w:t>
      </w:r>
      <w:r w:rsidRPr="00752284">
        <w:rPr>
          <w:color w:val="000000"/>
          <w:lang w:val="en-US"/>
        </w:rPr>
        <w:t xml:space="preserve"> </w:t>
      </w:r>
      <w:r w:rsidRPr="00752284">
        <w:rPr>
          <w:rStyle w:val="hps"/>
          <w:color w:val="000000"/>
          <w:lang w:val="en-US"/>
        </w:rPr>
        <w:t>nuchae</w:t>
      </w:r>
      <w:r w:rsidRPr="00752284">
        <w:rPr>
          <w:color w:val="000000"/>
          <w:lang w:val="en-US"/>
        </w:rPr>
        <w:t xml:space="preserve"> </w:t>
      </w:r>
      <w:r w:rsidRPr="00752284">
        <w:rPr>
          <w:rStyle w:val="hps"/>
          <w:color w:val="000000"/>
          <w:lang w:val="en-US"/>
        </w:rPr>
        <w:t>inferior.</w:t>
      </w:r>
      <w:r w:rsidRPr="00752284">
        <w:rPr>
          <w:color w:val="000000"/>
          <w:lang w:val="en-US"/>
        </w:rPr>
        <w:br/>
        <w:t xml:space="preserve">  </w:t>
      </w:r>
      <w:r w:rsidRPr="00752284">
        <w:rPr>
          <w:rStyle w:val="hps"/>
          <w:color w:val="000000"/>
          <w:lang w:val="en-US"/>
        </w:rPr>
        <w:t>:r2</w:t>
      </w:r>
      <w:r w:rsidRPr="00752284">
        <w:rPr>
          <w:color w:val="000000"/>
          <w:lang w:val="en-US"/>
        </w:rPr>
        <w:t xml:space="preserve"> Its </w:t>
      </w:r>
      <w:r w:rsidRPr="00752284">
        <w:rPr>
          <w:rStyle w:val="hps"/>
          <w:color w:val="000000"/>
          <w:lang w:val="en-US"/>
        </w:rPr>
        <w:t>lateral</w:t>
      </w:r>
      <w:r w:rsidRPr="00752284">
        <w:rPr>
          <w:color w:val="000000"/>
          <w:lang w:val="en-US"/>
        </w:rPr>
        <w:t xml:space="preserve"> </w:t>
      </w:r>
      <w:r w:rsidRPr="00752284">
        <w:rPr>
          <w:rStyle w:val="hps"/>
          <w:color w:val="000000"/>
          <w:lang w:val="en-US"/>
        </w:rPr>
        <w:t>fibers originate</w:t>
      </w:r>
      <w:r w:rsidRPr="00752284">
        <w:rPr>
          <w:color w:val="000000"/>
          <w:lang w:val="en-US"/>
        </w:rPr>
        <w:t xml:space="preserve"> </w:t>
      </w:r>
      <w:r w:rsidRPr="00752284">
        <w:rPr>
          <w:rStyle w:val="hps"/>
          <w:color w:val="000000"/>
          <w:lang w:val="en-US"/>
        </w:rPr>
        <w:t>from the upper</w:t>
      </w:r>
      <w:r w:rsidRPr="00752284">
        <w:rPr>
          <w:color w:val="000000"/>
          <w:lang w:val="en-US"/>
        </w:rPr>
        <w:t xml:space="preserve"> </w:t>
      </w:r>
      <w:r w:rsidRPr="00752284">
        <w:rPr>
          <w:rStyle w:val="hps"/>
          <w:color w:val="000000"/>
          <w:lang w:val="en-US"/>
        </w:rPr>
        <w:t>edge of the</w:t>
      </w:r>
      <w:r w:rsidRPr="00752284">
        <w:rPr>
          <w:color w:val="000000"/>
          <w:lang w:val="en-US"/>
        </w:rPr>
        <w:t xml:space="preserve"> </w:t>
      </w:r>
      <w:r w:rsidRPr="00752284">
        <w:rPr>
          <w:rStyle w:val="hps"/>
          <w:color w:val="000000"/>
          <w:lang w:val="en-US"/>
        </w:rPr>
        <w:t>cartilage</w:t>
      </w:r>
      <w:r w:rsidRPr="00752284">
        <w:rPr>
          <w:color w:val="000000"/>
          <w:lang w:val="en-US"/>
        </w:rPr>
        <w:t xml:space="preserve"> </w:t>
      </w:r>
      <w:r w:rsidRPr="00752284">
        <w:rPr>
          <w:rStyle w:val="hps"/>
          <w:color w:val="000000"/>
          <w:lang w:val="en-US"/>
        </w:rPr>
        <w:t>of the ear</w:t>
      </w:r>
      <w:r w:rsidRPr="00752284">
        <w:rPr>
          <w:color w:val="000000"/>
          <w:lang w:val="en-US"/>
        </w:rPr>
        <w:t xml:space="preserve"> </w:t>
      </w:r>
      <w:r w:rsidRPr="00752284">
        <w:rPr>
          <w:rStyle w:val="hps"/>
          <w:color w:val="000000"/>
          <w:lang w:val="en-US"/>
        </w:rPr>
        <w:t>lobe.</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Venter</w:t>
      </w:r>
      <w:r w:rsidRPr="00752284">
        <w:rPr>
          <w:color w:val="000000"/>
          <w:lang w:val="en-US"/>
        </w:rPr>
        <w:t xml:space="preserve"> </w:t>
      </w:r>
      <w:r w:rsidRPr="00752284">
        <w:rPr>
          <w:rStyle w:val="hps"/>
          <w:color w:val="000000"/>
          <w:lang w:val="en-US"/>
        </w:rPr>
        <w:t>frontalis</w:t>
      </w:r>
      <w:r w:rsidRPr="00752284">
        <w:rPr>
          <w:color w:val="000000"/>
          <w:lang w:val="en-US"/>
        </w:rPr>
        <w:t xml:space="preserve"> </w:t>
      </w:r>
      <w:r w:rsidRPr="00752284">
        <w:rPr>
          <w:rStyle w:val="hps"/>
          <w:color w:val="000000"/>
          <w:lang w:val="en-US"/>
        </w:rPr>
        <w:t>forms</w:t>
      </w:r>
      <w:r w:rsidRPr="00752284">
        <w:rPr>
          <w:color w:val="000000"/>
          <w:lang w:val="en-US"/>
        </w:rPr>
        <w:t xml:space="preserve"> </w:t>
      </w:r>
      <w:r w:rsidRPr="00752284">
        <w:rPr>
          <w:rStyle w:val="hps"/>
          <w:color w:val="000000"/>
          <w:lang w:val="en-US"/>
        </w:rPr>
        <w:t>vertical</w:t>
      </w:r>
      <w:r w:rsidRPr="00752284">
        <w:rPr>
          <w:color w:val="000000"/>
          <w:lang w:val="en-US"/>
        </w:rPr>
        <w:t xml:space="preserve"> </w:t>
      </w:r>
      <w:r w:rsidRPr="00752284">
        <w:rPr>
          <w:rStyle w:val="hps"/>
          <w:color w:val="000000"/>
          <w:lang w:val="en-US"/>
        </w:rPr>
        <w:t>wrinkles</w:t>
      </w:r>
      <w:r w:rsidRPr="00752284">
        <w:rPr>
          <w:color w:val="000000"/>
          <w:lang w:val="en-US"/>
        </w:rPr>
        <w:t xml:space="preserve"> </w:t>
      </w:r>
      <w:r w:rsidRPr="00752284">
        <w:rPr>
          <w:rStyle w:val="hps"/>
          <w:color w:val="000000"/>
          <w:lang w:val="en-US"/>
        </w:rPr>
        <w:t>on the forehead.</w:t>
      </w:r>
      <w:r w:rsidRPr="00752284">
        <w:rPr>
          <w:color w:val="000000"/>
          <w:lang w:val="en-US"/>
        </w:rPr>
        <w:br/>
        <w:t xml:space="preserve">  </w:t>
      </w:r>
      <w:r w:rsidRPr="00752284">
        <w:rPr>
          <w:rStyle w:val="hps"/>
          <w:color w:val="000000"/>
          <w:lang w:val="en-US"/>
        </w:rPr>
        <w:t>:r4</w:t>
      </w:r>
      <w:r w:rsidRPr="00752284">
        <w:rPr>
          <w:color w:val="000000"/>
          <w:lang w:val="en-US"/>
        </w:rPr>
        <w:t xml:space="preserve"> V</w:t>
      </w:r>
      <w:r w:rsidRPr="00752284">
        <w:rPr>
          <w:rStyle w:val="hps"/>
          <w:color w:val="000000"/>
          <w:lang w:val="en-US"/>
        </w:rPr>
        <w:t>enter</w:t>
      </w:r>
      <w:r w:rsidRPr="00752284">
        <w:rPr>
          <w:color w:val="000000"/>
          <w:lang w:val="en-US"/>
        </w:rPr>
        <w:t xml:space="preserve"> </w:t>
      </w:r>
      <w:r w:rsidRPr="00752284">
        <w:rPr>
          <w:rStyle w:val="hps"/>
          <w:color w:val="000000"/>
          <w:lang w:val="en-US"/>
        </w:rPr>
        <w:t>frontalis</w:t>
      </w:r>
      <w:r w:rsidRPr="00752284">
        <w:rPr>
          <w:color w:val="000000"/>
          <w:lang w:val="en-US"/>
        </w:rPr>
        <w:t xml:space="preserve"> </w:t>
      </w:r>
      <w:r w:rsidRPr="00752284">
        <w:rPr>
          <w:rStyle w:val="hps"/>
          <w:color w:val="000000"/>
          <w:lang w:val="en-US"/>
        </w:rPr>
        <w:t>originates</w:t>
      </w:r>
      <w:r w:rsidRPr="00752284">
        <w:rPr>
          <w:color w:val="000000"/>
          <w:lang w:val="en-US"/>
        </w:rPr>
        <w:t xml:space="preserve"> </w:t>
      </w:r>
      <w:r w:rsidRPr="00752284">
        <w:rPr>
          <w:rStyle w:val="hps"/>
          <w:color w:val="000000"/>
          <w:lang w:val="en-US"/>
        </w:rPr>
        <w:t>in the skin</w:t>
      </w:r>
      <w:r w:rsidRPr="00752284">
        <w:rPr>
          <w:color w:val="000000"/>
          <w:lang w:val="en-US"/>
        </w:rPr>
        <w:t xml:space="preserve"> </w:t>
      </w:r>
      <w:r w:rsidRPr="00752284">
        <w:rPr>
          <w:rStyle w:val="hps"/>
          <w:color w:val="000000"/>
          <w:lang w:val="en-US"/>
        </w:rPr>
        <w:t>of the upper</w:t>
      </w:r>
      <w:r w:rsidRPr="00752284">
        <w:rPr>
          <w:color w:val="000000"/>
          <w:lang w:val="en-US"/>
        </w:rPr>
        <w:t xml:space="preserve"> </w:t>
      </w:r>
      <w:r w:rsidRPr="00752284">
        <w:rPr>
          <w:rStyle w:val="hps"/>
          <w:color w:val="000000"/>
          <w:lang w:val="en-US"/>
        </w:rPr>
        <w:t>eyelid</w:t>
      </w:r>
      <w:r w:rsidRPr="00752284">
        <w:rPr>
          <w:color w:val="000000"/>
          <w:lang w:val="en-US"/>
        </w:rPr>
        <w:t xml:space="preserve"> </w:t>
      </w:r>
      <w:r w:rsidRPr="00752284">
        <w:rPr>
          <w:rStyle w:val="hps"/>
          <w:color w:val="000000"/>
          <w:lang w:val="en-US"/>
        </w:rPr>
        <w:t>and forehead.</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20. </w:t>
      </w:r>
      <w:r w:rsidRPr="00752284">
        <w:rPr>
          <w:rStyle w:val="hps"/>
          <w:color w:val="000000"/>
          <w:lang w:val="en-US"/>
        </w:rPr>
        <w:t>Select the correct statement about musculus</w:t>
      </w:r>
      <w:r w:rsidRPr="00752284">
        <w:rPr>
          <w:color w:val="000000"/>
          <w:lang w:val="en-US"/>
        </w:rPr>
        <w:t xml:space="preserve"> </w:t>
      </w:r>
      <w:r w:rsidRPr="00752284">
        <w:rPr>
          <w:rStyle w:val="hps"/>
          <w:color w:val="000000"/>
          <w:lang w:val="en-US"/>
        </w:rPr>
        <w:t>platysma</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originates from</w:t>
      </w:r>
      <w:r w:rsidRPr="00752284">
        <w:rPr>
          <w:color w:val="000000"/>
          <w:lang w:val="en-US"/>
        </w:rPr>
        <w:t xml:space="preserve"> </w:t>
      </w:r>
      <w:r w:rsidRPr="00752284">
        <w:rPr>
          <w:rStyle w:val="hps"/>
          <w:color w:val="000000"/>
          <w:lang w:val="en-US"/>
        </w:rPr>
        <w:t>cranial</w:t>
      </w:r>
      <w:r w:rsidRPr="00752284">
        <w:rPr>
          <w:color w:val="000000"/>
          <w:lang w:val="en-US"/>
        </w:rPr>
        <w:t xml:space="preserve"> </w:t>
      </w:r>
      <w:r w:rsidRPr="00752284">
        <w:rPr>
          <w:rStyle w:val="hps"/>
          <w:color w:val="000000"/>
          <w:lang w:val="en-US"/>
        </w:rPr>
        <w:t>ribs.</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lies</w:t>
      </w:r>
      <w:r w:rsidRPr="00752284">
        <w:rPr>
          <w:color w:val="000000"/>
          <w:lang w:val="en-US"/>
        </w:rPr>
        <w:t xml:space="preserve"> </w:t>
      </w:r>
      <w:r w:rsidRPr="00752284">
        <w:rPr>
          <w:rStyle w:val="hps"/>
          <w:color w:val="000000"/>
          <w:lang w:val="en-US"/>
        </w:rPr>
        <w:t>beneath</w:t>
      </w:r>
      <w:r w:rsidRPr="00752284">
        <w:rPr>
          <w:color w:val="000000"/>
          <w:lang w:val="en-US"/>
        </w:rPr>
        <w:t xml:space="preserve"> </w:t>
      </w:r>
      <w:r w:rsidRPr="00752284">
        <w:rPr>
          <w:rStyle w:val="hps"/>
          <w:color w:val="000000"/>
          <w:lang w:val="en-US"/>
        </w:rPr>
        <w:t>the superficial cervical</w:t>
      </w:r>
      <w:r w:rsidRPr="00752284">
        <w:rPr>
          <w:color w:val="000000"/>
          <w:lang w:val="en-US"/>
        </w:rPr>
        <w:t xml:space="preserve"> </w:t>
      </w:r>
      <w:r w:rsidRPr="00752284">
        <w:rPr>
          <w:rStyle w:val="hps"/>
          <w:color w:val="000000"/>
          <w:lang w:val="en-US"/>
        </w:rPr>
        <w:t>fascia.</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belongs to the</w:t>
      </w:r>
      <w:r w:rsidRPr="00752284">
        <w:rPr>
          <w:color w:val="000000"/>
          <w:lang w:val="en-US"/>
        </w:rPr>
        <w:t xml:space="preserve"> </w:t>
      </w:r>
      <w:r w:rsidRPr="00752284">
        <w:rPr>
          <w:rStyle w:val="hps"/>
          <w:color w:val="000000"/>
          <w:lang w:val="en-US"/>
        </w:rPr>
        <w:t>auxiliary</w:t>
      </w:r>
      <w:r w:rsidRPr="00752284">
        <w:rPr>
          <w:color w:val="000000"/>
          <w:lang w:val="en-US"/>
        </w:rPr>
        <w:t xml:space="preserve"> </w:t>
      </w:r>
      <w:r w:rsidRPr="00752284">
        <w:rPr>
          <w:rStyle w:val="hps"/>
          <w:color w:val="000000"/>
          <w:lang w:val="en-US"/>
        </w:rPr>
        <w:t>inspiratory</w:t>
      </w:r>
      <w:r w:rsidRPr="00752284">
        <w:rPr>
          <w:color w:val="000000"/>
          <w:lang w:val="en-US"/>
        </w:rPr>
        <w:t xml:space="preserve"> </w:t>
      </w:r>
      <w:r w:rsidRPr="00752284">
        <w:rPr>
          <w:rStyle w:val="hps"/>
          <w:color w:val="000000"/>
          <w:lang w:val="en-US"/>
        </w:rPr>
        <w:t>muscles.</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lies just</w:t>
      </w:r>
      <w:r w:rsidRPr="00752284">
        <w:rPr>
          <w:color w:val="000000"/>
          <w:lang w:val="en-US"/>
        </w:rPr>
        <w:t xml:space="preserve"> </w:t>
      </w:r>
      <w:r w:rsidRPr="00752284">
        <w:rPr>
          <w:rStyle w:val="hps"/>
          <w:color w:val="000000"/>
          <w:lang w:val="en-US"/>
        </w:rPr>
        <w:t>under the skin.</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21. </w:t>
      </w:r>
      <w:r w:rsidRPr="00752284">
        <w:rPr>
          <w:rStyle w:val="hps"/>
          <w:color w:val="000000"/>
          <w:lang w:val="en-US"/>
        </w:rPr>
        <w:t>Select the correct statement about musculus</w:t>
      </w:r>
      <w:r w:rsidRPr="00752284">
        <w:rPr>
          <w:color w:val="000000"/>
          <w:lang w:val="en-US"/>
        </w:rPr>
        <w:t xml:space="preserve"> </w:t>
      </w:r>
      <w:r w:rsidRPr="00752284">
        <w:rPr>
          <w:rStyle w:val="hps"/>
          <w:color w:val="000000"/>
          <w:lang w:val="en-US"/>
        </w:rPr>
        <w:t>digastricus</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Its </w:t>
      </w:r>
      <w:r w:rsidRPr="00752284">
        <w:rPr>
          <w:rStyle w:val="hps"/>
          <w:color w:val="000000"/>
          <w:lang w:val="en-US"/>
        </w:rPr>
        <w:t>venter</w:t>
      </w:r>
      <w:r w:rsidRPr="00752284">
        <w:rPr>
          <w:color w:val="000000"/>
          <w:lang w:val="en-US"/>
        </w:rPr>
        <w:t xml:space="preserve"> </w:t>
      </w:r>
      <w:r w:rsidRPr="00752284">
        <w:rPr>
          <w:rStyle w:val="hps"/>
          <w:color w:val="000000"/>
          <w:lang w:val="en-US"/>
        </w:rPr>
        <w:t>posterior</w:t>
      </w:r>
      <w:r w:rsidRPr="00752284">
        <w:rPr>
          <w:color w:val="000000"/>
          <w:lang w:val="en-US"/>
        </w:rPr>
        <w:t xml:space="preserve"> </w:t>
      </w:r>
      <w:r w:rsidRPr="00752284">
        <w:rPr>
          <w:rStyle w:val="hps"/>
          <w:color w:val="000000"/>
          <w:lang w:val="en-US"/>
        </w:rPr>
        <w:t>originates at</w:t>
      </w:r>
      <w:r w:rsidRPr="00752284">
        <w:rPr>
          <w:color w:val="000000"/>
          <w:lang w:val="en-US"/>
        </w:rPr>
        <w:t xml:space="preserve"> </w:t>
      </w:r>
      <w:r w:rsidRPr="00752284">
        <w:rPr>
          <w:rStyle w:val="hps"/>
          <w:color w:val="000000"/>
          <w:lang w:val="en-US"/>
        </w:rPr>
        <w:t>the linea</w:t>
      </w:r>
      <w:r w:rsidRPr="00752284">
        <w:rPr>
          <w:color w:val="000000"/>
          <w:lang w:val="en-US"/>
        </w:rPr>
        <w:t xml:space="preserve"> </w:t>
      </w:r>
      <w:r w:rsidRPr="00752284">
        <w:rPr>
          <w:rStyle w:val="hps"/>
          <w:color w:val="000000"/>
          <w:lang w:val="en-US"/>
        </w:rPr>
        <w:t>nuchae</w:t>
      </w:r>
      <w:r w:rsidRPr="00752284">
        <w:rPr>
          <w:color w:val="000000"/>
          <w:lang w:val="en-US"/>
        </w:rPr>
        <w:t xml:space="preserve"> </w:t>
      </w:r>
      <w:r w:rsidRPr="00752284">
        <w:rPr>
          <w:rStyle w:val="hps"/>
          <w:color w:val="000000"/>
          <w:lang w:val="en-US"/>
        </w:rPr>
        <w:t>inferior.</w:t>
      </w:r>
      <w:r w:rsidRPr="00752284">
        <w:rPr>
          <w:color w:val="000000"/>
          <w:lang w:val="en-US"/>
        </w:rPr>
        <w:br/>
        <w:t xml:space="preserve">  </w:t>
      </w:r>
      <w:r w:rsidRPr="00752284">
        <w:rPr>
          <w:rStyle w:val="hps"/>
          <w:color w:val="000000"/>
          <w:lang w:val="en-US"/>
        </w:rPr>
        <w:t>:r2</w:t>
      </w:r>
      <w:r w:rsidRPr="00752284">
        <w:rPr>
          <w:color w:val="000000"/>
          <w:lang w:val="en-US"/>
        </w:rPr>
        <w:t xml:space="preserve"> Its </w:t>
      </w:r>
      <w:r w:rsidRPr="00752284">
        <w:rPr>
          <w:rStyle w:val="hps"/>
          <w:color w:val="000000"/>
          <w:lang w:val="en-US"/>
        </w:rPr>
        <w:t>incorporated</w:t>
      </w:r>
      <w:r w:rsidRPr="00752284">
        <w:rPr>
          <w:color w:val="000000"/>
          <w:lang w:val="en-US"/>
        </w:rPr>
        <w:t xml:space="preserve"> </w:t>
      </w:r>
      <w:r w:rsidRPr="00752284">
        <w:rPr>
          <w:rStyle w:val="hps"/>
          <w:color w:val="000000"/>
          <w:lang w:val="en-US"/>
        </w:rPr>
        <w:t>tendon</w:t>
      </w:r>
      <w:r w:rsidRPr="00752284">
        <w:rPr>
          <w:color w:val="000000"/>
          <w:lang w:val="en-US"/>
        </w:rPr>
        <w:t xml:space="preserve"> </w:t>
      </w:r>
      <w:r w:rsidRPr="00752284">
        <w:rPr>
          <w:rStyle w:val="hps"/>
          <w:color w:val="000000"/>
          <w:lang w:val="en-US"/>
        </w:rPr>
        <w:t>is attached</w:t>
      </w:r>
      <w:r w:rsidRPr="00752284">
        <w:rPr>
          <w:color w:val="000000"/>
          <w:lang w:val="en-US"/>
        </w:rPr>
        <w:t xml:space="preserve"> </w:t>
      </w:r>
      <w:r w:rsidRPr="00752284">
        <w:rPr>
          <w:rStyle w:val="hps"/>
          <w:color w:val="000000"/>
          <w:lang w:val="en-US"/>
        </w:rPr>
        <w:t>to the</w:t>
      </w:r>
      <w:r w:rsidRPr="00752284">
        <w:rPr>
          <w:color w:val="000000"/>
          <w:lang w:val="en-US"/>
        </w:rPr>
        <w:t xml:space="preserve"> </w:t>
      </w:r>
      <w:r w:rsidRPr="00752284">
        <w:rPr>
          <w:rStyle w:val="hps"/>
          <w:color w:val="000000"/>
          <w:lang w:val="en-US"/>
        </w:rPr>
        <w:t>greater horns of</w:t>
      </w:r>
      <w:r w:rsidRPr="00752284">
        <w:rPr>
          <w:color w:val="000000"/>
          <w:lang w:val="en-US"/>
        </w:rPr>
        <w:t xml:space="preserve"> </w:t>
      </w:r>
      <w:r w:rsidRPr="00752284">
        <w:rPr>
          <w:rStyle w:val="hps"/>
          <w:color w:val="000000"/>
          <w:lang w:val="en-US"/>
        </w:rPr>
        <w:t>hyoid bone.</w:t>
      </w:r>
      <w:r w:rsidRPr="00752284">
        <w:rPr>
          <w:color w:val="000000"/>
          <w:lang w:val="en-US"/>
        </w:rPr>
        <w:br/>
        <w:t xml:space="preserve">  </w:t>
      </w:r>
      <w:r w:rsidRPr="00752284">
        <w:rPr>
          <w:rStyle w:val="hps"/>
          <w:color w:val="000000"/>
          <w:lang w:val="en-US"/>
        </w:rPr>
        <w:t>:r3</w:t>
      </w:r>
      <w:r w:rsidRPr="00752284">
        <w:rPr>
          <w:color w:val="000000"/>
          <w:lang w:val="en-US"/>
        </w:rPr>
        <w:t xml:space="preserve"> Its </w:t>
      </w:r>
      <w:r w:rsidRPr="00752284">
        <w:rPr>
          <w:rStyle w:val="hps"/>
          <w:color w:val="000000"/>
          <w:lang w:val="en-US"/>
        </w:rPr>
        <w:t>venter</w:t>
      </w:r>
      <w:r w:rsidRPr="00752284">
        <w:rPr>
          <w:color w:val="000000"/>
          <w:lang w:val="en-US"/>
        </w:rPr>
        <w:t xml:space="preserve"> anterior </w:t>
      </w:r>
      <w:r w:rsidRPr="00752284">
        <w:rPr>
          <w:rStyle w:val="hps"/>
          <w:color w:val="000000"/>
          <w:lang w:val="en-US"/>
        </w:rPr>
        <w:t>is attached</w:t>
      </w:r>
      <w:r w:rsidRPr="00752284">
        <w:rPr>
          <w:color w:val="000000"/>
          <w:lang w:val="en-US"/>
        </w:rPr>
        <w:t xml:space="preserve"> </w:t>
      </w:r>
      <w:r w:rsidRPr="00752284">
        <w:rPr>
          <w:rStyle w:val="hps"/>
          <w:color w:val="000000"/>
          <w:lang w:val="en-US"/>
        </w:rPr>
        <w:t>to the</w:t>
      </w:r>
      <w:r w:rsidRPr="00752284">
        <w:rPr>
          <w:color w:val="000000"/>
          <w:lang w:val="en-US"/>
        </w:rPr>
        <w:t xml:space="preserve"> </w:t>
      </w:r>
      <w:r w:rsidRPr="00752284">
        <w:rPr>
          <w:rStyle w:val="hps"/>
          <w:color w:val="000000"/>
          <w:lang w:val="en-US"/>
        </w:rPr>
        <w:t>spina</w:t>
      </w:r>
      <w:r w:rsidRPr="00752284">
        <w:rPr>
          <w:color w:val="000000"/>
          <w:lang w:val="en-US"/>
        </w:rPr>
        <w:t xml:space="preserve"> </w:t>
      </w:r>
      <w:r w:rsidRPr="00752284">
        <w:rPr>
          <w:rStyle w:val="hps"/>
          <w:color w:val="000000"/>
          <w:lang w:val="en-US"/>
        </w:rPr>
        <w:t>mentalis</w:t>
      </w:r>
      <w:r w:rsidRPr="00752284">
        <w:rPr>
          <w:color w:val="000000"/>
          <w:lang w:val="en-US"/>
        </w:rPr>
        <w:t xml:space="preserve"> </w:t>
      </w:r>
      <w:r w:rsidRPr="00752284">
        <w:rPr>
          <w:rStyle w:val="hps"/>
          <w:color w:val="000000"/>
          <w:lang w:val="en-US"/>
        </w:rPr>
        <w:t>mandibulae.</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belongs to the</w:t>
      </w:r>
      <w:r w:rsidRPr="00752284">
        <w:rPr>
          <w:color w:val="000000"/>
          <w:lang w:val="en-US"/>
        </w:rPr>
        <w:t xml:space="preserve"> </w:t>
      </w:r>
      <w:r w:rsidRPr="00752284">
        <w:rPr>
          <w:rStyle w:val="hps"/>
          <w:color w:val="000000"/>
          <w:lang w:val="en-US"/>
        </w:rPr>
        <w:t>suprahyoid</w:t>
      </w:r>
      <w:r w:rsidRPr="00752284">
        <w:rPr>
          <w:color w:val="000000"/>
          <w:lang w:val="en-US"/>
        </w:rPr>
        <w:t xml:space="preserve"> </w:t>
      </w:r>
      <w:r w:rsidRPr="00752284">
        <w:rPr>
          <w:rStyle w:val="hps"/>
          <w:color w:val="000000"/>
          <w:lang w:val="en-US"/>
        </w:rPr>
        <w:t>muscles.</w:t>
      </w:r>
      <w:r w:rsidRPr="00752284">
        <w:rPr>
          <w:color w:val="000000"/>
          <w:lang w:val="en-US"/>
        </w:rPr>
        <w:br/>
        <w:t xml:space="preserve">  </w:t>
      </w:r>
      <w:r w:rsidRPr="00752284">
        <w:rPr>
          <w:rStyle w:val="hps"/>
          <w:color w:val="000000"/>
          <w:lang w:val="en-US"/>
        </w:rPr>
        <w:t>:r5</w:t>
      </w:r>
      <w:r w:rsidRPr="00752284">
        <w:rPr>
          <w:color w:val="000000"/>
          <w:lang w:val="en-US"/>
        </w:rPr>
        <w:t xml:space="preserve"> A</w:t>
      </w:r>
      <w:r w:rsidRPr="00752284">
        <w:rPr>
          <w:rStyle w:val="hps"/>
          <w:color w:val="000000"/>
          <w:lang w:val="en-US"/>
        </w:rPr>
        <w:t>ll</w:t>
      </w:r>
      <w:r w:rsidRPr="00752284">
        <w:rPr>
          <w:color w:val="000000"/>
          <w:lang w:val="en-US"/>
        </w:rPr>
        <w:t xml:space="preserve"> </w:t>
      </w:r>
      <w:r w:rsidRPr="00752284">
        <w:rPr>
          <w:rStyle w:val="hps"/>
          <w:color w:val="000000"/>
          <w:lang w:val="en-US"/>
        </w:rPr>
        <w:t>statements are</w:t>
      </w:r>
      <w:r w:rsidRPr="00752284">
        <w:rPr>
          <w:color w:val="000000"/>
          <w:lang w:val="en-US"/>
        </w:rPr>
        <w:t xml:space="preserve"> </w:t>
      </w:r>
      <w:r w:rsidRPr="00752284">
        <w:rPr>
          <w:rStyle w:val="hps"/>
          <w:color w:val="000000"/>
          <w:lang w:val="en-US"/>
        </w:rPr>
        <w:t>correct.</w:t>
      </w:r>
      <w:r w:rsidRPr="00752284">
        <w:rPr>
          <w:color w:val="000000"/>
          <w:lang w:val="en-US"/>
        </w:rPr>
        <w:br/>
        <w:t>--</w:t>
      </w:r>
      <w:r w:rsidRPr="00752284">
        <w:rPr>
          <w:color w:val="000000"/>
          <w:lang w:val="en-US"/>
        </w:rPr>
        <w:br/>
        <w:t xml:space="preserve">22. </w:t>
      </w:r>
      <w:r w:rsidRPr="00752284">
        <w:rPr>
          <w:rStyle w:val="hps"/>
          <w:color w:val="000000"/>
          <w:lang w:val="en-US"/>
        </w:rPr>
        <w:t>Select the correct statement about musculus</w:t>
      </w:r>
      <w:r w:rsidRPr="00752284">
        <w:rPr>
          <w:color w:val="000000"/>
          <w:lang w:val="en-US"/>
        </w:rPr>
        <w:t xml:space="preserve"> </w:t>
      </w:r>
      <w:r w:rsidRPr="00752284">
        <w:rPr>
          <w:rStyle w:val="hps"/>
          <w:color w:val="000000"/>
          <w:lang w:val="en-US"/>
        </w:rPr>
        <w:t>omohyoideus</w:t>
      </w:r>
      <w:r w:rsidRPr="00752284">
        <w:rPr>
          <w:color w:val="000000"/>
          <w:lang w:val="en-US"/>
        </w:rPr>
        <w:t>:</w:t>
      </w:r>
    </w:p>
    <w:p w:rsidR="00374254" w:rsidRPr="00752284" w:rsidRDefault="00374254" w:rsidP="00A702E2">
      <w:pPr>
        <w:rPr>
          <w:color w:val="000000"/>
          <w:lang w:val="en-US"/>
        </w:rPr>
      </w:pPr>
      <w:r w:rsidRPr="00752284">
        <w:rPr>
          <w:rStyle w:val="hps"/>
          <w:color w:val="000000"/>
          <w:lang w:val="en-US"/>
        </w:rPr>
        <w:t xml:space="preserve">  :r1</w:t>
      </w:r>
      <w:r w:rsidRPr="00752284">
        <w:rPr>
          <w:color w:val="000000"/>
          <w:lang w:val="en-US"/>
        </w:rPr>
        <w:t xml:space="preserve"> Its </w:t>
      </w:r>
      <w:r w:rsidRPr="00752284">
        <w:rPr>
          <w:rStyle w:val="hps"/>
          <w:color w:val="000000"/>
          <w:lang w:val="en-US"/>
        </w:rPr>
        <w:t>venter</w:t>
      </w:r>
      <w:r w:rsidRPr="00752284">
        <w:rPr>
          <w:color w:val="000000"/>
          <w:lang w:val="en-US"/>
        </w:rPr>
        <w:t xml:space="preserve"> </w:t>
      </w:r>
      <w:r w:rsidRPr="00752284">
        <w:rPr>
          <w:rStyle w:val="hps"/>
          <w:color w:val="000000"/>
          <w:lang w:val="en-US"/>
        </w:rPr>
        <w:t>inferior</w:t>
      </w:r>
      <w:r w:rsidRPr="00752284">
        <w:rPr>
          <w:color w:val="000000"/>
          <w:lang w:val="en-US"/>
        </w:rPr>
        <w:t xml:space="preserve"> </w:t>
      </w:r>
      <w:r w:rsidRPr="00752284">
        <w:rPr>
          <w:rStyle w:val="hps"/>
          <w:color w:val="000000"/>
          <w:lang w:val="en-US"/>
        </w:rPr>
        <w:t>originates from</w:t>
      </w:r>
      <w:r w:rsidRPr="00752284">
        <w:rPr>
          <w:color w:val="000000"/>
          <w:lang w:val="en-US"/>
        </w:rPr>
        <w:t xml:space="preserve"> </w:t>
      </w:r>
      <w:r w:rsidRPr="00752284">
        <w:rPr>
          <w:rStyle w:val="hps"/>
          <w:color w:val="000000"/>
          <w:lang w:val="en-US"/>
        </w:rPr>
        <w:t>angulus</w:t>
      </w:r>
      <w:r w:rsidRPr="00752284">
        <w:rPr>
          <w:color w:val="000000"/>
          <w:lang w:val="en-US"/>
        </w:rPr>
        <w:t xml:space="preserve"> </w:t>
      </w:r>
      <w:r w:rsidRPr="00752284">
        <w:rPr>
          <w:rStyle w:val="hps"/>
          <w:color w:val="000000"/>
          <w:lang w:val="en-US"/>
        </w:rPr>
        <w:t>inferior</w:t>
      </w:r>
      <w:r w:rsidRPr="00752284">
        <w:rPr>
          <w:color w:val="000000"/>
          <w:lang w:val="en-US"/>
        </w:rPr>
        <w:t xml:space="preserve"> </w:t>
      </w:r>
      <w:r w:rsidRPr="00752284">
        <w:rPr>
          <w:rStyle w:val="hps"/>
          <w:color w:val="000000"/>
          <w:lang w:val="en-US"/>
        </w:rPr>
        <w:t>scapulae.</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has</w:t>
      </w:r>
      <w:r w:rsidRPr="00752284">
        <w:rPr>
          <w:color w:val="000000"/>
          <w:lang w:val="en-US"/>
        </w:rPr>
        <w:t xml:space="preserve"> </w:t>
      </w:r>
      <w:r w:rsidRPr="00752284">
        <w:rPr>
          <w:rStyle w:val="hps"/>
          <w:color w:val="000000"/>
          <w:lang w:val="en-US"/>
        </w:rPr>
        <w:t>two heads.</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is a riser of the scapula.</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is closely related</w:t>
      </w:r>
      <w:r w:rsidRPr="00752284">
        <w:rPr>
          <w:color w:val="000000"/>
          <w:lang w:val="en-US"/>
        </w:rPr>
        <w:t xml:space="preserve"> </w:t>
      </w:r>
      <w:r w:rsidRPr="00752284">
        <w:rPr>
          <w:rStyle w:val="hps"/>
          <w:color w:val="000000"/>
          <w:lang w:val="en-US"/>
        </w:rPr>
        <w:t>to the</w:t>
      </w:r>
      <w:r w:rsidRPr="00752284">
        <w:rPr>
          <w:color w:val="000000"/>
          <w:lang w:val="en-US"/>
        </w:rPr>
        <w:t xml:space="preserve"> </w:t>
      </w:r>
      <w:r w:rsidRPr="00752284">
        <w:rPr>
          <w:rStyle w:val="hps"/>
          <w:color w:val="000000"/>
          <w:lang w:val="en-US"/>
        </w:rPr>
        <w:t>vena</w:t>
      </w:r>
      <w:r w:rsidRPr="00752284">
        <w:rPr>
          <w:color w:val="000000"/>
          <w:lang w:val="en-US"/>
        </w:rPr>
        <w:t xml:space="preserve"> </w:t>
      </w:r>
      <w:r w:rsidRPr="00752284">
        <w:rPr>
          <w:rStyle w:val="hps"/>
          <w:color w:val="000000"/>
          <w:lang w:val="en-US"/>
        </w:rPr>
        <w:t>jugularis</w:t>
      </w:r>
      <w:r w:rsidRPr="00752284">
        <w:rPr>
          <w:color w:val="000000"/>
          <w:lang w:val="en-US"/>
        </w:rPr>
        <w:t xml:space="preserve"> </w:t>
      </w:r>
      <w:r w:rsidRPr="00752284">
        <w:rPr>
          <w:rStyle w:val="hps"/>
          <w:color w:val="000000"/>
          <w:lang w:val="en-US"/>
        </w:rPr>
        <w:t>interna.</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23. </w:t>
      </w:r>
      <w:r w:rsidRPr="00752284">
        <w:rPr>
          <w:rStyle w:val="hps"/>
          <w:color w:val="000000"/>
          <w:lang w:val="en-US"/>
        </w:rPr>
        <w:t>Select the correct statement about musculi</w:t>
      </w:r>
      <w:r w:rsidRPr="00752284">
        <w:rPr>
          <w:color w:val="000000"/>
          <w:lang w:val="en-US"/>
        </w:rPr>
        <w:t xml:space="preserve"> </w:t>
      </w:r>
      <w:r w:rsidRPr="00752284">
        <w:rPr>
          <w:rStyle w:val="hps"/>
          <w:color w:val="000000"/>
          <w:lang w:val="en-US"/>
        </w:rPr>
        <w:t>scaleni</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They </w:t>
      </w:r>
      <w:r w:rsidRPr="00752284">
        <w:rPr>
          <w:rStyle w:val="hps"/>
          <w:color w:val="000000"/>
          <w:lang w:val="en-US"/>
        </w:rPr>
        <w:t>extend</w:t>
      </w:r>
      <w:r w:rsidRPr="00752284">
        <w:rPr>
          <w:color w:val="000000"/>
          <w:lang w:val="en-US"/>
        </w:rPr>
        <w:t xml:space="preserve"> the </w:t>
      </w:r>
      <w:r w:rsidRPr="00752284">
        <w:rPr>
          <w:rStyle w:val="hps"/>
          <w:color w:val="000000"/>
          <w:lang w:val="en-US"/>
        </w:rPr>
        <w:t>cervical</w:t>
      </w:r>
      <w:r w:rsidRPr="00752284">
        <w:rPr>
          <w:color w:val="000000"/>
          <w:lang w:val="en-US"/>
        </w:rPr>
        <w:t xml:space="preserve"> </w:t>
      </w:r>
      <w:r w:rsidRPr="00752284">
        <w:rPr>
          <w:rStyle w:val="hps"/>
          <w:color w:val="000000"/>
          <w:lang w:val="en-US"/>
        </w:rPr>
        <w:t>spine.</w:t>
      </w:r>
      <w:r w:rsidRPr="00752284">
        <w:rPr>
          <w:color w:val="000000"/>
          <w:lang w:val="en-US"/>
        </w:rPr>
        <w:br/>
        <w:t xml:space="preserve">  </w:t>
      </w:r>
      <w:r w:rsidRPr="00752284">
        <w:rPr>
          <w:rStyle w:val="hps"/>
          <w:color w:val="000000"/>
          <w:lang w:val="en-US"/>
        </w:rPr>
        <w:t>:r2</w:t>
      </w:r>
      <w:r w:rsidRPr="00752284">
        <w:rPr>
          <w:color w:val="000000"/>
          <w:lang w:val="en-US"/>
        </w:rPr>
        <w:t xml:space="preserve"> Their </w:t>
      </w:r>
      <w:r w:rsidRPr="00752284">
        <w:rPr>
          <w:rStyle w:val="hps"/>
          <w:color w:val="000000"/>
          <w:lang w:val="en-US"/>
        </w:rPr>
        <w:t>bilateral</w:t>
      </w:r>
      <w:r w:rsidRPr="00752284">
        <w:rPr>
          <w:color w:val="000000"/>
          <w:lang w:val="en-US"/>
        </w:rPr>
        <w:t xml:space="preserve"> </w:t>
      </w:r>
      <w:r w:rsidRPr="00752284">
        <w:rPr>
          <w:rStyle w:val="hps"/>
          <w:color w:val="000000"/>
          <w:lang w:val="en-US"/>
        </w:rPr>
        <w:t>contraction results in flexion of the head</w:t>
      </w:r>
      <w:r w:rsidRPr="00752284">
        <w:rPr>
          <w:color w:val="000000"/>
          <w:lang w:val="en-US"/>
        </w:rPr>
        <w:t xml:space="preserve"> </w:t>
      </w:r>
      <w:r w:rsidRPr="00752284">
        <w:rPr>
          <w:rStyle w:val="hps"/>
          <w:color w:val="000000"/>
          <w:lang w:val="en-US"/>
        </w:rPr>
        <w:t>and neck.</w:t>
      </w:r>
      <w:r w:rsidRPr="00752284">
        <w:rPr>
          <w:color w:val="000000"/>
          <w:lang w:val="en-US"/>
        </w:rPr>
        <w:br/>
        <w:t xml:space="preserve">  </w:t>
      </w:r>
      <w:r w:rsidRPr="00752284">
        <w:rPr>
          <w:rStyle w:val="hps"/>
          <w:color w:val="000000"/>
          <w:lang w:val="en-US"/>
        </w:rPr>
        <w:t>:r3</w:t>
      </w:r>
      <w:r w:rsidRPr="00752284">
        <w:rPr>
          <w:color w:val="000000"/>
          <w:lang w:val="en-US"/>
        </w:rPr>
        <w:t xml:space="preserve"> They </w:t>
      </w:r>
      <w:r w:rsidRPr="00752284">
        <w:rPr>
          <w:rStyle w:val="hps"/>
          <w:color w:val="000000"/>
          <w:lang w:val="en-US"/>
        </w:rPr>
        <w:t>belong to the</w:t>
      </w:r>
      <w:r w:rsidRPr="00752284">
        <w:rPr>
          <w:color w:val="000000"/>
          <w:lang w:val="en-US"/>
        </w:rPr>
        <w:t xml:space="preserve"> </w:t>
      </w:r>
      <w:r w:rsidRPr="00752284">
        <w:rPr>
          <w:rStyle w:val="hps"/>
          <w:color w:val="000000"/>
          <w:lang w:val="en-US"/>
        </w:rPr>
        <w:t>auxiliary</w:t>
      </w:r>
      <w:r w:rsidRPr="00752284">
        <w:rPr>
          <w:color w:val="000000"/>
          <w:lang w:val="en-US"/>
        </w:rPr>
        <w:t xml:space="preserve"> </w:t>
      </w:r>
      <w:r w:rsidRPr="00752284">
        <w:rPr>
          <w:rStyle w:val="hps"/>
          <w:color w:val="000000"/>
          <w:lang w:val="en-US"/>
        </w:rPr>
        <w:t>expiratory</w:t>
      </w:r>
      <w:r w:rsidRPr="00752284">
        <w:rPr>
          <w:color w:val="000000"/>
          <w:lang w:val="en-US"/>
        </w:rPr>
        <w:t xml:space="preserve"> </w:t>
      </w:r>
      <w:r w:rsidRPr="00752284">
        <w:rPr>
          <w:rStyle w:val="hps"/>
          <w:color w:val="000000"/>
          <w:lang w:val="en-US"/>
        </w:rPr>
        <w:t>muscles.</w:t>
      </w:r>
      <w:r w:rsidRPr="00752284">
        <w:rPr>
          <w:color w:val="000000"/>
          <w:lang w:val="en-US"/>
        </w:rPr>
        <w:br/>
        <w:t xml:space="preserve">  </w:t>
      </w:r>
      <w:r w:rsidRPr="00752284">
        <w:rPr>
          <w:rStyle w:val="hps"/>
          <w:color w:val="000000"/>
          <w:lang w:val="en-US"/>
        </w:rPr>
        <w:t>:r4</w:t>
      </w:r>
      <w:r w:rsidRPr="00752284">
        <w:rPr>
          <w:color w:val="000000"/>
          <w:lang w:val="en-US"/>
        </w:rPr>
        <w:t xml:space="preserve"> They </w:t>
      </w:r>
      <w:r w:rsidRPr="00752284">
        <w:rPr>
          <w:rStyle w:val="hps"/>
          <w:color w:val="000000"/>
          <w:lang w:val="en-US"/>
        </w:rPr>
        <w:t>are four paired muscles.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24. </w:t>
      </w:r>
      <w:r w:rsidRPr="00752284">
        <w:rPr>
          <w:rStyle w:val="hps"/>
          <w:color w:val="000000"/>
          <w:lang w:val="en-US"/>
        </w:rPr>
        <w:t>Select the correct statement about musculus</w:t>
      </w:r>
      <w:r w:rsidRPr="00752284">
        <w:rPr>
          <w:color w:val="000000"/>
          <w:lang w:val="en-US"/>
        </w:rPr>
        <w:t xml:space="preserve"> </w:t>
      </w:r>
      <w:r w:rsidRPr="00752284">
        <w:rPr>
          <w:rStyle w:val="hps"/>
          <w:color w:val="000000"/>
          <w:lang w:val="en-US"/>
        </w:rPr>
        <w:t>scalenus</w:t>
      </w:r>
      <w:r w:rsidRPr="00752284">
        <w:rPr>
          <w:color w:val="000000"/>
          <w:lang w:val="en-US"/>
        </w:rPr>
        <w:t xml:space="preserve"> </w:t>
      </w:r>
      <w:r w:rsidRPr="00752284">
        <w:rPr>
          <w:rStyle w:val="hps"/>
          <w:color w:val="000000"/>
          <w:lang w:val="en-US"/>
        </w:rPr>
        <w:t>anterior:</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is the</w:t>
      </w:r>
      <w:r w:rsidRPr="00752284">
        <w:rPr>
          <w:color w:val="000000"/>
          <w:lang w:val="en-US"/>
        </w:rPr>
        <w:t xml:space="preserve"> </w:t>
      </w:r>
      <w:r w:rsidRPr="00752284">
        <w:rPr>
          <w:rStyle w:val="hps"/>
          <w:color w:val="000000"/>
          <w:lang w:val="en-US"/>
        </w:rPr>
        <w:t>auxiliary</w:t>
      </w:r>
      <w:r w:rsidRPr="00752284">
        <w:rPr>
          <w:color w:val="000000"/>
          <w:lang w:val="en-US"/>
        </w:rPr>
        <w:t xml:space="preserve"> </w:t>
      </w:r>
      <w:r w:rsidRPr="00752284">
        <w:rPr>
          <w:rStyle w:val="hps"/>
          <w:color w:val="000000"/>
          <w:lang w:val="en-US"/>
        </w:rPr>
        <w:t>inspiratory</w:t>
      </w:r>
      <w:r w:rsidRPr="00752284">
        <w:rPr>
          <w:color w:val="000000"/>
          <w:lang w:val="en-US"/>
        </w:rPr>
        <w:t xml:space="preserve"> </w:t>
      </w:r>
      <w:r w:rsidRPr="00752284">
        <w:rPr>
          <w:rStyle w:val="hps"/>
          <w:color w:val="000000"/>
          <w:lang w:val="en-US"/>
        </w:rPr>
        <w:t>muscle.</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attaches</w:t>
      </w:r>
      <w:r w:rsidRPr="00752284">
        <w:rPr>
          <w:color w:val="000000"/>
          <w:lang w:val="en-US"/>
        </w:rPr>
        <w:t xml:space="preserve"> </w:t>
      </w:r>
      <w:r w:rsidRPr="00752284">
        <w:rPr>
          <w:rStyle w:val="hps"/>
          <w:color w:val="000000"/>
          <w:lang w:val="en-US"/>
        </w:rPr>
        <w:t>to the first</w:t>
      </w:r>
      <w:r w:rsidRPr="00752284">
        <w:rPr>
          <w:color w:val="000000"/>
          <w:lang w:val="en-US"/>
        </w:rPr>
        <w:t xml:space="preserve"> </w:t>
      </w:r>
      <w:r w:rsidRPr="00752284">
        <w:rPr>
          <w:rStyle w:val="hps"/>
          <w:color w:val="000000"/>
          <w:lang w:val="en-US"/>
        </w:rPr>
        <w:t>rib.</w:t>
      </w:r>
      <w:r w:rsidRPr="00752284">
        <w:rPr>
          <w:color w:val="000000"/>
          <w:lang w:val="en-US"/>
        </w:rPr>
        <w:br/>
        <w:t xml:space="preserve">  </w:t>
      </w:r>
      <w:r w:rsidRPr="00752284">
        <w:rPr>
          <w:rStyle w:val="hps"/>
          <w:color w:val="000000"/>
          <w:lang w:val="en-US"/>
        </w:rPr>
        <w:t>:r3</w:t>
      </w:r>
      <w:r w:rsidRPr="00752284">
        <w:rPr>
          <w:color w:val="000000"/>
          <w:lang w:val="en-US"/>
        </w:rPr>
        <w:t xml:space="preserve"> Its </w:t>
      </w:r>
      <w:r w:rsidRPr="00752284">
        <w:rPr>
          <w:rStyle w:val="hps"/>
          <w:color w:val="000000"/>
          <w:lang w:val="en-US"/>
        </w:rPr>
        <w:t>bilateral</w:t>
      </w:r>
      <w:r w:rsidRPr="00752284">
        <w:rPr>
          <w:color w:val="000000"/>
          <w:lang w:val="en-US"/>
        </w:rPr>
        <w:t xml:space="preserve"> </w:t>
      </w:r>
      <w:r w:rsidRPr="00752284">
        <w:rPr>
          <w:rStyle w:val="hps"/>
          <w:color w:val="000000"/>
          <w:lang w:val="en-US"/>
        </w:rPr>
        <w:t>contraction</w:t>
      </w:r>
      <w:r w:rsidRPr="00752284">
        <w:rPr>
          <w:color w:val="000000"/>
          <w:lang w:val="en-US"/>
        </w:rPr>
        <w:t xml:space="preserve"> </w:t>
      </w:r>
      <w:r w:rsidRPr="00752284">
        <w:rPr>
          <w:rStyle w:val="hps"/>
          <w:color w:val="000000"/>
          <w:lang w:val="en-US"/>
        </w:rPr>
        <w:t>bends forward the cervical spine.</w:t>
      </w:r>
      <w:r w:rsidRPr="00752284">
        <w:rPr>
          <w:color w:val="000000"/>
          <w:lang w:val="en-US"/>
        </w:rPr>
        <w:br/>
        <w:t xml:space="preserve">  </w:t>
      </w:r>
      <w:r w:rsidRPr="00752284">
        <w:rPr>
          <w:rStyle w:val="hps"/>
          <w:color w:val="000000"/>
          <w:lang w:val="en-US"/>
        </w:rPr>
        <w:t>:r4</w:t>
      </w:r>
      <w:r w:rsidRPr="00752284">
        <w:rPr>
          <w:color w:val="000000"/>
          <w:lang w:val="en-US"/>
        </w:rPr>
        <w:t xml:space="preserve"> It originates from the </w:t>
      </w:r>
      <w:r w:rsidRPr="00752284">
        <w:rPr>
          <w:rStyle w:val="hps"/>
          <w:color w:val="000000"/>
          <w:lang w:val="en-US"/>
        </w:rPr>
        <w:t>processus transversi</w:t>
      </w:r>
      <w:r w:rsidRPr="00752284">
        <w:rPr>
          <w:color w:val="000000"/>
          <w:lang w:val="en-US"/>
        </w:rPr>
        <w:t xml:space="preserve"> </w:t>
      </w:r>
      <w:r w:rsidRPr="00752284">
        <w:rPr>
          <w:rStyle w:val="hps"/>
          <w:color w:val="000000"/>
          <w:lang w:val="en-US"/>
        </w:rPr>
        <w:t>of the</w:t>
      </w:r>
      <w:r w:rsidRPr="00752284">
        <w:rPr>
          <w:color w:val="000000"/>
          <w:lang w:val="en-US"/>
        </w:rPr>
        <w:t xml:space="preserve"> </w:t>
      </w:r>
      <w:r w:rsidRPr="00752284">
        <w:rPr>
          <w:rStyle w:val="hps"/>
          <w:color w:val="000000"/>
          <w:lang w:val="en-US"/>
        </w:rPr>
        <w:t>C3 to</w:t>
      </w:r>
      <w:r w:rsidRPr="00752284">
        <w:rPr>
          <w:color w:val="000000"/>
          <w:lang w:val="en-US"/>
        </w:rPr>
        <w:t xml:space="preserve"> </w:t>
      </w:r>
      <w:r w:rsidRPr="00752284">
        <w:rPr>
          <w:rStyle w:val="hps"/>
          <w:color w:val="000000"/>
          <w:lang w:val="en-US"/>
        </w:rPr>
        <w:t>C6.</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w:t>
      </w:r>
      <w:r w:rsidRPr="00752284">
        <w:rPr>
          <w:color w:val="000000"/>
          <w:lang w:val="en-US"/>
        </w:rPr>
        <w:t xml:space="preserve"> </w:t>
      </w:r>
      <w:r w:rsidRPr="00752284">
        <w:rPr>
          <w:rStyle w:val="hps"/>
          <w:color w:val="000000"/>
          <w:lang w:val="en-US"/>
        </w:rPr>
        <w:t>statements are</w:t>
      </w:r>
      <w:r w:rsidRPr="00752284">
        <w:rPr>
          <w:color w:val="000000"/>
          <w:lang w:val="en-US"/>
        </w:rPr>
        <w:t xml:space="preserve"> </w:t>
      </w:r>
      <w:r w:rsidRPr="00752284">
        <w:rPr>
          <w:rStyle w:val="hps"/>
          <w:color w:val="000000"/>
          <w:lang w:val="en-US"/>
        </w:rPr>
        <w:t>correct.</w:t>
      </w:r>
      <w:r w:rsidRPr="00752284">
        <w:rPr>
          <w:color w:val="000000"/>
          <w:lang w:val="en-US"/>
        </w:rPr>
        <w:br/>
        <w:t>--</w:t>
      </w:r>
      <w:r w:rsidRPr="00752284">
        <w:rPr>
          <w:color w:val="000000"/>
          <w:lang w:val="en-US"/>
        </w:rPr>
        <w:br/>
        <w:t xml:space="preserve">25. </w:t>
      </w:r>
      <w:r w:rsidRPr="00752284">
        <w:rPr>
          <w:rStyle w:val="hps"/>
          <w:color w:val="000000"/>
          <w:lang w:val="en-US"/>
        </w:rPr>
        <w:t>Select the correct statement about cervical</w:t>
      </w:r>
      <w:r w:rsidRPr="00752284">
        <w:rPr>
          <w:color w:val="000000"/>
          <w:lang w:val="en-US"/>
        </w:rPr>
        <w:t xml:space="preserve"> </w:t>
      </w:r>
      <w:r w:rsidRPr="00752284">
        <w:rPr>
          <w:rStyle w:val="hps"/>
          <w:color w:val="000000"/>
          <w:lang w:val="en-US"/>
        </w:rPr>
        <w:t>fascia</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Superficial</w:t>
      </w:r>
      <w:r w:rsidRPr="00752284">
        <w:rPr>
          <w:color w:val="000000"/>
          <w:lang w:val="en-US"/>
        </w:rPr>
        <w:t xml:space="preserve"> </w:t>
      </w:r>
      <w:r w:rsidRPr="00752284">
        <w:rPr>
          <w:rStyle w:val="hps"/>
          <w:color w:val="000000"/>
          <w:lang w:val="en-US"/>
        </w:rPr>
        <w:t>lamina of the cervical fascia</w:t>
      </w:r>
      <w:r w:rsidRPr="00752284">
        <w:rPr>
          <w:color w:val="000000"/>
          <w:lang w:val="en-US"/>
        </w:rPr>
        <w:t xml:space="preserve"> </w:t>
      </w:r>
      <w:r w:rsidRPr="00752284">
        <w:rPr>
          <w:rStyle w:val="hps"/>
          <w:color w:val="000000"/>
          <w:lang w:val="en-US"/>
        </w:rPr>
        <w:t>lies</w:t>
      </w:r>
      <w:r w:rsidRPr="00752284">
        <w:rPr>
          <w:color w:val="000000"/>
          <w:lang w:val="en-US"/>
        </w:rPr>
        <w:t xml:space="preserve"> </w:t>
      </w:r>
      <w:r w:rsidRPr="00752284">
        <w:rPr>
          <w:rStyle w:val="hps"/>
          <w:color w:val="000000"/>
          <w:lang w:val="en-US"/>
        </w:rPr>
        <w:t>under the skin</w:t>
      </w:r>
      <w:r w:rsidRPr="00752284">
        <w:rPr>
          <w:color w:val="000000"/>
          <w:lang w:val="en-US"/>
        </w:rPr>
        <w:t xml:space="preserve"> </w:t>
      </w:r>
      <w:r w:rsidRPr="00752284">
        <w:rPr>
          <w:rStyle w:val="hps"/>
          <w:color w:val="000000"/>
          <w:lang w:val="en-US"/>
        </w:rPr>
        <w:t>and</w:t>
      </w:r>
      <w:r w:rsidRPr="00752284">
        <w:rPr>
          <w:color w:val="000000"/>
          <w:lang w:val="en-US"/>
        </w:rPr>
        <w:t xml:space="preserve"> </w:t>
      </w:r>
      <w:r w:rsidRPr="00752284">
        <w:rPr>
          <w:rStyle w:val="hps"/>
          <w:color w:val="000000"/>
          <w:lang w:val="en-US"/>
        </w:rPr>
        <w:t>m. platysma.</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Lamina</w:t>
      </w:r>
      <w:r w:rsidRPr="00752284">
        <w:rPr>
          <w:color w:val="000000"/>
          <w:lang w:val="en-US"/>
        </w:rPr>
        <w:t xml:space="preserve"> </w:t>
      </w:r>
      <w:r w:rsidRPr="00752284">
        <w:rPr>
          <w:rStyle w:val="hps"/>
          <w:color w:val="000000"/>
          <w:lang w:val="en-US"/>
        </w:rPr>
        <w:t>praetrachealis</w:t>
      </w:r>
      <w:r w:rsidRPr="00752284">
        <w:rPr>
          <w:color w:val="000000"/>
          <w:lang w:val="en-US"/>
        </w:rPr>
        <w:t xml:space="preserve"> </w:t>
      </w:r>
      <w:r w:rsidRPr="00752284">
        <w:rPr>
          <w:rStyle w:val="hps"/>
          <w:color w:val="000000"/>
          <w:lang w:val="en-US"/>
        </w:rPr>
        <w:t>encases</w:t>
      </w:r>
      <w:r w:rsidRPr="00752284">
        <w:rPr>
          <w:color w:val="000000"/>
          <w:lang w:val="en-US"/>
        </w:rPr>
        <w:t xml:space="preserve"> </w:t>
      </w:r>
      <w:r w:rsidRPr="00752284">
        <w:rPr>
          <w:rStyle w:val="hps"/>
          <w:color w:val="000000"/>
          <w:lang w:val="en-US"/>
        </w:rPr>
        <w:t>infrahyoid</w:t>
      </w:r>
      <w:r w:rsidRPr="00752284">
        <w:rPr>
          <w:color w:val="000000"/>
          <w:lang w:val="en-US"/>
        </w:rPr>
        <w:t xml:space="preserve"> </w:t>
      </w:r>
      <w:r w:rsidRPr="00752284">
        <w:rPr>
          <w:rStyle w:val="hps"/>
          <w:color w:val="000000"/>
          <w:lang w:val="en-US"/>
        </w:rPr>
        <w:t>muscles</w:t>
      </w:r>
      <w:r w:rsidRPr="00752284">
        <w:rPr>
          <w:color w:val="000000"/>
          <w:lang w:val="en-US"/>
        </w:rPr>
        <w:t xml:space="preserve"> </w:t>
      </w:r>
      <w:r w:rsidRPr="00752284">
        <w:rPr>
          <w:rStyle w:val="hps"/>
          <w:color w:val="000000"/>
          <w:lang w:val="en-US"/>
        </w:rPr>
        <w:t>and</w:t>
      </w:r>
      <w:r w:rsidRPr="00752284">
        <w:rPr>
          <w:color w:val="000000"/>
          <w:lang w:val="en-US"/>
        </w:rPr>
        <w:t xml:space="preserve"> </w:t>
      </w:r>
      <w:r w:rsidRPr="00752284">
        <w:rPr>
          <w:rStyle w:val="hps"/>
          <w:color w:val="000000"/>
          <w:lang w:val="en-US"/>
        </w:rPr>
        <w:t>thyroid</w:t>
      </w:r>
      <w:r w:rsidRPr="00752284">
        <w:rPr>
          <w:color w:val="000000"/>
          <w:lang w:val="en-US"/>
        </w:rPr>
        <w:t xml:space="preserve"> </w:t>
      </w:r>
      <w:r w:rsidRPr="00752284">
        <w:rPr>
          <w:rStyle w:val="hps"/>
          <w:color w:val="000000"/>
          <w:lang w:val="en-US"/>
        </w:rPr>
        <w:t>gland.</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Lamina</w:t>
      </w:r>
      <w:r w:rsidRPr="00752284">
        <w:rPr>
          <w:color w:val="000000"/>
          <w:lang w:val="en-US"/>
        </w:rPr>
        <w:t xml:space="preserve"> </w:t>
      </w:r>
      <w:r w:rsidRPr="00752284">
        <w:rPr>
          <w:rStyle w:val="hps"/>
          <w:color w:val="000000"/>
          <w:lang w:val="en-US"/>
        </w:rPr>
        <w:t>superficialis</w:t>
      </w:r>
      <w:r w:rsidRPr="00752284">
        <w:rPr>
          <w:color w:val="000000"/>
          <w:lang w:val="en-US"/>
        </w:rPr>
        <w:t xml:space="preserve"> </w:t>
      </w:r>
      <w:r w:rsidRPr="00752284">
        <w:rPr>
          <w:rStyle w:val="hps"/>
          <w:color w:val="000000"/>
          <w:lang w:val="en-US"/>
        </w:rPr>
        <w:t>fasciae</w:t>
      </w:r>
      <w:r w:rsidRPr="00752284">
        <w:rPr>
          <w:color w:val="000000"/>
          <w:lang w:val="en-US"/>
        </w:rPr>
        <w:t xml:space="preserve"> </w:t>
      </w:r>
      <w:r w:rsidRPr="00752284">
        <w:rPr>
          <w:rStyle w:val="hps"/>
          <w:color w:val="000000"/>
          <w:lang w:val="en-US"/>
        </w:rPr>
        <w:t>cervicalis</w:t>
      </w:r>
      <w:r w:rsidRPr="00752284">
        <w:rPr>
          <w:color w:val="000000"/>
          <w:lang w:val="en-US"/>
        </w:rPr>
        <w:t xml:space="preserve"> </w:t>
      </w:r>
      <w:r w:rsidRPr="00752284">
        <w:rPr>
          <w:rStyle w:val="hps"/>
          <w:color w:val="000000"/>
          <w:lang w:val="en-US"/>
        </w:rPr>
        <w:t>passes to</w:t>
      </w:r>
      <w:r w:rsidRPr="00752284">
        <w:rPr>
          <w:color w:val="000000"/>
          <w:lang w:val="en-US"/>
        </w:rPr>
        <w:t xml:space="preserve"> </w:t>
      </w:r>
      <w:r w:rsidRPr="00752284">
        <w:rPr>
          <w:rStyle w:val="hps"/>
          <w:color w:val="000000"/>
          <w:lang w:val="en-US"/>
        </w:rPr>
        <w:t>the fascia</w:t>
      </w:r>
      <w:r w:rsidRPr="00752284">
        <w:rPr>
          <w:color w:val="000000"/>
          <w:lang w:val="en-US"/>
        </w:rPr>
        <w:t xml:space="preserve"> </w:t>
      </w:r>
      <w:r w:rsidRPr="00752284">
        <w:rPr>
          <w:rStyle w:val="hps"/>
          <w:color w:val="000000"/>
          <w:lang w:val="en-US"/>
        </w:rPr>
        <w:t>nuchae.</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Praevertebralis</w:t>
      </w:r>
      <w:r w:rsidRPr="00752284">
        <w:rPr>
          <w:color w:val="000000"/>
          <w:lang w:val="en-US"/>
        </w:rPr>
        <w:t xml:space="preserve"> </w:t>
      </w:r>
      <w:r w:rsidRPr="00752284">
        <w:rPr>
          <w:rStyle w:val="hps"/>
          <w:color w:val="000000"/>
          <w:lang w:val="en-US"/>
        </w:rPr>
        <w:t>lamina</w:t>
      </w:r>
      <w:r w:rsidRPr="00752284">
        <w:rPr>
          <w:color w:val="000000"/>
          <w:lang w:val="en-US"/>
        </w:rPr>
        <w:t xml:space="preserve"> of the cervical fascia </w:t>
      </w:r>
      <w:r w:rsidRPr="00752284">
        <w:rPr>
          <w:rStyle w:val="hps"/>
          <w:color w:val="000000"/>
          <w:lang w:val="en-US"/>
        </w:rPr>
        <w:t>covers the</w:t>
      </w:r>
      <w:r w:rsidRPr="00752284">
        <w:rPr>
          <w:color w:val="000000"/>
          <w:lang w:val="en-US"/>
        </w:rPr>
        <w:t xml:space="preserve"> </w:t>
      </w:r>
      <w:r w:rsidRPr="00752284">
        <w:rPr>
          <w:rStyle w:val="hps"/>
          <w:color w:val="000000"/>
          <w:lang w:val="en-US"/>
        </w:rPr>
        <w:t>prevertebral</w:t>
      </w:r>
      <w:r w:rsidRPr="00752284">
        <w:rPr>
          <w:color w:val="000000"/>
          <w:lang w:val="en-US"/>
        </w:rPr>
        <w:t xml:space="preserve"> </w:t>
      </w:r>
      <w:r w:rsidRPr="00752284">
        <w:rPr>
          <w:rStyle w:val="hps"/>
          <w:color w:val="000000"/>
          <w:lang w:val="en-US"/>
        </w:rPr>
        <w:t>muscles</w:t>
      </w:r>
      <w:r w:rsidRPr="00752284">
        <w:rPr>
          <w:color w:val="000000"/>
          <w:lang w:val="en-US"/>
        </w:rPr>
        <w:t xml:space="preserve"> </w:t>
      </w:r>
      <w:r w:rsidRPr="00752284">
        <w:rPr>
          <w:rStyle w:val="hps"/>
          <w:color w:val="000000"/>
          <w:lang w:val="en-US"/>
        </w:rPr>
        <w:t>and</w:t>
      </w:r>
      <w:r w:rsidRPr="00752284">
        <w:rPr>
          <w:color w:val="000000"/>
          <w:lang w:val="en-US"/>
        </w:rPr>
        <w:t xml:space="preserve"> </w:t>
      </w:r>
      <w:r w:rsidRPr="00752284">
        <w:rPr>
          <w:rStyle w:val="hps"/>
          <w:color w:val="000000"/>
          <w:lang w:val="en-US"/>
        </w:rPr>
        <w:t>m. levator scapulae.</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w:t>
      </w:r>
      <w:r w:rsidRPr="00752284">
        <w:rPr>
          <w:color w:val="000000"/>
          <w:lang w:val="en-US"/>
        </w:rPr>
        <w:t xml:space="preserve"> </w:t>
      </w:r>
      <w:r w:rsidRPr="00752284">
        <w:rPr>
          <w:rStyle w:val="hps"/>
          <w:color w:val="000000"/>
          <w:lang w:val="en-US"/>
        </w:rPr>
        <w:t>statements are</w:t>
      </w:r>
      <w:r w:rsidRPr="00752284">
        <w:rPr>
          <w:color w:val="000000"/>
          <w:lang w:val="en-US"/>
        </w:rPr>
        <w:t xml:space="preserve"> </w:t>
      </w:r>
      <w:r w:rsidRPr="00752284">
        <w:rPr>
          <w:rStyle w:val="hps"/>
          <w:color w:val="000000"/>
          <w:lang w:val="en-US"/>
        </w:rPr>
        <w:t>correct.</w:t>
      </w:r>
      <w:r w:rsidRPr="00752284">
        <w:rPr>
          <w:color w:val="000000"/>
          <w:lang w:val="en-US"/>
        </w:rPr>
        <w:br/>
        <w:t>--</w:t>
      </w:r>
      <w:r w:rsidRPr="00752284">
        <w:rPr>
          <w:color w:val="000000"/>
          <w:lang w:val="en-US"/>
        </w:rPr>
        <w:br/>
        <w:t xml:space="preserve"> 26. </w:t>
      </w:r>
      <w:r w:rsidRPr="00752284">
        <w:rPr>
          <w:rStyle w:val="hps"/>
          <w:color w:val="000000"/>
          <w:lang w:val="en-US"/>
        </w:rPr>
        <w:t>Trigonum</w:t>
      </w:r>
      <w:r w:rsidRPr="00752284">
        <w:rPr>
          <w:color w:val="000000"/>
          <w:lang w:val="en-US"/>
        </w:rPr>
        <w:t xml:space="preserve"> </w:t>
      </w:r>
      <w:r w:rsidRPr="00752284">
        <w:rPr>
          <w:rStyle w:val="hps"/>
          <w:color w:val="000000"/>
          <w:lang w:val="en-US"/>
        </w:rPr>
        <w:t>colli laterale</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is bordered by the</w:t>
      </w:r>
      <w:r w:rsidRPr="00752284">
        <w:rPr>
          <w:color w:val="000000"/>
          <w:lang w:val="en-US"/>
        </w:rPr>
        <w:t xml:space="preserve"> </w:t>
      </w:r>
      <w:r w:rsidRPr="00752284">
        <w:rPr>
          <w:rStyle w:val="hps"/>
          <w:color w:val="000000"/>
          <w:lang w:val="en-US"/>
        </w:rPr>
        <w:t>trapezius muscle</w:t>
      </w:r>
      <w:r w:rsidRPr="00752284">
        <w:rPr>
          <w:color w:val="000000"/>
          <w:lang w:val="en-US"/>
        </w:rPr>
        <w:t xml:space="preserve">, </w:t>
      </w:r>
      <w:r w:rsidRPr="00752284">
        <w:rPr>
          <w:rStyle w:val="hps"/>
          <w:color w:val="000000"/>
          <w:lang w:val="en-US"/>
        </w:rPr>
        <w:t>posterior margin of</w:t>
      </w:r>
      <w:r w:rsidRPr="00752284">
        <w:rPr>
          <w:color w:val="000000"/>
          <w:lang w:val="en-US"/>
        </w:rPr>
        <w:t xml:space="preserve"> </w:t>
      </w:r>
      <w:r w:rsidRPr="00752284">
        <w:rPr>
          <w:rStyle w:val="hps"/>
          <w:color w:val="000000"/>
          <w:lang w:val="en-US"/>
        </w:rPr>
        <w:t>sternocleidomastoid</w:t>
      </w:r>
      <w:r w:rsidRPr="00752284">
        <w:rPr>
          <w:color w:val="000000"/>
          <w:lang w:val="en-US"/>
        </w:rPr>
        <w:t xml:space="preserve"> </w:t>
      </w:r>
      <w:r w:rsidRPr="00752284">
        <w:rPr>
          <w:rStyle w:val="hps"/>
          <w:color w:val="000000"/>
          <w:lang w:val="en-US"/>
        </w:rPr>
        <w:t>muscle</w:t>
      </w:r>
      <w:r w:rsidRPr="00752284">
        <w:rPr>
          <w:color w:val="000000"/>
          <w:lang w:val="en-US"/>
        </w:rPr>
        <w:t xml:space="preserve"> </w:t>
      </w:r>
      <w:r w:rsidRPr="00752284">
        <w:rPr>
          <w:rStyle w:val="hps"/>
          <w:color w:val="000000"/>
          <w:lang w:val="en-US"/>
        </w:rPr>
        <w:t>and the lower</w:t>
      </w:r>
      <w:r w:rsidRPr="00752284">
        <w:rPr>
          <w:color w:val="000000"/>
          <w:lang w:val="en-US"/>
        </w:rPr>
        <w:t xml:space="preserve"> </w:t>
      </w:r>
      <w:r w:rsidRPr="00752284">
        <w:rPr>
          <w:rStyle w:val="hps"/>
          <w:color w:val="000000"/>
          <w:lang w:val="en-US"/>
        </w:rPr>
        <w:t>belly of</w:t>
      </w:r>
      <w:r w:rsidRPr="00752284">
        <w:rPr>
          <w:color w:val="000000"/>
          <w:lang w:val="en-US"/>
        </w:rPr>
        <w:t xml:space="preserve"> </w:t>
      </w:r>
      <w:r w:rsidRPr="00752284">
        <w:rPr>
          <w:rStyle w:val="hps"/>
          <w:color w:val="000000"/>
          <w:lang w:val="en-US"/>
        </w:rPr>
        <w:t>omohyoid muscle.</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is divided into the</w:t>
      </w:r>
      <w:r w:rsidRPr="00752284">
        <w:rPr>
          <w:color w:val="000000"/>
          <w:lang w:val="en-US"/>
        </w:rPr>
        <w:t xml:space="preserve"> </w:t>
      </w:r>
      <w:r w:rsidRPr="00752284">
        <w:rPr>
          <w:rStyle w:val="hps"/>
          <w:color w:val="000000"/>
          <w:lang w:val="en-US"/>
        </w:rPr>
        <w:t>trigonum</w:t>
      </w:r>
      <w:r w:rsidRPr="00752284">
        <w:rPr>
          <w:color w:val="000000"/>
          <w:lang w:val="en-US"/>
        </w:rPr>
        <w:t xml:space="preserve"> </w:t>
      </w:r>
      <w:r w:rsidRPr="00752284">
        <w:rPr>
          <w:rStyle w:val="hps"/>
          <w:color w:val="000000"/>
          <w:lang w:val="en-US"/>
        </w:rPr>
        <w:t>caroticum and</w:t>
      </w:r>
      <w:r w:rsidRPr="00752284">
        <w:rPr>
          <w:color w:val="000000"/>
          <w:lang w:val="en-US"/>
        </w:rPr>
        <w:t xml:space="preserve"> </w:t>
      </w:r>
      <w:r w:rsidRPr="00752284">
        <w:rPr>
          <w:rStyle w:val="hps"/>
          <w:color w:val="000000"/>
          <w:lang w:val="en-US"/>
        </w:rPr>
        <w:t>trigonum</w:t>
      </w:r>
      <w:r w:rsidRPr="00752284">
        <w:rPr>
          <w:color w:val="000000"/>
          <w:lang w:val="en-US"/>
        </w:rPr>
        <w:t xml:space="preserve"> </w:t>
      </w:r>
      <w:r w:rsidRPr="00752284">
        <w:rPr>
          <w:rStyle w:val="hps"/>
          <w:color w:val="000000"/>
          <w:lang w:val="en-US"/>
        </w:rPr>
        <w:t>omotrapezium.</w:t>
      </w:r>
      <w:r w:rsidRPr="00752284">
        <w:rPr>
          <w:color w:val="000000"/>
          <w:lang w:val="en-US"/>
        </w:rPr>
        <w:br/>
        <w:t xml:space="preserve">  </w:t>
      </w:r>
      <w:r w:rsidRPr="00752284">
        <w:rPr>
          <w:rStyle w:val="hps"/>
          <w:color w:val="000000"/>
          <w:lang w:val="en-US"/>
        </w:rPr>
        <w:t>:r3</w:t>
      </w:r>
      <w:r w:rsidRPr="00752284">
        <w:rPr>
          <w:color w:val="000000"/>
          <w:lang w:val="en-US"/>
        </w:rPr>
        <w:t xml:space="preserve"> is bordered by </w:t>
      </w:r>
      <w:r w:rsidRPr="00752284">
        <w:rPr>
          <w:rStyle w:val="hps"/>
          <w:color w:val="000000"/>
          <w:lang w:val="en-US"/>
        </w:rPr>
        <w:t>m. trapezius</w:t>
      </w:r>
      <w:r w:rsidRPr="00752284">
        <w:rPr>
          <w:color w:val="000000"/>
          <w:lang w:val="en-US"/>
        </w:rPr>
        <w:t xml:space="preserve">, posterior margin of sternocleidomastoid muscle and the clavicle. </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is divided by</w:t>
      </w:r>
      <w:r w:rsidRPr="00752284">
        <w:rPr>
          <w:color w:val="000000"/>
          <w:lang w:val="en-US"/>
        </w:rPr>
        <w:t xml:space="preserve"> </w:t>
      </w:r>
      <w:r w:rsidRPr="00752284">
        <w:rPr>
          <w:rStyle w:val="hps"/>
          <w:color w:val="000000"/>
          <w:lang w:val="en-US"/>
        </w:rPr>
        <w:t>two</w:t>
      </w:r>
      <w:r w:rsidRPr="00752284">
        <w:rPr>
          <w:color w:val="000000"/>
          <w:lang w:val="en-US"/>
        </w:rPr>
        <w:t xml:space="preserve"> </w:t>
      </w:r>
      <w:r w:rsidRPr="00752284">
        <w:rPr>
          <w:rStyle w:val="hps"/>
          <w:color w:val="000000"/>
          <w:lang w:val="en-US"/>
        </w:rPr>
        <w:t>bellies</w:t>
      </w:r>
      <w:r w:rsidRPr="00752284">
        <w:rPr>
          <w:color w:val="000000"/>
          <w:lang w:val="en-US"/>
        </w:rPr>
        <w:t xml:space="preserve"> of </w:t>
      </w:r>
      <w:r w:rsidRPr="00752284">
        <w:rPr>
          <w:rStyle w:val="hps"/>
          <w:color w:val="000000"/>
          <w:lang w:val="en-US"/>
        </w:rPr>
        <w:t>musculus</w:t>
      </w:r>
      <w:r w:rsidRPr="00752284">
        <w:rPr>
          <w:color w:val="000000"/>
          <w:lang w:val="en-US"/>
        </w:rPr>
        <w:t xml:space="preserve"> </w:t>
      </w:r>
      <w:r w:rsidRPr="00752284">
        <w:rPr>
          <w:rStyle w:val="hps"/>
          <w:color w:val="000000"/>
          <w:lang w:val="en-US"/>
        </w:rPr>
        <w:t>digastricus.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27. </w:t>
      </w:r>
      <w:r w:rsidRPr="00752284">
        <w:rPr>
          <w:rStyle w:val="hps"/>
          <w:color w:val="000000"/>
          <w:lang w:val="en-US"/>
        </w:rPr>
        <w:t>Trigonum</w:t>
      </w:r>
      <w:r w:rsidRPr="00752284">
        <w:rPr>
          <w:color w:val="000000"/>
          <w:lang w:val="en-US"/>
        </w:rPr>
        <w:t xml:space="preserve"> </w:t>
      </w:r>
      <w:r w:rsidRPr="00752284">
        <w:rPr>
          <w:rStyle w:val="hps"/>
          <w:color w:val="000000"/>
          <w:lang w:val="en-US"/>
        </w:rPr>
        <w:t>caroticum</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is bordered by anterior belly of</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digastricus</w:t>
      </w:r>
      <w:r w:rsidRPr="00752284">
        <w:rPr>
          <w:color w:val="000000"/>
          <w:lang w:val="en-US"/>
        </w:rPr>
        <w:t xml:space="preserve">, </w:t>
      </w:r>
      <w:r w:rsidRPr="00752284">
        <w:rPr>
          <w:rStyle w:val="hps"/>
          <w:color w:val="000000"/>
          <w:lang w:val="en-US"/>
        </w:rPr>
        <w:t>superior belly of</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omohyoideus</w:t>
      </w:r>
      <w:r w:rsidRPr="00752284">
        <w:rPr>
          <w:color w:val="000000"/>
          <w:lang w:val="en-US"/>
        </w:rPr>
        <w:t xml:space="preserve"> </w:t>
      </w:r>
      <w:r w:rsidRPr="00752284">
        <w:rPr>
          <w:rStyle w:val="hps"/>
          <w:color w:val="000000"/>
          <w:lang w:val="en-US"/>
        </w:rPr>
        <w:t>and ventral margin of</w:t>
      </w:r>
      <w:r w:rsidRPr="00752284">
        <w:rPr>
          <w:color w:val="000000"/>
          <w:lang w:val="en-US"/>
        </w:rPr>
        <w:t xml:space="preserve"> </w:t>
      </w:r>
      <w:r w:rsidRPr="00752284">
        <w:rPr>
          <w:rStyle w:val="hps"/>
          <w:color w:val="000000"/>
          <w:lang w:val="en-US"/>
        </w:rPr>
        <w:t>the m. sternocleidomastoideus.</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is a triangle</w:t>
      </w:r>
      <w:r w:rsidRPr="00752284">
        <w:rPr>
          <w:color w:val="000000"/>
          <w:lang w:val="en-US"/>
        </w:rPr>
        <w:t xml:space="preserve"> </w:t>
      </w:r>
      <w:r w:rsidRPr="00752284">
        <w:rPr>
          <w:rStyle w:val="hps"/>
          <w:color w:val="000000"/>
          <w:lang w:val="en-US"/>
        </w:rPr>
        <w:t>within the</w:t>
      </w:r>
      <w:r w:rsidRPr="00752284">
        <w:rPr>
          <w:color w:val="000000"/>
          <w:lang w:val="en-US"/>
        </w:rPr>
        <w:t xml:space="preserve"> </w:t>
      </w:r>
      <w:r w:rsidRPr="00752284">
        <w:rPr>
          <w:rStyle w:val="hps"/>
          <w:color w:val="000000"/>
          <w:lang w:val="en-US"/>
        </w:rPr>
        <w:t>trigonum</w:t>
      </w:r>
      <w:r w:rsidRPr="00752284">
        <w:rPr>
          <w:color w:val="000000"/>
          <w:lang w:val="en-US"/>
        </w:rPr>
        <w:t xml:space="preserve"> </w:t>
      </w:r>
      <w:r w:rsidRPr="00752284">
        <w:rPr>
          <w:rStyle w:val="hps"/>
          <w:color w:val="000000"/>
          <w:lang w:val="en-US"/>
        </w:rPr>
        <w:t>colli laterale.</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is bordered by</w:t>
      </w:r>
      <w:r w:rsidRPr="00752284">
        <w:rPr>
          <w:color w:val="000000"/>
          <w:lang w:val="en-US"/>
        </w:rPr>
        <w:t xml:space="preserve"> </w:t>
      </w:r>
      <w:r w:rsidRPr="00752284">
        <w:rPr>
          <w:rStyle w:val="hps"/>
          <w:color w:val="000000"/>
          <w:lang w:val="en-US"/>
        </w:rPr>
        <w:t>the median plane</w:t>
      </w:r>
      <w:r w:rsidRPr="00752284">
        <w:rPr>
          <w:color w:val="000000"/>
          <w:lang w:val="en-US"/>
        </w:rPr>
        <w:t xml:space="preserve">, </w:t>
      </w:r>
      <w:r w:rsidRPr="00752284">
        <w:rPr>
          <w:rStyle w:val="hps"/>
          <w:color w:val="000000"/>
          <w:lang w:val="en-US"/>
        </w:rPr>
        <w:t>anterior</w:t>
      </w:r>
      <w:r w:rsidRPr="00752284">
        <w:rPr>
          <w:color w:val="000000"/>
          <w:lang w:val="en-US"/>
        </w:rPr>
        <w:t xml:space="preserve"> </w:t>
      </w:r>
      <w:r w:rsidRPr="00752284">
        <w:rPr>
          <w:rStyle w:val="hps"/>
          <w:color w:val="000000"/>
          <w:lang w:val="en-US"/>
        </w:rPr>
        <w:t xml:space="preserve">belly of </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digastricus</w:t>
      </w:r>
      <w:r w:rsidRPr="00752284">
        <w:rPr>
          <w:color w:val="000000"/>
          <w:lang w:val="en-US"/>
        </w:rPr>
        <w:t xml:space="preserve"> </w:t>
      </w:r>
      <w:r w:rsidRPr="00752284">
        <w:rPr>
          <w:rStyle w:val="hps"/>
          <w:color w:val="000000"/>
          <w:lang w:val="en-US"/>
        </w:rPr>
        <w:t>and</w:t>
      </w:r>
      <w:r w:rsidRPr="00752284">
        <w:rPr>
          <w:color w:val="000000"/>
          <w:lang w:val="en-US"/>
        </w:rPr>
        <w:t xml:space="preserve"> </w:t>
      </w:r>
      <w:r w:rsidRPr="00752284">
        <w:rPr>
          <w:rStyle w:val="hps"/>
          <w:color w:val="000000"/>
          <w:lang w:val="en-US"/>
        </w:rPr>
        <w:t>hyoid bone.</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is bordered by</w:t>
      </w:r>
      <w:r w:rsidRPr="00752284">
        <w:rPr>
          <w:color w:val="000000"/>
          <w:lang w:val="en-US"/>
        </w:rPr>
        <w:t xml:space="preserve"> posterior belly of </w:t>
      </w:r>
      <w:r w:rsidRPr="00752284">
        <w:rPr>
          <w:rStyle w:val="hps"/>
          <w:color w:val="000000"/>
          <w:lang w:val="en-US"/>
        </w:rPr>
        <w:t>m.</w:t>
      </w:r>
      <w:r w:rsidRPr="00752284">
        <w:rPr>
          <w:color w:val="000000"/>
          <w:lang w:val="en-US"/>
        </w:rPr>
        <w:t xml:space="preserve"> </w:t>
      </w:r>
      <w:r w:rsidRPr="00752284">
        <w:rPr>
          <w:rStyle w:val="hps"/>
          <w:color w:val="000000"/>
          <w:lang w:val="en-US"/>
        </w:rPr>
        <w:t>digastricus</w:t>
      </w:r>
      <w:r w:rsidRPr="00752284">
        <w:rPr>
          <w:color w:val="000000"/>
          <w:lang w:val="en-US"/>
        </w:rPr>
        <w:t xml:space="preserve">, superior </w:t>
      </w:r>
      <w:r w:rsidRPr="00752284">
        <w:rPr>
          <w:rStyle w:val="hps"/>
          <w:color w:val="000000"/>
          <w:lang w:val="en-US"/>
        </w:rPr>
        <w:t>belly of</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omohyoideus</w:t>
      </w:r>
      <w:r w:rsidRPr="00752284">
        <w:rPr>
          <w:color w:val="000000"/>
          <w:lang w:val="en-US"/>
        </w:rPr>
        <w:t xml:space="preserve"> </w:t>
      </w:r>
      <w:r w:rsidRPr="00752284">
        <w:rPr>
          <w:rStyle w:val="hps"/>
          <w:color w:val="000000"/>
          <w:lang w:val="en-US"/>
        </w:rPr>
        <w:t>and ventral margin of</w:t>
      </w:r>
      <w:r w:rsidRPr="00752284">
        <w:rPr>
          <w:color w:val="000000"/>
          <w:lang w:val="en-US"/>
        </w:rPr>
        <w:t xml:space="preserve"> </w:t>
      </w:r>
      <w:r w:rsidRPr="00752284">
        <w:rPr>
          <w:rStyle w:val="hps"/>
          <w:color w:val="000000"/>
          <w:lang w:val="en-US"/>
        </w:rPr>
        <w:t>the m. sternocleidomastoideus.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p>
    <w:p w:rsidR="00374254" w:rsidRPr="00831E72" w:rsidRDefault="00374254" w:rsidP="00A702E2">
      <w:pPr>
        <w:rPr>
          <w:color w:val="000000"/>
          <w:lang w:val="pt-BR"/>
        </w:rPr>
      </w:pPr>
      <w:r w:rsidRPr="00752284">
        <w:rPr>
          <w:color w:val="000000"/>
          <w:lang w:val="en-US"/>
        </w:rPr>
        <w:t>--</w:t>
      </w:r>
      <w:r w:rsidRPr="00752284">
        <w:rPr>
          <w:color w:val="000000"/>
          <w:lang w:val="en-US"/>
        </w:rPr>
        <w:br/>
        <w:t xml:space="preserve"> 28. Select the correct statement about the musculi pterygoidei:</w:t>
      </w:r>
      <w:r w:rsidRPr="00752284">
        <w:rPr>
          <w:color w:val="000000"/>
          <w:lang w:val="en-US"/>
        </w:rPr>
        <w:br/>
        <w:t> :r1 M. pterygoideus lateralis originates at tuber maxillae.</w:t>
      </w:r>
      <w:r w:rsidRPr="00752284">
        <w:rPr>
          <w:color w:val="000000"/>
          <w:lang w:val="en-US"/>
        </w:rPr>
        <w:br/>
        <w:t> :r2 Function of m. pterygoideus medialis is mandibular flexion.</w:t>
      </w:r>
      <w:r w:rsidRPr="00752284">
        <w:rPr>
          <w:color w:val="000000"/>
          <w:lang w:val="en-US"/>
        </w:rPr>
        <w:br/>
        <w:t> :r3 Mm. pterygoidei belong to the muscles of facial expression.</w:t>
      </w:r>
      <w:r w:rsidRPr="00752284">
        <w:rPr>
          <w:color w:val="000000"/>
          <w:lang w:val="en-US"/>
        </w:rPr>
        <w:br/>
        <w:t> :r4 M. pterygoideus lateralis is related to temporomandibular joint.</w:t>
      </w:r>
      <w:r w:rsidRPr="00752284">
        <w:rPr>
          <w:color w:val="000000"/>
          <w:lang w:val="en-US"/>
        </w:rPr>
        <w:br/>
        <w:t> :r5 No statement is correct.</w:t>
      </w:r>
      <w:r w:rsidRPr="00752284">
        <w:rPr>
          <w:color w:val="000000"/>
          <w:lang w:val="en-US"/>
        </w:rPr>
        <w:br/>
        <w:t>--</w:t>
      </w:r>
      <w:r w:rsidRPr="00752284">
        <w:rPr>
          <w:color w:val="000000"/>
          <w:lang w:val="en-US"/>
        </w:rPr>
        <w:br/>
        <w:t xml:space="preserve">29. Select the </w:t>
      </w:r>
      <w:r w:rsidRPr="00752284">
        <w:rPr>
          <w:b/>
          <w:bCs/>
          <w:color w:val="000000"/>
        </w:rPr>
        <w:t>incorrect</w:t>
      </w:r>
      <w:r w:rsidRPr="00752284">
        <w:rPr>
          <w:color w:val="000000"/>
        </w:rPr>
        <w:t xml:space="preserve"> </w:t>
      </w:r>
      <w:r w:rsidRPr="00752284">
        <w:rPr>
          <w:b/>
          <w:bCs/>
          <w:color w:val="000000"/>
          <w:lang w:val="en-US"/>
        </w:rPr>
        <w:t>s</w:t>
      </w:r>
      <w:r w:rsidRPr="00752284">
        <w:rPr>
          <w:color w:val="000000"/>
          <w:lang w:val="en-US"/>
        </w:rPr>
        <w:t>tatement about the muscles of the oral orifice:</w:t>
      </w:r>
      <w:r w:rsidRPr="00752284">
        <w:rPr>
          <w:color w:val="000000"/>
          <w:lang w:val="en-US"/>
        </w:rPr>
        <w:br/>
        <w:t> :r1 M. orbicularis oris narrows the mouth.</w:t>
      </w:r>
      <w:r w:rsidRPr="00752284">
        <w:rPr>
          <w:color w:val="000000"/>
          <w:lang w:val="en-US"/>
        </w:rPr>
        <w:br/>
        <w:t> :r2 M. zygomaticus major is attached to the skin in sulcus nasolabialis.</w:t>
      </w:r>
      <w:r w:rsidRPr="00752284">
        <w:rPr>
          <w:color w:val="000000"/>
          <w:lang w:val="en-US"/>
        </w:rPr>
        <w:br/>
        <w:t> :r3 M. buccinator is attached to the skin of the chin .</w:t>
      </w:r>
      <w:r w:rsidRPr="00752284">
        <w:rPr>
          <w:color w:val="000000"/>
          <w:lang w:val="en-US"/>
        </w:rPr>
        <w:br/>
        <w:t> :r4 All muscles of this group are innervated by CN VII (facial nerve).</w:t>
      </w:r>
      <w:r w:rsidRPr="00752284">
        <w:rPr>
          <w:color w:val="000000"/>
          <w:lang w:val="en-US"/>
        </w:rPr>
        <w:br/>
        <w:t> :r5 No statement is cnvenient.</w:t>
      </w:r>
      <w:r w:rsidRPr="00752284">
        <w:rPr>
          <w:color w:val="000000"/>
          <w:lang w:val="en-US"/>
        </w:rPr>
        <w:br/>
        <w:t>--</w:t>
      </w:r>
      <w:r w:rsidRPr="00752284">
        <w:rPr>
          <w:color w:val="000000"/>
          <w:lang w:val="en-US"/>
        </w:rPr>
        <w:br/>
        <w:t>30. Select the correct statement about the neck muscles:</w:t>
      </w:r>
      <w:r w:rsidRPr="00752284">
        <w:rPr>
          <w:color w:val="000000"/>
          <w:lang w:val="en-US"/>
        </w:rPr>
        <w:br/>
        <w:t> :r1 All infrahyoid muscles are attached to the hyoid bone.</w:t>
      </w:r>
      <w:r w:rsidRPr="00752284">
        <w:rPr>
          <w:color w:val="000000"/>
          <w:lang w:val="en-US"/>
        </w:rPr>
        <w:br/>
        <w:t> :r2 Venter posterior m. digastrici originates in the incisura mastoidea ossis temporalis.</w:t>
      </w:r>
      <w:r w:rsidRPr="00752284">
        <w:rPr>
          <w:color w:val="000000"/>
          <w:lang w:val="en-US"/>
        </w:rPr>
        <w:br/>
        <w:t> :r3 M.omohyoideus belongs to the suprahyoid muscles.</w:t>
      </w:r>
      <w:r w:rsidRPr="00752284">
        <w:rPr>
          <w:color w:val="000000"/>
          <w:lang w:val="en-US"/>
        </w:rPr>
        <w:br/>
        <w:t> :r4 Trigonum caroticum is bordered by m.sternocleidomastoideus, venter anterior m.digastrici and venter inferior m.omohyoidei.</w:t>
      </w:r>
      <w:r w:rsidRPr="00752284">
        <w:rPr>
          <w:color w:val="000000"/>
          <w:lang w:val="en-US"/>
        </w:rPr>
        <w:br/>
        <w:t> :r5 No statement is correct.</w:t>
      </w:r>
      <w:r w:rsidRPr="00752284">
        <w:rPr>
          <w:color w:val="000000"/>
          <w:lang w:val="en-US"/>
        </w:rPr>
        <w:br/>
        <w:t>--</w:t>
      </w:r>
      <w:r w:rsidRPr="00752284">
        <w:rPr>
          <w:color w:val="000000"/>
          <w:lang w:val="en-US"/>
        </w:rPr>
        <w:br/>
        <w:t>31. Select the correct statement about the neck muscles:</w:t>
      </w:r>
      <w:r w:rsidRPr="00752284">
        <w:rPr>
          <w:color w:val="000000"/>
          <w:lang w:val="en-US"/>
        </w:rPr>
        <w:br/>
        <w:t> :r1 Certain neck muscles are innervated from the cervical plexus.</w:t>
      </w:r>
      <w:r w:rsidRPr="00752284">
        <w:rPr>
          <w:color w:val="000000"/>
          <w:lang w:val="en-US"/>
        </w:rPr>
        <w:br/>
        <w:t> :r2 Caudal border of the trigonum omoclaviculare is formed by the clavicle.</w:t>
      </w:r>
      <w:r w:rsidRPr="00752284">
        <w:rPr>
          <w:color w:val="000000"/>
          <w:lang w:val="en-US"/>
        </w:rPr>
        <w:br/>
        <w:t> :r3 Béclard´s angle is the site of ligation of the lingual artery.</w:t>
      </w:r>
      <w:r w:rsidRPr="00752284">
        <w:rPr>
          <w:color w:val="000000"/>
          <w:lang w:val="en-US"/>
        </w:rPr>
        <w:br/>
        <w:t> :r4 M. scalenus anterior and m. scalenus medius border the fissura scalenorum.</w:t>
      </w:r>
      <w:r w:rsidRPr="00752284">
        <w:rPr>
          <w:color w:val="000000"/>
          <w:lang w:val="en-US"/>
        </w:rPr>
        <w:br/>
        <w:t> :r5 All statements are correct.</w:t>
      </w:r>
      <w:r w:rsidRPr="00752284">
        <w:rPr>
          <w:color w:val="000000"/>
          <w:lang w:val="en-US"/>
        </w:rPr>
        <w:br/>
        <w:t>--</w:t>
      </w:r>
      <w:r w:rsidRPr="00752284">
        <w:rPr>
          <w:color w:val="000000"/>
          <w:lang w:val="en-US"/>
        </w:rPr>
        <w:br/>
        <w:t xml:space="preserve">32. </w:t>
      </w:r>
      <w:r w:rsidRPr="00831E72">
        <w:rPr>
          <w:color w:val="000000"/>
          <w:lang w:val="pt-BR"/>
        </w:rPr>
        <w:t xml:space="preserve">Suprahyoid muscles </w:t>
      </w:r>
      <w:r w:rsidRPr="00752284">
        <w:rPr>
          <w:b/>
          <w:bCs/>
          <w:color w:val="000000"/>
        </w:rPr>
        <w:t xml:space="preserve">do not </w:t>
      </w:r>
      <w:r w:rsidRPr="00752284">
        <w:rPr>
          <w:color w:val="000000"/>
        </w:rPr>
        <w:t>involve:</w:t>
      </w:r>
      <w:r w:rsidRPr="00831E72">
        <w:rPr>
          <w:color w:val="000000"/>
          <w:lang w:val="pt-BR"/>
        </w:rPr>
        <w:br/>
        <w:t> :r1 M. digastricus</w:t>
      </w:r>
      <w:r w:rsidRPr="00831E72">
        <w:rPr>
          <w:color w:val="000000"/>
          <w:lang w:val="pt-BR"/>
        </w:rPr>
        <w:br/>
        <w:t> :r2 M. stylohyoideus</w:t>
      </w:r>
      <w:r w:rsidRPr="00831E72">
        <w:rPr>
          <w:color w:val="000000"/>
          <w:lang w:val="pt-BR"/>
        </w:rPr>
        <w:br/>
        <w:t> :r3 M. omohyoideus</w:t>
      </w:r>
      <w:r w:rsidRPr="00831E72">
        <w:rPr>
          <w:color w:val="000000"/>
          <w:lang w:val="pt-BR"/>
        </w:rPr>
        <w:br/>
        <w:t> :r4 M. mylohyoideus</w:t>
      </w:r>
      <w:r w:rsidRPr="00831E72">
        <w:rPr>
          <w:color w:val="000000"/>
          <w:lang w:val="pt-BR"/>
        </w:rPr>
        <w:br/>
        <w:t> :r5 No statement is convenient.</w:t>
      </w:r>
      <w:r w:rsidRPr="00831E72">
        <w:rPr>
          <w:color w:val="000000"/>
          <w:lang w:val="pt-BR"/>
        </w:rPr>
        <w:br/>
        <w:t>--</w:t>
      </w:r>
    </w:p>
    <w:p w:rsidR="00374254" w:rsidRPr="00752284" w:rsidRDefault="00374254" w:rsidP="00A702E2">
      <w:pPr>
        <w:rPr>
          <w:rStyle w:val="hps"/>
          <w:color w:val="000000"/>
          <w:lang w:val="en-US"/>
        </w:rPr>
      </w:pPr>
      <w:r w:rsidRPr="00831E72">
        <w:rPr>
          <w:color w:val="000000"/>
          <w:lang w:val="pt-BR"/>
        </w:rPr>
        <w:t xml:space="preserve">33. Infrahyoid muscles </w:t>
      </w:r>
      <w:r w:rsidRPr="00752284">
        <w:rPr>
          <w:b/>
          <w:bCs/>
          <w:color w:val="000000"/>
        </w:rPr>
        <w:t xml:space="preserve">do not </w:t>
      </w:r>
      <w:r w:rsidRPr="00752284">
        <w:rPr>
          <w:color w:val="000000"/>
        </w:rPr>
        <w:t>involve:</w:t>
      </w:r>
      <w:r w:rsidRPr="00831E72">
        <w:rPr>
          <w:color w:val="000000"/>
          <w:lang w:val="pt-BR"/>
        </w:rPr>
        <w:br/>
        <w:t xml:space="preserve">  </w:t>
      </w:r>
      <w:r w:rsidRPr="00831E72">
        <w:rPr>
          <w:rStyle w:val="hps"/>
          <w:color w:val="000000"/>
          <w:lang w:val="pt-BR"/>
        </w:rPr>
        <w:t>:r1</w:t>
      </w:r>
      <w:r w:rsidRPr="00831E72">
        <w:rPr>
          <w:color w:val="000000"/>
          <w:lang w:val="pt-BR"/>
        </w:rPr>
        <w:t xml:space="preserve"> </w:t>
      </w:r>
      <w:r w:rsidRPr="00831E72">
        <w:rPr>
          <w:rStyle w:val="hps"/>
          <w:color w:val="000000"/>
          <w:lang w:val="pt-BR"/>
        </w:rPr>
        <w:t>M. sternohyoideus</w:t>
      </w:r>
      <w:r w:rsidRPr="00831E72">
        <w:rPr>
          <w:color w:val="000000"/>
          <w:lang w:val="pt-BR"/>
        </w:rPr>
        <w:br/>
        <w:t xml:space="preserve">  </w:t>
      </w:r>
      <w:r w:rsidRPr="00831E72">
        <w:rPr>
          <w:rStyle w:val="hps"/>
          <w:color w:val="000000"/>
          <w:lang w:val="pt-BR"/>
        </w:rPr>
        <w:t>:r2</w:t>
      </w:r>
      <w:r w:rsidRPr="00831E72">
        <w:rPr>
          <w:color w:val="000000"/>
          <w:lang w:val="pt-BR"/>
        </w:rPr>
        <w:t xml:space="preserve"> </w:t>
      </w:r>
      <w:r w:rsidRPr="00831E72">
        <w:rPr>
          <w:rStyle w:val="hps"/>
          <w:color w:val="000000"/>
          <w:lang w:val="pt-BR"/>
        </w:rPr>
        <w:t>M. omohyoideus</w:t>
      </w:r>
      <w:r w:rsidRPr="00831E72">
        <w:rPr>
          <w:color w:val="000000"/>
          <w:lang w:val="pt-BR"/>
        </w:rPr>
        <w:br/>
        <w:t xml:space="preserve">  </w:t>
      </w:r>
      <w:r w:rsidRPr="00831E72">
        <w:rPr>
          <w:rStyle w:val="hps"/>
          <w:color w:val="000000"/>
          <w:lang w:val="pt-BR"/>
        </w:rPr>
        <w:t>:r3</w:t>
      </w:r>
      <w:r w:rsidRPr="00831E72">
        <w:rPr>
          <w:color w:val="000000"/>
          <w:lang w:val="pt-BR"/>
        </w:rPr>
        <w:t xml:space="preserve"> </w:t>
      </w:r>
      <w:r w:rsidRPr="00831E72">
        <w:rPr>
          <w:rStyle w:val="hps"/>
          <w:color w:val="000000"/>
          <w:lang w:val="pt-BR"/>
        </w:rPr>
        <w:t>M. sternothyroideus</w:t>
      </w:r>
      <w:r w:rsidRPr="00831E72">
        <w:rPr>
          <w:color w:val="000000"/>
          <w:lang w:val="pt-BR"/>
        </w:rPr>
        <w:br/>
        <w:t xml:space="preserve">  </w:t>
      </w:r>
      <w:r w:rsidRPr="00831E72">
        <w:rPr>
          <w:rStyle w:val="hps"/>
          <w:color w:val="000000"/>
          <w:lang w:val="pt-BR"/>
        </w:rPr>
        <w:t>:r4</w:t>
      </w:r>
      <w:r w:rsidRPr="00831E72">
        <w:rPr>
          <w:color w:val="000000"/>
          <w:lang w:val="pt-BR"/>
        </w:rPr>
        <w:t xml:space="preserve"> </w:t>
      </w:r>
      <w:r w:rsidRPr="00831E72">
        <w:rPr>
          <w:rStyle w:val="hps"/>
          <w:color w:val="000000"/>
          <w:lang w:val="pt-BR"/>
        </w:rPr>
        <w:t>M. digastricus</w:t>
      </w:r>
      <w:r w:rsidRPr="00831E72">
        <w:rPr>
          <w:color w:val="000000"/>
          <w:lang w:val="pt-BR"/>
        </w:rPr>
        <w:br/>
        <w:t xml:space="preserve">  </w:t>
      </w:r>
      <w:r w:rsidRPr="00831E72">
        <w:rPr>
          <w:rStyle w:val="hps"/>
          <w:color w:val="000000"/>
          <w:lang w:val="pt-BR"/>
        </w:rPr>
        <w:t>:r5</w:t>
      </w:r>
      <w:r w:rsidRPr="00831E72">
        <w:rPr>
          <w:color w:val="000000"/>
          <w:lang w:val="pt-BR"/>
        </w:rPr>
        <w:t xml:space="preserve"> </w:t>
      </w:r>
      <w:r w:rsidRPr="00831E72">
        <w:rPr>
          <w:rStyle w:val="hps"/>
          <w:color w:val="000000"/>
          <w:lang w:val="pt-BR"/>
        </w:rPr>
        <w:t>M. thyrohyoideus</w:t>
      </w:r>
      <w:r w:rsidRPr="00752284">
        <w:rPr>
          <w:rStyle w:val="hps"/>
          <w:color w:val="000000"/>
        </w:rPr>
        <w:br/>
      </w:r>
      <w:r w:rsidRPr="00831E72">
        <w:rPr>
          <w:color w:val="000000"/>
          <w:lang w:val="pt-BR"/>
        </w:rPr>
        <w:t>--</w:t>
      </w:r>
      <w:r w:rsidRPr="00831E72">
        <w:rPr>
          <w:color w:val="000000"/>
          <w:lang w:val="pt-BR"/>
        </w:rPr>
        <w:br/>
        <w:t xml:space="preserve">34. </w:t>
      </w:r>
      <w:r w:rsidRPr="00752284">
        <w:rPr>
          <w:color w:val="000000"/>
        </w:rPr>
        <w:t xml:space="preserve">Select the </w:t>
      </w:r>
      <w:r w:rsidRPr="00752284">
        <w:rPr>
          <w:b/>
          <w:bCs/>
          <w:color w:val="000000"/>
        </w:rPr>
        <w:t>incorrect</w:t>
      </w:r>
      <w:r w:rsidRPr="00752284">
        <w:rPr>
          <w:color w:val="000000"/>
        </w:rPr>
        <w:t xml:space="preserve"> statement about </w:t>
      </w:r>
      <w:r w:rsidRPr="00752284">
        <w:rPr>
          <w:rStyle w:val="hps"/>
          <w:color w:val="000000"/>
          <w:lang w:val="en-US"/>
        </w:rPr>
        <w:t>m.platysma:</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belongs to the</w:t>
      </w:r>
      <w:r w:rsidRPr="00752284">
        <w:rPr>
          <w:color w:val="000000"/>
          <w:lang w:val="en-US"/>
        </w:rPr>
        <w:t xml:space="preserve"> </w:t>
      </w:r>
      <w:r w:rsidRPr="00752284">
        <w:rPr>
          <w:rStyle w:val="hps"/>
          <w:color w:val="000000"/>
          <w:lang w:val="en-US"/>
        </w:rPr>
        <w:t>muscles of facial expression.</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is</w:t>
      </w:r>
      <w:r w:rsidRPr="00752284">
        <w:rPr>
          <w:color w:val="000000"/>
          <w:lang w:val="en-US"/>
        </w:rPr>
        <w:t xml:space="preserve"> </w:t>
      </w:r>
      <w:r w:rsidRPr="00752284">
        <w:rPr>
          <w:rStyle w:val="hps"/>
          <w:color w:val="000000"/>
          <w:lang w:val="en-US"/>
        </w:rPr>
        <w:t>innervated</w:t>
      </w:r>
      <w:r w:rsidRPr="00752284">
        <w:rPr>
          <w:color w:val="000000"/>
          <w:lang w:val="en-US"/>
        </w:rPr>
        <w:t xml:space="preserve"> </w:t>
      </w:r>
      <w:r w:rsidRPr="00752284">
        <w:rPr>
          <w:rStyle w:val="hps"/>
          <w:color w:val="000000"/>
          <w:lang w:val="en-US"/>
        </w:rPr>
        <w:t>from</w:t>
      </w:r>
      <w:r w:rsidRPr="00752284">
        <w:rPr>
          <w:color w:val="000000"/>
          <w:lang w:val="en-US"/>
        </w:rPr>
        <w:t xml:space="preserve"> </w:t>
      </w:r>
      <w:r w:rsidRPr="00752284">
        <w:rPr>
          <w:rStyle w:val="hps"/>
          <w:color w:val="000000"/>
          <w:lang w:val="en-US"/>
        </w:rPr>
        <w:t>n. facialis</w:t>
      </w:r>
      <w:r w:rsidRPr="00752284">
        <w:rPr>
          <w:color w:val="000000"/>
          <w:lang w:val="en-US"/>
        </w:rPr>
        <w:t xml:space="preserve"> </w:t>
      </w:r>
      <w:r w:rsidRPr="00752284">
        <w:rPr>
          <w:rStyle w:val="hps"/>
          <w:color w:val="000000"/>
          <w:lang w:val="en-US"/>
        </w:rPr>
        <w:t>(CN VII.</w:t>
      </w:r>
      <w:r w:rsidRPr="00752284">
        <w:rPr>
          <w:color w:val="000000"/>
          <w:lang w:val="en-US"/>
        </w:rPr>
        <w:t>)</w:t>
      </w:r>
      <w:r w:rsidRPr="00752284">
        <w:rPr>
          <w:color w:val="000000"/>
          <w:lang w:val="en-US"/>
        </w:rPr>
        <w:br/>
        <w:t xml:space="preserve">  </w:t>
      </w:r>
      <w:r w:rsidRPr="00752284">
        <w:rPr>
          <w:rStyle w:val="hps"/>
          <w:color w:val="000000"/>
          <w:lang w:val="en-US"/>
        </w:rPr>
        <w:t>:r3</w:t>
      </w:r>
      <w:r w:rsidRPr="00752284">
        <w:rPr>
          <w:color w:val="000000"/>
          <w:lang w:val="en-US"/>
        </w:rPr>
        <w:t xml:space="preserve"> Its</w:t>
      </w:r>
      <w:r w:rsidRPr="00752284">
        <w:rPr>
          <w:rStyle w:val="hps"/>
          <w:color w:val="000000"/>
          <w:lang w:val="en-US"/>
        </w:rPr>
        <w:t xml:space="preserve"> surface is</w:t>
      </w:r>
      <w:r w:rsidRPr="00752284">
        <w:rPr>
          <w:color w:val="000000"/>
          <w:lang w:val="en-US"/>
        </w:rPr>
        <w:t xml:space="preserve"> </w:t>
      </w:r>
      <w:r w:rsidRPr="00752284">
        <w:rPr>
          <w:rStyle w:val="hps"/>
          <w:color w:val="000000"/>
          <w:lang w:val="en-US"/>
        </w:rPr>
        <w:t>covered with</w:t>
      </w:r>
      <w:r w:rsidRPr="00752284">
        <w:rPr>
          <w:color w:val="000000"/>
          <w:lang w:val="en-US"/>
        </w:rPr>
        <w:t xml:space="preserve"> </w:t>
      </w:r>
      <w:r w:rsidRPr="00752284">
        <w:rPr>
          <w:rStyle w:val="hps"/>
          <w:color w:val="000000"/>
          <w:lang w:val="en-US"/>
        </w:rPr>
        <w:t>fascia.</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is</w:t>
      </w:r>
      <w:r w:rsidRPr="00752284">
        <w:rPr>
          <w:color w:val="000000"/>
          <w:lang w:val="en-US"/>
        </w:rPr>
        <w:t xml:space="preserve"> </w:t>
      </w:r>
      <w:r w:rsidRPr="00752284">
        <w:rPr>
          <w:rStyle w:val="hps"/>
          <w:color w:val="000000"/>
          <w:lang w:val="en-US"/>
        </w:rPr>
        <w:t>paired</w:t>
      </w:r>
      <w:r w:rsidRPr="00752284">
        <w:rPr>
          <w:color w:val="000000"/>
          <w:lang w:val="en-US"/>
        </w:rPr>
        <w:t xml:space="preserve"> </w:t>
      </w:r>
      <w:r w:rsidRPr="00752284">
        <w:rPr>
          <w:rStyle w:val="hps"/>
          <w:color w:val="000000"/>
          <w:lang w:val="en-US"/>
        </w:rPr>
        <w:t>muscle that</w:t>
      </w:r>
      <w:r w:rsidRPr="00752284">
        <w:rPr>
          <w:color w:val="000000"/>
          <w:lang w:val="en-US"/>
        </w:rPr>
        <w:t xml:space="preserve"> </w:t>
      </w:r>
      <w:r w:rsidRPr="00752284">
        <w:rPr>
          <w:rStyle w:val="hps"/>
          <w:color w:val="000000"/>
          <w:lang w:val="en-US"/>
        </w:rPr>
        <w:t>tightens the</w:t>
      </w:r>
      <w:r w:rsidRPr="00752284">
        <w:rPr>
          <w:color w:val="000000"/>
          <w:lang w:val="en-US"/>
        </w:rPr>
        <w:t xml:space="preserve"> </w:t>
      </w:r>
      <w:r w:rsidRPr="00752284">
        <w:rPr>
          <w:rStyle w:val="hps"/>
          <w:color w:val="000000"/>
          <w:lang w:val="en-US"/>
        </w:rPr>
        <w:t>skin of the neck.</w:t>
      </w:r>
      <w:r w:rsidRPr="00752284">
        <w:rPr>
          <w:color w:val="000000"/>
          <w:lang w:val="en-US"/>
        </w:rPr>
        <w:br/>
        <w:t xml:space="preserve">  </w:t>
      </w:r>
      <w:r w:rsidRPr="00752284">
        <w:rPr>
          <w:rStyle w:val="hps"/>
          <w:color w:val="000000"/>
          <w:lang w:val="en-US"/>
        </w:rPr>
        <w:t>:r5</w:t>
      </w:r>
      <w:r w:rsidRPr="00752284">
        <w:rPr>
          <w:color w:val="000000"/>
          <w:lang w:val="en-US"/>
        </w:rPr>
        <w:t xml:space="preserve"> It </w:t>
      </w:r>
      <w:r w:rsidRPr="00752284">
        <w:rPr>
          <w:rStyle w:val="hps"/>
          <w:color w:val="000000"/>
          <w:lang w:val="en-US"/>
        </w:rPr>
        <w:t>lies superficially on the lamina superficialis fasciae cervicalis.</w:t>
      </w:r>
      <w:r w:rsidRPr="00752284">
        <w:rPr>
          <w:color w:val="000000"/>
          <w:lang w:val="en-US"/>
        </w:rPr>
        <w:br/>
        <w:t>--</w:t>
      </w:r>
      <w:r w:rsidRPr="00752284">
        <w:rPr>
          <w:color w:val="000000"/>
          <w:lang w:val="en-US"/>
        </w:rPr>
        <w:br/>
        <w:t xml:space="preserve">35. </w:t>
      </w:r>
      <w:r w:rsidRPr="00831E72">
        <w:rPr>
          <w:color w:val="000000"/>
          <w:lang w:val="pt-BR"/>
        </w:rPr>
        <w:t xml:space="preserve">Suprahyoid muscles </w:t>
      </w:r>
      <w:r w:rsidRPr="00752284">
        <w:rPr>
          <w:b/>
          <w:bCs/>
          <w:color w:val="000000"/>
        </w:rPr>
        <w:t xml:space="preserve">do not </w:t>
      </w:r>
      <w:r w:rsidRPr="00752284">
        <w:rPr>
          <w:color w:val="000000"/>
        </w:rPr>
        <w:t>involve:</w:t>
      </w:r>
      <w:r w:rsidRPr="00831E72">
        <w:rPr>
          <w:color w:val="000000"/>
          <w:lang w:val="pt-BR"/>
        </w:rPr>
        <w:br/>
        <w:t xml:space="preserve">  </w:t>
      </w:r>
      <w:r w:rsidRPr="00831E72">
        <w:rPr>
          <w:rStyle w:val="hps"/>
          <w:color w:val="000000"/>
          <w:lang w:val="pt-BR"/>
        </w:rPr>
        <w:t>:r1</w:t>
      </w:r>
      <w:r w:rsidRPr="00831E72">
        <w:rPr>
          <w:color w:val="000000"/>
          <w:lang w:val="pt-BR"/>
        </w:rPr>
        <w:t xml:space="preserve"> </w:t>
      </w:r>
      <w:r w:rsidRPr="00831E72">
        <w:rPr>
          <w:rStyle w:val="hps"/>
          <w:color w:val="000000"/>
          <w:lang w:val="pt-BR"/>
        </w:rPr>
        <w:t>m. styloglossus</w:t>
      </w:r>
      <w:r w:rsidRPr="00831E72">
        <w:rPr>
          <w:color w:val="000000"/>
          <w:lang w:val="pt-BR"/>
        </w:rPr>
        <w:br/>
        <w:t xml:space="preserve">  </w:t>
      </w:r>
      <w:r w:rsidRPr="00831E72">
        <w:rPr>
          <w:rStyle w:val="hps"/>
          <w:color w:val="000000"/>
          <w:lang w:val="pt-BR"/>
        </w:rPr>
        <w:t>:r2</w:t>
      </w:r>
      <w:r w:rsidRPr="00831E72">
        <w:rPr>
          <w:color w:val="000000"/>
          <w:lang w:val="pt-BR"/>
        </w:rPr>
        <w:t xml:space="preserve"> </w:t>
      </w:r>
      <w:r w:rsidRPr="00831E72">
        <w:rPr>
          <w:rStyle w:val="hps"/>
          <w:color w:val="000000"/>
          <w:lang w:val="pt-BR"/>
        </w:rPr>
        <w:t>m. stylohyoideus</w:t>
      </w:r>
      <w:r w:rsidRPr="00831E72">
        <w:rPr>
          <w:color w:val="000000"/>
          <w:lang w:val="pt-BR"/>
        </w:rPr>
        <w:br/>
        <w:t xml:space="preserve">  </w:t>
      </w:r>
      <w:r w:rsidRPr="00831E72">
        <w:rPr>
          <w:rStyle w:val="hps"/>
          <w:color w:val="000000"/>
          <w:lang w:val="pt-BR"/>
        </w:rPr>
        <w:t>:r3</w:t>
      </w:r>
      <w:r w:rsidRPr="00831E72">
        <w:rPr>
          <w:color w:val="000000"/>
          <w:lang w:val="pt-BR"/>
        </w:rPr>
        <w:t xml:space="preserve"> </w:t>
      </w:r>
      <w:r w:rsidRPr="00831E72">
        <w:rPr>
          <w:rStyle w:val="hps"/>
          <w:color w:val="000000"/>
          <w:lang w:val="pt-BR"/>
        </w:rPr>
        <w:t>m. mylohyoideus</w:t>
      </w:r>
      <w:r w:rsidRPr="00831E72">
        <w:rPr>
          <w:color w:val="000000"/>
          <w:lang w:val="pt-BR"/>
        </w:rPr>
        <w:br/>
        <w:t xml:space="preserve">  </w:t>
      </w:r>
      <w:r w:rsidRPr="00831E72">
        <w:rPr>
          <w:rStyle w:val="hps"/>
          <w:color w:val="000000"/>
          <w:lang w:val="pt-BR"/>
        </w:rPr>
        <w:t>:r4</w:t>
      </w:r>
      <w:r w:rsidRPr="00831E72">
        <w:rPr>
          <w:color w:val="000000"/>
          <w:lang w:val="pt-BR"/>
        </w:rPr>
        <w:t xml:space="preserve"> </w:t>
      </w:r>
      <w:r w:rsidRPr="00831E72">
        <w:rPr>
          <w:rStyle w:val="hps"/>
          <w:color w:val="000000"/>
          <w:lang w:val="pt-BR"/>
        </w:rPr>
        <w:t>m. digastricus</w:t>
      </w:r>
      <w:r w:rsidRPr="00831E72">
        <w:rPr>
          <w:color w:val="000000"/>
          <w:lang w:val="pt-BR"/>
        </w:rPr>
        <w:br/>
        <w:t xml:space="preserve">  </w:t>
      </w:r>
      <w:r w:rsidRPr="00831E72">
        <w:rPr>
          <w:rStyle w:val="hps"/>
          <w:color w:val="000000"/>
          <w:lang w:val="pt-BR"/>
        </w:rPr>
        <w:t>:r5</w:t>
      </w:r>
      <w:r w:rsidRPr="00831E72">
        <w:rPr>
          <w:color w:val="000000"/>
          <w:lang w:val="pt-BR"/>
        </w:rPr>
        <w:t xml:space="preserve"> </w:t>
      </w:r>
      <w:r w:rsidRPr="00831E72">
        <w:rPr>
          <w:rStyle w:val="hps"/>
          <w:color w:val="000000"/>
          <w:lang w:val="pt-BR"/>
        </w:rPr>
        <w:t>m. geniohyoideus</w:t>
      </w:r>
      <w:r w:rsidRPr="00831E72">
        <w:rPr>
          <w:color w:val="000000"/>
          <w:lang w:val="pt-BR"/>
        </w:rPr>
        <w:br/>
        <w:t>--</w:t>
      </w:r>
      <w:r w:rsidRPr="00831E72">
        <w:rPr>
          <w:color w:val="000000"/>
          <w:lang w:val="pt-BR"/>
        </w:rPr>
        <w:br/>
        <w:t xml:space="preserve">36. </w:t>
      </w:r>
      <w:r w:rsidRPr="00752284">
        <w:rPr>
          <w:rStyle w:val="hps"/>
          <w:color w:val="000000"/>
          <w:lang w:val="en-US"/>
        </w:rPr>
        <w:t xml:space="preserve">Which of following muscles </w:t>
      </w:r>
      <w:r w:rsidRPr="00752284">
        <w:rPr>
          <w:rStyle w:val="hps"/>
          <w:b/>
          <w:bCs/>
          <w:color w:val="000000"/>
          <w:lang w:val="en-US"/>
        </w:rPr>
        <w:t xml:space="preserve">does not </w:t>
      </w:r>
      <w:r w:rsidRPr="00752284">
        <w:rPr>
          <w:rStyle w:val="hps"/>
          <w:color w:val="000000"/>
          <w:lang w:val="en-US"/>
        </w:rPr>
        <w:t>close the mouth?</w:t>
      </w:r>
    </w:p>
    <w:p w:rsidR="00374254" w:rsidRPr="00752284" w:rsidRDefault="00374254" w:rsidP="00A702E2">
      <w:pPr>
        <w:rPr>
          <w:color w:val="000000"/>
          <w:lang w:val="en-US"/>
        </w:rPr>
      </w:pPr>
      <w:r w:rsidRPr="00752284">
        <w:rPr>
          <w:color w:val="000000"/>
          <w:lang w:val="en-US"/>
        </w:rP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m. masseter</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m. temporalis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m. pterygoideus</w:t>
      </w:r>
      <w:r w:rsidRPr="00752284">
        <w:rPr>
          <w:color w:val="000000"/>
          <w:lang w:val="en-US"/>
        </w:rPr>
        <w:t xml:space="preserve"> </w:t>
      </w:r>
      <w:r w:rsidRPr="00752284">
        <w:rPr>
          <w:rStyle w:val="hps"/>
          <w:color w:val="000000"/>
          <w:lang w:val="en-US"/>
        </w:rPr>
        <w:t>lateralis</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m. pterygoideus</w:t>
      </w:r>
      <w:r w:rsidRPr="00752284">
        <w:rPr>
          <w:color w:val="000000"/>
          <w:lang w:val="en-US"/>
        </w:rPr>
        <w:t xml:space="preserve"> </w:t>
      </w:r>
      <w:r w:rsidRPr="00752284">
        <w:rPr>
          <w:rStyle w:val="hps"/>
          <w:color w:val="000000"/>
          <w:lang w:val="en-US"/>
        </w:rPr>
        <w:t>medialis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convenient.</w:t>
      </w:r>
      <w:r w:rsidRPr="00752284">
        <w:rPr>
          <w:color w:val="000000"/>
          <w:lang w:val="en-US"/>
        </w:rPr>
        <w:br/>
        <w:t>--</w:t>
      </w:r>
      <w:r w:rsidRPr="00752284">
        <w:rPr>
          <w:color w:val="000000"/>
          <w:lang w:val="en-US"/>
        </w:rPr>
        <w:br/>
        <w:t xml:space="preserve">37. </w:t>
      </w:r>
      <w:r w:rsidRPr="00752284">
        <w:rPr>
          <w:rStyle w:val="hps"/>
          <w:color w:val="000000"/>
          <w:lang w:val="en-US"/>
        </w:rPr>
        <w:t>Dimples</w:t>
      </w:r>
      <w:r w:rsidRPr="00752284">
        <w:rPr>
          <w:color w:val="000000"/>
          <w:lang w:val="en-US"/>
        </w:rPr>
        <w:t xml:space="preserve"> </w:t>
      </w:r>
      <w:r w:rsidRPr="00752284">
        <w:rPr>
          <w:rStyle w:val="hps"/>
          <w:color w:val="000000"/>
          <w:lang w:val="en-US"/>
        </w:rPr>
        <w:t>in the face are</w:t>
      </w:r>
      <w:r w:rsidRPr="00752284">
        <w:rPr>
          <w:color w:val="000000"/>
          <w:lang w:val="en-US"/>
        </w:rPr>
        <w:t xml:space="preserve"> </w:t>
      </w:r>
      <w:r w:rsidRPr="00752284">
        <w:rPr>
          <w:rStyle w:val="hps"/>
          <w:color w:val="000000"/>
          <w:lang w:val="en-US"/>
        </w:rPr>
        <w:t>caused by</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M. levator</w:t>
      </w:r>
      <w:r w:rsidRPr="00752284">
        <w:rPr>
          <w:color w:val="000000"/>
          <w:lang w:val="en-US"/>
        </w:rPr>
        <w:t xml:space="preserve"> </w:t>
      </w:r>
      <w:r w:rsidRPr="00752284">
        <w:rPr>
          <w:rStyle w:val="hps"/>
          <w:color w:val="000000"/>
          <w:lang w:val="en-US"/>
        </w:rPr>
        <w:t>anguli</w:t>
      </w:r>
      <w:r w:rsidRPr="00752284">
        <w:rPr>
          <w:color w:val="000000"/>
          <w:lang w:val="en-US"/>
        </w:rPr>
        <w:t xml:space="preserve"> </w:t>
      </w:r>
      <w:r w:rsidRPr="00752284">
        <w:rPr>
          <w:rStyle w:val="hps"/>
          <w:color w:val="000000"/>
          <w:lang w:val="en-US"/>
        </w:rPr>
        <w:t>oris</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M. risorius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M. depressor</w:t>
      </w:r>
      <w:r w:rsidRPr="00752284">
        <w:rPr>
          <w:color w:val="000000"/>
          <w:lang w:val="en-US"/>
        </w:rPr>
        <w:t xml:space="preserve"> </w:t>
      </w:r>
      <w:r w:rsidRPr="00752284">
        <w:rPr>
          <w:rStyle w:val="hps"/>
          <w:color w:val="000000"/>
          <w:lang w:val="en-US"/>
        </w:rPr>
        <w:t>anguli oris</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M. zygomaticus</w:t>
      </w:r>
      <w:r w:rsidRPr="00752284">
        <w:rPr>
          <w:color w:val="000000"/>
          <w:lang w:val="en-US"/>
        </w:rPr>
        <w:t xml:space="preserve"> </w:t>
      </w:r>
      <w:r w:rsidRPr="00752284">
        <w:rPr>
          <w:rStyle w:val="hps"/>
          <w:color w:val="000000"/>
          <w:lang w:val="en-US"/>
        </w:rPr>
        <w:t>major</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38. </w:t>
      </w:r>
      <w:r w:rsidRPr="00752284">
        <w:rPr>
          <w:rStyle w:val="hps"/>
          <w:color w:val="000000"/>
          <w:lang w:val="en-US"/>
        </w:rPr>
        <w:t>Dimple in the chin is caused by</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M. depressor</w:t>
      </w:r>
      <w:r w:rsidRPr="00752284">
        <w:rPr>
          <w:color w:val="000000"/>
          <w:lang w:val="en-US"/>
        </w:rPr>
        <w:t xml:space="preserve"> </w:t>
      </w:r>
      <w:r w:rsidRPr="00752284">
        <w:rPr>
          <w:rStyle w:val="hps"/>
          <w:color w:val="000000"/>
          <w:lang w:val="en-US"/>
        </w:rPr>
        <w:t>anguli</w:t>
      </w:r>
      <w:r w:rsidRPr="00752284">
        <w:rPr>
          <w:color w:val="000000"/>
          <w:lang w:val="en-US"/>
        </w:rPr>
        <w:t xml:space="preserve"> </w:t>
      </w:r>
      <w:r w:rsidRPr="00752284">
        <w:rPr>
          <w:rStyle w:val="hps"/>
          <w:color w:val="000000"/>
          <w:lang w:val="en-US"/>
        </w:rPr>
        <w:t>oris</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M. mentalis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M. depressor</w:t>
      </w:r>
      <w:r w:rsidRPr="00752284">
        <w:rPr>
          <w:color w:val="000000"/>
          <w:lang w:val="en-US"/>
        </w:rPr>
        <w:t xml:space="preserve"> </w:t>
      </w:r>
      <w:r w:rsidRPr="00752284">
        <w:rPr>
          <w:rStyle w:val="hps"/>
          <w:color w:val="000000"/>
          <w:lang w:val="en-US"/>
        </w:rPr>
        <w:t>labii</w:t>
      </w:r>
      <w:r w:rsidRPr="00752284">
        <w:rPr>
          <w:color w:val="000000"/>
          <w:lang w:val="en-US"/>
        </w:rPr>
        <w:t xml:space="preserve"> </w:t>
      </w:r>
      <w:r w:rsidRPr="00752284">
        <w:rPr>
          <w:rStyle w:val="hps"/>
          <w:color w:val="000000"/>
          <w:lang w:val="en-US"/>
        </w:rPr>
        <w:t>inferioris</w:t>
      </w:r>
      <w:r w:rsidRPr="00752284">
        <w:rPr>
          <w:color w:val="000000"/>
          <w:lang w:val="en-US"/>
        </w:rPr>
        <w:br/>
        <w:t xml:space="preserve">  </w:t>
      </w:r>
      <w:r w:rsidRPr="00752284">
        <w:rPr>
          <w:rStyle w:val="hps"/>
          <w:color w:val="000000"/>
          <w:lang w:val="en-US"/>
        </w:rPr>
        <w:t>:r4 M. orbicularis oris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39. Which muscles involve g</w:t>
      </w:r>
      <w:r w:rsidRPr="00752284">
        <w:rPr>
          <w:rStyle w:val="hps"/>
          <w:color w:val="000000"/>
          <w:lang w:val="en-US"/>
        </w:rPr>
        <w:t>alea</w:t>
      </w:r>
      <w:r w:rsidRPr="00752284">
        <w:rPr>
          <w:color w:val="000000"/>
          <w:lang w:val="en-US"/>
        </w:rPr>
        <w:t xml:space="preserve"> </w:t>
      </w:r>
      <w:r w:rsidRPr="00752284">
        <w:rPr>
          <w:rStyle w:val="hps"/>
          <w:color w:val="000000"/>
          <w:lang w:val="en-US"/>
        </w:rPr>
        <w:t>aponeurotica?</w:t>
      </w:r>
    </w:p>
    <w:p w:rsidR="00374254" w:rsidRPr="00831E72" w:rsidRDefault="00374254" w:rsidP="00A702E2">
      <w:pPr>
        <w:rPr>
          <w:color w:val="000000"/>
          <w:lang w:val="pt-BR"/>
        </w:rPr>
      </w:pPr>
      <w:r w:rsidRPr="00752284">
        <w:rPr>
          <w:rStyle w:val="hps"/>
          <w:color w:val="000000"/>
          <w:lang w:val="en-US"/>
        </w:rPr>
        <w:t xml:space="preserve">  :r1</w:t>
      </w:r>
      <w:r w:rsidRPr="00752284">
        <w:rPr>
          <w:color w:val="000000"/>
          <w:lang w:val="en-US"/>
        </w:rPr>
        <w:t xml:space="preserve"> Muscles of o</w:t>
      </w:r>
      <w:r w:rsidRPr="00752284">
        <w:rPr>
          <w:rStyle w:val="hps"/>
          <w:color w:val="000000"/>
          <w:lang w:val="en-US"/>
        </w:rPr>
        <w:t>ral</w:t>
      </w:r>
      <w:r w:rsidRPr="00752284">
        <w:rPr>
          <w:color w:val="000000"/>
          <w:lang w:val="en-US"/>
        </w:rPr>
        <w:t xml:space="preserve"> </w:t>
      </w:r>
      <w:r w:rsidRPr="00752284">
        <w:rPr>
          <w:rStyle w:val="hps"/>
          <w:color w:val="000000"/>
          <w:lang w:val="en-US"/>
        </w:rPr>
        <w:t>orifice</w:t>
      </w:r>
      <w:r w:rsidRPr="00752284">
        <w:rPr>
          <w:color w:val="000000"/>
          <w:lang w:val="en-US"/>
        </w:rPr>
        <w:br/>
        <w:t xml:space="preserve">  </w:t>
      </w:r>
      <w:r w:rsidRPr="00752284">
        <w:rPr>
          <w:rStyle w:val="hps"/>
          <w:color w:val="000000"/>
          <w:lang w:val="en-US"/>
        </w:rPr>
        <w:t>:r2</w:t>
      </w:r>
      <w:r w:rsidRPr="00752284">
        <w:rPr>
          <w:color w:val="000000"/>
          <w:lang w:val="en-US"/>
        </w:rPr>
        <w:t xml:space="preserve"> Muscles of c</w:t>
      </w:r>
      <w:r w:rsidRPr="00752284">
        <w:rPr>
          <w:rStyle w:val="hps"/>
          <w:color w:val="000000"/>
          <w:lang w:val="en-US"/>
        </w:rPr>
        <w:t>ranial</w:t>
      </w:r>
      <w:r w:rsidRPr="00752284">
        <w:rPr>
          <w:color w:val="000000"/>
          <w:lang w:val="en-US"/>
        </w:rPr>
        <w:t xml:space="preserve"> </w:t>
      </w:r>
      <w:r w:rsidRPr="00752284">
        <w:rPr>
          <w:rStyle w:val="hps"/>
          <w:color w:val="000000"/>
          <w:lang w:val="en-US"/>
        </w:rPr>
        <w:t>vault</w:t>
      </w:r>
      <w:r w:rsidRPr="00752284">
        <w:rPr>
          <w:color w:val="000000"/>
          <w:lang w:val="en-US"/>
        </w:rPr>
        <w:br/>
        <w:t xml:space="preserve">  </w:t>
      </w:r>
      <w:r w:rsidRPr="00752284">
        <w:rPr>
          <w:rStyle w:val="hps"/>
          <w:color w:val="000000"/>
          <w:lang w:val="en-US"/>
        </w:rPr>
        <w:t>:r3</w:t>
      </w:r>
      <w:r w:rsidRPr="00752284">
        <w:rPr>
          <w:color w:val="000000"/>
          <w:lang w:val="en-US"/>
        </w:rPr>
        <w:t xml:space="preserve"> Muscles of e</w:t>
      </w:r>
      <w:r w:rsidRPr="00752284">
        <w:rPr>
          <w:rStyle w:val="hps"/>
          <w:color w:val="000000"/>
          <w:lang w:val="en-US"/>
        </w:rPr>
        <w:t>ye orifice</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Masticatory</w:t>
      </w:r>
      <w:r w:rsidRPr="00752284">
        <w:rPr>
          <w:color w:val="000000"/>
          <w:lang w:val="en-US"/>
        </w:rPr>
        <w:t xml:space="preserve"> </w:t>
      </w:r>
      <w:r w:rsidRPr="00752284">
        <w:rPr>
          <w:rStyle w:val="hps"/>
          <w:color w:val="000000"/>
          <w:lang w:val="en-US"/>
        </w:rPr>
        <w:t>muscles</w:t>
      </w:r>
      <w:r w:rsidRPr="00752284">
        <w:rPr>
          <w:color w:val="000000"/>
          <w:lang w:val="en-US"/>
        </w:rPr>
        <w:br/>
        <w:t xml:space="preserve">  </w:t>
      </w:r>
      <w:r w:rsidRPr="00752284">
        <w:rPr>
          <w:rStyle w:val="hps"/>
          <w:color w:val="000000"/>
          <w:lang w:val="en-US"/>
        </w:rPr>
        <w:t>:r5</w:t>
      </w:r>
      <w:r w:rsidRPr="00752284">
        <w:rPr>
          <w:color w:val="000000"/>
          <w:lang w:val="en-US"/>
        </w:rPr>
        <w:t xml:space="preserve"> N</w:t>
      </w:r>
      <w:r w:rsidRPr="00752284">
        <w:rPr>
          <w:rStyle w:val="hps"/>
          <w:color w:val="000000"/>
          <w:lang w:val="en-US"/>
        </w:rPr>
        <w:t>o</w:t>
      </w:r>
      <w:r w:rsidRPr="00752284">
        <w:rPr>
          <w:color w:val="000000"/>
          <w:lang w:val="en-US"/>
        </w:rPr>
        <w:t xml:space="preserve"> </w:t>
      </w:r>
      <w:r w:rsidRPr="00752284">
        <w:rPr>
          <w:rStyle w:val="hps"/>
          <w:color w:val="000000"/>
          <w:lang w:val="en-US"/>
        </w:rPr>
        <w:t>answer</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40. </w:t>
      </w:r>
      <w:r w:rsidRPr="00752284">
        <w:rPr>
          <w:rStyle w:val="hps"/>
          <w:color w:val="000000"/>
          <w:lang w:val="en-US"/>
        </w:rPr>
        <w:t>Which</w:t>
      </w:r>
      <w:r w:rsidRPr="00752284">
        <w:rPr>
          <w:color w:val="000000"/>
          <w:lang w:val="en-US"/>
        </w:rPr>
        <w:t xml:space="preserve"> of following </w:t>
      </w:r>
      <w:r w:rsidRPr="00752284">
        <w:rPr>
          <w:rStyle w:val="hps"/>
          <w:color w:val="000000"/>
          <w:lang w:val="en-US"/>
        </w:rPr>
        <w:t>muscles</w:t>
      </w:r>
      <w:r w:rsidRPr="00752284">
        <w:rPr>
          <w:color w:val="000000"/>
          <w:lang w:val="en-US"/>
        </w:rPr>
        <w:t xml:space="preserve"> </w:t>
      </w:r>
      <w:r w:rsidRPr="00752284">
        <w:rPr>
          <w:b/>
          <w:bCs/>
          <w:color w:val="000000"/>
        </w:rPr>
        <w:t xml:space="preserve">does not </w:t>
      </w:r>
      <w:r w:rsidRPr="00752284">
        <w:rPr>
          <w:color w:val="000000"/>
        </w:rPr>
        <w:t>form</w:t>
      </w:r>
      <w:r w:rsidRPr="00752284">
        <w:rPr>
          <w:color w:val="000000"/>
          <w:lang w:val="en-US"/>
        </w:rPr>
        <w:t xml:space="preserve"> the </w:t>
      </w:r>
      <w:r w:rsidRPr="00752284">
        <w:rPr>
          <w:rStyle w:val="hps"/>
          <w:color w:val="000000"/>
          <w:lang w:val="en-US"/>
        </w:rPr>
        <w:t>bottom</w:t>
      </w:r>
      <w:r w:rsidRPr="00752284">
        <w:rPr>
          <w:color w:val="000000"/>
          <w:lang w:val="en-US"/>
        </w:rPr>
        <w:t xml:space="preserve"> </w:t>
      </w:r>
      <w:r w:rsidRPr="00752284">
        <w:rPr>
          <w:rStyle w:val="hps"/>
          <w:color w:val="000000"/>
          <w:lang w:val="en-US"/>
        </w:rPr>
        <w:t>of the oral cavity</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M. mylohyoideus</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M. digastricus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M. genioglossus</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M. geniohyoideus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answer</w:t>
      </w:r>
      <w:r w:rsidRPr="00752284">
        <w:rPr>
          <w:color w:val="000000"/>
          <w:lang w:val="en-US"/>
        </w:rPr>
        <w:t xml:space="preserve"> </w:t>
      </w:r>
      <w:r w:rsidRPr="00752284">
        <w:rPr>
          <w:rStyle w:val="hps"/>
          <w:color w:val="000000"/>
          <w:lang w:val="en-US"/>
        </w:rPr>
        <w:t>is convenient</w:t>
      </w:r>
      <w:r w:rsidRPr="00752284">
        <w:rPr>
          <w:color w:val="000000"/>
          <w:lang w:val="en-US"/>
        </w:rPr>
        <w:br/>
        <w:t>--</w:t>
      </w:r>
      <w:r w:rsidRPr="00752284">
        <w:rPr>
          <w:color w:val="000000"/>
          <w:lang w:val="en-US"/>
        </w:rPr>
        <w:br/>
        <w:t xml:space="preserve">41. </w:t>
      </w:r>
      <w:r w:rsidRPr="00752284">
        <w:rPr>
          <w:rStyle w:val="hps"/>
          <w:color w:val="000000"/>
          <w:lang w:val="en-US"/>
        </w:rPr>
        <w:t>Lamina</w:t>
      </w:r>
      <w:r w:rsidRPr="00752284">
        <w:rPr>
          <w:color w:val="000000"/>
          <w:lang w:val="en-US"/>
        </w:rPr>
        <w:t xml:space="preserve"> </w:t>
      </w:r>
      <w:r w:rsidRPr="00752284">
        <w:rPr>
          <w:rStyle w:val="hps"/>
          <w:color w:val="000000"/>
          <w:lang w:val="en-US"/>
        </w:rPr>
        <w:t>praetrachealis</w:t>
      </w:r>
      <w:r w:rsidRPr="00752284">
        <w:rPr>
          <w:color w:val="000000"/>
          <w:lang w:val="en-US"/>
        </w:rPr>
        <w:t xml:space="preserve"> </w:t>
      </w:r>
      <w:r w:rsidRPr="00752284">
        <w:rPr>
          <w:rStyle w:val="hps"/>
          <w:color w:val="000000"/>
          <w:lang w:val="en-US"/>
        </w:rPr>
        <w:t>fasciae</w:t>
      </w:r>
      <w:r w:rsidRPr="00752284">
        <w:rPr>
          <w:color w:val="000000"/>
          <w:lang w:val="en-US"/>
        </w:rPr>
        <w:t xml:space="preserve"> </w:t>
      </w:r>
      <w:r w:rsidRPr="00752284">
        <w:rPr>
          <w:rStyle w:val="hps"/>
          <w:color w:val="000000"/>
          <w:lang w:val="en-US"/>
        </w:rPr>
        <w:t>cervicalis</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 xml:space="preserve">lies superficial to the </w:t>
      </w:r>
      <w:r w:rsidRPr="00752284">
        <w:rPr>
          <w:color w:val="000000"/>
          <w:lang w:val="en-US"/>
        </w:rPr>
        <w:t xml:space="preserve"> </w:t>
      </w:r>
      <w:r w:rsidRPr="00752284">
        <w:rPr>
          <w:rStyle w:val="hps"/>
          <w:color w:val="000000"/>
          <w:lang w:val="en-US"/>
        </w:rPr>
        <w:t>m. platysma.</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wraps</w:t>
      </w:r>
      <w:r w:rsidRPr="00752284">
        <w:rPr>
          <w:color w:val="000000"/>
          <w:lang w:val="en-US"/>
        </w:rPr>
        <w:t xml:space="preserve"> </w:t>
      </w:r>
      <w:r w:rsidRPr="00752284">
        <w:rPr>
          <w:rStyle w:val="hps"/>
          <w:color w:val="000000"/>
          <w:lang w:val="en-US"/>
        </w:rPr>
        <w:t>m. sternocleidomastoideus.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wraps</w:t>
      </w:r>
      <w:r w:rsidRPr="00752284">
        <w:rPr>
          <w:color w:val="000000"/>
          <w:lang w:val="en-US"/>
        </w:rPr>
        <w:t xml:space="preserve"> </w:t>
      </w:r>
      <w:r w:rsidRPr="00752284">
        <w:rPr>
          <w:rStyle w:val="hps"/>
          <w:color w:val="000000"/>
          <w:lang w:val="en-US"/>
        </w:rPr>
        <w:t>infrahyoid</w:t>
      </w:r>
      <w:r w:rsidRPr="00752284">
        <w:rPr>
          <w:color w:val="000000"/>
          <w:lang w:val="en-US"/>
        </w:rPr>
        <w:t xml:space="preserve"> </w:t>
      </w:r>
      <w:r w:rsidRPr="00752284">
        <w:rPr>
          <w:rStyle w:val="hps"/>
          <w:color w:val="000000"/>
          <w:lang w:val="en-US"/>
        </w:rPr>
        <w:t>muscles</w:t>
      </w:r>
      <w:r w:rsidRPr="00752284">
        <w:rPr>
          <w:color w:val="000000"/>
          <w:lang w:val="en-US"/>
        </w:rPr>
        <w:t xml:space="preserve"> </w:t>
      </w:r>
      <w:r w:rsidRPr="00752284">
        <w:rPr>
          <w:rStyle w:val="hps"/>
          <w:color w:val="000000"/>
          <w:lang w:val="en-US"/>
        </w:rPr>
        <w:t>and</w:t>
      </w:r>
      <w:r w:rsidRPr="00752284">
        <w:rPr>
          <w:color w:val="000000"/>
          <w:lang w:val="en-US"/>
        </w:rPr>
        <w:t xml:space="preserve"> </w:t>
      </w:r>
      <w:r w:rsidRPr="00752284">
        <w:rPr>
          <w:rStyle w:val="hps"/>
          <w:color w:val="000000"/>
          <w:lang w:val="en-US"/>
        </w:rPr>
        <w:t>thyroid</w:t>
      </w:r>
      <w:r w:rsidRPr="00752284">
        <w:rPr>
          <w:color w:val="000000"/>
          <w:lang w:val="en-US"/>
        </w:rPr>
        <w:t xml:space="preserve"> </w:t>
      </w:r>
      <w:r w:rsidRPr="00752284">
        <w:rPr>
          <w:rStyle w:val="hps"/>
          <w:color w:val="000000"/>
          <w:lang w:val="en-US"/>
        </w:rPr>
        <w:t>gland.</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covers</w:t>
      </w:r>
      <w:r w:rsidRPr="00752284">
        <w:rPr>
          <w:color w:val="000000"/>
          <w:lang w:val="en-US"/>
        </w:rPr>
        <w:t xml:space="preserve"> </w:t>
      </w:r>
      <w:r w:rsidRPr="00752284">
        <w:rPr>
          <w:rStyle w:val="hps"/>
          <w:color w:val="000000"/>
          <w:lang w:val="en-US"/>
        </w:rPr>
        <w:t>praevertebral</w:t>
      </w:r>
      <w:r w:rsidRPr="00752284">
        <w:rPr>
          <w:color w:val="000000"/>
          <w:lang w:val="en-US"/>
        </w:rPr>
        <w:t xml:space="preserve"> </w:t>
      </w:r>
      <w:r w:rsidRPr="00752284">
        <w:rPr>
          <w:rStyle w:val="hps"/>
          <w:color w:val="000000"/>
          <w:lang w:val="en-US"/>
        </w:rPr>
        <w:t>muscles and</w:t>
      </w:r>
      <w:r w:rsidRPr="00752284">
        <w:rPr>
          <w:color w:val="000000"/>
          <w:lang w:val="en-US"/>
        </w:rPr>
        <w:t xml:space="preserve"> </w:t>
      </w:r>
      <w:r w:rsidRPr="00752284">
        <w:rPr>
          <w:rStyle w:val="hps"/>
          <w:color w:val="000000"/>
          <w:lang w:val="en-US"/>
        </w:rPr>
        <w:t>pass on</w:t>
      </w:r>
      <w:r w:rsidRPr="00752284">
        <w:rPr>
          <w:color w:val="000000"/>
          <w:lang w:val="en-US"/>
        </w:rPr>
        <w:t xml:space="preserve"> </w:t>
      </w:r>
      <w:r w:rsidRPr="00752284">
        <w:rPr>
          <w:rStyle w:val="hps"/>
          <w:color w:val="000000"/>
          <w:lang w:val="en-US"/>
        </w:rPr>
        <w:t>mm. scaleni.</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r>
      <w:r>
        <w:rPr>
          <w:rStyle w:val="hps"/>
          <w:color w:val="000000"/>
          <w:lang w:val="en-US"/>
        </w:rPr>
        <w:t>--</w:t>
      </w:r>
      <w:r w:rsidRPr="00752284">
        <w:rPr>
          <w:color w:val="000000"/>
          <w:lang w:val="en-US"/>
        </w:rPr>
        <w:br/>
        <w:t xml:space="preserve">42. </w:t>
      </w:r>
      <w:r w:rsidRPr="00752284">
        <w:rPr>
          <w:rStyle w:val="hps"/>
          <w:color w:val="000000"/>
          <w:lang w:val="en-US"/>
        </w:rPr>
        <w:t>Lamina</w:t>
      </w:r>
      <w:r w:rsidRPr="00752284">
        <w:rPr>
          <w:color w:val="000000"/>
          <w:lang w:val="en-US"/>
        </w:rPr>
        <w:t xml:space="preserve"> </w:t>
      </w:r>
      <w:r w:rsidRPr="00752284">
        <w:rPr>
          <w:rStyle w:val="hps"/>
          <w:color w:val="000000"/>
          <w:lang w:val="en-US"/>
        </w:rPr>
        <w:t>praevertebralis</w:t>
      </w:r>
      <w:r w:rsidRPr="00752284">
        <w:rPr>
          <w:color w:val="000000"/>
          <w:lang w:val="en-US"/>
        </w:rPr>
        <w:t xml:space="preserve"> </w:t>
      </w:r>
      <w:r w:rsidRPr="00752284">
        <w:rPr>
          <w:rStyle w:val="hps"/>
          <w:color w:val="000000"/>
          <w:lang w:val="en-US"/>
        </w:rPr>
        <w:t>fasciae</w:t>
      </w:r>
      <w:r w:rsidRPr="00752284">
        <w:rPr>
          <w:color w:val="000000"/>
          <w:lang w:val="en-US"/>
        </w:rPr>
        <w:t xml:space="preserve"> </w:t>
      </w:r>
      <w:r w:rsidRPr="00752284">
        <w:rPr>
          <w:rStyle w:val="hps"/>
          <w:color w:val="000000"/>
          <w:lang w:val="en-US"/>
        </w:rPr>
        <w:t>cervicalis</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covers</w:t>
      </w:r>
      <w:r w:rsidRPr="00752284">
        <w:rPr>
          <w:color w:val="000000"/>
          <w:lang w:val="en-US"/>
        </w:rPr>
        <w:t xml:space="preserve"> </w:t>
      </w:r>
      <w:r w:rsidRPr="00752284">
        <w:rPr>
          <w:rStyle w:val="hps"/>
          <w:color w:val="000000"/>
          <w:lang w:val="en-US"/>
        </w:rPr>
        <w:t>m. platysma.</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wraps</w:t>
      </w:r>
      <w:r w:rsidRPr="00752284">
        <w:rPr>
          <w:color w:val="000000"/>
          <w:lang w:val="en-US"/>
        </w:rPr>
        <w:t xml:space="preserve"> </w:t>
      </w:r>
      <w:r w:rsidRPr="00752284">
        <w:rPr>
          <w:rStyle w:val="hps"/>
          <w:color w:val="000000"/>
          <w:lang w:val="en-US"/>
        </w:rPr>
        <w:t>m. sternocleidomastoideus.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wraps</w:t>
      </w:r>
      <w:r w:rsidRPr="00752284">
        <w:rPr>
          <w:color w:val="000000"/>
          <w:lang w:val="en-US"/>
        </w:rPr>
        <w:t xml:space="preserve"> </w:t>
      </w:r>
      <w:r w:rsidRPr="00752284">
        <w:rPr>
          <w:rStyle w:val="hps"/>
          <w:color w:val="000000"/>
          <w:lang w:val="en-US"/>
        </w:rPr>
        <w:t>infrahyoid</w:t>
      </w:r>
      <w:r w:rsidRPr="00752284">
        <w:rPr>
          <w:color w:val="000000"/>
          <w:lang w:val="en-US"/>
        </w:rPr>
        <w:t xml:space="preserve"> </w:t>
      </w:r>
      <w:r w:rsidRPr="00752284">
        <w:rPr>
          <w:rStyle w:val="hps"/>
          <w:color w:val="000000"/>
          <w:lang w:val="en-US"/>
        </w:rPr>
        <w:t>muscles.</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covers</w:t>
      </w:r>
      <w:r w:rsidRPr="00752284">
        <w:rPr>
          <w:color w:val="000000"/>
          <w:lang w:val="en-US"/>
        </w:rPr>
        <w:t xml:space="preserve"> </w:t>
      </w:r>
      <w:r w:rsidRPr="00752284">
        <w:rPr>
          <w:rStyle w:val="hps"/>
          <w:color w:val="000000"/>
          <w:lang w:val="en-US"/>
        </w:rPr>
        <w:t>praevertebral</w:t>
      </w:r>
      <w:r w:rsidRPr="00752284">
        <w:rPr>
          <w:color w:val="000000"/>
          <w:lang w:val="en-US"/>
        </w:rPr>
        <w:t xml:space="preserve"> </w:t>
      </w:r>
      <w:r w:rsidRPr="00752284">
        <w:rPr>
          <w:rStyle w:val="hps"/>
          <w:color w:val="000000"/>
          <w:lang w:val="en-US"/>
        </w:rPr>
        <w:t>muscles and</w:t>
      </w:r>
      <w:r w:rsidRPr="00752284">
        <w:rPr>
          <w:color w:val="000000"/>
          <w:lang w:val="en-US"/>
        </w:rPr>
        <w:t xml:space="preserve"> </w:t>
      </w:r>
      <w:r w:rsidRPr="00752284">
        <w:rPr>
          <w:rStyle w:val="hps"/>
          <w:color w:val="000000"/>
          <w:lang w:val="en-US"/>
        </w:rPr>
        <w:t>pass on</w:t>
      </w:r>
      <w:r w:rsidRPr="00752284">
        <w:rPr>
          <w:color w:val="000000"/>
          <w:lang w:val="en-US"/>
        </w:rPr>
        <w:t xml:space="preserve"> </w:t>
      </w:r>
      <w:r w:rsidRPr="00752284">
        <w:rPr>
          <w:rStyle w:val="hps"/>
          <w:color w:val="000000"/>
          <w:lang w:val="en-US"/>
        </w:rPr>
        <w:t>mm. scaleni.</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r>
      <w:r>
        <w:rPr>
          <w:rStyle w:val="hps"/>
          <w:color w:val="000000"/>
          <w:lang w:val="en-US"/>
        </w:rPr>
        <w:t>--</w:t>
      </w:r>
      <w:r w:rsidRPr="00752284">
        <w:rPr>
          <w:color w:val="000000"/>
          <w:lang w:val="en-US"/>
        </w:rPr>
        <w:br/>
        <w:t xml:space="preserve">43. </w:t>
      </w:r>
      <w:r w:rsidRPr="00752284">
        <w:rPr>
          <w:rStyle w:val="hps"/>
          <w:color w:val="000000"/>
          <w:lang w:val="en-US"/>
        </w:rPr>
        <w:t>Trigonum</w:t>
      </w:r>
      <w:r w:rsidRPr="00752284">
        <w:rPr>
          <w:color w:val="000000"/>
          <w:lang w:val="en-US"/>
        </w:rPr>
        <w:t xml:space="preserve"> </w:t>
      </w:r>
      <w:r w:rsidRPr="00752284">
        <w:rPr>
          <w:rStyle w:val="hps"/>
          <w:color w:val="000000"/>
          <w:lang w:val="en-US"/>
        </w:rPr>
        <w:t>submentale is</w:t>
      </w:r>
      <w:r w:rsidRPr="00752284">
        <w:rPr>
          <w:color w:val="000000"/>
          <w:lang w:val="en-US"/>
        </w:rPr>
        <w:t xml:space="preserve"> </w:t>
      </w:r>
      <w:r w:rsidRPr="00752284">
        <w:rPr>
          <w:rStyle w:val="hps"/>
          <w:color w:val="000000"/>
          <w:lang w:val="en-US"/>
        </w:rPr>
        <w:t>bordered by</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anterior bellies of</w:t>
      </w:r>
      <w:r w:rsidRPr="00752284">
        <w:rPr>
          <w:color w:val="000000"/>
          <w:lang w:val="en-US"/>
        </w:rPr>
        <w:t xml:space="preserve"> </w:t>
      </w:r>
      <w:r w:rsidRPr="00752284">
        <w:rPr>
          <w:rStyle w:val="hps"/>
          <w:color w:val="000000"/>
          <w:lang w:val="en-US"/>
        </w:rPr>
        <w:t>both digastric muscles</w:t>
      </w:r>
      <w:r w:rsidRPr="00752284">
        <w:rPr>
          <w:color w:val="000000"/>
          <w:lang w:val="en-US"/>
        </w:rPr>
        <w:t xml:space="preserve"> and </w:t>
      </w:r>
      <w:r w:rsidRPr="00752284">
        <w:rPr>
          <w:rStyle w:val="hps"/>
          <w:color w:val="000000"/>
          <w:lang w:val="en-US"/>
        </w:rPr>
        <w:t xml:space="preserve">body of hyoid bone. </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anterior belly of</w:t>
      </w:r>
      <w:r w:rsidRPr="00752284">
        <w:rPr>
          <w:color w:val="000000"/>
          <w:lang w:val="en-US"/>
        </w:rPr>
        <w:t xml:space="preserve"> </w:t>
      </w:r>
      <w:r w:rsidRPr="00752284">
        <w:rPr>
          <w:rStyle w:val="hps"/>
          <w:color w:val="000000"/>
          <w:lang w:val="en-US"/>
        </w:rPr>
        <w:t>m.digastricus</w:t>
      </w:r>
      <w:r w:rsidRPr="00752284">
        <w:rPr>
          <w:color w:val="000000"/>
          <w:lang w:val="en-US"/>
        </w:rPr>
        <w:t xml:space="preserve"> </w:t>
      </w:r>
      <w:r w:rsidRPr="00752284">
        <w:rPr>
          <w:rStyle w:val="hps"/>
          <w:color w:val="000000"/>
          <w:lang w:val="en-US"/>
        </w:rPr>
        <w:t>and</w:t>
      </w:r>
      <w:r w:rsidRPr="00752284">
        <w:rPr>
          <w:color w:val="000000"/>
          <w:lang w:val="en-US"/>
        </w:rPr>
        <w:t xml:space="preserve"> </w:t>
      </w:r>
      <w:r w:rsidRPr="00752284">
        <w:rPr>
          <w:rStyle w:val="hps"/>
          <w:color w:val="000000"/>
          <w:lang w:val="en-US"/>
        </w:rPr>
        <w:t>caudal margin of the</w:t>
      </w:r>
      <w:r w:rsidRPr="00752284">
        <w:rPr>
          <w:color w:val="000000"/>
          <w:lang w:val="en-US"/>
        </w:rPr>
        <w:t xml:space="preserve"> </w:t>
      </w:r>
      <w:r w:rsidRPr="00752284">
        <w:rPr>
          <w:rStyle w:val="hps"/>
          <w:color w:val="000000"/>
          <w:lang w:val="en-US"/>
        </w:rPr>
        <w:t>mandibular</w:t>
      </w:r>
      <w:r w:rsidRPr="00752284">
        <w:rPr>
          <w:color w:val="000000"/>
          <w:lang w:val="en-US"/>
        </w:rPr>
        <w:t xml:space="preserve"> </w:t>
      </w:r>
      <w:r w:rsidRPr="00752284">
        <w:rPr>
          <w:rStyle w:val="hps"/>
          <w:color w:val="000000"/>
          <w:lang w:val="en-US"/>
        </w:rPr>
        <w:t>body.</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anterior and posterior</w:t>
      </w:r>
      <w:r w:rsidRPr="00752284">
        <w:rPr>
          <w:color w:val="000000"/>
          <w:lang w:val="en-US"/>
        </w:rPr>
        <w:t xml:space="preserve"> </w:t>
      </w:r>
      <w:r w:rsidRPr="00752284">
        <w:rPr>
          <w:rStyle w:val="hps"/>
          <w:color w:val="000000"/>
          <w:lang w:val="en-US"/>
        </w:rPr>
        <w:t>bellies of</w:t>
      </w:r>
      <w:r w:rsidRPr="00752284">
        <w:rPr>
          <w:color w:val="000000"/>
          <w:lang w:val="en-US"/>
        </w:rPr>
        <w:t xml:space="preserve"> </w:t>
      </w:r>
      <w:r w:rsidRPr="00752284">
        <w:rPr>
          <w:rStyle w:val="hps"/>
          <w:color w:val="000000"/>
          <w:lang w:val="en-US"/>
        </w:rPr>
        <w:t>m.digastricus</w:t>
      </w:r>
      <w:r w:rsidRPr="00752284">
        <w:rPr>
          <w:color w:val="000000"/>
          <w:lang w:val="en-US"/>
        </w:rPr>
        <w:t xml:space="preserve"> </w:t>
      </w:r>
      <w:r w:rsidRPr="00752284">
        <w:rPr>
          <w:rStyle w:val="hps"/>
          <w:color w:val="000000"/>
          <w:lang w:val="en-US"/>
        </w:rPr>
        <w:t>and caudal margin of the</w:t>
      </w:r>
      <w:r w:rsidRPr="00752284">
        <w:rPr>
          <w:color w:val="000000"/>
          <w:lang w:val="en-US"/>
        </w:rPr>
        <w:t xml:space="preserve"> </w:t>
      </w:r>
      <w:r w:rsidRPr="00752284">
        <w:rPr>
          <w:rStyle w:val="hps"/>
          <w:color w:val="000000"/>
          <w:lang w:val="en-US"/>
        </w:rPr>
        <w:t>mandibular</w:t>
      </w:r>
      <w:r w:rsidRPr="00752284">
        <w:rPr>
          <w:color w:val="000000"/>
          <w:lang w:val="en-US"/>
        </w:rPr>
        <w:t xml:space="preserve"> </w:t>
      </w:r>
      <w:r w:rsidRPr="00752284">
        <w:rPr>
          <w:rStyle w:val="hps"/>
          <w:color w:val="000000"/>
          <w:lang w:val="en-US"/>
        </w:rPr>
        <w:t>body.</w:t>
      </w:r>
      <w:r w:rsidRPr="00752284">
        <w:rPr>
          <w:color w:val="000000"/>
          <w:lang w:val="en-US"/>
        </w:rPr>
        <w:br/>
        <w:t xml:space="preserve">  </w:t>
      </w:r>
      <w:r w:rsidRPr="00752284">
        <w:rPr>
          <w:rStyle w:val="hps"/>
          <w:color w:val="000000"/>
          <w:lang w:val="en-US"/>
        </w:rPr>
        <w:t>:r4</w:t>
      </w:r>
      <w:r w:rsidRPr="00752284">
        <w:rPr>
          <w:color w:val="000000"/>
          <w:lang w:val="en-US"/>
        </w:rPr>
        <w:t xml:space="preserve"> ventral margin of </w:t>
      </w:r>
      <w:r w:rsidRPr="00752284">
        <w:rPr>
          <w:rStyle w:val="hps"/>
          <w:color w:val="000000"/>
          <w:lang w:val="en-US"/>
        </w:rPr>
        <w:t>m. platysma</w:t>
      </w:r>
      <w:r w:rsidRPr="00752284">
        <w:rPr>
          <w:color w:val="000000"/>
          <w:lang w:val="en-US"/>
        </w:rPr>
        <w:t xml:space="preserve"> </w:t>
      </w:r>
      <w:r w:rsidRPr="00752284">
        <w:rPr>
          <w:rStyle w:val="hps"/>
          <w:color w:val="000000"/>
          <w:lang w:val="en-US"/>
        </w:rPr>
        <w:t>and</w:t>
      </w:r>
      <w:r w:rsidRPr="00752284">
        <w:rPr>
          <w:color w:val="000000"/>
          <w:lang w:val="en-US"/>
        </w:rPr>
        <w:t xml:space="preserve"> </w:t>
      </w:r>
      <w:r w:rsidRPr="00752284">
        <w:rPr>
          <w:rStyle w:val="hps"/>
          <w:color w:val="000000"/>
          <w:lang w:val="en-US"/>
        </w:rPr>
        <w:t>caudal margin of</w:t>
      </w:r>
      <w:r w:rsidRPr="00752284">
        <w:rPr>
          <w:color w:val="000000"/>
          <w:lang w:val="en-US"/>
        </w:rPr>
        <w:t xml:space="preserve"> </w:t>
      </w:r>
      <w:r w:rsidRPr="00752284">
        <w:rPr>
          <w:rStyle w:val="hps"/>
          <w:color w:val="000000"/>
          <w:lang w:val="en-US"/>
        </w:rPr>
        <w:t>the mandibular</w:t>
      </w:r>
      <w:r w:rsidRPr="00752284">
        <w:rPr>
          <w:color w:val="000000"/>
          <w:lang w:val="en-US"/>
        </w:rPr>
        <w:t xml:space="preserve"> </w:t>
      </w:r>
      <w:r w:rsidRPr="00752284">
        <w:rPr>
          <w:rStyle w:val="hps"/>
          <w:color w:val="000000"/>
          <w:lang w:val="en-US"/>
        </w:rPr>
        <w:t>body.</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44. </w:t>
      </w:r>
      <w:r w:rsidRPr="00752284">
        <w:rPr>
          <w:rStyle w:val="hps"/>
          <w:color w:val="000000"/>
          <w:lang w:val="en-US"/>
        </w:rPr>
        <w:t>Trigonum</w:t>
      </w:r>
      <w:r w:rsidRPr="00752284">
        <w:rPr>
          <w:color w:val="000000"/>
          <w:lang w:val="en-US"/>
        </w:rPr>
        <w:t xml:space="preserve"> </w:t>
      </w:r>
      <w:r w:rsidRPr="00752284">
        <w:rPr>
          <w:rStyle w:val="hps"/>
          <w:color w:val="000000"/>
          <w:lang w:val="en-US"/>
        </w:rPr>
        <w:t>omotrapezium</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does not belong to</w:t>
      </w:r>
      <w:r w:rsidRPr="00752284">
        <w:rPr>
          <w:color w:val="000000"/>
          <w:lang w:val="en-US"/>
        </w:rPr>
        <w:t xml:space="preserve"> </w:t>
      </w:r>
      <w:r w:rsidRPr="00752284">
        <w:rPr>
          <w:rStyle w:val="hps"/>
          <w:color w:val="000000"/>
          <w:lang w:val="en-US"/>
        </w:rPr>
        <w:t>the triangles</w:t>
      </w:r>
      <w:r w:rsidRPr="00752284">
        <w:rPr>
          <w:color w:val="000000"/>
          <w:lang w:val="en-US"/>
        </w:rPr>
        <w:t xml:space="preserve"> </w:t>
      </w:r>
      <w:r w:rsidRPr="00752284">
        <w:rPr>
          <w:rStyle w:val="hps"/>
          <w:color w:val="000000"/>
          <w:lang w:val="en-US"/>
        </w:rPr>
        <w:t>of the neck.</w:t>
      </w:r>
      <w:r w:rsidRPr="00752284">
        <w:rPr>
          <w:color w:val="000000"/>
          <w:lang w:val="en-US"/>
        </w:rPr>
        <w:br/>
        <w:t xml:space="preserve">  </w:t>
      </w:r>
      <w:r w:rsidRPr="00752284">
        <w:rPr>
          <w:rStyle w:val="hps"/>
          <w:color w:val="000000"/>
          <w:lang w:val="en-US"/>
        </w:rPr>
        <w:t>:r2</w:t>
      </w:r>
      <w:r w:rsidRPr="00752284">
        <w:rPr>
          <w:color w:val="000000"/>
          <w:lang w:val="en-US"/>
        </w:rPr>
        <w:t xml:space="preserve"> is bordered by </w:t>
      </w:r>
      <w:r w:rsidRPr="00752284">
        <w:rPr>
          <w:rStyle w:val="hps"/>
          <w:color w:val="000000"/>
          <w:lang w:val="en-US"/>
        </w:rPr>
        <w:t>m. sternocleidomastoideus</w:t>
      </w:r>
      <w:r w:rsidRPr="00752284">
        <w:rPr>
          <w:color w:val="000000"/>
          <w:lang w:val="en-US"/>
        </w:rPr>
        <w:t xml:space="preserve">, </w:t>
      </w:r>
      <w:r w:rsidRPr="00752284">
        <w:rPr>
          <w:rStyle w:val="hps"/>
          <w:color w:val="000000"/>
          <w:lang w:val="en-US"/>
        </w:rPr>
        <w:t>m. trapezius</w:t>
      </w:r>
      <w:r w:rsidRPr="00752284">
        <w:rPr>
          <w:color w:val="000000"/>
          <w:lang w:val="en-US"/>
        </w:rPr>
        <w:t xml:space="preserve"> and inferior belly of </w:t>
      </w:r>
      <w:r w:rsidRPr="00752284">
        <w:rPr>
          <w:rStyle w:val="hps"/>
          <w:color w:val="000000"/>
          <w:lang w:val="en-US"/>
        </w:rPr>
        <w:t>m. omohyoideus.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is a part of the</w:t>
      </w:r>
      <w:r w:rsidRPr="00752284">
        <w:rPr>
          <w:color w:val="000000"/>
          <w:lang w:val="en-US"/>
        </w:rPr>
        <w:t xml:space="preserve"> </w:t>
      </w:r>
      <w:r w:rsidRPr="00752284">
        <w:rPr>
          <w:rStyle w:val="hps"/>
          <w:color w:val="000000"/>
          <w:lang w:val="en-US"/>
        </w:rPr>
        <w:t>trigonum</w:t>
      </w:r>
      <w:r w:rsidRPr="00752284">
        <w:rPr>
          <w:color w:val="000000"/>
          <w:lang w:val="en-US"/>
        </w:rPr>
        <w:t xml:space="preserve"> </w:t>
      </w:r>
      <w:r w:rsidRPr="00752284">
        <w:rPr>
          <w:rStyle w:val="hps"/>
          <w:color w:val="000000"/>
          <w:lang w:val="en-US"/>
        </w:rPr>
        <w:t>colli mediale.</w:t>
      </w:r>
      <w:r w:rsidRPr="00752284">
        <w:rPr>
          <w:color w:val="000000"/>
          <w:lang w:val="en-US"/>
        </w:rPr>
        <w:br/>
        <w:t xml:space="preserve">  </w:t>
      </w:r>
      <w:r w:rsidRPr="00752284">
        <w:rPr>
          <w:rStyle w:val="hps"/>
          <w:color w:val="000000"/>
          <w:lang w:val="en-US"/>
        </w:rPr>
        <w:t>:r4</w:t>
      </w:r>
      <w:r w:rsidRPr="00752284">
        <w:rPr>
          <w:color w:val="000000"/>
          <w:lang w:val="en-US"/>
        </w:rPr>
        <w:t xml:space="preserve"> is </w:t>
      </w:r>
      <w:r w:rsidRPr="00752284">
        <w:rPr>
          <w:rStyle w:val="hps"/>
          <w:color w:val="000000"/>
          <w:lang w:val="en-US"/>
        </w:rPr>
        <w:t>used for</w:t>
      </w:r>
      <w:r w:rsidRPr="00752284">
        <w:rPr>
          <w:color w:val="000000"/>
          <w:lang w:val="en-US"/>
        </w:rPr>
        <w:t xml:space="preserve"> </w:t>
      </w:r>
      <w:r w:rsidRPr="00752284">
        <w:rPr>
          <w:rStyle w:val="hps"/>
          <w:color w:val="000000"/>
          <w:lang w:val="en-US"/>
        </w:rPr>
        <w:t>ligation</w:t>
      </w:r>
      <w:r w:rsidRPr="00752284">
        <w:rPr>
          <w:color w:val="000000"/>
          <w:lang w:val="en-US"/>
        </w:rPr>
        <w:t xml:space="preserve"> of </w:t>
      </w:r>
      <w:r w:rsidRPr="00752284">
        <w:rPr>
          <w:rStyle w:val="hps"/>
          <w:color w:val="000000"/>
          <w:lang w:val="en-US"/>
        </w:rPr>
        <w:t>a. lingualis</w:t>
      </w:r>
      <w:r w:rsidRPr="00752284">
        <w:rPr>
          <w:color w:val="000000"/>
          <w:lang w:val="en-US"/>
        </w:rPr>
        <w:t xml:space="preserve"> </w:t>
      </w:r>
      <w:r w:rsidRPr="00752284">
        <w:rPr>
          <w:rStyle w:val="hpsatn"/>
          <w:color w:val="000000"/>
          <w:lang w:val="en-US"/>
        </w:rPr>
        <w:t xml:space="preserve"> known as </w:t>
      </w:r>
      <w:r w:rsidRPr="00752284">
        <w:rPr>
          <w:color w:val="000000"/>
          <w:lang w:val="en-US"/>
        </w:rPr>
        <w:t xml:space="preserve">trigonum </w:t>
      </w:r>
      <w:r w:rsidRPr="00752284">
        <w:rPr>
          <w:rStyle w:val="hps"/>
          <w:color w:val="000000"/>
          <w:lang w:val="en-US"/>
        </w:rPr>
        <w:t>Pirogovi.</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is correct.</w:t>
      </w:r>
      <w:r w:rsidRPr="00752284">
        <w:rPr>
          <w:color w:val="000000"/>
          <w:lang w:val="en-US"/>
        </w:rPr>
        <w:br/>
        <w:t>--</w:t>
      </w:r>
      <w:r w:rsidRPr="00752284">
        <w:rPr>
          <w:color w:val="000000"/>
          <w:lang w:val="en-US"/>
        </w:rPr>
        <w:br/>
        <w:t xml:space="preserve">45. </w:t>
      </w:r>
      <w:r w:rsidRPr="00831E72">
        <w:rPr>
          <w:rStyle w:val="hps"/>
          <w:color w:val="000000"/>
          <w:lang w:val="pt-BR"/>
        </w:rPr>
        <w:t>In the</w:t>
      </w:r>
      <w:r w:rsidRPr="00831E72">
        <w:rPr>
          <w:color w:val="000000"/>
          <w:lang w:val="pt-BR"/>
        </w:rPr>
        <w:t xml:space="preserve"> </w:t>
      </w:r>
      <w:r w:rsidRPr="00831E72">
        <w:rPr>
          <w:rStyle w:val="hps"/>
          <w:color w:val="000000"/>
          <w:lang w:val="pt-BR"/>
        </w:rPr>
        <w:t>trigonum</w:t>
      </w:r>
      <w:r w:rsidRPr="00831E72">
        <w:rPr>
          <w:color w:val="000000"/>
          <w:lang w:val="pt-BR"/>
        </w:rPr>
        <w:t xml:space="preserve"> </w:t>
      </w:r>
      <w:r w:rsidRPr="00831E72">
        <w:rPr>
          <w:rStyle w:val="hps"/>
          <w:color w:val="000000"/>
          <w:lang w:val="pt-BR"/>
        </w:rPr>
        <w:t>colli</w:t>
      </w:r>
      <w:r w:rsidRPr="00831E72">
        <w:rPr>
          <w:color w:val="000000"/>
          <w:lang w:val="pt-BR"/>
        </w:rPr>
        <w:t xml:space="preserve"> </w:t>
      </w:r>
      <w:r w:rsidRPr="00831E72">
        <w:rPr>
          <w:rStyle w:val="hps"/>
          <w:color w:val="000000"/>
          <w:lang w:val="pt-BR"/>
        </w:rPr>
        <w:t>laterale</w:t>
      </w:r>
      <w:r w:rsidRPr="00831E72">
        <w:rPr>
          <w:color w:val="000000"/>
          <w:lang w:val="pt-BR"/>
        </w:rPr>
        <w:t xml:space="preserve"> is </w:t>
      </w:r>
      <w:r w:rsidRPr="00831E72">
        <w:rPr>
          <w:rStyle w:val="hps"/>
          <w:color w:val="000000"/>
          <w:lang w:val="pt-BR"/>
        </w:rPr>
        <w:t>located</w:t>
      </w:r>
      <w:r w:rsidRPr="00831E72">
        <w:rPr>
          <w:color w:val="000000"/>
          <w:lang w:val="pt-BR"/>
        </w:rPr>
        <w:t>:</w:t>
      </w:r>
      <w:r w:rsidRPr="00831E72">
        <w:rPr>
          <w:color w:val="000000"/>
          <w:lang w:val="pt-BR"/>
        </w:rPr>
        <w:br/>
        <w:t xml:space="preserve">  </w:t>
      </w:r>
      <w:r w:rsidRPr="00831E72">
        <w:rPr>
          <w:rStyle w:val="hps"/>
          <w:color w:val="000000"/>
          <w:lang w:val="pt-BR"/>
        </w:rPr>
        <w:t>:r1</w:t>
      </w:r>
      <w:r w:rsidRPr="00831E72">
        <w:rPr>
          <w:color w:val="000000"/>
          <w:lang w:val="pt-BR"/>
        </w:rPr>
        <w:t xml:space="preserve"> T</w:t>
      </w:r>
      <w:r w:rsidRPr="00831E72">
        <w:rPr>
          <w:rStyle w:val="hps"/>
          <w:color w:val="000000"/>
          <w:lang w:val="pt-BR"/>
        </w:rPr>
        <w:t>rigonum</w:t>
      </w:r>
      <w:r w:rsidRPr="00831E72">
        <w:rPr>
          <w:color w:val="000000"/>
          <w:lang w:val="pt-BR"/>
        </w:rPr>
        <w:t xml:space="preserve"> </w:t>
      </w:r>
      <w:r w:rsidRPr="00831E72">
        <w:rPr>
          <w:rStyle w:val="hps"/>
          <w:color w:val="000000"/>
          <w:lang w:val="pt-BR"/>
        </w:rPr>
        <w:t>submandibulare</w:t>
      </w:r>
      <w:r w:rsidRPr="00831E72">
        <w:rPr>
          <w:color w:val="000000"/>
          <w:lang w:val="pt-BR"/>
        </w:rPr>
        <w:br/>
        <w:t xml:space="preserve">  </w:t>
      </w:r>
      <w:r w:rsidRPr="00831E72">
        <w:rPr>
          <w:rStyle w:val="hps"/>
          <w:color w:val="000000"/>
          <w:lang w:val="pt-BR"/>
        </w:rPr>
        <w:t>:r2</w:t>
      </w:r>
      <w:r w:rsidRPr="00831E72">
        <w:rPr>
          <w:color w:val="000000"/>
          <w:lang w:val="pt-BR"/>
        </w:rPr>
        <w:t xml:space="preserve"> T</w:t>
      </w:r>
      <w:r w:rsidRPr="00831E72">
        <w:rPr>
          <w:rStyle w:val="hps"/>
          <w:color w:val="000000"/>
          <w:lang w:val="pt-BR"/>
        </w:rPr>
        <w:t>rigonum</w:t>
      </w:r>
      <w:r w:rsidRPr="00831E72">
        <w:rPr>
          <w:color w:val="000000"/>
          <w:lang w:val="pt-BR"/>
        </w:rPr>
        <w:t xml:space="preserve"> </w:t>
      </w:r>
      <w:r w:rsidRPr="00831E72">
        <w:rPr>
          <w:rStyle w:val="hps"/>
          <w:color w:val="000000"/>
          <w:lang w:val="pt-BR"/>
        </w:rPr>
        <w:t>submentale</w:t>
      </w:r>
    </w:p>
    <w:p w:rsidR="00374254" w:rsidRPr="00752284" w:rsidRDefault="00374254" w:rsidP="00A702E2">
      <w:pPr>
        <w:rPr>
          <w:rStyle w:val="hps"/>
          <w:color w:val="000000"/>
          <w:lang w:val="en-US"/>
        </w:rPr>
      </w:pPr>
      <w:r w:rsidRPr="00831E72">
        <w:rPr>
          <w:rStyle w:val="hps"/>
          <w:color w:val="000000"/>
          <w:lang w:val="pt-BR"/>
        </w:rPr>
        <w:t xml:space="preserve">  :r3</w:t>
      </w:r>
      <w:r w:rsidRPr="00831E72">
        <w:rPr>
          <w:color w:val="000000"/>
          <w:lang w:val="pt-BR"/>
        </w:rPr>
        <w:t xml:space="preserve"> T</w:t>
      </w:r>
      <w:r w:rsidRPr="00831E72">
        <w:rPr>
          <w:rStyle w:val="hps"/>
          <w:color w:val="000000"/>
          <w:lang w:val="pt-BR"/>
        </w:rPr>
        <w:t>rigonum caroticum</w:t>
      </w:r>
      <w:r w:rsidRPr="00831E72">
        <w:rPr>
          <w:color w:val="000000"/>
          <w:lang w:val="pt-BR"/>
        </w:rPr>
        <w:br/>
        <w:t xml:space="preserve">  </w:t>
      </w:r>
      <w:r w:rsidRPr="00831E72">
        <w:rPr>
          <w:rStyle w:val="hps"/>
          <w:color w:val="000000"/>
          <w:lang w:val="pt-BR"/>
        </w:rPr>
        <w:t>:r4</w:t>
      </w:r>
      <w:r w:rsidRPr="00831E72">
        <w:rPr>
          <w:color w:val="000000"/>
          <w:lang w:val="pt-BR"/>
        </w:rPr>
        <w:t xml:space="preserve"> T</w:t>
      </w:r>
      <w:r w:rsidRPr="00831E72">
        <w:rPr>
          <w:rStyle w:val="hps"/>
          <w:color w:val="000000"/>
          <w:lang w:val="pt-BR"/>
        </w:rPr>
        <w:t>rigonum</w:t>
      </w:r>
      <w:r w:rsidRPr="00831E72">
        <w:rPr>
          <w:color w:val="000000"/>
          <w:lang w:val="pt-BR"/>
        </w:rPr>
        <w:t xml:space="preserve"> </w:t>
      </w:r>
      <w:r w:rsidRPr="00831E72">
        <w:rPr>
          <w:rStyle w:val="hps"/>
          <w:color w:val="000000"/>
          <w:lang w:val="pt-BR"/>
        </w:rPr>
        <w:t>omoclaviculare</w:t>
      </w:r>
      <w:r w:rsidRPr="00831E72">
        <w:rPr>
          <w:color w:val="000000"/>
          <w:lang w:val="pt-BR"/>
        </w:rPr>
        <w:br/>
        <w:t xml:space="preserve">  </w:t>
      </w:r>
      <w:r w:rsidRPr="00831E72">
        <w:rPr>
          <w:rStyle w:val="hps"/>
          <w:color w:val="000000"/>
          <w:lang w:val="pt-BR"/>
        </w:rPr>
        <w:t>:r5</w:t>
      </w:r>
      <w:r w:rsidRPr="00831E72">
        <w:rPr>
          <w:color w:val="000000"/>
          <w:lang w:val="pt-BR"/>
        </w:rPr>
        <w:t xml:space="preserve"> N</w:t>
      </w:r>
      <w:r w:rsidRPr="00831E72">
        <w:rPr>
          <w:rStyle w:val="hps"/>
          <w:color w:val="000000"/>
          <w:lang w:val="pt-BR"/>
        </w:rPr>
        <w:t>o</w:t>
      </w:r>
      <w:r w:rsidRPr="00831E72">
        <w:rPr>
          <w:color w:val="000000"/>
          <w:lang w:val="pt-BR"/>
        </w:rPr>
        <w:t xml:space="preserve"> </w:t>
      </w:r>
      <w:r w:rsidRPr="00831E72">
        <w:rPr>
          <w:rStyle w:val="hps"/>
          <w:color w:val="000000"/>
          <w:lang w:val="pt-BR"/>
        </w:rPr>
        <w:t>statement</w:t>
      </w:r>
      <w:r w:rsidRPr="00831E72">
        <w:rPr>
          <w:color w:val="000000"/>
          <w:lang w:val="pt-BR"/>
        </w:rPr>
        <w:t xml:space="preserve"> </w:t>
      </w:r>
      <w:r w:rsidRPr="00831E72">
        <w:rPr>
          <w:rStyle w:val="hps"/>
          <w:color w:val="000000"/>
          <w:lang w:val="pt-BR"/>
        </w:rPr>
        <w:t>is correct.</w:t>
      </w:r>
      <w:r w:rsidRPr="00831E72">
        <w:rPr>
          <w:color w:val="000000"/>
          <w:lang w:val="pt-BR"/>
        </w:rPr>
        <w:br/>
        <w:t>--</w:t>
      </w:r>
      <w:r w:rsidRPr="00831E72">
        <w:rPr>
          <w:color w:val="000000"/>
          <w:lang w:val="pt-BR"/>
        </w:rPr>
        <w:br/>
        <w:t xml:space="preserve">46. </w:t>
      </w:r>
      <w:r w:rsidRPr="00831E72">
        <w:rPr>
          <w:rStyle w:val="hps"/>
          <w:color w:val="000000"/>
          <w:lang w:val="pt-BR"/>
        </w:rPr>
        <w:t>In the</w:t>
      </w:r>
      <w:r w:rsidRPr="00831E72">
        <w:rPr>
          <w:color w:val="000000"/>
          <w:lang w:val="pt-BR"/>
        </w:rPr>
        <w:t xml:space="preserve"> </w:t>
      </w:r>
      <w:r w:rsidRPr="00831E72">
        <w:rPr>
          <w:rStyle w:val="hps"/>
          <w:color w:val="000000"/>
          <w:lang w:val="pt-BR"/>
        </w:rPr>
        <w:t>trigonum</w:t>
      </w:r>
      <w:r w:rsidRPr="00831E72">
        <w:rPr>
          <w:color w:val="000000"/>
          <w:lang w:val="pt-BR"/>
        </w:rPr>
        <w:t xml:space="preserve"> </w:t>
      </w:r>
      <w:r w:rsidRPr="00831E72">
        <w:rPr>
          <w:rStyle w:val="hps"/>
          <w:color w:val="000000"/>
          <w:lang w:val="pt-BR"/>
        </w:rPr>
        <w:t>colli</w:t>
      </w:r>
      <w:r w:rsidRPr="00831E72">
        <w:rPr>
          <w:color w:val="000000"/>
          <w:lang w:val="pt-BR"/>
        </w:rPr>
        <w:t xml:space="preserve"> </w:t>
      </w:r>
      <w:r w:rsidRPr="00831E72">
        <w:rPr>
          <w:rStyle w:val="hps"/>
          <w:color w:val="000000"/>
          <w:lang w:val="pt-BR"/>
        </w:rPr>
        <w:t>mediale</w:t>
      </w:r>
      <w:r w:rsidRPr="00831E72">
        <w:rPr>
          <w:color w:val="000000"/>
          <w:lang w:val="pt-BR"/>
        </w:rPr>
        <w:t xml:space="preserve"> </w:t>
      </w:r>
      <w:r w:rsidRPr="00831E72">
        <w:rPr>
          <w:rStyle w:val="hps"/>
          <w:color w:val="000000"/>
          <w:lang w:val="pt-BR"/>
        </w:rPr>
        <w:t>is located</w:t>
      </w:r>
      <w:r w:rsidRPr="00831E72">
        <w:rPr>
          <w:color w:val="000000"/>
          <w:lang w:val="pt-BR"/>
        </w:rPr>
        <w:t>:</w:t>
      </w:r>
      <w:r w:rsidRPr="00831E72">
        <w:rPr>
          <w:color w:val="000000"/>
          <w:lang w:val="pt-BR"/>
        </w:rPr>
        <w:br/>
        <w:t xml:space="preserve">  </w:t>
      </w:r>
      <w:r w:rsidRPr="00831E72">
        <w:rPr>
          <w:rStyle w:val="hps"/>
          <w:color w:val="000000"/>
          <w:lang w:val="pt-BR"/>
        </w:rPr>
        <w:t>:r1</w:t>
      </w:r>
      <w:r w:rsidRPr="00831E72">
        <w:rPr>
          <w:color w:val="000000"/>
          <w:lang w:val="pt-BR"/>
        </w:rPr>
        <w:t xml:space="preserve"> </w:t>
      </w:r>
      <w:r w:rsidRPr="00831E72">
        <w:rPr>
          <w:rStyle w:val="hps"/>
          <w:color w:val="000000"/>
          <w:lang w:val="pt-BR"/>
        </w:rPr>
        <w:t>Trigonum</w:t>
      </w:r>
      <w:r w:rsidRPr="00831E72">
        <w:rPr>
          <w:color w:val="000000"/>
          <w:lang w:val="pt-BR"/>
        </w:rPr>
        <w:t xml:space="preserve"> </w:t>
      </w:r>
      <w:r w:rsidRPr="00831E72">
        <w:rPr>
          <w:rStyle w:val="hps"/>
          <w:color w:val="000000"/>
          <w:lang w:val="pt-BR"/>
        </w:rPr>
        <w:t>submentale</w:t>
      </w:r>
      <w:r w:rsidRPr="00831E72">
        <w:rPr>
          <w:color w:val="000000"/>
          <w:lang w:val="pt-BR"/>
        </w:rPr>
        <w:br/>
        <w:t xml:space="preserve">  </w:t>
      </w:r>
      <w:r w:rsidRPr="00831E72">
        <w:rPr>
          <w:rStyle w:val="hps"/>
          <w:color w:val="000000"/>
          <w:lang w:val="pt-BR"/>
        </w:rPr>
        <w:t>:r2</w:t>
      </w:r>
      <w:r w:rsidRPr="00831E72">
        <w:rPr>
          <w:color w:val="000000"/>
          <w:lang w:val="pt-BR"/>
        </w:rPr>
        <w:t xml:space="preserve"> </w:t>
      </w:r>
      <w:r w:rsidRPr="00831E72">
        <w:rPr>
          <w:rStyle w:val="hps"/>
          <w:color w:val="000000"/>
          <w:lang w:val="pt-BR"/>
        </w:rPr>
        <w:t>Trigonum</w:t>
      </w:r>
      <w:r w:rsidRPr="00831E72">
        <w:rPr>
          <w:color w:val="000000"/>
          <w:lang w:val="pt-BR"/>
        </w:rPr>
        <w:t xml:space="preserve"> </w:t>
      </w:r>
      <w:r w:rsidRPr="00831E72">
        <w:rPr>
          <w:rStyle w:val="hps"/>
          <w:color w:val="000000"/>
          <w:lang w:val="pt-BR"/>
        </w:rPr>
        <w:t>submandibulare</w:t>
      </w:r>
      <w:r w:rsidRPr="00831E72">
        <w:rPr>
          <w:color w:val="000000"/>
          <w:lang w:val="pt-BR"/>
        </w:rPr>
        <w:br/>
        <w:t xml:space="preserve">  </w:t>
      </w:r>
      <w:r w:rsidRPr="00831E72">
        <w:rPr>
          <w:rStyle w:val="hps"/>
          <w:color w:val="000000"/>
          <w:lang w:val="pt-BR"/>
        </w:rPr>
        <w:t>:r3</w:t>
      </w:r>
      <w:r w:rsidRPr="00831E72">
        <w:rPr>
          <w:color w:val="000000"/>
          <w:lang w:val="pt-BR"/>
        </w:rPr>
        <w:t xml:space="preserve"> </w:t>
      </w:r>
      <w:r w:rsidRPr="00831E72">
        <w:rPr>
          <w:rStyle w:val="hps"/>
          <w:color w:val="000000"/>
          <w:lang w:val="pt-BR"/>
        </w:rPr>
        <w:t>Trigonum</w:t>
      </w:r>
      <w:r w:rsidRPr="00831E72">
        <w:rPr>
          <w:color w:val="000000"/>
          <w:lang w:val="pt-BR"/>
        </w:rPr>
        <w:t xml:space="preserve"> </w:t>
      </w:r>
      <w:r w:rsidRPr="00831E72">
        <w:rPr>
          <w:rStyle w:val="hps"/>
          <w:color w:val="000000"/>
          <w:lang w:val="pt-BR"/>
        </w:rPr>
        <w:t>caroticum</w:t>
      </w:r>
      <w:r w:rsidRPr="00831E72">
        <w:rPr>
          <w:color w:val="000000"/>
          <w:lang w:val="pt-BR"/>
        </w:rPr>
        <w:br/>
        <w:t xml:space="preserve">  </w:t>
      </w:r>
      <w:r w:rsidRPr="00831E72">
        <w:rPr>
          <w:rStyle w:val="hps"/>
          <w:color w:val="000000"/>
          <w:lang w:val="pt-BR"/>
        </w:rPr>
        <w:t>:r4</w:t>
      </w:r>
      <w:r w:rsidRPr="00831E72">
        <w:rPr>
          <w:color w:val="000000"/>
          <w:lang w:val="pt-BR"/>
        </w:rPr>
        <w:t xml:space="preserve"> </w:t>
      </w:r>
      <w:r w:rsidRPr="00831E72">
        <w:rPr>
          <w:rStyle w:val="hps"/>
          <w:color w:val="000000"/>
          <w:lang w:val="pt-BR"/>
        </w:rPr>
        <w:t>Béclard´s</w:t>
      </w:r>
      <w:r w:rsidRPr="00831E72">
        <w:rPr>
          <w:color w:val="000000"/>
          <w:lang w:val="pt-BR"/>
        </w:rPr>
        <w:t xml:space="preserve"> </w:t>
      </w:r>
      <w:r w:rsidRPr="00831E72">
        <w:rPr>
          <w:rStyle w:val="hps"/>
          <w:color w:val="000000"/>
          <w:lang w:val="pt-BR"/>
        </w:rPr>
        <w:t>angle</w:t>
      </w:r>
      <w:r w:rsidRPr="00831E72">
        <w:rPr>
          <w:color w:val="000000"/>
          <w:lang w:val="pt-BR"/>
        </w:rPr>
        <w:br/>
        <w:t xml:space="preserve">  </w:t>
      </w:r>
      <w:r w:rsidRPr="00831E72">
        <w:rPr>
          <w:rStyle w:val="hps"/>
          <w:color w:val="000000"/>
          <w:lang w:val="pt-BR"/>
        </w:rPr>
        <w:t>:r5</w:t>
      </w:r>
      <w:r w:rsidRPr="00831E72">
        <w:rPr>
          <w:color w:val="000000"/>
          <w:lang w:val="pt-BR"/>
        </w:rPr>
        <w:t xml:space="preserve"> </w:t>
      </w:r>
      <w:r w:rsidRPr="00831E72">
        <w:rPr>
          <w:rStyle w:val="hps"/>
          <w:color w:val="000000"/>
          <w:lang w:val="pt-BR"/>
        </w:rPr>
        <w:t>All</w:t>
      </w:r>
      <w:r w:rsidRPr="00831E72">
        <w:rPr>
          <w:color w:val="000000"/>
          <w:lang w:val="pt-BR"/>
        </w:rPr>
        <w:t xml:space="preserve"> </w:t>
      </w:r>
      <w:r w:rsidRPr="00831E72">
        <w:rPr>
          <w:rStyle w:val="hps"/>
          <w:color w:val="000000"/>
          <w:lang w:val="pt-BR"/>
        </w:rPr>
        <w:t>statements are</w:t>
      </w:r>
      <w:r w:rsidRPr="00831E72">
        <w:rPr>
          <w:color w:val="000000"/>
          <w:lang w:val="pt-BR"/>
        </w:rPr>
        <w:t xml:space="preserve"> </w:t>
      </w:r>
      <w:r w:rsidRPr="00831E72">
        <w:rPr>
          <w:rStyle w:val="hps"/>
          <w:color w:val="000000"/>
          <w:lang w:val="pt-BR"/>
        </w:rPr>
        <w:t>correct.</w:t>
      </w:r>
      <w:r w:rsidRPr="00831E72">
        <w:rPr>
          <w:color w:val="000000"/>
          <w:lang w:val="pt-BR"/>
        </w:rPr>
        <w:br/>
        <w:t>--</w:t>
      </w:r>
      <w:r w:rsidRPr="00831E72">
        <w:rPr>
          <w:color w:val="000000"/>
          <w:lang w:val="pt-BR"/>
        </w:rPr>
        <w:br/>
        <w:t xml:space="preserve">47. </w:t>
      </w:r>
      <w:r w:rsidRPr="00752284">
        <w:rPr>
          <w:rStyle w:val="hps"/>
          <w:color w:val="000000"/>
          <w:lang w:val="en-US"/>
        </w:rPr>
        <w:t xml:space="preserve">Which of following muscles </w:t>
      </w:r>
      <w:r w:rsidRPr="00752284">
        <w:rPr>
          <w:rStyle w:val="hps"/>
          <w:b/>
          <w:bCs/>
          <w:color w:val="000000"/>
          <w:lang w:val="en-US"/>
        </w:rPr>
        <w:t>is not</w:t>
      </w:r>
      <w:r w:rsidRPr="00752284">
        <w:rPr>
          <w:rStyle w:val="hps"/>
          <w:color w:val="000000"/>
          <w:lang w:val="en-US"/>
        </w:rPr>
        <w:t xml:space="preserve"> the masticatory one?</w:t>
      </w:r>
    </w:p>
    <w:p w:rsidR="00374254" w:rsidRPr="00752284" w:rsidRDefault="00374254" w:rsidP="00A702E2">
      <w:pPr>
        <w:rPr>
          <w:rStyle w:val="hps"/>
          <w:color w:val="000000"/>
          <w:lang w:val="en-US"/>
        </w:rPr>
      </w:pPr>
      <w:r w:rsidRPr="00752284">
        <w:rPr>
          <w:rStyle w:val="hps"/>
          <w:color w:val="000000"/>
          <w:lang w:val="en-US"/>
        </w:rPr>
        <w:t xml:space="preserve">  :r1</w:t>
      </w:r>
      <w:r w:rsidRPr="00752284">
        <w:rPr>
          <w:color w:val="000000"/>
          <w:lang w:val="en-US"/>
        </w:rPr>
        <w:t xml:space="preserve"> </w:t>
      </w:r>
      <w:r w:rsidRPr="00752284">
        <w:rPr>
          <w:rStyle w:val="hps"/>
          <w:color w:val="000000"/>
          <w:lang w:val="en-US"/>
        </w:rPr>
        <w:t>M. masseter</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M. temporalis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M. pterygoideus</w:t>
      </w:r>
      <w:r w:rsidRPr="00752284">
        <w:rPr>
          <w:color w:val="000000"/>
          <w:lang w:val="en-US"/>
        </w:rPr>
        <w:t xml:space="preserve"> </w:t>
      </w:r>
      <w:r w:rsidRPr="00752284">
        <w:rPr>
          <w:rStyle w:val="hps"/>
          <w:color w:val="000000"/>
          <w:lang w:val="en-US"/>
        </w:rPr>
        <w:t>medialis</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M. buccinator</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M. pterygoideus lateralis</w:t>
      </w:r>
      <w:r w:rsidRPr="00752284">
        <w:rPr>
          <w:color w:val="000000"/>
          <w:lang w:val="en-US"/>
        </w:rPr>
        <w:br/>
        <w:t>--</w:t>
      </w:r>
      <w:r w:rsidRPr="00752284">
        <w:rPr>
          <w:color w:val="000000"/>
          <w:lang w:val="en-US"/>
        </w:rPr>
        <w:br/>
        <w:t xml:space="preserve">48. </w:t>
      </w:r>
      <w:r w:rsidRPr="00752284">
        <w:rPr>
          <w:rStyle w:val="hps"/>
          <w:color w:val="000000"/>
          <w:lang w:val="en-US"/>
        </w:rPr>
        <w:t xml:space="preserve">Which of following muscles </w:t>
      </w:r>
      <w:r w:rsidRPr="00752284">
        <w:rPr>
          <w:rStyle w:val="hps"/>
          <w:b/>
          <w:bCs/>
          <w:color w:val="000000"/>
          <w:lang w:val="en-US"/>
        </w:rPr>
        <w:t>is not</w:t>
      </w:r>
      <w:r w:rsidRPr="00752284">
        <w:rPr>
          <w:rStyle w:val="hps"/>
          <w:color w:val="000000"/>
          <w:lang w:val="en-US"/>
        </w:rPr>
        <w:t xml:space="preserve"> a muscle of facial expression?</w:t>
      </w:r>
    </w:p>
    <w:p w:rsidR="00374254" w:rsidRPr="00752284" w:rsidRDefault="00374254" w:rsidP="00A702E2">
      <w:pPr>
        <w:rPr>
          <w:rStyle w:val="hps"/>
          <w:color w:val="000000"/>
          <w:lang w:val="en-US"/>
        </w:rPr>
      </w:pPr>
      <w:r w:rsidRPr="00752284">
        <w:rPr>
          <w:color w:val="000000"/>
          <w:lang w:val="en-US"/>
        </w:rPr>
        <w:t xml:space="preserve">  </w:t>
      </w:r>
      <w:r w:rsidRPr="00831E72">
        <w:rPr>
          <w:rStyle w:val="hps"/>
          <w:color w:val="000000"/>
          <w:lang w:val="pt-BR"/>
        </w:rPr>
        <w:t>:r1</w:t>
      </w:r>
      <w:r w:rsidRPr="00831E72">
        <w:rPr>
          <w:color w:val="000000"/>
          <w:lang w:val="pt-BR"/>
        </w:rPr>
        <w:t xml:space="preserve"> </w:t>
      </w:r>
      <w:r w:rsidRPr="00831E72">
        <w:rPr>
          <w:rStyle w:val="hps"/>
          <w:color w:val="000000"/>
          <w:lang w:val="pt-BR"/>
        </w:rPr>
        <w:t>M. masseter</w:t>
      </w:r>
      <w:r w:rsidRPr="00831E72">
        <w:rPr>
          <w:color w:val="000000"/>
          <w:lang w:val="pt-BR"/>
        </w:rPr>
        <w:br/>
        <w:t xml:space="preserve">  </w:t>
      </w:r>
      <w:r w:rsidRPr="00831E72">
        <w:rPr>
          <w:rStyle w:val="hps"/>
          <w:color w:val="000000"/>
          <w:lang w:val="pt-BR"/>
        </w:rPr>
        <w:t>:r2</w:t>
      </w:r>
      <w:r w:rsidRPr="00831E72">
        <w:rPr>
          <w:color w:val="000000"/>
          <w:lang w:val="pt-BR"/>
        </w:rPr>
        <w:t xml:space="preserve"> </w:t>
      </w:r>
      <w:r w:rsidRPr="00831E72">
        <w:rPr>
          <w:rStyle w:val="hps"/>
          <w:color w:val="000000"/>
          <w:lang w:val="pt-BR"/>
        </w:rPr>
        <w:t>M. buccinator</w:t>
      </w:r>
      <w:r w:rsidRPr="00831E72">
        <w:rPr>
          <w:color w:val="000000"/>
          <w:lang w:val="pt-BR"/>
        </w:rPr>
        <w:br/>
        <w:t xml:space="preserve">  </w:t>
      </w:r>
      <w:r w:rsidRPr="00831E72">
        <w:rPr>
          <w:rStyle w:val="hps"/>
          <w:color w:val="000000"/>
          <w:lang w:val="pt-BR"/>
        </w:rPr>
        <w:t>:r3</w:t>
      </w:r>
      <w:r w:rsidRPr="00831E72">
        <w:rPr>
          <w:color w:val="000000"/>
          <w:lang w:val="pt-BR"/>
        </w:rPr>
        <w:t xml:space="preserve"> </w:t>
      </w:r>
      <w:r w:rsidRPr="00831E72">
        <w:rPr>
          <w:rStyle w:val="hps"/>
          <w:color w:val="000000"/>
          <w:lang w:val="pt-BR"/>
        </w:rPr>
        <w:t>M. zygomaticus</w:t>
      </w:r>
      <w:r w:rsidRPr="00831E72">
        <w:rPr>
          <w:color w:val="000000"/>
          <w:lang w:val="pt-BR"/>
        </w:rPr>
        <w:t xml:space="preserve"> </w:t>
      </w:r>
      <w:r w:rsidRPr="00831E72">
        <w:rPr>
          <w:rStyle w:val="hps"/>
          <w:color w:val="000000"/>
          <w:lang w:val="pt-BR"/>
        </w:rPr>
        <w:t>major</w:t>
      </w:r>
      <w:r w:rsidRPr="00831E72">
        <w:rPr>
          <w:color w:val="000000"/>
          <w:lang w:val="pt-BR"/>
        </w:rPr>
        <w:br/>
        <w:t xml:space="preserve">  </w:t>
      </w:r>
      <w:r w:rsidRPr="00831E72">
        <w:rPr>
          <w:rStyle w:val="hps"/>
          <w:color w:val="000000"/>
          <w:lang w:val="pt-BR"/>
        </w:rPr>
        <w:t>:r4</w:t>
      </w:r>
      <w:r w:rsidRPr="00831E72">
        <w:rPr>
          <w:color w:val="000000"/>
          <w:lang w:val="pt-BR"/>
        </w:rPr>
        <w:t xml:space="preserve"> </w:t>
      </w:r>
      <w:r w:rsidRPr="00831E72">
        <w:rPr>
          <w:rStyle w:val="hps"/>
          <w:color w:val="000000"/>
          <w:lang w:val="pt-BR"/>
        </w:rPr>
        <w:t>M. orbicularis</w:t>
      </w:r>
      <w:r w:rsidRPr="00831E72">
        <w:rPr>
          <w:color w:val="000000"/>
          <w:lang w:val="pt-BR"/>
        </w:rPr>
        <w:t xml:space="preserve"> </w:t>
      </w:r>
      <w:r w:rsidRPr="00831E72">
        <w:rPr>
          <w:rStyle w:val="hps"/>
          <w:color w:val="000000"/>
          <w:lang w:val="pt-BR"/>
        </w:rPr>
        <w:t>oculi</w:t>
      </w:r>
      <w:r w:rsidRPr="00831E72">
        <w:rPr>
          <w:color w:val="000000"/>
          <w:lang w:val="pt-BR"/>
        </w:rPr>
        <w:br/>
        <w:t xml:space="preserve">  </w:t>
      </w:r>
      <w:r w:rsidRPr="00831E72">
        <w:rPr>
          <w:rStyle w:val="hps"/>
          <w:color w:val="000000"/>
          <w:lang w:val="pt-BR"/>
        </w:rPr>
        <w:t>:r5</w:t>
      </w:r>
      <w:r w:rsidRPr="00831E72">
        <w:rPr>
          <w:color w:val="000000"/>
          <w:lang w:val="pt-BR"/>
        </w:rPr>
        <w:t xml:space="preserve"> </w:t>
      </w:r>
      <w:r w:rsidRPr="00831E72">
        <w:rPr>
          <w:rStyle w:val="hps"/>
          <w:color w:val="000000"/>
          <w:lang w:val="pt-BR"/>
        </w:rPr>
        <w:t>M. mentalis</w:t>
      </w:r>
      <w:r w:rsidRPr="00831E72">
        <w:rPr>
          <w:color w:val="000000"/>
          <w:lang w:val="pt-BR"/>
        </w:rPr>
        <w:br/>
        <w:t>--</w:t>
      </w:r>
      <w:r w:rsidRPr="00831E72">
        <w:rPr>
          <w:color w:val="000000"/>
          <w:lang w:val="pt-BR"/>
        </w:rPr>
        <w:br/>
        <w:t xml:space="preserve">49. </w:t>
      </w:r>
      <w:r w:rsidRPr="00752284">
        <w:rPr>
          <w:rStyle w:val="hps"/>
          <w:color w:val="000000"/>
          <w:lang w:val="en-US"/>
        </w:rPr>
        <w:t xml:space="preserve">Which of following muscles </w:t>
      </w:r>
      <w:r w:rsidRPr="00752284">
        <w:rPr>
          <w:rStyle w:val="hps"/>
          <w:b/>
          <w:bCs/>
          <w:color w:val="000000"/>
          <w:lang w:val="en-US"/>
        </w:rPr>
        <w:t>is not</w:t>
      </w:r>
      <w:r w:rsidRPr="00752284">
        <w:rPr>
          <w:rStyle w:val="hps"/>
          <w:color w:val="000000"/>
          <w:lang w:val="en-US"/>
        </w:rPr>
        <w:t xml:space="preserve"> a muscle of facial expression?</w:t>
      </w:r>
    </w:p>
    <w:p w:rsidR="00374254" w:rsidRPr="00752284" w:rsidRDefault="00374254" w:rsidP="00A702E2">
      <w:pPr>
        <w:rPr>
          <w:color w:val="000000"/>
        </w:rPr>
      </w:pPr>
      <w:r w:rsidRPr="00752284">
        <w:rPr>
          <w:color w:val="000000"/>
          <w:lang w:val="en-US"/>
        </w:rPr>
        <w:t xml:space="preserve">  </w:t>
      </w:r>
      <w:r w:rsidRPr="00831E72">
        <w:rPr>
          <w:rStyle w:val="hps"/>
          <w:color w:val="000000"/>
          <w:lang w:val="pt-BR"/>
        </w:rPr>
        <w:t>:r1</w:t>
      </w:r>
      <w:r w:rsidRPr="00831E72">
        <w:rPr>
          <w:color w:val="000000"/>
          <w:lang w:val="pt-BR"/>
        </w:rPr>
        <w:t xml:space="preserve"> </w:t>
      </w:r>
      <w:r w:rsidRPr="00831E72">
        <w:rPr>
          <w:rStyle w:val="hps"/>
          <w:color w:val="000000"/>
          <w:lang w:val="pt-BR"/>
        </w:rPr>
        <w:t>M.orbicularis</w:t>
      </w:r>
      <w:r w:rsidRPr="00831E72">
        <w:rPr>
          <w:color w:val="000000"/>
          <w:lang w:val="pt-BR"/>
        </w:rPr>
        <w:t xml:space="preserve"> </w:t>
      </w:r>
      <w:r w:rsidRPr="00831E72">
        <w:rPr>
          <w:rStyle w:val="hps"/>
          <w:color w:val="000000"/>
          <w:lang w:val="pt-BR"/>
        </w:rPr>
        <w:t>oris</w:t>
      </w:r>
      <w:r w:rsidRPr="00831E72">
        <w:rPr>
          <w:color w:val="000000"/>
          <w:lang w:val="pt-BR"/>
        </w:rPr>
        <w:br/>
        <w:t xml:space="preserve">  </w:t>
      </w:r>
      <w:r w:rsidRPr="00831E72">
        <w:rPr>
          <w:rStyle w:val="hps"/>
          <w:color w:val="000000"/>
          <w:lang w:val="pt-BR"/>
        </w:rPr>
        <w:t>:r2</w:t>
      </w:r>
      <w:r w:rsidRPr="00831E72">
        <w:rPr>
          <w:color w:val="000000"/>
          <w:lang w:val="pt-BR"/>
        </w:rPr>
        <w:t xml:space="preserve"> </w:t>
      </w:r>
      <w:r w:rsidRPr="00831E72">
        <w:rPr>
          <w:rStyle w:val="hps"/>
          <w:color w:val="000000"/>
          <w:lang w:val="pt-BR"/>
        </w:rPr>
        <w:t>M.depresor</w:t>
      </w:r>
      <w:r w:rsidRPr="00831E72">
        <w:rPr>
          <w:color w:val="000000"/>
          <w:lang w:val="pt-BR"/>
        </w:rPr>
        <w:t xml:space="preserve"> </w:t>
      </w:r>
      <w:r w:rsidRPr="00831E72">
        <w:rPr>
          <w:rStyle w:val="hps"/>
          <w:color w:val="000000"/>
          <w:lang w:val="pt-BR"/>
        </w:rPr>
        <w:t>labii</w:t>
      </w:r>
      <w:r w:rsidRPr="00831E72">
        <w:rPr>
          <w:color w:val="000000"/>
          <w:lang w:val="pt-BR"/>
        </w:rPr>
        <w:t xml:space="preserve"> </w:t>
      </w:r>
      <w:r w:rsidRPr="00831E72">
        <w:rPr>
          <w:rStyle w:val="hps"/>
          <w:color w:val="000000"/>
          <w:lang w:val="pt-BR"/>
        </w:rPr>
        <w:t>inferioris</w:t>
      </w:r>
      <w:r w:rsidRPr="00831E72">
        <w:rPr>
          <w:color w:val="000000"/>
          <w:lang w:val="pt-BR"/>
        </w:rPr>
        <w:br/>
        <w:t xml:space="preserve">  </w:t>
      </w:r>
      <w:r w:rsidRPr="00831E72">
        <w:rPr>
          <w:rStyle w:val="hps"/>
          <w:color w:val="000000"/>
          <w:lang w:val="pt-BR"/>
        </w:rPr>
        <w:t>:r3</w:t>
      </w:r>
      <w:r w:rsidRPr="00831E72">
        <w:rPr>
          <w:color w:val="000000"/>
          <w:lang w:val="pt-BR"/>
        </w:rPr>
        <w:t xml:space="preserve"> </w:t>
      </w:r>
      <w:r w:rsidRPr="00831E72">
        <w:rPr>
          <w:rStyle w:val="hps"/>
          <w:color w:val="000000"/>
          <w:lang w:val="pt-BR"/>
        </w:rPr>
        <w:t>M.risorius</w:t>
      </w:r>
      <w:r w:rsidRPr="00831E72">
        <w:rPr>
          <w:color w:val="000000"/>
          <w:lang w:val="pt-BR"/>
        </w:rPr>
        <w:br/>
        <w:t xml:space="preserve">  </w:t>
      </w:r>
      <w:r w:rsidRPr="00831E72">
        <w:rPr>
          <w:rStyle w:val="hps"/>
          <w:color w:val="000000"/>
          <w:lang w:val="pt-BR"/>
        </w:rPr>
        <w:t>:r4</w:t>
      </w:r>
      <w:r w:rsidRPr="00831E72">
        <w:rPr>
          <w:color w:val="000000"/>
          <w:lang w:val="pt-BR"/>
        </w:rPr>
        <w:t xml:space="preserve"> </w:t>
      </w:r>
      <w:r w:rsidRPr="00831E72">
        <w:rPr>
          <w:rStyle w:val="hps"/>
          <w:color w:val="000000"/>
          <w:lang w:val="pt-BR"/>
        </w:rPr>
        <w:t>M.masseter</w:t>
      </w:r>
      <w:r w:rsidRPr="00831E72">
        <w:rPr>
          <w:color w:val="000000"/>
          <w:lang w:val="pt-BR"/>
        </w:rPr>
        <w:br/>
        <w:t xml:space="preserve">  </w:t>
      </w:r>
      <w:r w:rsidRPr="00831E72">
        <w:rPr>
          <w:rStyle w:val="hps"/>
          <w:color w:val="000000"/>
          <w:lang w:val="pt-BR"/>
        </w:rPr>
        <w:t>:r5</w:t>
      </w:r>
      <w:r w:rsidRPr="00831E72">
        <w:rPr>
          <w:color w:val="000000"/>
          <w:lang w:val="pt-BR"/>
        </w:rPr>
        <w:t xml:space="preserve"> </w:t>
      </w:r>
      <w:r w:rsidRPr="00831E72">
        <w:rPr>
          <w:rStyle w:val="hps"/>
          <w:color w:val="000000"/>
          <w:lang w:val="pt-BR"/>
        </w:rPr>
        <w:t>M.occipitofrontalis</w:t>
      </w:r>
      <w:r w:rsidRPr="00831E72">
        <w:rPr>
          <w:color w:val="000000"/>
          <w:lang w:val="pt-BR"/>
        </w:rPr>
        <w:br/>
      </w:r>
    </w:p>
    <w:p w:rsidR="00374254" w:rsidRPr="00752284" w:rsidRDefault="00374254" w:rsidP="00A702E2">
      <w:pPr>
        <w:rPr>
          <w:color w:val="000000"/>
        </w:rPr>
      </w:pPr>
    </w:p>
    <w:p w:rsidR="00374254" w:rsidRPr="00752284" w:rsidRDefault="00374254" w:rsidP="00D74BEB">
      <w:pPr>
        <w:outlineLvl w:val="0"/>
        <w:rPr>
          <w:b/>
          <w:bCs/>
          <w:color w:val="000000"/>
        </w:rPr>
      </w:pPr>
      <w:r w:rsidRPr="00752284">
        <w:rPr>
          <w:b/>
          <w:bCs/>
          <w:color w:val="000000"/>
        </w:rPr>
        <w:t>Test 2</w:t>
      </w:r>
    </w:p>
    <w:p w:rsidR="00374254" w:rsidRPr="00752284" w:rsidRDefault="00374254" w:rsidP="00A702E2">
      <w:pPr>
        <w:rPr>
          <w:b/>
          <w:bCs/>
          <w:color w:val="000000"/>
        </w:rPr>
      </w:pPr>
      <w:r w:rsidRPr="00752284">
        <w:rPr>
          <w:b/>
          <w:bCs/>
          <w:color w:val="000000"/>
        </w:rPr>
        <w:t xml:space="preserve">    </w:t>
      </w:r>
    </w:p>
    <w:p w:rsidR="00374254" w:rsidRPr="00752284" w:rsidRDefault="00374254" w:rsidP="00D74BEB">
      <w:pPr>
        <w:outlineLvl w:val="0"/>
        <w:rPr>
          <w:i/>
          <w:iCs/>
          <w:color w:val="000000"/>
          <w:u w:val="single"/>
        </w:rPr>
      </w:pPr>
      <w:r w:rsidRPr="00752284">
        <w:rPr>
          <w:b/>
          <w:bCs/>
          <w:color w:val="000000"/>
        </w:rPr>
        <w:t xml:space="preserve"> </w:t>
      </w:r>
      <w:r w:rsidRPr="00752284">
        <w:rPr>
          <w:i/>
          <w:iCs/>
          <w:color w:val="000000"/>
          <w:u w:val="single"/>
        </w:rPr>
        <w:t>Respiratory system</w:t>
      </w:r>
    </w:p>
    <w:p w:rsidR="00374254" w:rsidRPr="00831E72" w:rsidRDefault="00374254" w:rsidP="00A702E2">
      <w:pPr>
        <w:rPr>
          <w:color w:val="000000"/>
        </w:rPr>
      </w:pPr>
      <w:r w:rsidRPr="00831E72">
        <w:rPr>
          <w:color w:val="000000"/>
        </w:rPr>
        <w:br/>
        <w:t xml:space="preserve">1. </w:t>
      </w:r>
      <w:r w:rsidRPr="00831E72">
        <w:rPr>
          <w:rStyle w:val="hps"/>
          <w:color w:val="000000"/>
        </w:rPr>
        <w:t>Parts of the</w:t>
      </w:r>
      <w:r w:rsidRPr="00831E72">
        <w:rPr>
          <w:color w:val="000000"/>
        </w:rPr>
        <w:t xml:space="preserve"> </w:t>
      </w:r>
      <w:r w:rsidRPr="00831E72">
        <w:rPr>
          <w:rStyle w:val="hps"/>
          <w:color w:val="000000"/>
        </w:rPr>
        <w:t>external nose</w:t>
      </w:r>
      <w:r w:rsidRPr="00831E72">
        <w:rPr>
          <w:color w:val="000000"/>
        </w:rPr>
        <w:t xml:space="preserve"> </w:t>
      </w:r>
      <w:r w:rsidRPr="00831E72">
        <w:rPr>
          <w:rStyle w:val="hps"/>
          <w:color w:val="000000"/>
        </w:rPr>
        <w:t>are:</w:t>
      </w:r>
      <w:r w:rsidRPr="00831E72">
        <w:rPr>
          <w:color w:val="000000"/>
        </w:rPr>
        <w:br/>
        <w:t xml:space="preserve">  </w:t>
      </w:r>
      <w:r w:rsidRPr="00831E72">
        <w:rPr>
          <w:rStyle w:val="hps"/>
          <w:color w:val="000000"/>
        </w:rPr>
        <w:t>:r1</w:t>
      </w:r>
      <w:r w:rsidRPr="00831E72">
        <w:rPr>
          <w:color w:val="000000"/>
        </w:rPr>
        <w:t xml:space="preserve"> </w:t>
      </w:r>
      <w:r w:rsidRPr="00831E72">
        <w:rPr>
          <w:rStyle w:val="hps"/>
          <w:color w:val="000000"/>
        </w:rPr>
        <w:t>Radix,</w:t>
      </w:r>
      <w:r w:rsidRPr="00831E72">
        <w:rPr>
          <w:color w:val="000000"/>
        </w:rPr>
        <w:t xml:space="preserve"> </w:t>
      </w:r>
      <w:r w:rsidRPr="00831E72">
        <w:rPr>
          <w:rStyle w:val="hps"/>
          <w:color w:val="000000"/>
        </w:rPr>
        <w:t>basis,</w:t>
      </w:r>
      <w:r w:rsidRPr="00831E72">
        <w:rPr>
          <w:color w:val="000000"/>
        </w:rPr>
        <w:t xml:space="preserve"> </w:t>
      </w:r>
      <w:r w:rsidRPr="00831E72">
        <w:rPr>
          <w:rStyle w:val="hps"/>
          <w:color w:val="000000"/>
        </w:rPr>
        <w:t>dorsum</w:t>
      </w:r>
      <w:r w:rsidRPr="00831E72">
        <w:rPr>
          <w:color w:val="000000"/>
        </w:rPr>
        <w:t xml:space="preserve">, </w:t>
      </w:r>
      <w:r w:rsidRPr="00831E72">
        <w:rPr>
          <w:rStyle w:val="hps"/>
          <w:color w:val="000000"/>
        </w:rPr>
        <w:t>apex.</w:t>
      </w:r>
      <w:r w:rsidRPr="00831E72">
        <w:rPr>
          <w:color w:val="000000"/>
        </w:rPr>
        <w:br/>
        <w:t xml:space="preserve">  </w:t>
      </w:r>
      <w:r w:rsidRPr="00831E72">
        <w:rPr>
          <w:rStyle w:val="hps"/>
          <w:color w:val="000000"/>
        </w:rPr>
        <w:t>:r2</w:t>
      </w:r>
      <w:r w:rsidRPr="00831E72">
        <w:rPr>
          <w:color w:val="000000"/>
        </w:rPr>
        <w:t xml:space="preserve"> </w:t>
      </w:r>
      <w:r w:rsidRPr="00831E72">
        <w:rPr>
          <w:rStyle w:val="hps"/>
          <w:color w:val="000000"/>
        </w:rPr>
        <w:t>Alae</w:t>
      </w:r>
      <w:r w:rsidRPr="00831E72">
        <w:rPr>
          <w:color w:val="000000"/>
        </w:rPr>
        <w:t xml:space="preserve">, </w:t>
      </w:r>
      <w:r w:rsidRPr="00831E72">
        <w:rPr>
          <w:rStyle w:val="hps"/>
          <w:color w:val="000000"/>
        </w:rPr>
        <w:t>apex</w:t>
      </w:r>
      <w:r w:rsidRPr="00831E72">
        <w:rPr>
          <w:color w:val="000000"/>
        </w:rPr>
        <w:t xml:space="preserve">, </w:t>
      </w:r>
      <w:r w:rsidRPr="00831E72">
        <w:rPr>
          <w:rStyle w:val="hps"/>
          <w:color w:val="000000"/>
        </w:rPr>
        <w:t>radix,</w:t>
      </w:r>
      <w:r w:rsidRPr="00831E72">
        <w:rPr>
          <w:color w:val="000000"/>
        </w:rPr>
        <w:t xml:space="preserve"> </w:t>
      </w:r>
      <w:r w:rsidRPr="00831E72">
        <w:rPr>
          <w:rStyle w:val="hps"/>
          <w:color w:val="000000"/>
        </w:rPr>
        <w:t>cervix</w:t>
      </w:r>
      <w:r w:rsidRPr="00831E72">
        <w:rPr>
          <w:color w:val="000000"/>
        </w:rPr>
        <w:br/>
        <w:t xml:space="preserve">  </w:t>
      </w:r>
      <w:r w:rsidRPr="00831E72">
        <w:rPr>
          <w:rStyle w:val="hps"/>
          <w:color w:val="000000"/>
        </w:rPr>
        <w:t>:r3</w:t>
      </w:r>
      <w:r w:rsidRPr="00831E72">
        <w:rPr>
          <w:color w:val="000000"/>
        </w:rPr>
        <w:t xml:space="preserve"> R</w:t>
      </w:r>
      <w:r w:rsidRPr="00831E72">
        <w:rPr>
          <w:rStyle w:val="hps"/>
          <w:color w:val="000000"/>
        </w:rPr>
        <w:t>adix,</w:t>
      </w:r>
      <w:r w:rsidRPr="00831E72">
        <w:rPr>
          <w:color w:val="000000"/>
        </w:rPr>
        <w:t xml:space="preserve"> </w:t>
      </w:r>
      <w:r w:rsidRPr="00831E72">
        <w:rPr>
          <w:rStyle w:val="hps"/>
          <w:color w:val="000000"/>
        </w:rPr>
        <w:t>dorsum</w:t>
      </w:r>
      <w:r w:rsidRPr="00831E72">
        <w:rPr>
          <w:color w:val="000000"/>
        </w:rPr>
        <w:t xml:space="preserve">, </w:t>
      </w:r>
      <w:r w:rsidRPr="00831E72">
        <w:rPr>
          <w:rStyle w:val="hps"/>
          <w:color w:val="000000"/>
        </w:rPr>
        <w:t>alae</w:t>
      </w:r>
      <w:r w:rsidRPr="00831E72">
        <w:rPr>
          <w:color w:val="000000"/>
        </w:rPr>
        <w:t xml:space="preserve">, </w:t>
      </w:r>
      <w:r w:rsidRPr="00831E72">
        <w:rPr>
          <w:rStyle w:val="hps"/>
          <w:color w:val="000000"/>
        </w:rPr>
        <w:t>apex.</w:t>
      </w:r>
      <w:r w:rsidRPr="00831E72">
        <w:rPr>
          <w:color w:val="000000"/>
        </w:rPr>
        <w:br/>
        <w:t xml:space="preserve">  </w:t>
      </w:r>
      <w:r w:rsidRPr="00831E72">
        <w:rPr>
          <w:rStyle w:val="hps"/>
          <w:color w:val="000000"/>
        </w:rPr>
        <w:t>:r4</w:t>
      </w:r>
      <w:r w:rsidRPr="00831E72">
        <w:rPr>
          <w:color w:val="000000"/>
        </w:rPr>
        <w:t xml:space="preserve"> </w:t>
      </w:r>
      <w:r w:rsidRPr="00831E72">
        <w:rPr>
          <w:rStyle w:val="hps"/>
          <w:color w:val="000000"/>
        </w:rPr>
        <w:t>Radix,</w:t>
      </w:r>
      <w:r w:rsidRPr="00831E72">
        <w:rPr>
          <w:color w:val="000000"/>
        </w:rPr>
        <w:t xml:space="preserve"> </w:t>
      </w:r>
      <w:r w:rsidRPr="00831E72">
        <w:rPr>
          <w:rStyle w:val="hps"/>
          <w:color w:val="000000"/>
        </w:rPr>
        <w:t>corpus</w:t>
      </w:r>
      <w:r w:rsidRPr="00831E72">
        <w:rPr>
          <w:color w:val="000000"/>
        </w:rPr>
        <w:t xml:space="preserve">, </w:t>
      </w:r>
      <w:r w:rsidRPr="00831E72">
        <w:rPr>
          <w:rStyle w:val="hps"/>
          <w:color w:val="000000"/>
        </w:rPr>
        <w:t>alae</w:t>
      </w:r>
      <w:r w:rsidRPr="00831E72">
        <w:rPr>
          <w:color w:val="000000"/>
        </w:rPr>
        <w:t xml:space="preserve">, </w:t>
      </w:r>
      <w:r w:rsidRPr="00831E72">
        <w:rPr>
          <w:rStyle w:val="hps"/>
          <w:color w:val="000000"/>
        </w:rPr>
        <w:t>dorsum.</w:t>
      </w:r>
      <w:r w:rsidRPr="00831E72">
        <w:rPr>
          <w:color w:val="000000"/>
        </w:rPr>
        <w:br/>
        <w:t xml:space="preserve">  </w:t>
      </w:r>
      <w:r w:rsidRPr="00831E72">
        <w:rPr>
          <w:rStyle w:val="hps"/>
          <w:color w:val="000000"/>
        </w:rPr>
        <w:t>:r5</w:t>
      </w:r>
      <w:r w:rsidRPr="00831E72">
        <w:rPr>
          <w:color w:val="000000"/>
        </w:rPr>
        <w:t xml:space="preserve"> </w:t>
      </w:r>
      <w:r w:rsidRPr="00831E72">
        <w:rPr>
          <w:rStyle w:val="hps"/>
          <w:color w:val="000000"/>
        </w:rPr>
        <w:t>Corpus,</w:t>
      </w:r>
      <w:r w:rsidRPr="00831E72">
        <w:rPr>
          <w:color w:val="000000"/>
        </w:rPr>
        <w:t xml:space="preserve"> </w:t>
      </w:r>
      <w:r w:rsidRPr="00831E72">
        <w:rPr>
          <w:rStyle w:val="hps"/>
          <w:color w:val="000000"/>
        </w:rPr>
        <w:t>cuspis</w:t>
      </w:r>
      <w:r w:rsidRPr="00831E72">
        <w:rPr>
          <w:color w:val="000000"/>
        </w:rPr>
        <w:t xml:space="preserve">, </w:t>
      </w:r>
      <w:r w:rsidRPr="00831E72">
        <w:rPr>
          <w:rStyle w:val="hps"/>
          <w:color w:val="000000"/>
        </w:rPr>
        <w:t>dorsum</w:t>
      </w:r>
      <w:r w:rsidRPr="00831E72">
        <w:rPr>
          <w:color w:val="000000"/>
        </w:rPr>
        <w:t xml:space="preserve">, </w:t>
      </w:r>
      <w:r w:rsidRPr="00831E72">
        <w:rPr>
          <w:rStyle w:val="hps"/>
          <w:color w:val="000000"/>
        </w:rPr>
        <w:t>alae.</w:t>
      </w:r>
      <w:r w:rsidRPr="00831E72">
        <w:rPr>
          <w:color w:val="000000"/>
        </w:rPr>
        <w:br/>
      </w:r>
    </w:p>
    <w:p w:rsidR="00374254" w:rsidRPr="00752284" w:rsidRDefault="00374254" w:rsidP="00A702E2">
      <w:pPr>
        <w:rPr>
          <w:color w:val="000000"/>
          <w:lang w:val="en-US"/>
        </w:rPr>
      </w:pPr>
      <w:r w:rsidRPr="00831E72">
        <w:rPr>
          <w:color w:val="000000"/>
          <w:lang w:val="pt-BR"/>
        </w:rPr>
        <w:t>--</w:t>
      </w:r>
      <w:r w:rsidRPr="00831E72">
        <w:rPr>
          <w:color w:val="000000"/>
          <w:lang w:val="pt-BR"/>
        </w:rPr>
        <w:br/>
        <w:t xml:space="preserve">2. </w:t>
      </w:r>
      <w:r w:rsidRPr="00831E72">
        <w:rPr>
          <w:rStyle w:val="hps"/>
          <w:color w:val="000000"/>
          <w:lang w:val="pt-BR"/>
        </w:rPr>
        <w:t>Upper</w:t>
      </w:r>
      <w:r w:rsidRPr="00831E72">
        <w:rPr>
          <w:color w:val="000000"/>
          <w:lang w:val="pt-BR"/>
        </w:rPr>
        <w:t xml:space="preserve"> </w:t>
      </w:r>
      <w:r w:rsidRPr="00831E72">
        <w:rPr>
          <w:rStyle w:val="hps"/>
          <w:color w:val="000000"/>
          <w:lang w:val="pt-BR"/>
        </w:rPr>
        <w:t>respiratory tract</w:t>
      </w:r>
      <w:r w:rsidRPr="00831E72">
        <w:rPr>
          <w:color w:val="000000"/>
          <w:lang w:val="pt-BR"/>
        </w:rPr>
        <w:t xml:space="preserve"> </w:t>
      </w:r>
      <w:r w:rsidRPr="00831E72">
        <w:rPr>
          <w:rStyle w:val="hps"/>
          <w:b/>
          <w:bCs/>
          <w:color w:val="000000"/>
          <w:lang w:val="pt-BR"/>
        </w:rPr>
        <w:t xml:space="preserve">does not </w:t>
      </w:r>
      <w:r w:rsidRPr="00831E72">
        <w:rPr>
          <w:rStyle w:val="hps"/>
          <w:color w:val="000000"/>
          <w:lang w:val="pt-BR"/>
        </w:rPr>
        <w:t>include:</w:t>
      </w:r>
      <w:r w:rsidRPr="00831E72">
        <w:rPr>
          <w:color w:val="000000"/>
          <w:lang w:val="pt-BR"/>
        </w:rPr>
        <w:br/>
        <w:t xml:space="preserve">  </w:t>
      </w:r>
      <w:r w:rsidRPr="00831E72">
        <w:rPr>
          <w:rStyle w:val="hps"/>
          <w:color w:val="000000"/>
          <w:lang w:val="pt-BR"/>
        </w:rPr>
        <w:t>:r1</w:t>
      </w:r>
      <w:r w:rsidRPr="00831E72">
        <w:rPr>
          <w:color w:val="000000"/>
          <w:lang w:val="pt-BR"/>
        </w:rPr>
        <w:t xml:space="preserve"> C</w:t>
      </w:r>
      <w:r w:rsidRPr="00831E72">
        <w:rPr>
          <w:rStyle w:val="hps"/>
          <w:color w:val="000000"/>
          <w:lang w:val="pt-BR"/>
        </w:rPr>
        <w:t>avum</w:t>
      </w:r>
      <w:r w:rsidRPr="00831E72">
        <w:rPr>
          <w:color w:val="000000"/>
          <w:lang w:val="pt-BR"/>
        </w:rPr>
        <w:t xml:space="preserve"> </w:t>
      </w:r>
      <w:r w:rsidRPr="00831E72">
        <w:rPr>
          <w:rStyle w:val="hps"/>
          <w:color w:val="000000"/>
          <w:lang w:val="pt-BR"/>
        </w:rPr>
        <w:t>nasi</w:t>
      </w:r>
      <w:r w:rsidRPr="00831E72">
        <w:rPr>
          <w:color w:val="000000"/>
          <w:lang w:val="pt-BR"/>
        </w:rPr>
        <w:t xml:space="preserve"> </w:t>
      </w:r>
      <w:r w:rsidRPr="00831E72">
        <w:rPr>
          <w:rStyle w:val="hps"/>
          <w:color w:val="000000"/>
          <w:lang w:val="pt-BR"/>
        </w:rPr>
        <w:t>osseum</w:t>
      </w:r>
      <w:r w:rsidRPr="00831E72">
        <w:rPr>
          <w:color w:val="000000"/>
          <w:lang w:val="pt-BR"/>
        </w:rPr>
        <w:br/>
        <w:t xml:space="preserve">  </w:t>
      </w:r>
      <w:r w:rsidRPr="00831E72">
        <w:rPr>
          <w:rStyle w:val="hps"/>
          <w:color w:val="000000"/>
          <w:lang w:val="pt-BR"/>
        </w:rPr>
        <w:t>:r2</w:t>
      </w:r>
      <w:r w:rsidRPr="00831E72">
        <w:rPr>
          <w:color w:val="000000"/>
          <w:lang w:val="pt-BR"/>
        </w:rPr>
        <w:t xml:space="preserve"> N</w:t>
      </w:r>
      <w:r w:rsidRPr="00831E72">
        <w:rPr>
          <w:rStyle w:val="hps"/>
          <w:color w:val="000000"/>
          <w:lang w:val="pt-BR"/>
        </w:rPr>
        <w:t>asopharynx</w:t>
      </w:r>
      <w:r w:rsidRPr="00831E72">
        <w:rPr>
          <w:color w:val="000000"/>
          <w:lang w:val="pt-BR"/>
        </w:rPr>
        <w:br/>
        <w:t xml:space="preserve">  </w:t>
      </w:r>
      <w:r w:rsidRPr="00831E72">
        <w:rPr>
          <w:rStyle w:val="hps"/>
          <w:color w:val="000000"/>
          <w:lang w:val="pt-BR"/>
        </w:rPr>
        <w:t>:r3</w:t>
      </w:r>
      <w:r w:rsidRPr="00831E72">
        <w:rPr>
          <w:color w:val="000000"/>
          <w:lang w:val="pt-BR"/>
        </w:rPr>
        <w:t xml:space="preserve"> L</w:t>
      </w:r>
      <w:r w:rsidRPr="00831E72">
        <w:rPr>
          <w:rStyle w:val="hps"/>
          <w:color w:val="000000"/>
          <w:lang w:val="pt-BR"/>
        </w:rPr>
        <w:t>arynx</w:t>
      </w:r>
      <w:r w:rsidRPr="00831E72">
        <w:rPr>
          <w:color w:val="000000"/>
          <w:lang w:val="pt-BR"/>
        </w:rPr>
        <w:br/>
        <w:t xml:space="preserve">  </w:t>
      </w:r>
      <w:r w:rsidRPr="00831E72">
        <w:rPr>
          <w:rStyle w:val="hps"/>
          <w:color w:val="000000"/>
          <w:lang w:val="pt-BR"/>
        </w:rPr>
        <w:t>:r4</w:t>
      </w:r>
      <w:r w:rsidRPr="00831E72">
        <w:rPr>
          <w:color w:val="000000"/>
          <w:lang w:val="pt-BR"/>
        </w:rPr>
        <w:t xml:space="preserve"> N</w:t>
      </w:r>
      <w:r w:rsidRPr="00831E72">
        <w:rPr>
          <w:rStyle w:val="hps"/>
          <w:color w:val="000000"/>
          <w:lang w:val="pt-BR"/>
        </w:rPr>
        <w:t>asus</w:t>
      </w:r>
      <w:r w:rsidRPr="00831E72">
        <w:rPr>
          <w:color w:val="000000"/>
          <w:lang w:val="pt-BR"/>
        </w:rPr>
        <w:t xml:space="preserve"> </w:t>
      </w:r>
      <w:r w:rsidRPr="00831E72">
        <w:rPr>
          <w:rStyle w:val="hps"/>
          <w:color w:val="000000"/>
          <w:lang w:val="pt-BR"/>
        </w:rPr>
        <w:t>externus</w:t>
      </w:r>
      <w:r w:rsidRPr="00831E72">
        <w:rPr>
          <w:color w:val="000000"/>
          <w:lang w:val="pt-BR"/>
        </w:rPr>
        <w:br/>
        <w:t xml:space="preserve">  </w:t>
      </w:r>
      <w:r w:rsidRPr="00831E72">
        <w:rPr>
          <w:rStyle w:val="hps"/>
          <w:color w:val="000000"/>
          <w:lang w:val="pt-BR"/>
        </w:rPr>
        <w:t>:r5</w:t>
      </w:r>
      <w:r w:rsidRPr="00831E72">
        <w:rPr>
          <w:color w:val="000000"/>
          <w:lang w:val="pt-BR"/>
        </w:rPr>
        <w:t xml:space="preserve"> V</w:t>
      </w:r>
      <w:r w:rsidRPr="00831E72">
        <w:rPr>
          <w:rStyle w:val="hps"/>
          <w:color w:val="000000"/>
          <w:lang w:val="pt-BR"/>
        </w:rPr>
        <w:t>estibulum</w:t>
      </w:r>
      <w:r w:rsidRPr="00831E72">
        <w:rPr>
          <w:color w:val="000000"/>
          <w:lang w:val="pt-BR"/>
        </w:rPr>
        <w:t xml:space="preserve"> </w:t>
      </w:r>
      <w:r w:rsidRPr="00831E72">
        <w:rPr>
          <w:rStyle w:val="hps"/>
          <w:color w:val="000000"/>
          <w:lang w:val="pt-BR"/>
        </w:rPr>
        <w:t>nasi</w:t>
      </w:r>
      <w:r w:rsidRPr="00831E72">
        <w:rPr>
          <w:color w:val="000000"/>
          <w:lang w:val="pt-BR"/>
        </w:rPr>
        <w:br/>
      </w:r>
      <w:r w:rsidRPr="00831E72">
        <w:rPr>
          <w:color w:val="000000"/>
          <w:lang w:val="pt-BR"/>
        </w:rPr>
        <w:br/>
        <w:t>--</w:t>
      </w:r>
      <w:r w:rsidRPr="00831E72">
        <w:rPr>
          <w:color w:val="000000"/>
          <w:lang w:val="pt-BR"/>
        </w:rPr>
        <w:br/>
        <w:t xml:space="preserve">3. </w:t>
      </w:r>
      <w:r w:rsidRPr="00752284">
        <w:rPr>
          <w:rStyle w:val="hps"/>
          <w:color w:val="000000"/>
          <w:lang w:val="en-US"/>
        </w:rPr>
        <w:t>Mark the</w:t>
      </w:r>
      <w:r w:rsidRPr="00752284">
        <w:rPr>
          <w:color w:val="000000"/>
          <w:lang w:val="en-US"/>
        </w:rPr>
        <w:t xml:space="preserve"> </w:t>
      </w:r>
      <w:r w:rsidRPr="00752284">
        <w:rPr>
          <w:b/>
          <w:bCs/>
          <w:color w:val="000000"/>
        </w:rPr>
        <w:t>incorrect</w:t>
      </w:r>
      <w:r w:rsidRPr="00752284">
        <w:rPr>
          <w:b/>
          <w:bCs/>
          <w:color w:val="000000"/>
          <w:lang w:val="en-US"/>
        </w:rPr>
        <w:t xml:space="preserve"> </w:t>
      </w:r>
      <w:r w:rsidRPr="00752284">
        <w:rPr>
          <w:rStyle w:val="hps"/>
          <w:color w:val="000000"/>
          <w:lang w:val="en-US"/>
        </w:rPr>
        <w:t>statement.</w:t>
      </w:r>
      <w:r w:rsidRPr="00752284">
        <w:rPr>
          <w:color w:val="000000"/>
          <w:lang w:val="en-US"/>
        </w:rPr>
        <w:t xml:space="preserve"> </w:t>
      </w:r>
      <w:r w:rsidRPr="00752284">
        <w:rPr>
          <w:rStyle w:val="hps"/>
          <w:color w:val="000000"/>
          <w:lang w:val="en-US"/>
        </w:rPr>
        <w:t>Cartilago</w:t>
      </w:r>
      <w:r w:rsidRPr="00752284">
        <w:rPr>
          <w:color w:val="000000"/>
          <w:lang w:val="en-US"/>
        </w:rPr>
        <w:t xml:space="preserve"> </w:t>
      </w:r>
      <w:r w:rsidRPr="00752284">
        <w:rPr>
          <w:rStyle w:val="hps"/>
          <w:color w:val="000000"/>
          <w:lang w:val="en-US"/>
        </w:rPr>
        <w:t>septi</w:t>
      </w:r>
      <w:r w:rsidRPr="00752284">
        <w:rPr>
          <w:color w:val="000000"/>
          <w:lang w:val="en-US"/>
        </w:rPr>
        <w:t xml:space="preserve"> </w:t>
      </w:r>
      <w:r w:rsidRPr="00752284">
        <w:rPr>
          <w:rStyle w:val="hps"/>
          <w:color w:val="000000"/>
          <w:lang w:val="en-US"/>
        </w:rPr>
        <w:t>nasi</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c</w:t>
      </w:r>
      <w:r w:rsidRPr="00752284">
        <w:rPr>
          <w:rStyle w:val="hps"/>
          <w:color w:val="000000"/>
          <w:lang w:val="en-US"/>
        </w:rPr>
        <w:t>onnects</w:t>
      </w:r>
      <w:r w:rsidRPr="00752284">
        <w:rPr>
          <w:color w:val="000000"/>
          <w:lang w:val="en-US"/>
        </w:rPr>
        <w:t xml:space="preserve"> </w:t>
      </w:r>
      <w:r w:rsidRPr="00752284">
        <w:rPr>
          <w:rStyle w:val="hps"/>
          <w:color w:val="000000"/>
          <w:lang w:val="en-US"/>
        </w:rPr>
        <w:t>with</w:t>
      </w:r>
      <w:r w:rsidRPr="00752284">
        <w:rPr>
          <w:color w:val="000000"/>
          <w:lang w:val="en-US"/>
        </w:rPr>
        <w:t xml:space="preserve"> </w:t>
      </w:r>
      <w:r w:rsidRPr="00752284">
        <w:rPr>
          <w:rStyle w:val="hps"/>
          <w:color w:val="000000"/>
          <w:lang w:val="en-US"/>
        </w:rPr>
        <w:t>the lamina</w:t>
      </w:r>
      <w:r w:rsidRPr="00752284">
        <w:rPr>
          <w:color w:val="000000"/>
          <w:lang w:val="en-US"/>
        </w:rPr>
        <w:t xml:space="preserve"> </w:t>
      </w:r>
      <w:r w:rsidRPr="00752284">
        <w:rPr>
          <w:rStyle w:val="hps"/>
          <w:color w:val="000000"/>
          <w:lang w:val="en-US"/>
        </w:rPr>
        <w:t>perpendicularis</w:t>
      </w:r>
      <w:r w:rsidRPr="00752284">
        <w:rPr>
          <w:color w:val="000000"/>
          <w:lang w:val="en-US"/>
        </w:rPr>
        <w:t xml:space="preserve"> </w:t>
      </w:r>
      <w:r w:rsidRPr="00752284">
        <w:rPr>
          <w:rStyle w:val="hps"/>
          <w:color w:val="000000"/>
          <w:lang w:val="en-US"/>
        </w:rPr>
        <w:t>ossis</w:t>
      </w:r>
      <w:r w:rsidRPr="00752284">
        <w:rPr>
          <w:color w:val="000000"/>
          <w:lang w:val="en-US"/>
        </w:rPr>
        <w:t xml:space="preserve"> </w:t>
      </w:r>
      <w:r w:rsidRPr="00752284">
        <w:rPr>
          <w:rStyle w:val="hps"/>
          <w:color w:val="000000"/>
          <w:lang w:val="en-US"/>
        </w:rPr>
        <w:t>ethmoidalis.</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forms</w:t>
      </w:r>
      <w:r w:rsidRPr="00752284">
        <w:rPr>
          <w:color w:val="000000"/>
          <w:lang w:val="en-US"/>
        </w:rPr>
        <w:t xml:space="preserve"> </w:t>
      </w:r>
      <w:r w:rsidRPr="00752284">
        <w:rPr>
          <w:rStyle w:val="hps"/>
          <w:color w:val="000000"/>
          <w:lang w:val="en-US"/>
        </w:rPr>
        <w:t>the back</w:t>
      </w:r>
      <w:r w:rsidRPr="00752284">
        <w:rPr>
          <w:color w:val="000000"/>
          <w:lang w:val="en-US"/>
        </w:rPr>
        <w:t xml:space="preserve"> </w:t>
      </w:r>
      <w:r w:rsidRPr="00752284">
        <w:rPr>
          <w:rStyle w:val="hps"/>
          <w:color w:val="000000"/>
          <w:lang w:val="en-US"/>
        </w:rPr>
        <w:t>part of the</w:t>
      </w:r>
      <w:r w:rsidRPr="00752284">
        <w:rPr>
          <w:color w:val="000000"/>
          <w:lang w:val="en-US"/>
        </w:rPr>
        <w:t xml:space="preserve"> </w:t>
      </w:r>
      <w:r w:rsidRPr="00752284">
        <w:rPr>
          <w:rStyle w:val="hps"/>
          <w:color w:val="000000"/>
          <w:lang w:val="en-US"/>
        </w:rPr>
        <w:t>nasal septum.</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connects</w:t>
      </w:r>
      <w:r w:rsidRPr="00752284">
        <w:rPr>
          <w:color w:val="000000"/>
          <w:lang w:val="en-US"/>
        </w:rPr>
        <w:t xml:space="preserve"> </w:t>
      </w:r>
      <w:r w:rsidRPr="00752284">
        <w:rPr>
          <w:rStyle w:val="hps"/>
          <w:color w:val="000000"/>
          <w:lang w:val="en-US"/>
        </w:rPr>
        <w:t>with</w:t>
      </w:r>
      <w:r w:rsidRPr="00752284">
        <w:rPr>
          <w:color w:val="000000"/>
          <w:lang w:val="en-US"/>
        </w:rPr>
        <w:t xml:space="preserve"> </w:t>
      </w:r>
      <w:r w:rsidRPr="00752284">
        <w:rPr>
          <w:rStyle w:val="hps"/>
          <w:color w:val="000000"/>
          <w:lang w:val="en-US"/>
        </w:rPr>
        <w:t>ossa</w:t>
      </w:r>
      <w:r w:rsidRPr="00752284">
        <w:rPr>
          <w:color w:val="000000"/>
          <w:lang w:val="en-US"/>
        </w:rPr>
        <w:t xml:space="preserve"> </w:t>
      </w:r>
      <w:r w:rsidRPr="00752284">
        <w:rPr>
          <w:rStyle w:val="hps"/>
          <w:color w:val="000000"/>
          <w:lang w:val="en-US"/>
        </w:rPr>
        <w:t>nasalia.</w:t>
      </w:r>
      <w:r w:rsidRPr="00752284">
        <w:rPr>
          <w:color w:val="000000"/>
          <w:lang w:val="en-US"/>
        </w:rPr>
        <w:br/>
        <w:t xml:space="preserve">  </w:t>
      </w:r>
      <w:r w:rsidRPr="00752284">
        <w:rPr>
          <w:rStyle w:val="hps"/>
          <w:color w:val="000000"/>
          <w:lang w:val="en-US"/>
        </w:rPr>
        <w:t>:r4</w:t>
      </w:r>
      <w:r w:rsidRPr="00752284">
        <w:rPr>
          <w:color w:val="000000"/>
          <w:lang w:val="en-US"/>
        </w:rPr>
        <w:t xml:space="preserve"> underlies</w:t>
      </w:r>
      <w:r w:rsidRPr="00752284">
        <w:rPr>
          <w:rStyle w:val="hps"/>
          <w:color w:val="000000"/>
          <w:lang w:val="en-US"/>
        </w:rPr>
        <w:t xml:space="preserve"> the</w:t>
      </w:r>
      <w:r w:rsidRPr="00752284">
        <w:rPr>
          <w:color w:val="000000"/>
          <w:lang w:val="en-US"/>
        </w:rPr>
        <w:t xml:space="preserve"> </w:t>
      </w:r>
      <w:r w:rsidRPr="00752284">
        <w:rPr>
          <w:rStyle w:val="hps"/>
          <w:color w:val="000000"/>
          <w:lang w:val="en-US"/>
        </w:rPr>
        <w:t>dorsum</w:t>
      </w:r>
      <w:r w:rsidRPr="00752284">
        <w:rPr>
          <w:color w:val="000000"/>
          <w:lang w:val="en-US"/>
        </w:rPr>
        <w:t xml:space="preserve"> </w:t>
      </w:r>
      <w:r w:rsidRPr="00752284">
        <w:rPr>
          <w:rStyle w:val="hps"/>
          <w:color w:val="000000"/>
          <w:lang w:val="en-US"/>
        </w:rPr>
        <w:t>nasi.</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connects</w:t>
      </w:r>
      <w:r w:rsidRPr="00752284">
        <w:rPr>
          <w:color w:val="000000"/>
          <w:lang w:val="en-US"/>
        </w:rPr>
        <w:t xml:space="preserve"> </w:t>
      </w:r>
      <w:r w:rsidRPr="00752284">
        <w:rPr>
          <w:rStyle w:val="hps"/>
          <w:color w:val="000000"/>
          <w:lang w:val="en-US"/>
        </w:rPr>
        <w:t>with the</w:t>
      </w:r>
      <w:r w:rsidRPr="00752284">
        <w:rPr>
          <w:color w:val="000000"/>
          <w:lang w:val="en-US"/>
        </w:rPr>
        <w:t xml:space="preserve"> </w:t>
      </w:r>
      <w:r w:rsidRPr="00752284">
        <w:rPr>
          <w:rStyle w:val="hps"/>
          <w:color w:val="000000"/>
          <w:lang w:val="en-US"/>
        </w:rPr>
        <w:t>vomer.</w:t>
      </w:r>
      <w:r w:rsidRPr="00752284">
        <w:rPr>
          <w:color w:val="000000"/>
          <w:lang w:val="en-US"/>
        </w:rPr>
        <w:br/>
      </w:r>
      <w:r w:rsidRPr="00752284">
        <w:rPr>
          <w:color w:val="000000"/>
          <w:lang w:val="en-US"/>
        </w:rPr>
        <w:br/>
        <w:t>--</w:t>
      </w:r>
      <w:r w:rsidRPr="00752284">
        <w:rPr>
          <w:color w:val="000000"/>
          <w:lang w:val="en-US"/>
        </w:rPr>
        <w:br/>
        <w:t xml:space="preserve">4. Select the correct statement about </w:t>
      </w:r>
      <w:r w:rsidRPr="00752284">
        <w:rPr>
          <w:rStyle w:val="hps"/>
          <w:color w:val="000000"/>
          <w:lang w:val="en-US"/>
        </w:rPr>
        <w:t>cartilago</w:t>
      </w:r>
      <w:r w:rsidRPr="00752284">
        <w:rPr>
          <w:color w:val="000000"/>
          <w:lang w:val="en-US"/>
        </w:rPr>
        <w:t xml:space="preserve"> nasi </w:t>
      </w:r>
      <w:r w:rsidRPr="00752284">
        <w:rPr>
          <w:rStyle w:val="hps"/>
          <w:color w:val="000000"/>
          <w:lang w:val="en-US"/>
        </w:rPr>
        <w:t>lateralis</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is</w:t>
      </w:r>
      <w:r w:rsidRPr="00752284">
        <w:rPr>
          <w:color w:val="000000"/>
          <w:lang w:val="en-US"/>
        </w:rPr>
        <w:t xml:space="preserve"> </w:t>
      </w:r>
      <w:r w:rsidRPr="00752284">
        <w:rPr>
          <w:rStyle w:val="hps"/>
          <w:color w:val="000000"/>
          <w:lang w:val="en-US"/>
        </w:rPr>
        <w:t>paired</w:t>
      </w:r>
      <w:r w:rsidRPr="00752284">
        <w:rPr>
          <w:color w:val="000000"/>
          <w:lang w:val="en-US"/>
        </w:rPr>
        <w:t xml:space="preserve"> </w:t>
      </w:r>
      <w:r w:rsidRPr="00752284">
        <w:rPr>
          <w:rStyle w:val="hps"/>
          <w:color w:val="000000"/>
          <w:lang w:val="en-US"/>
        </w:rPr>
        <w:t>cartilage.</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connects</w:t>
      </w:r>
      <w:r w:rsidRPr="00752284">
        <w:rPr>
          <w:color w:val="000000"/>
          <w:lang w:val="en-US"/>
        </w:rPr>
        <w:t xml:space="preserve"> </w:t>
      </w:r>
      <w:r w:rsidRPr="00752284">
        <w:rPr>
          <w:rStyle w:val="hps"/>
          <w:color w:val="000000"/>
          <w:lang w:val="en-US"/>
        </w:rPr>
        <w:t>with the</w:t>
      </w:r>
      <w:r w:rsidRPr="00752284">
        <w:rPr>
          <w:color w:val="000000"/>
          <w:lang w:val="en-US"/>
        </w:rPr>
        <w:t xml:space="preserve"> </w:t>
      </w:r>
      <w:r w:rsidRPr="00752284">
        <w:rPr>
          <w:rStyle w:val="hps"/>
          <w:color w:val="000000"/>
          <w:lang w:val="en-US"/>
        </w:rPr>
        <w:t>cartilago</w:t>
      </w:r>
      <w:r w:rsidRPr="00752284">
        <w:rPr>
          <w:color w:val="000000"/>
          <w:lang w:val="en-US"/>
        </w:rPr>
        <w:t xml:space="preserve"> </w:t>
      </w:r>
      <w:r w:rsidRPr="00752284">
        <w:rPr>
          <w:rStyle w:val="hps"/>
          <w:color w:val="000000"/>
          <w:lang w:val="en-US"/>
        </w:rPr>
        <w:t>septi</w:t>
      </w:r>
      <w:r w:rsidRPr="00752284">
        <w:rPr>
          <w:color w:val="000000"/>
          <w:lang w:val="en-US"/>
        </w:rPr>
        <w:t xml:space="preserve"> </w:t>
      </w:r>
      <w:r w:rsidRPr="00752284">
        <w:rPr>
          <w:rStyle w:val="hps"/>
          <w:color w:val="000000"/>
          <w:lang w:val="en-US"/>
        </w:rPr>
        <w:t>nasi.</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is inserted</w:t>
      </w:r>
      <w:r w:rsidRPr="00752284">
        <w:rPr>
          <w:color w:val="000000"/>
          <w:lang w:val="en-US"/>
        </w:rPr>
        <w:t xml:space="preserve"> </w:t>
      </w:r>
      <w:r w:rsidRPr="00752284">
        <w:rPr>
          <w:rStyle w:val="hps"/>
          <w:color w:val="000000"/>
          <w:lang w:val="en-US"/>
        </w:rPr>
        <w:t>under the</w:t>
      </w:r>
      <w:r w:rsidRPr="00752284">
        <w:rPr>
          <w:color w:val="000000"/>
          <w:lang w:val="en-US"/>
        </w:rPr>
        <w:t xml:space="preserve"> nasal bones.</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is the base</w:t>
      </w:r>
      <w:r w:rsidRPr="00752284">
        <w:rPr>
          <w:color w:val="000000"/>
          <w:lang w:val="en-US"/>
        </w:rPr>
        <w:t xml:space="preserve"> </w:t>
      </w:r>
      <w:r w:rsidRPr="00752284">
        <w:rPr>
          <w:rStyle w:val="hps"/>
          <w:color w:val="000000"/>
          <w:lang w:val="en-US"/>
        </w:rPr>
        <w:t>of the</w:t>
      </w:r>
      <w:r w:rsidRPr="00752284">
        <w:rPr>
          <w:color w:val="000000"/>
          <w:lang w:val="en-US"/>
        </w:rPr>
        <w:t xml:space="preserve"> </w:t>
      </w:r>
      <w:r w:rsidRPr="00752284">
        <w:rPr>
          <w:rStyle w:val="hps"/>
          <w:color w:val="000000"/>
          <w:lang w:val="en-US"/>
        </w:rPr>
        <w:t>cartilaginous</w:t>
      </w:r>
      <w:r w:rsidRPr="00752284">
        <w:rPr>
          <w:color w:val="000000"/>
          <w:lang w:val="en-US"/>
        </w:rPr>
        <w:t xml:space="preserve"> part of the </w:t>
      </w:r>
      <w:r w:rsidRPr="00752284">
        <w:rPr>
          <w:rStyle w:val="hps"/>
          <w:color w:val="000000"/>
          <w:lang w:val="en-US"/>
        </w:rPr>
        <w:t>dorsum</w:t>
      </w:r>
      <w:r w:rsidRPr="00752284">
        <w:rPr>
          <w:color w:val="000000"/>
          <w:lang w:val="en-US"/>
        </w:rPr>
        <w:t xml:space="preserve"> </w:t>
      </w:r>
      <w:r w:rsidRPr="00752284">
        <w:rPr>
          <w:rStyle w:val="hps"/>
          <w:color w:val="000000"/>
          <w:lang w:val="en-US"/>
        </w:rPr>
        <w:t>nasi.</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 statements</w:t>
      </w:r>
      <w:r w:rsidRPr="00752284">
        <w:rPr>
          <w:color w:val="000000"/>
          <w:lang w:val="en-US"/>
        </w:rPr>
        <w:t xml:space="preserve"> </w:t>
      </w:r>
      <w:r w:rsidRPr="00752284">
        <w:rPr>
          <w:rStyle w:val="hps"/>
          <w:color w:val="000000"/>
          <w:lang w:val="en-US"/>
        </w:rPr>
        <w:t>are correct.</w:t>
      </w:r>
      <w:r w:rsidRPr="00752284">
        <w:rPr>
          <w:color w:val="000000"/>
          <w:lang w:val="en-US"/>
        </w:rPr>
        <w:br/>
      </w:r>
      <w:r w:rsidRPr="00752284">
        <w:rPr>
          <w:color w:val="000000"/>
          <w:lang w:val="en-US"/>
        </w:rPr>
        <w:br/>
        <w:t>--</w:t>
      </w:r>
      <w:r w:rsidRPr="00752284">
        <w:rPr>
          <w:color w:val="000000"/>
          <w:lang w:val="en-US"/>
        </w:rPr>
        <w:br/>
        <w:t xml:space="preserve">5. Select the correct statement about </w:t>
      </w:r>
      <w:r w:rsidRPr="00752284">
        <w:rPr>
          <w:rStyle w:val="hps"/>
          <w:color w:val="000000"/>
          <w:lang w:val="en-US"/>
        </w:rPr>
        <w:t>vestibulum</w:t>
      </w:r>
      <w:r w:rsidRPr="00752284">
        <w:rPr>
          <w:color w:val="000000"/>
          <w:lang w:val="en-US"/>
        </w:rPr>
        <w:t xml:space="preserve"> </w:t>
      </w:r>
      <w:r w:rsidRPr="00752284">
        <w:rPr>
          <w:rStyle w:val="hps"/>
          <w:color w:val="000000"/>
          <w:lang w:val="en-US"/>
        </w:rPr>
        <w:t>nasi</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Its </w:t>
      </w:r>
      <w:r w:rsidRPr="00752284">
        <w:rPr>
          <w:rStyle w:val="hps"/>
          <w:color w:val="000000"/>
          <w:lang w:val="en-US"/>
        </w:rPr>
        <w:t>walls are covered</w:t>
      </w:r>
      <w:r w:rsidRPr="00752284">
        <w:rPr>
          <w:color w:val="000000"/>
          <w:lang w:val="en-US"/>
        </w:rPr>
        <w:t xml:space="preserve"> </w:t>
      </w:r>
      <w:r w:rsidRPr="00752284">
        <w:rPr>
          <w:rStyle w:val="hps"/>
          <w:color w:val="000000"/>
          <w:lang w:val="en-US"/>
        </w:rPr>
        <w:t>with the skin.</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reaches the</w:t>
      </w:r>
      <w:r w:rsidRPr="00752284">
        <w:rPr>
          <w:color w:val="000000"/>
          <w:lang w:val="en-US"/>
        </w:rPr>
        <w:t xml:space="preserve"> </w:t>
      </w:r>
      <w:r w:rsidRPr="00752284">
        <w:rPr>
          <w:rStyle w:val="hps"/>
          <w:color w:val="000000"/>
          <w:lang w:val="en-US"/>
        </w:rPr>
        <w:t>agger</w:t>
      </w:r>
      <w:r w:rsidRPr="00752284">
        <w:rPr>
          <w:color w:val="000000"/>
          <w:lang w:val="en-US"/>
        </w:rPr>
        <w:t xml:space="preserve"> </w:t>
      </w:r>
      <w:r w:rsidRPr="00752284">
        <w:rPr>
          <w:rStyle w:val="hps"/>
          <w:color w:val="000000"/>
          <w:lang w:val="en-US"/>
        </w:rPr>
        <w:t>nasi.</w:t>
      </w:r>
      <w:r w:rsidRPr="00752284">
        <w:rPr>
          <w:color w:val="000000"/>
          <w:lang w:val="en-US"/>
        </w:rPr>
        <w:br/>
        <w:t xml:space="preserve">  </w:t>
      </w:r>
      <w:r w:rsidRPr="00752284">
        <w:rPr>
          <w:rStyle w:val="hps"/>
          <w:color w:val="000000"/>
          <w:lang w:val="en-US"/>
        </w:rPr>
        <w:t>:r3</w:t>
      </w:r>
      <w:r w:rsidRPr="00752284">
        <w:rPr>
          <w:color w:val="000000"/>
          <w:lang w:val="en-US"/>
        </w:rPr>
        <w:t xml:space="preserve"> Its </w:t>
      </w:r>
      <w:r w:rsidRPr="00752284">
        <w:rPr>
          <w:rStyle w:val="hps"/>
          <w:color w:val="000000"/>
          <w:lang w:val="en-US"/>
        </w:rPr>
        <w:t>walls are covered with the</w:t>
      </w:r>
      <w:r w:rsidRPr="00752284">
        <w:rPr>
          <w:color w:val="000000"/>
          <w:lang w:val="en-US"/>
        </w:rPr>
        <w:t xml:space="preserve"> </w:t>
      </w:r>
      <w:r w:rsidRPr="00752284">
        <w:rPr>
          <w:rStyle w:val="hps"/>
          <w:color w:val="000000"/>
          <w:lang w:val="en-US"/>
        </w:rPr>
        <w:t>mucosa.</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In</w:t>
      </w:r>
      <w:r w:rsidRPr="00752284">
        <w:rPr>
          <w:color w:val="000000"/>
          <w:lang w:val="en-US"/>
        </w:rPr>
        <w:t xml:space="preserve"> </w:t>
      </w:r>
      <w:r w:rsidRPr="00752284">
        <w:rPr>
          <w:rStyle w:val="hps"/>
          <w:color w:val="000000"/>
          <w:lang w:val="en-US"/>
        </w:rPr>
        <w:t>adulthood</w:t>
      </w:r>
      <w:r w:rsidRPr="00752284">
        <w:rPr>
          <w:color w:val="000000"/>
          <w:lang w:val="en-US"/>
        </w:rPr>
        <w:t xml:space="preserve">, there are </w:t>
      </w:r>
      <w:r w:rsidRPr="00752284">
        <w:rPr>
          <w:rStyle w:val="hps"/>
          <w:color w:val="000000"/>
          <w:lang w:val="en-US"/>
        </w:rPr>
        <w:t>hairs</w:t>
      </w:r>
      <w:r w:rsidRPr="00752284">
        <w:rPr>
          <w:color w:val="000000"/>
          <w:lang w:val="en-US"/>
        </w:rPr>
        <w:t xml:space="preserve"> </w:t>
      </w:r>
      <w:r w:rsidRPr="00752284">
        <w:rPr>
          <w:rStyle w:val="hps"/>
          <w:color w:val="000000"/>
          <w:lang w:val="en-US"/>
        </w:rPr>
        <w:t>called</w:t>
      </w:r>
      <w:r w:rsidRPr="00752284">
        <w:rPr>
          <w:color w:val="000000"/>
          <w:lang w:val="en-US"/>
        </w:rPr>
        <w:t xml:space="preserve"> </w:t>
      </w:r>
      <w:r w:rsidRPr="00752284">
        <w:rPr>
          <w:rStyle w:val="hps"/>
          <w:color w:val="000000"/>
          <w:lang w:val="en-US"/>
        </w:rPr>
        <w:t>trichia.</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 the statements</w:t>
      </w:r>
      <w:r w:rsidRPr="00752284">
        <w:rPr>
          <w:color w:val="000000"/>
          <w:lang w:val="en-US"/>
        </w:rPr>
        <w:t xml:space="preserve"> </w:t>
      </w:r>
      <w:r w:rsidRPr="00752284">
        <w:rPr>
          <w:rStyle w:val="hps"/>
          <w:color w:val="000000"/>
          <w:lang w:val="en-US"/>
        </w:rPr>
        <w:t>are correct.</w:t>
      </w:r>
      <w:r w:rsidRPr="00752284">
        <w:rPr>
          <w:color w:val="000000"/>
          <w:lang w:val="en-US"/>
        </w:rPr>
        <w:br/>
      </w:r>
      <w:r w:rsidRPr="00752284">
        <w:rPr>
          <w:color w:val="000000"/>
          <w:lang w:val="en-US"/>
        </w:rPr>
        <w:br/>
        <w:t>--</w:t>
      </w:r>
      <w:r w:rsidRPr="00752284">
        <w:rPr>
          <w:color w:val="000000"/>
          <w:lang w:val="en-US"/>
        </w:rPr>
        <w:br/>
        <w:t xml:space="preserve">6. Select the correct statement about </w:t>
      </w:r>
      <w:r w:rsidRPr="00752284">
        <w:rPr>
          <w:rStyle w:val="hps"/>
          <w:color w:val="000000"/>
          <w:lang w:val="en-US"/>
        </w:rPr>
        <w:t>cavum</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proprium</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lies</w:t>
      </w:r>
      <w:r w:rsidRPr="00752284">
        <w:rPr>
          <w:color w:val="000000"/>
          <w:lang w:val="en-US"/>
        </w:rPr>
        <w:t xml:space="preserve"> </w:t>
      </w:r>
      <w:r w:rsidRPr="00752284">
        <w:rPr>
          <w:rStyle w:val="hps"/>
          <w:color w:val="000000"/>
          <w:lang w:val="en-US"/>
        </w:rPr>
        <w:t>dorsally</w:t>
      </w:r>
      <w:r w:rsidRPr="00752284">
        <w:rPr>
          <w:color w:val="000000"/>
          <w:lang w:val="en-US"/>
        </w:rPr>
        <w:t xml:space="preserve"> </w:t>
      </w:r>
      <w:r w:rsidRPr="00752284">
        <w:rPr>
          <w:rStyle w:val="hps"/>
          <w:color w:val="000000"/>
          <w:lang w:val="en-US"/>
        </w:rPr>
        <w:t>from</w:t>
      </w:r>
      <w:r w:rsidRPr="00752284">
        <w:rPr>
          <w:color w:val="000000"/>
          <w:lang w:val="en-US"/>
        </w:rPr>
        <w:t xml:space="preserve"> </w:t>
      </w:r>
      <w:r w:rsidRPr="00752284">
        <w:rPr>
          <w:rStyle w:val="hps"/>
          <w:color w:val="000000"/>
          <w:lang w:val="en-US"/>
        </w:rPr>
        <w:t>limen nasi.</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Caudal</w:t>
      </w:r>
      <w:r w:rsidRPr="00752284">
        <w:rPr>
          <w:color w:val="000000"/>
          <w:lang w:val="en-US"/>
        </w:rPr>
        <w:t xml:space="preserve"> </w:t>
      </w:r>
      <w:r w:rsidRPr="00752284">
        <w:rPr>
          <w:rStyle w:val="hps"/>
          <w:color w:val="000000"/>
          <w:lang w:val="en-US"/>
        </w:rPr>
        <w:t>wall</w:t>
      </w:r>
      <w:r w:rsidRPr="00752284">
        <w:rPr>
          <w:color w:val="000000"/>
          <w:lang w:val="en-US"/>
        </w:rPr>
        <w:t xml:space="preserve"> separates it </w:t>
      </w:r>
      <w:r w:rsidRPr="00752284">
        <w:rPr>
          <w:rStyle w:val="hps"/>
          <w:color w:val="000000"/>
          <w:lang w:val="en-US"/>
        </w:rPr>
        <w:t>from</w:t>
      </w:r>
      <w:r w:rsidRPr="00752284">
        <w:rPr>
          <w:color w:val="000000"/>
          <w:lang w:val="en-US"/>
        </w:rPr>
        <w:t xml:space="preserve"> the </w:t>
      </w:r>
      <w:r w:rsidRPr="00752284">
        <w:rPr>
          <w:rStyle w:val="hps"/>
          <w:color w:val="000000"/>
          <w:lang w:val="en-US"/>
        </w:rPr>
        <w:t>oral cavity.</w:t>
      </w:r>
      <w:r w:rsidRPr="00752284">
        <w:rPr>
          <w:color w:val="000000"/>
          <w:lang w:val="en-US"/>
        </w:rPr>
        <w:br/>
        <w:t xml:space="preserve">  </w:t>
      </w:r>
      <w:r w:rsidRPr="00752284">
        <w:rPr>
          <w:rStyle w:val="hps"/>
          <w:color w:val="000000"/>
          <w:lang w:val="en-US"/>
        </w:rPr>
        <w:t>:r3</w:t>
      </w:r>
      <w:r w:rsidRPr="00752284">
        <w:rPr>
          <w:color w:val="000000"/>
          <w:lang w:val="en-US"/>
        </w:rPr>
        <w:t xml:space="preserve"> D</w:t>
      </w:r>
      <w:r w:rsidRPr="00752284">
        <w:rPr>
          <w:rStyle w:val="hps"/>
          <w:color w:val="000000"/>
          <w:lang w:val="en-US"/>
        </w:rPr>
        <w:t>uctus</w:t>
      </w:r>
      <w:r w:rsidRPr="00752284">
        <w:rPr>
          <w:color w:val="000000"/>
          <w:lang w:val="en-US"/>
        </w:rPr>
        <w:t xml:space="preserve"> </w:t>
      </w:r>
      <w:r w:rsidRPr="00752284">
        <w:rPr>
          <w:rStyle w:val="hps"/>
          <w:color w:val="000000"/>
          <w:lang w:val="en-US"/>
        </w:rPr>
        <w:t>nasolacrimalis opens to its meatus</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inferior.</w:t>
      </w:r>
      <w:r w:rsidRPr="00752284">
        <w:rPr>
          <w:color w:val="000000"/>
          <w:lang w:val="en-US"/>
        </w:rPr>
        <w:t xml:space="preserve"> </w:t>
      </w:r>
      <w:r w:rsidRPr="00752284">
        <w:rPr>
          <w:color w:val="000000"/>
          <w:lang w:val="en-US"/>
        </w:rPr>
        <w:br/>
        <w:t xml:space="preserve">  </w:t>
      </w:r>
      <w:r w:rsidRPr="00752284">
        <w:rPr>
          <w:rStyle w:val="hps"/>
          <w:color w:val="000000"/>
          <w:lang w:val="en-US"/>
        </w:rPr>
        <w:t>:r4</w:t>
      </w:r>
      <w:r w:rsidRPr="00752284">
        <w:rPr>
          <w:color w:val="000000"/>
          <w:lang w:val="en-US"/>
        </w:rPr>
        <w:t xml:space="preserve"> Its </w:t>
      </w:r>
      <w:r w:rsidRPr="00752284">
        <w:rPr>
          <w:rStyle w:val="hps"/>
          <w:color w:val="000000"/>
          <w:lang w:val="en-US"/>
        </w:rPr>
        <w:t>meatus</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medius</w:t>
      </w:r>
      <w:r w:rsidRPr="00752284">
        <w:rPr>
          <w:color w:val="000000"/>
          <w:lang w:val="en-US"/>
        </w:rPr>
        <w:t xml:space="preserve"> </w:t>
      </w:r>
      <w:r w:rsidRPr="00752284">
        <w:rPr>
          <w:rStyle w:val="hps"/>
          <w:color w:val="000000"/>
          <w:lang w:val="en-US"/>
        </w:rPr>
        <w:t>lies between concha</w:t>
      </w:r>
      <w:r w:rsidRPr="00752284">
        <w:rPr>
          <w:color w:val="000000"/>
          <w:lang w:val="en-US"/>
        </w:rPr>
        <w:t xml:space="preserve"> </w:t>
      </w:r>
      <w:r w:rsidRPr="00752284">
        <w:rPr>
          <w:rStyle w:val="hps"/>
          <w:color w:val="000000"/>
          <w:lang w:val="en-US"/>
        </w:rPr>
        <w:t>nasal</w:t>
      </w:r>
      <w:r w:rsidRPr="00752284">
        <w:rPr>
          <w:color w:val="000000"/>
          <w:lang w:val="en-US"/>
        </w:rPr>
        <w:t xml:space="preserve">is </w:t>
      </w:r>
      <w:r w:rsidRPr="00752284">
        <w:rPr>
          <w:rStyle w:val="hps"/>
          <w:color w:val="000000"/>
          <w:lang w:val="en-US"/>
        </w:rPr>
        <w:t>inferior</w:t>
      </w:r>
      <w:r w:rsidRPr="00752284">
        <w:rPr>
          <w:color w:val="000000"/>
          <w:lang w:val="en-US"/>
        </w:rPr>
        <w:t xml:space="preserve"> et </w:t>
      </w:r>
      <w:r w:rsidRPr="00752284">
        <w:rPr>
          <w:rStyle w:val="hps"/>
          <w:color w:val="000000"/>
          <w:lang w:val="en-US"/>
        </w:rPr>
        <w:t>media.</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 the statements</w:t>
      </w:r>
      <w:r w:rsidRPr="00752284">
        <w:rPr>
          <w:color w:val="000000"/>
          <w:lang w:val="en-US"/>
        </w:rPr>
        <w:t xml:space="preserve"> </w:t>
      </w:r>
      <w:r w:rsidRPr="00752284">
        <w:rPr>
          <w:rStyle w:val="hps"/>
          <w:color w:val="000000"/>
          <w:lang w:val="en-US"/>
        </w:rPr>
        <w:t>are correct.</w:t>
      </w:r>
      <w:r w:rsidRPr="00752284">
        <w:rPr>
          <w:color w:val="000000"/>
          <w:lang w:val="en-US"/>
        </w:rPr>
        <w:br/>
      </w:r>
      <w:r w:rsidRPr="00752284">
        <w:rPr>
          <w:color w:val="000000"/>
          <w:lang w:val="en-US"/>
        </w:rPr>
        <w:br/>
        <w:t>--</w:t>
      </w:r>
      <w:r w:rsidRPr="00752284">
        <w:rPr>
          <w:color w:val="000000"/>
          <w:lang w:val="en-US"/>
        </w:rPr>
        <w:br/>
        <w:t xml:space="preserve">7. Select the correct statement about </w:t>
      </w:r>
      <w:r w:rsidRPr="00752284">
        <w:rPr>
          <w:rStyle w:val="hps"/>
          <w:color w:val="000000"/>
          <w:lang w:val="en-US"/>
        </w:rPr>
        <w:t>cavum</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proprium</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is</w:t>
      </w:r>
      <w:r w:rsidRPr="00752284">
        <w:rPr>
          <w:color w:val="000000"/>
          <w:lang w:val="en-US"/>
        </w:rPr>
        <w:t xml:space="preserve"> a </w:t>
      </w:r>
      <w:r w:rsidRPr="00752284">
        <w:rPr>
          <w:rStyle w:val="hps"/>
          <w:color w:val="000000"/>
          <w:lang w:val="en-US"/>
        </w:rPr>
        <w:t>paired</w:t>
      </w:r>
      <w:r w:rsidRPr="00752284">
        <w:rPr>
          <w:color w:val="000000"/>
          <w:lang w:val="en-US"/>
        </w:rPr>
        <w:t xml:space="preserve"> </w:t>
      </w:r>
      <w:r w:rsidRPr="00752284">
        <w:rPr>
          <w:rStyle w:val="hps"/>
          <w:color w:val="000000"/>
          <w:lang w:val="en-US"/>
        </w:rPr>
        <w:t>cavity.</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Caudal</w:t>
      </w:r>
      <w:r w:rsidRPr="00752284">
        <w:rPr>
          <w:color w:val="000000"/>
          <w:lang w:val="en-US"/>
        </w:rPr>
        <w:t xml:space="preserve"> </w:t>
      </w:r>
      <w:r w:rsidRPr="00752284">
        <w:rPr>
          <w:rStyle w:val="hps"/>
          <w:color w:val="000000"/>
          <w:lang w:val="en-US"/>
        </w:rPr>
        <w:t>wall</w:t>
      </w:r>
      <w:r w:rsidRPr="00752284">
        <w:rPr>
          <w:color w:val="000000"/>
          <w:lang w:val="en-US"/>
        </w:rPr>
        <w:t xml:space="preserve"> </w:t>
      </w:r>
      <w:r w:rsidRPr="00752284">
        <w:rPr>
          <w:rStyle w:val="hps"/>
          <w:color w:val="000000"/>
          <w:lang w:val="en-US"/>
        </w:rPr>
        <w:t>separates it</w:t>
      </w:r>
      <w:r w:rsidRPr="00752284">
        <w:rPr>
          <w:color w:val="000000"/>
          <w:lang w:val="en-US"/>
        </w:rPr>
        <w:t xml:space="preserve"> </w:t>
      </w:r>
      <w:r w:rsidRPr="00752284">
        <w:rPr>
          <w:rStyle w:val="hps"/>
          <w:color w:val="000000"/>
          <w:lang w:val="en-US"/>
        </w:rPr>
        <w:t>from</w:t>
      </w:r>
      <w:r w:rsidRPr="00752284">
        <w:rPr>
          <w:color w:val="000000"/>
          <w:lang w:val="en-US"/>
        </w:rPr>
        <w:t xml:space="preserve"> </w:t>
      </w:r>
      <w:r w:rsidRPr="00752284">
        <w:rPr>
          <w:rStyle w:val="hps"/>
          <w:color w:val="000000"/>
          <w:lang w:val="en-US"/>
        </w:rPr>
        <w:t>the oral cavity.</w:t>
      </w:r>
      <w:r w:rsidRPr="00752284">
        <w:rPr>
          <w:color w:val="000000"/>
          <w:lang w:val="en-US"/>
        </w:rPr>
        <w:br/>
        <w:t xml:space="preserve">  </w:t>
      </w:r>
      <w:r w:rsidRPr="00752284">
        <w:rPr>
          <w:rStyle w:val="hps"/>
          <w:color w:val="000000"/>
          <w:lang w:val="en-US"/>
        </w:rPr>
        <w:t>:r3</w:t>
      </w:r>
      <w:r w:rsidRPr="00752284">
        <w:rPr>
          <w:color w:val="000000"/>
          <w:lang w:val="en-US"/>
        </w:rPr>
        <w:t xml:space="preserve"> H</w:t>
      </w:r>
      <w:r w:rsidRPr="00752284">
        <w:rPr>
          <w:rStyle w:val="hps"/>
          <w:color w:val="000000"/>
          <w:lang w:val="en-US"/>
        </w:rPr>
        <w:t>iatus</w:t>
      </w:r>
      <w:r w:rsidRPr="00752284">
        <w:rPr>
          <w:color w:val="000000"/>
          <w:lang w:val="en-US"/>
        </w:rPr>
        <w:t xml:space="preserve"> </w:t>
      </w:r>
      <w:r w:rsidRPr="00752284">
        <w:rPr>
          <w:rStyle w:val="hps"/>
          <w:color w:val="000000"/>
          <w:lang w:val="en-US"/>
        </w:rPr>
        <w:t>semilunaris opens to the</w:t>
      </w:r>
      <w:r w:rsidRPr="00752284">
        <w:rPr>
          <w:color w:val="000000"/>
          <w:lang w:val="en-US"/>
        </w:rPr>
        <w:t xml:space="preserve"> </w:t>
      </w:r>
      <w:r w:rsidRPr="00752284">
        <w:rPr>
          <w:rStyle w:val="hps"/>
          <w:color w:val="000000"/>
          <w:lang w:val="en-US"/>
        </w:rPr>
        <w:t>meatus</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medius.</w:t>
      </w:r>
      <w:r w:rsidRPr="00752284">
        <w:rPr>
          <w:color w:val="000000"/>
          <w:lang w:val="en-US"/>
        </w:rPr>
        <w:t xml:space="preserve"> </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Meatus</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medius</w:t>
      </w:r>
      <w:r w:rsidRPr="00752284">
        <w:rPr>
          <w:color w:val="000000"/>
          <w:lang w:val="en-US"/>
        </w:rPr>
        <w:t xml:space="preserve"> </w:t>
      </w:r>
      <w:r w:rsidRPr="00752284">
        <w:rPr>
          <w:rStyle w:val="hps"/>
          <w:color w:val="000000"/>
          <w:lang w:val="en-US"/>
        </w:rPr>
        <w:t>lies between the</w:t>
      </w:r>
      <w:r w:rsidRPr="00752284">
        <w:rPr>
          <w:color w:val="000000"/>
          <w:lang w:val="en-US"/>
        </w:rPr>
        <w:t xml:space="preserve"> </w:t>
      </w:r>
      <w:r w:rsidRPr="00752284">
        <w:rPr>
          <w:rStyle w:val="hps"/>
          <w:color w:val="000000"/>
          <w:lang w:val="en-US"/>
        </w:rPr>
        <w:t>concha nasalis</w:t>
      </w:r>
      <w:r w:rsidRPr="00752284">
        <w:rPr>
          <w:color w:val="000000"/>
          <w:lang w:val="en-US"/>
        </w:rPr>
        <w:t xml:space="preserve"> </w:t>
      </w:r>
      <w:r w:rsidRPr="00752284">
        <w:rPr>
          <w:rStyle w:val="hps"/>
          <w:color w:val="000000"/>
          <w:lang w:val="en-US"/>
        </w:rPr>
        <w:t>inferior et media</w:t>
      </w:r>
      <w:r w:rsidRPr="00752284">
        <w:rPr>
          <w:color w:val="000000"/>
          <w:lang w:val="en-US"/>
        </w:rPr>
        <w:t xml:space="preserve"> </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 the statements</w:t>
      </w:r>
      <w:r w:rsidRPr="00752284">
        <w:rPr>
          <w:color w:val="000000"/>
          <w:lang w:val="en-US"/>
        </w:rPr>
        <w:t xml:space="preserve"> </w:t>
      </w:r>
      <w:r w:rsidRPr="00752284">
        <w:rPr>
          <w:rStyle w:val="hps"/>
          <w:color w:val="000000"/>
          <w:lang w:val="en-US"/>
        </w:rPr>
        <w:t>are correct.</w:t>
      </w:r>
      <w:r w:rsidRPr="00752284">
        <w:rPr>
          <w:color w:val="000000"/>
          <w:lang w:val="en-US"/>
        </w:rPr>
        <w:br/>
        <w:t>--</w:t>
      </w:r>
      <w:r w:rsidRPr="00752284">
        <w:rPr>
          <w:color w:val="000000"/>
          <w:lang w:val="en-US"/>
        </w:rPr>
        <w:br/>
        <w:t xml:space="preserve">8. Select the correct statement about </w:t>
      </w:r>
      <w:r w:rsidRPr="00752284">
        <w:rPr>
          <w:rStyle w:val="hps"/>
          <w:color w:val="000000"/>
          <w:lang w:val="en-US"/>
        </w:rPr>
        <w:t>meatus</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inferior</w:t>
      </w:r>
      <w:r w:rsidRPr="00752284">
        <w:rPr>
          <w:color w:val="000000"/>
          <w:lang w:val="en-US"/>
        </w:rPr>
        <w:t>:</w:t>
      </w:r>
    </w:p>
    <w:p w:rsidR="00374254" w:rsidRPr="00752284" w:rsidRDefault="00374254" w:rsidP="00A702E2">
      <w:pPr>
        <w:rPr>
          <w:color w:val="000000"/>
          <w:lang w:val="en-US"/>
        </w:rPr>
      </w:pPr>
      <w:r w:rsidRPr="00752284">
        <w:rPr>
          <w:rStyle w:val="hps"/>
          <w:color w:val="000000"/>
          <w:lang w:val="en-US"/>
        </w:rPr>
        <w:t xml:space="preserve">  :r1</w:t>
      </w:r>
      <w:r w:rsidRPr="00752284">
        <w:rPr>
          <w:color w:val="000000"/>
          <w:lang w:val="en-US"/>
        </w:rPr>
        <w:t xml:space="preserve"> It </w:t>
      </w:r>
      <w:r w:rsidRPr="00752284">
        <w:rPr>
          <w:rStyle w:val="hps"/>
          <w:color w:val="000000"/>
          <w:lang w:val="en-US"/>
        </w:rPr>
        <w:t>is located</w:t>
      </w:r>
      <w:r w:rsidRPr="00752284">
        <w:rPr>
          <w:color w:val="000000"/>
          <w:lang w:val="en-US"/>
        </w:rPr>
        <w:t xml:space="preserve"> </w:t>
      </w:r>
      <w:r w:rsidRPr="00752284">
        <w:rPr>
          <w:rStyle w:val="hps"/>
          <w:color w:val="000000"/>
          <w:lang w:val="en-US"/>
        </w:rPr>
        <w:t>between the</w:t>
      </w:r>
      <w:r w:rsidRPr="00752284">
        <w:rPr>
          <w:color w:val="000000"/>
          <w:lang w:val="en-US"/>
        </w:rPr>
        <w:t xml:space="preserve"> </w:t>
      </w:r>
      <w:r w:rsidRPr="00752284">
        <w:rPr>
          <w:rStyle w:val="hps"/>
          <w:color w:val="000000"/>
          <w:lang w:val="en-US"/>
        </w:rPr>
        <w:t>concha</w:t>
      </w:r>
      <w:r w:rsidRPr="00752284">
        <w:rPr>
          <w:color w:val="000000"/>
          <w:lang w:val="en-US"/>
        </w:rPr>
        <w:t xml:space="preserve"> </w:t>
      </w:r>
      <w:r w:rsidRPr="00752284">
        <w:rPr>
          <w:rStyle w:val="hps"/>
          <w:color w:val="000000"/>
          <w:lang w:val="en-US"/>
        </w:rPr>
        <w:t>nasalis inferior</w:t>
      </w:r>
      <w:r w:rsidRPr="00752284">
        <w:rPr>
          <w:color w:val="000000"/>
          <w:lang w:val="en-US"/>
        </w:rPr>
        <w:t xml:space="preserve"> </w:t>
      </w:r>
      <w:r w:rsidRPr="00752284">
        <w:rPr>
          <w:rStyle w:val="hps"/>
          <w:color w:val="000000"/>
          <w:lang w:val="en-US"/>
        </w:rPr>
        <w:t>et media.</w:t>
      </w:r>
      <w:r w:rsidRPr="00752284">
        <w:rPr>
          <w:color w:val="000000"/>
          <w:lang w:val="en-US"/>
        </w:rPr>
        <w:t xml:space="preserve"> </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Sinus maxillaris</w:t>
      </w:r>
      <w:r w:rsidRPr="00752284">
        <w:rPr>
          <w:color w:val="000000"/>
          <w:lang w:val="en-US"/>
        </w:rPr>
        <w:t xml:space="preserve"> opens here.</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is located</w:t>
      </w:r>
      <w:r w:rsidRPr="00752284">
        <w:rPr>
          <w:color w:val="000000"/>
          <w:lang w:val="en-US"/>
        </w:rPr>
        <w:t xml:space="preserve"> </w:t>
      </w:r>
      <w:r w:rsidRPr="00752284">
        <w:rPr>
          <w:rStyle w:val="hps"/>
          <w:color w:val="000000"/>
          <w:lang w:val="en-US"/>
        </w:rPr>
        <w:t>under the</w:t>
      </w:r>
      <w:r w:rsidRPr="00752284">
        <w:rPr>
          <w:color w:val="000000"/>
          <w:lang w:val="en-US"/>
        </w:rPr>
        <w:t xml:space="preserve"> </w:t>
      </w:r>
      <w:r w:rsidRPr="00752284">
        <w:rPr>
          <w:rStyle w:val="hps"/>
          <w:color w:val="000000"/>
          <w:lang w:val="en-US"/>
        </w:rPr>
        <w:t>concha</w:t>
      </w:r>
      <w:r w:rsidRPr="00752284">
        <w:rPr>
          <w:color w:val="000000"/>
          <w:lang w:val="en-US"/>
        </w:rPr>
        <w:t xml:space="preserve"> </w:t>
      </w:r>
      <w:r w:rsidRPr="00752284">
        <w:rPr>
          <w:rStyle w:val="hps"/>
          <w:color w:val="000000"/>
          <w:lang w:val="en-US"/>
        </w:rPr>
        <w:t>nasalis</w:t>
      </w:r>
      <w:r w:rsidRPr="00752284">
        <w:rPr>
          <w:color w:val="000000"/>
          <w:lang w:val="en-US"/>
        </w:rPr>
        <w:t xml:space="preserve"> i</w:t>
      </w:r>
      <w:r w:rsidRPr="00752284">
        <w:rPr>
          <w:rStyle w:val="hps"/>
          <w:color w:val="000000"/>
          <w:lang w:val="en-US"/>
        </w:rPr>
        <w:t>nferior.</w:t>
      </w:r>
      <w:r w:rsidRPr="00752284">
        <w:rPr>
          <w:color w:val="000000"/>
          <w:lang w:val="en-US"/>
        </w:rPr>
        <w:t xml:space="preserve"> </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Sinus</w:t>
      </w:r>
      <w:r w:rsidRPr="00752284">
        <w:rPr>
          <w:color w:val="000000"/>
          <w:lang w:val="en-US"/>
        </w:rPr>
        <w:t xml:space="preserve"> </w:t>
      </w:r>
      <w:r w:rsidRPr="00752284">
        <w:rPr>
          <w:rStyle w:val="hps"/>
          <w:color w:val="000000"/>
          <w:lang w:val="en-US"/>
        </w:rPr>
        <w:t>frontalis opens</w:t>
      </w:r>
      <w:r w:rsidRPr="00752284">
        <w:rPr>
          <w:color w:val="000000"/>
          <w:lang w:val="en-US"/>
        </w:rPr>
        <w:t xml:space="preserve"> </w:t>
      </w:r>
      <w:r w:rsidRPr="00752284">
        <w:rPr>
          <w:rStyle w:val="hps"/>
          <w:color w:val="000000"/>
          <w:lang w:val="en-US"/>
        </w:rPr>
        <w:t>here.</w:t>
      </w:r>
      <w:r w:rsidRPr="00752284">
        <w:rPr>
          <w:color w:val="000000"/>
          <w:lang w:val="en-US"/>
        </w:rPr>
        <w:t xml:space="preserve"> </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 is</w:t>
      </w:r>
      <w:r w:rsidRPr="00752284">
        <w:rPr>
          <w:color w:val="000000"/>
          <w:lang w:val="en-US"/>
        </w:rPr>
        <w:t xml:space="preserve"> </w:t>
      </w:r>
      <w:r w:rsidRPr="00752284">
        <w:rPr>
          <w:rStyle w:val="hps"/>
          <w:color w:val="000000"/>
          <w:lang w:val="en-US"/>
        </w:rPr>
        <w:t>correct.</w:t>
      </w:r>
      <w:r w:rsidRPr="00752284">
        <w:rPr>
          <w:color w:val="000000"/>
          <w:lang w:val="en-US"/>
        </w:rPr>
        <w:br/>
        <w:t>--</w:t>
      </w:r>
      <w:r w:rsidRPr="00752284">
        <w:rPr>
          <w:color w:val="000000"/>
          <w:lang w:val="en-US"/>
        </w:rPr>
        <w:br/>
        <w:t xml:space="preserve">9. Select the correct statement about </w:t>
      </w:r>
      <w:r w:rsidRPr="00752284">
        <w:rPr>
          <w:rStyle w:val="hps"/>
          <w:color w:val="000000"/>
          <w:lang w:val="en-US"/>
        </w:rPr>
        <w:t>meatus</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medius</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Cellulae</w:t>
      </w:r>
      <w:r w:rsidRPr="00752284">
        <w:rPr>
          <w:color w:val="000000"/>
          <w:lang w:val="en-US"/>
        </w:rPr>
        <w:t xml:space="preserve"> </w:t>
      </w:r>
      <w:r w:rsidRPr="00752284">
        <w:rPr>
          <w:rStyle w:val="hps"/>
          <w:color w:val="000000"/>
          <w:lang w:val="en-US"/>
        </w:rPr>
        <w:t>ethmoidales</w:t>
      </w:r>
      <w:r w:rsidRPr="00752284">
        <w:rPr>
          <w:color w:val="000000"/>
          <w:lang w:val="en-US"/>
        </w:rPr>
        <w:t xml:space="preserve"> </w:t>
      </w:r>
      <w:r w:rsidRPr="00752284">
        <w:rPr>
          <w:rStyle w:val="hps"/>
          <w:color w:val="000000"/>
          <w:lang w:val="en-US"/>
        </w:rPr>
        <w:t>posteriores open</w:t>
      </w:r>
      <w:r w:rsidRPr="00752284">
        <w:rPr>
          <w:color w:val="000000"/>
          <w:lang w:val="en-US"/>
        </w:rPr>
        <w:t xml:space="preserve"> </w:t>
      </w:r>
      <w:r w:rsidRPr="00752284">
        <w:rPr>
          <w:rStyle w:val="hps"/>
          <w:color w:val="000000"/>
          <w:lang w:val="en-US"/>
        </w:rPr>
        <w:t>here.</w:t>
      </w:r>
      <w:r w:rsidRPr="00752284">
        <w:rPr>
          <w:color w:val="000000"/>
          <w:lang w:val="en-US"/>
        </w:rPr>
        <w:t xml:space="preserve"> </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Sinus</w:t>
      </w:r>
      <w:r w:rsidRPr="00752284">
        <w:rPr>
          <w:color w:val="000000"/>
          <w:lang w:val="en-US"/>
        </w:rPr>
        <w:t xml:space="preserve"> </w:t>
      </w:r>
      <w:r w:rsidRPr="00752284">
        <w:rPr>
          <w:rStyle w:val="hps"/>
          <w:color w:val="000000"/>
          <w:lang w:val="en-US"/>
        </w:rPr>
        <w:t>frontalis opens</w:t>
      </w:r>
      <w:r w:rsidRPr="00752284">
        <w:rPr>
          <w:color w:val="000000"/>
          <w:lang w:val="en-US"/>
        </w:rPr>
        <w:t xml:space="preserve"> </w:t>
      </w:r>
      <w:r w:rsidRPr="00752284">
        <w:rPr>
          <w:rStyle w:val="hps"/>
          <w:color w:val="000000"/>
          <w:lang w:val="en-US"/>
        </w:rPr>
        <w:t>here.</w:t>
      </w:r>
      <w:r w:rsidRPr="00752284">
        <w:rPr>
          <w:color w:val="000000"/>
          <w:lang w:val="en-US"/>
        </w:rPr>
        <w:t xml:space="preserve"> </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is located above the</w:t>
      </w:r>
      <w:r w:rsidRPr="00752284">
        <w:rPr>
          <w:color w:val="000000"/>
          <w:lang w:val="en-US"/>
        </w:rPr>
        <w:t xml:space="preserve"> </w:t>
      </w:r>
      <w:r w:rsidRPr="00752284">
        <w:rPr>
          <w:rStyle w:val="hps"/>
          <w:color w:val="000000"/>
          <w:lang w:val="en-US"/>
        </w:rPr>
        <w:t>concha nasalis</w:t>
      </w:r>
      <w:r w:rsidRPr="00752284">
        <w:rPr>
          <w:color w:val="000000"/>
          <w:lang w:val="en-US"/>
        </w:rPr>
        <w:t xml:space="preserve"> </w:t>
      </w:r>
      <w:r w:rsidRPr="00752284">
        <w:rPr>
          <w:rStyle w:val="hps"/>
          <w:color w:val="000000"/>
          <w:lang w:val="en-US"/>
        </w:rPr>
        <w:t>media.</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Ductus</w:t>
      </w:r>
      <w:r w:rsidRPr="00752284">
        <w:rPr>
          <w:color w:val="000000"/>
          <w:lang w:val="en-US"/>
        </w:rPr>
        <w:t xml:space="preserve"> </w:t>
      </w:r>
      <w:r w:rsidRPr="00752284">
        <w:rPr>
          <w:rStyle w:val="hps"/>
          <w:color w:val="000000"/>
          <w:lang w:val="en-US"/>
        </w:rPr>
        <w:t>nasolacrimalis opens</w:t>
      </w:r>
      <w:r w:rsidRPr="00752284">
        <w:rPr>
          <w:color w:val="000000"/>
          <w:lang w:val="en-US"/>
        </w:rPr>
        <w:t xml:space="preserve"> </w:t>
      </w:r>
      <w:r w:rsidRPr="00752284">
        <w:rPr>
          <w:rStyle w:val="hps"/>
          <w:color w:val="000000"/>
          <w:lang w:val="en-US"/>
        </w:rPr>
        <w:t>here.</w:t>
      </w:r>
      <w:r w:rsidRPr="00752284">
        <w:rPr>
          <w:color w:val="000000"/>
          <w:lang w:val="en-US"/>
        </w:rPr>
        <w:t xml:space="preserve"> </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 is</w:t>
      </w:r>
      <w:r w:rsidRPr="00752284">
        <w:rPr>
          <w:color w:val="000000"/>
          <w:lang w:val="en-US"/>
        </w:rPr>
        <w:t xml:space="preserve"> </w:t>
      </w:r>
      <w:r w:rsidRPr="00752284">
        <w:rPr>
          <w:rStyle w:val="hps"/>
          <w:color w:val="000000"/>
          <w:lang w:val="en-US"/>
        </w:rPr>
        <w:t>correct.</w:t>
      </w:r>
      <w:r w:rsidRPr="00752284">
        <w:rPr>
          <w:color w:val="000000"/>
          <w:lang w:val="en-US"/>
        </w:rPr>
        <w:br/>
        <w:t>--</w:t>
      </w:r>
      <w:r w:rsidRPr="00752284">
        <w:rPr>
          <w:color w:val="000000"/>
          <w:lang w:val="en-US"/>
        </w:rPr>
        <w:br/>
        <w:t xml:space="preserve">10. Select the correct statement about </w:t>
      </w:r>
      <w:r w:rsidRPr="00752284">
        <w:rPr>
          <w:rStyle w:val="hps"/>
          <w:color w:val="000000"/>
          <w:lang w:val="en-US"/>
        </w:rPr>
        <w:t>meatus</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superior</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Sinus maxillaris</w:t>
      </w:r>
      <w:r w:rsidRPr="00752284">
        <w:rPr>
          <w:color w:val="000000"/>
          <w:lang w:val="en-US"/>
        </w:rPr>
        <w:t xml:space="preserve"> </w:t>
      </w:r>
      <w:r w:rsidRPr="00752284">
        <w:rPr>
          <w:rStyle w:val="hps"/>
          <w:color w:val="000000"/>
          <w:lang w:val="en-US"/>
        </w:rPr>
        <w:t>opens</w:t>
      </w:r>
      <w:r w:rsidRPr="00752284">
        <w:rPr>
          <w:color w:val="000000"/>
          <w:lang w:val="en-US"/>
        </w:rPr>
        <w:t xml:space="preserve"> </w:t>
      </w:r>
      <w:r w:rsidRPr="00752284">
        <w:rPr>
          <w:rStyle w:val="hps"/>
          <w:color w:val="000000"/>
          <w:lang w:val="en-US"/>
        </w:rPr>
        <w:t>here.</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Sinus</w:t>
      </w:r>
      <w:r w:rsidRPr="00752284">
        <w:rPr>
          <w:color w:val="000000"/>
          <w:lang w:val="en-US"/>
        </w:rPr>
        <w:t xml:space="preserve"> </w:t>
      </w:r>
      <w:r w:rsidRPr="00752284">
        <w:rPr>
          <w:rStyle w:val="hps"/>
          <w:color w:val="000000"/>
          <w:lang w:val="en-US"/>
        </w:rPr>
        <w:t>frontalis opens</w:t>
      </w:r>
      <w:r w:rsidRPr="00752284">
        <w:rPr>
          <w:color w:val="000000"/>
          <w:lang w:val="en-US"/>
        </w:rPr>
        <w:t xml:space="preserve"> </w:t>
      </w:r>
      <w:r w:rsidRPr="00752284">
        <w:rPr>
          <w:rStyle w:val="hps"/>
          <w:color w:val="000000"/>
          <w:lang w:val="en-US"/>
        </w:rPr>
        <w:t>here.</w:t>
      </w:r>
      <w:r w:rsidRPr="00752284">
        <w:rPr>
          <w:color w:val="000000"/>
          <w:lang w:val="en-US"/>
        </w:rPr>
        <w:t xml:space="preserve"> </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Cellulae</w:t>
      </w:r>
      <w:r w:rsidRPr="00752284">
        <w:rPr>
          <w:color w:val="000000"/>
          <w:lang w:val="en-US"/>
        </w:rPr>
        <w:t xml:space="preserve"> </w:t>
      </w:r>
      <w:r w:rsidRPr="00752284">
        <w:rPr>
          <w:rStyle w:val="hps"/>
          <w:color w:val="000000"/>
          <w:lang w:val="en-US"/>
        </w:rPr>
        <w:t>ethmoidales</w:t>
      </w:r>
      <w:r w:rsidRPr="00752284">
        <w:rPr>
          <w:color w:val="000000"/>
          <w:lang w:val="en-US"/>
        </w:rPr>
        <w:t xml:space="preserve"> </w:t>
      </w:r>
      <w:r w:rsidRPr="00752284">
        <w:rPr>
          <w:rStyle w:val="hps"/>
          <w:color w:val="000000"/>
          <w:lang w:val="en-US"/>
        </w:rPr>
        <w:t>anteriores open</w:t>
      </w:r>
      <w:r w:rsidRPr="00752284">
        <w:rPr>
          <w:color w:val="000000"/>
          <w:lang w:val="en-US"/>
        </w:rPr>
        <w:t xml:space="preserve"> </w:t>
      </w:r>
      <w:r w:rsidRPr="00752284">
        <w:rPr>
          <w:rStyle w:val="hps"/>
          <w:color w:val="000000"/>
          <w:lang w:val="en-US"/>
        </w:rPr>
        <w:t>here.</w:t>
      </w:r>
      <w:r w:rsidRPr="00752284">
        <w:rPr>
          <w:color w:val="000000"/>
          <w:lang w:val="en-US"/>
        </w:rPr>
        <w:t xml:space="preserve"> </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is located above the</w:t>
      </w:r>
      <w:r w:rsidRPr="00752284">
        <w:rPr>
          <w:color w:val="000000"/>
          <w:lang w:val="en-US"/>
        </w:rPr>
        <w:t xml:space="preserve"> </w:t>
      </w:r>
      <w:r w:rsidRPr="00752284">
        <w:rPr>
          <w:rStyle w:val="hps"/>
          <w:color w:val="000000"/>
          <w:lang w:val="en-US"/>
        </w:rPr>
        <w:t>concha nasalis</w:t>
      </w:r>
      <w:r w:rsidRPr="00752284">
        <w:rPr>
          <w:color w:val="000000"/>
          <w:lang w:val="en-US"/>
        </w:rPr>
        <w:t xml:space="preserve"> </w:t>
      </w:r>
      <w:r w:rsidRPr="00752284">
        <w:rPr>
          <w:rStyle w:val="hps"/>
          <w:color w:val="000000"/>
          <w:lang w:val="en-US"/>
        </w:rPr>
        <w:t>media.</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 is</w:t>
      </w:r>
      <w:r w:rsidRPr="00752284">
        <w:rPr>
          <w:color w:val="000000"/>
          <w:lang w:val="en-US"/>
        </w:rPr>
        <w:t xml:space="preserve"> </w:t>
      </w:r>
      <w:r w:rsidRPr="00752284">
        <w:rPr>
          <w:rStyle w:val="hps"/>
          <w:color w:val="000000"/>
          <w:lang w:val="en-US"/>
        </w:rPr>
        <w:t>correct.</w:t>
      </w:r>
      <w:r w:rsidRPr="00752284">
        <w:rPr>
          <w:color w:val="000000"/>
          <w:lang w:val="en-US"/>
        </w:rPr>
        <w:br/>
        <w:t>--</w:t>
      </w:r>
      <w:r w:rsidRPr="00752284">
        <w:rPr>
          <w:color w:val="000000"/>
          <w:lang w:val="en-US"/>
        </w:rPr>
        <w:br/>
        <w:t xml:space="preserve">11. Select the correct statement about </w:t>
      </w:r>
      <w:r w:rsidRPr="00752284">
        <w:rPr>
          <w:rStyle w:val="hps"/>
          <w:color w:val="000000"/>
          <w:lang w:val="en-US"/>
        </w:rPr>
        <w:t>meatus</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medius</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Ductus</w:t>
      </w:r>
      <w:r w:rsidRPr="00752284">
        <w:rPr>
          <w:color w:val="000000"/>
          <w:lang w:val="en-US"/>
        </w:rPr>
        <w:t xml:space="preserve"> </w:t>
      </w:r>
      <w:r w:rsidRPr="00752284">
        <w:rPr>
          <w:rStyle w:val="hps"/>
          <w:color w:val="000000"/>
          <w:lang w:val="en-US"/>
        </w:rPr>
        <w:t>nasolacrimalis opens</w:t>
      </w:r>
      <w:r w:rsidRPr="00752284">
        <w:rPr>
          <w:color w:val="000000"/>
          <w:lang w:val="en-US"/>
        </w:rPr>
        <w:t xml:space="preserve"> </w:t>
      </w:r>
      <w:r w:rsidRPr="00752284">
        <w:rPr>
          <w:rStyle w:val="hps"/>
          <w:color w:val="000000"/>
          <w:lang w:val="en-US"/>
        </w:rPr>
        <w:t>here.</w:t>
      </w:r>
      <w:r w:rsidRPr="00752284">
        <w:rPr>
          <w:color w:val="000000"/>
          <w:lang w:val="en-US"/>
        </w:rPr>
        <w:t xml:space="preserve"> </w:t>
      </w:r>
      <w:r w:rsidRPr="00752284">
        <w:rPr>
          <w:color w:val="000000"/>
          <w:lang w:val="en-US"/>
        </w:rPr>
        <w:br/>
        <w:t xml:space="preserve">  </w:t>
      </w:r>
      <w:r w:rsidRPr="00752284">
        <w:rPr>
          <w:rStyle w:val="hps"/>
          <w:color w:val="000000"/>
          <w:lang w:val="en-US"/>
        </w:rPr>
        <w:t>:r2</w:t>
      </w:r>
      <w:r w:rsidRPr="00752284">
        <w:rPr>
          <w:color w:val="000000"/>
          <w:lang w:val="en-US"/>
        </w:rPr>
        <w:t xml:space="preserve"> S</w:t>
      </w:r>
      <w:r w:rsidRPr="00752284">
        <w:rPr>
          <w:rStyle w:val="hps"/>
          <w:color w:val="000000"/>
          <w:lang w:val="en-US"/>
        </w:rPr>
        <w:t>inus</w:t>
      </w:r>
      <w:r w:rsidRPr="00752284">
        <w:rPr>
          <w:color w:val="000000"/>
          <w:lang w:val="en-US"/>
        </w:rPr>
        <w:t xml:space="preserve"> </w:t>
      </w:r>
      <w:r w:rsidRPr="00752284">
        <w:rPr>
          <w:rStyle w:val="hps"/>
          <w:color w:val="000000"/>
          <w:lang w:val="en-US"/>
        </w:rPr>
        <w:t>sphenoidalis opens</w:t>
      </w:r>
      <w:r w:rsidRPr="00752284">
        <w:rPr>
          <w:color w:val="000000"/>
          <w:lang w:val="en-US"/>
        </w:rPr>
        <w:t xml:space="preserve"> </w:t>
      </w:r>
      <w:r w:rsidRPr="00752284">
        <w:rPr>
          <w:rStyle w:val="hps"/>
          <w:color w:val="000000"/>
          <w:lang w:val="en-US"/>
        </w:rPr>
        <w:t>here.</w:t>
      </w:r>
      <w:r w:rsidRPr="00752284">
        <w:rPr>
          <w:color w:val="000000"/>
          <w:lang w:val="en-US"/>
        </w:rPr>
        <w:t xml:space="preserve"> </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is located above the</w:t>
      </w:r>
      <w:r w:rsidRPr="00752284">
        <w:rPr>
          <w:color w:val="000000"/>
          <w:lang w:val="en-US"/>
        </w:rPr>
        <w:t xml:space="preserve"> </w:t>
      </w:r>
      <w:r w:rsidRPr="00752284">
        <w:rPr>
          <w:rStyle w:val="hps"/>
          <w:color w:val="000000"/>
          <w:lang w:val="en-US"/>
        </w:rPr>
        <w:t>concha nasalis</w:t>
      </w:r>
      <w:r w:rsidRPr="00752284">
        <w:rPr>
          <w:color w:val="000000"/>
          <w:lang w:val="en-US"/>
        </w:rPr>
        <w:t xml:space="preserve"> </w:t>
      </w:r>
      <w:r w:rsidRPr="00752284">
        <w:rPr>
          <w:rStyle w:val="hps"/>
          <w:color w:val="000000"/>
          <w:lang w:val="en-US"/>
        </w:rPr>
        <w:t>media.</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Cellulae</w:t>
      </w:r>
      <w:r w:rsidRPr="00752284">
        <w:rPr>
          <w:color w:val="000000"/>
          <w:lang w:val="en-US"/>
        </w:rPr>
        <w:t xml:space="preserve"> </w:t>
      </w:r>
      <w:r w:rsidRPr="00752284">
        <w:rPr>
          <w:rStyle w:val="hps"/>
          <w:color w:val="000000"/>
          <w:lang w:val="en-US"/>
        </w:rPr>
        <w:t>ethmoidales</w:t>
      </w:r>
      <w:r w:rsidRPr="00752284">
        <w:rPr>
          <w:color w:val="000000"/>
          <w:lang w:val="en-US"/>
        </w:rPr>
        <w:t xml:space="preserve"> </w:t>
      </w:r>
      <w:r w:rsidRPr="00752284">
        <w:rPr>
          <w:rStyle w:val="hps"/>
          <w:color w:val="000000"/>
          <w:lang w:val="en-US"/>
        </w:rPr>
        <w:t>posteriores open</w:t>
      </w:r>
      <w:r w:rsidRPr="00752284">
        <w:rPr>
          <w:color w:val="000000"/>
          <w:lang w:val="en-US"/>
        </w:rPr>
        <w:t xml:space="preserve"> </w:t>
      </w:r>
      <w:r w:rsidRPr="00752284">
        <w:rPr>
          <w:rStyle w:val="hps"/>
          <w:color w:val="000000"/>
          <w:lang w:val="en-US"/>
        </w:rPr>
        <w:t>here.</w:t>
      </w:r>
      <w:r w:rsidRPr="00752284">
        <w:rPr>
          <w:color w:val="000000"/>
          <w:lang w:val="en-US"/>
        </w:rPr>
        <w:t xml:space="preserve"> </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 is</w:t>
      </w:r>
      <w:r w:rsidRPr="00752284">
        <w:rPr>
          <w:color w:val="000000"/>
          <w:lang w:val="en-US"/>
        </w:rPr>
        <w:t xml:space="preserve"> </w:t>
      </w:r>
      <w:r w:rsidRPr="00752284">
        <w:rPr>
          <w:rStyle w:val="hps"/>
          <w:color w:val="000000"/>
          <w:lang w:val="en-US"/>
        </w:rPr>
        <w:t>correct.</w:t>
      </w:r>
      <w:r w:rsidRPr="00752284">
        <w:rPr>
          <w:color w:val="000000"/>
          <w:lang w:val="en-US"/>
        </w:rPr>
        <w:br/>
        <w:t>--</w:t>
      </w:r>
      <w:r w:rsidRPr="00752284">
        <w:rPr>
          <w:color w:val="000000"/>
          <w:lang w:val="en-US"/>
        </w:rPr>
        <w:br/>
        <w:t xml:space="preserve">12. Select the correct statement about </w:t>
      </w:r>
      <w:r w:rsidRPr="00752284">
        <w:rPr>
          <w:rStyle w:val="hps"/>
          <w:color w:val="000000"/>
          <w:lang w:val="en-US"/>
        </w:rPr>
        <w:t>nasal</w:t>
      </w:r>
      <w:r w:rsidRPr="00752284">
        <w:rPr>
          <w:color w:val="000000"/>
          <w:lang w:val="en-US"/>
        </w:rPr>
        <w:t xml:space="preserve"> </w:t>
      </w:r>
      <w:r w:rsidRPr="00752284">
        <w:rPr>
          <w:rStyle w:val="hps"/>
          <w:color w:val="000000"/>
          <w:lang w:val="en-US"/>
        </w:rPr>
        <w:t>mucosa</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is covered by</w:t>
      </w:r>
      <w:r w:rsidRPr="00752284">
        <w:rPr>
          <w:color w:val="000000"/>
          <w:lang w:val="en-US"/>
        </w:rPr>
        <w:t xml:space="preserve"> </w:t>
      </w:r>
      <w:r w:rsidRPr="00752284">
        <w:rPr>
          <w:rStyle w:val="hps"/>
          <w:color w:val="000000"/>
          <w:lang w:val="en-US"/>
        </w:rPr>
        <w:t>the</w:t>
      </w:r>
      <w:r w:rsidRPr="00752284">
        <w:rPr>
          <w:color w:val="000000"/>
          <w:lang w:val="en-US"/>
        </w:rPr>
        <w:t xml:space="preserve"> </w:t>
      </w:r>
      <w:r w:rsidRPr="00752284">
        <w:rPr>
          <w:rStyle w:val="hps"/>
          <w:color w:val="000000"/>
          <w:lang w:val="en-US"/>
        </w:rPr>
        <w:t>stratified ciliated epithelium in the regio</w:t>
      </w:r>
      <w:r w:rsidRPr="00752284">
        <w:rPr>
          <w:color w:val="000000"/>
          <w:lang w:val="en-US"/>
        </w:rPr>
        <w:t xml:space="preserve"> </w:t>
      </w:r>
      <w:r w:rsidRPr="00752284">
        <w:rPr>
          <w:rStyle w:val="hps"/>
          <w:color w:val="000000"/>
          <w:lang w:val="en-US"/>
        </w:rPr>
        <w:t>olfactoria.</w:t>
      </w:r>
      <w:r w:rsidRPr="00752284">
        <w:rPr>
          <w:color w:val="000000"/>
          <w:lang w:val="en-US"/>
        </w:rPr>
        <w:br/>
        <w:t xml:space="preserve">  </w:t>
      </w:r>
      <w:r w:rsidRPr="00752284">
        <w:rPr>
          <w:rStyle w:val="hps"/>
          <w:color w:val="000000"/>
          <w:lang w:val="en-US"/>
        </w:rPr>
        <w:t>:r2</w:t>
      </w:r>
      <w:r w:rsidRPr="00752284">
        <w:rPr>
          <w:color w:val="000000"/>
          <w:lang w:val="en-US"/>
        </w:rPr>
        <w:t xml:space="preserve"> It is continuous with the mucosa of </w:t>
      </w:r>
      <w:r w:rsidRPr="00752284">
        <w:rPr>
          <w:rStyle w:val="hps"/>
          <w:color w:val="000000"/>
          <w:lang w:val="en-US"/>
        </w:rPr>
        <w:t xml:space="preserve"> paranasal sinuses.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Regio</w:t>
      </w:r>
      <w:r w:rsidRPr="00752284">
        <w:rPr>
          <w:color w:val="000000"/>
          <w:lang w:val="en-US"/>
        </w:rPr>
        <w:t xml:space="preserve"> </w:t>
      </w:r>
      <w:r w:rsidRPr="00752284">
        <w:rPr>
          <w:rStyle w:val="hps"/>
          <w:color w:val="000000"/>
          <w:lang w:val="en-US"/>
        </w:rPr>
        <w:t>respiratoria</w:t>
      </w:r>
      <w:r w:rsidRPr="00752284">
        <w:rPr>
          <w:color w:val="000000"/>
          <w:lang w:val="en-US"/>
        </w:rPr>
        <w:t xml:space="preserve"> </w:t>
      </w:r>
      <w:r w:rsidRPr="00752284">
        <w:rPr>
          <w:rStyle w:val="hps"/>
          <w:color w:val="000000"/>
          <w:lang w:val="en-US"/>
        </w:rPr>
        <w:t>is located on</w:t>
      </w:r>
      <w:r w:rsidRPr="00752284">
        <w:rPr>
          <w:color w:val="000000"/>
          <w:lang w:val="en-US"/>
        </w:rPr>
        <w:t xml:space="preserve"> </w:t>
      </w:r>
      <w:r w:rsidRPr="00752284">
        <w:rPr>
          <w:rStyle w:val="hps"/>
          <w:color w:val="000000"/>
          <w:lang w:val="en-US"/>
        </w:rPr>
        <w:t>the ceiling</w:t>
      </w:r>
      <w:r w:rsidRPr="00752284">
        <w:rPr>
          <w:color w:val="000000"/>
          <w:lang w:val="en-US"/>
        </w:rPr>
        <w:t xml:space="preserve">, on </w:t>
      </w:r>
      <w:r w:rsidRPr="00752284">
        <w:rPr>
          <w:rStyle w:val="hps"/>
          <w:color w:val="000000"/>
          <w:lang w:val="en-US"/>
        </w:rPr>
        <w:t>the lateral</w:t>
      </w:r>
      <w:r w:rsidRPr="00752284">
        <w:rPr>
          <w:color w:val="000000"/>
          <w:lang w:val="en-US"/>
        </w:rPr>
        <w:t xml:space="preserve"> </w:t>
      </w:r>
      <w:r w:rsidRPr="00752284">
        <w:rPr>
          <w:rStyle w:val="hps"/>
          <w:color w:val="000000"/>
          <w:lang w:val="en-US"/>
        </w:rPr>
        <w:t>wall in region of the</w:t>
      </w:r>
      <w:r w:rsidRPr="00752284">
        <w:rPr>
          <w:color w:val="000000"/>
          <w:lang w:val="en-US"/>
        </w:rPr>
        <w:t xml:space="preserve"> </w:t>
      </w:r>
      <w:r w:rsidRPr="00752284">
        <w:rPr>
          <w:rStyle w:val="hps"/>
          <w:color w:val="000000"/>
          <w:lang w:val="en-US"/>
        </w:rPr>
        <w:t>upper</w:t>
      </w:r>
      <w:r w:rsidRPr="00752284">
        <w:rPr>
          <w:color w:val="000000"/>
          <w:lang w:val="en-US"/>
        </w:rPr>
        <w:t xml:space="preserve"> </w:t>
      </w:r>
      <w:r w:rsidRPr="00752284">
        <w:rPr>
          <w:rStyle w:val="hps"/>
          <w:color w:val="000000"/>
          <w:lang w:val="en-US"/>
        </w:rPr>
        <w:t>turbinate and in the</w:t>
      </w:r>
      <w:r w:rsidRPr="00752284">
        <w:rPr>
          <w:color w:val="000000"/>
          <w:lang w:val="en-US"/>
        </w:rPr>
        <w:t xml:space="preserve"> part of the </w:t>
      </w:r>
      <w:r w:rsidRPr="00752284">
        <w:rPr>
          <w:rStyle w:val="hps"/>
          <w:color w:val="000000"/>
          <w:lang w:val="en-US"/>
        </w:rPr>
        <w:t>nasal septum.</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is covered with</w:t>
      </w:r>
      <w:r w:rsidRPr="00752284">
        <w:rPr>
          <w:color w:val="000000"/>
          <w:lang w:val="en-US"/>
        </w:rPr>
        <w:t xml:space="preserve"> </w:t>
      </w:r>
      <w:r w:rsidRPr="00752284">
        <w:rPr>
          <w:rStyle w:val="hps"/>
          <w:color w:val="000000"/>
          <w:lang w:val="en-US"/>
        </w:rPr>
        <w:t>squamous epithelium</w:t>
      </w:r>
      <w:r w:rsidRPr="00752284">
        <w:rPr>
          <w:color w:val="000000"/>
          <w:lang w:val="en-US"/>
        </w:rPr>
        <w:t xml:space="preserve"> in </w:t>
      </w:r>
      <w:r w:rsidRPr="00752284">
        <w:rPr>
          <w:rStyle w:val="hps"/>
          <w:color w:val="000000"/>
          <w:lang w:val="en-US"/>
        </w:rPr>
        <w:t>regio respiratoria.</w:t>
      </w:r>
      <w:r w:rsidRPr="00752284">
        <w:rPr>
          <w:color w:val="000000"/>
          <w:lang w:val="en-US"/>
        </w:rPr>
        <w:br/>
        <w:t xml:space="preserve">  </w:t>
      </w:r>
      <w:r w:rsidRPr="00752284">
        <w:rPr>
          <w:rStyle w:val="hps"/>
          <w:color w:val="000000"/>
          <w:lang w:val="en-US"/>
        </w:rPr>
        <w:t>:r5</w:t>
      </w:r>
      <w:r w:rsidRPr="00752284">
        <w:rPr>
          <w:color w:val="000000"/>
          <w:lang w:val="en-US"/>
        </w:rPr>
        <w:t xml:space="preserve"> It is not underlain by su</w:t>
      </w:r>
      <w:r w:rsidRPr="00752284">
        <w:rPr>
          <w:rStyle w:val="hps"/>
          <w:color w:val="000000"/>
          <w:lang w:val="en-US"/>
        </w:rPr>
        <w:t>bmucosa.</w:t>
      </w:r>
      <w:r w:rsidRPr="00752284">
        <w:rPr>
          <w:color w:val="000000"/>
          <w:lang w:val="en-US"/>
        </w:rPr>
        <w:br/>
        <w:t>--</w:t>
      </w:r>
      <w:r w:rsidRPr="00752284">
        <w:rPr>
          <w:color w:val="000000"/>
          <w:lang w:val="en-US"/>
        </w:rPr>
        <w:br/>
        <w:t xml:space="preserve">13. Select the correct statement about </w:t>
      </w:r>
      <w:r w:rsidRPr="00752284">
        <w:rPr>
          <w:rStyle w:val="hps"/>
          <w:color w:val="000000"/>
          <w:lang w:val="en-US"/>
        </w:rPr>
        <w:t>sinus</w:t>
      </w:r>
      <w:r w:rsidRPr="00752284">
        <w:rPr>
          <w:color w:val="000000"/>
          <w:lang w:val="en-US"/>
        </w:rPr>
        <w:t xml:space="preserve"> </w:t>
      </w:r>
      <w:r w:rsidRPr="00752284">
        <w:rPr>
          <w:rStyle w:val="hps"/>
          <w:color w:val="000000"/>
          <w:lang w:val="en-US"/>
        </w:rPr>
        <w:t>paranasales</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They start to develop </w:t>
      </w:r>
      <w:r w:rsidRPr="00752284">
        <w:rPr>
          <w:rStyle w:val="hps"/>
          <w:color w:val="000000"/>
          <w:lang w:val="en-US"/>
        </w:rPr>
        <w:t>in</w:t>
      </w:r>
      <w:r w:rsidRPr="00752284">
        <w:rPr>
          <w:color w:val="000000"/>
          <w:lang w:val="en-US"/>
        </w:rPr>
        <w:t xml:space="preserve"> </w:t>
      </w:r>
      <w:r w:rsidRPr="00752284">
        <w:rPr>
          <w:rStyle w:val="hps"/>
          <w:color w:val="000000"/>
          <w:lang w:val="en-US"/>
        </w:rPr>
        <w:t>puberty.</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The</w:t>
      </w:r>
      <w:r w:rsidRPr="00752284">
        <w:rPr>
          <w:color w:val="000000"/>
          <w:lang w:val="en-US"/>
        </w:rPr>
        <w:t xml:space="preserve"> </w:t>
      </w:r>
      <w:r w:rsidRPr="00752284">
        <w:rPr>
          <w:rStyle w:val="hps"/>
          <w:color w:val="000000"/>
          <w:lang w:val="en-US"/>
        </w:rPr>
        <w:t>largest one</w:t>
      </w:r>
      <w:r w:rsidRPr="00752284">
        <w:rPr>
          <w:color w:val="000000"/>
          <w:lang w:val="en-US"/>
        </w:rPr>
        <w:t xml:space="preserve"> </w:t>
      </w:r>
      <w:r w:rsidRPr="00752284">
        <w:rPr>
          <w:rStyle w:val="hps"/>
          <w:color w:val="000000"/>
          <w:lang w:val="en-US"/>
        </w:rPr>
        <w:t>is the maxillary</w:t>
      </w:r>
      <w:r w:rsidRPr="00752284">
        <w:rPr>
          <w:color w:val="000000"/>
          <w:lang w:val="en-US"/>
        </w:rPr>
        <w:t xml:space="preserve"> </w:t>
      </w:r>
      <w:r w:rsidRPr="00752284">
        <w:rPr>
          <w:rStyle w:val="hps"/>
          <w:color w:val="000000"/>
          <w:lang w:val="en-US"/>
        </w:rPr>
        <w:t>sinus</w:t>
      </w:r>
      <w:r w:rsidRPr="00752284">
        <w:rPr>
          <w:color w:val="000000"/>
          <w:lang w:val="en-US"/>
        </w:rPr>
        <w:t xml:space="preserve"> </w:t>
      </w:r>
      <w:r w:rsidRPr="00752284">
        <w:rPr>
          <w:rStyle w:val="hps"/>
          <w:color w:val="000000"/>
          <w:lang w:val="en-US"/>
        </w:rPr>
        <w:t>with a capacity of</w:t>
      </w:r>
      <w:r w:rsidRPr="00752284">
        <w:rPr>
          <w:color w:val="000000"/>
          <w:lang w:val="en-US"/>
        </w:rPr>
        <w:t xml:space="preserve"> </w:t>
      </w:r>
      <w:r w:rsidRPr="00752284">
        <w:rPr>
          <w:rStyle w:val="hps"/>
          <w:color w:val="000000"/>
          <w:lang w:val="en-US"/>
        </w:rPr>
        <w:t>about 25</w:t>
      </w:r>
      <w:r w:rsidRPr="00752284">
        <w:rPr>
          <w:color w:val="000000"/>
          <w:lang w:val="en-US"/>
        </w:rPr>
        <w:t xml:space="preserve"> </w:t>
      </w:r>
      <w:r w:rsidRPr="00752284">
        <w:rPr>
          <w:rStyle w:val="hps"/>
          <w:color w:val="000000"/>
          <w:lang w:val="en-US"/>
        </w:rPr>
        <w:t>ccm.</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Sinus frontalis</w:t>
      </w:r>
      <w:r w:rsidRPr="00752284">
        <w:rPr>
          <w:color w:val="000000"/>
          <w:lang w:val="en-US"/>
        </w:rPr>
        <w:t xml:space="preserve"> </w:t>
      </w:r>
      <w:r w:rsidRPr="00752284">
        <w:rPr>
          <w:rStyle w:val="hps"/>
          <w:color w:val="000000"/>
          <w:lang w:val="en-US"/>
        </w:rPr>
        <w:t>opens into</w:t>
      </w:r>
      <w:r w:rsidRPr="00752284">
        <w:rPr>
          <w:color w:val="000000"/>
          <w:lang w:val="en-US"/>
        </w:rPr>
        <w:t xml:space="preserve"> </w:t>
      </w:r>
      <w:r w:rsidRPr="00752284">
        <w:rPr>
          <w:rStyle w:val="hps"/>
          <w:color w:val="000000"/>
          <w:lang w:val="en-US"/>
        </w:rPr>
        <w:t>the meatus</w:t>
      </w:r>
      <w:r w:rsidRPr="00752284">
        <w:rPr>
          <w:color w:val="000000"/>
          <w:lang w:val="en-US"/>
        </w:rPr>
        <w:t xml:space="preserve"> </w:t>
      </w:r>
      <w:r w:rsidRPr="00752284">
        <w:rPr>
          <w:rStyle w:val="hps"/>
          <w:color w:val="000000"/>
          <w:lang w:val="en-US"/>
        </w:rPr>
        <w:t>nasi</w:t>
      </w:r>
      <w:r w:rsidRPr="00752284">
        <w:rPr>
          <w:color w:val="000000"/>
          <w:lang w:val="en-US"/>
        </w:rPr>
        <w:t xml:space="preserve"> </w:t>
      </w:r>
      <w:r w:rsidRPr="00752284">
        <w:rPr>
          <w:rStyle w:val="hps"/>
          <w:color w:val="000000"/>
          <w:lang w:val="en-US"/>
        </w:rPr>
        <w:t>communis.</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They reach</w:t>
      </w:r>
      <w:r w:rsidRPr="00752284">
        <w:rPr>
          <w:color w:val="000000"/>
          <w:lang w:val="en-US"/>
        </w:rPr>
        <w:t xml:space="preserve"> </w:t>
      </w:r>
      <w:r w:rsidRPr="00752284">
        <w:rPr>
          <w:rStyle w:val="hps"/>
          <w:color w:val="000000"/>
          <w:lang w:val="en-US"/>
        </w:rPr>
        <w:t>their final</w:t>
      </w:r>
      <w:r w:rsidRPr="00752284">
        <w:rPr>
          <w:color w:val="000000"/>
          <w:lang w:val="en-US"/>
        </w:rPr>
        <w:t xml:space="preserve"> </w:t>
      </w:r>
      <w:r w:rsidRPr="00752284">
        <w:rPr>
          <w:rStyle w:val="hps"/>
          <w:color w:val="000000"/>
          <w:lang w:val="en-US"/>
        </w:rPr>
        <w:t>size in</w:t>
      </w:r>
      <w:r w:rsidRPr="00752284">
        <w:rPr>
          <w:color w:val="000000"/>
          <w:lang w:val="en-US"/>
        </w:rPr>
        <w:t xml:space="preserve"> </w:t>
      </w:r>
      <w:r w:rsidRPr="00752284">
        <w:rPr>
          <w:rStyle w:val="hps"/>
          <w:color w:val="000000"/>
          <w:lang w:val="en-US"/>
        </w:rPr>
        <w:t>around 40</w:t>
      </w:r>
      <w:r w:rsidRPr="00752284">
        <w:rPr>
          <w:color w:val="000000"/>
          <w:lang w:val="en-US"/>
        </w:rPr>
        <w:t xml:space="preserve"> </w:t>
      </w:r>
      <w:r w:rsidRPr="00752284">
        <w:rPr>
          <w:rStyle w:val="hps"/>
          <w:color w:val="000000"/>
          <w:lang w:val="en-US"/>
        </w:rPr>
        <w:t xml:space="preserve">years of age. </w:t>
      </w:r>
      <w:r w:rsidRPr="00752284">
        <w:rPr>
          <w:color w:val="000000"/>
          <w:lang w:val="en-US"/>
        </w:rPr>
        <w:br/>
        <w:t xml:space="preserve">  </w:t>
      </w:r>
      <w:r w:rsidRPr="00752284">
        <w:rPr>
          <w:rStyle w:val="hps"/>
          <w:color w:val="000000"/>
          <w:lang w:val="en-US"/>
        </w:rPr>
        <w:t>:r5</w:t>
      </w:r>
      <w:r w:rsidRPr="00752284">
        <w:rPr>
          <w:color w:val="000000"/>
          <w:lang w:val="en-US"/>
        </w:rPr>
        <w:t xml:space="preserve"> They </w:t>
      </w:r>
      <w:r w:rsidRPr="00752284">
        <w:rPr>
          <w:rStyle w:val="hps"/>
          <w:color w:val="000000"/>
          <w:lang w:val="en-US"/>
        </w:rPr>
        <w:t>are</w:t>
      </w:r>
      <w:r w:rsidRPr="00752284">
        <w:rPr>
          <w:color w:val="000000"/>
          <w:lang w:val="en-US"/>
        </w:rPr>
        <w:t xml:space="preserve"> </w:t>
      </w:r>
      <w:r w:rsidRPr="00752284">
        <w:rPr>
          <w:rStyle w:val="hps"/>
          <w:color w:val="000000"/>
          <w:lang w:val="en-US"/>
        </w:rPr>
        <w:t>clinically</w:t>
      </w:r>
      <w:r w:rsidRPr="00752284">
        <w:rPr>
          <w:color w:val="000000"/>
          <w:lang w:val="en-US"/>
        </w:rPr>
        <w:t xml:space="preserve"> </w:t>
      </w:r>
      <w:r w:rsidRPr="00752284">
        <w:rPr>
          <w:rStyle w:val="hps"/>
          <w:color w:val="000000"/>
          <w:lang w:val="en-US"/>
        </w:rPr>
        <w:t>insignificant.</w:t>
      </w:r>
      <w:r w:rsidRPr="00752284">
        <w:rPr>
          <w:color w:val="000000"/>
          <w:lang w:val="en-US"/>
        </w:rPr>
        <w:br/>
        <w:t>--</w:t>
      </w:r>
      <w:r w:rsidRPr="00752284">
        <w:rPr>
          <w:color w:val="000000"/>
          <w:lang w:val="en-US"/>
        </w:rPr>
        <w:br/>
        <w:t xml:space="preserve">14. Select the correct statement about </w:t>
      </w:r>
      <w:r w:rsidRPr="00752284">
        <w:rPr>
          <w:rStyle w:val="hps"/>
          <w:color w:val="000000"/>
          <w:lang w:val="en-US"/>
        </w:rPr>
        <w:t>larynx</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is</w:t>
      </w:r>
      <w:r w:rsidRPr="00752284">
        <w:rPr>
          <w:color w:val="000000"/>
          <w:lang w:val="en-US"/>
        </w:rPr>
        <w:t xml:space="preserve"> a </w:t>
      </w:r>
      <w:r w:rsidRPr="00752284">
        <w:rPr>
          <w:rStyle w:val="hps"/>
          <w:color w:val="000000"/>
          <w:lang w:val="en-US"/>
        </w:rPr>
        <w:t>fibrous</w:t>
      </w:r>
      <w:r w:rsidRPr="00752284">
        <w:rPr>
          <w:color w:val="000000"/>
          <w:lang w:val="en-US"/>
        </w:rPr>
        <w:t xml:space="preserve"> </w:t>
      </w:r>
      <w:r w:rsidRPr="00752284">
        <w:rPr>
          <w:rStyle w:val="hps"/>
          <w:color w:val="000000"/>
          <w:lang w:val="en-US"/>
        </w:rPr>
        <w:t>organ.</w:t>
      </w:r>
    </w:p>
    <w:p w:rsidR="00374254" w:rsidRPr="00752284" w:rsidRDefault="00374254" w:rsidP="00A702E2">
      <w:pPr>
        <w:rPr>
          <w:color w:val="000000"/>
          <w:lang w:val="en-US"/>
        </w:rPr>
      </w:pPr>
      <w:r w:rsidRPr="00752284">
        <w:rPr>
          <w:rStyle w:val="hps"/>
          <w:color w:val="000000"/>
          <w:lang w:val="en-US"/>
        </w:rPr>
        <w:t xml:space="preserve">  :r2</w:t>
      </w:r>
      <w:r w:rsidRPr="00752284">
        <w:rPr>
          <w:color w:val="000000"/>
          <w:lang w:val="en-US"/>
        </w:rPr>
        <w:t xml:space="preserve"> It </w:t>
      </w:r>
      <w:r w:rsidRPr="00752284">
        <w:rPr>
          <w:rStyle w:val="hps"/>
          <w:color w:val="000000"/>
          <w:lang w:val="en-US"/>
        </w:rPr>
        <w:t>lies</w:t>
      </w:r>
      <w:r w:rsidRPr="00752284">
        <w:rPr>
          <w:color w:val="000000"/>
          <w:lang w:val="en-US"/>
        </w:rPr>
        <w:t xml:space="preserve"> </w:t>
      </w:r>
      <w:r w:rsidRPr="00752284">
        <w:rPr>
          <w:rStyle w:val="hps"/>
          <w:color w:val="000000"/>
          <w:lang w:val="en-US"/>
        </w:rPr>
        <w:t>anterior to</w:t>
      </w:r>
      <w:r w:rsidRPr="00752284">
        <w:rPr>
          <w:color w:val="000000"/>
          <w:lang w:val="en-US"/>
        </w:rPr>
        <w:t xml:space="preserve"> </w:t>
      </w:r>
      <w:r w:rsidRPr="00752284">
        <w:rPr>
          <w:rStyle w:val="hps"/>
          <w:color w:val="000000"/>
          <w:lang w:val="en-US"/>
        </w:rPr>
        <w:t>pharynx.</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is a part of the</w:t>
      </w:r>
      <w:r w:rsidRPr="00752284">
        <w:rPr>
          <w:color w:val="000000"/>
          <w:lang w:val="en-US"/>
        </w:rPr>
        <w:t xml:space="preserve"> </w:t>
      </w:r>
      <w:r w:rsidRPr="00752284">
        <w:rPr>
          <w:rStyle w:val="hps"/>
          <w:color w:val="000000"/>
          <w:lang w:val="en-US"/>
        </w:rPr>
        <w:t>upper</w:t>
      </w:r>
      <w:r w:rsidRPr="00752284">
        <w:rPr>
          <w:color w:val="000000"/>
          <w:lang w:val="en-US"/>
        </w:rPr>
        <w:t xml:space="preserve"> </w:t>
      </w:r>
      <w:r w:rsidRPr="00752284">
        <w:rPr>
          <w:rStyle w:val="hps"/>
          <w:color w:val="000000"/>
          <w:lang w:val="en-US"/>
        </w:rPr>
        <w:t>respiratory tract.</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extends</w:t>
      </w:r>
      <w:r w:rsidRPr="00752284">
        <w:rPr>
          <w:color w:val="000000"/>
          <w:lang w:val="en-US"/>
        </w:rPr>
        <w:t xml:space="preserve"> </w:t>
      </w:r>
      <w:r w:rsidRPr="00752284">
        <w:rPr>
          <w:rStyle w:val="hps"/>
          <w:color w:val="000000"/>
          <w:lang w:val="en-US"/>
        </w:rPr>
        <w:t>from</w:t>
      </w:r>
      <w:r w:rsidRPr="00752284">
        <w:rPr>
          <w:color w:val="000000"/>
          <w:lang w:val="en-US"/>
        </w:rPr>
        <w:t xml:space="preserve"> </w:t>
      </w:r>
      <w:r w:rsidRPr="00752284">
        <w:rPr>
          <w:rStyle w:val="hps"/>
          <w:color w:val="000000"/>
          <w:lang w:val="en-US"/>
        </w:rPr>
        <w:t>C1</w:t>
      </w:r>
      <w:r w:rsidRPr="00752284">
        <w:rPr>
          <w:color w:val="000000"/>
          <w:lang w:val="en-US"/>
        </w:rPr>
        <w:t xml:space="preserve"> to </w:t>
      </w:r>
      <w:r w:rsidRPr="00752284">
        <w:rPr>
          <w:rStyle w:val="hps"/>
          <w:color w:val="000000"/>
          <w:lang w:val="en-US"/>
        </w:rPr>
        <w:t>C6</w:t>
      </w:r>
      <w:r w:rsidRPr="00752284">
        <w:rPr>
          <w:color w:val="000000"/>
          <w:lang w:val="en-US"/>
        </w:rPr>
        <w:t xml:space="preserve"> </w:t>
      </w:r>
      <w:r w:rsidRPr="00752284">
        <w:rPr>
          <w:rStyle w:val="hps"/>
          <w:color w:val="000000"/>
          <w:lang w:val="en-US"/>
        </w:rPr>
        <w:t>vertebrae.</w:t>
      </w:r>
      <w:r w:rsidRPr="00752284">
        <w:rPr>
          <w:color w:val="000000"/>
          <w:lang w:val="en-US"/>
        </w:rPr>
        <w:br/>
        <w:t xml:space="preserve">  </w:t>
      </w:r>
      <w:r w:rsidRPr="00752284">
        <w:rPr>
          <w:rStyle w:val="hps"/>
          <w:color w:val="000000"/>
          <w:lang w:val="en-US"/>
        </w:rPr>
        <w:t>:r5</w:t>
      </w:r>
      <w:r w:rsidRPr="00752284">
        <w:rPr>
          <w:color w:val="000000"/>
          <w:lang w:val="en-US"/>
        </w:rPr>
        <w:t xml:space="preserve"> It </w:t>
      </w:r>
      <w:r w:rsidRPr="00752284">
        <w:rPr>
          <w:rStyle w:val="hps"/>
          <w:color w:val="000000"/>
          <w:lang w:val="en-US"/>
        </w:rPr>
        <w:t>continues as</w:t>
      </w:r>
      <w:r w:rsidRPr="00752284">
        <w:rPr>
          <w:color w:val="000000"/>
          <w:lang w:val="en-US"/>
        </w:rPr>
        <w:t xml:space="preserve"> </w:t>
      </w:r>
      <w:r w:rsidRPr="00752284">
        <w:rPr>
          <w:rStyle w:val="hps"/>
          <w:color w:val="000000"/>
          <w:lang w:val="en-US"/>
        </w:rPr>
        <w:t>bronchi</w:t>
      </w:r>
      <w:r w:rsidRPr="00752284">
        <w:rPr>
          <w:color w:val="000000"/>
          <w:lang w:val="en-US"/>
        </w:rPr>
        <w:t xml:space="preserve"> </w:t>
      </w:r>
      <w:r w:rsidRPr="00752284">
        <w:rPr>
          <w:rStyle w:val="hps"/>
          <w:color w:val="000000"/>
          <w:lang w:val="en-US"/>
        </w:rPr>
        <w:t>principales caudally.</w:t>
      </w:r>
      <w:r w:rsidRPr="00752284">
        <w:rPr>
          <w:color w:val="000000"/>
          <w:lang w:val="en-US"/>
        </w:rPr>
        <w:br/>
        <w:t>--</w:t>
      </w:r>
      <w:r w:rsidRPr="00752284">
        <w:rPr>
          <w:color w:val="000000"/>
          <w:lang w:val="en-US"/>
        </w:rPr>
        <w:br/>
        <w:t>15. L</w:t>
      </w:r>
      <w:r w:rsidRPr="00752284">
        <w:rPr>
          <w:rStyle w:val="hps"/>
          <w:color w:val="000000"/>
          <w:lang w:val="en-US"/>
        </w:rPr>
        <w:t>aryngeal</w:t>
      </w:r>
      <w:r w:rsidRPr="00752284">
        <w:rPr>
          <w:color w:val="000000"/>
          <w:lang w:val="en-US"/>
        </w:rPr>
        <w:t xml:space="preserve"> </w:t>
      </w:r>
      <w:r w:rsidRPr="00752284">
        <w:rPr>
          <w:rStyle w:val="hps"/>
          <w:color w:val="000000"/>
          <w:lang w:val="en-US"/>
        </w:rPr>
        <w:t>cartilages</w:t>
      </w:r>
      <w:r w:rsidRPr="00752284">
        <w:rPr>
          <w:color w:val="000000"/>
          <w:lang w:val="en-US"/>
        </w:rPr>
        <w:t xml:space="preserve"> </w:t>
      </w:r>
      <w:r w:rsidRPr="00752284">
        <w:rPr>
          <w:b/>
          <w:bCs/>
          <w:color w:val="000000"/>
        </w:rPr>
        <w:t xml:space="preserve">do not </w:t>
      </w:r>
      <w:r w:rsidRPr="00752284">
        <w:rPr>
          <w:color w:val="000000"/>
        </w:rPr>
        <w:t>involve:</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Cartilago</w:t>
      </w:r>
      <w:r w:rsidRPr="00752284">
        <w:rPr>
          <w:color w:val="000000"/>
          <w:lang w:val="en-US"/>
        </w:rPr>
        <w:t xml:space="preserve"> </w:t>
      </w:r>
      <w:r w:rsidRPr="00752284">
        <w:rPr>
          <w:rStyle w:val="hps"/>
          <w:color w:val="000000"/>
          <w:lang w:val="en-US"/>
        </w:rPr>
        <w:t>thyroidea</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Cartilago</w:t>
      </w:r>
      <w:r w:rsidRPr="00752284">
        <w:rPr>
          <w:color w:val="000000"/>
          <w:lang w:val="en-US"/>
        </w:rPr>
        <w:t xml:space="preserve"> </w:t>
      </w:r>
      <w:r w:rsidRPr="00752284">
        <w:rPr>
          <w:rStyle w:val="hps"/>
          <w:color w:val="000000"/>
          <w:lang w:val="en-US"/>
        </w:rPr>
        <w:t>erythroidea</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Cartilago</w:t>
      </w:r>
      <w:r w:rsidRPr="00752284">
        <w:rPr>
          <w:color w:val="000000"/>
          <w:lang w:val="en-US"/>
        </w:rPr>
        <w:t xml:space="preserve"> </w:t>
      </w:r>
      <w:r w:rsidRPr="00752284">
        <w:rPr>
          <w:rStyle w:val="hps"/>
          <w:color w:val="000000"/>
          <w:lang w:val="en-US"/>
        </w:rPr>
        <w:t>cuneiformis</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Cartilago cricoidea</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 these</w:t>
      </w:r>
      <w:r w:rsidRPr="00752284">
        <w:rPr>
          <w:color w:val="000000"/>
          <w:lang w:val="en-US"/>
        </w:rPr>
        <w:t xml:space="preserve"> </w:t>
      </w:r>
      <w:r w:rsidRPr="00752284">
        <w:rPr>
          <w:rStyle w:val="hps"/>
          <w:color w:val="000000"/>
          <w:lang w:val="en-US"/>
        </w:rPr>
        <w:t>cartilages form the basis</w:t>
      </w:r>
      <w:r w:rsidRPr="00752284">
        <w:rPr>
          <w:color w:val="000000"/>
          <w:lang w:val="en-US"/>
        </w:rPr>
        <w:t xml:space="preserve"> of larynx. </w:t>
      </w:r>
      <w:r w:rsidRPr="00752284">
        <w:rPr>
          <w:color w:val="000000"/>
          <w:lang w:val="en-US"/>
        </w:rPr>
        <w:br/>
        <w:t>--</w:t>
      </w:r>
      <w:r w:rsidRPr="00752284">
        <w:rPr>
          <w:color w:val="000000"/>
          <w:lang w:val="en-US"/>
        </w:rPr>
        <w:br/>
        <w:t xml:space="preserve">16. </w:t>
      </w:r>
      <w:r w:rsidRPr="00752284">
        <w:rPr>
          <w:rStyle w:val="hps"/>
          <w:color w:val="000000"/>
          <w:lang w:val="en-US"/>
        </w:rPr>
        <w:t xml:space="preserve">Select the </w:t>
      </w:r>
      <w:r w:rsidRPr="00752284">
        <w:rPr>
          <w:b/>
          <w:bCs/>
          <w:color w:val="000000"/>
        </w:rPr>
        <w:t>incorrect</w:t>
      </w:r>
      <w:r w:rsidRPr="00752284">
        <w:rPr>
          <w:color w:val="000000"/>
          <w:lang w:val="en-US"/>
        </w:rPr>
        <w:t xml:space="preserve"> </w:t>
      </w:r>
      <w:r w:rsidRPr="00752284">
        <w:rPr>
          <w:rStyle w:val="hps"/>
          <w:color w:val="000000"/>
          <w:lang w:val="en-US"/>
        </w:rPr>
        <w:t>statement about larynx</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is a part of the</w:t>
      </w:r>
      <w:r w:rsidRPr="00752284">
        <w:rPr>
          <w:color w:val="000000"/>
          <w:lang w:val="en-US"/>
        </w:rPr>
        <w:t xml:space="preserve"> </w:t>
      </w:r>
      <w:r w:rsidRPr="00752284">
        <w:rPr>
          <w:rStyle w:val="hps"/>
          <w:color w:val="000000"/>
          <w:lang w:val="en-US"/>
        </w:rPr>
        <w:t>upper</w:t>
      </w:r>
      <w:r w:rsidRPr="00752284">
        <w:rPr>
          <w:color w:val="000000"/>
          <w:lang w:val="en-US"/>
        </w:rPr>
        <w:t xml:space="preserve"> </w:t>
      </w:r>
      <w:r w:rsidRPr="00752284">
        <w:rPr>
          <w:rStyle w:val="hps"/>
          <w:color w:val="000000"/>
          <w:lang w:val="en-US"/>
        </w:rPr>
        <w:t>respiratory tract.</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Cartilago epiglottica is a part of</w:t>
      </w:r>
      <w:r w:rsidRPr="00752284">
        <w:rPr>
          <w:color w:val="000000"/>
          <w:lang w:val="en-US"/>
        </w:rPr>
        <w:t xml:space="preserve"> </w:t>
      </w:r>
      <w:r w:rsidRPr="00752284">
        <w:rPr>
          <w:rStyle w:val="hps"/>
          <w:color w:val="000000"/>
          <w:lang w:val="en-US"/>
        </w:rPr>
        <w:t>the</w:t>
      </w:r>
      <w:r w:rsidRPr="00752284">
        <w:rPr>
          <w:color w:val="000000"/>
          <w:lang w:val="en-US"/>
        </w:rPr>
        <w:t xml:space="preserve"> larynx.</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participates</w:t>
      </w:r>
      <w:r w:rsidRPr="00752284">
        <w:rPr>
          <w:color w:val="000000"/>
          <w:lang w:val="en-US"/>
        </w:rPr>
        <w:t xml:space="preserve"> </w:t>
      </w:r>
      <w:r w:rsidRPr="00752284">
        <w:rPr>
          <w:rStyle w:val="hps"/>
          <w:color w:val="000000"/>
          <w:lang w:val="en-US"/>
        </w:rPr>
        <w:t>in the creation of</w:t>
      </w:r>
      <w:r w:rsidRPr="00752284">
        <w:rPr>
          <w:color w:val="000000"/>
          <w:lang w:val="en-US"/>
        </w:rPr>
        <w:t xml:space="preserve"> </w:t>
      </w:r>
      <w:r w:rsidRPr="00752284">
        <w:rPr>
          <w:rStyle w:val="hps"/>
          <w:color w:val="000000"/>
          <w:lang w:val="en-US"/>
        </w:rPr>
        <w:t>voice.</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Its cavity</w:t>
      </w:r>
      <w:r w:rsidRPr="00752284">
        <w:rPr>
          <w:color w:val="000000"/>
          <w:lang w:val="en-US"/>
        </w:rPr>
        <w:t xml:space="preserve"> </w:t>
      </w:r>
      <w:r w:rsidRPr="00752284">
        <w:rPr>
          <w:rStyle w:val="hps"/>
          <w:color w:val="000000"/>
          <w:lang w:val="en-US"/>
        </w:rPr>
        <w:t>has the shape of</w:t>
      </w:r>
      <w:r w:rsidRPr="00752284">
        <w:rPr>
          <w:color w:val="000000"/>
          <w:lang w:val="en-US"/>
        </w:rPr>
        <w:t xml:space="preserve"> </w:t>
      </w:r>
      <w:r w:rsidRPr="00752284">
        <w:rPr>
          <w:rStyle w:val="hps"/>
          <w:color w:val="000000"/>
          <w:lang w:val="en-US"/>
        </w:rPr>
        <w:t>an hourglass (sandglass).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Ligamenta</w:t>
      </w:r>
      <w:r w:rsidRPr="00752284">
        <w:rPr>
          <w:color w:val="000000"/>
          <w:lang w:val="en-US"/>
        </w:rPr>
        <w:t xml:space="preserve"> </w:t>
      </w:r>
      <w:r w:rsidRPr="00752284">
        <w:rPr>
          <w:rStyle w:val="hps"/>
          <w:color w:val="000000"/>
          <w:lang w:val="en-US"/>
        </w:rPr>
        <w:t>vocalia</w:t>
      </w:r>
      <w:r w:rsidRPr="00752284">
        <w:rPr>
          <w:color w:val="000000"/>
          <w:lang w:val="en-US"/>
        </w:rPr>
        <w:t xml:space="preserve"> </w:t>
      </w:r>
      <w:r w:rsidRPr="00752284">
        <w:rPr>
          <w:rStyle w:val="hps"/>
          <w:color w:val="000000"/>
          <w:lang w:val="en-US"/>
        </w:rPr>
        <w:t>are</w:t>
      </w:r>
      <w:r w:rsidRPr="00752284">
        <w:rPr>
          <w:color w:val="000000"/>
          <w:lang w:val="en-US"/>
        </w:rPr>
        <w:t xml:space="preserve"> </w:t>
      </w:r>
      <w:r w:rsidRPr="00752284">
        <w:rPr>
          <w:rStyle w:val="hps"/>
          <w:color w:val="000000"/>
          <w:lang w:val="en-US"/>
        </w:rPr>
        <w:t>true</w:t>
      </w:r>
      <w:r w:rsidRPr="00752284">
        <w:rPr>
          <w:color w:val="000000"/>
          <w:lang w:val="en-US"/>
        </w:rPr>
        <w:t xml:space="preserve"> </w:t>
      </w:r>
      <w:r w:rsidRPr="00752284">
        <w:rPr>
          <w:rStyle w:val="hps"/>
          <w:color w:val="000000"/>
          <w:lang w:val="en-US"/>
        </w:rPr>
        <w:t>vocal</w:t>
      </w:r>
      <w:r w:rsidRPr="00752284">
        <w:rPr>
          <w:color w:val="000000"/>
          <w:lang w:val="en-US"/>
        </w:rPr>
        <w:t xml:space="preserve"> </w:t>
      </w:r>
      <w:r w:rsidRPr="00752284">
        <w:rPr>
          <w:rStyle w:val="hps"/>
          <w:color w:val="000000"/>
          <w:lang w:val="en-US"/>
        </w:rPr>
        <w:t>ligaments.</w:t>
      </w:r>
      <w:r w:rsidRPr="00752284">
        <w:rPr>
          <w:color w:val="000000"/>
          <w:lang w:val="en-US"/>
        </w:rPr>
        <w:br/>
      </w:r>
      <w:r w:rsidRPr="00752284">
        <w:rPr>
          <w:color w:val="000000"/>
          <w:lang w:val="en-US"/>
        </w:rPr>
        <w:br/>
      </w:r>
      <w:r w:rsidRPr="00752284">
        <w:rPr>
          <w:rStyle w:val="hps"/>
          <w:color w:val="000000"/>
          <w:lang w:val="en-US"/>
        </w:rPr>
        <w:t>-</w:t>
      </w:r>
      <w:r w:rsidRPr="00752284">
        <w:rPr>
          <w:color w:val="000000"/>
          <w:lang w:val="en-US"/>
        </w:rPr>
        <w:t>-</w:t>
      </w:r>
      <w:r w:rsidRPr="00752284">
        <w:rPr>
          <w:color w:val="000000"/>
          <w:lang w:val="en-US"/>
        </w:rPr>
        <w:br/>
        <w:t xml:space="preserve">17. Select the correct statement about </w:t>
      </w:r>
      <w:r w:rsidRPr="00752284">
        <w:rPr>
          <w:rStyle w:val="hps"/>
          <w:color w:val="000000"/>
          <w:lang w:val="en-US"/>
        </w:rPr>
        <w:t>cartilago</w:t>
      </w:r>
      <w:r w:rsidRPr="00752284">
        <w:rPr>
          <w:color w:val="000000"/>
          <w:lang w:val="en-US"/>
        </w:rPr>
        <w:t xml:space="preserve"> </w:t>
      </w:r>
      <w:r w:rsidRPr="00752284">
        <w:rPr>
          <w:rStyle w:val="hps"/>
          <w:color w:val="000000"/>
          <w:lang w:val="en-US"/>
        </w:rPr>
        <w:t>thyroidea</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has</w:t>
      </w:r>
      <w:r w:rsidRPr="00752284">
        <w:rPr>
          <w:color w:val="000000"/>
          <w:lang w:val="en-US"/>
        </w:rPr>
        <w:t xml:space="preserve"> </w:t>
      </w:r>
      <w:r w:rsidRPr="00752284">
        <w:rPr>
          <w:rStyle w:val="hps"/>
          <w:color w:val="000000"/>
          <w:lang w:val="en-US"/>
        </w:rPr>
        <w:t>cornu</w:t>
      </w:r>
      <w:r w:rsidRPr="00752284">
        <w:rPr>
          <w:color w:val="000000"/>
          <w:lang w:val="en-US"/>
        </w:rPr>
        <w:t xml:space="preserve"> </w:t>
      </w:r>
      <w:r w:rsidRPr="00752284">
        <w:rPr>
          <w:rStyle w:val="hps"/>
          <w:color w:val="000000"/>
          <w:lang w:val="en-US"/>
        </w:rPr>
        <w:t>anterius</w:t>
      </w:r>
      <w:r w:rsidRPr="00752284">
        <w:rPr>
          <w:color w:val="000000"/>
          <w:lang w:val="en-US"/>
        </w:rPr>
        <w:t xml:space="preserve"> </w:t>
      </w:r>
      <w:r w:rsidRPr="00752284">
        <w:rPr>
          <w:rStyle w:val="hps"/>
          <w:color w:val="000000"/>
          <w:lang w:val="en-US"/>
        </w:rPr>
        <w:t>et</w:t>
      </w:r>
      <w:r w:rsidRPr="00752284">
        <w:rPr>
          <w:color w:val="000000"/>
          <w:lang w:val="en-US"/>
        </w:rPr>
        <w:t xml:space="preserve"> </w:t>
      </w:r>
      <w:r w:rsidRPr="00752284">
        <w:rPr>
          <w:rStyle w:val="hps"/>
          <w:color w:val="000000"/>
          <w:lang w:val="en-US"/>
        </w:rPr>
        <w:t>posterius.</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has</w:t>
      </w:r>
      <w:r w:rsidRPr="00752284">
        <w:rPr>
          <w:color w:val="000000"/>
          <w:lang w:val="en-US"/>
        </w:rPr>
        <w:t xml:space="preserve"> </w:t>
      </w:r>
      <w:r w:rsidRPr="00752284">
        <w:rPr>
          <w:rStyle w:val="hps"/>
          <w:color w:val="000000"/>
          <w:lang w:val="en-US"/>
        </w:rPr>
        <w:t>articular</w:t>
      </w:r>
      <w:r w:rsidRPr="00752284">
        <w:rPr>
          <w:color w:val="000000"/>
          <w:lang w:val="en-US"/>
        </w:rPr>
        <w:t xml:space="preserve"> surfaces</w:t>
      </w:r>
      <w:r w:rsidRPr="00752284">
        <w:rPr>
          <w:rStyle w:val="hps"/>
          <w:color w:val="000000"/>
          <w:lang w:val="en-US"/>
        </w:rPr>
        <w:t xml:space="preserve"> for</w:t>
      </w:r>
      <w:r w:rsidRPr="00752284">
        <w:rPr>
          <w:color w:val="000000"/>
          <w:lang w:val="en-US"/>
        </w:rPr>
        <w:t xml:space="preserve"> </w:t>
      </w:r>
      <w:r w:rsidRPr="00752284">
        <w:rPr>
          <w:rStyle w:val="hps"/>
          <w:color w:val="000000"/>
          <w:lang w:val="en-US"/>
        </w:rPr>
        <w:t>connection</w:t>
      </w:r>
      <w:r w:rsidRPr="00752284">
        <w:rPr>
          <w:color w:val="000000"/>
          <w:lang w:val="en-US"/>
        </w:rPr>
        <w:t xml:space="preserve"> with cartilago </w:t>
      </w:r>
      <w:r w:rsidRPr="00752284">
        <w:rPr>
          <w:rStyle w:val="hps"/>
          <w:color w:val="000000"/>
          <w:lang w:val="en-US"/>
        </w:rPr>
        <w:t>arytaenoidea.</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 xml:space="preserve">thyrohyoideus </w:t>
      </w:r>
      <w:r w:rsidRPr="00752284">
        <w:rPr>
          <w:color w:val="000000"/>
          <w:lang w:val="en-US"/>
        </w:rPr>
        <w:t>originates</w:t>
      </w:r>
      <w:r w:rsidRPr="00752284">
        <w:rPr>
          <w:rStyle w:val="hps"/>
          <w:color w:val="000000"/>
          <w:lang w:val="en-US"/>
        </w:rPr>
        <w:t xml:space="preserve"> from</w:t>
      </w:r>
      <w:r w:rsidRPr="00752284">
        <w:rPr>
          <w:color w:val="000000"/>
          <w:lang w:val="en-US"/>
        </w:rPr>
        <w:t xml:space="preserve"> </w:t>
      </w:r>
      <w:r w:rsidRPr="00752284">
        <w:rPr>
          <w:rStyle w:val="hps"/>
          <w:color w:val="000000"/>
          <w:lang w:val="en-US"/>
        </w:rPr>
        <w:t>its linea</w:t>
      </w:r>
      <w:r w:rsidRPr="00752284">
        <w:rPr>
          <w:color w:val="000000"/>
          <w:lang w:val="en-US"/>
        </w:rPr>
        <w:t xml:space="preserve"> </w:t>
      </w:r>
      <w:r w:rsidRPr="00752284">
        <w:rPr>
          <w:rStyle w:val="hps"/>
          <w:color w:val="000000"/>
          <w:lang w:val="en-US"/>
        </w:rPr>
        <w:t>obliqua.</w:t>
      </w:r>
      <w:r w:rsidRPr="00752284">
        <w:rPr>
          <w:color w:val="000000"/>
          <w:lang w:val="en-US"/>
        </w:rPr>
        <w:t xml:space="preserve"> </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sternohyoideus ends at its linea</w:t>
      </w:r>
      <w:r w:rsidRPr="00752284">
        <w:rPr>
          <w:color w:val="000000"/>
          <w:lang w:val="en-US"/>
        </w:rPr>
        <w:t xml:space="preserve"> </w:t>
      </w:r>
      <w:r w:rsidRPr="00752284">
        <w:rPr>
          <w:rStyle w:val="hps"/>
          <w:color w:val="000000"/>
          <w:lang w:val="en-US"/>
        </w:rPr>
        <w:t>obliqua</w:t>
      </w:r>
      <w:r w:rsidRPr="00752284">
        <w:rPr>
          <w:color w:val="000000"/>
          <w:lang w:val="en-US"/>
        </w:rPr>
        <w:t>.</w:t>
      </w:r>
      <w:r w:rsidRPr="00752284">
        <w:rPr>
          <w:color w:val="000000"/>
          <w:lang w:val="en-US"/>
        </w:rPr>
        <w:br/>
        <w:t xml:space="preserve">  </w:t>
      </w:r>
      <w:r w:rsidRPr="00752284">
        <w:rPr>
          <w:rStyle w:val="hps"/>
          <w:color w:val="000000"/>
          <w:lang w:val="en-US"/>
        </w:rPr>
        <w:t>:r5</w:t>
      </w:r>
      <w:r w:rsidRPr="00752284">
        <w:rPr>
          <w:color w:val="000000"/>
          <w:lang w:val="en-US"/>
        </w:rPr>
        <w:t xml:space="preserve"> It </w:t>
      </w:r>
      <w:r w:rsidRPr="00752284">
        <w:rPr>
          <w:rStyle w:val="hps"/>
          <w:color w:val="000000"/>
          <w:lang w:val="en-US"/>
        </w:rPr>
        <w:t>is a place</w:t>
      </w:r>
      <w:r w:rsidRPr="00752284">
        <w:rPr>
          <w:color w:val="000000"/>
          <w:lang w:val="en-US"/>
        </w:rPr>
        <w:t xml:space="preserve"> </w:t>
      </w:r>
      <w:r w:rsidRPr="00752284">
        <w:rPr>
          <w:rStyle w:val="hps"/>
          <w:color w:val="000000"/>
          <w:lang w:val="en-US"/>
        </w:rPr>
        <w:t>of origin of</w:t>
      </w:r>
      <w:r w:rsidRPr="00752284">
        <w:rPr>
          <w:color w:val="000000"/>
          <w:lang w:val="en-US"/>
        </w:rPr>
        <w:t xml:space="preserve"> </w:t>
      </w:r>
      <w:r w:rsidRPr="00752284">
        <w:rPr>
          <w:rStyle w:val="hps"/>
          <w:color w:val="000000"/>
          <w:lang w:val="en-US"/>
        </w:rPr>
        <w:t>paries</w:t>
      </w:r>
      <w:r w:rsidRPr="00752284">
        <w:rPr>
          <w:color w:val="000000"/>
          <w:lang w:val="en-US"/>
        </w:rPr>
        <w:t xml:space="preserve"> </w:t>
      </w:r>
      <w:r w:rsidRPr="00752284">
        <w:rPr>
          <w:rStyle w:val="hps"/>
          <w:color w:val="000000"/>
          <w:lang w:val="en-US"/>
        </w:rPr>
        <w:t>membranaceus</w:t>
      </w:r>
      <w:r w:rsidRPr="00752284">
        <w:rPr>
          <w:color w:val="000000"/>
          <w:lang w:val="en-US"/>
        </w:rPr>
        <w:t xml:space="preserve"> </w:t>
      </w:r>
      <w:r w:rsidRPr="00752284">
        <w:rPr>
          <w:rStyle w:val="hps"/>
          <w:color w:val="000000"/>
          <w:lang w:val="en-US"/>
        </w:rPr>
        <w:t>tracheae.</w:t>
      </w:r>
      <w:r w:rsidRPr="00752284">
        <w:rPr>
          <w:color w:val="000000"/>
          <w:lang w:val="en-US"/>
        </w:rPr>
        <w:br/>
      </w:r>
      <w:r w:rsidRPr="00752284">
        <w:rPr>
          <w:color w:val="000000"/>
          <w:lang w:val="en-US"/>
        </w:rPr>
        <w:br/>
        <w:t>--</w:t>
      </w:r>
      <w:r w:rsidRPr="00752284">
        <w:rPr>
          <w:color w:val="000000"/>
          <w:lang w:val="en-US"/>
        </w:rPr>
        <w:br/>
        <w:t xml:space="preserve">18. Select the correct statement about </w:t>
      </w:r>
      <w:r w:rsidRPr="00752284">
        <w:rPr>
          <w:rStyle w:val="hps"/>
          <w:color w:val="000000"/>
          <w:lang w:val="en-US"/>
        </w:rPr>
        <w:t>cartilago</w:t>
      </w:r>
      <w:r w:rsidRPr="00752284">
        <w:rPr>
          <w:color w:val="000000"/>
          <w:lang w:val="en-US"/>
        </w:rPr>
        <w:t xml:space="preserve"> </w:t>
      </w:r>
      <w:r w:rsidRPr="00752284">
        <w:rPr>
          <w:rStyle w:val="hps"/>
          <w:color w:val="000000"/>
          <w:lang w:val="en-US"/>
        </w:rPr>
        <w:t>cricoidea</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A</w:t>
      </w:r>
      <w:r w:rsidRPr="00752284">
        <w:rPr>
          <w:rStyle w:val="hps"/>
          <w:color w:val="000000"/>
          <w:lang w:val="en-US"/>
        </w:rPr>
        <w:t>rcus</w:t>
      </w:r>
      <w:r w:rsidRPr="00752284">
        <w:rPr>
          <w:color w:val="000000"/>
          <w:lang w:val="en-US"/>
        </w:rPr>
        <w:t xml:space="preserve"> </w:t>
      </w:r>
      <w:r w:rsidRPr="00752284">
        <w:rPr>
          <w:rStyle w:val="hps"/>
          <w:color w:val="000000"/>
          <w:lang w:val="en-US"/>
        </w:rPr>
        <w:t>cartilaginis</w:t>
      </w:r>
      <w:r w:rsidRPr="00752284">
        <w:rPr>
          <w:color w:val="000000"/>
          <w:lang w:val="en-US"/>
        </w:rPr>
        <w:t xml:space="preserve"> </w:t>
      </w:r>
      <w:r w:rsidRPr="00752284">
        <w:rPr>
          <w:rStyle w:val="hps"/>
          <w:color w:val="000000"/>
          <w:lang w:val="en-US"/>
        </w:rPr>
        <w:t>cricoideae</w:t>
      </w:r>
      <w:r w:rsidRPr="00752284">
        <w:rPr>
          <w:color w:val="000000"/>
          <w:lang w:val="en-US"/>
        </w:rPr>
        <w:t xml:space="preserve"> </w:t>
      </w:r>
      <w:r w:rsidRPr="00752284">
        <w:rPr>
          <w:rStyle w:val="hps"/>
          <w:color w:val="000000"/>
          <w:lang w:val="en-US"/>
        </w:rPr>
        <w:t>forms its</w:t>
      </w:r>
      <w:r w:rsidRPr="00752284">
        <w:rPr>
          <w:color w:val="000000"/>
          <w:lang w:val="en-US"/>
        </w:rPr>
        <w:t xml:space="preserve"> </w:t>
      </w:r>
      <w:r w:rsidRPr="00752284">
        <w:rPr>
          <w:rStyle w:val="hps"/>
          <w:color w:val="000000"/>
          <w:lang w:val="en-US"/>
        </w:rPr>
        <w:t>dorsal</w:t>
      </w:r>
      <w:r w:rsidRPr="00752284">
        <w:rPr>
          <w:color w:val="000000"/>
          <w:lang w:val="en-US"/>
        </w:rPr>
        <w:t xml:space="preserve"> </w:t>
      </w:r>
      <w:r w:rsidRPr="00752284">
        <w:rPr>
          <w:rStyle w:val="hps"/>
          <w:color w:val="000000"/>
          <w:lang w:val="en-US"/>
        </w:rPr>
        <w:t>part.</w:t>
      </w:r>
      <w:r w:rsidRPr="00752284">
        <w:rPr>
          <w:color w:val="000000"/>
          <w:lang w:val="en-US"/>
        </w:rPr>
        <w:br/>
        <w:t xml:space="preserve">  </w:t>
      </w:r>
      <w:r w:rsidRPr="00752284">
        <w:rPr>
          <w:rStyle w:val="hps"/>
          <w:color w:val="000000"/>
          <w:lang w:val="en-US"/>
        </w:rPr>
        <w:t>:r2</w:t>
      </w:r>
      <w:r w:rsidRPr="00752284">
        <w:rPr>
          <w:color w:val="000000"/>
          <w:lang w:val="en-US"/>
        </w:rPr>
        <w:t xml:space="preserve"> It is connected </w:t>
      </w:r>
      <w:r w:rsidRPr="00752284">
        <w:rPr>
          <w:rStyle w:val="hps"/>
          <w:color w:val="000000"/>
          <w:lang w:val="en-US"/>
        </w:rPr>
        <w:t>by</w:t>
      </w:r>
      <w:r w:rsidRPr="00752284">
        <w:rPr>
          <w:color w:val="000000"/>
          <w:lang w:val="en-US"/>
        </w:rPr>
        <w:t xml:space="preserve"> </w:t>
      </w:r>
      <w:r w:rsidRPr="00752284">
        <w:rPr>
          <w:rStyle w:val="hps"/>
          <w:color w:val="000000"/>
          <w:lang w:val="en-US"/>
        </w:rPr>
        <w:t>joints</w:t>
      </w:r>
      <w:r w:rsidRPr="00752284">
        <w:rPr>
          <w:color w:val="000000"/>
          <w:lang w:val="en-US"/>
        </w:rPr>
        <w:t xml:space="preserve"> only </w:t>
      </w:r>
      <w:r w:rsidRPr="00752284">
        <w:rPr>
          <w:rStyle w:val="hps"/>
          <w:color w:val="000000"/>
          <w:lang w:val="en-US"/>
        </w:rPr>
        <w:t>with</w:t>
      </w:r>
      <w:r w:rsidRPr="00752284">
        <w:rPr>
          <w:color w:val="000000"/>
          <w:lang w:val="en-US"/>
        </w:rPr>
        <w:t xml:space="preserve"> </w:t>
      </w:r>
      <w:r w:rsidRPr="00752284">
        <w:rPr>
          <w:rStyle w:val="hps"/>
          <w:color w:val="000000"/>
          <w:lang w:val="en-US"/>
        </w:rPr>
        <w:t>cartilago</w:t>
      </w:r>
      <w:r w:rsidRPr="00752284">
        <w:rPr>
          <w:color w:val="000000"/>
          <w:lang w:val="en-US"/>
        </w:rPr>
        <w:t xml:space="preserve"> </w:t>
      </w:r>
      <w:r w:rsidRPr="00752284">
        <w:rPr>
          <w:rStyle w:val="hps"/>
          <w:color w:val="000000"/>
          <w:lang w:val="en-US"/>
        </w:rPr>
        <w:t>thyroidea.</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It</w:t>
      </w:r>
      <w:r w:rsidRPr="00752284">
        <w:rPr>
          <w:color w:val="000000"/>
          <w:lang w:val="en-US"/>
        </w:rPr>
        <w:t xml:space="preserve"> </w:t>
      </w:r>
      <w:r w:rsidRPr="00752284">
        <w:rPr>
          <w:rStyle w:val="hps"/>
          <w:color w:val="000000"/>
          <w:lang w:val="en-US"/>
        </w:rPr>
        <w:t>is connected</w:t>
      </w:r>
      <w:r w:rsidRPr="00752284">
        <w:rPr>
          <w:color w:val="000000"/>
          <w:lang w:val="en-US"/>
        </w:rPr>
        <w:t xml:space="preserve"> by </w:t>
      </w:r>
      <w:r w:rsidRPr="00752284">
        <w:rPr>
          <w:rStyle w:val="hps"/>
          <w:color w:val="000000"/>
          <w:lang w:val="en-US"/>
        </w:rPr>
        <w:t>ligaments with</w:t>
      </w:r>
      <w:r w:rsidRPr="00752284">
        <w:rPr>
          <w:color w:val="000000"/>
          <w:lang w:val="en-US"/>
        </w:rPr>
        <w:t xml:space="preserve"> </w:t>
      </w:r>
      <w:r w:rsidRPr="00752284">
        <w:rPr>
          <w:rStyle w:val="hps"/>
          <w:color w:val="000000"/>
          <w:lang w:val="en-US"/>
        </w:rPr>
        <w:t>bronchi.</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Conus</w:t>
      </w:r>
      <w:r w:rsidRPr="00752284">
        <w:rPr>
          <w:color w:val="000000"/>
          <w:lang w:val="en-US"/>
        </w:rPr>
        <w:t xml:space="preserve"> </w:t>
      </w:r>
      <w:r w:rsidRPr="00752284">
        <w:rPr>
          <w:rStyle w:val="hps"/>
          <w:color w:val="000000"/>
          <w:lang w:val="en-US"/>
        </w:rPr>
        <w:t>elasticus is connected</w:t>
      </w:r>
      <w:r w:rsidRPr="00752284">
        <w:rPr>
          <w:color w:val="000000"/>
          <w:lang w:val="en-US"/>
        </w:rPr>
        <w:t xml:space="preserve"> </w:t>
      </w:r>
      <w:r w:rsidRPr="00752284">
        <w:rPr>
          <w:rStyle w:val="hps"/>
          <w:color w:val="000000"/>
          <w:lang w:val="en-US"/>
        </w:rPr>
        <w:t>to it.</w:t>
      </w:r>
      <w:r w:rsidRPr="00752284">
        <w:rPr>
          <w:color w:val="000000"/>
          <w:lang w:val="en-US"/>
        </w:rPr>
        <w:t xml:space="preserve"> </w:t>
      </w:r>
      <w:r w:rsidRPr="00752284">
        <w:rPr>
          <w:color w:val="000000"/>
          <w:lang w:val="en-US"/>
        </w:rPr>
        <w:br/>
        <w:t xml:space="preserve">  </w:t>
      </w:r>
      <w:r w:rsidRPr="00752284">
        <w:rPr>
          <w:rStyle w:val="hps"/>
          <w:color w:val="000000"/>
          <w:lang w:val="en-US"/>
        </w:rPr>
        <w:t>:r5</w:t>
      </w:r>
      <w:r w:rsidRPr="00752284">
        <w:rPr>
          <w:color w:val="000000"/>
          <w:lang w:val="en-US"/>
        </w:rPr>
        <w:t xml:space="preserve"> A</w:t>
      </w:r>
      <w:r w:rsidRPr="00752284">
        <w:rPr>
          <w:rStyle w:val="hps"/>
          <w:color w:val="000000"/>
          <w:lang w:val="en-US"/>
        </w:rPr>
        <w:t>ll the statements</w:t>
      </w:r>
      <w:r w:rsidRPr="00752284">
        <w:rPr>
          <w:color w:val="000000"/>
          <w:lang w:val="en-US"/>
        </w:rPr>
        <w:t xml:space="preserve"> </w:t>
      </w:r>
      <w:r w:rsidRPr="00752284">
        <w:rPr>
          <w:rStyle w:val="hps"/>
          <w:color w:val="000000"/>
          <w:lang w:val="en-US"/>
        </w:rPr>
        <w:t>are correct.</w:t>
      </w:r>
      <w:r w:rsidRPr="00752284">
        <w:rPr>
          <w:color w:val="000000"/>
          <w:lang w:val="en-US"/>
        </w:rPr>
        <w:br/>
      </w:r>
      <w:r w:rsidRPr="00752284">
        <w:rPr>
          <w:color w:val="000000"/>
          <w:lang w:val="en-US"/>
        </w:rPr>
        <w:br/>
        <w:t>--</w:t>
      </w:r>
      <w:r w:rsidRPr="00752284">
        <w:rPr>
          <w:color w:val="000000"/>
          <w:lang w:val="en-US"/>
        </w:rPr>
        <w:br/>
        <w:t xml:space="preserve">19. Select the correct statement about </w:t>
      </w:r>
      <w:r w:rsidRPr="00752284">
        <w:rPr>
          <w:rStyle w:val="hps"/>
          <w:color w:val="000000"/>
          <w:lang w:val="en-US"/>
        </w:rPr>
        <w:t>cartilago arytaenoidea</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L</w:t>
      </w:r>
      <w:r w:rsidRPr="00752284">
        <w:rPr>
          <w:rStyle w:val="hps"/>
          <w:color w:val="000000"/>
          <w:lang w:val="en-US"/>
        </w:rPr>
        <w:t>igamentum ventriculare is attached</w:t>
      </w:r>
      <w:r w:rsidRPr="00752284">
        <w:rPr>
          <w:color w:val="000000"/>
          <w:lang w:val="en-US"/>
        </w:rPr>
        <w:t xml:space="preserve"> </w:t>
      </w:r>
      <w:r w:rsidRPr="00752284">
        <w:rPr>
          <w:rStyle w:val="hps"/>
          <w:color w:val="000000"/>
          <w:lang w:val="en-US"/>
        </w:rPr>
        <w:t>to</w:t>
      </w:r>
      <w:r w:rsidRPr="00752284">
        <w:rPr>
          <w:color w:val="000000"/>
          <w:lang w:val="en-US"/>
        </w:rPr>
        <w:t xml:space="preserve"> </w:t>
      </w:r>
      <w:r w:rsidRPr="00752284">
        <w:rPr>
          <w:rStyle w:val="hps"/>
          <w:color w:val="000000"/>
          <w:lang w:val="en-US"/>
        </w:rPr>
        <w:t>its</w:t>
      </w:r>
      <w:r w:rsidRPr="00752284">
        <w:rPr>
          <w:color w:val="000000"/>
          <w:lang w:val="en-US"/>
        </w:rPr>
        <w:t xml:space="preserve"> </w:t>
      </w:r>
      <w:r w:rsidRPr="00752284">
        <w:rPr>
          <w:rStyle w:val="hps"/>
          <w:color w:val="000000"/>
          <w:lang w:val="en-US"/>
        </w:rPr>
        <w:t>processus</w:t>
      </w:r>
      <w:r w:rsidRPr="00752284">
        <w:rPr>
          <w:color w:val="000000"/>
          <w:lang w:val="en-US"/>
        </w:rPr>
        <w:t xml:space="preserve"> </w:t>
      </w:r>
      <w:r w:rsidRPr="00752284">
        <w:rPr>
          <w:rStyle w:val="hps"/>
          <w:color w:val="000000"/>
          <w:lang w:val="en-US"/>
        </w:rPr>
        <w:t xml:space="preserve">vocalis. </w:t>
      </w:r>
      <w:r w:rsidRPr="00752284">
        <w:rPr>
          <w:color w:val="000000"/>
          <w:lang w:val="en-US"/>
        </w:rPr>
        <w:br/>
        <w:t xml:space="preserve">  </w:t>
      </w:r>
      <w:r w:rsidRPr="00752284">
        <w:rPr>
          <w:rStyle w:val="hps"/>
          <w:color w:val="000000"/>
          <w:lang w:val="en-US"/>
        </w:rPr>
        <w:t>:r2 It is connected by a synovial joint</w:t>
      </w:r>
      <w:r w:rsidRPr="00752284">
        <w:rPr>
          <w:color w:val="000000"/>
          <w:lang w:val="en-US"/>
        </w:rPr>
        <w:t xml:space="preserve"> </w:t>
      </w:r>
      <w:r w:rsidRPr="00752284">
        <w:rPr>
          <w:rStyle w:val="hps"/>
          <w:color w:val="000000"/>
          <w:lang w:val="en-US"/>
        </w:rPr>
        <w:t>with</w:t>
      </w:r>
      <w:r w:rsidRPr="00752284">
        <w:rPr>
          <w:color w:val="000000"/>
          <w:lang w:val="en-US"/>
        </w:rPr>
        <w:t xml:space="preserve"> </w:t>
      </w:r>
      <w:r w:rsidRPr="00752284">
        <w:rPr>
          <w:rStyle w:val="hps"/>
          <w:color w:val="000000"/>
          <w:lang w:val="en-US"/>
        </w:rPr>
        <w:t>cartilago</w:t>
      </w:r>
      <w:r w:rsidRPr="00752284">
        <w:rPr>
          <w:color w:val="000000"/>
          <w:lang w:val="en-US"/>
        </w:rPr>
        <w:t xml:space="preserve"> </w:t>
      </w:r>
      <w:r w:rsidRPr="00752284">
        <w:rPr>
          <w:rStyle w:val="hps"/>
          <w:color w:val="000000"/>
          <w:lang w:val="en-US"/>
        </w:rPr>
        <w:t>thyroidea.</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Muscles</w:t>
      </w:r>
      <w:r w:rsidRPr="00752284">
        <w:rPr>
          <w:color w:val="000000"/>
          <w:lang w:val="en-US"/>
        </w:rPr>
        <w:t xml:space="preserve"> </w:t>
      </w:r>
      <w:r w:rsidRPr="00752284">
        <w:rPr>
          <w:rStyle w:val="hps"/>
          <w:color w:val="000000"/>
          <w:lang w:val="en-US"/>
        </w:rPr>
        <w:t>of the larynx</w:t>
      </w:r>
      <w:r w:rsidRPr="00752284">
        <w:rPr>
          <w:color w:val="000000"/>
          <w:lang w:val="en-US"/>
        </w:rPr>
        <w:t xml:space="preserve"> </w:t>
      </w:r>
      <w:r w:rsidRPr="00752284">
        <w:rPr>
          <w:rStyle w:val="hps"/>
          <w:color w:val="000000"/>
          <w:lang w:val="en-US"/>
        </w:rPr>
        <w:t>are attached only at its processus muscularis.</w:t>
      </w:r>
      <w:r w:rsidRPr="00752284">
        <w:rPr>
          <w:color w:val="000000"/>
          <w:lang w:val="en-US"/>
        </w:rPr>
        <w:br/>
        <w:t xml:space="preserve">  </w:t>
      </w:r>
      <w:r w:rsidRPr="00752284">
        <w:rPr>
          <w:rStyle w:val="hps"/>
          <w:color w:val="000000"/>
          <w:lang w:val="en-US"/>
        </w:rPr>
        <w:t>:r4</w:t>
      </w:r>
      <w:r w:rsidRPr="00752284">
        <w:rPr>
          <w:color w:val="000000"/>
          <w:lang w:val="en-US"/>
        </w:rPr>
        <w:t xml:space="preserve"> F</w:t>
      </w:r>
      <w:r w:rsidRPr="00752284">
        <w:rPr>
          <w:rStyle w:val="hps"/>
          <w:color w:val="000000"/>
          <w:lang w:val="en-US"/>
        </w:rPr>
        <w:t>ovea</w:t>
      </w:r>
      <w:r w:rsidRPr="00752284">
        <w:rPr>
          <w:color w:val="000000"/>
          <w:lang w:val="en-US"/>
        </w:rPr>
        <w:t xml:space="preserve"> </w:t>
      </w:r>
      <w:r w:rsidRPr="00752284">
        <w:rPr>
          <w:rStyle w:val="hps"/>
          <w:color w:val="000000"/>
          <w:lang w:val="en-US"/>
        </w:rPr>
        <w:t>oblonga is located on</w:t>
      </w:r>
      <w:r w:rsidRPr="00752284">
        <w:rPr>
          <w:color w:val="000000"/>
          <w:lang w:val="en-US"/>
        </w:rPr>
        <w:t xml:space="preserve"> its </w:t>
      </w:r>
      <w:r w:rsidRPr="00752284">
        <w:rPr>
          <w:rStyle w:val="hps"/>
          <w:color w:val="000000"/>
          <w:lang w:val="en-US"/>
        </w:rPr>
        <w:t>facies</w:t>
      </w:r>
      <w:r w:rsidRPr="00752284">
        <w:rPr>
          <w:color w:val="000000"/>
          <w:lang w:val="en-US"/>
        </w:rPr>
        <w:t xml:space="preserve"> </w:t>
      </w:r>
      <w:r w:rsidRPr="00752284">
        <w:rPr>
          <w:rStyle w:val="hps"/>
          <w:color w:val="000000"/>
          <w:lang w:val="en-US"/>
        </w:rPr>
        <w:t>medialis</w:t>
      </w:r>
      <w:r w:rsidRPr="00752284">
        <w:rPr>
          <w:color w:val="000000"/>
          <w:lang w:val="en-US"/>
        </w:rPr>
        <w:t>.</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Facies</w:t>
      </w:r>
      <w:r w:rsidRPr="00752284">
        <w:rPr>
          <w:color w:val="000000"/>
          <w:lang w:val="en-US"/>
        </w:rPr>
        <w:t xml:space="preserve"> </w:t>
      </w:r>
      <w:r w:rsidRPr="00752284">
        <w:rPr>
          <w:rStyle w:val="hps"/>
          <w:color w:val="000000"/>
          <w:lang w:val="en-US"/>
        </w:rPr>
        <w:t>medialis</w:t>
      </w:r>
      <w:r w:rsidRPr="00752284">
        <w:rPr>
          <w:color w:val="000000"/>
          <w:lang w:val="en-US"/>
        </w:rPr>
        <w:t xml:space="preserve"> </w:t>
      </w:r>
      <w:r w:rsidRPr="00752284">
        <w:rPr>
          <w:rStyle w:val="hps"/>
          <w:color w:val="000000"/>
          <w:lang w:val="en-US"/>
        </w:rPr>
        <w:t>borders</w:t>
      </w:r>
      <w:r w:rsidRPr="00752284">
        <w:rPr>
          <w:color w:val="000000"/>
          <w:lang w:val="en-US"/>
        </w:rPr>
        <w:t xml:space="preserve"> </w:t>
      </w:r>
      <w:r w:rsidRPr="00752284">
        <w:rPr>
          <w:rStyle w:val="hps"/>
          <w:color w:val="000000"/>
          <w:lang w:val="en-US"/>
        </w:rPr>
        <w:t>pars</w:t>
      </w:r>
      <w:r w:rsidRPr="00752284">
        <w:rPr>
          <w:color w:val="000000"/>
          <w:lang w:val="en-US"/>
        </w:rPr>
        <w:t xml:space="preserve"> </w:t>
      </w:r>
      <w:r w:rsidRPr="00752284">
        <w:rPr>
          <w:rStyle w:val="hps"/>
          <w:color w:val="000000"/>
          <w:lang w:val="en-US"/>
        </w:rPr>
        <w:t>intercartilaginea</w:t>
      </w:r>
      <w:r w:rsidRPr="00752284">
        <w:rPr>
          <w:color w:val="000000"/>
          <w:lang w:val="en-US"/>
        </w:rPr>
        <w:t xml:space="preserve"> </w:t>
      </w:r>
      <w:r w:rsidRPr="00752284">
        <w:rPr>
          <w:rStyle w:val="hps"/>
          <w:color w:val="000000"/>
          <w:lang w:val="en-US"/>
        </w:rPr>
        <w:t>rimae</w:t>
      </w:r>
      <w:r w:rsidRPr="00752284">
        <w:rPr>
          <w:color w:val="000000"/>
          <w:lang w:val="en-US"/>
        </w:rPr>
        <w:t xml:space="preserve"> </w:t>
      </w:r>
      <w:r w:rsidRPr="00752284">
        <w:rPr>
          <w:rStyle w:val="hps"/>
          <w:color w:val="000000"/>
          <w:lang w:val="en-US"/>
        </w:rPr>
        <w:t>glottidis.</w:t>
      </w:r>
      <w:r w:rsidRPr="00752284">
        <w:rPr>
          <w:color w:val="000000"/>
          <w:lang w:val="en-US"/>
        </w:rPr>
        <w:br/>
        <w:t>--</w:t>
      </w:r>
      <w:r w:rsidRPr="00752284">
        <w:rPr>
          <w:color w:val="000000"/>
          <w:lang w:val="en-US"/>
        </w:rPr>
        <w:br/>
        <w:t xml:space="preserve">20. Select the correct statement about </w:t>
      </w:r>
      <w:r w:rsidRPr="00752284">
        <w:rPr>
          <w:rStyle w:val="hps"/>
          <w:color w:val="000000"/>
          <w:lang w:val="en-US"/>
        </w:rPr>
        <w:t>cartilago</w:t>
      </w:r>
      <w:r w:rsidRPr="00752284">
        <w:rPr>
          <w:color w:val="000000"/>
          <w:lang w:val="en-US"/>
        </w:rPr>
        <w:t xml:space="preserve"> </w:t>
      </w:r>
      <w:r w:rsidRPr="00752284">
        <w:rPr>
          <w:rStyle w:val="hps"/>
          <w:color w:val="000000"/>
          <w:lang w:val="en-US"/>
        </w:rPr>
        <w:t>epiglottica</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Its </w:t>
      </w:r>
      <w:r w:rsidRPr="00752284">
        <w:rPr>
          <w:rStyle w:val="hps"/>
          <w:color w:val="000000"/>
          <w:lang w:val="en-US"/>
        </w:rPr>
        <w:t>base is formed by</w:t>
      </w:r>
      <w:r w:rsidRPr="00752284">
        <w:rPr>
          <w:color w:val="000000"/>
          <w:lang w:val="en-US"/>
        </w:rPr>
        <w:t xml:space="preserve"> </w:t>
      </w:r>
      <w:r w:rsidRPr="00752284">
        <w:rPr>
          <w:rStyle w:val="hps"/>
          <w:color w:val="000000"/>
          <w:lang w:val="en-US"/>
        </w:rPr>
        <w:t>paired</w:t>
      </w:r>
      <w:r w:rsidRPr="00752284">
        <w:rPr>
          <w:color w:val="000000"/>
          <w:lang w:val="en-US"/>
        </w:rPr>
        <w:t xml:space="preserve"> </w:t>
      </w:r>
      <w:r w:rsidRPr="00752284">
        <w:rPr>
          <w:rStyle w:val="hps"/>
          <w:color w:val="000000"/>
          <w:lang w:val="en-US"/>
        </w:rPr>
        <w:t>fibrous</w:t>
      </w:r>
      <w:r w:rsidRPr="00752284">
        <w:rPr>
          <w:color w:val="000000"/>
          <w:lang w:val="en-US"/>
        </w:rPr>
        <w:t xml:space="preserve"> </w:t>
      </w:r>
      <w:r w:rsidRPr="00752284">
        <w:rPr>
          <w:rStyle w:val="hps"/>
          <w:color w:val="000000"/>
          <w:lang w:val="en-US"/>
        </w:rPr>
        <w:t>cartilage.</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connects</w:t>
      </w:r>
      <w:r w:rsidRPr="00752284">
        <w:rPr>
          <w:color w:val="000000"/>
          <w:lang w:val="en-US"/>
        </w:rPr>
        <w:t xml:space="preserve"> </w:t>
      </w:r>
      <w:r w:rsidRPr="00752284">
        <w:rPr>
          <w:rStyle w:val="hps"/>
          <w:color w:val="000000"/>
          <w:lang w:val="en-US"/>
        </w:rPr>
        <w:t>to</w:t>
      </w:r>
      <w:r w:rsidRPr="00752284">
        <w:rPr>
          <w:color w:val="000000"/>
          <w:lang w:val="en-US"/>
        </w:rPr>
        <w:t xml:space="preserve"> the </w:t>
      </w:r>
      <w:r w:rsidRPr="00752284">
        <w:rPr>
          <w:rStyle w:val="hps"/>
          <w:color w:val="000000"/>
          <w:lang w:val="en-US"/>
        </w:rPr>
        <w:t>cartilago</w:t>
      </w:r>
      <w:r w:rsidRPr="00752284">
        <w:rPr>
          <w:color w:val="000000"/>
          <w:lang w:val="en-US"/>
        </w:rPr>
        <w:t xml:space="preserve"> </w:t>
      </w:r>
      <w:r w:rsidRPr="00752284">
        <w:rPr>
          <w:rStyle w:val="hps"/>
          <w:color w:val="000000"/>
          <w:lang w:val="en-US"/>
        </w:rPr>
        <w:t>cricoidea.</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Its</w:t>
      </w:r>
      <w:r w:rsidRPr="00752284">
        <w:rPr>
          <w:color w:val="000000"/>
          <w:lang w:val="en-US"/>
        </w:rPr>
        <w:t xml:space="preserve"> </w:t>
      </w:r>
      <w:r w:rsidRPr="00752284">
        <w:rPr>
          <w:rStyle w:val="hps"/>
          <w:color w:val="000000"/>
          <w:lang w:val="en-US"/>
        </w:rPr>
        <w:t>function</w:t>
      </w:r>
      <w:r w:rsidRPr="00752284">
        <w:rPr>
          <w:color w:val="000000"/>
          <w:lang w:val="en-US"/>
        </w:rPr>
        <w:t xml:space="preserve"> is </w:t>
      </w:r>
      <w:r w:rsidRPr="00752284">
        <w:rPr>
          <w:rStyle w:val="hps"/>
          <w:color w:val="000000"/>
          <w:lang w:val="en-US"/>
        </w:rPr>
        <w:t>affected by</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cricoepiglotticus.</w:t>
      </w:r>
    </w:p>
    <w:p w:rsidR="00374254" w:rsidRPr="00752284" w:rsidRDefault="00374254" w:rsidP="00A702E2">
      <w:pPr>
        <w:rPr>
          <w:color w:val="000000"/>
          <w:lang w:val="en-US"/>
        </w:rPr>
      </w:pPr>
      <w:r w:rsidRPr="00752284">
        <w:rPr>
          <w:color w:val="000000"/>
          <w:lang w:val="en-US"/>
        </w:rPr>
        <w:t xml:space="preserve">  :r4 Its narrow part is called petiolus epiglottidis  </w:t>
      </w:r>
    </w:p>
    <w:p w:rsidR="00374254" w:rsidRPr="00752284" w:rsidRDefault="00374254" w:rsidP="00A702E2">
      <w:pPr>
        <w:rPr>
          <w:color w:val="000000"/>
          <w:lang w:val="en-US"/>
        </w:rPr>
      </w:pPr>
      <w:r w:rsidRPr="00752284">
        <w:rPr>
          <w:color w:val="000000"/>
          <w:lang w:val="en-US"/>
        </w:rPr>
        <w:t xml:space="preserve">  :r5 All statements are correct.</w:t>
      </w:r>
    </w:p>
    <w:p w:rsidR="00374254" w:rsidRPr="00752284" w:rsidRDefault="00374254" w:rsidP="00A702E2">
      <w:pPr>
        <w:rPr>
          <w:color w:val="000000"/>
          <w:lang w:val="en-US"/>
        </w:rPr>
      </w:pPr>
      <w:r w:rsidRPr="00752284">
        <w:rPr>
          <w:color w:val="000000"/>
          <w:lang w:val="en-US"/>
        </w:rPr>
        <w:t>--</w:t>
      </w:r>
    </w:p>
    <w:p w:rsidR="00374254" w:rsidRPr="00752284" w:rsidRDefault="00374254" w:rsidP="00A702E2">
      <w:pPr>
        <w:rPr>
          <w:rStyle w:val="hps"/>
          <w:color w:val="000000"/>
          <w:lang w:val="en-US"/>
        </w:rPr>
      </w:pPr>
      <w:r w:rsidRPr="00752284">
        <w:rPr>
          <w:color w:val="000000"/>
          <w:lang w:val="en-US"/>
        </w:rPr>
        <w:t xml:space="preserve">21. Select the correct statement about </w:t>
      </w:r>
      <w:r w:rsidRPr="00752284">
        <w:rPr>
          <w:rStyle w:val="hps"/>
          <w:color w:val="000000"/>
          <w:lang w:val="en-US"/>
        </w:rPr>
        <w:t>m.</w:t>
      </w:r>
      <w:r w:rsidRPr="00752284">
        <w:rPr>
          <w:color w:val="000000"/>
          <w:lang w:val="en-US"/>
        </w:rPr>
        <w:t xml:space="preserve"> </w:t>
      </w:r>
      <w:r w:rsidRPr="00752284">
        <w:rPr>
          <w:rStyle w:val="hps"/>
          <w:color w:val="000000"/>
          <w:lang w:val="en-US"/>
        </w:rPr>
        <w:t>cricothyroideus</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is located on</w:t>
      </w:r>
      <w:r w:rsidRPr="00752284">
        <w:rPr>
          <w:color w:val="000000"/>
          <w:lang w:val="en-US"/>
        </w:rPr>
        <w:t xml:space="preserve"> </w:t>
      </w:r>
      <w:r w:rsidRPr="00752284">
        <w:rPr>
          <w:rStyle w:val="hps"/>
          <w:color w:val="000000"/>
          <w:lang w:val="en-US"/>
        </w:rPr>
        <w:t>the lateral side of the</w:t>
      </w:r>
      <w:r w:rsidRPr="00752284">
        <w:rPr>
          <w:color w:val="000000"/>
          <w:lang w:val="en-US"/>
        </w:rPr>
        <w:t xml:space="preserve"> </w:t>
      </w:r>
      <w:r w:rsidRPr="00752284">
        <w:rPr>
          <w:rStyle w:val="hps"/>
          <w:color w:val="000000"/>
          <w:lang w:val="en-US"/>
        </w:rPr>
        <w:t>larynx.</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is abductor of</w:t>
      </w:r>
      <w:r w:rsidRPr="00752284">
        <w:rPr>
          <w:color w:val="000000"/>
          <w:lang w:val="en-US"/>
        </w:rPr>
        <w:t xml:space="preserve"> </w:t>
      </w:r>
      <w:r w:rsidRPr="00752284">
        <w:rPr>
          <w:rStyle w:val="hps"/>
          <w:color w:val="000000"/>
          <w:lang w:val="en-US"/>
        </w:rPr>
        <w:t>vocal</w:t>
      </w:r>
      <w:r w:rsidRPr="00752284">
        <w:rPr>
          <w:color w:val="000000"/>
          <w:lang w:val="en-US"/>
        </w:rPr>
        <w:t xml:space="preserve"> </w:t>
      </w:r>
      <w:r w:rsidRPr="00752284">
        <w:rPr>
          <w:rStyle w:val="hps"/>
          <w:color w:val="000000"/>
          <w:lang w:val="en-US"/>
        </w:rPr>
        <w:t>ligaments.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Its</w:t>
      </w:r>
      <w:r w:rsidRPr="00752284">
        <w:rPr>
          <w:color w:val="000000"/>
          <w:lang w:val="en-US"/>
        </w:rPr>
        <w:t xml:space="preserve"> </w:t>
      </w:r>
      <w:r w:rsidRPr="00752284">
        <w:rPr>
          <w:rStyle w:val="hps"/>
          <w:color w:val="000000"/>
          <w:lang w:val="en-US"/>
        </w:rPr>
        <w:t>antagonist</w:t>
      </w:r>
      <w:r w:rsidRPr="00752284">
        <w:rPr>
          <w:color w:val="000000"/>
          <w:lang w:val="en-US"/>
        </w:rPr>
        <w:t xml:space="preserve"> is </w:t>
      </w:r>
      <w:r w:rsidRPr="00752284">
        <w:rPr>
          <w:rStyle w:val="hps"/>
          <w:color w:val="000000"/>
          <w:lang w:val="en-US"/>
        </w:rPr>
        <w:t>m.</w:t>
      </w:r>
      <w:r w:rsidRPr="00752284">
        <w:rPr>
          <w:color w:val="000000"/>
          <w:lang w:val="en-US"/>
        </w:rPr>
        <w:t xml:space="preserve"> </w:t>
      </w:r>
      <w:r w:rsidRPr="00752284">
        <w:rPr>
          <w:rStyle w:val="hps"/>
          <w:color w:val="000000"/>
          <w:lang w:val="en-US"/>
        </w:rPr>
        <w:t>thyroarytaenoideus.</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relaxes</w:t>
      </w:r>
      <w:r w:rsidRPr="00752284">
        <w:rPr>
          <w:color w:val="000000"/>
          <w:lang w:val="en-US"/>
        </w:rPr>
        <w:t xml:space="preserve"> </w:t>
      </w:r>
      <w:r w:rsidRPr="00752284">
        <w:rPr>
          <w:rStyle w:val="hps"/>
          <w:color w:val="000000"/>
          <w:lang w:val="en-US"/>
        </w:rPr>
        <w:t>vocal</w:t>
      </w:r>
      <w:r w:rsidRPr="00752284">
        <w:rPr>
          <w:color w:val="000000"/>
          <w:lang w:val="en-US"/>
        </w:rPr>
        <w:t xml:space="preserve"> </w:t>
      </w:r>
      <w:r w:rsidRPr="00752284">
        <w:rPr>
          <w:rStyle w:val="hps"/>
          <w:color w:val="000000"/>
          <w:lang w:val="en-US"/>
        </w:rPr>
        <w:t>ligaments.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 is</w:t>
      </w:r>
      <w:r w:rsidRPr="00752284">
        <w:rPr>
          <w:color w:val="000000"/>
          <w:lang w:val="en-US"/>
        </w:rPr>
        <w:t xml:space="preserve"> </w:t>
      </w:r>
      <w:r w:rsidRPr="00752284">
        <w:rPr>
          <w:rStyle w:val="hps"/>
          <w:color w:val="000000"/>
          <w:lang w:val="en-US"/>
        </w:rPr>
        <w:t>correct.</w:t>
      </w:r>
      <w:r w:rsidRPr="00752284">
        <w:rPr>
          <w:color w:val="000000"/>
          <w:lang w:val="en-US"/>
        </w:rPr>
        <w:br/>
      </w:r>
      <w:r>
        <w:rPr>
          <w:color w:val="000000"/>
          <w:lang w:val="en-US"/>
        </w:rPr>
        <w:t>-</w:t>
      </w:r>
      <w:r w:rsidRPr="00752284">
        <w:rPr>
          <w:rStyle w:val="hps"/>
          <w:color w:val="000000"/>
          <w:lang w:val="en-US"/>
        </w:rPr>
        <w:t>-</w:t>
      </w:r>
      <w:r w:rsidRPr="00752284">
        <w:rPr>
          <w:color w:val="000000"/>
          <w:lang w:val="en-US"/>
        </w:rPr>
        <w:br/>
        <w:t>22. Which of following muscles is the a</w:t>
      </w:r>
      <w:r w:rsidRPr="00752284">
        <w:rPr>
          <w:rStyle w:val="hps"/>
          <w:color w:val="000000"/>
          <w:lang w:val="en-US"/>
        </w:rPr>
        <w:t>bductor of vocal</w:t>
      </w:r>
      <w:r w:rsidRPr="00752284">
        <w:rPr>
          <w:color w:val="000000"/>
          <w:lang w:val="en-US"/>
        </w:rPr>
        <w:t xml:space="preserve"> </w:t>
      </w:r>
      <w:r w:rsidRPr="00752284">
        <w:rPr>
          <w:rStyle w:val="hps"/>
          <w:color w:val="000000"/>
          <w:lang w:val="en-US"/>
        </w:rPr>
        <w:t>ligaments?</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M. cricoarytaenoideus</w:t>
      </w:r>
      <w:r w:rsidRPr="00752284">
        <w:rPr>
          <w:color w:val="000000"/>
          <w:lang w:val="en-US"/>
        </w:rPr>
        <w:t xml:space="preserve"> </w:t>
      </w:r>
      <w:r w:rsidRPr="00752284">
        <w:rPr>
          <w:rStyle w:val="hps"/>
          <w:color w:val="000000"/>
          <w:lang w:val="en-US"/>
        </w:rPr>
        <w:t>lateralis</w:t>
      </w:r>
      <w:r w:rsidRPr="00752284">
        <w:rPr>
          <w:color w:val="000000"/>
          <w:lang w:val="en-US"/>
        </w:rPr>
        <w:t xml:space="preserve"> </w:t>
      </w:r>
      <w:r w:rsidRPr="00752284">
        <w:rPr>
          <w:color w:val="000000"/>
          <w:lang w:val="en-US"/>
        </w:rPr>
        <w:br/>
        <w:t xml:space="preserve">  </w:t>
      </w:r>
      <w:r w:rsidRPr="00752284">
        <w:rPr>
          <w:rStyle w:val="hps"/>
          <w:color w:val="000000"/>
          <w:lang w:val="en-US"/>
        </w:rPr>
        <w:t>:r2</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thyroarytaenoideus</w:t>
      </w:r>
      <w:r w:rsidRPr="00752284">
        <w:rPr>
          <w:color w:val="000000"/>
          <w:lang w:val="en-US"/>
        </w:rPr>
        <w:br/>
        <w:t xml:space="preserve">  </w:t>
      </w:r>
      <w:r w:rsidRPr="00752284">
        <w:rPr>
          <w:rStyle w:val="hps"/>
          <w:color w:val="000000"/>
          <w:lang w:val="en-US"/>
        </w:rPr>
        <w:t>:r3</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vocalis</w:t>
      </w:r>
      <w:r w:rsidRPr="00752284">
        <w:rPr>
          <w:color w:val="000000"/>
          <w:lang w:val="en-US"/>
        </w:rPr>
        <w:br/>
        <w:t xml:space="preserve">  </w:t>
      </w:r>
      <w:r w:rsidRPr="00752284">
        <w:rPr>
          <w:rStyle w:val="hps"/>
          <w:color w:val="000000"/>
          <w:lang w:val="en-US"/>
        </w:rPr>
        <w:t>:r4</w:t>
      </w:r>
      <w:r w:rsidRPr="00752284">
        <w:rPr>
          <w:color w:val="000000"/>
          <w:lang w:val="en-US"/>
        </w:rPr>
        <w:t xml:space="preserve"> </w:t>
      </w:r>
      <w:r w:rsidRPr="00752284">
        <w:rPr>
          <w:rStyle w:val="hps"/>
          <w:color w:val="000000"/>
          <w:lang w:val="en-US"/>
        </w:rPr>
        <w:t>M.</w:t>
      </w:r>
      <w:r w:rsidRPr="00752284">
        <w:rPr>
          <w:color w:val="000000"/>
          <w:lang w:val="en-US"/>
        </w:rPr>
        <w:t xml:space="preserve"> </w:t>
      </w:r>
      <w:r w:rsidRPr="00752284">
        <w:rPr>
          <w:rStyle w:val="hps"/>
          <w:color w:val="000000"/>
          <w:lang w:val="en-US"/>
        </w:rPr>
        <w:t>thyroepiglotticus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None of metioned muscles is the abductor of vocal cords.</w:t>
      </w:r>
      <w:r w:rsidRPr="00752284">
        <w:rPr>
          <w:color w:val="000000"/>
          <w:lang w:val="en-US"/>
        </w:rPr>
        <w:br/>
      </w:r>
      <w:r w:rsidRPr="00752284">
        <w:rPr>
          <w:rStyle w:val="hps"/>
          <w:color w:val="000000"/>
          <w:lang w:val="en-US"/>
        </w:rPr>
        <w:t>-</w:t>
      </w:r>
      <w:r>
        <w:rPr>
          <w:rStyle w:val="hps"/>
          <w:color w:val="000000"/>
          <w:lang w:val="en-US"/>
        </w:rPr>
        <w:t>-</w:t>
      </w:r>
      <w:r w:rsidRPr="00752284">
        <w:rPr>
          <w:color w:val="000000"/>
          <w:lang w:val="en-US"/>
        </w:rPr>
        <w:br/>
        <w:t xml:space="preserve">23. Select the correct statement about </w:t>
      </w:r>
      <w:r w:rsidRPr="00752284">
        <w:rPr>
          <w:rStyle w:val="hps"/>
          <w:color w:val="000000"/>
          <w:lang w:val="en-US"/>
        </w:rPr>
        <w:t>m.</w:t>
      </w:r>
      <w:r w:rsidRPr="00752284">
        <w:rPr>
          <w:color w:val="000000"/>
          <w:lang w:val="en-US"/>
        </w:rPr>
        <w:t xml:space="preserve"> </w:t>
      </w:r>
      <w:r w:rsidRPr="00752284">
        <w:rPr>
          <w:rStyle w:val="hps"/>
          <w:color w:val="000000"/>
          <w:lang w:val="en-US"/>
        </w:rPr>
        <w:t>cricoarytenoideus</w:t>
      </w:r>
      <w:r w:rsidRPr="00752284">
        <w:rPr>
          <w:color w:val="000000"/>
          <w:lang w:val="en-US"/>
        </w:rPr>
        <w:t xml:space="preserve"> </w:t>
      </w:r>
      <w:r w:rsidRPr="00752284">
        <w:rPr>
          <w:rStyle w:val="hps"/>
          <w:color w:val="000000"/>
          <w:lang w:val="en-US"/>
        </w:rPr>
        <w:t>posterior</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originates at the</w:t>
      </w:r>
      <w:r w:rsidRPr="00752284">
        <w:rPr>
          <w:color w:val="000000"/>
          <w:lang w:val="en-US"/>
        </w:rPr>
        <w:t xml:space="preserve"> </w:t>
      </w:r>
      <w:r w:rsidRPr="00752284">
        <w:rPr>
          <w:rStyle w:val="hps"/>
          <w:color w:val="000000"/>
          <w:lang w:val="en-US"/>
        </w:rPr>
        <w:t>back surface of</w:t>
      </w:r>
      <w:r w:rsidRPr="00752284">
        <w:rPr>
          <w:color w:val="000000"/>
          <w:lang w:val="en-US"/>
        </w:rPr>
        <w:t xml:space="preserve"> </w:t>
      </w:r>
      <w:r w:rsidRPr="00752284">
        <w:rPr>
          <w:rStyle w:val="hps"/>
          <w:color w:val="000000"/>
          <w:lang w:val="en-US"/>
        </w:rPr>
        <w:t>the lamina</w:t>
      </w:r>
      <w:r w:rsidRPr="00752284">
        <w:rPr>
          <w:color w:val="000000"/>
          <w:lang w:val="en-US"/>
        </w:rPr>
        <w:t xml:space="preserve"> </w:t>
      </w:r>
      <w:r w:rsidRPr="00752284">
        <w:rPr>
          <w:rStyle w:val="hps"/>
          <w:color w:val="000000"/>
          <w:lang w:val="en-US"/>
        </w:rPr>
        <w:t>cartilaginis</w:t>
      </w:r>
      <w:r w:rsidRPr="00752284">
        <w:rPr>
          <w:color w:val="000000"/>
          <w:lang w:val="en-US"/>
        </w:rPr>
        <w:t xml:space="preserve"> </w:t>
      </w:r>
      <w:r w:rsidRPr="00752284">
        <w:rPr>
          <w:rStyle w:val="hps"/>
          <w:color w:val="000000"/>
          <w:lang w:val="en-US"/>
        </w:rPr>
        <w:t>cricoideae.</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rotates</w:t>
      </w:r>
      <w:r w:rsidRPr="00752284">
        <w:rPr>
          <w:color w:val="000000"/>
          <w:lang w:val="en-US"/>
        </w:rPr>
        <w:t xml:space="preserve"> the arytenoid </w:t>
      </w:r>
      <w:r w:rsidRPr="00752284">
        <w:rPr>
          <w:rStyle w:val="hps"/>
          <w:color w:val="000000"/>
          <w:lang w:val="en-US"/>
        </w:rPr>
        <w:t>cartilage</w:t>
      </w:r>
      <w:r w:rsidRPr="00752284">
        <w:rPr>
          <w:color w:val="000000"/>
          <w:lang w:val="en-US"/>
        </w:rPr>
        <w:t xml:space="preserve"> </w:t>
      </w:r>
      <w:r w:rsidRPr="00752284">
        <w:rPr>
          <w:rStyle w:val="hps"/>
          <w:color w:val="000000"/>
          <w:lang w:val="en-US"/>
        </w:rPr>
        <w:t>externally.</w:t>
      </w:r>
      <w:r w:rsidRPr="00752284">
        <w:rPr>
          <w:color w:val="000000"/>
          <w:lang w:val="en-US"/>
        </w:rPr>
        <w:br/>
        <w:t xml:space="preserve">  </w:t>
      </w:r>
      <w:r w:rsidRPr="00752284">
        <w:rPr>
          <w:rStyle w:val="hps"/>
          <w:color w:val="000000"/>
          <w:lang w:val="en-US"/>
        </w:rPr>
        <w:t>:r3</w:t>
      </w:r>
      <w:r w:rsidRPr="00752284">
        <w:rPr>
          <w:color w:val="000000"/>
          <w:lang w:val="en-US"/>
        </w:rPr>
        <w:t xml:space="preserve"> Muscles of both sides abduct </w:t>
      </w:r>
      <w:r w:rsidRPr="00752284">
        <w:rPr>
          <w:rStyle w:val="hps"/>
          <w:color w:val="000000"/>
          <w:lang w:val="en-US"/>
        </w:rPr>
        <w:t>vocal</w:t>
      </w:r>
      <w:r w:rsidRPr="00752284">
        <w:rPr>
          <w:color w:val="000000"/>
          <w:lang w:val="en-US"/>
        </w:rPr>
        <w:t xml:space="preserve"> </w:t>
      </w:r>
      <w:r w:rsidRPr="00752284">
        <w:rPr>
          <w:rStyle w:val="hps"/>
          <w:color w:val="000000"/>
          <w:lang w:val="en-US"/>
        </w:rPr>
        <w:t>ligaments.</w:t>
      </w:r>
      <w:r w:rsidRPr="00752284">
        <w:rPr>
          <w:color w:val="000000"/>
          <w:lang w:val="en-US"/>
        </w:rPr>
        <w:br/>
        <w:t xml:space="preserve">  </w:t>
      </w:r>
      <w:r w:rsidRPr="00752284">
        <w:rPr>
          <w:rStyle w:val="hps"/>
          <w:color w:val="000000"/>
          <w:lang w:val="en-US"/>
        </w:rPr>
        <w:t>:r4</w:t>
      </w:r>
      <w:r w:rsidRPr="00752284">
        <w:rPr>
          <w:color w:val="000000"/>
          <w:lang w:val="en-US"/>
        </w:rPr>
        <w:t xml:space="preserve"> It is inserted to </w:t>
      </w:r>
      <w:r w:rsidRPr="00752284">
        <w:rPr>
          <w:rStyle w:val="hps"/>
          <w:color w:val="000000"/>
          <w:lang w:val="en-US"/>
        </w:rPr>
        <w:t>the dorsal surface of processus</w:t>
      </w:r>
      <w:r w:rsidRPr="00752284">
        <w:rPr>
          <w:color w:val="000000"/>
          <w:lang w:val="en-US"/>
        </w:rPr>
        <w:t xml:space="preserve"> </w:t>
      </w:r>
      <w:r w:rsidRPr="00752284">
        <w:rPr>
          <w:rStyle w:val="hps"/>
          <w:color w:val="000000"/>
          <w:lang w:val="en-US"/>
        </w:rPr>
        <w:t>muscularis.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 the statements</w:t>
      </w:r>
      <w:r w:rsidRPr="00752284">
        <w:rPr>
          <w:color w:val="000000"/>
          <w:lang w:val="en-US"/>
        </w:rPr>
        <w:t xml:space="preserve"> </w:t>
      </w:r>
      <w:r w:rsidRPr="00752284">
        <w:rPr>
          <w:rStyle w:val="hps"/>
          <w:color w:val="000000"/>
          <w:lang w:val="en-US"/>
        </w:rPr>
        <w:t>are correct.</w:t>
      </w:r>
      <w:r w:rsidRPr="00752284">
        <w:rPr>
          <w:color w:val="000000"/>
          <w:lang w:val="en-US"/>
        </w:rPr>
        <w:br/>
      </w:r>
      <w:r w:rsidRPr="00752284">
        <w:rPr>
          <w:rStyle w:val="hps"/>
          <w:color w:val="000000"/>
          <w:lang w:val="en-US"/>
        </w:rPr>
        <w:t>-</w:t>
      </w:r>
      <w:r>
        <w:rPr>
          <w:rStyle w:val="hps"/>
          <w:color w:val="000000"/>
          <w:lang w:val="en-US"/>
        </w:rPr>
        <w:t>-</w:t>
      </w:r>
      <w:r w:rsidRPr="00752284">
        <w:rPr>
          <w:color w:val="000000"/>
          <w:lang w:val="en-US"/>
        </w:rPr>
        <w:br/>
        <w:t xml:space="preserve">24. Select the correct statement about </w:t>
      </w:r>
      <w:r w:rsidRPr="00752284">
        <w:rPr>
          <w:rStyle w:val="hps"/>
          <w:color w:val="000000"/>
          <w:lang w:val="en-US"/>
        </w:rPr>
        <w:t>m.</w:t>
      </w:r>
      <w:r w:rsidRPr="00752284">
        <w:rPr>
          <w:color w:val="000000"/>
          <w:lang w:val="en-US"/>
        </w:rPr>
        <w:t xml:space="preserve"> </w:t>
      </w:r>
      <w:r w:rsidRPr="00752284">
        <w:rPr>
          <w:rStyle w:val="hps"/>
          <w:color w:val="000000"/>
          <w:lang w:val="en-US"/>
        </w:rPr>
        <w:t>arytaenoideus transversus</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It </w:t>
      </w:r>
      <w:r w:rsidRPr="00752284">
        <w:rPr>
          <w:rStyle w:val="hps"/>
          <w:color w:val="000000"/>
          <w:lang w:val="en-US"/>
        </w:rPr>
        <w:t>extends</w:t>
      </w:r>
      <w:r w:rsidRPr="00752284">
        <w:rPr>
          <w:color w:val="000000"/>
          <w:lang w:val="en-US"/>
        </w:rPr>
        <w:t xml:space="preserve"> </w:t>
      </w:r>
      <w:r w:rsidRPr="00752284">
        <w:rPr>
          <w:rStyle w:val="hps"/>
          <w:color w:val="000000"/>
          <w:lang w:val="en-US"/>
        </w:rPr>
        <w:t>from</w:t>
      </w:r>
      <w:r w:rsidRPr="00752284">
        <w:rPr>
          <w:color w:val="000000"/>
          <w:lang w:val="en-US"/>
        </w:rPr>
        <w:t xml:space="preserve"> </w:t>
      </w:r>
      <w:r w:rsidRPr="00752284">
        <w:rPr>
          <w:rStyle w:val="hps"/>
          <w:color w:val="000000"/>
          <w:lang w:val="en-US"/>
        </w:rPr>
        <w:t>the lamina</w:t>
      </w:r>
      <w:r w:rsidRPr="00752284">
        <w:rPr>
          <w:color w:val="000000"/>
          <w:lang w:val="en-US"/>
        </w:rPr>
        <w:t xml:space="preserve"> </w:t>
      </w:r>
      <w:r w:rsidRPr="00752284">
        <w:rPr>
          <w:rStyle w:val="hps"/>
          <w:color w:val="000000"/>
          <w:lang w:val="en-US"/>
        </w:rPr>
        <w:t xml:space="preserve">of cricoid cartilage </w:t>
      </w:r>
      <w:r w:rsidRPr="00752284">
        <w:rPr>
          <w:color w:val="000000"/>
          <w:lang w:val="en-US"/>
        </w:rPr>
        <w:t xml:space="preserve">to </w:t>
      </w:r>
      <w:r w:rsidRPr="00752284">
        <w:rPr>
          <w:rStyle w:val="hps"/>
          <w:color w:val="000000"/>
          <w:lang w:val="en-US"/>
        </w:rPr>
        <w:t>the</w:t>
      </w:r>
      <w:r w:rsidRPr="00752284">
        <w:rPr>
          <w:color w:val="000000"/>
          <w:lang w:val="en-US"/>
        </w:rPr>
        <w:t xml:space="preserve"> </w:t>
      </w:r>
      <w:r w:rsidRPr="00752284">
        <w:rPr>
          <w:rStyle w:val="hps"/>
          <w:color w:val="000000"/>
          <w:lang w:val="en-US"/>
        </w:rPr>
        <w:t>processus</w:t>
      </w:r>
      <w:r w:rsidRPr="00752284">
        <w:rPr>
          <w:color w:val="000000"/>
          <w:lang w:val="en-US"/>
        </w:rPr>
        <w:t xml:space="preserve"> </w:t>
      </w:r>
      <w:r w:rsidRPr="00752284">
        <w:rPr>
          <w:rStyle w:val="hps"/>
          <w:color w:val="000000"/>
          <w:lang w:val="en-US"/>
        </w:rPr>
        <w:t>muscularis</w:t>
      </w:r>
      <w:r w:rsidRPr="00752284">
        <w:rPr>
          <w:color w:val="000000"/>
          <w:lang w:val="en-US"/>
        </w:rPr>
        <w:t xml:space="preserve"> of </w:t>
      </w:r>
      <w:r w:rsidRPr="00752284">
        <w:rPr>
          <w:rStyle w:val="hps"/>
          <w:color w:val="000000"/>
          <w:lang w:val="en-US"/>
        </w:rPr>
        <w:t>arytaenoid</w:t>
      </w:r>
      <w:r w:rsidRPr="00752284">
        <w:rPr>
          <w:color w:val="000000"/>
          <w:lang w:val="en-US"/>
        </w:rPr>
        <w:t xml:space="preserve"> </w:t>
      </w:r>
      <w:r w:rsidRPr="00752284">
        <w:rPr>
          <w:rStyle w:val="hps"/>
          <w:color w:val="000000"/>
          <w:lang w:val="en-US"/>
        </w:rPr>
        <w:t>cartilage.</w:t>
      </w:r>
      <w:r w:rsidRPr="00752284">
        <w:rPr>
          <w:color w:val="000000"/>
          <w:lang w:val="en-US"/>
        </w:rPr>
        <w:br/>
        <w:t xml:space="preserve">  </w:t>
      </w:r>
      <w:r w:rsidRPr="00752284">
        <w:rPr>
          <w:rStyle w:val="hps"/>
          <w:color w:val="000000"/>
          <w:lang w:val="en-US"/>
        </w:rPr>
        <w:t>:r2</w:t>
      </w:r>
      <w:r w:rsidRPr="00752284">
        <w:rPr>
          <w:color w:val="000000"/>
          <w:lang w:val="en-US"/>
        </w:rPr>
        <w:t xml:space="preserve"> It </w:t>
      </w:r>
      <w:r w:rsidRPr="00752284">
        <w:rPr>
          <w:rStyle w:val="hps"/>
          <w:color w:val="000000"/>
          <w:lang w:val="en-US"/>
        </w:rPr>
        <w:t>adducts</w:t>
      </w:r>
      <w:r w:rsidRPr="00752284">
        <w:rPr>
          <w:color w:val="000000"/>
          <w:lang w:val="en-US"/>
        </w:rPr>
        <w:t xml:space="preserve"> </w:t>
      </w:r>
      <w:r w:rsidRPr="00752284">
        <w:rPr>
          <w:rStyle w:val="hps"/>
          <w:color w:val="000000"/>
          <w:lang w:val="en-US"/>
        </w:rPr>
        <w:t>vocal</w:t>
      </w:r>
      <w:r w:rsidRPr="00752284">
        <w:rPr>
          <w:color w:val="000000"/>
          <w:lang w:val="en-US"/>
        </w:rPr>
        <w:t xml:space="preserve"> </w:t>
      </w:r>
      <w:r w:rsidRPr="00752284">
        <w:rPr>
          <w:rStyle w:val="hps"/>
          <w:color w:val="000000"/>
          <w:lang w:val="en-US"/>
        </w:rPr>
        <w:t>ligaments.</w:t>
      </w:r>
      <w:r w:rsidRPr="00752284">
        <w:rPr>
          <w:color w:val="000000"/>
          <w:lang w:val="en-US"/>
        </w:rPr>
        <w:br/>
        <w:t xml:space="preserve">  </w:t>
      </w:r>
      <w:r w:rsidRPr="00752284">
        <w:rPr>
          <w:rStyle w:val="hps"/>
          <w:color w:val="000000"/>
          <w:lang w:val="en-US"/>
        </w:rPr>
        <w:t>:r3</w:t>
      </w:r>
      <w:r w:rsidRPr="00752284">
        <w:rPr>
          <w:color w:val="000000"/>
          <w:lang w:val="en-US"/>
        </w:rPr>
        <w:t xml:space="preserve"> It </w:t>
      </w:r>
      <w:r w:rsidRPr="00752284">
        <w:rPr>
          <w:rStyle w:val="hps"/>
          <w:color w:val="000000"/>
          <w:lang w:val="en-US"/>
        </w:rPr>
        <w:t>extends from</w:t>
      </w:r>
      <w:r w:rsidRPr="00752284">
        <w:rPr>
          <w:color w:val="000000"/>
          <w:lang w:val="en-US"/>
        </w:rPr>
        <w:t xml:space="preserve"> </w:t>
      </w:r>
      <w:r w:rsidRPr="00752284">
        <w:rPr>
          <w:rStyle w:val="hps"/>
          <w:color w:val="000000"/>
          <w:lang w:val="en-US"/>
        </w:rPr>
        <w:t>processus</w:t>
      </w:r>
      <w:r w:rsidRPr="00752284">
        <w:rPr>
          <w:color w:val="000000"/>
          <w:lang w:val="en-US"/>
        </w:rPr>
        <w:t xml:space="preserve"> </w:t>
      </w:r>
      <w:r w:rsidRPr="00752284">
        <w:rPr>
          <w:rStyle w:val="hps"/>
          <w:color w:val="000000"/>
          <w:lang w:val="en-US"/>
        </w:rPr>
        <w:t>vocalis</w:t>
      </w:r>
      <w:r w:rsidRPr="00752284">
        <w:rPr>
          <w:color w:val="000000"/>
          <w:lang w:val="en-US"/>
        </w:rPr>
        <w:t xml:space="preserve"> of </w:t>
      </w:r>
      <w:r w:rsidRPr="00752284">
        <w:rPr>
          <w:rStyle w:val="hps"/>
          <w:color w:val="000000"/>
          <w:lang w:val="en-US"/>
        </w:rPr>
        <w:t>arytaenoid</w:t>
      </w:r>
      <w:r w:rsidRPr="00752284">
        <w:rPr>
          <w:color w:val="000000"/>
          <w:lang w:val="en-US"/>
        </w:rPr>
        <w:t xml:space="preserve"> </w:t>
      </w:r>
      <w:r w:rsidRPr="00752284">
        <w:rPr>
          <w:rStyle w:val="hps"/>
          <w:color w:val="000000"/>
          <w:lang w:val="en-US"/>
        </w:rPr>
        <w:t>cartilage to the thyroid cartilage.</w:t>
      </w:r>
      <w:r w:rsidRPr="00752284">
        <w:rPr>
          <w:color w:val="000000"/>
          <w:lang w:val="en-US"/>
        </w:rPr>
        <w:br/>
        <w:t xml:space="preserve">  </w:t>
      </w:r>
      <w:r w:rsidRPr="00752284">
        <w:rPr>
          <w:rStyle w:val="hps"/>
          <w:color w:val="000000"/>
          <w:lang w:val="en-US"/>
        </w:rPr>
        <w:t>:r4</w:t>
      </w:r>
      <w:r w:rsidRPr="00752284">
        <w:rPr>
          <w:color w:val="000000"/>
          <w:lang w:val="en-US"/>
        </w:rPr>
        <w:t xml:space="preserve"> It </w:t>
      </w:r>
      <w:r w:rsidRPr="00752284">
        <w:rPr>
          <w:rStyle w:val="hps"/>
          <w:color w:val="000000"/>
          <w:lang w:val="en-US"/>
        </w:rPr>
        <w:t>expands the aditus</w:t>
      </w:r>
      <w:r w:rsidRPr="00752284">
        <w:rPr>
          <w:color w:val="000000"/>
          <w:lang w:val="en-US"/>
        </w:rPr>
        <w:t xml:space="preserve"> </w:t>
      </w:r>
      <w:r w:rsidRPr="00752284">
        <w:rPr>
          <w:rStyle w:val="hps"/>
          <w:color w:val="000000"/>
          <w:lang w:val="en-US"/>
        </w:rPr>
        <w:t>laryngis.</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All the statements</w:t>
      </w:r>
      <w:r w:rsidRPr="00752284">
        <w:rPr>
          <w:color w:val="000000"/>
          <w:lang w:val="en-US"/>
        </w:rPr>
        <w:t xml:space="preserve"> </w:t>
      </w:r>
      <w:r w:rsidRPr="00752284">
        <w:rPr>
          <w:rStyle w:val="hps"/>
          <w:color w:val="000000"/>
          <w:lang w:val="en-US"/>
        </w:rPr>
        <w:t>are correct.</w:t>
      </w:r>
    </w:p>
    <w:p w:rsidR="00374254" w:rsidRPr="00752284" w:rsidRDefault="00374254" w:rsidP="00A702E2">
      <w:pPr>
        <w:rPr>
          <w:color w:val="000000"/>
          <w:lang w:val="en-US"/>
        </w:rPr>
      </w:pPr>
      <w:r w:rsidRPr="00752284">
        <w:rPr>
          <w:rStyle w:val="hps"/>
          <w:color w:val="000000"/>
          <w:lang w:val="en-US"/>
        </w:rPr>
        <w:t>--</w:t>
      </w:r>
      <w:r w:rsidRPr="00752284">
        <w:rPr>
          <w:color w:val="000000"/>
          <w:lang w:val="en-US"/>
        </w:rPr>
        <w:br/>
        <w:t xml:space="preserve">25. Select the correct statement about </w:t>
      </w:r>
      <w:r w:rsidRPr="00752284">
        <w:rPr>
          <w:rStyle w:val="hps"/>
          <w:color w:val="000000"/>
          <w:lang w:val="en-US"/>
        </w:rPr>
        <w:t>larynx</w:t>
      </w:r>
      <w:r w:rsidRPr="00752284">
        <w:rPr>
          <w:color w:val="000000"/>
          <w:lang w:val="en-US"/>
        </w:rPr>
        <w:t>:</w:t>
      </w:r>
      <w:r w:rsidRPr="00752284">
        <w:rPr>
          <w:color w:val="000000"/>
          <w:lang w:val="en-US"/>
        </w:rPr>
        <w:br/>
        <w:t xml:space="preserve">  </w:t>
      </w:r>
      <w:r w:rsidRPr="00752284">
        <w:rPr>
          <w:rStyle w:val="hps"/>
          <w:color w:val="000000"/>
          <w:lang w:val="en-US"/>
        </w:rPr>
        <w:t>:r1</w:t>
      </w:r>
      <w:r w:rsidRPr="00752284">
        <w:rPr>
          <w:color w:val="000000"/>
          <w:lang w:val="en-US"/>
        </w:rPr>
        <w:t xml:space="preserve"> </w:t>
      </w:r>
      <w:r w:rsidRPr="00752284">
        <w:rPr>
          <w:rStyle w:val="hps"/>
          <w:color w:val="000000"/>
          <w:lang w:val="en-US"/>
        </w:rPr>
        <w:t>Plicae</w:t>
      </w:r>
      <w:r w:rsidRPr="00752284">
        <w:rPr>
          <w:color w:val="000000"/>
          <w:lang w:val="en-US"/>
        </w:rPr>
        <w:t xml:space="preserve"> </w:t>
      </w:r>
      <w:r w:rsidRPr="00752284">
        <w:rPr>
          <w:rStyle w:val="hps"/>
          <w:color w:val="000000"/>
          <w:lang w:val="en-US"/>
        </w:rPr>
        <w:t>vocales are covered by ciliated striated columnar epithelium.</w:t>
      </w:r>
      <w:r w:rsidRPr="00752284">
        <w:rPr>
          <w:color w:val="000000"/>
          <w:lang w:val="en-US"/>
        </w:rPr>
        <w:t xml:space="preserve"> </w:t>
      </w:r>
      <w:r w:rsidRPr="00752284">
        <w:rPr>
          <w:color w:val="000000"/>
          <w:lang w:val="en-US"/>
        </w:rPr>
        <w:br/>
        <w:t xml:space="preserve">  </w:t>
      </w:r>
      <w:r w:rsidRPr="00752284">
        <w:rPr>
          <w:rStyle w:val="hps"/>
          <w:color w:val="000000"/>
          <w:lang w:val="en-US"/>
        </w:rPr>
        <w:t>:r2</w:t>
      </w:r>
      <w:r w:rsidRPr="00752284">
        <w:rPr>
          <w:color w:val="000000"/>
          <w:lang w:val="en-US"/>
        </w:rPr>
        <w:t xml:space="preserve"> It has no</w:t>
      </w:r>
      <w:r w:rsidRPr="00752284">
        <w:rPr>
          <w:rStyle w:val="hps"/>
          <w:color w:val="000000"/>
          <w:lang w:val="en-US"/>
        </w:rPr>
        <w:t xml:space="preserve"> submucosa.</w:t>
      </w:r>
      <w:r w:rsidRPr="00752284">
        <w:rPr>
          <w:color w:val="000000"/>
          <w:lang w:val="en-US"/>
        </w:rPr>
        <w:br/>
        <w:t xml:space="preserve">  </w:t>
      </w:r>
      <w:r w:rsidRPr="00752284">
        <w:rPr>
          <w:rStyle w:val="hps"/>
          <w:color w:val="000000"/>
          <w:lang w:val="en-US"/>
        </w:rPr>
        <w:t>:r3</w:t>
      </w:r>
      <w:r w:rsidRPr="00752284">
        <w:rPr>
          <w:color w:val="000000"/>
          <w:lang w:val="en-US"/>
        </w:rPr>
        <w:t xml:space="preserve"> V</w:t>
      </w:r>
      <w:r w:rsidRPr="00752284">
        <w:rPr>
          <w:rStyle w:val="hps"/>
          <w:color w:val="000000"/>
          <w:lang w:val="en-US"/>
        </w:rPr>
        <w:t>estibulum laryngis</w:t>
      </w:r>
      <w:r w:rsidRPr="00752284">
        <w:rPr>
          <w:color w:val="000000"/>
          <w:lang w:val="en-US"/>
        </w:rPr>
        <w:t xml:space="preserve"> </w:t>
      </w:r>
      <w:r w:rsidRPr="00752284">
        <w:rPr>
          <w:rStyle w:val="hps"/>
          <w:color w:val="000000"/>
          <w:lang w:val="en-US"/>
        </w:rPr>
        <w:t>tapers</w:t>
      </w:r>
      <w:r w:rsidRPr="00752284">
        <w:rPr>
          <w:color w:val="000000"/>
          <w:lang w:val="en-US"/>
        </w:rPr>
        <w:t xml:space="preserve"> </w:t>
      </w:r>
      <w:r w:rsidRPr="00752284">
        <w:rPr>
          <w:rStyle w:val="hps"/>
          <w:color w:val="000000"/>
          <w:lang w:val="en-US"/>
        </w:rPr>
        <w:t>cranially.</w:t>
      </w:r>
      <w:r w:rsidRPr="00752284">
        <w:rPr>
          <w:color w:val="000000"/>
          <w:lang w:val="en-US"/>
        </w:rPr>
        <w:br/>
        <w:t xml:space="preserve">  </w:t>
      </w:r>
      <w:r w:rsidRPr="00752284">
        <w:rPr>
          <w:rStyle w:val="hps"/>
          <w:color w:val="000000"/>
          <w:lang w:val="en-US"/>
        </w:rPr>
        <w:t>:r4</w:t>
      </w:r>
      <w:r w:rsidRPr="00752284">
        <w:rPr>
          <w:color w:val="000000"/>
          <w:lang w:val="en-US"/>
        </w:rPr>
        <w:t xml:space="preserve"> V</w:t>
      </w:r>
      <w:r w:rsidRPr="00752284">
        <w:rPr>
          <w:rStyle w:val="hps"/>
          <w:color w:val="000000"/>
          <w:lang w:val="en-US"/>
        </w:rPr>
        <w:t>ocal</w:t>
      </w:r>
      <w:r w:rsidRPr="00752284">
        <w:rPr>
          <w:color w:val="000000"/>
          <w:lang w:val="en-US"/>
        </w:rPr>
        <w:t xml:space="preserve"> cord</w:t>
      </w:r>
      <w:r w:rsidRPr="00752284">
        <w:rPr>
          <w:rStyle w:val="hps"/>
          <w:color w:val="000000"/>
          <w:lang w:val="en-US"/>
        </w:rPr>
        <w:t>s are</w:t>
      </w:r>
      <w:r w:rsidRPr="00752284">
        <w:rPr>
          <w:color w:val="000000"/>
          <w:lang w:val="en-US"/>
        </w:rPr>
        <w:t xml:space="preserve"> </w:t>
      </w:r>
      <w:r w:rsidRPr="00752284">
        <w:rPr>
          <w:rStyle w:val="hps"/>
          <w:color w:val="000000"/>
          <w:lang w:val="en-US"/>
        </w:rPr>
        <w:t>adducted in</w:t>
      </w:r>
      <w:r w:rsidRPr="00752284">
        <w:rPr>
          <w:color w:val="000000"/>
          <w:lang w:val="en-US"/>
        </w:rPr>
        <w:t xml:space="preserve"> </w:t>
      </w:r>
      <w:r w:rsidRPr="00752284">
        <w:rPr>
          <w:rStyle w:val="hps"/>
          <w:color w:val="000000"/>
          <w:lang w:val="en-US"/>
        </w:rPr>
        <w:t>respiratory</w:t>
      </w:r>
      <w:r w:rsidRPr="00752284">
        <w:rPr>
          <w:color w:val="000000"/>
          <w:lang w:val="en-US"/>
        </w:rPr>
        <w:t xml:space="preserve"> </w:t>
      </w:r>
      <w:r w:rsidRPr="00752284">
        <w:rPr>
          <w:rStyle w:val="hps"/>
          <w:color w:val="000000"/>
          <w:lang w:val="en-US"/>
        </w:rPr>
        <w:t>position.</w:t>
      </w:r>
      <w:r w:rsidRPr="00752284">
        <w:rPr>
          <w:color w:val="000000"/>
          <w:lang w:val="en-US"/>
        </w:rPr>
        <w:t xml:space="preserve"> </w:t>
      </w:r>
      <w:r w:rsidRPr="00752284">
        <w:rPr>
          <w:color w:val="000000"/>
          <w:lang w:val="en-US"/>
        </w:rPr>
        <w:br/>
        <w:t xml:space="preserve">  </w:t>
      </w:r>
      <w:r w:rsidRPr="00752284">
        <w:rPr>
          <w:rStyle w:val="hps"/>
          <w:color w:val="000000"/>
          <w:lang w:val="en-US"/>
        </w:rPr>
        <w:t>:r5</w:t>
      </w:r>
      <w:r w:rsidRPr="00752284">
        <w:rPr>
          <w:color w:val="000000"/>
          <w:lang w:val="en-US"/>
        </w:rPr>
        <w:t xml:space="preserve"> </w:t>
      </w:r>
      <w:r w:rsidRPr="00752284">
        <w:rPr>
          <w:rStyle w:val="hps"/>
          <w:color w:val="000000"/>
          <w:lang w:val="en-US"/>
        </w:rPr>
        <w:t>No</w:t>
      </w:r>
      <w:r w:rsidRPr="00752284">
        <w:rPr>
          <w:color w:val="000000"/>
          <w:lang w:val="en-US"/>
        </w:rPr>
        <w:t xml:space="preserve"> </w:t>
      </w:r>
      <w:r w:rsidRPr="00752284">
        <w:rPr>
          <w:rStyle w:val="hps"/>
          <w:color w:val="000000"/>
          <w:lang w:val="en-US"/>
        </w:rPr>
        <w:t>statements is</w:t>
      </w:r>
      <w:r w:rsidRPr="00752284">
        <w:rPr>
          <w:color w:val="000000"/>
          <w:lang w:val="en-US"/>
        </w:rPr>
        <w:t xml:space="preserve"> </w:t>
      </w:r>
      <w:r w:rsidRPr="00752284">
        <w:rPr>
          <w:rStyle w:val="hps"/>
          <w:color w:val="000000"/>
          <w:lang w:val="en-US"/>
        </w:rPr>
        <w:t>correct.</w:t>
      </w:r>
      <w:r w:rsidRPr="00752284">
        <w:rPr>
          <w:color w:val="000000"/>
          <w:lang w:val="en-US"/>
        </w:rPr>
        <w:br/>
        <w:t>--</w:t>
      </w:r>
    </w:p>
    <w:p w:rsidR="00374254" w:rsidRPr="00752284" w:rsidRDefault="00374254" w:rsidP="00A702E2">
      <w:pPr>
        <w:rPr>
          <w:color w:val="000000"/>
        </w:rPr>
      </w:pPr>
      <w:r w:rsidRPr="00752284">
        <w:rPr>
          <w:color w:val="000000"/>
        </w:rPr>
        <w:t>26. Vocal cords (plicae vocales):</w:t>
      </w:r>
    </w:p>
    <w:p w:rsidR="00374254" w:rsidRPr="00752284" w:rsidRDefault="00374254" w:rsidP="00A702E2">
      <w:pPr>
        <w:rPr>
          <w:color w:val="000000"/>
        </w:rPr>
      </w:pPr>
      <w:r w:rsidRPr="00752284">
        <w:rPr>
          <w:color w:val="000000"/>
        </w:rPr>
        <w:t xml:space="preserve"> :r1 are covered by stratified squamous epithelium.</w:t>
      </w:r>
    </w:p>
    <w:p w:rsidR="00374254" w:rsidRPr="00752284" w:rsidRDefault="00374254" w:rsidP="00A702E2">
      <w:pPr>
        <w:rPr>
          <w:color w:val="000000"/>
        </w:rPr>
      </w:pPr>
      <w:r w:rsidRPr="00752284">
        <w:rPr>
          <w:color w:val="000000"/>
        </w:rPr>
        <w:t xml:space="preserve"> :r2 are reddish and immobile.</w:t>
      </w:r>
    </w:p>
    <w:p w:rsidR="00374254" w:rsidRPr="00752284" w:rsidRDefault="00374254" w:rsidP="00A702E2">
      <w:pPr>
        <w:rPr>
          <w:color w:val="000000"/>
        </w:rPr>
      </w:pPr>
      <w:r w:rsidRPr="00752284">
        <w:rPr>
          <w:color w:val="000000"/>
        </w:rPr>
        <w:t xml:space="preserve"> :r3 are formed by vocal ligament and cricothyroid muscle. </w:t>
      </w:r>
    </w:p>
    <w:p w:rsidR="00374254" w:rsidRPr="00752284" w:rsidRDefault="00374254" w:rsidP="00A702E2">
      <w:pPr>
        <w:rPr>
          <w:color w:val="000000"/>
        </w:rPr>
      </w:pPr>
      <w:r w:rsidRPr="00752284">
        <w:rPr>
          <w:color w:val="000000"/>
        </w:rPr>
        <w:t xml:space="preserve"> :r4 are in adduction during respiration.</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27. Paries membranaceus of the trachea:</w:t>
      </w:r>
    </w:p>
    <w:p w:rsidR="00374254" w:rsidRPr="00752284" w:rsidRDefault="00374254" w:rsidP="00A702E2">
      <w:pPr>
        <w:rPr>
          <w:color w:val="000000"/>
        </w:rPr>
      </w:pPr>
      <w:r w:rsidRPr="00752284">
        <w:rPr>
          <w:color w:val="000000"/>
        </w:rPr>
        <w:t xml:space="preserve"> :r1 are horseshoe-shaped like plates of connective tissue located among tracheal cartilages.</w:t>
      </w:r>
    </w:p>
    <w:p w:rsidR="00374254" w:rsidRPr="00752284" w:rsidRDefault="00374254" w:rsidP="00A702E2">
      <w:pPr>
        <w:rPr>
          <w:color w:val="000000"/>
        </w:rPr>
      </w:pPr>
      <w:r w:rsidRPr="00752284">
        <w:rPr>
          <w:color w:val="000000"/>
        </w:rPr>
        <w:t xml:space="preserve"> :r2 forms dorsal wall of trachea.</w:t>
      </w:r>
    </w:p>
    <w:p w:rsidR="00374254" w:rsidRPr="00752284" w:rsidRDefault="00374254" w:rsidP="00A702E2">
      <w:pPr>
        <w:rPr>
          <w:color w:val="000000"/>
        </w:rPr>
      </w:pPr>
      <w:r w:rsidRPr="00752284">
        <w:rPr>
          <w:color w:val="000000"/>
        </w:rPr>
        <w:t xml:space="preserve"> :r3 is reinforced portion of tracheal surface just at the region where trachea is in the contact with the thyroid gland.</w:t>
      </w:r>
    </w:p>
    <w:p w:rsidR="00374254" w:rsidRPr="00752284" w:rsidRDefault="00374254" w:rsidP="00A702E2">
      <w:pPr>
        <w:rPr>
          <w:color w:val="000000"/>
        </w:rPr>
      </w:pPr>
      <w:r w:rsidRPr="00752284">
        <w:rPr>
          <w:color w:val="000000"/>
        </w:rPr>
        <w:t xml:space="preserve"> :r4 forms ventral wall of trachea.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28. Trachea:</w:t>
      </w:r>
    </w:p>
    <w:p w:rsidR="00374254" w:rsidRPr="00752284" w:rsidRDefault="00374254" w:rsidP="00A702E2">
      <w:pPr>
        <w:rPr>
          <w:color w:val="000000"/>
        </w:rPr>
      </w:pPr>
      <w:r w:rsidRPr="00752284">
        <w:rPr>
          <w:color w:val="000000"/>
        </w:rPr>
        <w:t xml:space="preserve"> :r1 begins from the larynx at the level of C4.</w:t>
      </w:r>
    </w:p>
    <w:p w:rsidR="00374254" w:rsidRPr="00752284" w:rsidRDefault="00374254" w:rsidP="00A702E2">
      <w:pPr>
        <w:rPr>
          <w:color w:val="000000"/>
        </w:rPr>
      </w:pPr>
      <w:r w:rsidRPr="00752284">
        <w:rPr>
          <w:color w:val="000000"/>
        </w:rPr>
        <w:t xml:space="preserve"> :r2 divides into right and left main (principal) bronchi just over the superior thoracic aperture.</w:t>
      </w:r>
    </w:p>
    <w:p w:rsidR="00374254" w:rsidRPr="00752284" w:rsidRDefault="00374254" w:rsidP="00A702E2">
      <w:pPr>
        <w:rPr>
          <w:color w:val="000000"/>
        </w:rPr>
      </w:pPr>
      <w:r w:rsidRPr="00752284">
        <w:rPr>
          <w:color w:val="000000"/>
        </w:rPr>
        <w:t xml:space="preserve"> :r3 is lined by simple squamous epithelium.</w:t>
      </w:r>
    </w:p>
    <w:p w:rsidR="00374254" w:rsidRPr="00752284" w:rsidRDefault="00374254" w:rsidP="00A702E2">
      <w:pPr>
        <w:rPr>
          <w:color w:val="000000"/>
        </w:rPr>
      </w:pPr>
      <w:r w:rsidRPr="00752284">
        <w:rPr>
          <w:color w:val="000000"/>
        </w:rPr>
        <w:t xml:space="preserve"> :r4 ends at the level of T10-T11</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29. Trachea:</w:t>
      </w:r>
    </w:p>
    <w:p w:rsidR="00374254" w:rsidRPr="00752284" w:rsidRDefault="00374254" w:rsidP="00A702E2">
      <w:pPr>
        <w:rPr>
          <w:color w:val="000000"/>
        </w:rPr>
      </w:pPr>
      <w:r w:rsidRPr="00752284">
        <w:rPr>
          <w:color w:val="000000"/>
        </w:rPr>
        <w:t xml:space="preserve"> :r1 has no submucous connective tissue.</w:t>
      </w:r>
    </w:p>
    <w:p w:rsidR="00374254" w:rsidRPr="00752284" w:rsidRDefault="00374254" w:rsidP="00A702E2">
      <w:pPr>
        <w:rPr>
          <w:color w:val="000000"/>
        </w:rPr>
      </w:pPr>
      <w:r w:rsidRPr="00752284">
        <w:rPr>
          <w:color w:val="000000"/>
        </w:rPr>
        <w:t xml:space="preserve"> :r2 Cricotracheal ligament joins the trachea to the caudal margin of the thyroid cartilage.</w:t>
      </w:r>
    </w:p>
    <w:p w:rsidR="00374254" w:rsidRPr="00752284" w:rsidRDefault="00374254" w:rsidP="00A702E2">
      <w:pPr>
        <w:rPr>
          <w:color w:val="000000"/>
        </w:rPr>
      </w:pPr>
      <w:r w:rsidRPr="00752284">
        <w:rPr>
          <w:color w:val="000000"/>
        </w:rPr>
        <w:t xml:space="preserve"> :r3 15-20 tracheal cartilages reinforce the wall of trachea.</w:t>
      </w:r>
    </w:p>
    <w:p w:rsidR="00374254" w:rsidRPr="00752284" w:rsidRDefault="00374254" w:rsidP="00A702E2">
      <w:pPr>
        <w:rPr>
          <w:color w:val="000000"/>
        </w:rPr>
      </w:pPr>
      <w:r w:rsidRPr="00752284">
        <w:rPr>
          <w:color w:val="000000"/>
        </w:rPr>
        <w:t xml:space="preserve"> :r4 Trachea is divided into three principal bronchi on the right side.</w:t>
      </w:r>
    </w:p>
    <w:p w:rsidR="00374254" w:rsidRPr="00752284" w:rsidRDefault="00374254" w:rsidP="00A702E2">
      <w:pPr>
        <w:rPr>
          <w:color w:val="000000"/>
        </w:rPr>
      </w:pPr>
      <w:r w:rsidRPr="00752284">
        <w:rPr>
          <w:color w:val="000000"/>
        </w:rPr>
        <w:t xml:space="preserve"> :r5 Esophagus passes anterior to trachea.</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30. Bronchi:</w:t>
      </w:r>
    </w:p>
    <w:p w:rsidR="00374254" w:rsidRPr="00752284" w:rsidRDefault="00374254" w:rsidP="00A702E2">
      <w:pPr>
        <w:rPr>
          <w:color w:val="000000"/>
        </w:rPr>
      </w:pPr>
      <w:r w:rsidRPr="00752284">
        <w:rPr>
          <w:color w:val="000000"/>
        </w:rPr>
        <w:t xml:space="preserve"> :r1 Main bronchi (bronchi principales) divide into segmental bronchi.</w:t>
      </w:r>
    </w:p>
    <w:p w:rsidR="00374254" w:rsidRPr="00752284" w:rsidRDefault="00374254" w:rsidP="00A702E2">
      <w:pPr>
        <w:rPr>
          <w:color w:val="000000"/>
        </w:rPr>
      </w:pPr>
      <w:r w:rsidRPr="00752284">
        <w:rPr>
          <w:color w:val="000000"/>
        </w:rPr>
        <w:t xml:space="preserve"> :r2 Wall of  the main bronchi (bronchi principales) is reinforced by horseshoe-shaped cartilages.</w:t>
      </w:r>
    </w:p>
    <w:p w:rsidR="00374254" w:rsidRPr="00752284" w:rsidRDefault="00374254" w:rsidP="00A702E2">
      <w:pPr>
        <w:rPr>
          <w:color w:val="000000"/>
        </w:rPr>
      </w:pPr>
      <w:r w:rsidRPr="00752284">
        <w:rPr>
          <w:color w:val="000000"/>
        </w:rPr>
        <w:t xml:space="preserve"> :r3 Both main bronchi (bronchi principales) point to the apex of the corresponding lung.</w:t>
      </w:r>
    </w:p>
    <w:p w:rsidR="00374254" w:rsidRPr="00752284" w:rsidRDefault="00374254" w:rsidP="00A702E2">
      <w:pPr>
        <w:rPr>
          <w:color w:val="000000"/>
        </w:rPr>
      </w:pPr>
      <w:r w:rsidRPr="00752284">
        <w:rPr>
          <w:color w:val="000000"/>
        </w:rPr>
        <w:t xml:space="preserve"> :r4 Main bronchi (bronchi principales) have no membranous wall (paries membranaceus)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31. Lung (pulmo):</w:t>
      </w:r>
    </w:p>
    <w:p w:rsidR="00374254" w:rsidRPr="00752284" w:rsidRDefault="00374254" w:rsidP="00A702E2">
      <w:pPr>
        <w:rPr>
          <w:color w:val="000000"/>
        </w:rPr>
      </w:pPr>
      <w:r w:rsidRPr="00752284">
        <w:rPr>
          <w:color w:val="000000"/>
        </w:rPr>
        <w:t xml:space="preserve"> :r1 Mediothoracicum is located between both lungs.</w:t>
      </w:r>
    </w:p>
    <w:p w:rsidR="00374254" w:rsidRPr="00752284" w:rsidRDefault="00374254" w:rsidP="00A702E2">
      <w:pPr>
        <w:rPr>
          <w:color w:val="000000"/>
        </w:rPr>
      </w:pPr>
      <w:r w:rsidRPr="00752284">
        <w:rPr>
          <w:color w:val="000000"/>
        </w:rPr>
        <w:t xml:space="preserve"> :r2 We distinguish diaphragmatic, costal and lateral surfaces in the lung.</w:t>
      </w:r>
    </w:p>
    <w:p w:rsidR="00374254" w:rsidRPr="00752284" w:rsidRDefault="00374254" w:rsidP="00A702E2">
      <w:pPr>
        <w:rPr>
          <w:color w:val="000000"/>
        </w:rPr>
      </w:pPr>
      <w:r w:rsidRPr="00752284">
        <w:rPr>
          <w:color w:val="000000"/>
        </w:rPr>
        <w:t xml:space="preserve"> :r3 Pulmonary hilum communicates through the superior thoracic aperture with the neck,</w:t>
      </w:r>
    </w:p>
    <w:p w:rsidR="00374254" w:rsidRPr="00752284" w:rsidRDefault="00374254" w:rsidP="00A702E2">
      <w:pPr>
        <w:rPr>
          <w:color w:val="000000"/>
        </w:rPr>
      </w:pPr>
      <w:r w:rsidRPr="00752284">
        <w:rPr>
          <w:color w:val="000000"/>
        </w:rPr>
        <w:t xml:space="preserve"> :r4 Medial surface of the right lung has impression frm the aorta – aortic groove (sulcus aorticus)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32. Lung (pulmo):</w:t>
      </w:r>
    </w:p>
    <w:p w:rsidR="00374254" w:rsidRPr="00752284" w:rsidRDefault="00374254" w:rsidP="00A702E2">
      <w:pPr>
        <w:rPr>
          <w:color w:val="000000"/>
        </w:rPr>
      </w:pPr>
      <w:r w:rsidRPr="00752284">
        <w:rPr>
          <w:color w:val="000000"/>
        </w:rPr>
        <w:t xml:space="preserve"> :r1 Each lung has a horizontal fissure, the right lung has even an oblique fissure. </w:t>
      </w:r>
    </w:p>
    <w:p w:rsidR="00374254" w:rsidRPr="00752284" w:rsidRDefault="00374254" w:rsidP="00A702E2">
      <w:pPr>
        <w:rPr>
          <w:color w:val="000000"/>
        </w:rPr>
      </w:pPr>
      <w:r w:rsidRPr="00752284">
        <w:rPr>
          <w:color w:val="000000"/>
        </w:rPr>
        <w:t xml:space="preserve"> :r2 Medial surface of the left lung has impression of the aorta (sulcus aorticus).</w:t>
      </w:r>
    </w:p>
    <w:p w:rsidR="00374254" w:rsidRPr="00752284" w:rsidRDefault="00374254" w:rsidP="00A702E2">
      <w:pPr>
        <w:rPr>
          <w:color w:val="000000"/>
        </w:rPr>
      </w:pPr>
      <w:r w:rsidRPr="00752284">
        <w:rPr>
          <w:color w:val="000000"/>
        </w:rPr>
        <w:t xml:space="preserve"> :r3 Left lung has three pulmonary lobes, the right lung has two pulmonary lobes.</w:t>
      </w:r>
    </w:p>
    <w:p w:rsidR="00374254" w:rsidRPr="00752284" w:rsidRDefault="00374254" w:rsidP="00A702E2">
      <w:pPr>
        <w:rPr>
          <w:color w:val="000000"/>
        </w:rPr>
      </w:pPr>
      <w:r w:rsidRPr="00752284">
        <w:rPr>
          <w:color w:val="000000"/>
        </w:rPr>
        <w:t xml:space="preserve"> :r4 Horizontal fissure of the right lung runs paralel to the sixth rib. </w:t>
      </w:r>
    </w:p>
    <w:p w:rsidR="00374254" w:rsidRPr="00752284" w:rsidRDefault="00374254" w:rsidP="00A702E2">
      <w:pPr>
        <w:rPr>
          <w:color w:val="000000"/>
        </w:rPr>
      </w:pPr>
      <w:r w:rsidRPr="00752284">
        <w:rPr>
          <w:color w:val="000000"/>
        </w:rPr>
        <w:t xml:space="preserve"> :r5 Alveoli pulmonis protrude from the walls of terminal bronchioli.</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33. Mark correct statement:</w:t>
      </w:r>
    </w:p>
    <w:p w:rsidR="00374254" w:rsidRPr="00752284" w:rsidRDefault="00374254" w:rsidP="00A702E2">
      <w:pPr>
        <w:rPr>
          <w:color w:val="000000"/>
        </w:rPr>
      </w:pPr>
      <w:r w:rsidRPr="00752284">
        <w:rPr>
          <w:color w:val="000000"/>
        </w:rPr>
        <w:t xml:space="preserve"> :r1 Bronchioli have no cartilaginous stiffeners.</w:t>
      </w:r>
    </w:p>
    <w:p w:rsidR="00374254" w:rsidRPr="00752284" w:rsidRDefault="00374254" w:rsidP="00A702E2">
      <w:pPr>
        <w:rPr>
          <w:color w:val="000000"/>
        </w:rPr>
      </w:pPr>
      <w:r w:rsidRPr="00752284">
        <w:rPr>
          <w:color w:val="000000"/>
        </w:rPr>
        <w:t xml:space="preserve"> :r2 Terminal bronchiolus divides usually into two respiratory bronchioli.</w:t>
      </w:r>
    </w:p>
    <w:p w:rsidR="00374254" w:rsidRPr="00752284" w:rsidRDefault="00374254" w:rsidP="00A702E2">
      <w:pPr>
        <w:rPr>
          <w:color w:val="000000"/>
        </w:rPr>
      </w:pPr>
      <w:r w:rsidRPr="00752284">
        <w:rPr>
          <w:color w:val="000000"/>
        </w:rPr>
        <w:t xml:space="preserve"> :r3 Respiratory bronchioli divide into alveolar ductuli.</w:t>
      </w:r>
    </w:p>
    <w:p w:rsidR="00374254" w:rsidRPr="00752284" w:rsidRDefault="00374254" w:rsidP="00A702E2">
      <w:pPr>
        <w:rPr>
          <w:color w:val="000000"/>
        </w:rPr>
      </w:pPr>
      <w:r w:rsidRPr="00752284">
        <w:rPr>
          <w:color w:val="000000"/>
        </w:rPr>
        <w:t xml:space="preserve"> :r4 Pulmonary alveoli protrude from the pulmonary sacculi (sacculi pulmonis).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34. Mark correct statement:</w:t>
      </w:r>
    </w:p>
    <w:p w:rsidR="00374254" w:rsidRPr="00752284" w:rsidRDefault="00374254" w:rsidP="00A702E2">
      <w:pPr>
        <w:rPr>
          <w:color w:val="000000"/>
        </w:rPr>
      </w:pPr>
      <w:r w:rsidRPr="00752284">
        <w:rPr>
          <w:color w:val="000000"/>
        </w:rPr>
        <w:t xml:space="preserve"> :r1 Walls of bronchioli have no cartilaginous stiffeners, striated muscle form the main structures of their walls. </w:t>
      </w:r>
    </w:p>
    <w:p w:rsidR="00374254" w:rsidRPr="00752284" w:rsidRDefault="00374254" w:rsidP="00A702E2">
      <w:pPr>
        <w:rPr>
          <w:color w:val="000000"/>
        </w:rPr>
      </w:pPr>
      <w:r w:rsidRPr="00752284">
        <w:rPr>
          <w:color w:val="000000"/>
        </w:rPr>
        <w:t xml:space="preserve"> :r2 Pulmonary alveoli protrude from the pulmonary sacculi (sacculi pulmonis).</w:t>
      </w:r>
    </w:p>
    <w:p w:rsidR="00374254" w:rsidRPr="00752284" w:rsidRDefault="00374254" w:rsidP="00A702E2">
      <w:pPr>
        <w:rPr>
          <w:color w:val="000000"/>
        </w:rPr>
      </w:pPr>
      <w:r w:rsidRPr="00752284">
        <w:rPr>
          <w:color w:val="000000"/>
        </w:rPr>
        <w:t xml:space="preserve"> :r3 Respiratory bronchioli usually divide into two terminal bronchioli.</w:t>
      </w:r>
    </w:p>
    <w:p w:rsidR="00374254" w:rsidRPr="00752284" w:rsidRDefault="00374254" w:rsidP="00A702E2">
      <w:pPr>
        <w:rPr>
          <w:color w:val="000000"/>
        </w:rPr>
      </w:pPr>
      <w:r w:rsidRPr="00752284">
        <w:rPr>
          <w:color w:val="000000"/>
        </w:rPr>
        <w:t xml:space="preserve"> :r4 Pulmonary alveoli of one segmental bronchus represent primary pulmonary lobule (lobulus pulmonis primarius)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35. Pleura:</w:t>
      </w:r>
    </w:p>
    <w:p w:rsidR="00374254" w:rsidRPr="00752284" w:rsidRDefault="00374254" w:rsidP="00A702E2">
      <w:pPr>
        <w:rPr>
          <w:color w:val="000000"/>
        </w:rPr>
      </w:pPr>
      <w:r w:rsidRPr="00752284">
        <w:rPr>
          <w:color w:val="000000"/>
        </w:rPr>
        <w:t xml:space="preserve"> :r1 is divided into parts as: superior, inferior and intrathoracic convexa. </w:t>
      </w:r>
    </w:p>
    <w:p w:rsidR="00374254" w:rsidRPr="00752284" w:rsidRDefault="00374254" w:rsidP="00A702E2">
      <w:pPr>
        <w:rPr>
          <w:color w:val="000000"/>
        </w:rPr>
      </w:pPr>
      <w:r w:rsidRPr="00752284">
        <w:rPr>
          <w:color w:val="000000"/>
        </w:rPr>
        <w:t xml:space="preserve"> :r2 Epithelium which covers the pleura is formed by two to three layers of cylindrical cells.</w:t>
      </w:r>
    </w:p>
    <w:p w:rsidR="00374254" w:rsidRPr="00752284" w:rsidRDefault="00374254" w:rsidP="00A702E2">
      <w:pPr>
        <w:rPr>
          <w:color w:val="000000"/>
        </w:rPr>
      </w:pPr>
      <w:r w:rsidRPr="00752284">
        <w:rPr>
          <w:color w:val="000000"/>
        </w:rPr>
        <w:t xml:space="preserve"> :r3 Cupula pleurae protrudes above superior thoracic aperture about 15 cm approximatelly.</w:t>
      </w:r>
    </w:p>
    <w:p w:rsidR="00374254" w:rsidRPr="00752284" w:rsidRDefault="00374254" w:rsidP="00A702E2">
      <w:pPr>
        <w:rPr>
          <w:color w:val="000000"/>
        </w:rPr>
      </w:pPr>
      <w:r w:rsidRPr="00752284">
        <w:rPr>
          <w:color w:val="000000"/>
        </w:rPr>
        <w:t xml:space="preserve"> :r4 Caudal margin of the pleura reaches the caudal margin of the 8th rib in anterior axillary line.</w:t>
      </w:r>
    </w:p>
    <w:p w:rsidR="00374254" w:rsidRPr="00752284" w:rsidRDefault="00374254" w:rsidP="00A702E2">
      <w:pPr>
        <w:rPr>
          <w:color w:val="000000"/>
        </w:rPr>
      </w:pPr>
      <w:r w:rsidRPr="00752284">
        <w:rPr>
          <w:color w:val="000000"/>
        </w:rPr>
        <w:t xml:space="preserve"> :r5 Costomediastinal recess is the deepest pleural space.</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36. Mediastinum:</w:t>
      </w:r>
    </w:p>
    <w:p w:rsidR="00374254" w:rsidRPr="00752284" w:rsidRDefault="00374254" w:rsidP="00A702E2">
      <w:pPr>
        <w:rPr>
          <w:color w:val="000000"/>
        </w:rPr>
      </w:pPr>
      <w:r w:rsidRPr="00752284">
        <w:rPr>
          <w:color w:val="000000"/>
        </w:rPr>
        <w:t xml:space="preserve"> :r1 Costal pleura forms lateral border of mediastinum.</w:t>
      </w:r>
    </w:p>
    <w:p w:rsidR="00374254" w:rsidRPr="00752284" w:rsidRDefault="00374254" w:rsidP="00A702E2">
      <w:pPr>
        <w:rPr>
          <w:color w:val="000000"/>
        </w:rPr>
      </w:pPr>
      <w:r w:rsidRPr="00752284">
        <w:rPr>
          <w:color w:val="000000"/>
        </w:rPr>
        <w:t xml:space="preserve"> :r2 Mediastinum is a space of the thorax between the right and left pleural cavities. </w:t>
      </w:r>
    </w:p>
    <w:p w:rsidR="00374254" w:rsidRPr="00752284" w:rsidRDefault="00374254" w:rsidP="00A702E2">
      <w:pPr>
        <w:rPr>
          <w:color w:val="000000"/>
        </w:rPr>
      </w:pPr>
      <w:r w:rsidRPr="00752284">
        <w:rPr>
          <w:color w:val="000000"/>
        </w:rPr>
        <w:t xml:space="preserve"> :r3 Big vessels – aorta, superior vena cava etc.  are located in the anterior caudal mediastinum</w:t>
      </w:r>
    </w:p>
    <w:p w:rsidR="00374254" w:rsidRPr="00752284" w:rsidRDefault="00374254" w:rsidP="00A702E2">
      <w:pPr>
        <w:rPr>
          <w:color w:val="000000"/>
        </w:rPr>
      </w:pPr>
      <w:r w:rsidRPr="00752284">
        <w:rPr>
          <w:color w:val="000000"/>
        </w:rPr>
        <w:t xml:space="preserve"> :r4 Heart in the pericardiac sac is located in the anterior superior mediastinum</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37. Border between superior and inferior mediastinum runs:</w:t>
      </w:r>
    </w:p>
    <w:p w:rsidR="00374254" w:rsidRPr="00752284" w:rsidRDefault="00374254" w:rsidP="00A702E2">
      <w:pPr>
        <w:rPr>
          <w:color w:val="000000"/>
        </w:rPr>
      </w:pPr>
      <w:r w:rsidRPr="00752284">
        <w:rPr>
          <w:color w:val="000000"/>
        </w:rPr>
        <w:t xml:space="preserve"> :r1 through horizontal plane passing between sternal angle and bodies of 4-5 thoracic vertebrae.</w:t>
      </w:r>
    </w:p>
    <w:p w:rsidR="00374254" w:rsidRPr="00752284" w:rsidRDefault="00374254" w:rsidP="00A702E2">
      <w:pPr>
        <w:rPr>
          <w:color w:val="000000"/>
        </w:rPr>
      </w:pPr>
      <w:r w:rsidRPr="00752284">
        <w:rPr>
          <w:color w:val="000000"/>
        </w:rPr>
        <w:t xml:space="preserve"> :r2 through horizontal plane between body of sternum and its xiphoid process.</w:t>
      </w:r>
    </w:p>
    <w:p w:rsidR="00374254" w:rsidRPr="00752284" w:rsidRDefault="00374254" w:rsidP="00A702E2">
      <w:pPr>
        <w:rPr>
          <w:color w:val="000000"/>
        </w:rPr>
      </w:pPr>
      <w:r w:rsidRPr="00752284">
        <w:rPr>
          <w:color w:val="000000"/>
        </w:rPr>
        <w:t xml:space="preserve"> :r3 as horizontal plane passing through the 5th sternocostal joint.</w:t>
      </w:r>
    </w:p>
    <w:p w:rsidR="00374254" w:rsidRPr="00752284" w:rsidRDefault="00374254" w:rsidP="00A702E2">
      <w:pPr>
        <w:rPr>
          <w:color w:val="000000"/>
        </w:rPr>
      </w:pPr>
      <w:r w:rsidRPr="00752284">
        <w:rPr>
          <w:color w:val="000000"/>
        </w:rPr>
        <w:t xml:space="preserve"> :r4 as horizontal plane passing through the 8th thoracic vertebra.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38. Mark correct statement:</w:t>
      </w:r>
    </w:p>
    <w:p w:rsidR="00374254" w:rsidRPr="00752284" w:rsidRDefault="00374254" w:rsidP="00A702E2">
      <w:pPr>
        <w:rPr>
          <w:color w:val="000000"/>
        </w:rPr>
      </w:pPr>
      <w:r w:rsidRPr="00752284">
        <w:rPr>
          <w:color w:val="000000"/>
        </w:rPr>
        <w:t xml:space="preserve"> :r1 Both lungs are located in the superior mediastinum.</w:t>
      </w:r>
    </w:p>
    <w:p w:rsidR="00374254" w:rsidRPr="00752284" w:rsidRDefault="00374254" w:rsidP="00A702E2">
      <w:pPr>
        <w:rPr>
          <w:color w:val="000000"/>
        </w:rPr>
      </w:pPr>
      <w:r w:rsidRPr="00752284">
        <w:rPr>
          <w:color w:val="000000"/>
        </w:rPr>
        <w:t xml:space="preserve"> :r2 Mediastinum is a space between the parietal and visceral pleura. </w:t>
      </w:r>
    </w:p>
    <w:p w:rsidR="00374254" w:rsidRPr="00752284" w:rsidRDefault="00374254" w:rsidP="00A702E2">
      <w:pPr>
        <w:rPr>
          <w:color w:val="000000"/>
        </w:rPr>
      </w:pPr>
      <w:r w:rsidRPr="00752284">
        <w:rPr>
          <w:color w:val="000000"/>
        </w:rPr>
        <w:t xml:space="preserve"> :r3 Thymus is located in the anterior superior mediastinum ventrally from the manubrium sterni.</w:t>
      </w:r>
    </w:p>
    <w:p w:rsidR="00374254" w:rsidRPr="00752284" w:rsidRDefault="00374254" w:rsidP="00A702E2">
      <w:pPr>
        <w:rPr>
          <w:color w:val="000000"/>
        </w:rPr>
      </w:pPr>
      <w:r w:rsidRPr="00752284">
        <w:rPr>
          <w:color w:val="000000"/>
        </w:rPr>
        <w:t xml:space="preserve"> :r4 The biggest organ of the superior mediastinum is the heart.</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39. Thyroid gland (glandula thyroidea):</w:t>
      </w:r>
    </w:p>
    <w:p w:rsidR="00374254" w:rsidRPr="00752284" w:rsidRDefault="00374254" w:rsidP="00A702E2">
      <w:pPr>
        <w:rPr>
          <w:color w:val="000000"/>
        </w:rPr>
      </w:pPr>
      <w:r w:rsidRPr="00752284">
        <w:rPr>
          <w:color w:val="000000"/>
        </w:rPr>
        <w:t xml:space="preserve"> :r1 is located on the ventral side of the neck just on the external surface of infrahyoid muscles.</w:t>
      </w:r>
    </w:p>
    <w:p w:rsidR="00374254" w:rsidRPr="00752284" w:rsidRDefault="00374254" w:rsidP="00A702E2">
      <w:pPr>
        <w:rPr>
          <w:color w:val="000000"/>
        </w:rPr>
      </w:pPr>
      <w:r w:rsidRPr="00752284">
        <w:rPr>
          <w:color w:val="000000"/>
        </w:rPr>
        <w:t xml:space="preserve"> :r2 consists of right and left lobes joined by transversely located cervix (neck) of thyroid gland.</w:t>
      </w:r>
    </w:p>
    <w:p w:rsidR="00374254" w:rsidRPr="00752284" w:rsidRDefault="00374254" w:rsidP="00A702E2">
      <w:pPr>
        <w:rPr>
          <w:color w:val="000000"/>
        </w:rPr>
      </w:pPr>
      <w:r w:rsidRPr="00752284">
        <w:rPr>
          <w:color w:val="000000"/>
        </w:rPr>
        <w:t xml:space="preserve"> :r3 Dorsal surface of the thyroid gland lobes adjoins constantly to the aortic arch which forms here aortic groove (sulcus aorticus).</w:t>
      </w:r>
    </w:p>
    <w:p w:rsidR="00374254" w:rsidRPr="00752284" w:rsidRDefault="00374254" w:rsidP="00A702E2">
      <w:pPr>
        <w:rPr>
          <w:color w:val="000000"/>
        </w:rPr>
      </w:pPr>
      <w:r w:rsidRPr="00752284">
        <w:rPr>
          <w:color w:val="000000"/>
        </w:rPr>
        <w:t xml:space="preserve"> :r4 Parathyroid glands (glandulae parathyroideae) are located on the ventral side of thyroid gland.</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40. Thyroid gland (glandula thyroidea):</w:t>
      </w:r>
    </w:p>
    <w:p w:rsidR="00374254" w:rsidRPr="00752284" w:rsidRDefault="00374254" w:rsidP="00A702E2">
      <w:pPr>
        <w:rPr>
          <w:color w:val="000000"/>
        </w:rPr>
      </w:pPr>
      <w:r w:rsidRPr="00752284">
        <w:rPr>
          <w:color w:val="000000"/>
        </w:rPr>
        <w:t xml:space="preserve"> :r1 Pyramidal lobe is located transversely between right and left lobes of thyroid gland and joins them.</w:t>
      </w:r>
    </w:p>
    <w:p w:rsidR="00374254" w:rsidRPr="00752284" w:rsidRDefault="00374254" w:rsidP="00A702E2">
      <w:pPr>
        <w:rPr>
          <w:color w:val="000000"/>
        </w:rPr>
      </w:pPr>
      <w:r w:rsidRPr="00752284">
        <w:rPr>
          <w:color w:val="000000"/>
        </w:rPr>
        <w:t xml:space="preserve"> :r2 Parenchyma of thyroid gland is arranged to the lobules which consist of spacious alveoli.</w:t>
      </w:r>
    </w:p>
    <w:p w:rsidR="00374254" w:rsidRPr="00752284" w:rsidRDefault="00374254" w:rsidP="00A702E2">
      <w:pPr>
        <w:rPr>
          <w:color w:val="000000"/>
        </w:rPr>
      </w:pPr>
      <w:r w:rsidRPr="00752284">
        <w:rPr>
          <w:color w:val="000000"/>
        </w:rPr>
        <w:t xml:space="preserve"> :r3 Thyroid gland has the fibrous capsule.</w:t>
      </w:r>
    </w:p>
    <w:p w:rsidR="00374254" w:rsidRPr="00752284" w:rsidRDefault="00374254" w:rsidP="00A702E2">
      <w:pPr>
        <w:rPr>
          <w:color w:val="000000"/>
        </w:rPr>
      </w:pPr>
      <w:r w:rsidRPr="00752284">
        <w:rPr>
          <w:color w:val="000000"/>
        </w:rPr>
        <w:t xml:space="preserve"> :r4 Thyroid duct (ductus thyroideus) distributes hormones of the thyroid gland to the vessels located around the thyroid cartilage.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41. Parathyroid glands (glandulae parathyroideae):</w:t>
      </w:r>
    </w:p>
    <w:p w:rsidR="00374254" w:rsidRPr="00752284" w:rsidRDefault="00374254" w:rsidP="00A702E2">
      <w:pPr>
        <w:rPr>
          <w:color w:val="000000"/>
        </w:rPr>
      </w:pPr>
      <w:r w:rsidRPr="00752284">
        <w:rPr>
          <w:color w:val="000000"/>
        </w:rPr>
        <w:t xml:space="preserve"> :r1 are located on the ventral side of thyroid gland lobes. </w:t>
      </w:r>
    </w:p>
    <w:p w:rsidR="00374254" w:rsidRPr="00752284" w:rsidRDefault="00374254" w:rsidP="00A702E2">
      <w:pPr>
        <w:rPr>
          <w:color w:val="000000"/>
        </w:rPr>
      </w:pPr>
      <w:r w:rsidRPr="00752284">
        <w:rPr>
          <w:color w:val="000000"/>
        </w:rPr>
        <w:t xml:space="preserve"> :r2 produce the calcitonin hormone.</w:t>
      </w:r>
    </w:p>
    <w:p w:rsidR="00374254" w:rsidRPr="00752284" w:rsidRDefault="00374254" w:rsidP="00A702E2">
      <w:pPr>
        <w:rPr>
          <w:color w:val="000000"/>
        </w:rPr>
      </w:pPr>
      <w:r w:rsidRPr="00752284">
        <w:rPr>
          <w:color w:val="000000"/>
        </w:rPr>
        <w:t xml:space="preserve"> :r3 produce corticoids.</w:t>
      </w:r>
    </w:p>
    <w:p w:rsidR="00374254" w:rsidRPr="00752284" w:rsidRDefault="00374254" w:rsidP="00A702E2">
      <w:pPr>
        <w:rPr>
          <w:color w:val="000000"/>
        </w:rPr>
      </w:pPr>
      <w:r w:rsidRPr="00752284">
        <w:rPr>
          <w:color w:val="000000"/>
        </w:rPr>
        <w:t xml:space="preserve"> :r4 produce parathormone which regulates level of calcium and phosphorus in the blood plasma.</w:t>
      </w:r>
    </w:p>
    <w:p w:rsidR="00374254" w:rsidRPr="00752284" w:rsidRDefault="00374254" w:rsidP="00A702E2">
      <w:pPr>
        <w:rPr>
          <w:color w:val="000000"/>
        </w:rPr>
      </w:pPr>
      <w:r w:rsidRPr="00752284">
        <w:rPr>
          <w:color w:val="000000"/>
        </w:rPr>
        <w:t xml:space="preserve"> :r5 Cranial pair of parathyroid glands adjoin cranial margin of sternum.</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 xml:space="preserve">42. Trachea: </w:t>
      </w:r>
    </w:p>
    <w:p w:rsidR="00374254" w:rsidRPr="00752284" w:rsidRDefault="00374254" w:rsidP="00A702E2">
      <w:pPr>
        <w:rPr>
          <w:color w:val="000000"/>
        </w:rPr>
      </w:pPr>
      <w:r w:rsidRPr="00752284">
        <w:rPr>
          <w:color w:val="000000"/>
        </w:rPr>
        <w:t xml:space="preserve"> :r1 Its wall is formed by 10-15 fibrous cartilages of ellipsoid shape.</w:t>
      </w:r>
    </w:p>
    <w:p w:rsidR="00374254" w:rsidRPr="00752284" w:rsidRDefault="00374254" w:rsidP="00A702E2">
      <w:pPr>
        <w:rPr>
          <w:color w:val="000000"/>
        </w:rPr>
      </w:pPr>
      <w:r w:rsidRPr="00752284">
        <w:rPr>
          <w:color w:val="000000"/>
        </w:rPr>
        <w:t xml:space="preserve"> :r2 Paries membranaceus forms the ventral wall of the trachea.</w:t>
      </w:r>
    </w:p>
    <w:p w:rsidR="00374254" w:rsidRPr="00752284" w:rsidRDefault="00374254" w:rsidP="00A702E2">
      <w:pPr>
        <w:rPr>
          <w:color w:val="000000"/>
        </w:rPr>
      </w:pPr>
      <w:r w:rsidRPr="00752284">
        <w:rPr>
          <w:color w:val="000000"/>
        </w:rPr>
        <w:t xml:space="preserve"> :r3 Carina tracheae is a transversal fold located at the border between larynx and trachea.</w:t>
      </w:r>
    </w:p>
    <w:p w:rsidR="00374254" w:rsidRPr="00752284" w:rsidRDefault="00374254" w:rsidP="00A702E2">
      <w:pPr>
        <w:rPr>
          <w:color w:val="000000"/>
        </w:rPr>
      </w:pPr>
      <w:r w:rsidRPr="00752284">
        <w:rPr>
          <w:color w:val="000000"/>
        </w:rPr>
        <w:t xml:space="preserve"> :r4 Isthmus glandulae thyroideae is adjacent to the ventral wall of the trachea at the level of  2.-4th tracheal cartilages</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43. Lung (pulmo):</w:t>
      </w:r>
    </w:p>
    <w:p w:rsidR="00374254" w:rsidRPr="00752284" w:rsidRDefault="00374254" w:rsidP="00A702E2">
      <w:pPr>
        <w:rPr>
          <w:color w:val="000000"/>
        </w:rPr>
      </w:pPr>
      <w:r w:rsidRPr="00752284">
        <w:rPr>
          <w:color w:val="000000"/>
        </w:rPr>
        <w:t xml:space="preserve"> :r1 Medial lobe of the left lung consists of two segments.</w:t>
      </w:r>
    </w:p>
    <w:p w:rsidR="00374254" w:rsidRPr="00752284" w:rsidRDefault="00374254" w:rsidP="00A702E2">
      <w:pPr>
        <w:rPr>
          <w:color w:val="000000"/>
        </w:rPr>
      </w:pPr>
      <w:r w:rsidRPr="00752284">
        <w:rPr>
          <w:color w:val="000000"/>
        </w:rPr>
        <w:t xml:space="preserve"> :r2 Alveoli pulmonis of one bronchiolus respiratorius form primary pulmonary lobulus (lobulus pulmonis primarius).</w:t>
      </w:r>
    </w:p>
    <w:p w:rsidR="00374254" w:rsidRPr="00752284" w:rsidRDefault="00374254" w:rsidP="00A702E2">
      <w:pPr>
        <w:rPr>
          <w:color w:val="000000"/>
        </w:rPr>
      </w:pPr>
      <w:r w:rsidRPr="00752284">
        <w:rPr>
          <w:color w:val="000000"/>
        </w:rPr>
        <w:t xml:space="preserve"> :r3 Impressio cardiaca is deeper in the right lung.</w:t>
      </w:r>
    </w:p>
    <w:p w:rsidR="00374254" w:rsidRPr="00752284" w:rsidRDefault="00374254" w:rsidP="00A702E2">
      <w:pPr>
        <w:rPr>
          <w:color w:val="000000"/>
        </w:rPr>
      </w:pPr>
      <w:r w:rsidRPr="00752284">
        <w:rPr>
          <w:color w:val="000000"/>
        </w:rPr>
        <w:t xml:space="preserve"> :r4 Apex of the left lung runs supraclavicularly as narrow strip – left lingula pulmonis.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44. M. thyroarytenoideus:</w:t>
      </w:r>
    </w:p>
    <w:p w:rsidR="00374254" w:rsidRPr="00752284" w:rsidRDefault="00374254" w:rsidP="00A702E2">
      <w:pPr>
        <w:rPr>
          <w:color w:val="000000"/>
        </w:rPr>
      </w:pPr>
      <w:r w:rsidRPr="00752284">
        <w:rPr>
          <w:color w:val="000000"/>
        </w:rPr>
        <w:t xml:space="preserve"> :r1 opens aditus laryngis.</w:t>
      </w:r>
    </w:p>
    <w:p w:rsidR="00374254" w:rsidRPr="00752284" w:rsidRDefault="00374254" w:rsidP="00A702E2">
      <w:pPr>
        <w:rPr>
          <w:color w:val="000000"/>
        </w:rPr>
      </w:pPr>
      <w:r w:rsidRPr="00752284">
        <w:rPr>
          <w:color w:val="000000"/>
        </w:rPr>
        <w:t xml:space="preserve"> :r2 collaborates during abduction of the vocal cords.</w:t>
      </w:r>
    </w:p>
    <w:p w:rsidR="00374254" w:rsidRPr="00752284" w:rsidRDefault="00374254" w:rsidP="00A702E2">
      <w:pPr>
        <w:rPr>
          <w:color w:val="000000"/>
        </w:rPr>
      </w:pPr>
      <w:r w:rsidRPr="00752284">
        <w:rPr>
          <w:color w:val="000000"/>
        </w:rPr>
        <w:t xml:space="preserve"> :r3 closes aditus laryngis.</w:t>
      </w:r>
    </w:p>
    <w:p w:rsidR="00374254" w:rsidRPr="00752284" w:rsidRDefault="00374254" w:rsidP="00A702E2">
      <w:pPr>
        <w:rPr>
          <w:color w:val="000000"/>
        </w:rPr>
      </w:pPr>
      <w:r w:rsidRPr="00752284">
        <w:rPr>
          <w:color w:val="000000"/>
        </w:rPr>
        <w:t xml:space="preserve"> :r4 releases tension of the vocal cords.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45. Cartilages of the larynx:</w:t>
      </w:r>
    </w:p>
    <w:p w:rsidR="00374254" w:rsidRPr="00752284" w:rsidRDefault="00374254" w:rsidP="00A702E2">
      <w:pPr>
        <w:rPr>
          <w:color w:val="000000"/>
        </w:rPr>
      </w:pPr>
      <w:r w:rsidRPr="00752284">
        <w:rPr>
          <w:color w:val="000000"/>
        </w:rPr>
        <w:t xml:space="preserve"> :r1 Cricoid cartilage is located cranial to the thyroid cartilage.</w:t>
      </w:r>
    </w:p>
    <w:p w:rsidR="00374254" w:rsidRPr="00752284" w:rsidRDefault="00374254" w:rsidP="00A702E2">
      <w:pPr>
        <w:rPr>
          <w:color w:val="000000"/>
        </w:rPr>
      </w:pPr>
      <w:r w:rsidRPr="00752284">
        <w:rPr>
          <w:color w:val="000000"/>
        </w:rPr>
        <w:t xml:space="preserve"> :r2 Two types of synovial joint are located between cartilages of the larynx (one between thyroid and cricoid cartilages and another between cricoid and arytenoid cartilages).</w:t>
      </w:r>
    </w:p>
    <w:p w:rsidR="00374254" w:rsidRPr="00752284" w:rsidRDefault="00374254" w:rsidP="00A702E2">
      <w:pPr>
        <w:rPr>
          <w:color w:val="000000"/>
        </w:rPr>
      </w:pPr>
      <w:r w:rsidRPr="00752284">
        <w:rPr>
          <w:color w:val="000000"/>
        </w:rPr>
        <w:t xml:space="preserve"> :r3 Two types of synovial joint are located between cartilages of the larynx (one between thyroid and arytenoid cartilages and another between cricoid and vocal cartilages).</w:t>
      </w:r>
    </w:p>
    <w:p w:rsidR="00374254" w:rsidRPr="00752284" w:rsidRDefault="00374254" w:rsidP="00A702E2">
      <w:pPr>
        <w:rPr>
          <w:color w:val="000000"/>
        </w:rPr>
      </w:pPr>
      <w:r w:rsidRPr="00752284">
        <w:rPr>
          <w:color w:val="000000"/>
        </w:rPr>
        <w:t xml:space="preserve"> :r4 There is no synovial joint between cartilages of larynx, they are joined only by ligaments. </w:t>
      </w:r>
    </w:p>
    <w:p w:rsidR="00374254" w:rsidRPr="00752284" w:rsidRDefault="00374254" w:rsidP="00A702E2">
      <w:pPr>
        <w:rPr>
          <w:color w:val="000000"/>
        </w:rPr>
      </w:pPr>
      <w:r w:rsidRPr="00752284">
        <w:rPr>
          <w:color w:val="000000"/>
        </w:rPr>
        <w:t xml:space="preserve"> :r5 Ventral portion of the cricoid cartilage is formed by its lamina.</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46. Cricoarytenoideus lateralis muscle:</w:t>
      </w:r>
    </w:p>
    <w:p w:rsidR="00374254" w:rsidRPr="00752284" w:rsidRDefault="00374254" w:rsidP="00A702E2">
      <w:pPr>
        <w:rPr>
          <w:color w:val="000000"/>
        </w:rPr>
      </w:pPr>
      <w:r w:rsidRPr="00752284">
        <w:rPr>
          <w:color w:val="000000"/>
        </w:rPr>
        <w:t xml:space="preserve"> :r1 adducts and relaxes vocal ligaments (ligamenta vocalia).</w:t>
      </w:r>
    </w:p>
    <w:p w:rsidR="00374254" w:rsidRPr="00752284" w:rsidRDefault="00374254" w:rsidP="00A702E2">
      <w:pPr>
        <w:rPr>
          <w:color w:val="000000"/>
        </w:rPr>
      </w:pPr>
      <w:r w:rsidRPr="00752284">
        <w:rPr>
          <w:color w:val="000000"/>
        </w:rPr>
        <w:t xml:space="preserve"> :r2 abducts and tenses vocal ligaments (ligamenta vocalia).</w:t>
      </w:r>
    </w:p>
    <w:p w:rsidR="00374254" w:rsidRPr="00752284" w:rsidRDefault="00374254" w:rsidP="00A702E2">
      <w:pPr>
        <w:rPr>
          <w:color w:val="000000"/>
        </w:rPr>
      </w:pPr>
      <w:r w:rsidRPr="00752284">
        <w:rPr>
          <w:color w:val="000000"/>
        </w:rPr>
        <w:t xml:space="preserve"> :r3 closes aditus laryngis.</w:t>
      </w:r>
    </w:p>
    <w:p w:rsidR="00374254" w:rsidRPr="00752284" w:rsidRDefault="00374254" w:rsidP="00A702E2">
      <w:pPr>
        <w:rPr>
          <w:color w:val="000000"/>
        </w:rPr>
      </w:pPr>
      <w:r w:rsidRPr="00752284">
        <w:rPr>
          <w:color w:val="000000"/>
        </w:rPr>
        <w:t xml:space="preserve"> :r4 opens aditus laryngis.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47. The correct statement about larynx is:</w:t>
      </w:r>
    </w:p>
    <w:p w:rsidR="00374254" w:rsidRPr="00752284" w:rsidRDefault="00374254" w:rsidP="00A702E2">
      <w:pPr>
        <w:rPr>
          <w:color w:val="000000"/>
        </w:rPr>
      </w:pPr>
      <w:r w:rsidRPr="00752284">
        <w:rPr>
          <w:color w:val="000000"/>
        </w:rPr>
        <w:t xml:space="preserve"> :r1 Laryngeal vestibule (vestibulum laryngis) extends from aditus laryngis to the vestibular cords (plicae vestibulares).</w:t>
      </w:r>
    </w:p>
    <w:p w:rsidR="00374254" w:rsidRPr="00752284" w:rsidRDefault="00374254" w:rsidP="00A702E2">
      <w:pPr>
        <w:rPr>
          <w:color w:val="000000"/>
        </w:rPr>
      </w:pPr>
      <w:r w:rsidRPr="00752284">
        <w:rPr>
          <w:color w:val="000000"/>
        </w:rPr>
        <w:t xml:space="preserve"> :r2 Laryngeal vestibule (vestibulum laryngis) extends from aditus laryngis to the vocal cords (plicae vocales).</w:t>
      </w:r>
    </w:p>
    <w:p w:rsidR="00374254" w:rsidRPr="00752284" w:rsidRDefault="00374254" w:rsidP="00A702E2">
      <w:pPr>
        <w:rPr>
          <w:color w:val="000000"/>
        </w:rPr>
      </w:pPr>
      <w:r w:rsidRPr="00752284">
        <w:rPr>
          <w:color w:val="000000"/>
        </w:rPr>
        <w:t xml:space="preserve"> :r3 Glottis is the widest portion of larynx. </w:t>
      </w:r>
    </w:p>
    <w:p w:rsidR="00374254" w:rsidRPr="00752284" w:rsidRDefault="00374254" w:rsidP="00A702E2">
      <w:pPr>
        <w:rPr>
          <w:color w:val="000000"/>
        </w:rPr>
      </w:pPr>
      <w:r w:rsidRPr="00752284">
        <w:rPr>
          <w:color w:val="000000"/>
        </w:rPr>
        <w:t xml:space="preserve"> :r4 Glottis extends from cranially located rima glottidis to caudally located rima vestibuli.</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48. Mark the correct statement:</w:t>
      </w:r>
    </w:p>
    <w:p w:rsidR="00374254" w:rsidRPr="00752284" w:rsidRDefault="00374254" w:rsidP="00A702E2">
      <w:pPr>
        <w:rPr>
          <w:color w:val="000000"/>
        </w:rPr>
      </w:pPr>
      <w:r w:rsidRPr="00752284">
        <w:rPr>
          <w:color w:val="000000"/>
        </w:rPr>
        <w:t xml:space="preserve"> :r1 Cavum infraglotticum extends from the vestibular cords (plicae vestibulares) to the caudal margin of the cricoid cartilage</w:t>
      </w:r>
    </w:p>
    <w:p w:rsidR="00374254" w:rsidRPr="00752284" w:rsidRDefault="00374254" w:rsidP="00A702E2">
      <w:pPr>
        <w:rPr>
          <w:color w:val="000000"/>
        </w:rPr>
      </w:pPr>
      <w:r w:rsidRPr="00752284">
        <w:rPr>
          <w:color w:val="000000"/>
        </w:rPr>
        <w:t xml:space="preserve"> :r2 Infraglottic cavity (cavum infraglotticum) is wider cranially and narrow caudally</w:t>
      </w:r>
    </w:p>
    <w:p w:rsidR="00374254" w:rsidRPr="00752284" w:rsidRDefault="00374254" w:rsidP="00A702E2">
      <w:pPr>
        <w:rPr>
          <w:color w:val="000000"/>
        </w:rPr>
      </w:pPr>
      <w:r w:rsidRPr="00752284">
        <w:rPr>
          <w:color w:val="000000"/>
        </w:rPr>
        <w:t xml:space="preserve"> :r3 Larynx has got no lymphooid tissue.</w:t>
      </w:r>
    </w:p>
    <w:p w:rsidR="00374254" w:rsidRPr="00752284" w:rsidRDefault="00374254" w:rsidP="00A702E2">
      <w:pPr>
        <w:rPr>
          <w:color w:val="000000"/>
        </w:rPr>
      </w:pPr>
      <w:r w:rsidRPr="00752284">
        <w:rPr>
          <w:color w:val="000000"/>
        </w:rPr>
        <w:t xml:space="preserve"> :r4 Larynx has got no submucous layer.</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49. The correct statement about thymus is:</w:t>
      </w:r>
    </w:p>
    <w:p w:rsidR="00374254" w:rsidRPr="00752284" w:rsidRDefault="00374254" w:rsidP="00A702E2">
      <w:pPr>
        <w:rPr>
          <w:color w:val="000000"/>
        </w:rPr>
      </w:pPr>
      <w:r w:rsidRPr="00752284">
        <w:rPr>
          <w:color w:val="000000"/>
        </w:rPr>
        <w:t xml:space="preserve"> :r1 Thymus is located in the mediastinum ventrally from the sternum. </w:t>
      </w:r>
    </w:p>
    <w:p w:rsidR="00374254" w:rsidRPr="00752284" w:rsidRDefault="00374254" w:rsidP="00A702E2">
      <w:pPr>
        <w:rPr>
          <w:color w:val="000000"/>
        </w:rPr>
      </w:pPr>
      <w:r w:rsidRPr="00752284">
        <w:rPr>
          <w:color w:val="000000"/>
        </w:rPr>
        <w:t xml:space="preserve"> :r2 Thymus consists of three lobes and an isthmus.</w:t>
      </w:r>
    </w:p>
    <w:p w:rsidR="00374254" w:rsidRPr="00752284" w:rsidRDefault="00374254" w:rsidP="00A702E2">
      <w:pPr>
        <w:rPr>
          <w:color w:val="000000"/>
        </w:rPr>
      </w:pPr>
      <w:r w:rsidRPr="00752284">
        <w:rPr>
          <w:color w:val="000000"/>
        </w:rPr>
        <w:t xml:space="preserve"> :r3 Main development of thymus comes after puberty.</w:t>
      </w:r>
    </w:p>
    <w:p w:rsidR="00374254" w:rsidRPr="00752284" w:rsidRDefault="00374254" w:rsidP="00A702E2">
      <w:pPr>
        <w:rPr>
          <w:color w:val="000000"/>
        </w:rPr>
      </w:pPr>
      <w:r w:rsidRPr="00752284">
        <w:rPr>
          <w:color w:val="000000"/>
        </w:rPr>
        <w:t xml:space="preserve"> :r4 Thymus is the soft, lymphoepitelial organ.</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50. Mark the correct statement:</w:t>
      </w:r>
    </w:p>
    <w:p w:rsidR="00374254" w:rsidRPr="00752284" w:rsidRDefault="00374254" w:rsidP="00A702E2">
      <w:pPr>
        <w:rPr>
          <w:color w:val="000000"/>
        </w:rPr>
      </w:pPr>
      <w:r w:rsidRPr="00752284">
        <w:rPr>
          <w:color w:val="000000"/>
        </w:rPr>
        <w:t xml:space="preserve"> :r1 Lobulus of thymus has cortex peripherally and medulla centrally.</w:t>
      </w:r>
    </w:p>
    <w:p w:rsidR="00374254" w:rsidRPr="00752284" w:rsidRDefault="00374254" w:rsidP="00A702E2">
      <w:pPr>
        <w:rPr>
          <w:color w:val="000000"/>
        </w:rPr>
      </w:pPr>
      <w:r w:rsidRPr="00752284">
        <w:rPr>
          <w:color w:val="000000"/>
        </w:rPr>
        <w:t xml:space="preserve"> :r2 Cranial part of thymus is located dorsally from the trachea.</w:t>
      </w:r>
    </w:p>
    <w:p w:rsidR="00374254" w:rsidRPr="00752284" w:rsidRDefault="00374254" w:rsidP="00A702E2">
      <w:pPr>
        <w:rPr>
          <w:color w:val="000000"/>
        </w:rPr>
      </w:pPr>
      <w:r w:rsidRPr="00752284">
        <w:rPr>
          <w:color w:val="000000"/>
        </w:rPr>
        <w:t xml:space="preserve"> :r3 Thymus is located in the posterior mediastinum.</w:t>
      </w:r>
    </w:p>
    <w:p w:rsidR="00374254" w:rsidRPr="00752284" w:rsidRDefault="00374254" w:rsidP="00A702E2">
      <w:pPr>
        <w:rPr>
          <w:color w:val="000000"/>
        </w:rPr>
      </w:pPr>
      <w:r w:rsidRPr="00752284">
        <w:rPr>
          <w:color w:val="000000"/>
        </w:rPr>
        <w:t xml:space="preserve"> :r4 The most development of the thymus comes in adult age.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51. Mark the correct statement:</w:t>
      </w:r>
    </w:p>
    <w:p w:rsidR="00374254" w:rsidRPr="00752284" w:rsidRDefault="00374254" w:rsidP="00A702E2">
      <w:pPr>
        <w:rPr>
          <w:color w:val="000000"/>
        </w:rPr>
      </w:pPr>
      <w:r w:rsidRPr="00752284">
        <w:rPr>
          <w:color w:val="000000"/>
        </w:rPr>
        <w:t xml:space="preserve"> :r1 Cranial margin of the conus elasticus is formed by vestibular ligaments.</w:t>
      </w:r>
    </w:p>
    <w:p w:rsidR="00374254" w:rsidRPr="00752284" w:rsidRDefault="00374254" w:rsidP="00A702E2">
      <w:pPr>
        <w:rPr>
          <w:color w:val="000000"/>
        </w:rPr>
      </w:pPr>
      <w:r w:rsidRPr="00752284">
        <w:rPr>
          <w:color w:val="000000"/>
        </w:rPr>
        <w:t xml:space="preserve"> :r2 Caudal margin of conus elasticus is formed by vocal ligaments.</w:t>
      </w:r>
    </w:p>
    <w:p w:rsidR="00374254" w:rsidRPr="00752284" w:rsidRDefault="00374254" w:rsidP="00A702E2">
      <w:pPr>
        <w:rPr>
          <w:color w:val="000000"/>
        </w:rPr>
      </w:pPr>
      <w:r w:rsidRPr="00752284">
        <w:rPr>
          <w:color w:val="000000"/>
        </w:rPr>
        <w:t xml:space="preserve"> :r3 Vestibule of larynx joins with laryngeal part of pharynx (pars laryngea pharyngis) by aditus of larynx.</w:t>
      </w:r>
    </w:p>
    <w:p w:rsidR="00374254" w:rsidRPr="00752284" w:rsidRDefault="00374254" w:rsidP="00A702E2">
      <w:pPr>
        <w:rPr>
          <w:color w:val="000000"/>
        </w:rPr>
      </w:pPr>
      <w:r w:rsidRPr="00752284">
        <w:rPr>
          <w:color w:val="000000"/>
        </w:rPr>
        <w:t xml:space="preserve"> :r4 Vocal cords (plicae vocales) are located transversally.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52. Mark the correct statement:</w:t>
      </w:r>
    </w:p>
    <w:p w:rsidR="00374254" w:rsidRPr="00752284" w:rsidRDefault="00374254" w:rsidP="00A702E2">
      <w:pPr>
        <w:rPr>
          <w:color w:val="000000"/>
        </w:rPr>
      </w:pPr>
      <w:r w:rsidRPr="00752284">
        <w:rPr>
          <w:color w:val="000000"/>
        </w:rPr>
        <w:t xml:space="preserve"> :r1 Vestibular cords of larynx (plicae vestibulares laryngis) are white and movable folds.</w:t>
      </w:r>
    </w:p>
    <w:p w:rsidR="00374254" w:rsidRPr="00752284" w:rsidRDefault="00374254" w:rsidP="00A702E2">
      <w:pPr>
        <w:rPr>
          <w:color w:val="000000"/>
        </w:rPr>
      </w:pPr>
      <w:r w:rsidRPr="00752284">
        <w:rPr>
          <w:color w:val="000000"/>
        </w:rPr>
        <w:t xml:space="preserve"> :r2 Vestibule of the larynx is wider in direction towards the glottis.</w:t>
      </w:r>
    </w:p>
    <w:p w:rsidR="00374254" w:rsidRPr="00752284" w:rsidRDefault="00374254" w:rsidP="00A702E2">
      <w:pPr>
        <w:rPr>
          <w:color w:val="000000"/>
        </w:rPr>
      </w:pPr>
      <w:r w:rsidRPr="00752284">
        <w:rPr>
          <w:color w:val="000000"/>
        </w:rPr>
        <w:t xml:space="preserve"> :r3 Aditus laryngis is bordered dorsally by the epiglottis.</w:t>
      </w:r>
    </w:p>
    <w:p w:rsidR="00374254" w:rsidRPr="00752284" w:rsidRDefault="00374254" w:rsidP="00A702E2">
      <w:pPr>
        <w:rPr>
          <w:color w:val="000000"/>
        </w:rPr>
      </w:pPr>
      <w:r w:rsidRPr="00752284">
        <w:rPr>
          <w:color w:val="000000"/>
        </w:rPr>
        <w:t xml:space="preserve"> :r4 Caudal margin of the quadrangular membrane is formed by the vestibular ligament.</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53. Mark the correct statement:</w:t>
      </w:r>
    </w:p>
    <w:p w:rsidR="00374254" w:rsidRPr="00752284" w:rsidRDefault="00374254" w:rsidP="00A702E2">
      <w:pPr>
        <w:rPr>
          <w:color w:val="000000"/>
        </w:rPr>
      </w:pPr>
      <w:r w:rsidRPr="00752284">
        <w:rPr>
          <w:color w:val="000000"/>
        </w:rPr>
        <w:t xml:space="preserve"> :r1 Cartilage of epiglottis (cartilago epiglottica) is the pair cartilage of the larynx.</w:t>
      </w:r>
    </w:p>
    <w:p w:rsidR="00374254" w:rsidRPr="00752284" w:rsidRDefault="00374254" w:rsidP="00A702E2">
      <w:pPr>
        <w:rPr>
          <w:color w:val="000000"/>
        </w:rPr>
      </w:pPr>
      <w:r w:rsidRPr="00752284">
        <w:rPr>
          <w:color w:val="000000"/>
        </w:rPr>
        <w:t xml:space="preserve"> :r2 Vocal process of arytenoid cartilage is oriented laterodorsally.</w:t>
      </w:r>
    </w:p>
    <w:p w:rsidR="00374254" w:rsidRPr="00752284" w:rsidRDefault="00374254" w:rsidP="00A702E2">
      <w:pPr>
        <w:rPr>
          <w:color w:val="000000"/>
        </w:rPr>
      </w:pPr>
      <w:r w:rsidRPr="00752284">
        <w:rPr>
          <w:color w:val="000000"/>
        </w:rPr>
        <w:t xml:space="preserve"> :r3 Arytenoid cartilages are joined by the synovial joints to the cricoid cartilage.</w:t>
      </w:r>
    </w:p>
    <w:p w:rsidR="00374254" w:rsidRPr="00752284" w:rsidRDefault="00374254" w:rsidP="00A702E2">
      <w:pPr>
        <w:rPr>
          <w:color w:val="000000"/>
        </w:rPr>
      </w:pPr>
      <w:r w:rsidRPr="00752284">
        <w:rPr>
          <w:color w:val="000000"/>
        </w:rPr>
        <w:t xml:space="preserve"> :r4 Muscular process of the arytenoid cartilage is oriented ventrally.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54. Mark the correct statement:</w:t>
      </w:r>
    </w:p>
    <w:p w:rsidR="00374254" w:rsidRPr="00752284" w:rsidRDefault="00374254" w:rsidP="00A702E2">
      <w:pPr>
        <w:rPr>
          <w:color w:val="000000"/>
        </w:rPr>
      </w:pPr>
      <w:r w:rsidRPr="00752284">
        <w:rPr>
          <w:color w:val="000000"/>
        </w:rPr>
        <w:t xml:space="preserve"> :r1 Articular surface for the thyroid cartilage (facies articularis thyroidea) is situated on the cranial edge of the cricoid cartilage lamina (lamina cartilaginis cricoideae).</w:t>
      </w:r>
    </w:p>
    <w:p w:rsidR="00374254" w:rsidRPr="00752284" w:rsidRDefault="00374254" w:rsidP="00A702E2">
      <w:pPr>
        <w:rPr>
          <w:color w:val="000000"/>
        </w:rPr>
      </w:pPr>
      <w:r w:rsidRPr="00752284">
        <w:rPr>
          <w:color w:val="000000"/>
        </w:rPr>
        <w:t xml:space="preserve"> :r2 Thyrohyoid membrane joins the caudal edge of the thyroid cartilage to the hyoid bone.</w:t>
      </w:r>
    </w:p>
    <w:p w:rsidR="00374254" w:rsidRPr="00752284" w:rsidRDefault="00374254" w:rsidP="00A702E2">
      <w:pPr>
        <w:rPr>
          <w:color w:val="000000"/>
        </w:rPr>
      </w:pPr>
      <w:r w:rsidRPr="00752284">
        <w:rPr>
          <w:color w:val="000000"/>
        </w:rPr>
        <w:t xml:space="preserve"> :r3 Petiolus of the epiglottis is joined to the inner surface of the cricoid cartilage lamina (lamina cartilaginis cricoideae).</w:t>
      </w:r>
    </w:p>
    <w:p w:rsidR="00374254" w:rsidRPr="00752284" w:rsidRDefault="00374254" w:rsidP="00A702E2">
      <w:pPr>
        <w:rPr>
          <w:color w:val="000000"/>
        </w:rPr>
      </w:pPr>
      <w:r w:rsidRPr="00752284">
        <w:rPr>
          <w:color w:val="000000"/>
        </w:rPr>
        <w:t xml:space="preserve"> :r4 Fibroelastic membrane of larynx (membrana fibroelastica laryngis) consists of the conus elasticus and thyrohyoid membrane (membrana thyrohyoidea).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55. Mark the correct statement concerning the nasal cavity:</w:t>
      </w:r>
    </w:p>
    <w:p w:rsidR="00374254" w:rsidRPr="00752284" w:rsidRDefault="00374254" w:rsidP="00A702E2">
      <w:pPr>
        <w:rPr>
          <w:color w:val="000000"/>
        </w:rPr>
      </w:pPr>
      <w:r w:rsidRPr="00752284">
        <w:rPr>
          <w:color w:val="000000"/>
        </w:rPr>
        <w:t xml:space="preserve"> :r1 Infundibulum ethmoidale is a part of semilunar hiatus.</w:t>
      </w:r>
    </w:p>
    <w:p w:rsidR="00374254" w:rsidRPr="00752284" w:rsidRDefault="00374254" w:rsidP="00A702E2">
      <w:pPr>
        <w:rPr>
          <w:color w:val="000000"/>
        </w:rPr>
      </w:pPr>
      <w:r w:rsidRPr="00752284">
        <w:rPr>
          <w:color w:val="000000"/>
        </w:rPr>
        <w:t xml:space="preserve"> :r2 Nasal septum consists of: membranous, cartilaginous and osseous parts (pars membranacea, pars cartilaginea and pars ossea).</w:t>
      </w:r>
    </w:p>
    <w:p w:rsidR="00374254" w:rsidRPr="00752284" w:rsidRDefault="00374254" w:rsidP="00A702E2">
      <w:pPr>
        <w:rPr>
          <w:color w:val="000000"/>
        </w:rPr>
      </w:pPr>
      <w:r w:rsidRPr="00752284">
        <w:rPr>
          <w:color w:val="000000"/>
        </w:rPr>
        <w:t xml:space="preserve"> :r3 Limen nasi is formed by caudal edge of lateral nasal cartilage (cartilago nasi lateralis).</w:t>
      </w:r>
    </w:p>
    <w:p w:rsidR="00374254" w:rsidRPr="00752284" w:rsidRDefault="00374254" w:rsidP="00A702E2">
      <w:pPr>
        <w:rPr>
          <w:color w:val="000000"/>
        </w:rPr>
      </w:pPr>
      <w:r w:rsidRPr="00752284">
        <w:rPr>
          <w:color w:val="000000"/>
        </w:rPr>
        <w:t xml:space="preserve"> :r4 Major alar cartilage (cartilago alaris major) has medial and lateral crura.</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56. Mark the correct statement:</w:t>
      </w:r>
    </w:p>
    <w:p w:rsidR="00374254" w:rsidRPr="00752284" w:rsidRDefault="00374254" w:rsidP="00A702E2">
      <w:pPr>
        <w:rPr>
          <w:color w:val="000000"/>
        </w:rPr>
      </w:pPr>
      <w:r w:rsidRPr="00752284">
        <w:rPr>
          <w:color w:val="000000"/>
        </w:rPr>
        <w:t xml:space="preserve"> :r1 Vocal ligaments of the larynx are covered by the stratified ciliated epithelium.</w:t>
      </w:r>
    </w:p>
    <w:p w:rsidR="00374254" w:rsidRPr="00752284" w:rsidRDefault="00374254" w:rsidP="00A702E2">
      <w:pPr>
        <w:rPr>
          <w:color w:val="000000"/>
        </w:rPr>
      </w:pPr>
      <w:r w:rsidRPr="00752284">
        <w:rPr>
          <w:color w:val="000000"/>
        </w:rPr>
        <w:t xml:space="preserve"> :r2 Larynx has no submucous connective tissue.</w:t>
      </w:r>
    </w:p>
    <w:p w:rsidR="00374254" w:rsidRPr="00752284" w:rsidRDefault="00374254" w:rsidP="00A702E2">
      <w:pPr>
        <w:rPr>
          <w:color w:val="000000"/>
        </w:rPr>
      </w:pPr>
      <w:r w:rsidRPr="00752284">
        <w:rPr>
          <w:color w:val="000000"/>
        </w:rPr>
        <w:t xml:space="preserve"> :r3 Vestibular ligaments of larynx  are movable and yellowish, and they are covered by stratified squamous epithelium. </w:t>
      </w:r>
    </w:p>
    <w:p w:rsidR="00374254" w:rsidRPr="00752284" w:rsidRDefault="00374254" w:rsidP="00A702E2">
      <w:pPr>
        <w:rPr>
          <w:color w:val="000000"/>
        </w:rPr>
      </w:pPr>
      <w:r w:rsidRPr="00752284">
        <w:rPr>
          <w:color w:val="000000"/>
        </w:rPr>
        <w:t xml:space="preserve"> :r4 Cavity of larynx continues caudally to the laryngeal part of pharynx (pars laryngea pharyngis).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57. Mark the correct statement:</w:t>
      </w:r>
    </w:p>
    <w:p w:rsidR="00374254" w:rsidRPr="00752284" w:rsidRDefault="00374254" w:rsidP="00A702E2">
      <w:pPr>
        <w:rPr>
          <w:color w:val="000000"/>
        </w:rPr>
      </w:pPr>
      <w:r w:rsidRPr="00752284">
        <w:rPr>
          <w:color w:val="000000"/>
        </w:rPr>
        <w:t xml:space="preserve"> :r1 Glottis is a narrow, transversely oriented middle part of laryngeal cavity (cavitas laryngis).</w:t>
      </w:r>
    </w:p>
    <w:p w:rsidR="00374254" w:rsidRPr="00752284" w:rsidRDefault="00374254" w:rsidP="00A702E2">
      <w:pPr>
        <w:rPr>
          <w:color w:val="000000"/>
        </w:rPr>
      </w:pPr>
      <w:r w:rsidRPr="00752284">
        <w:rPr>
          <w:color w:val="000000"/>
        </w:rPr>
        <w:t xml:space="preserve"> :r2 Paired aryepiglottic folds (plicae aryepiglotticae) form ventral border of the laryngeal inlet (aditus laryngis).</w:t>
      </w:r>
    </w:p>
    <w:p w:rsidR="00374254" w:rsidRPr="00752284" w:rsidRDefault="00374254" w:rsidP="00A702E2">
      <w:pPr>
        <w:rPr>
          <w:color w:val="000000"/>
        </w:rPr>
      </w:pPr>
      <w:r w:rsidRPr="00752284">
        <w:rPr>
          <w:color w:val="000000"/>
        </w:rPr>
        <w:t xml:space="preserve"> :r3 Glottis extends from cranially located rima glottidis to caudally located rima vestibuli.</w:t>
      </w:r>
    </w:p>
    <w:p w:rsidR="00374254" w:rsidRPr="00752284" w:rsidRDefault="00374254" w:rsidP="00A702E2">
      <w:pPr>
        <w:rPr>
          <w:color w:val="000000"/>
        </w:rPr>
      </w:pPr>
      <w:r w:rsidRPr="00752284">
        <w:rPr>
          <w:color w:val="000000"/>
        </w:rPr>
        <w:t xml:space="preserve"> :r4 Caudal margin of the quadrangular membrane is formed by the vestibular ligament.</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58. Mark the correct statement:</w:t>
      </w:r>
    </w:p>
    <w:p w:rsidR="00374254" w:rsidRPr="00752284" w:rsidRDefault="00374254" w:rsidP="00A702E2">
      <w:pPr>
        <w:rPr>
          <w:color w:val="000000"/>
        </w:rPr>
      </w:pPr>
      <w:r w:rsidRPr="00752284">
        <w:rPr>
          <w:color w:val="000000"/>
        </w:rPr>
        <w:t xml:space="preserve"> :r1 No seromucous tracheal glands are located in the submucous connective tissue of trachea.</w:t>
      </w:r>
    </w:p>
    <w:p w:rsidR="00374254" w:rsidRPr="00752284" w:rsidRDefault="00374254" w:rsidP="00A702E2">
      <w:pPr>
        <w:rPr>
          <w:color w:val="000000"/>
        </w:rPr>
      </w:pPr>
      <w:r w:rsidRPr="00752284">
        <w:rPr>
          <w:color w:val="000000"/>
        </w:rPr>
        <w:t xml:space="preserve"> :r2 Trachea beginss from the larynx at the level of C4 in adults. </w:t>
      </w:r>
    </w:p>
    <w:p w:rsidR="00374254" w:rsidRPr="00752284" w:rsidRDefault="00374254" w:rsidP="00A702E2">
      <w:pPr>
        <w:rPr>
          <w:color w:val="000000"/>
        </w:rPr>
      </w:pPr>
      <w:r w:rsidRPr="00752284">
        <w:rPr>
          <w:color w:val="000000"/>
        </w:rPr>
        <w:t xml:space="preserve"> :r3 Posterior wall of the trachea is called paries membranaceus.</w:t>
      </w:r>
    </w:p>
    <w:p w:rsidR="00374254" w:rsidRPr="00752284" w:rsidRDefault="00374254" w:rsidP="00A702E2">
      <w:pPr>
        <w:rPr>
          <w:color w:val="000000"/>
        </w:rPr>
      </w:pPr>
      <w:r w:rsidRPr="00752284">
        <w:rPr>
          <w:color w:val="000000"/>
        </w:rPr>
        <w:t xml:space="preserve"> :r4 Trachea is located dorsally from the esophagus.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59. Mark the correct statement:</w:t>
      </w:r>
    </w:p>
    <w:p w:rsidR="00374254" w:rsidRPr="00752284" w:rsidRDefault="00374254" w:rsidP="00A702E2">
      <w:pPr>
        <w:rPr>
          <w:color w:val="000000"/>
        </w:rPr>
      </w:pPr>
      <w:r w:rsidRPr="00752284">
        <w:rPr>
          <w:color w:val="000000"/>
        </w:rPr>
        <w:t xml:space="preserve"> :r1 Base of the lung (basis pulmonis) runs cranially and is located between scaleni muscles.</w:t>
      </w:r>
    </w:p>
    <w:p w:rsidR="00374254" w:rsidRPr="00752284" w:rsidRDefault="00374254" w:rsidP="00A702E2">
      <w:pPr>
        <w:rPr>
          <w:color w:val="000000"/>
        </w:rPr>
      </w:pPr>
      <w:r w:rsidRPr="00752284">
        <w:rPr>
          <w:color w:val="000000"/>
        </w:rPr>
        <w:t xml:space="preserve"> :r2 Craniocaudal sequence of pulmonary root structures is identical in the right hilum and left hilum.</w:t>
      </w:r>
    </w:p>
    <w:p w:rsidR="00374254" w:rsidRPr="00752284" w:rsidRDefault="00374254" w:rsidP="00A702E2">
      <w:pPr>
        <w:rPr>
          <w:color w:val="000000"/>
        </w:rPr>
      </w:pPr>
      <w:r w:rsidRPr="00752284">
        <w:rPr>
          <w:color w:val="000000"/>
        </w:rPr>
        <w:t xml:space="preserve"> :r3 Course of oblique fissure is identical in the right and left lungs.</w:t>
      </w:r>
    </w:p>
    <w:p w:rsidR="00374254" w:rsidRPr="00752284" w:rsidRDefault="00374254" w:rsidP="00A702E2">
      <w:pPr>
        <w:rPr>
          <w:color w:val="000000"/>
        </w:rPr>
      </w:pPr>
      <w:r w:rsidRPr="00752284">
        <w:rPr>
          <w:color w:val="000000"/>
        </w:rPr>
        <w:t xml:space="preserve"> :r4 Lingula (lingula pulmonis sinistri) is situated between medial and superior lobes of the left lung. </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60. Mark the correct statement:</w:t>
      </w:r>
    </w:p>
    <w:p w:rsidR="00374254" w:rsidRPr="00752284" w:rsidRDefault="00374254" w:rsidP="00A702E2">
      <w:pPr>
        <w:rPr>
          <w:color w:val="000000"/>
        </w:rPr>
      </w:pPr>
      <w:r w:rsidRPr="00752284">
        <w:rPr>
          <w:color w:val="000000"/>
        </w:rPr>
        <w:t xml:space="preserve"> :r1 Pulmonary segments are separated from each other by the septa containing pulmonary arteries</w:t>
      </w:r>
    </w:p>
    <w:p w:rsidR="00374254" w:rsidRPr="00752284" w:rsidRDefault="00374254" w:rsidP="00A702E2">
      <w:pPr>
        <w:rPr>
          <w:color w:val="000000"/>
        </w:rPr>
      </w:pPr>
      <w:r w:rsidRPr="00752284">
        <w:rPr>
          <w:color w:val="000000"/>
        </w:rPr>
        <w:t xml:space="preserve"> :r2 Pulmonary veins run inside the septa between segments of the lung.</w:t>
      </w:r>
    </w:p>
    <w:p w:rsidR="00374254" w:rsidRPr="00752284" w:rsidRDefault="00374254" w:rsidP="00A702E2">
      <w:pPr>
        <w:rPr>
          <w:color w:val="000000"/>
        </w:rPr>
      </w:pPr>
      <w:r w:rsidRPr="00752284">
        <w:rPr>
          <w:color w:val="000000"/>
        </w:rPr>
        <w:t xml:space="preserve"> :r3 Right lung has three pulmonary segments. </w:t>
      </w:r>
    </w:p>
    <w:p w:rsidR="00374254" w:rsidRPr="00752284" w:rsidRDefault="00374254" w:rsidP="00A702E2">
      <w:pPr>
        <w:rPr>
          <w:color w:val="000000"/>
        </w:rPr>
      </w:pPr>
      <w:r w:rsidRPr="00752284">
        <w:rPr>
          <w:color w:val="000000"/>
        </w:rPr>
        <w:t xml:space="preserve"> :r4 Segmental bronchi have no branches and terminate by alveoli pulmonis.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61. Mark the correct statement:</w:t>
      </w:r>
    </w:p>
    <w:p w:rsidR="00374254" w:rsidRPr="00752284" w:rsidRDefault="00374254" w:rsidP="00A702E2">
      <w:pPr>
        <w:rPr>
          <w:color w:val="000000"/>
        </w:rPr>
      </w:pPr>
      <w:r w:rsidRPr="00752284">
        <w:rPr>
          <w:color w:val="000000"/>
        </w:rPr>
        <w:t xml:space="preserve"> :r1 Visceral pleura lines walls of pleural cavity.</w:t>
      </w:r>
    </w:p>
    <w:p w:rsidR="00374254" w:rsidRPr="00752284" w:rsidRDefault="00374254" w:rsidP="00A702E2">
      <w:pPr>
        <w:rPr>
          <w:color w:val="000000"/>
        </w:rPr>
      </w:pPr>
      <w:r w:rsidRPr="00752284">
        <w:rPr>
          <w:color w:val="000000"/>
        </w:rPr>
        <w:t xml:space="preserve"> :r2 Pleura is serous membrane formed by stratified ciliated epithelium.</w:t>
      </w:r>
    </w:p>
    <w:p w:rsidR="00374254" w:rsidRPr="00752284" w:rsidRDefault="00374254" w:rsidP="00A702E2">
      <w:pPr>
        <w:rPr>
          <w:color w:val="000000"/>
        </w:rPr>
      </w:pPr>
      <w:r w:rsidRPr="00752284">
        <w:rPr>
          <w:color w:val="000000"/>
        </w:rPr>
        <w:t xml:space="preserve"> :r3 Right lung has 3 pulmonary segments.</w:t>
      </w:r>
    </w:p>
    <w:p w:rsidR="00374254" w:rsidRPr="00752284" w:rsidRDefault="00374254" w:rsidP="00A702E2">
      <w:pPr>
        <w:rPr>
          <w:color w:val="000000"/>
        </w:rPr>
      </w:pPr>
      <w:r w:rsidRPr="00752284">
        <w:rPr>
          <w:color w:val="000000"/>
        </w:rPr>
        <w:t xml:space="preserve"> :r4 Visceral pleura is thicker than parietal pleura.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62. Mark the correct statement:</w:t>
      </w:r>
    </w:p>
    <w:p w:rsidR="00374254" w:rsidRPr="00752284" w:rsidRDefault="00374254" w:rsidP="00A702E2">
      <w:pPr>
        <w:rPr>
          <w:color w:val="000000"/>
        </w:rPr>
      </w:pPr>
      <w:r w:rsidRPr="00752284">
        <w:rPr>
          <w:color w:val="000000"/>
        </w:rPr>
        <w:t xml:space="preserve"> :r1 Cupula pleurae protrudes over superior aperture of the thorax (apertura thoracis superior)</w:t>
      </w:r>
    </w:p>
    <w:p w:rsidR="00374254" w:rsidRPr="00752284" w:rsidRDefault="00374254" w:rsidP="00A702E2">
      <w:pPr>
        <w:rPr>
          <w:color w:val="000000"/>
        </w:rPr>
      </w:pPr>
      <w:r w:rsidRPr="00752284">
        <w:rPr>
          <w:color w:val="000000"/>
        </w:rPr>
        <w:t xml:space="preserve"> :r2 Diaphragmatic pleura grows together with the diaphragm.</w:t>
      </w:r>
    </w:p>
    <w:p w:rsidR="00374254" w:rsidRPr="00752284" w:rsidRDefault="00374254" w:rsidP="00A702E2">
      <w:pPr>
        <w:rPr>
          <w:color w:val="000000"/>
        </w:rPr>
      </w:pPr>
      <w:r w:rsidRPr="00752284">
        <w:rPr>
          <w:color w:val="000000"/>
        </w:rPr>
        <w:t xml:space="preserve"> :r3 Pleura is the serous membrane formed by single layer of the flat epithelium</w:t>
      </w:r>
    </w:p>
    <w:p w:rsidR="00374254" w:rsidRPr="00752284" w:rsidRDefault="00374254" w:rsidP="00A702E2">
      <w:pPr>
        <w:rPr>
          <w:color w:val="000000"/>
        </w:rPr>
      </w:pPr>
      <w:r w:rsidRPr="00752284">
        <w:rPr>
          <w:color w:val="000000"/>
        </w:rPr>
        <w:t xml:space="preserve"> :r4 costodiaphragmatic recess (recessus costodiaphragmaticus) forms the deepest space of the pleural cavity</w:t>
      </w:r>
    </w:p>
    <w:p w:rsidR="00374254" w:rsidRPr="00752284" w:rsidRDefault="00374254" w:rsidP="00D74BEB">
      <w:pPr>
        <w:outlineLvl w:val="0"/>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63. Mark the correct statement:</w:t>
      </w:r>
    </w:p>
    <w:p w:rsidR="00374254" w:rsidRPr="00752284" w:rsidRDefault="00374254" w:rsidP="00A702E2">
      <w:pPr>
        <w:rPr>
          <w:color w:val="000000"/>
        </w:rPr>
      </w:pPr>
      <w:r w:rsidRPr="00752284">
        <w:rPr>
          <w:color w:val="000000"/>
        </w:rPr>
        <w:t xml:space="preserve"> :r1 Caudal margin of the lung reaches upper edge of the 9th rib in the paravertebral line.</w:t>
      </w:r>
    </w:p>
    <w:p w:rsidR="00374254" w:rsidRPr="00752284" w:rsidRDefault="00374254" w:rsidP="00A702E2">
      <w:pPr>
        <w:rPr>
          <w:color w:val="000000"/>
        </w:rPr>
      </w:pPr>
      <w:r w:rsidRPr="00752284">
        <w:rPr>
          <w:color w:val="000000"/>
        </w:rPr>
        <w:t xml:space="preserve"> :r2 Ventral borders of the pleura are identical (paralel) up to the level of 6th rib cartilage.</w:t>
      </w:r>
    </w:p>
    <w:p w:rsidR="00374254" w:rsidRPr="00752284" w:rsidRDefault="00374254" w:rsidP="00A702E2">
      <w:pPr>
        <w:rPr>
          <w:color w:val="000000"/>
        </w:rPr>
      </w:pPr>
      <w:r w:rsidRPr="00752284">
        <w:rPr>
          <w:color w:val="000000"/>
        </w:rPr>
        <w:t xml:space="preserve"> :r3 Mediastinal pleura separates pleural cavity from the mediastinum.</w:t>
      </w:r>
    </w:p>
    <w:p w:rsidR="00374254" w:rsidRPr="00752284" w:rsidRDefault="00374254" w:rsidP="00A702E2">
      <w:pPr>
        <w:rPr>
          <w:color w:val="000000"/>
        </w:rPr>
      </w:pPr>
      <w:r w:rsidRPr="00752284">
        <w:rPr>
          <w:color w:val="000000"/>
        </w:rPr>
        <w:t xml:space="preserve"> :r4 Pleural cavity is a fissure between the parietal pleura and the endothoracic fascia.</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64. Mark the correct statement:</w:t>
      </w:r>
    </w:p>
    <w:p w:rsidR="00374254" w:rsidRPr="00752284" w:rsidRDefault="00374254" w:rsidP="00A702E2">
      <w:pPr>
        <w:rPr>
          <w:color w:val="000000"/>
        </w:rPr>
      </w:pPr>
      <w:r w:rsidRPr="00752284">
        <w:rPr>
          <w:color w:val="000000"/>
        </w:rPr>
        <w:t xml:space="preserve"> :r1 Thymus is located in the superior mediastinum ventral to the manubrium sterni (in the area pleuralis superior).</w:t>
      </w:r>
    </w:p>
    <w:p w:rsidR="00374254" w:rsidRPr="00752284" w:rsidRDefault="00374254" w:rsidP="00A702E2">
      <w:pPr>
        <w:rPr>
          <w:color w:val="000000"/>
        </w:rPr>
      </w:pPr>
      <w:r w:rsidRPr="00752284">
        <w:rPr>
          <w:color w:val="000000"/>
        </w:rPr>
        <w:t xml:space="preserve"> :r2 Heart in periacardial sac is located in the posterior mediastinum.</w:t>
      </w:r>
    </w:p>
    <w:p w:rsidR="00374254" w:rsidRPr="00752284" w:rsidRDefault="00374254" w:rsidP="00A702E2">
      <w:pPr>
        <w:rPr>
          <w:color w:val="000000"/>
        </w:rPr>
      </w:pPr>
      <w:r w:rsidRPr="00752284">
        <w:rPr>
          <w:color w:val="000000"/>
        </w:rPr>
        <w:t xml:space="preserve"> :r3 Esophagus is located in the anterior mediastinum.</w:t>
      </w:r>
    </w:p>
    <w:p w:rsidR="00374254" w:rsidRPr="00752284" w:rsidRDefault="00374254" w:rsidP="00A702E2">
      <w:pPr>
        <w:rPr>
          <w:color w:val="000000"/>
        </w:rPr>
      </w:pPr>
      <w:r w:rsidRPr="00752284">
        <w:rPr>
          <w:color w:val="000000"/>
        </w:rPr>
        <w:t xml:space="preserve"> :r4 The deepest space of the pleural cavity is formed by costodiaphragmatic recess (recessus costodiaphragmaticus).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65. Mark the correct statement:</w:t>
      </w:r>
    </w:p>
    <w:p w:rsidR="00374254" w:rsidRPr="00752284" w:rsidRDefault="00374254" w:rsidP="00A702E2">
      <w:pPr>
        <w:rPr>
          <w:color w:val="000000"/>
        </w:rPr>
      </w:pPr>
      <w:r w:rsidRPr="00752284">
        <w:rPr>
          <w:color w:val="000000"/>
        </w:rPr>
        <w:t xml:space="preserve"> :r1 It is not possible to separate pulmonary segments from each other.</w:t>
      </w:r>
    </w:p>
    <w:p w:rsidR="00374254" w:rsidRPr="00752284" w:rsidRDefault="00374254" w:rsidP="00A702E2">
      <w:pPr>
        <w:rPr>
          <w:color w:val="000000"/>
        </w:rPr>
      </w:pPr>
      <w:r w:rsidRPr="00752284">
        <w:rPr>
          <w:color w:val="000000"/>
        </w:rPr>
        <w:t xml:space="preserve"> :r2 Each lung has ten pulmonary segments (some of them can fuse together). </w:t>
      </w:r>
    </w:p>
    <w:p w:rsidR="00374254" w:rsidRPr="00752284" w:rsidRDefault="00374254" w:rsidP="00A702E2">
      <w:pPr>
        <w:rPr>
          <w:color w:val="000000"/>
        </w:rPr>
      </w:pPr>
      <w:r w:rsidRPr="00752284">
        <w:rPr>
          <w:color w:val="000000"/>
        </w:rPr>
        <w:t xml:space="preserve"> :r3 Pulmonary segment has pyramid like shape with the base pointing to the hilum of  the lung and its apex pointing to the surface of the lung.</w:t>
      </w:r>
    </w:p>
    <w:p w:rsidR="00374254" w:rsidRPr="00752284" w:rsidRDefault="00374254" w:rsidP="00A702E2">
      <w:pPr>
        <w:rPr>
          <w:color w:val="000000"/>
        </w:rPr>
      </w:pPr>
      <w:r w:rsidRPr="00752284">
        <w:rPr>
          <w:color w:val="000000"/>
        </w:rPr>
        <w:t xml:space="preserve"> :r4 Each pulmonary segment is ventilated by two or more segmental bronchi.</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p>
    <w:p w:rsidR="00374254" w:rsidRPr="00752284" w:rsidRDefault="00374254" w:rsidP="00A702E2">
      <w:pPr>
        <w:rPr>
          <w:color w:val="000000"/>
        </w:rPr>
      </w:pPr>
    </w:p>
    <w:p w:rsidR="00374254" w:rsidRPr="00752284" w:rsidRDefault="00374254" w:rsidP="00D74BEB">
      <w:pPr>
        <w:outlineLvl w:val="0"/>
        <w:rPr>
          <w:i/>
          <w:iCs/>
          <w:color w:val="000000"/>
          <w:u w:val="single"/>
        </w:rPr>
      </w:pPr>
      <w:r w:rsidRPr="00752284">
        <w:rPr>
          <w:color w:val="000000"/>
        </w:rPr>
        <w:t xml:space="preserve"> </w:t>
      </w:r>
      <w:r w:rsidRPr="00752284">
        <w:rPr>
          <w:i/>
          <w:iCs/>
          <w:color w:val="000000"/>
          <w:u w:val="single"/>
        </w:rPr>
        <w:t>Urinary system</w:t>
      </w:r>
    </w:p>
    <w:p w:rsidR="00374254" w:rsidRPr="00752284" w:rsidRDefault="00374254" w:rsidP="00A702E2">
      <w:pPr>
        <w:rPr>
          <w:color w:val="000000"/>
        </w:rPr>
      </w:pPr>
    </w:p>
    <w:p w:rsidR="00374254" w:rsidRPr="00752284" w:rsidRDefault="00374254" w:rsidP="00A702E2">
      <w:pPr>
        <w:numPr>
          <w:ilvl w:val="0"/>
          <w:numId w:val="167"/>
        </w:numPr>
        <w:rPr>
          <w:color w:val="000000"/>
        </w:rPr>
      </w:pPr>
      <w:r w:rsidRPr="00752284">
        <w:rPr>
          <w:color w:val="000000"/>
        </w:rPr>
        <w:t xml:space="preserve">Which statement is correct about the renal calices? </w:t>
      </w:r>
    </w:p>
    <w:p w:rsidR="00374254" w:rsidRPr="00752284" w:rsidRDefault="00374254" w:rsidP="00D74BEB">
      <w:pPr>
        <w:outlineLvl w:val="0"/>
        <w:rPr>
          <w:color w:val="000000"/>
        </w:rPr>
      </w:pPr>
      <w:r w:rsidRPr="00752284">
        <w:rPr>
          <w:color w:val="000000"/>
        </w:rPr>
        <w:t xml:space="preserve"> :r1 minor renal calices (calices renales minores) surround the renal papillae</w:t>
      </w:r>
    </w:p>
    <w:p w:rsidR="00374254" w:rsidRPr="00752284" w:rsidRDefault="00374254" w:rsidP="00A702E2">
      <w:pPr>
        <w:rPr>
          <w:color w:val="000000"/>
        </w:rPr>
      </w:pPr>
      <w:r w:rsidRPr="00752284">
        <w:rPr>
          <w:color w:val="000000"/>
        </w:rPr>
        <w:t xml:space="preserve"> :r2 there are usually 2 - 3 minor renal calices (calices renales minores) in a kidney</w:t>
      </w:r>
    </w:p>
    <w:p w:rsidR="00374254" w:rsidRPr="00752284" w:rsidRDefault="00374254" w:rsidP="00A702E2">
      <w:pPr>
        <w:rPr>
          <w:color w:val="000000"/>
        </w:rPr>
      </w:pPr>
      <w:r w:rsidRPr="00752284">
        <w:rPr>
          <w:color w:val="000000"/>
        </w:rPr>
        <w:t xml:space="preserve"> :r3 renal pelvis is a continuation of minor renal calices (calices renales minores)</w:t>
      </w:r>
    </w:p>
    <w:p w:rsidR="00374254" w:rsidRPr="00752284" w:rsidRDefault="00374254" w:rsidP="00A702E2">
      <w:pPr>
        <w:rPr>
          <w:color w:val="000000"/>
        </w:rPr>
      </w:pPr>
      <w:r w:rsidRPr="00752284">
        <w:rPr>
          <w:color w:val="000000"/>
        </w:rPr>
        <w:t xml:space="preserve"> :r4 there are usually 20 - 30 minor renal calices (calices renales minores) in a kidney</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statement is correct about the kidney?</w:t>
      </w:r>
    </w:p>
    <w:p w:rsidR="00374254" w:rsidRPr="00752284" w:rsidRDefault="00374254" w:rsidP="00A702E2">
      <w:pPr>
        <w:rPr>
          <w:color w:val="000000"/>
        </w:rPr>
      </w:pPr>
      <w:r w:rsidRPr="00752284">
        <w:rPr>
          <w:color w:val="000000"/>
        </w:rPr>
        <w:t xml:space="preserve"> :r1 there are usually 10 - 20 major renal calices (calices renales majores) in a kidney</w:t>
      </w:r>
    </w:p>
    <w:p w:rsidR="00374254" w:rsidRPr="00752284" w:rsidRDefault="00374254" w:rsidP="00A702E2">
      <w:pPr>
        <w:rPr>
          <w:color w:val="000000"/>
        </w:rPr>
      </w:pPr>
      <w:r w:rsidRPr="00752284">
        <w:rPr>
          <w:color w:val="000000"/>
        </w:rPr>
        <w:t xml:space="preserve"> :r2 number of major renal calices (calices renales majores) is equal to number of pyramids</w:t>
      </w:r>
    </w:p>
    <w:p w:rsidR="00374254" w:rsidRPr="00752284" w:rsidRDefault="00374254" w:rsidP="00A702E2">
      <w:pPr>
        <w:rPr>
          <w:color w:val="000000"/>
        </w:rPr>
      </w:pPr>
      <w:r w:rsidRPr="00752284">
        <w:rPr>
          <w:color w:val="000000"/>
        </w:rPr>
        <w:t xml:space="preserve"> :r3 renal hilum is at the level of vertebrae L1 or L2</w:t>
      </w:r>
    </w:p>
    <w:p w:rsidR="00374254" w:rsidRPr="00752284" w:rsidRDefault="00374254" w:rsidP="00A702E2">
      <w:pPr>
        <w:rPr>
          <w:color w:val="000000"/>
        </w:rPr>
      </w:pPr>
      <w:r w:rsidRPr="00752284">
        <w:rPr>
          <w:color w:val="000000"/>
        </w:rPr>
        <w:t xml:space="preserve"> :r4 left kidney is located lower than the right one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statement is </w:t>
      </w:r>
      <w:r w:rsidRPr="00752284">
        <w:rPr>
          <w:b/>
          <w:bCs/>
          <w:color w:val="000000"/>
        </w:rPr>
        <w:t>incorrect</w:t>
      </w:r>
      <w:r w:rsidRPr="00752284">
        <w:rPr>
          <w:color w:val="000000"/>
        </w:rPr>
        <w:t xml:space="preserve"> about the urinary tract?</w:t>
      </w:r>
    </w:p>
    <w:p w:rsidR="00374254" w:rsidRPr="00752284" w:rsidRDefault="00374254" w:rsidP="00D74BEB">
      <w:pPr>
        <w:outlineLvl w:val="0"/>
        <w:rPr>
          <w:color w:val="000000"/>
        </w:rPr>
      </w:pPr>
      <w:r w:rsidRPr="00752284">
        <w:rPr>
          <w:color w:val="000000"/>
        </w:rPr>
        <w:t xml:space="preserve"> :r1 minor renal calices (calices renales minores) surround the renal papillae</w:t>
      </w:r>
    </w:p>
    <w:p w:rsidR="00374254" w:rsidRPr="00752284" w:rsidRDefault="00374254" w:rsidP="00A702E2">
      <w:pPr>
        <w:rPr>
          <w:color w:val="000000"/>
        </w:rPr>
      </w:pPr>
      <w:r w:rsidRPr="00752284">
        <w:rPr>
          <w:color w:val="000000"/>
        </w:rPr>
        <w:t xml:space="preserve"> :r2 there are usually 3 to 4 major renal calices (calices renales majores) in a kidney</w:t>
      </w:r>
    </w:p>
    <w:p w:rsidR="00374254" w:rsidRPr="00752284" w:rsidRDefault="00374254" w:rsidP="00A702E2">
      <w:pPr>
        <w:rPr>
          <w:color w:val="000000"/>
        </w:rPr>
      </w:pPr>
      <w:r w:rsidRPr="00752284">
        <w:rPr>
          <w:color w:val="000000"/>
        </w:rPr>
        <w:t xml:space="preserve"> :r3 capacity of the renal pelvis is about 10-15 ccm</w:t>
      </w:r>
    </w:p>
    <w:p w:rsidR="00374254" w:rsidRPr="00752284" w:rsidRDefault="00374254" w:rsidP="00A702E2">
      <w:pPr>
        <w:rPr>
          <w:color w:val="000000"/>
        </w:rPr>
      </w:pPr>
      <w:r w:rsidRPr="00752284">
        <w:rPr>
          <w:color w:val="000000"/>
        </w:rPr>
        <w:t xml:space="preserve"> :r4 X-ray image of the urinary tract is called urography</w:t>
      </w:r>
    </w:p>
    <w:p w:rsidR="00374254" w:rsidRPr="00752284" w:rsidRDefault="00374254" w:rsidP="00A702E2">
      <w:pPr>
        <w:rPr>
          <w:color w:val="000000"/>
        </w:rPr>
      </w:pPr>
      <w:r w:rsidRPr="00752284">
        <w:rPr>
          <w:color w:val="000000"/>
        </w:rPr>
        <w:t xml:space="preserve"> :r5 renal pelvis is located within the adipose capsule of the kidney</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statement is correct about the urinary tract?</w:t>
      </w:r>
    </w:p>
    <w:p w:rsidR="00374254" w:rsidRPr="00752284" w:rsidRDefault="00374254" w:rsidP="00A702E2">
      <w:pPr>
        <w:rPr>
          <w:color w:val="000000"/>
        </w:rPr>
      </w:pPr>
      <w:r w:rsidRPr="00752284">
        <w:rPr>
          <w:color w:val="000000"/>
        </w:rPr>
        <w:t xml:space="preserve"> :r1 renal pelvis is located outside the adipose capsule and fasciae of the kidney</w:t>
      </w:r>
    </w:p>
    <w:p w:rsidR="00374254" w:rsidRPr="00752284" w:rsidRDefault="00374254" w:rsidP="00A702E2">
      <w:pPr>
        <w:rPr>
          <w:color w:val="000000"/>
        </w:rPr>
      </w:pPr>
      <w:r w:rsidRPr="00752284">
        <w:rPr>
          <w:color w:val="000000"/>
        </w:rPr>
        <w:t xml:space="preserve"> :r2 renal pelvis is located within the adipose capsule and fasciae of the kidney</w:t>
      </w:r>
    </w:p>
    <w:p w:rsidR="00374254" w:rsidRPr="00752284" w:rsidRDefault="00374254" w:rsidP="00D74BEB">
      <w:pPr>
        <w:outlineLvl w:val="0"/>
        <w:rPr>
          <w:color w:val="000000"/>
        </w:rPr>
      </w:pPr>
      <w:r w:rsidRPr="00752284">
        <w:rPr>
          <w:color w:val="000000"/>
        </w:rPr>
        <w:t xml:space="preserve"> :r3 renal pelvis is located intraperitoneally</w:t>
      </w:r>
    </w:p>
    <w:p w:rsidR="00374254" w:rsidRPr="00752284" w:rsidRDefault="00374254" w:rsidP="00A702E2">
      <w:pPr>
        <w:rPr>
          <w:color w:val="000000"/>
        </w:rPr>
      </w:pPr>
      <w:r w:rsidRPr="00752284">
        <w:rPr>
          <w:color w:val="000000"/>
        </w:rPr>
        <w:t xml:space="preserve"> :r4 renal pelvis is a continuation of the minor renal calices (calices renales minores)</w:t>
      </w:r>
    </w:p>
    <w:p w:rsidR="00374254" w:rsidRPr="00752284" w:rsidRDefault="00374254" w:rsidP="00A702E2">
      <w:pPr>
        <w:rPr>
          <w:color w:val="000000"/>
        </w:rPr>
      </w:pPr>
      <w:r w:rsidRPr="00752284">
        <w:rPr>
          <w:color w:val="000000"/>
        </w:rPr>
        <w:t xml:space="preserve"> :r5 number of major renal calices (calices renales majores) is equal to number of pyramids</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Ureter has the following constrictions:</w:t>
      </w:r>
    </w:p>
    <w:p w:rsidR="00374254" w:rsidRPr="00752284" w:rsidRDefault="00374254" w:rsidP="00A702E2">
      <w:pPr>
        <w:rPr>
          <w:color w:val="000000"/>
        </w:rPr>
      </w:pPr>
      <w:r w:rsidRPr="00752284">
        <w:rPr>
          <w:color w:val="000000"/>
        </w:rPr>
        <w:t xml:space="preserve"> :r1 at its beginning from the renal pelvis; at the crossing with the deferent duct; where it passes through the wall of the urinary bladder</w:t>
      </w:r>
    </w:p>
    <w:p w:rsidR="00374254" w:rsidRPr="00752284" w:rsidRDefault="00374254" w:rsidP="00A702E2">
      <w:pPr>
        <w:rPr>
          <w:color w:val="000000"/>
        </w:rPr>
      </w:pPr>
      <w:r w:rsidRPr="00752284">
        <w:rPr>
          <w:color w:val="000000"/>
        </w:rPr>
        <w:t xml:space="preserve"> :r2 at its beginning from the renal pelvis; at the crossing with the iliac vessels; where it passes through the wall of the urinary bladder </w:t>
      </w:r>
    </w:p>
    <w:p w:rsidR="00374254" w:rsidRPr="00752284" w:rsidRDefault="00374254" w:rsidP="00A702E2">
      <w:pPr>
        <w:rPr>
          <w:color w:val="000000"/>
        </w:rPr>
      </w:pPr>
      <w:r w:rsidRPr="00752284">
        <w:rPr>
          <w:color w:val="000000"/>
        </w:rPr>
        <w:t>:r3 at its beginning from the urinary bladder; where it passes through the pelvic floor; at its orifice at the surface of the body</w:t>
      </w:r>
    </w:p>
    <w:p w:rsidR="00374254" w:rsidRPr="00752284" w:rsidRDefault="00374254" w:rsidP="00A702E2">
      <w:pPr>
        <w:rPr>
          <w:color w:val="000000"/>
        </w:rPr>
      </w:pPr>
      <w:r w:rsidRPr="00752284">
        <w:rPr>
          <w:color w:val="000000"/>
        </w:rPr>
        <w:t xml:space="preserve"> :r4 at its beginning from the major renal calices; at the crossing with the psoas major; where it passes through the wall of the urinary bladder </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statement is correct about the ureter?</w:t>
      </w:r>
    </w:p>
    <w:p w:rsidR="00374254" w:rsidRPr="00752284" w:rsidRDefault="00374254" w:rsidP="00D74BEB">
      <w:pPr>
        <w:outlineLvl w:val="0"/>
        <w:rPr>
          <w:color w:val="000000"/>
        </w:rPr>
      </w:pPr>
      <w:r w:rsidRPr="00752284">
        <w:rPr>
          <w:color w:val="000000"/>
        </w:rPr>
        <w:t xml:space="preserve"> :r1 its length in the adult man is about 15 cm</w:t>
      </w:r>
    </w:p>
    <w:p w:rsidR="00374254" w:rsidRPr="00752284" w:rsidRDefault="00374254" w:rsidP="00A702E2">
      <w:pPr>
        <w:rPr>
          <w:color w:val="000000"/>
        </w:rPr>
      </w:pPr>
      <w:r w:rsidRPr="00752284">
        <w:rPr>
          <w:color w:val="000000"/>
        </w:rPr>
        <w:t xml:space="preserve"> :r2 ureter connects the major renal calices (calices renales majores) with the urinarry bladder</w:t>
      </w:r>
    </w:p>
    <w:p w:rsidR="00374254" w:rsidRPr="00752284" w:rsidRDefault="00374254" w:rsidP="00A702E2">
      <w:pPr>
        <w:rPr>
          <w:color w:val="000000"/>
        </w:rPr>
      </w:pPr>
      <w:r w:rsidRPr="00752284">
        <w:rPr>
          <w:color w:val="000000"/>
        </w:rPr>
        <w:t xml:space="preserve"> :r3 ureter is located intraperitoneally</w:t>
      </w:r>
    </w:p>
    <w:p w:rsidR="00374254" w:rsidRPr="00752284" w:rsidRDefault="00374254" w:rsidP="00A702E2">
      <w:pPr>
        <w:rPr>
          <w:color w:val="000000"/>
        </w:rPr>
      </w:pPr>
      <w:r w:rsidRPr="00752284">
        <w:rPr>
          <w:color w:val="000000"/>
        </w:rPr>
        <w:t xml:space="preserve"> :r4 it is of the same diameter along its entire length</w:t>
      </w:r>
    </w:p>
    <w:p w:rsidR="00374254" w:rsidRPr="00752284" w:rsidRDefault="00374254" w:rsidP="00A702E2">
      <w:pPr>
        <w:rPr>
          <w:color w:val="000000"/>
        </w:rPr>
      </w:pPr>
      <w:r w:rsidRPr="00752284">
        <w:rPr>
          <w:color w:val="000000"/>
        </w:rPr>
        <w:t xml:space="preserve"> :r5 its end is called ureteric orifice (ostium ureteris)</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statement is </w:t>
      </w:r>
      <w:r w:rsidRPr="00752284">
        <w:rPr>
          <w:b/>
          <w:bCs/>
          <w:color w:val="000000"/>
        </w:rPr>
        <w:t>incorrect</w:t>
      </w:r>
      <w:r w:rsidRPr="00752284">
        <w:rPr>
          <w:color w:val="000000"/>
        </w:rPr>
        <w:t xml:space="preserve"> about the ureter?</w:t>
      </w:r>
    </w:p>
    <w:p w:rsidR="00374254" w:rsidRPr="00752284" w:rsidRDefault="00374254" w:rsidP="00A702E2">
      <w:pPr>
        <w:rPr>
          <w:color w:val="000000"/>
        </w:rPr>
      </w:pPr>
      <w:r w:rsidRPr="00752284">
        <w:rPr>
          <w:color w:val="000000"/>
        </w:rPr>
        <w:t xml:space="preserve"> :r1 its end is called urethral orifice (ostium urethrae)</w:t>
      </w:r>
    </w:p>
    <w:p w:rsidR="00374254" w:rsidRPr="00752284" w:rsidRDefault="00374254" w:rsidP="00D74BEB">
      <w:pPr>
        <w:outlineLvl w:val="0"/>
        <w:rPr>
          <w:color w:val="000000"/>
        </w:rPr>
      </w:pPr>
      <w:r w:rsidRPr="00752284">
        <w:rPr>
          <w:color w:val="000000"/>
        </w:rPr>
        <w:t xml:space="preserve"> :r2 it has a constriction area where it crosses the testicular vessels </w:t>
      </w:r>
    </w:p>
    <w:p w:rsidR="00374254" w:rsidRPr="00752284" w:rsidRDefault="00374254" w:rsidP="00A702E2">
      <w:pPr>
        <w:rPr>
          <w:color w:val="000000"/>
        </w:rPr>
      </w:pPr>
      <w:r w:rsidRPr="00752284">
        <w:rPr>
          <w:color w:val="000000"/>
        </w:rPr>
        <w:t xml:space="preserve"> :r3 it produces the ureteric fold (plica ureterica) in the pelvis</w:t>
      </w:r>
    </w:p>
    <w:p w:rsidR="00374254" w:rsidRPr="00752284" w:rsidRDefault="00374254" w:rsidP="00D74BEB">
      <w:pPr>
        <w:outlineLvl w:val="0"/>
        <w:rPr>
          <w:color w:val="000000"/>
        </w:rPr>
      </w:pPr>
      <w:r w:rsidRPr="00752284">
        <w:rPr>
          <w:color w:val="000000"/>
        </w:rPr>
        <w:t xml:space="preserve"> :r4 it is a muscular tube</w:t>
      </w:r>
    </w:p>
    <w:p w:rsidR="00374254" w:rsidRPr="00752284" w:rsidRDefault="00374254" w:rsidP="00A702E2">
      <w:pPr>
        <w:rPr>
          <w:color w:val="000000"/>
        </w:rPr>
      </w:pPr>
      <w:r w:rsidRPr="00752284">
        <w:rPr>
          <w:color w:val="000000"/>
        </w:rPr>
        <w:t xml:space="preserve"> :r5 length of the ureter of the adult individual is about 25 – 35 cm</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statement is correct about the ureter?</w:t>
      </w:r>
    </w:p>
    <w:p w:rsidR="00374254" w:rsidRPr="00752284" w:rsidRDefault="00374254" w:rsidP="00D74BEB">
      <w:pPr>
        <w:outlineLvl w:val="0"/>
        <w:rPr>
          <w:color w:val="000000"/>
        </w:rPr>
      </w:pPr>
      <w:r w:rsidRPr="00752284">
        <w:rPr>
          <w:color w:val="000000"/>
        </w:rPr>
        <w:t xml:space="preserve"> :r1 its average length is about 30 cm</w:t>
      </w:r>
    </w:p>
    <w:p w:rsidR="00374254" w:rsidRPr="00752284" w:rsidRDefault="00374254" w:rsidP="00A702E2">
      <w:pPr>
        <w:rPr>
          <w:color w:val="000000"/>
        </w:rPr>
      </w:pPr>
      <w:r w:rsidRPr="00752284">
        <w:rPr>
          <w:color w:val="000000"/>
        </w:rPr>
        <w:t xml:space="preserve"> :r2 male ureter crosses the deferent duct (ductus deferens) </w:t>
      </w:r>
    </w:p>
    <w:p w:rsidR="00374254" w:rsidRPr="00752284" w:rsidRDefault="00374254" w:rsidP="00A702E2">
      <w:pPr>
        <w:rPr>
          <w:color w:val="000000"/>
        </w:rPr>
      </w:pPr>
      <w:r w:rsidRPr="00752284">
        <w:rPr>
          <w:color w:val="000000"/>
        </w:rPr>
        <w:t xml:space="preserve"> :r3 it is located retroperitoneally</w:t>
      </w:r>
    </w:p>
    <w:p w:rsidR="00374254" w:rsidRPr="00752284" w:rsidRDefault="00374254" w:rsidP="00A702E2">
      <w:pPr>
        <w:rPr>
          <w:color w:val="000000"/>
        </w:rPr>
      </w:pPr>
      <w:r w:rsidRPr="00752284">
        <w:rPr>
          <w:color w:val="000000"/>
        </w:rPr>
        <w:t xml:space="preserve"> :r4 male ureter crosses testicular vessels </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Empty urinary bladder is located:</w:t>
      </w:r>
    </w:p>
    <w:p w:rsidR="00374254" w:rsidRPr="00752284" w:rsidRDefault="00374254" w:rsidP="00A702E2">
      <w:pPr>
        <w:rPr>
          <w:color w:val="000000"/>
        </w:rPr>
      </w:pPr>
      <w:r w:rsidRPr="00752284">
        <w:rPr>
          <w:color w:val="000000"/>
        </w:rPr>
        <w:t xml:space="preserve"> :r1 intraperitoneally</w:t>
      </w:r>
    </w:p>
    <w:p w:rsidR="00374254" w:rsidRPr="00752284" w:rsidRDefault="00374254" w:rsidP="00A702E2">
      <w:pPr>
        <w:rPr>
          <w:color w:val="000000"/>
        </w:rPr>
      </w:pPr>
      <w:r w:rsidRPr="00752284">
        <w:rPr>
          <w:color w:val="000000"/>
        </w:rPr>
        <w:t xml:space="preserve"> :r2 preperitoneally</w:t>
      </w:r>
    </w:p>
    <w:p w:rsidR="00374254" w:rsidRPr="00752284" w:rsidRDefault="00374254" w:rsidP="00A702E2">
      <w:pPr>
        <w:rPr>
          <w:color w:val="000000"/>
        </w:rPr>
      </w:pPr>
      <w:r w:rsidRPr="00752284">
        <w:rPr>
          <w:color w:val="000000"/>
        </w:rPr>
        <w:t xml:space="preserve"> :r3 retroperitoneally</w:t>
      </w:r>
    </w:p>
    <w:p w:rsidR="00374254" w:rsidRPr="00752284" w:rsidRDefault="00374254" w:rsidP="00A702E2">
      <w:pPr>
        <w:rPr>
          <w:color w:val="000000"/>
        </w:rPr>
      </w:pPr>
      <w:r w:rsidRPr="00752284">
        <w:rPr>
          <w:color w:val="000000"/>
        </w:rPr>
        <w:t xml:space="preserve"> :r4 subperitoneally (infraperitoneally)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statement is correct about the urinary bladder?</w:t>
      </w:r>
    </w:p>
    <w:p w:rsidR="00374254" w:rsidRPr="00752284" w:rsidRDefault="00374254" w:rsidP="00D74BEB">
      <w:pPr>
        <w:outlineLvl w:val="0"/>
        <w:rPr>
          <w:color w:val="000000"/>
        </w:rPr>
      </w:pPr>
      <w:r w:rsidRPr="00752284">
        <w:rPr>
          <w:color w:val="000000"/>
        </w:rPr>
        <w:t xml:space="preserve"> :r1 parts of the urinary bladder are: fundus, corpus, collum et apex</w:t>
      </w:r>
    </w:p>
    <w:p w:rsidR="00374254" w:rsidRPr="00752284" w:rsidRDefault="00374254" w:rsidP="00A702E2">
      <w:pPr>
        <w:rPr>
          <w:color w:val="000000"/>
        </w:rPr>
      </w:pPr>
      <w:r w:rsidRPr="00752284">
        <w:rPr>
          <w:color w:val="000000"/>
        </w:rPr>
        <w:t xml:space="preserve"> :r2 it is located intraperitoneally</w:t>
      </w:r>
    </w:p>
    <w:p w:rsidR="00374254" w:rsidRPr="00752284" w:rsidRDefault="00374254" w:rsidP="00A702E2">
      <w:pPr>
        <w:rPr>
          <w:color w:val="000000"/>
        </w:rPr>
      </w:pPr>
      <w:r w:rsidRPr="00752284">
        <w:rPr>
          <w:color w:val="000000"/>
        </w:rPr>
        <w:t xml:space="preserve"> :r3 the lateral umbilical ligament (ligamentum umbilicale laterale) connects the urinary bladder to the navel</w:t>
      </w:r>
    </w:p>
    <w:p w:rsidR="00374254" w:rsidRPr="00752284" w:rsidRDefault="00374254" w:rsidP="00A702E2">
      <w:pPr>
        <w:rPr>
          <w:color w:val="000000"/>
        </w:rPr>
      </w:pPr>
      <w:r w:rsidRPr="00752284">
        <w:rPr>
          <w:color w:val="000000"/>
        </w:rPr>
        <w:t xml:space="preserve"> :r4 trigonum vesicae se is within the range of the body of the urinary bladder (corpus vesicae)</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statement is correct about the urinary bladder?</w:t>
      </w:r>
    </w:p>
    <w:p w:rsidR="00374254" w:rsidRPr="00752284" w:rsidRDefault="00374254" w:rsidP="00D74BEB">
      <w:pPr>
        <w:outlineLvl w:val="0"/>
        <w:rPr>
          <w:color w:val="000000"/>
        </w:rPr>
      </w:pPr>
      <w:r w:rsidRPr="00752284">
        <w:rPr>
          <w:color w:val="000000"/>
        </w:rPr>
        <w:t xml:space="preserve"> :r1 rectovesical pouch separates the male urinary bladder from the rectum</w:t>
      </w:r>
    </w:p>
    <w:p w:rsidR="00374254" w:rsidRPr="00752284" w:rsidRDefault="00374254" w:rsidP="00A702E2">
      <w:pPr>
        <w:rPr>
          <w:color w:val="000000"/>
        </w:rPr>
      </w:pPr>
      <w:r w:rsidRPr="00752284">
        <w:rPr>
          <w:color w:val="000000"/>
        </w:rPr>
        <w:t xml:space="preserve"> :r2 urinary bladder is located in the greater pelvis</w:t>
      </w:r>
    </w:p>
    <w:p w:rsidR="00374254" w:rsidRPr="00752284" w:rsidRDefault="00374254" w:rsidP="00D74BEB">
      <w:pPr>
        <w:outlineLvl w:val="0"/>
        <w:rPr>
          <w:color w:val="000000"/>
        </w:rPr>
      </w:pPr>
      <w:r w:rsidRPr="00752284">
        <w:rPr>
          <w:color w:val="000000"/>
        </w:rPr>
        <w:t xml:space="preserve"> :r3 fundus vesicae is directed cranially towards coils of the small intestine</w:t>
      </w:r>
    </w:p>
    <w:p w:rsidR="00374254" w:rsidRPr="00752284" w:rsidRDefault="00374254" w:rsidP="00A702E2">
      <w:pPr>
        <w:rPr>
          <w:color w:val="000000"/>
        </w:rPr>
      </w:pPr>
      <w:r w:rsidRPr="00752284">
        <w:rPr>
          <w:color w:val="000000"/>
        </w:rPr>
        <w:t xml:space="preserve"> :r4 female urinary bladder is located between the uterus and rectum</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statement is correct about the urinary bladder?</w:t>
      </w:r>
    </w:p>
    <w:p w:rsidR="00374254" w:rsidRPr="00752284" w:rsidRDefault="00374254" w:rsidP="00D74BEB">
      <w:pPr>
        <w:outlineLvl w:val="0"/>
        <w:rPr>
          <w:color w:val="000000"/>
        </w:rPr>
      </w:pPr>
      <w:r w:rsidRPr="00752284">
        <w:rPr>
          <w:color w:val="000000"/>
        </w:rPr>
        <w:t xml:space="preserve"> :r1 fundus vesicae is directer anterosuperiorly </w:t>
      </w:r>
    </w:p>
    <w:p w:rsidR="00374254" w:rsidRPr="00752284" w:rsidRDefault="00374254" w:rsidP="00A702E2">
      <w:pPr>
        <w:rPr>
          <w:color w:val="000000"/>
        </w:rPr>
      </w:pPr>
      <w:r w:rsidRPr="00752284">
        <w:rPr>
          <w:color w:val="000000"/>
        </w:rPr>
        <w:t xml:space="preserve"> :r2 cervix vesicae is an area of the urinary bladder where both ureters are attached</w:t>
      </w:r>
    </w:p>
    <w:p w:rsidR="00374254" w:rsidRPr="00752284" w:rsidRDefault="00374254" w:rsidP="00A702E2">
      <w:pPr>
        <w:rPr>
          <w:color w:val="000000"/>
        </w:rPr>
      </w:pPr>
      <w:r w:rsidRPr="00752284">
        <w:rPr>
          <w:color w:val="000000"/>
        </w:rPr>
        <w:t xml:space="preserve"> :r3 full urinary bladder does not reach above the superior border of the pubic symphysis</w:t>
      </w:r>
    </w:p>
    <w:p w:rsidR="00374254" w:rsidRPr="00752284" w:rsidRDefault="00374254" w:rsidP="00A702E2">
      <w:pPr>
        <w:rPr>
          <w:color w:val="000000"/>
        </w:rPr>
      </w:pPr>
      <w:r w:rsidRPr="00752284">
        <w:rPr>
          <w:color w:val="000000"/>
        </w:rPr>
        <w:t xml:space="preserve"> :r4 apex vesicae directs ventrocranially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structures </w:t>
      </w:r>
      <w:r w:rsidRPr="00752284">
        <w:rPr>
          <w:b/>
          <w:bCs/>
          <w:color w:val="000000"/>
        </w:rPr>
        <w:t xml:space="preserve">is not </w:t>
      </w:r>
      <w:r w:rsidRPr="00752284">
        <w:rPr>
          <w:color w:val="000000"/>
        </w:rPr>
        <w:t>a part of the urinary bladder?</w:t>
      </w:r>
    </w:p>
    <w:p w:rsidR="00374254" w:rsidRPr="00752284" w:rsidRDefault="00374254" w:rsidP="00A702E2">
      <w:pPr>
        <w:rPr>
          <w:color w:val="000000"/>
        </w:rPr>
      </w:pPr>
      <w:r w:rsidRPr="00752284">
        <w:rPr>
          <w:color w:val="000000"/>
        </w:rPr>
        <w:t xml:space="preserve"> :r1 anulus urethralis</w:t>
      </w:r>
    </w:p>
    <w:p w:rsidR="00374254" w:rsidRPr="00752284" w:rsidRDefault="00374254" w:rsidP="00A702E2">
      <w:pPr>
        <w:rPr>
          <w:color w:val="000000"/>
        </w:rPr>
      </w:pPr>
      <w:r w:rsidRPr="00752284">
        <w:rPr>
          <w:color w:val="000000"/>
        </w:rPr>
        <w:t xml:space="preserve"> :r2 ostium urethrae internum </w:t>
      </w:r>
    </w:p>
    <w:p w:rsidR="00374254" w:rsidRPr="00752284" w:rsidRDefault="00374254" w:rsidP="00A702E2">
      <w:pPr>
        <w:rPr>
          <w:color w:val="000000"/>
        </w:rPr>
      </w:pPr>
      <w:r w:rsidRPr="00752284">
        <w:rPr>
          <w:color w:val="000000"/>
        </w:rPr>
        <w:t xml:space="preserve"> :r3 trigonum vesicae</w:t>
      </w:r>
    </w:p>
    <w:p w:rsidR="00374254" w:rsidRPr="00752284" w:rsidRDefault="00374254" w:rsidP="00A702E2">
      <w:pPr>
        <w:rPr>
          <w:color w:val="000000"/>
        </w:rPr>
      </w:pPr>
      <w:r w:rsidRPr="00752284">
        <w:rPr>
          <w:color w:val="000000"/>
        </w:rPr>
        <w:t xml:space="preserve"> :r4 plica vesicalis</w:t>
      </w:r>
    </w:p>
    <w:p w:rsidR="00374254" w:rsidRPr="00752284" w:rsidRDefault="00374254" w:rsidP="00A702E2">
      <w:pPr>
        <w:rPr>
          <w:color w:val="000000"/>
        </w:rPr>
      </w:pPr>
      <w:r w:rsidRPr="00752284">
        <w:rPr>
          <w:color w:val="000000"/>
        </w:rPr>
        <w:t xml:space="preserve"> :r5 all mentioned structures are components of the urinary bladder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structures </w:t>
      </w:r>
      <w:r w:rsidRPr="00752284">
        <w:rPr>
          <w:b/>
          <w:bCs/>
          <w:color w:val="000000"/>
        </w:rPr>
        <w:t xml:space="preserve">is not </w:t>
      </w:r>
      <w:r w:rsidRPr="00752284">
        <w:rPr>
          <w:color w:val="000000"/>
        </w:rPr>
        <w:t>a part of the urinary bladder?</w:t>
      </w:r>
    </w:p>
    <w:p w:rsidR="00374254" w:rsidRPr="00752284" w:rsidRDefault="00374254" w:rsidP="00A702E2">
      <w:pPr>
        <w:rPr>
          <w:color w:val="000000"/>
        </w:rPr>
      </w:pPr>
      <w:r w:rsidRPr="00752284">
        <w:rPr>
          <w:color w:val="000000"/>
        </w:rPr>
        <w:t xml:space="preserve"> :r1 plica urethralis</w:t>
      </w:r>
    </w:p>
    <w:p w:rsidR="00374254" w:rsidRPr="00752284" w:rsidRDefault="00374254" w:rsidP="00A702E2">
      <w:pPr>
        <w:rPr>
          <w:color w:val="000000"/>
        </w:rPr>
      </w:pPr>
      <w:r w:rsidRPr="00752284">
        <w:rPr>
          <w:color w:val="000000"/>
        </w:rPr>
        <w:t xml:space="preserve"> :r2 ostium urethrae internum </w:t>
      </w:r>
    </w:p>
    <w:p w:rsidR="00374254" w:rsidRPr="00752284" w:rsidRDefault="00374254" w:rsidP="00A702E2">
      <w:pPr>
        <w:rPr>
          <w:color w:val="000000"/>
        </w:rPr>
      </w:pPr>
      <w:r w:rsidRPr="00752284">
        <w:rPr>
          <w:color w:val="000000"/>
        </w:rPr>
        <w:t xml:space="preserve"> :r3 trigonum vesicae</w:t>
      </w:r>
    </w:p>
    <w:p w:rsidR="00374254" w:rsidRPr="00752284" w:rsidRDefault="00374254" w:rsidP="00A702E2">
      <w:pPr>
        <w:rPr>
          <w:color w:val="000000"/>
        </w:rPr>
      </w:pPr>
      <w:r w:rsidRPr="00752284">
        <w:rPr>
          <w:color w:val="000000"/>
        </w:rPr>
        <w:t xml:space="preserve"> :r4 plica ureterica</w:t>
      </w:r>
    </w:p>
    <w:p w:rsidR="00374254" w:rsidRPr="00752284" w:rsidRDefault="00374254" w:rsidP="00A702E2">
      <w:pPr>
        <w:rPr>
          <w:color w:val="000000"/>
        </w:rPr>
      </w:pPr>
      <w:r w:rsidRPr="00752284">
        <w:rPr>
          <w:color w:val="000000"/>
        </w:rPr>
        <w:t xml:space="preserve">:r5 all mentioned structures are components of the urinary bladder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structures </w:t>
      </w:r>
      <w:r w:rsidRPr="00752284">
        <w:rPr>
          <w:b/>
          <w:bCs/>
          <w:color w:val="000000"/>
        </w:rPr>
        <w:t xml:space="preserve">is not </w:t>
      </w:r>
      <w:r w:rsidRPr="00752284">
        <w:rPr>
          <w:color w:val="000000"/>
        </w:rPr>
        <w:t>a part of the urinary bladder?</w:t>
      </w:r>
    </w:p>
    <w:p w:rsidR="00374254" w:rsidRPr="00752284" w:rsidRDefault="00374254" w:rsidP="00A702E2">
      <w:pPr>
        <w:rPr>
          <w:color w:val="000000"/>
        </w:rPr>
      </w:pPr>
      <w:r w:rsidRPr="00752284">
        <w:rPr>
          <w:color w:val="000000"/>
        </w:rPr>
        <w:t xml:space="preserve"> :r1 musculus sphincter vesicae</w:t>
      </w:r>
    </w:p>
    <w:p w:rsidR="00374254" w:rsidRPr="00752284" w:rsidRDefault="00374254" w:rsidP="00A702E2">
      <w:pPr>
        <w:rPr>
          <w:color w:val="000000"/>
        </w:rPr>
      </w:pPr>
      <w:r w:rsidRPr="00752284">
        <w:rPr>
          <w:color w:val="000000"/>
        </w:rPr>
        <w:t xml:space="preserve"> :r2 ostium urethrae internum </w:t>
      </w:r>
    </w:p>
    <w:p w:rsidR="00374254" w:rsidRPr="00752284" w:rsidRDefault="00374254" w:rsidP="00A702E2">
      <w:pPr>
        <w:rPr>
          <w:color w:val="000000"/>
        </w:rPr>
      </w:pPr>
      <w:r w:rsidRPr="00752284">
        <w:rPr>
          <w:color w:val="000000"/>
        </w:rPr>
        <w:t xml:space="preserve"> :r3 trigonum vesicae</w:t>
      </w:r>
    </w:p>
    <w:p w:rsidR="00374254" w:rsidRPr="00752284" w:rsidRDefault="00374254" w:rsidP="00A702E2">
      <w:pPr>
        <w:rPr>
          <w:color w:val="000000"/>
        </w:rPr>
      </w:pPr>
      <w:r w:rsidRPr="00752284">
        <w:rPr>
          <w:color w:val="000000"/>
        </w:rPr>
        <w:t xml:space="preserve"> :r4 plica interureterica</w:t>
      </w:r>
    </w:p>
    <w:p w:rsidR="00374254" w:rsidRPr="00752284" w:rsidRDefault="00374254" w:rsidP="00A702E2">
      <w:pPr>
        <w:rPr>
          <w:color w:val="000000"/>
        </w:rPr>
      </w:pPr>
      <w:r w:rsidRPr="00752284">
        <w:rPr>
          <w:color w:val="000000"/>
        </w:rPr>
        <w:t xml:space="preserve">:r5 all mentioned structures are components of the urinary bladder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Mean maximum capacity of  the urinary bladder is:</w:t>
      </w:r>
    </w:p>
    <w:p w:rsidR="00374254" w:rsidRPr="00752284" w:rsidRDefault="00374254" w:rsidP="00A702E2">
      <w:pPr>
        <w:rPr>
          <w:color w:val="000000"/>
        </w:rPr>
      </w:pPr>
      <w:r>
        <w:rPr>
          <w:color w:val="000000"/>
        </w:rPr>
        <w:t xml:space="preserve"> :r1 150 ml</w:t>
      </w:r>
    </w:p>
    <w:p w:rsidR="00374254" w:rsidRPr="00752284" w:rsidRDefault="00374254" w:rsidP="00A702E2">
      <w:pPr>
        <w:rPr>
          <w:color w:val="000000"/>
        </w:rPr>
      </w:pPr>
      <w:r w:rsidRPr="00752284">
        <w:rPr>
          <w:color w:val="000000"/>
        </w:rPr>
        <w:t xml:space="preserve"> :r2 300 </w:t>
      </w:r>
      <w:r>
        <w:rPr>
          <w:color w:val="000000"/>
        </w:rPr>
        <w:t>ml</w:t>
      </w:r>
    </w:p>
    <w:p w:rsidR="00374254" w:rsidRPr="00752284" w:rsidRDefault="00374254" w:rsidP="00A702E2">
      <w:pPr>
        <w:rPr>
          <w:color w:val="000000"/>
        </w:rPr>
      </w:pPr>
      <w:r w:rsidRPr="00752284">
        <w:rPr>
          <w:color w:val="000000"/>
        </w:rPr>
        <w:t xml:space="preserve"> :r3 750 </w:t>
      </w:r>
      <w:r>
        <w:rPr>
          <w:color w:val="000000"/>
        </w:rPr>
        <w:t>ml</w:t>
      </w:r>
    </w:p>
    <w:p w:rsidR="00374254" w:rsidRPr="00752284" w:rsidRDefault="00374254" w:rsidP="00A702E2">
      <w:pPr>
        <w:rPr>
          <w:color w:val="000000"/>
        </w:rPr>
      </w:pPr>
      <w:r w:rsidRPr="00752284">
        <w:rPr>
          <w:color w:val="000000"/>
        </w:rPr>
        <w:t xml:space="preserve"> :r4 1500 </w:t>
      </w:r>
      <w:r>
        <w:rPr>
          <w:color w:val="000000"/>
        </w:rPr>
        <w:t>ml</w:t>
      </w:r>
    </w:p>
    <w:p w:rsidR="00374254" w:rsidRPr="00752284" w:rsidRDefault="00374254" w:rsidP="00A702E2">
      <w:pPr>
        <w:rPr>
          <w:color w:val="000000"/>
        </w:rPr>
      </w:pPr>
      <w:r w:rsidRPr="00752284">
        <w:rPr>
          <w:color w:val="000000"/>
        </w:rPr>
        <w:t>:r5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Choose </w:t>
      </w:r>
      <w:r w:rsidRPr="00752284">
        <w:rPr>
          <w:b/>
          <w:bCs/>
          <w:color w:val="000000"/>
        </w:rPr>
        <w:t xml:space="preserve">incorrect </w:t>
      </w:r>
      <w:r w:rsidRPr="00752284">
        <w:rPr>
          <w:color w:val="000000"/>
        </w:rPr>
        <w:t>statement pertaining the urinary bladder:</w:t>
      </w:r>
    </w:p>
    <w:p w:rsidR="00374254" w:rsidRPr="00752284" w:rsidRDefault="00374254" w:rsidP="00A702E2">
      <w:pPr>
        <w:rPr>
          <w:color w:val="000000"/>
        </w:rPr>
      </w:pPr>
      <w:r w:rsidRPr="00752284">
        <w:rPr>
          <w:color w:val="000000"/>
        </w:rPr>
        <w:t xml:space="preserve"> :r1 apeces of the trigonum vesicae are formed by the internal urethral orifice and two ureteric orifices</w:t>
      </w:r>
    </w:p>
    <w:p w:rsidR="00374254" w:rsidRPr="00752284" w:rsidRDefault="00374254" w:rsidP="00A702E2">
      <w:pPr>
        <w:rPr>
          <w:color w:val="000000"/>
        </w:rPr>
      </w:pPr>
      <w:r w:rsidRPr="00752284">
        <w:rPr>
          <w:color w:val="000000"/>
        </w:rPr>
        <w:t xml:space="preserve"> :r2 musculus sphincter vesicae is a non-striated muscle</w:t>
      </w:r>
    </w:p>
    <w:p w:rsidR="00374254" w:rsidRPr="00752284" w:rsidRDefault="00374254" w:rsidP="00A702E2">
      <w:pPr>
        <w:rPr>
          <w:color w:val="000000"/>
        </w:rPr>
      </w:pPr>
      <w:r w:rsidRPr="00752284">
        <w:rPr>
          <w:color w:val="000000"/>
        </w:rPr>
        <w:t xml:space="preserve"> :r3 musculus sphincter urethrae is a striated muscle</w:t>
      </w:r>
    </w:p>
    <w:p w:rsidR="00374254" w:rsidRPr="00752284" w:rsidRDefault="00374254" w:rsidP="00A702E2">
      <w:pPr>
        <w:rPr>
          <w:color w:val="000000"/>
        </w:rPr>
      </w:pPr>
      <w:r w:rsidRPr="00752284">
        <w:rPr>
          <w:color w:val="000000"/>
        </w:rPr>
        <w:t xml:space="preserve"> :r4 mucosa of the bladder forms reserve folds  </w:t>
      </w:r>
    </w:p>
    <w:p w:rsidR="00374254" w:rsidRPr="00752284" w:rsidRDefault="00374254" w:rsidP="00A702E2">
      <w:pPr>
        <w:rPr>
          <w:color w:val="000000"/>
        </w:rPr>
      </w:pPr>
      <w:r w:rsidRPr="00752284">
        <w:rPr>
          <w:color w:val="000000"/>
        </w:rPr>
        <w:t xml:space="preserve"> :r5 mucosa is covered by the columnar ciliated epithelium</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Choose </w:t>
      </w:r>
      <w:r w:rsidRPr="00752284">
        <w:rPr>
          <w:b/>
          <w:bCs/>
          <w:color w:val="000000"/>
        </w:rPr>
        <w:t xml:space="preserve">incorrect </w:t>
      </w:r>
      <w:r w:rsidRPr="00752284">
        <w:rPr>
          <w:color w:val="000000"/>
        </w:rPr>
        <w:t>statement pertaining the urinary bladder:</w:t>
      </w:r>
    </w:p>
    <w:p w:rsidR="00374254" w:rsidRPr="00752284" w:rsidRDefault="00374254" w:rsidP="00D74BEB">
      <w:pPr>
        <w:outlineLvl w:val="0"/>
        <w:rPr>
          <w:color w:val="000000"/>
        </w:rPr>
      </w:pPr>
      <w:r w:rsidRPr="00752284">
        <w:rPr>
          <w:color w:val="000000"/>
        </w:rPr>
        <w:t xml:space="preserve"> :r1 there are reserve folds within the entire empty urinary bladder</w:t>
      </w:r>
    </w:p>
    <w:p w:rsidR="00374254" w:rsidRPr="00752284" w:rsidRDefault="00374254" w:rsidP="00A702E2">
      <w:pPr>
        <w:rPr>
          <w:color w:val="000000"/>
        </w:rPr>
      </w:pPr>
      <w:r w:rsidRPr="00752284">
        <w:rPr>
          <w:color w:val="000000"/>
        </w:rPr>
        <w:t xml:space="preserve"> :r2 musculus sphincter urethrae is a striated muscle </w:t>
      </w:r>
    </w:p>
    <w:p w:rsidR="00374254" w:rsidRPr="00752284" w:rsidRDefault="00374254" w:rsidP="00A702E2">
      <w:pPr>
        <w:rPr>
          <w:color w:val="000000"/>
        </w:rPr>
      </w:pPr>
      <w:r w:rsidRPr="00752284">
        <w:rPr>
          <w:color w:val="000000"/>
        </w:rPr>
        <w:t xml:space="preserve"> :r3 venous plexus (anulus urethralis) surrounds the internal urethral orifice (ostium urethrae internum)</w:t>
      </w:r>
    </w:p>
    <w:p w:rsidR="00374254" w:rsidRPr="00752284" w:rsidRDefault="00374254" w:rsidP="00D74BEB">
      <w:pPr>
        <w:outlineLvl w:val="0"/>
        <w:rPr>
          <w:color w:val="000000"/>
        </w:rPr>
      </w:pPr>
      <w:r w:rsidRPr="00752284">
        <w:rPr>
          <w:color w:val="000000"/>
        </w:rPr>
        <w:t xml:space="preserve"> :r4 uvula vesicae protrudes behind the ostium urethrae internum</w:t>
      </w:r>
    </w:p>
    <w:p w:rsidR="00374254" w:rsidRPr="00752284" w:rsidRDefault="00374254" w:rsidP="00A702E2">
      <w:pPr>
        <w:rPr>
          <w:color w:val="000000"/>
        </w:rPr>
      </w:pPr>
      <w:r w:rsidRPr="00752284">
        <w:rPr>
          <w:color w:val="000000"/>
        </w:rPr>
        <w:t xml:space="preserve"> :r5 mucosal folds are irregularly arranged</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Choose </w:t>
      </w:r>
      <w:r w:rsidRPr="00752284">
        <w:rPr>
          <w:b/>
          <w:bCs/>
          <w:color w:val="000000"/>
        </w:rPr>
        <w:t xml:space="preserve">incorrect </w:t>
      </w:r>
      <w:r w:rsidRPr="00752284">
        <w:rPr>
          <w:color w:val="000000"/>
        </w:rPr>
        <w:t>statement pertaining the urinary bladder:</w:t>
      </w:r>
    </w:p>
    <w:p w:rsidR="00374254" w:rsidRPr="00752284" w:rsidRDefault="00374254" w:rsidP="00D74BEB">
      <w:pPr>
        <w:outlineLvl w:val="0"/>
        <w:rPr>
          <w:color w:val="000000"/>
        </w:rPr>
      </w:pPr>
      <w:r w:rsidRPr="00752284">
        <w:rPr>
          <w:color w:val="000000"/>
        </w:rPr>
        <w:t xml:space="preserve"> :r1 the whole outer surface of the urinary bladder is covered by adventicia</w:t>
      </w:r>
    </w:p>
    <w:p w:rsidR="00374254" w:rsidRPr="00752284" w:rsidRDefault="00374254" w:rsidP="00A702E2">
      <w:pPr>
        <w:rPr>
          <w:color w:val="000000"/>
        </w:rPr>
      </w:pPr>
      <w:r w:rsidRPr="00752284">
        <w:rPr>
          <w:color w:val="000000"/>
        </w:rPr>
        <w:t xml:space="preserve"> :r2 adventicia forms the dense fascia vesicae at the surface of the urinary bladder</w:t>
      </w:r>
    </w:p>
    <w:p w:rsidR="00374254" w:rsidRPr="00752284" w:rsidRDefault="00374254" w:rsidP="00D74BEB">
      <w:pPr>
        <w:outlineLvl w:val="0"/>
        <w:rPr>
          <w:color w:val="000000"/>
        </w:rPr>
      </w:pPr>
      <w:r w:rsidRPr="00752284">
        <w:rPr>
          <w:color w:val="000000"/>
        </w:rPr>
        <w:t xml:space="preserve"> :r3 adventicia of the urinary bladder continues to the lateral paracystium </w:t>
      </w:r>
    </w:p>
    <w:p w:rsidR="00374254" w:rsidRPr="00752284" w:rsidRDefault="00374254" w:rsidP="00A702E2">
      <w:pPr>
        <w:rPr>
          <w:color w:val="000000"/>
        </w:rPr>
      </w:pPr>
      <w:r w:rsidRPr="00752284">
        <w:rPr>
          <w:color w:val="000000"/>
        </w:rPr>
        <w:t xml:space="preserve"> :r</w:t>
      </w:r>
      <w:r>
        <w:rPr>
          <w:color w:val="000000"/>
        </w:rPr>
        <w:t>4 urinary bladder is located inf</w:t>
      </w:r>
      <w:r w:rsidRPr="00752284">
        <w:rPr>
          <w:color w:val="000000"/>
        </w:rPr>
        <w:t>raperitoneally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Choose correct</w:t>
      </w:r>
      <w:r w:rsidRPr="00752284">
        <w:rPr>
          <w:b/>
          <w:bCs/>
          <w:color w:val="000000"/>
        </w:rPr>
        <w:t xml:space="preserve"> </w:t>
      </w:r>
      <w:r w:rsidRPr="00752284">
        <w:rPr>
          <w:color w:val="000000"/>
        </w:rPr>
        <w:t>statement pertaining the urinary bladder muscle:</w:t>
      </w:r>
    </w:p>
    <w:p w:rsidR="00374254" w:rsidRPr="00752284" w:rsidRDefault="00374254" w:rsidP="00A702E2">
      <w:pPr>
        <w:rPr>
          <w:color w:val="000000"/>
        </w:rPr>
      </w:pPr>
      <w:r w:rsidRPr="00752284">
        <w:rPr>
          <w:color w:val="000000"/>
        </w:rPr>
        <w:t xml:space="preserve"> :r1 the outer muscular layer forms so called ureteric sheath at the surface of ureters</w:t>
      </w:r>
    </w:p>
    <w:p w:rsidR="00374254" w:rsidRPr="00752284" w:rsidRDefault="00374254" w:rsidP="00D74BEB">
      <w:pPr>
        <w:outlineLvl w:val="0"/>
        <w:rPr>
          <w:color w:val="000000"/>
        </w:rPr>
      </w:pPr>
      <w:r w:rsidRPr="00752284">
        <w:rPr>
          <w:color w:val="000000"/>
        </w:rPr>
        <w:t xml:space="preserve"> :r2 the wall of the urinary bladder is formed by the striated musculature</w:t>
      </w:r>
    </w:p>
    <w:p w:rsidR="00374254" w:rsidRPr="00752284" w:rsidRDefault="00374254" w:rsidP="00A702E2">
      <w:pPr>
        <w:rPr>
          <w:color w:val="000000"/>
        </w:rPr>
      </w:pPr>
      <w:r w:rsidRPr="00752284">
        <w:rPr>
          <w:color w:val="000000"/>
        </w:rPr>
        <w:t xml:space="preserve"> :r3 the musculature of the urinary bladder is formed by two completely separated muscular layers</w:t>
      </w:r>
    </w:p>
    <w:p w:rsidR="00374254" w:rsidRPr="00752284" w:rsidRDefault="00374254" w:rsidP="00D74BEB">
      <w:pPr>
        <w:outlineLvl w:val="0"/>
        <w:rPr>
          <w:color w:val="000000"/>
        </w:rPr>
      </w:pPr>
      <w:r w:rsidRPr="00752284">
        <w:rPr>
          <w:color w:val="000000"/>
        </w:rPr>
        <w:t xml:space="preserve"> :r4 the inner layer of the musculature is longitudinally arranged</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Choose correct</w:t>
      </w:r>
      <w:r w:rsidRPr="00752284">
        <w:rPr>
          <w:b/>
          <w:bCs/>
          <w:color w:val="000000"/>
        </w:rPr>
        <w:t xml:space="preserve"> </w:t>
      </w:r>
      <w:r w:rsidRPr="00752284">
        <w:rPr>
          <w:color w:val="000000"/>
        </w:rPr>
        <w:t>statement pertaining the trigonum vesicae:</w:t>
      </w:r>
    </w:p>
    <w:p w:rsidR="00374254" w:rsidRPr="00752284" w:rsidRDefault="00374254" w:rsidP="00D74BEB">
      <w:pPr>
        <w:outlineLvl w:val="0"/>
        <w:rPr>
          <w:color w:val="000000"/>
        </w:rPr>
      </w:pPr>
      <w:r w:rsidRPr="00752284">
        <w:rPr>
          <w:color w:val="000000"/>
        </w:rPr>
        <w:t xml:space="preserve"> :r1 its apeces are: the external urethral orifice and both ureteric orifices</w:t>
      </w:r>
    </w:p>
    <w:p w:rsidR="00374254" w:rsidRPr="00752284" w:rsidRDefault="00374254" w:rsidP="00A702E2">
      <w:pPr>
        <w:rPr>
          <w:color w:val="000000"/>
        </w:rPr>
      </w:pPr>
      <w:r w:rsidRPr="00752284">
        <w:rPr>
          <w:color w:val="000000"/>
        </w:rPr>
        <w:t xml:space="preserve"> :r2 its apeces are: the internal urethral orifice and both ureteric orifices</w:t>
      </w:r>
    </w:p>
    <w:p w:rsidR="00374254" w:rsidRPr="00752284" w:rsidRDefault="00374254" w:rsidP="00D74BEB">
      <w:pPr>
        <w:outlineLvl w:val="0"/>
        <w:rPr>
          <w:color w:val="000000"/>
        </w:rPr>
      </w:pPr>
      <w:r w:rsidRPr="00752284">
        <w:rPr>
          <w:color w:val="000000"/>
        </w:rPr>
        <w:t xml:space="preserve"> :r3 its apeces are: the ureteric orifice and both internal urethral orifices</w:t>
      </w:r>
    </w:p>
    <w:p w:rsidR="00374254" w:rsidRPr="00752284" w:rsidRDefault="00374254" w:rsidP="00A702E2">
      <w:pPr>
        <w:rPr>
          <w:color w:val="000000"/>
        </w:rPr>
      </w:pPr>
      <w:r w:rsidRPr="00752284">
        <w:rPr>
          <w:color w:val="000000"/>
        </w:rPr>
        <w:t xml:space="preserve"> :r4 its apeces are: the ureteric orifice and both external urethral orifices</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Choose correct</w:t>
      </w:r>
      <w:r w:rsidRPr="00752284">
        <w:rPr>
          <w:b/>
          <w:bCs/>
          <w:color w:val="000000"/>
        </w:rPr>
        <w:t xml:space="preserve"> </w:t>
      </w:r>
      <w:r w:rsidRPr="00752284">
        <w:rPr>
          <w:color w:val="000000"/>
        </w:rPr>
        <w:t>statement pertaining the trigonum vesicae:</w:t>
      </w:r>
    </w:p>
    <w:p w:rsidR="00374254" w:rsidRPr="00752284" w:rsidRDefault="00374254" w:rsidP="00A702E2">
      <w:pPr>
        <w:rPr>
          <w:color w:val="000000"/>
        </w:rPr>
      </w:pPr>
      <w:r w:rsidRPr="00752284">
        <w:rPr>
          <w:color w:val="000000"/>
        </w:rPr>
        <w:t xml:space="preserve"> :r1 interureteric fold (plica interureterica) is produced by the course of the urethra</w:t>
      </w:r>
    </w:p>
    <w:p w:rsidR="00374254" w:rsidRPr="00752284" w:rsidRDefault="00374254" w:rsidP="00A702E2">
      <w:pPr>
        <w:rPr>
          <w:color w:val="000000"/>
        </w:rPr>
      </w:pPr>
      <w:r w:rsidRPr="00752284">
        <w:rPr>
          <w:color w:val="000000"/>
        </w:rPr>
        <w:t xml:space="preserve"> :r2 interureteric fold (plica interureterica) is produced by the course of ureters</w:t>
      </w:r>
    </w:p>
    <w:p w:rsidR="00374254" w:rsidRPr="00752284" w:rsidRDefault="00374254" w:rsidP="00D74BEB">
      <w:pPr>
        <w:outlineLvl w:val="0"/>
        <w:rPr>
          <w:color w:val="000000"/>
        </w:rPr>
      </w:pPr>
      <w:r w:rsidRPr="00752284">
        <w:rPr>
          <w:color w:val="000000"/>
        </w:rPr>
        <w:t xml:space="preserve"> :r3 interureteric fold (plica interureterica) is produced by the venous plexus</w:t>
      </w:r>
    </w:p>
    <w:p w:rsidR="00374254" w:rsidRPr="00752284" w:rsidRDefault="00374254" w:rsidP="00A702E2">
      <w:pPr>
        <w:rPr>
          <w:color w:val="000000"/>
        </w:rPr>
      </w:pPr>
      <w:r w:rsidRPr="00752284">
        <w:rPr>
          <w:color w:val="000000"/>
        </w:rPr>
        <w:t xml:space="preserve"> :r4 interureteric fold (plica interureterica) is produced by a muscle</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Choose correct</w:t>
      </w:r>
      <w:r w:rsidRPr="00752284">
        <w:rPr>
          <w:b/>
          <w:bCs/>
          <w:color w:val="000000"/>
        </w:rPr>
        <w:t xml:space="preserve"> </w:t>
      </w:r>
      <w:r w:rsidRPr="00752284">
        <w:rPr>
          <w:color w:val="000000"/>
        </w:rPr>
        <w:t>statement pertaining the trigonum vesicae:</w:t>
      </w:r>
    </w:p>
    <w:p w:rsidR="00374254" w:rsidRPr="00752284" w:rsidRDefault="00374254" w:rsidP="00D74BEB">
      <w:pPr>
        <w:outlineLvl w:val="0"/>
        <w:rPr>
          <w:color w:val="000000"/>
        </w:rPr>
      </w:pPr>
      <w:r w:rsidRPr="00752284">
        <w:rPr>
          <w:color w:val="000000"/>
        </w:rPr>
        <w:t xml:space="preserve"> :r1 the mucosa of the trigonum forms numerous folds</w:t>
      </w:r>
    </w:p>
    <w:p w:rsidR="00374254" w:rsidRPr="00752284" w:rsidRDefault="00374254" w:rsidP="00A702E2">
      <w:pPr>
        <w:rPr>
          <w:color w:val="000000"/>
        </w:rPr>
      </w:pPr>
      <w:r w:rsidRPr="00752284">
        <w:rPr>
          <w:color w:val="000000"/>
        </w:rPr>
        <w:t xml:space="preserve"> :r2 there is the retrotrigonal fossa dorsal to the trigonum vesicae</w:t>
      </w:r>
    </w:p>
    <w:p w:rsidR="00374254" w:rsidRPr="00752284" w:rsidRDefault="00374254" w:rsidP="00A702E2">
      <w:pPr>
        <w:rPr>
          <w:color w:val="000000"/>
        </w:rPr>
      </w:pPr>
      <w:r w:rsidRPr="00752284">
        <w:rPr>
          <w:color w:val="000000"/>
        </w:rPr>
        <w:t xml:space="preserve"> :r3 the submucosa surrounding the ureteric orifices contains venous plexusses</w:t>
      </w:r>
    </w:p>
    <w:p w:rsidR="00374254" w:rsidRPr="00752284" w:rsidRDefault="00374254" w:rsidP="00A702E2">
      <w:pPr>
        <w:rPr>
          <w:color w:val="000000"/>
        </w:rPr>
      </w:pPr>
      <w:r w:rsidRPr="00752284">
        <w:rPr>
          <w:color w:val="000000"/>
        </w:rPr>
        <w:t xml:space="preserve"> :r4 interureteric fold (plica interureterica) is produced by the course of ureters</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Choose correct</w:t>
      </w:r>
      <w:r w:rsidRPr="00752284">
        <w:rPr>
          <w:b/>
          <w:bCs/>
          <w:color w:val="000000"/>
        </w:rPr>
        <w:t xml:space="preserve"> </w:t>
      </w:r>
      <w:r w:rsidRPr="00752284">
        <w:rPr>
          <w:color w:val="000000"/>
        </w:rPr>
        <w:t>statement pertaining the trigonum vesicae:</w:t>
      </w:r>
    </w:p>
    <w:p w:rsidR="00374254" w:rsidRPr="00752284" w:rsidRDefault="00374254" w:rsidP="00D74BEB">
      <w:pPr>
        <w:outlineLvl w:val="0"/>
        <w:rPr>
          <w:color w:val="000000"/>
        </w:rPr>
      </w:pPr>
      <w:r w:rsidRPr="00752284">
        <w:rPr>
          <w:color w:val="000000"/>
        </w:rPr>
        <w:t xml:space="preserve"> :r1 its apeces are: the external urethral orifice and both ureteric orifices</w:t>
      </w:r>
    </w:p>
    <w:p w:rsidR="00374254" w:rsidRPr="00752284" w:rsidRDefault="00374254" w:rsidP="00A702E2">
      <w:pPr>
        <w:rPr>
          <w:color w:val="000000"/>
        </w:rPr>
      </w:pPr>
      <w:r w:rsidRPr="00752284">
        <w:rPr>
          <w:color w:val="000000"/>
        </w:rPr>
        <w:t xml:space="preserve"> :r2 there is a thick layer of submucosa in the trigonum vesicae</w:t>
      </w:r>
    </w:p>
    <w:p w:rsidR="00374254" w:rsidRPr="00752284" w:rsidRDefault="00374254" w:rsidP="00D74BEB">
      <w:pPr>
        <w:outlineLvl w:val="0"/>
        <w:rPr>
          <w:color w:val="000000"/>
        </w:rPr>
      </w:pPr>
      <w:r w:rsidRPr="00752284">
        <w:rPr>
          <w:color w:val="000000"/>
        </w:rPr>
        <w:t xml:space="preserve"> :r3 trigonum vesicae has no reserved folds</w:t>
      </w:r>
    </w:p>
    <w:p w:rsidR="00374254" w:rsidRPr="00752284" w:rsidRDefault="00374254" w:rsidP="00A702E2">
      <w:pPr>
        <w:rPr>
          <w:color w:val="000000"/>
        </w:rPr>
      </w:pPr>
      <w:r w:rsidRPr="00752284">
        <w:rPr>
          <w:color w:val="000000"/>
        </w:rPr>
        <w:t xml:space="preserve"> :r4 interureteric fold (plica interureterica) is produced by the course of the urethra </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of following muscles is formed by the striated musculature?</w:t>
      </w:r>
    </w:p>
    <w:p w:rsidR="00374254" w:rsidRPr="00752284" w:rsidRDefault="00374254" w:rsidP="00A702E2">
      <w:pPr>
        <w:rPr>
          <w:color w:val="000000"/>
        </w:rPr>
      </w:pPr>
      <w:r w:rsidRPr="00752284">
        <w:rPr>
          <w:color w:val="000000"/>
        </w:rPr>
        <w:t xml:space="preserve"> :r1 musculus sphincter vesicae</w:t>
      </w:r>
    </w:p>
    <w:p w:rsidR="00374254" w:rsidRPr="00752284" w:rsidRDefault="00374254" w:rsidP="00A702E2">
      <w:pPr>
        <w:rPr>
          <w:color w:val="000000"/>
        </w:rPr>
      </w:pPr>
      <w:r w:rsidRPr="00752284">
        <w:rPr>
          <w:color w:val="000000"/>
        </w:rPr>
        <w:t xml:space="preserve"> :r2 musculus sphincter urethrae </w:t>
      </w:r>
    </w:p>
    <w:p w:rsidR="00374254" w:rsidRPr="00752284" w:rsidRDefault="00374254" w:rsidP="00A702E2">
      <w:pPr>
        <w:rPr>
          <w:color w:val="000000"/>
        </w:rPr>
      </w:pPr>
      <w:r w:rsidRPr="00752284">
        <w:rPr>
          <w:color w:val="000000"/>
        </w:rPr>
        <w:t xml:space="preserve"> :r3 musculus ureteralis </w:t>
      </w:r>
    </w:p>
    <w:p w:rsidR="00374254" w:rsidRPr="00752284" w:rsidRDefault="00374254" w:rsidP="00A702E2">
      <w:pPr>
        <w:rPr>
          <w:color w:val="000000"/>
        </w:rPr>
      </w:pPr>
      <w:r w:rsidRPr="00752284">
        <w:rPr>
          <w:color w:val="000000"/>
        </w:rPr>
        <w:t xml:space="preserve"> :r4 musculus trigonalis</w:t>
      </w:r>
    </w:p>
    <w:p w:rsidR="00374254" w:rsidRPr="00752284" w:rsidRDefault="00374254" w:rsidP="00A702E2">
      <w:pPr>
        <w:rPr>
          <w:color w:val="000000"/>
        </w:rPr>
      </w:pPr>
      <w:r w:rsidRPr="00752284">
        <w:rPr>
          <w:color w:val="000000"/>
        </w:rPr>
        <w:t xml:space="preserve"> :r5 all mentioned muscles are formed by the striated musculature</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of following statements is correct?</w:t>
      </w:r>
    </w:p>
    <w:p w:rsidR="00374254" w:rsidRPr="00752284" w:rsidRDefault="00374254" w:rsidP="00D74BEB">
      <w:pPr>
        <w:outlineLvl w:val="0"/>
        <w:rPr>
          <w:color w:val="000000"/>
        </w:rPr>
      </w:pPr>
      <w:r w:rsidRPr="00752284">
        <w:rPr>
          <w:color w:val="000000"/>
        </w:rPr>
        <w:t xml:space="preserve"> :r1 fundus vesicae is directed cranially towards the navel</w:t>
      </w:r>
    </w:p>
    <w:p w:rsidR="00374254" w:rsidRPr="00752284" w:rsidRDefault="00374254" w:rsidP="00A702E2">
      <w:pPr>
        <w:rPr>
          <w:color w:val="000000"/>
        </w:rPr>
      </w:pPr>
      <w:r w:rsidRPr="00752284">
        <w:rPr>
          <w:color w:val="000000"/>
        </w:rPr>
        <w:t xml:space="preserve"> :r2 mean capacity of the male urinary bladder is as twice greater as that in female</w:t>
      </w:r>
    </w:p>
    <w:p w:rsidR="00374254" w:rsidRPr="00752284" w:rsidRDefault="00374254" w:rsidP="00A702E2">
      <w:pPr>
        <w:rPr>
          <w:color w:val="000000"/>
        </w:rPr>
      </w:pPr>
      <w:r w:rsidRPr="00752284">
        <w:rPr>
          <w:color w:val="000000"/>
        </w:rPr>
        <w:t xml:space="preserve"> :r3 Lanz point is located at the transpyloric line between the lateral and medial thirds</w:t>
      </w:r>
    </w:p>
    <w:p w:rsidR="00374254" w:rsidRPr="00752284" w:rsidRDefault="00374254" w:rsidP="00A702E2">
      <w:pPr>
        <w:rPr>
          <w:color w:val="000000"/>
        </w:rPr>
      </w:pPr>
      <w:r w:rsidRPr="00752284">
        <w:rPr>
          <w:color w:val="000000"/>
        </w:rPr>
        <w:t xml:space="preserve"> :r4 cervix vesicae is located between the apex and body of the urinary bladder</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of following statements is correct?</w:t>
      </w:r>
    </w:p>
    <w:p w:rsidR="00374254" w:rsidRPr="00752284" w:rsidRDefault="00374254" w:rsidP="00D74BEB">
      <w:pPr>
        <w:outlineLvl w:val="0"/>
        <w:rPr>
          <w:color w:val="000000"/>
        </w:rPr>
      </w:pPr>
      <w:r w:rsidRPr="00752284">
        <w:rPr>
          <w:color w:val="000000"/>
        </w:rPr>
        <w:t xml:space="preserve"> :r1 maximum capacity  of the urinary bladder is usually 250 mL</w:t>
      </w:r>
    </w:p>
    <w:p w:rsidR="00374254" w:rsidRPr="00752284" w:rsidRDefault="00374254" w:rsidP="00A702E2">
      <w:pPr>
        <w:rPr>
          <w:color w:val="000000"/>
        </w:rPr>
      </w:pPr>
      <w:r w:rsidRPr="00752284">
        <w:rPr>
          <w:color w:val="000000"/>
        </w:rPr>
        <w:t xml:space="preserve"> :r2 right kidney is located a half of vertebra lower than the left one</w:t>
      </w:r>
    </w:p>
    <w:p w:rsidR="00374254" w:rsidRPr="00752284" w:rsidRDefault="00374254" w:rsidP="00A702E2">
      <w:pPr>
        <w:rPr>
          <w:color w:val="000000"/>
        </w:rPr>
      </w:pPr>
      <w:r w:rsidRPr="00752284">
        <w:rPr>
          <w:color w:val="000000"/>
        </w:rPr>
        <w:t xml:space="preserve"> :r3 hepatorenal ligament, which borders the epiploic foramen, directs towards the left kidney </w:t>
      </w:r>
    </w:p>
    <w:p w:rsidR="00374254" w:rsidRPr="00752284" w:rsidRDefault="00374254" w:rsidP="00A702E2">
      <w:pPr>
        <w:rPr>
          <w:color w:val="000000"/>
        </w:rPr>
      </w:pPr>
      <w:r w:rsidRPr="00752284">
        <w:rPr>
          <w:color w:val="000000"/>
        </w:rPr>
        <w:t xml:space="preserve"> :r4 left kidney and suprarenal gland produce impressions at the diaphragmatic surface of the liver</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statements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trigonum vesicae is a triangle with internal urethral orifice (ostium urethrae internum) and both ureteral orifices as its apeces</w:t>
      </w:r>
    </w:p>
    <w:p w:rsidR="00374254" w:rsidRPr="00752284" w:rsidRDefault="00374254" w:rsidP="00D74BEB">
      <w:pPr>
        <w:outlineLvl w:val="0"/>
        <w:rPr>
          <w:color w:val="000000"/>
        </w:rPr>
      </w:pPr>
      <w:r w:rsidRPr="00752284">
        <w:rPr>
          <w:color w:val="000000"/>
        </w:rPr>
        <w:t xml:space="preserve"> :r2 musculus sphincter vesicae is formed by the non-striated musculature</w:t>
      </w:r>
    </w:p>
    <w:p w:rsidR="00374254" w:rsidRPr="00752284" w:rsidRDefault="00374254" w:rsidP="00A702E2">
      <w:pPr>
        <w:rPr>
          <w:color w:val="000000"/>
        </w:rPr>
      </w:pPr>
      <w:r w:rsidRPr="00752284">
        <w:rPr>
          <w:color w:val="000000"/>
        </w:rPr>
        <w:t xml:space="preserve"> :r3 musculus sphincter urethrae is from the striated musculature</w:t>
      </w:r>
    </w:p>
    <w:p w:rsidR="00374254" w:rsidRPr="00752284" w:rsidRDefault="00374254" w:rsidP="00D74BEB">
      <w:pPr>
        <w:outlineLvl w:val="0"/>
        <w:rPr>
          <w:color w:val="000000"/>
        </w:rPr>
      </w:pPr>
      <w:r w:rsidRPr="00752284">
        <w:rPr>
          <w:color w:val="000000"/>
        </w:rPr>
        <w:t xml:space="preserve"> :r4 mucosa of the ureter forms longitudinal folds  </w:t>
      </w:r>
    </w:p>
    <w:p w:rsidR="00374254" w:rsidRPr="00752284" w:rsidRDefault="00374254" w:rsidP="00A702E2">
      <w:pPr>
        <w:rPr>
          <w:color w:val="000000"/>
        </w:rPr>
      </w:pPr>
      <w:r w:rsidRPr="00752284">
        <w:rPr>
          <w:color w:val="000000"/>
        </w:rPr>
        <w:t xml:space="preserve"> :r5 trigonum vesicae forms part of the anterior wall of the urinary bladder</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statements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mucosa of the urinary bladder is covered by the multilayered transitional epithelium</w:t>
      </w:r>
    </w:p>
    <w:p w:rsidR="00374254" w:rsidRPr="00752284" w:rsidRDefault="00374254" w:rsidP="00D74BEB">
      <w:pPr>
        <w:outlineLvl w:val="0"/>
        <w:rPr>
          <w:color w:val="000000"/>
        </w:rPr>
      </w:pPr>
      <w:r w:rsidRPr="00752284">
        <w:rPr>
          <w:color w:val="000000"/>
        </w:rPr>
        <w:t xml:space="preserve"> :r2 musculus sphincter urethrae is formed by non-striated musculature </w:t>
      </w:r>
    </w:p>
    <w:p w:rsidR="00374254" w:rsidRPr="00752284" w:rsidRDefault="00374254" w:rsidP="00A702E2">
      <w:pPr>
        <w:rPr>
          <w:color w:val="000000"/>
        </w:rPr>
      </w:pPr>
      <w:r w:rsidRPr="00752284">
        <w:rPr>
          <w:color w:val="000000"/>
        </w:rPr>
        <w:t xml:space="preserve"> :r3 anulus urethralis surrounds the internal urethral orifice (ostium urethrae internum) </w:t>
      </w:r>
    </w:p>
    <w:p w:rsidR="00374254" w:rsidRPr="00752284" w:rsidRDefault="00374254" w:rsidP="00A702E2">
      <w:pPr>
        <w:rPr>
          <w:color w:val="000000"/>
        </w:rPr>
      </w:pPr>
      <w:r w:rsidRPr="00752284">
        <w:rPr>
          <w:color w:val="000000"/>
        </w:rPr>
        <w:t xml:space="preserve"> :r4 uvula vesicae is a prominence at the posterior border of the internal urethral orifice (ostium urethrae internum)</w:t>
      </w:r>
    </w:p>
    <w:p w:rsidR="00374254" w:rsidRPr="00752284" w:rsidRDefault="00374254" w:rsidP="00A702E2">
      <w:pPr>
        <w:rPr>
          <w:color w:val="000000"/>
        </w:rPr>
      </w:pPr>
      <w:r w:rsidRPr="00752284">
        <w:rPr>
          <w:color w:val="000000"/>
        </w:rPr>
        <w:t xml:space="preserve"> :r5 cervix vesicae is a part of the urinary bladder around the internal urethral orifice (ostium urethrae internum)</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What are layers of the wall of the urinary bladder?</w:t>
      </w:r>
    </w:p>
    <w:p w:rsidR="00374254" w:rsidRPr="00752284" w:rsidRDefault="00374254" w:rsidP="00A702E2">
      <w:pPr>
        <w:rPr>
          <w:color w:val="000000"/>
        </w:rPr>
      </w:pPr>
      <w:r w:rsidRPr="00752284">
        <w:rPr>
          <w:color w:val="000000"/>
        </w:rPr>
        <w:t xml:space="preserve">  :r1 mucosa without folds, submucosa, 3 muscular layers, adventicia and serous membrane</w:t>
      </w:r>
    </w:p>
    <w:p w:rsidR="00374254" w:rsidRPr="00752284" w:rsidRDefault="00374254" w:rsidP="00A702E2">
      <w:pPr>
        <w:rPr>
          <w:color w:val="000000"/>
        </w:rPr>
      </w:pPr>
      <w:r w:rsidRPr="00752284">
        <w:rPr>
          <w:color w:val="000000"/>
        </w:rPr>
        <w:t xml:space="preserve">  :r2 mucosa with irregularly arranged folds, submucosa, 2 muscular layers, adventicia and serous membrane</w:t>
      </w:r>
    </w:p>
    <w:p w:rsidR="00374254" w:rsidRPr="00752284" w:rsidRDefault="00374254" w:rsidP="00D74BEB">
      <w:pPr>
        <w:outlineLvl w:val="0"/>
        <w:rPr>
          <w:color w:val="000000"/>
        </w:rPr>
      </w:pPr>
      <w:r w:rsidRPr="00752284">
        <w:rPr>
          <w:color w:val="000000"/>
        </w:rPr>
        <w:t xml:space="preserve">  :r3 mucosa without folds, submucosa, 2 muscular layers, adventicia  </w:t>
      </w:r>
    </w:p>
    <w:p w:rsidR="00374254" w:rsidRPr="00752284" w:rsidRDefault="00374254" w:rsidP="00A702E2">
      <w:pPr>
        <w:rPr>
          <w:color w:val="000000"/>
        </w:rPr>
      </w:pPr>
      <w:r w:rsidRPr="00752284">
        <w:rPr>
          <w:color w:val="000000"/>
        </w:rPr>
        <w:t xml:space="preserve">  :r4 mucosa with folds, submucosa, 3 muscular layers, serous membrane </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sites of the male urethra </w:t>
      </w:r>
      <w:r w:rsidRPr="00752284">
        <w:rPr>
          <w:b/>
          <w:bCs/>
          <w:color w:val="000000"/>
        </w:rPr>
        <w:t xml:space="preserve">are not </w:t>
      </w:r>
      <w:r w:rsidRPr="00752284">
        <w:rPr>
          <w:color w:val="000000"/>
        </w:rPr>
        <w:t>constricted?</w:t>
      </w:r>
    </w:p>
    <w:p w:rsidR="00374254" w:rsidRPr="00752284" w:rsidRDefault="00374254" w:rsidP="00A702E2">
      <w:pPr>
        <w:rPr>
          <w:color w:val="000000"/>
        </w:rPr>
      </w:pPr>
      <w:r w:rsidRPr="00752284">
        <w:rPr>
          <w:color w:val="000000"/>
        </w:rPr>
        <w:t xml:space="preserve"> :r1 at its beginnich in the urinary bladder (pars intramuralis) </w:t>
      </w:r>
    </w:p>
    <w:p w:rsidR="00374254" w:rsidRPr="00752284" w:rsidRDefault="00374254" w:rsidP="00A702E2">
      <w:pPr>
        <w:rPr>
          <w:color w:val="000000"/>
        </w:rPr>
      </w:pPr>
      <w:r w:rsidRPr="00752284">
        <w:rPr>
          <w:color w:val="000000"/>
        </w:rPr>
        <w:t xml:space="preserve"> :r2 at its end in the external urethral orifice</w:t>
      </w:r>
    </w:p>
    <w:p w:rsidR="00374254" w:rsidRPr="00752284" w:rsidRDefault="00374254" w:rsidP="00A702E2">
      <w:pPr>
        <w:rPr>
          <w:color w:val="000000"/>
        </w:rPr>
      </w:pPr>
      <w:r w:rsidRPr="00752284">
        <w:rPr>
          <w:color w:val="000000"/>
        </w:rPr>
        <w:t xml:space="preserve"> :r3 at its passage through the muscular pelvic floor</w:t>
      </w:r>
    </w:p>
    <w:p w:rsidR="00374254" w:rsidRPr="00752284" w:rsidRDefault="00374254" w:rsidP="00A702E2">
      <w:pPr>
        <w:rPr>
          <w:color w:val="000000"/>
        </w:rPr>
      </w:pPr>
      <w:r w:rsidRPr="00752284">
        <w:rPr>
          <w:color w:val="000000"/>
        </w:rPr>
        <w:t xml:space="preserve"> :r4 in the urethral ampulla  </w:t>
      </w:r>
    </w:p>
    <w:p w:rsidR="00374254" w:rsidRPr="00752284" w:rsidRDefault="00374254" w:rsidP="00A702E2">
      <w:pPr>
        <w:rPr>
          <w:color w:val="000000"/>
        </w:rPr>
      </w:pPr>
      <w:r w:rsidRPr="00752284">
        <w:rPr>
          <w:color w:val="000000"/>
        </w:rPr>
        <w:t xml:space="preserve"> :r5 all mentioned sites are constricted</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structures </w:t>
      </w:r>
      <w:r w:rsidRPr="00752284">
        <w:rPr>
          <w:b/>
          <w:bCs/>
          <w:color w:val="000000"/>
        </w:rPr>
        <w:t>are not</w:t>
      </w:r>
      <w:r w:rsidRPr="00752284">
        <w:rPr>
          <w:color w:val="000000"/>
        </w:rPr>
        <w:t xml:space="preserve"> located in the prostatic part of the urethra?</w:t>
      </w:r>
    </w:p>
    <w:p w:rsidR="00374254" w:rsidRPr="00752284" w:rsidRDefault="00374254" w:rsidP="00A702E2">
      <w:pPr>
        <w:rPr>
          <w:color w:val="000000"/>
        </w:rPr>
      </w:pPr>
      <w:r w:rsidRPr="00752284">
        <w:rPr>
          <w:color w:val="000000"/>
        </w:rPr>
        <w:t xml:space="preserve"> :r1 colliculus seminalis</w:t>
      </w:r>
    </w:p>
    <w:p w:rsidR="00374254" w:rsidRPr="00752284" w:rsidRDefault="00374254" w:rsidP="00A702E2">
      <w:pPr>
        <w:rPr>
          <w:color w:val="000000"/>
        </w:rPr>
      </w:pPr>
      <w:r w:rsidRPr="00752284">
        <w:rPr>
          <w:color w:val="000000"/>
        </w:rPr>
        <w:t xml:space="preserve"> :r2 utriculus prostaticus</w:t>
      </w:r>
    </w:p>
    <w:p w:rsidR="00374254" w:rsidRPr="00752284" w:rsidRDefault="00374254" w:rsidP="00A702E2">
      <w:pPr>
        <w:rPr>
          <w:color w:val="000000"/>
        </w:rPr>
      </w:pPr>
      <w:r w:rsidRPr="00752284">
        <w:rPr>
          <w:color w:val="000000"/>
        </w:rPr>
        <w:t xml:space="preserve"> :r3 openings of  ejaculatory ducts</w:t>
      </w:r>
    </w:p>
    <w:p w:rsidR="00374254" w:rsidRPr="00752284" w:rsidRDefault="00374254" w:rsidP="00A702E2">
      <w:pPr>
        <w:rPr>
          <w:color w:val="000000"/>
        </w:rPr>
      </w:pPr>
      <w:r w:rsidRPr="00752284">
        <w:rPr>
          <w:color w:val="000000"/>
        </w:rPr>
        <w:t xml:space="preserve"> :r4 crista urethralis</w:t>
      </w:r>
    </w:p>
    <w:p w:rsidR="00374254" w:rsidRPr="00752284" w:rsidRDefault="00374254" w:rsidP="00A702E2">
      <w:pPr>
        <w:rPr>
          <w:color w:val="000000"/>
        </w:rPr>
      </w:pPr>
      <w:r w:rsidRPr="00752284">
        <w:rPr>
          <w:color w:val="000000"/>
        </w:rPr>
        <w:t xml:space="preserve"> :r5 all mentioned structures are located in the prostatic part of the urethra</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statements about the female urethra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it passes through the hiatus urogenitalis</w:t>
      </w:r>
    </w:p>
    <w:p w:rsidR="00374254" w:rsidRPr="00752284" w:rsidRDefault="00374254" w:rsidP="00A702E2">
      <w:pPr>
        <w:rPr>
          <w:color w:val="000000"/>
        </w:rPr>
      </w:pPr>
      <w:r w:rsidRPr="00752284">
        <w:rPr>
          <w:color w:val="000000"/>
        </w:rPr>
        <w:t xml:space="preserve"> :r2 it passes through the diaphragma urogenitale</w:t>
      </w:r>
    </w:p>
    <w:p w:rsidR="00374254" w:rsidRPr="00752284" w:rsidRDefault="00374254" w:rsidP="00A702E2">
      <w:pPr>
        <w:rPr>
          <w:color w:val="000000"/>
        </w:rPr>
      </w:pPr>
      <w:r w:rsidRPr="00752284">
        <w:rPr>
          <w:color w:val="000000"/>
        </w:rPr>
        <w:t xml:space="preserve"> :r3 it produces a crest (crista urethralis) in the anterior wall of the vagina</w:t>
      </w:r>
    </w:p>
    <w:p w:rsidR="00374254" w:rsidRPr="00752284" w:rsidRDefault="00374254" w:rsidP="00A702E2">
      <w:pPr>
        <w:rPr>
          <w:color w:val="000000"/>
        </w:rPr>
      </w:pPr>
      <w:r w:rsidRPr="00752284">
        <w:rPr>
          <w:color w:val="000000"/>
        </w:rPr>
        <w:t xml:space="preserve"> :r4 it opens as the external urethral orifice (ostium urethrae externum) at the glans clitoridis   </w:t>
      </w:r>
    </w:p>
    <w:p w:rsidR="00374254" w:rsidRPr="00752284" w:rsidRDefault="00374254" w:rsidP="00D74BEB">
      <w:pPr>
        <w:outlineLvl w:val="0"/>
        <w:rPr>
          <w:color w:val="000000"/>
        </w:rPr>
      </w:pPr>
      <w:r w:rsidRPr="00752284">
        <w:rPr>
          <w:color w:val="000000"/>
        </w:rPr>
        <w:t xml:space="preserve"> :r5 it is about 4-6 cm long</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of following statements about the female urethra is correct?</w:t>
      </w:r>
    </w:p>
    <w:p w:rsidR="00374254" w:rsidRPr="00752284" w:rsidRDefault="00374254" w:rsidP="00A702E2">
      <w:pPr>
        <w:rPr>
          <w:color w:val="000000"/>
        </w:rPr>
      </w:pPr>
      <w:r w:rsidRPr="00752284">
        <w:rPr>
          <w:color w:val="000000"/>
        </w:rPr>
        <w:t xml:space="preserve"> :r1 it starts in the urinary bladder as the internal ureteral orifice (ostium ureterum internum)</w:t>
      </w:r>
    </w:p>
    <w:p w:rsidR="00374254" w:rsidRPr="00752284" w:rsidRDefault="00374254" w:rsidP="00D74BEB">
      <w:pPr>
        <w:outlineLvl w:val="0"/>
        <w:rPr>
          <w:color w:val="000000"/>
        </w:rPr>
      </w:pPr>
      <w:r w:rsidRPr="00752284">
        <w:rPr>
          <w:color w:val="000000"/>
        </w:rPr>
        <w:t xml:space="preserve"> :r2 it is located behind the vagina</w:t>
      </w:r>
    </w:p>
    <w:p w:rsidR="00374254" w:rsidRPr="00752284" w:rsidRDefault="00374254" w:rsidP="00A702E2">
      <w:pPr>
        <w:rPr>
          <w:color w:val="000000"/>
        </w:rPr>
      </w:pPr>
      <w:r w:rsidRPr="00752284">
        <w:rPr>
          <w:color w:val="000000"/>
        </w:rPr>
        <w:t xml:space="preserve"> :r3 it opens as the external urethral orifice (ostium urethrae externum) at the glans clitoridis   </w:t>
      </w:r>
    </w:p>
    <w:p w:rsidR="00374254" w:rsidRPr="00752284" w:rsidRDefault="00374254" w:rsidP="00A702E2">
      <w:pPr>
        <w:rPr>
          <w:color w:val="000000"/>
        </w:rPr>
      </w:pPr>
      <w:r w:rsidRPr="00752284">
        <w:rPr>
          <w:color w:val="000000"/>
        </w:rPr>
        <w:t xml:space="preserve"> :r4 it passes through the levator ani muscle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of following statements about the female urethra is correct?</w:t>
      </w:r>
    </w:p>
    <w:p w:rsidR="00374254" w:rsidRPr="00752284" w:rsidRDefault="00374254" w:rsidP="00D74BEB">
      <w:pPr>
        <w:outlineLvl w:val="0"/>
        <w:rPr>
          <w:color w:val="000000"/>
        </w:rPr>
      </w:pPr>
      <w:r w:rsidRPr="00752284">
        <w:rPr>
          <w:color w:val="000000"/>
        </w:rPr>
        <w:t xml:space="preserve"> :r1 it is located posterior to the vagina and anterior to the rectum</w:t>
      </w:r>
    </w:p>
    <w:p w:rsidR="00374254" w:rsidRPr="00752284" w:rsidRDefault="00374254" w:rsidP="00A702E2">
      <w:pPr>
        <w:rPr>
          <w:color w:val="000000"/>
        </w:rPr>
      </w:pPr>
      <w:r w:rsidRPr="00752284">
        <w:rPr>
          <w:color w:val="000000"/>
        </w:rPr>
        <w:t xml:space="preserve"> :r2 it is located between the vagina and rectum</w:t>
      </w:r>
    </w:p>
    <w:p w:rsidR="00374254" w:rsidRPr="00752284" w:rsidRDefault="00374254" w:rsidP="00A702E2">
      <w:pPr>
        <w:rPr>
          <w:color w:val="000000"/>
        </w:rPr>
      </w:pPr>
      <w:r w:rsidRPr="00752284">
        <w:rPr>
          <w:color w:val="000000"/>
        </w:rPr>
        <w:t xml:space="preserve"> :r3 it is located posterior to the rectum</w:t>
      </w:r>
    </w:p>
    <w:p w:rsidR="00374254" w:rsidRPr="00752284" w:rsidRDefault="00374254" w:rsidP="00A702E2">
      <w:pPr>
        <w:rPr>
          <w:color w:val="000000"/>
        </w:rPr>
      </w:pPr>
      <w:r w:rsidRPr="00752284">
        <w:rPr>
          <w:color w:val="000000"/>
        </w:rPr>
        <w:t xml:space="preserve"> :r4 it is located anterior to the pubic symphysis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statements about the female urethra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its mucosa forms longitudinal folds </w:t>
      </w:r>
    </w:p>
    <w:p w:rsidR="00374254" w:rsidRPr="00752284" w:rsidRDefault="00374254" w:rsidP="00A702E2">
      <w:pPr>
        <w:rPr>
          <w:color w:val="000000"/>
        </w:rPr>
      </w:pPr>
      <w:r w:rsidRPr="00752284">
        <w:rPr>
          <w:color w:val="000000"/>
        </w:rPr>
        <w:t xml:space="preserve"> :r2 its external opening is called ostium urethrae externum</w:t>
      </w:r>
    </w:p>
    <w:p w:rsidR="00374254" w:rsidRPr="00752284" w:rsidRDefault="00374254" w:rsidP="00A702E2">
      <w:pPr>
        <w:rPr>
          <w:color w:val="000000"/>
        </w:rPr>
      </w:pPr>
      <w:r w:rsidRPr="00752284">
        <w:rPr>
          <w:color w:val="000000"/>
        </w:rPr>
        <w:t xml:space="preserve"> :r3 its internal opening is called ostium urethrae internum</w:t>
      </w:r>
    </w:p>
    <w:p w:rsidR="00374254" w:rsidRPr="00752284" w:rsidRDefault="00374254" w:rsidP="00A702E2">
      <w:pPr>
        <w:rPr>
          <w:color w:val="000000"/>
        </w:rPr>
      </w:pPr>
      <w:r w:rsidRPr="00752284">
        <w:rPr>
          <w:color w:val="000000"/>
        </w:rPr>
        <w:t xml:space="preserve"> :r4 it opens on the papilla urethralis</w:t>
      </w:r>
    </w:p>
    <w:p w:rsidR="00374254" w:rsidRPr="00752284" w:rsidRDefault="00374254" w:rsidP="00A702E2">
      <w:pPr>
        <w:rPr>
          <w:color w:val="000000"/>
        </w:rPr>
      </w:pPr>
      <w:r w:rsidRPr="00752284">
        <w:rPr>
          <w:color w:val="000000"/>
        </w:rPr>
        <w:t xml:space="preserve"> :r5 it it 7-10 cm long</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of following muscles is formed by the striated musculature?</w:t>
      </w:r>
    </w:p>
    <w:p w:rsidR="00374254" w:rsidRPr="00752284" w:rsidRDefault="00374254" w:rsidP="00A702E2">
      <w:pPr>
        <w:rPr>
          <w:color w:val="000000"/>
        </w:rPr>
      </w:pPr>
      <w:r w:rsidRPr="00752284">
        <w:rPr>
          <w:color w:val="000000"/>
        </w:rPr>
        <w:t xml:space="preserve"> :r1 musculus detrusor vesicae</w:t>
      </w:r>
    </w:p>
    <w:p w:rsidR="00374254" w:rsidRPr="00752284" w:rsidRDefault="00374254" w:rsidP="00A702E2">
      <w:pPr>
        <w:rPr>
          <w:color w:val="000000"/>
        </w:rPr>
      </w:pPr>
      <w:r w:rsidRPr="00752284">
        <w:rPr>
          <w:color w:val="000000"/>
        </w:rPr>
        <w:t xml:space="preserve"> :r2 musculus sphincter vesicae</w:t>
      </w:r>
    </w:p>
    <w:p w:rsidR="00374254" w:rsidRPr="00752284" w:rsidRDefault="00374254" w:rsidP="00A702E2">
      <w:pPr>
        <w:rPr>
          <w:color w:val="000000"/>
        </w:rPr>
      </w:pPr>
      <w:r w:rsidRPr="00752284">
        <w:rPr>
          <w:color w:val="000000"/>
        </w:rPr>
        <w:t xml:space="preserve"> :r3 musculus sphincter urethrae</w:t>
      </w:r>
    </w:p>
    <w:p w:rsidR="00374254" w:rsidRPr="00752284" w:rsidRDefault="00374254" w:rsidP="00A702E2">
      <w:pPr>
        <w:rPr>
          <w:color w:val="000000"/>
        </w:rPr>
      </w:pPr>
      <w:r w:rsidRPr="00752284">
        <w:rPr>
          <w:color w:val="000000"/>
        </w:rPr>
        <w:t xml:space="preserve"> :r4 musculus trigonalis</w:t>
      </w:r>
    </w:p>
    <w:p w:rsidR="00374254" w:rsidRPr="00752284" w:rsidRDefault="00374254" w:rsidP="00A702E2">
      <w:pPr>
        <w:rPr>
          <w:color w:val="000000"/>
        </w:rPr>
      </w:pPr>
      <w:r w:rsidRPr="00752284">
        <w:rPr>
          <w:color w:val="000000"/>
        </w:rPr>
        <w:t xml:space="preserve"> :r5 all mentioned muscles are from non-striated musculature</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b/>
          <w:bCs/>
          <w:color w:val="000000"/>
        </w:rPr>
      </w:pPr>
      <w:r w:rsidRPr="00752284">
        <w:rPr>
          <w:color w:val="000000"/>
        </w:rPr>
        <w:t xml:space="preserve">Which of following X-ray methods </w:t>
      </w:r>
      <w:r w:rsidRPr="00752284">
        <w:rPr>
          <w:b/>
          <w:bCs/>
          <w:color w:val="000000"/>
        </w:rPr>
        <w:t xml:space="preserve">do not </w:t>
      </w:r>
      <w:r w:rsidRPr="00752284">
        <w:rPr>
          <w:color w:val="000000"/>
        </w:rPr>
        <w:t>examine the urinary tract?</w:t>
      </w:r>
    </w:p>
    <w:p w:rsidR="00374254" w:rsidRPr="00752284" w:rsidRDefault="00374254" w:rsidP="00A702E2">
      <w:pPr>
        <w:rPr>
          <w:color w:val="000000"/>
        </w:rPr>
      </w:pPr>
      <w:r w:rsidRPr="00752284">
        <w:rPr>
          <w:color w:val="000000"/>
        </w:rPr>
        <w:t xml:space="preserve"> :r1 ascending pyelography</w:t>
      </w:r>
    </w:p>
    <w:p w:rsidR="00374254" w:rsidRPr="00752284" w:rsidRDefault="00374254" w:rsidP="00A702E2">
      <w:pPr>
        <w:rPr>
          <w:color w:val="000000"/>
        </w:rPr>
      </w:pPr>
      <w:r w:rsidRPr="00752284">
        <w:rPr>
          <w:color w:val="000000"/>
        </w:rPr>
        <w:t xml:space="preserve"> :r2 vesicography</w:t>
      </w:r>
    </w:p>
    <w:p w:rsidR="00374254" w:rsidRPr="00752284" w:rsidRDefault="00374254" w:rsidP="00A702E2">
      <w:pPr>
        <w:rPr>
          <w:color w:val="000000"/>
        </w:rPr>
      </w:pPr>
      <w:r w:rsidRPr="00752284">
        <w:rPr>
          <w:color w:val="000000"/>
        </w:rPr>
        <w:t xml:space="preserve"> :r3 descending urography </w:t>
      </w:r>
    </w:p>
    <w:p w:rsidR="00374254" w:rsidRPr="00752284" w:rsidRDefault="00374254" w:rsidP="00A702E2">
      <w:pPr>
        <w:rPr>
          <w:color w:val="000000"/>
        </w:rPr>
      </w:pPr>
      <w:r w:rsidRPr="00752284">
        <w:rPr>
          <w:color w:val="000000"/>
        </w:rPr>
        <w:t xml:space="preserve"> :r4 cystography</w:t>
      </w:r>
    </w:p>
    <w:p w:rsidR="00374254" w:rsidRPr="00752284" w:rsidRDefault="00374254" w:rsidP="00A702E2">
      <w:pPr>
        <w:rPr>
          <w:color w:val="000000"/>
        </w:rPr>
      </w:pPr>
      <w:r w:rsidRPr="00752284">
        <w:rPr>
          <w:color w:val="000000"/>
        </w:rPr>
        <w:t xml:space="preserve"> :r5 all mentioned methods examine the urinary tract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statements pertaining the suprarenal gland is </w:t>
      </w:r>
      <w:r w:rsidRPr="00752284">
        <w:rPr>
          <w:b/>
          <w:bCs/>
          <w:color w:val="000000"/>
        </w:rPr>
        <w:t>incorrect?</w:t>
      </w:r>
    </w:p>
    <w:p w:rsidR="00374254" w:rsidRPr="00752284" w:rsidRDefault="00374254" w:rsidP="00D74BEB">
      <w:pPr>
        <w:outlineLvl w:val="0"/>
        <w:rPr>
          <w:color w:val="000000"/>
        </w:rPr>
      </w:pPr>
      <w:r w:rsidRPr="00752284">
        <w:rPr>
          <w:color w:val="000000"/>
        </w:rPr>
        <w:t xml:space="preserve"> :r1 it is related to the superior pole of the kidney</w:t>
      </w:r>
    </w:p>
    <w:p w:rsidR="00374254" w:rsidRPr="00752284" w:rsidRDefault="00374254" w:rsidP="00A702E2">
      <w:pPr>
        <w:rPr>
          <w:color w:val="000000"/>
        </w:rPr>
      </w:pPr>
      <w:r w:rsidRPr="00752284">
        <w:rPr>
          <w:color w:val="000000"/>
        </w:rPr>
        <w:t xml:space="preserve"> :r2 it has three surfaces: facies medialis, lateralis et inferior</w:t>
      </w:r>
    </w:p>
    <w:p w:rsidR="00374254" w:rsidRPr="00752284" w:rsidRDefault="00374254" w:rsidP="00A702E2">
      <w:pPr>
        <w:rPr>
          <w:color w:val="000000"/>
        </w:rPr>
      </w:pPr>
      <w:r w:rsidRPr="00752284">
        <w:rPr>
          <w:color w:val="000000"/>
        </w:rPr>
        <w:t xml:space="preserve"> :r3 hilum of the gland is on the anterior surface</w:t>
      </w:r>
    </w:p>
    <w:p w:rsidR="00374254" w:rsidRPr="00752284" w:rsidRDefault="00374254" w:rsidP="00A702E2">
      <w:pPr>
        <w:rPr>
          <w:color w:val="000000"/>
        </w:rPr>
      </w:pPr>
      <w:r w:rsidRPr="00752284">
        <w:rPr>
          <w:color w:val="000000"/>
        </w:rPr>
        <w:t xml:space="preserve"> :r4 it is located retroperitoneally</w:t>
      </w:r>
    </w:p>
    <w:p w:rsidR="00374254" w:rsidRPr="00752284" w:rsidRDefault="00374254" w:rsidP="00A702E2">
      <w:pPr>
        <w:rPr>
          <w:color w:val="000000"/>
        </w:rPr>
      </w:pPr>
      <w:r w:rsidRPr="00752284">
        <w:rPr>
          <w:color w:val="000000"/>
        </w:rPr>
        <w:t xml:space="preserve"> :r5 the right gland is triangular in shape</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statements pertaining the suprarenal gland is </w:t>
      </w:r>
      <w:r w:rsidRPr="00752284">
        <w:rPr>
          <w:b/>
          <w:bCs/>
          <w:color w:val="000000"/>
        </w:rPr>
        <w:t>incorrect?</w:t>
      </w:r>
    </w:p>
    <w:p w:rsidR="00374254" w:rsidRPr="00752284" w:rsidRDefault="00374254" w:rsidP="00A702E2">
      <w:pPr>
        <w:rPr>
          <w:color w:val="000000"/>
        </w:rPr>
      </w:pPr>
      <w:r w:rsidRPr="00752284">
        <w:rPr>
          <w:color w:val="000000"/>
        </w:rPr>
        <w:t xml:space="preserve"> :r1 medulla secretes hormones</w:t>
      </w:r>
    </w:p>
    <w:p w:rsidR="00374254" w:rsidRPr="00752284" w:rsidRDefault="00374254" w:rsidP="00A702E2">
      <w:pPr>
        <w:rPr>
          <w:color w:val="000000"/>
        </w:rPr>
      </w:pPr>
      <w:r w:rsidRPr="00752284">
        <w:rPr>
          <w:color w:val="000000"/>
        </w:rPr>
        <w:t xml:space="preserve"> :r2 cortex is less extensive than medulla</w:t>
      </w:r>
    </w:p>
    <w:p w:rsidR="00374254" w:rsidRPr="00752284" w:rsidRDefault="00374254" w:rsidP="00A702E2">
      <w:pPr>
        <w:rPr>
          <w:color w:val="000000"/>
        </w:rPr>
      </w:pPr>
      <w:r w:rsidRPr="00752284">
        <w:rPr>
          <w:color w:val="000000"/>
        </w:rPr>
        <w:t xml:space="preserve"> :r3 it is surrounded by the adipose capsule of the kidney</w:t>
      </w:r>
    </w:p>
    <w:p w:rsidR="00374254" w:rsidRPr="00752284" w:rsidRDefault="00374254" w:rsidP="00A702E2">
      <w:pPr>
        <w:rPr>
          <w:color w:val="000000"/>
        </w:rPr>
      </w:pPr>
      <w:r w:rsidRPr="00752284">
        <w:rPr>
          <w:color w:val="000000"/>
        </w:rPr>
        <w:t xml:space="preserve"> :r4 it is located retroperitoneally</w:t>
      </w:r>
    </w:p>
    <w:p w:rsidR="00374254" w:rsidRPr="00752284" w:rsidRDefault="00374254" w:rsidP="00A702E2">
      <w:pPr>
        <w:rPr>
          <w:color w:val="000000"/>
        </w:rPr>
      </w:pPr>
      <w:r w:rsidRPr="00752284">
        <w:rPr>
          <w:color w:val="000000"/>
        </w:rPr>
        <w:t xml:space="preserve"> :r5 the left gland is semilunar in shape</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Which of following statements pertaining the suprarenal gland is correct?</w:t>
      </w:r>
    </w:p>
    <w:p w:rsidR="00374254" w:rsidRPr="00752284" w:rsidRDefault="00374254" w:rsidP="00D74BEB">
      <w:pPr>
        <w:outlineLvl w:val="0"/>
        <w:rPr>
          <w:color w:val="000000"/>
        </w:rPr>
      </w:pPr>
      <w:r w:rsidRPr="00752284">
        <w:rPr>
          <w:color w:val="000000"/>
        </w:rPr>
        <w:t xml:space="preserve"> :r1 it is related to the lateral margin of the kidney</w:t>
      </w:r>
    </w:p>
    <w:p w:rsidR="00374254" w:rsidRPr="00752284" w:rsidRDefault="00374254" w:rsidP="00A702E2">
      <w:pPr>
        <w:rPr>
          <w:color w:val="000000"/>
        </w:rPr>
      </w:pPr>
      <w:r w:rsidRPr="00752284">
        <w:rPr>
          <w:color w:val="000000"/>
        </w:rPr>
        <w:t xml:space="preserve"> :r2 it has three surfaces: facies anterior, posterior et inferior (renalis)</w:t>
      </w:r>
    </w:p>
    <w:p w:rsidR="00374254" w:rsidRPr="00752284" w:rsidRDefault="00374254" w:rsidP="00A702E2">
      <w:pPr>
        <w:rPr>
          <w:color w:val="000000"/>
        </w:rPr>
      </w:pPr>
      <w:r w:rsidRPr="00752284">
        <w:rPr>
          <w:color w:val="000000"/>
        </w:rPr>
        <w:t xml:space="preserve"> :r3 medulla does not secrete hormones</w:t>
      </w:r>
    </w:p>
    <w:p w:rsidR="00374254" w:rsidRPr="00752284" w:rsidRDefault="00374254" w:rsidP="00A702E2">
      <w:pPr>
        <w:rPr>
          <w:color w:val="000000"/>
        </w:rPr>
      </w:pPr>
      <w:r w:rsidRPr="00752284">
        <w:rPr>
          <w:color w:val="000000"/>
        </w:rPr>
        <w:t xml:space="preserve"> :r4 it is located intraperitoneally</w:t>
      </w:r>
    </w:p>
    <w:p w:rsidR="00374254" w:rsidRPr="00752284" w:rsidRDefault="00374254" w:rsidP="00A702E2">
      <w:pPr>
        <w:rPr>
          <w:color w:val="000000"/>
        </w:rPr>
      </w:pPr>
      <w:r w:rsidRPr="00752284">
        <w:rPr>
          <w:color w:val="000000"/>
        </w:rPr>
        <w:t xml:space="preserve"> :r5 all mentioned statements are correct</w:t>
      </w:r>
    </w:p>
    <w:p w:rsidR="00374254" w:rsidRPr="00752284" w:rsidRDefault="00374254" w:rsidP="00A702E2">
      <w:pPr>
        <w:rPr>
          <w:color w:val="000000"/>
        </w:rPr>
      </w:pPr>
      <w:r w:rsidRPr="00752284">
        <w:rPr>
          <w:color w:val="000000"/>
        </w:rPr>
        <w:t xml:space="preserve">--      </w:t>
      </w:r>
    </w:p>
    <w:p w:rsidR="00374254" w:rsidRPr="00752284" w:rsidRDefault="00374254" w:rsidP="00A702E2">
      <w:pPr>
        <w:numPr>
          <w:ilvl w:val="0"/>
          <w:numId w:val="167"/>
        </w:numPr>
        <w:rPr>
          <w:color w:val="000000"/>
        </w:rPr>
      </w:pPr>
      <w:r w:rsidRPr="00752284">
        <w:rPr>
          <w:color w:val="000000"/>
        </w:rPr>
        <w:t>What is the right sequence of the urinary tract components in craniocaudal direction:</w:t>
      </w:r>
    </w:p>
    <w:p w:rsidR="00374254" w:rsidRPr="00752284" w:rsidRDefault="00374254" w:rsidP="00A702E2">
      <w:pPr>
        <w:rPr>
          <w:color w:val="000000"/>
        </w:rPr>
      </w:pPr>
      <w:r w:rsidRPr="00752284">
        <w:rPr>
          <w:color w:val="000000"/>
        </w:rPr>
        <w:t xml:space="preserve"> :r1 Major renal calices, minor renal calices, renal pelvis, ureter, urinary bladder, urethra.</w:t>
      </w:r>
    </w:p>
    <w:p w:rsidR="00374254" w:rsidRPr="00752284" w:rsidRDefault="00374254" w:rsidP="00A702E2">
      <w:pPr>
        <w:rPr>
          <w:color w:val="000000"/>
        </w:rPr>
      </w:pPr>
      <w:r w:rsidRPr="00752284">
        <w:rPr>
          <w:color w:val="000000"/>
        </w:rPr>
        <w:t xml:space="preserve"> :r2 Renal pelvis, minor renal calices, major renal calices, ureter, urinary bladder, urethra.</w:t>
      </w:r>
    </w:p>
    <w:p w:rsidR="00374254" w:rsidRPr="00752284" w:rsidRDefault="00374254" w:rsidP="00A702E2">
      <w:pPr>
        <w:rPr>
          <w:color w:val="000000"/>
        </w:rPr>
      </w:pPr>
      <w:r w:rsidRPr="00752284">
        <w:rPr>
          <w:color w:val="000000"/>
        </w:rPr>
        <w:t xml:space="preserve"> :r3 Renal pelvis, minor renal calices,major renal calices, urethra, urinary bladder, ureter.</w:t>
      </w:r>
    </w:p>
    <w:p w:rsidR="00374254" w:rsidRPr="00752284" w:rsidRDefault="00374254" w:rsidP="00A702E2">
      <w:pPr>
        <w:rPr>
          <w:color w:val="000000"/>
        </w:rPr>
      </w:pPr>
      <w:r w:rsidRPr="00752284">
        <w:rPr>
          <w:color w:val="000000"/>
        </w:rPr>
        <w:t xml:space="preserve"> :r4 Minor renal calices, major renal calices, renal pelvis, ureter, urinary bladder, urethra.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Kidneys have:</w:t>
      </w:r>
    </w:p>
    <w:p w:rsidR="00374254" w:rsidRPr="00752284" w:rsidRDefault="00374254" w:rsidP="00D74BEB">
      <w:pPr>
        <w:outlineLvl w:val="0"/>
        <w:rPr>
          <w:color w:val="000000"/>
        </w:rPr>
      </w:pPr>
      <w:r w:rsidRPr="00752284">
        <w:rPr>
          <w:color w:val="000000"/>
        </w:rPr>
        <w:t xml:space="preserve"> :r1 Anterior and posterior poles</w:t>
      </w:r>
    </w:p>
    <w:p w:rsidR="00374254" w:rsidRPr="00752284" w:rsidRDefault="00374254" w:rsidP="00A702E2">
      <w:pPr>
        <w:rPr>
          <w:color w:val="000000"/>
        </w:rPr>
      </w:pPr>
      <w:r w:rsidRPr="00752284">
        <w:rPr>
          <w:color w:val="000000"/>
        </w:rPr>
        <w:t xml:space="preserve"> :r2 Medial and lateral surfaces; anterior and posterior margins</w:t>
      </w:r>
    </w:p>
    <w:p w:rsidR="00374254" w:rsidRPr="00752284" w:rsidRDefault="00374254" w:rsidP="00D74BEB">
      <w:pPr>
        <w:outlineLvl w:val="0"/>
        <w:rPr>
          <w:color w:val="000000"/>
        </w:rPr>
      </w:pPr>
      <w:r w:rsidRPr="00752284">
        <w:rPr>
          <w:color w:val="000000"/>
        </w:rPr>
        <w:t xml:space="preserve"> :r3 Anterior and posterior surfaces; medial and lateral margins</w:t>
      </w:r>
    </w:p>
    <w:p w:rsidR="00374254" w:rsidRPr="00752284" w:rsidRDefault="00374254" w:rsidP="00A702E2">
      <w:pPr>
        <w:rPr>
          <w:color w:val="000000"/>
        </w:rPr>
      </w:pPr>
      <w:r w:rsidRPr="00752284">
        <w:rPr>
          <w:color w:val="000000"/>
        </w:rPr>
        <w:t xml:space="preserve"> :r4 Superior and inferior surfaces; anterior and posterior margins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Mark the correct statement about kidneys:</w:t>
      </w:r>
    </w:p>
    <w:p w:rsidR="00374254" w:rsidRPr="00752284" w:rsidRDefault="00374254" w:rsidP="00A702E2">
      <w:pPr>
        <w:rPr>
          <w:color w:val="000000"/>
        </w:rPr>
      </w:pPr>
      <w:r w:rsidRPr="00752284">
        <w:rPr>
          <w:color w:val="000000"/>
        </w:rPr>
        <w:t xml:space="preserve"> :r1 Anterior surface is flatter than the posterior one.</w:t>
      </w:r>
    </w:p>
    <w:p w:rsidR="00374254" w:rsidRPr="00752284" w:rsidRDefault="00374254" w:rsidP="00A702E2">
      <w:pPr>
        <w:rPr>
          <w:color w:val="000000"/>
        </w:rPr>
      </w:pPr>
      <w:r w:rsidRPr="00752284">
        <w:rPr>
          <w:color w:val="000000"/>
        </w:rPr>
        <w:t xml:space="preserve"> :r2 Anterior surface is more convex than the posterior one.</w:t>
      </w:r>
    </w:p>
    <w:p w:rsidR="00374254" w:rsidRPr="00752284" w:rsidRDefault="00374254" w:rsidP="00D74BEB">
      <w:pPr>
        <w:outlineLvl w:val="0"/>
        <w:rPr>
          <w:color w:val="000000"/>
        </w:rPr>
      </w:pPr>
      <w:r w:rsidRPr="00752284">
        <w:rPr>
          <w:color w:val="000000"/>
        </w:rPr>
        <w:t xml:space="preserve"> :r3 Axes of both kidneys converge inferiorly</w:t>
      </w:r>
    </w:p>
    <w:p w:rsidR="00374254" w:rsidRPr="00752284" w:rsidRDefault="00374254" w:rsidP="00A702E2">
      <w:pPr>
        <w:rPr>
          <w:color w:val="000000"/>
        </w:rPr>
      </w:pPr>
      <w:r w:rsidRPr="00752284">
        <w:rPr>
          <w:color w:val="000000"/>
        </w:rPr>
        <w:t xml:space="preserve"> :r4 Fibrous capsule is firmly attached to the whole surface of kidney.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Mark the correct statement about kidneys:</w:t>
      </w:r>
    </w:p>
    <w:p w:rsidR="00374254" w:rsidRPr="00752284" w:rsidRDefault="00374254" w:rsidP="00A702E2">
      <w:pPr>
        <w:rPr>
          <w:color w:val="000000"/>
        </w:rPr>
      </w:pPr>
      <w:r w:rsidRPr="00752284">
        <w:rPr>
          <w:color w:val="000000"/>
        </w:rPr>
        <w:t xml:space="preserve"> :r1 Posterior surface is flatter than the anterior one</w:t>
      </w:r>
    </w:p>
    <w:p w:rsidR="00374254" w:rsidRPr="00752284" w:rsidRDefault="00374254" w:rsidP="00A702E2">
      <w:pPr>
        <w:rPr>
          <w:color w:val="000000"/>
        </w:rPr>
      </w:pPr>
      <w:r w:rsidRPr="00752284">
        <w:rPr>
          <w:color w:val="000000"/>
        </w:rPr>
        <w:t xml:space="preserve"> :r2 Posterior surface is more convex than the anterior one.</w:t>
      </w:r>
    </w:p>
    <w:p w:rsidR="00374254" w:rsidRPr="00752284" w:rsidRDefault="00374254" w:rsidP="00A702E2">
      <w:pPr>
        <w:rPr>
          <w:color w:val="000000"/>
        </w:rPr>
      </w:pPr>
      <w:r w:rsidRPr="00752284">
        <w:rPr>
          <w:color w:val="000000"/>
        </w:rPr>
        <w:t xml:space="preserve"> :r3 Kidneys are surrounded by pararenal adipose body (corpus adiposum pararenale) within the renal fascia.</w:t>
      </w:r>
    </w:p>
    <w:p w:rsidR="00374254" w:rsidRPr="00752284" w:rsidRDefault="00374254" w:rsidP="00A702E2">
      <w:pPr>
        <w:rPr>
          <w:color w:val="000000"/>
        </w:rPr>
      </w:pPr>
      <w:r w:rsidRPr="00752284">
        <w:rPr>
          <w:color w:val="000000"/>
        </w:rPr>
        <w:t xml:space="preserve"> :r4 Layers of renal fascia fuse medially and inferiorly.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Mark the correct statement:</w:t>
      </w:r>
    </w:p>
    <w:p w:rsidR="00374254" w:rsidRPr="00752284" w:rsidRDefault="00374254" w:rsidP="00A702E2">
      <w:pPr>
        <w:rPr>
          <w:color w:val="000000"/>
        </w:rPr>
      </w:pPr>
      <w:r w:rsidRPr="00752284">
        <w:rPr>
          <w:color w:val="000000"/>
        </w:rPr>
        <w:t xml:space="preserve"> :r1 Anterior surface of the kidney is flatter than the posterior one.</w:t>
      </w:r>
    </w:p>
    <w:p w:rsidR="00374254" w:rsidRPr="00752284" w:rsidRDefault="00374254" w:rsidP="00A702E2">
      <w:pPr>
        <w:rPr>
          <w:color w:val="000000"/>
        </w:rPr>
      </w:pPr>
      <w:r w:rsidRPr="00752284">
        <w:rPr>
          <w:color w:val="000000"/>
        </w:rPr>
        <w:t xml:space="preserve"> :r2 Renal hilum is situated in the anterior margin of the kidney.</w:t>
      </w:r>
    </w:p>
    <w:p w:rsidR="00374254" w:rsidRPr="00752284" w:rsidRDefault="00374254" w:rsidP="00A702E2">
      <w:pPr>
        <w:rPr>
          <w:color w:val="000000"/>
        </w:rPr>
      </w:pPr>
      <w:r w:rsidRPr="00752284">
        <w:rPr>
          <w:color w:val="000000"/>
        </w:rPr>
        <w:t xml:space="preserve"> :r3 Vessels enter kidney through the cribriform area.</w:t>
      </w:r>
    </w:p>
    <w:p w:rsidR="00374254" w:rsidRPr="00752284" w:rsidRDefault="00374254" w:rsidP="00A702E2">
      <w:pPr>
        <w:rPr>
          <w:color w:val="000000"/>
        </w:rPr>
      </w:pPr>
      <w:r w:rsidRPr="00752284">
        <w:rPr>
          <w:color w:val="000000"/>
        </w:rPr>
        <w:t xml:space="preserve"> :r4 Renal hilum is located at the level of L4 vertebra.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Mark the correct statement about kidneys:</w:t>
      </w:r>
    </w:p>
    <w:p w:rsidR="00374254" w:rsidRPr="00752284" w:rsidRDefault="00374254" w:rsidP="00A702E2">
      <w:pPr>
        <w:rPr>
          <w:color w:val="000000"/>
        </w:rPr>
      </w:pPr>
      <w:r w:rsidRPr="00752284">
        <w:rPr>
          <w:color w:val="000000"/>
        </w:rPr>
        <w:t xml:space="preserve"> :r1 Suprarenal gland is related to the caudal end of kidney.</w:t>
      </w:r>
    </w:p>
    <w:p w:rsidR="00374254" w:rsidRPr="00752284" w:rsidRDefault="00374254" w:rsidP="00A702E2">
      <w:pPr>
        <w:rPr>
          <w:color w:val="000000"/>
        </w:rPr>
      </w:pPr>
      <w:r w:rsidRPr="00752284">
        <w:rPr>
          <w:color w:val="000000"/>
        </w:rPr>
        <w:t xml:space="preserve"> :r2 Ureter leaves the kidney in the renal sinus. </w:t>
      </w:r>
    </w:p>
    <w:p w:rsidR="00374254" w:rsidRPr="00752284" w:rsidRDefault="00374254" w:rsidP="00A702E2">
      <w:pPr>
        <w:rPr>
          <w:color w:val="000000"/>
        </w:rPr>
      </w:pPr>
      <w:r w:rsidRPr="00752284">
        <w:rPr>
          <w:color w:val="000000"/>
        </w:rPr>
        <w:t xml:space="preserve"> :r3 Anterior surfaces of both kidneys are related to the stomach.</w:t>
      </w:r>
    </w:p>
    <w:p w:rsidR="00374254" w:rsidRPr="00752284" w:rsidRDefault="00374254" w:rsidP="00A702E2">
      <w:pPr>
        <w:rPr>
          <w:color w:val="000000"/>
        </w:rPr>
      </w:pPr>
      <w:r w:rsidRPr="00752284">
        <w:rPr>
          <w:color w:val="000000"/>
        </w:rPr>
        <w:t xml:space="preserve"> :r4 Kidneys are intraperitoneal organs.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Mark the correct statement about kidneys:</w:t>
      </w:r>
    </w:p>
    <w:p w:rsidR="00374254" w:rsidRPr="00752284" w:rsidRDefault="00374254" w:rsidP="00A702E2">
      <w:pPr>
        <w:rPr>
          <w:color w:val="000000"/>
        </w:rPr>
      </w:pPr>
      <w:r w:rsidRPr="00752284">
        <w:rPr>
          <w:color w:val="000000"/>
        </w:rPr>
        <w:t xml:space="preserve"> :r1 Cortex sends processes between pyramids called pars radiata of cortex (pars radiata corticis).</w:t>
      </w:r>
    </w:p>
    <w:p w:rsidR="00374254" w:rsidRPr="00752284" w:rsidRDefault="00374254" w:rsidP="00A702E2">
      <w:pPr>
        <w:rPr>
          <w:color w:val="000000"/>
        </w:rPr>
      </w:pPr>
      <w:r w:rsidRPr="00752284">
        <w:rPr>
          <w:color w:val="000000"/>
        </w:rPr>
        <w:t xml:space="preserve"> :r2 Renal pyramids forme the medulla of kidney.</w:t>
      </w:r>
    </w:p>
    <w:p w:rsidR="00374254" w:rsidRPr="00752284" w:rsidRDefault="00374254" w:rsidP="00A702E2">
      <w:pPr>
        <w:rPr>
          <w:color w:val="000000"/>
        </w:rPr>
      </w:pPr>
      <w:r w:rsidRPr="00752284">
        <w:rPr>
          <w:color w:val="000000"/>
        </w:rPr>
        <w:t xml:space="preserve"> :r3 Apeces of renal pyramids point towards the surface of the kidney.</w:t>
      </w:r>
    </w:p>
    <w:p w:rsidR="00374254" w:rsidRPr="00752284" w:rsidRDefault="00374254" w:rsidP="00A702E2">
      <w:pPr>
        <w:rPr>
          <w:color w:val="000000"/>
        </w:rPr>
      </w:pPr>
      <w:r w:rsidRPr="00752284">
        <w:rPr>
          <w:color w:val="000000"/>
        </w:rPr>
        <w:t xml:space="preserve"> :r4 Kidney has usually 20-30 renal pyramids.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Mark the </w:t>
      </w:r>
      <w:r w:rsidRPr="00752284">
        <w:rPr>
          <w:b/>
          <w:bCs/>
          <w:color w:val="000000"/>
        </w:rPr>
        <w:t xml:space="preserve">false </w:t>
      </w:r>
      <w:r w:rsidRPr="00752284">
        <w:rPr>
          <w:color w:val="000000"/>
        </w:rPr>
        <w:t>statement:</w:t>
      </w:r>
    </w:p>
    <w:p w:rsidR="00374254" w:rsidRPr="00752284" w:rsidRDefault="00374254" w:rsidP="00A702E2">
      <w:pPr>
        <w:rPr>
          <w:color w:val="000000"/>
        </w:rPr>
      </w:pPr>
      <w:r w:rsidRPr="00752284">
        <w:rPr>
          <w:color w:val="000000"/>
        </w:rPr>
        <w:t xml:space="preserve"> :r1 Left kidney is situated a half of vertebra higher than the right one.</w:t>
      </w:r>
    </w:p>
    <w:p w:rsidR="00374254" w:rsidRPr="00752284" w:rsidRDefault="00374254" w:rsidP="00A702E2">
      <w:pPr>
        <w:rPr>
          <w:color w:val="000000"/>
        </w:rPr>
      </w:pPr>
      <w:r w:rsidRPr="00752284">
        <w:rPr>
          <w:color w:val="000000"/>
        </w:rPr>
        <w:t xml:space="preserve"> :r2 Left kidney is related to the visceral surface of the spleen.</w:t>
      </w:r>
    </w:p>
    <w:p w:rsidR="00374254" w:rsidRPr="00752284" w:rsidRDefault="00374254" w:rsidP="00A702E2">
      <w:pPr>
        <w:rPr>
          <w:color w:val="000000"/>
        </w:rPr>
      </w:pPr>
      <w:r w:rsidRPr="00752284">
        <w:rPr>
          <w:color w:val="000000"/>
        </w:rPr>
        <w:t xml:space="preserve"> :r3 Renal hilus is located approximately at the level of L1.                </w:t>
      </w:r>
    </w:p>
    <w:p w:rsidR="00374254" w:rsidRPr="00752284" w:rsidRDefault="00374254" w:rsidP="00A702E2">
      <w:pPr>
        <w:rPr>
          <w:color w:val="000000"/>
        </w:rPr>
      </w:pPr>
      <w:r w:rsidRPr="00752284">
        <w:rPr>
          <w:color w:val="000000"/>
        </w:rPr>
        <w:t xml:space="preserve"> :r4 Dorsal surface of kidney adjoins 8th rib.</w:t>
      </w:r>
    </w:p>
    <w:p w:rsidR="00374254" w:rsidRPr="00752284" w:rsidRDefault="00374254" w:rsidP="00A702E2">
      <w:pPr>
        <w:rPr>
          <w:color w:val="000000"/>
        </w:rPr>
      </w:pPr>
      <w:r w:rsidRPr="00752284">
        <w:rPr>
          <w:color w:val="000000"/>
        </w:rPr>
        <w:t xml:space="preserve"> :r5 Renal pyramids form the medulla of kidney.</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Kidneys are located: </w:t>
      </w:r>
    </w:p>
    <w:p w:rsidR="00374254" w:rsidRPr="00752284" w:rsidRDefault="00374254" w:rsidP="00A702E2">
      <w:pPr>
        <w:rPr>
          <w:color w:val="000000"/>
        </w:rPr>
      </w:pPr>
      <w:r w:rsidRPr="00752284">
        <w:rPr>
          <w:color w:val="000000"/>
        </w:rPr>
        <w:t xml:space="preserve"> :r1 intraperitoneally.</w:t>
      </w:r>
    </w:p>
    <w:p w:rsidR="00374254" w:rsidRPr="00752284" w:rsidRDefault="00374254" w:rsidP="00A702E2">
      <w:pPr>
        <w:rPr>
          <w:color w:val="000000"/>
        </w:rPr>
      </w:pPr>
      <w:r w:rsidRPr="00752284">
        <w:rPr>
          <w:color w:val="000000"/>
        </w:rPr>
        <w:t xml:space="preserve"> :r2 subperitoneally.</w:t>
      </w:r>
    </w:p>
    <w:p w:rsidR="00374254" w:rsidRPr="00752284" w:rsidRDefault="00374254" w:rsidP="00A702E2">
      <w:pPr>
        <w:rPr>
          <w:color w:val="000000"/>
        </w:rPr>
      </w:pPr>
      <w:r w:rsidRPr="00752284">
        <w:rPr>
          <w:color w:val="000000"/>
        </w:rPr>
        <w:t xml:space="preserve"> :r3 retroperitoneally.</w:t>
      </w:r>
    </w:p>
    <w:p w:rsidR="00374254" w:rsidRPr="00752284" w:rsidRDefault="00374254" w:rsidP="00A702E2">
      <w:pPr>
        <w:rPr>
          <w:color w:val="000000"/>
        </w:rPr>
      </w:pPr>
      <w:r w:rsidRPr="00752284">
        <w:rPr>
          <w:color w:val="000000"/>
        </w:rPr>
        <w:t xml:space="preserve"> :r4 supraperitoneally.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Kidneys are located: </w:t>
      </w:r>
    </w:p>
    <w:p w:rsidR="00374254" w:rsidRPr="00752284" w:rsidRDefault="00374254" w:rsidP="00A702E2">
      <w:pPr>
        <w:rPr>
          <w:color w:val="000000"/>
        </w:rPr>
      </w:pPr>
      <w:r w:rsidRPr="00752284">
        <w:rPr>
          <w:color w:val="000000"/>
        </w:rPr>
        <w:t xml:space="preserve"> :r1 primarily retroperitoneally.</w:t>
      </w:r>
    </w:p>
    <w:p w:rsidR="00374254" w:rsidRPr="00752284" w:rsidRDefault="00374254" w:rsidP="00A702E2">
      <w:pPr>
        <w:rPr>
          <w:color w:val="000000"/>
        </w:rPr>
      </w:pPr>
      <w:r w:rsidRPr="00752284">
        <w:rPr>
          <w:color w:val="000000"/>
        </w:rPr>
        <w:t xml:space="preserve"> :r2 secondarily retroperitoneally.</w:t>
      </w:r>
    </w:p>
    <w:p w:rsidR="00374254" w:rsidRPr="00752284" w:rsidRDefault="00374254" w:rsidP="00A702E2">
      <w:pPr>
        <w:rPr>
          <w:color w:val="000000"/>
        </w:rPr>
      </w:pPr>
      <w:r w:rsidRPr="00752284">
        <w:rPr>
          <w:color w:val="000000"/>
        </w:rPr>
        <w:t xml:space="preserve"> :r3 intraperitoneally.</w:t>
      </w:r>
    </w:p>
    <w:p w:rsidR="00374254" w:rsidRPr="00752284" w:rsidRDefault="00374254" w:rsidP="00A702E2">
      <w:pPr>
        <w:rPr>
          <w:color w:val="000000"/>
        </w:rPr>
      </w:pPr>
      <w:r w:rsidRPr="00752284">
        <w:rPr>
          <w:color w:val="000000"/>
        </w:rPr>
        <w:t xml:space="preserve"> :r4 infraperitoneally.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structures </w:t>
      </w:r>
      <w:r w:rsidRPr="00752284">
        <w:rPr>
          <w:b/>
          <w:bCs/>
          <w:color w:val="000000"/>
        </w:rPr>
        <w:t>is not</w:t>
      </w:r>
      <w:r w:rsidRPr="00752284">
        <w:rPr>
          <w:color w:val="000000"/>
        </w:rPr>
        <w:t xml:space="preserve"> a part of nephron?</w:t>
      </w:r>
    </w:p>
    <w:p w:rsidR="00374254" w:rsidRPr="00752284" w:rsidRDefault="00374254" w:rsidP="00A702E2">
      <w:pPr>
        <w:rPr>
          <w:color w:val="000000"/>
        </w:rPr>
      </w:pPr>
      <w:r w:rsidRPr="00752284">
        <w:rPr>
          <w:color w:val="000000"/>
        </w:rPr>
        <w:t xml:space="preserve"> :r1 Glomerulus</w:t>
      </w:r>
    </w:p>
    <w:p w:rsidR="00374254" w:rsidRPr="00752284" w:rsidRDefault="00374254" w:rsidP="00A702E2">
      <w:pPr>
        <w:rPr>
          <w:color w:val="000000"/>
        </w:rPr>
      </w:pPr>
      <w:r w:rsidRPr="00752284">
        <w:rPr>
          <w:color w:val="000000"/>
        </w:rPr>
        <w:t xml:space="preserve"> :r2 Renal adipose capsule (capsula adiposa renalis) </w:t>
      </w:r>
    </w:p>
    <w:p w:rsidR="00374254" w:rsidRPr="00752284" w:rsidRDefault="00374254" w:rsidP="00A702E2">
      <w:pPr>
        <w:rPr>
          <w:color w:val="000000"/>
        </w:rPr>
      </w:pPr>
      <w:r w:rsidRPr="00752284">
        <w:rPr>
          <w:color w:val="000000"/>
        </w:rPr>
        <w:t xml:space="preserve"> :r3 Proximal renal tubule (tubulus renalis proximalis)</w:t>
      </w:r>
    </w:p>
    <w:p w:rsidR="00374254" w:rsidRPr="00752284" w:rsidRDefault="00374254" w:rsidP="00A702E2">
      <w:pPr>
        <w:rPr>
          <w:color w:val="000000"/>
        </w:rPr>
      </w:pPr>
      <w:r w:rsidRPr="00752284">
        <w:rPr>
          <w:color w:val="000000"/>
        </w:rPr>
        <w:t xml:space="preserve"> :r4 Distal renal tubule (tubulus renalis distalis)</w:t>
      </w:r>
    </w:p>
    <w:p w:rsidR="00374254" w:rsidRPr="00752284" w:rsidRDefault="00374254" w:rsidP="00A702E2">
      <w:pPr>
        <w:rPr>
          <w:color w:val="000000"/>
        </w:rPr>
      </w:pPr>
      <w:r w:rsidRPr="00752284">
        <w:rPr>
          <w:color w:val="000000"/>
        </w:rPr>
        <w:t xml:space="preserve"> :r5 All mentioned formations are parts of nephron.</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Which of following structures </w:t>
      </w:r>
      <w:r w:rsidRPr="00752284">
        <w:rPr>
          <w:b/>
          <w:bCs/>
          <w:color w:val="000000"/>
        </w:rPr>
        <w:t>is</w:t>
      </w:r>
      <w:r w:rsidRPr="00752284">
        <w:rPr>
          <w:color w:val="000000"/>
        </w:rPr>
        <w:t xml:space="preserve"> </w:t>
      </w:r>
      <w:r w:rsidRPr="00752284">
        <w:rPr>
          <w:b/>
          <w:bCs/>
          <w:color w:val="000000"/>
        </w:rPr>
        <w:t>not present</w:t>
      </w:r>
      <w:r w:rsidRPr="00752284">
        <w:rPr>
          <w:color w:val="000000"/>
        </w:rPr>
        <w:t xml:space="preserve"> in the renal sinus?</w:t>
      </w:r>
    </w:p>
    <w:p w:rsidR="00374254" w:rsidRPr="00752284" w:rsidRDefault="00374254" w:rsidP="00A702E2">
      <w:pPr>
        <w:rPr>
          <w:color w:val="000000"/>
        </w:rPr>
      </w:pPr>
      <w:r w:rsidRPr="00752284">
        <w:rPr>
          <w:color w:val="000000"/>
        </w:rPr>
        <w:t xml:space="preserve"> :r1 Renal pelvis (pelvis renalis) </w:t>
      </w:r>
    </w:p>
    <w:p w:rsidR="00374254" w:rsidRPr="00752284" w:rsidRDefault="00374254" w:rsidP="00A702E2">
      <w:pPr>
        <w:rPr>
          <w:color w:val="000000"/>
        </w:rPr>
      </w:pPr>
      <w:r w:rsidRPr="00752284">
        <w:rPr>
          <w:color w:val="000000"/>
        </w:rPr>
        <w:t xml:space="preserve"> :r2 Fatty (adipose) tissue</w:t>
      </w:r>
    </w:p>
    <w:p w:rsidR="00374254" w:rsidRPr="00752284" w:rsidRDefault="00374254" w:rsidP="00A702E2">
      <w:pPr>
        <w:rPr>
          <w:color w:val="000000"/>
        </w:rPr>
      </w:pPr>
      <w:r w:rsidRPr="00752284">
        <w:rPr>
          <w:color w:val="000000"/>
        </w:rPr>
        <w:t xml:space="preserve"> :r3 Branches of the renal artery</w:t>
      </w:r>
    </w:p>
    <w:p w:rsidR="00374254" w:rsidRPr="00752284" w:rsidRDefault="00374254" w:rsidP="00A702E2">
      <w:pPr>
        <w:rPr>
          <w:color w:val="000000"/>
        </w:rPr>
      </w:pPr>
      <w:r w:rsidRPr="00752284">
        <w:rPr>
          <w:color w:val="000000"/>
        </w:rPr>
        <w:t xml:space="preserve"> :r4 Major renal calices (calices renales majores)</w:t>
      </w:r>
    </w:p>
    <w:p w:rsidR="00374254" w:rsidRPr="00752284" w:rsidRDefault="00374254" w:rsidP="00A702E2">
      <w:pPr>
        <w:rPr>
          <w:color w:val="000000"/>
        </w:rPr>
      </w:pPr>
      <w:r w:rsidRPr="00752284">
        <w:rPr>
          <w:color w:val="000000"/>
        </w:rPr>
        <w:t xml:space="preserve"> :r5 All mentioned formations are present in the renal sinus.</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Praerenal and retrorenal layers of renal fascia join:</w:t>
      </w:r>
    </w:p>
    <w:p w:rsidR="00374254" w:rsidRPr="00752284" w:rsidRDefault="00374254" w:rsidP="00A702E2">
      <w:pPr>
        <w:rPr>
          <w:color w:val="000000"/>
        </w:rPr>
      </w:pPr>
      <w:r w:rsidRPr="00752284">
        <w:rPr>
          <w:color w:val="000000"/>
        </w:rPr>
        <w:t xml:space="preserve"> :r1 cranially and caudally.</w:t>
      </w:r>
    </w:p>
    <w:p w:rsidR="00374254" w:rsidRPr="00752284" w:rsidRDefault="00374254" w:rsidP="00A702E2">
      <w:pPr>
        <w:rPr>
          <w:color w:val="000000"/>
        </w:rPr>
      </w:pPr>
      <w:r w:rsidRPr="00752284">
        <w:rPr>
          <w:color w:val="000000"/>
        </w:rPr>
        <w:t xml:space="preserve"> :r2 caudally and laterally.</w:t>
      </w:r>
    </w:p>
    <w:p w:rsidR="00374254" w:rsidRPr="00752284" w:rsidRDefault="00374254" w:rsidP="00A702E2">
      <w:pPr>
        <w:rPr>
          <w:color w:val="000000"/>
        </w:rPr>
      </w:pPr>
      <w:r w:rsidRPr="00752284">
        <w:rPr>
          <w:color w:val="000000"/>
        </w:rPr>
        <w:t xml:space="preserve"> :r3 cranially and laterally.</w:t>
      </w:r>
    </w:p>
    <w:p w:rsidR="00374254" w:rsidRPr="00752284" w:rsidRDefault="00374254" w:rsidP="00A702E2">
      <w:pPr>
        <w:rPr>
          <w:color w:val="000000"/>
        </w:rPr>
      </w:pPr>
      <w:r w:rsidRPr="00752284">
        <w:rPr>
          <w:color w:val="000000"/>
        </w:rPr>
        <w:t xml:space="preserve"> :r4 They have no connection.</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Renal cortex:</w:t>
      </w:r>
    </w:p>
    <w:p w:rsidR="00374254" w:rsidRPr="00752284" w:rsidRDefault="00374254" w:rsidP="00A702E2">
      <w:pPr>
        <w:rPr>
          <w:color w:val="000000"/>
        </w:rPr>
      </w:pPr>
      <w:r w:rsidRPr="00752284">
        <w:rPr>
          <w:color w:val="000000"/>
        </w:rPr>
        <w:t xml:space="preserve"> :r1 is located in the central part of kidney around the renal pelvis.</w:t>
      </w:r>
    </w:p>
    <w:p w:rsidR="00374254" w:rsidRPr="00752284" w:rsidRDefault="00374254" w:rsidP="00A702E2">
      <w:pPr>
        <w:rPr>
          <w:color w:val="000000"/>
        </w:rPr>
      </w:pPr>
      <w:r w:rsidRPr="00752284">
        <w:rPr>
          <w:color w:val="000000"/>
        </w:rPr>
        <w:t xml:space="preserve"> :r2 forms renal columns.</w:t>
      </w:r>
    </w:p>
    <w:p w:rsidR="00374254" w:rsidRPr="00752284" w:rsidRDefault="00374254" w:rsidP="00A702E2">
      <w:pPr>
        <w:rPr>
          <w:color w:val="000000"/>
        </w:rPr>
      </w:pPr>
      <w:r w:rsidRPr="00752284">
        <w:rPr>
          <w:color w:val="000000"/>
        </w:rPr>
        <w:t xml:space="preserve"> :r3 is not macroscopically visible. </w:t>
      </w:r>
    </w:p>
    <w:p w:rsidR="00374254" w:rsidRPr="00752284" w:rsidRDefault="00374254" w:rsidP="00A702E2">
      <w:pPr>
        <w:rPr>
          <w:color w:val="000000"/>
        </w:rPr>
      </w:pPr>
      <w:r w:rsidRPr="00752284">
        <w:rPr>
          <w:color w:val="000000"/>
        </w:rPr>
        <w:t xml:space="preserve"> :r4 forms renal pyramids.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Mark correct statement about renal cortex:</w:t>
      </w:r>
    </w:p>
    <w:p w:rsidR="00374254" w:rsidRPr="00752284" w:rsidRDefault="00374254" w:rsidP="00A702E2">
      <w:pPr>
        <w:rPr>
          <w:color w:val="000000"/>
        </w:rPr>
      </w:pPr>
      <w:r w:rsidRPr="00752284">
        <w:rPr>
          <w:color w:val="000000"/>
        </w:rPr>
        <w:t xml:space="preserve"> :r1 It is darker than renal medulla. </w:t>
      </w:r>
    </w:p>
    <w:p w:rsidR="00374254" w:rsidRPr="00752284" w:rsidRDefault="00374254" w:rsidP="00A702E2">
      <w:pPr>
        <w:rPr>
          <w:color w:val="000000"/>
        </w:rPr>
      </w:pPr>
      <w:r w:rsidRPr="00752284">
        <w:rPr>
          <w:color w:val="000000"/>
        </w:rPr>
        <w:t xml:space="preserve"> :r2 It is externally covered by capsula adiposa.</w:t>
      </w:r>
    </w:p>
    <w:p w:rsidR="00374254" w:rsidRPr="00752284" w:rsidRDefault="00374254" w:rsidP="00A702E2">
      <w:pPr>
        <w:rPr>
          <w:color w:val="000000"/>
        </w:rPr>
      </w:pPr>
      <w:r w:rsidRPr="00752284">
        <w:rPr>
          <w:color w:val="000000"/>
        </w:rPr>
        <w:t xml:space="preserve"> :r3 Its thickness is about 20-30 mm. </w:t>
      </w:r>
    </w:p>
    <w:p w:rsidR="00374254" w:rsidRPr="00752284" w:rsidRDefault="00374254" w:rsidP="00A702E2">
      <w:pPr>
        <w:rPr>
          <w:color w:val="000000"/>
        </w:rPr>
      </w:pPr>
      <w:r w:rsidRPr="00752284">
        <w:rPr>
          <w:color w:val="000000"/>
        </w:rPr>
        <w:t xml:space="preserve"> :r4 It gives renal pyramids to the renal medulla.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Mark correct statement about renal medulla:</w:t>
      </w:r>
    </w:p>
    <w:p w:rsidR="00374254" w:rsidRPr="00752284" w:rsidRDefault="00374254" w:rsidP="00A702E2">
      <w:pPr>
        <w:rPr>
          <w:color w:val="000000"/>
        </w:rPr>
      </w:pPr>
      <w:r w:rsidRPr="00752284">
        <w:rPr>
          <w:color w:val="000000"/>
        </w:rPr>
        <w:t xml:space="preserve"> :r1 It is darker than renal cortex.</w:t>
      </w:r>
    </w:p>
    <w:p w:rsidR="00374254" w:rsidRPr="00752284" w:rsidRDefault="00374254" w:rsidP="00A702E2">
      <w:pPr>
        <w:rPr>
          <w:color w:val="000000"/>
        </w:rPr>
      </w:pPr>
      <w:r w:rsidRPr="00752284">
        <w:rPr>
          <w:color w:val="000000"/>
        </w:rPr>
        <w:t xml:space="preserve"> :r2 It forms renal columns (columnae renales). </w:t>
      </w:r>
    </w:p>
    <w:p w:rsidR="00374254" w:rsidRPr="00752284" w:rsidRDefault="00374254" w:rsidP="00A702E2">
      <w:pPr>
        <w:rPr>
          <w:color w:val="000000"/>
        </w:rPr>
      </w:pPr>
      <w:r w:rsidRPr="00752284">
        <w:rPr>
          <w:color w:val="000000"/>
        </w:rPr>
        <w:t xml:space="preserve"> :r3 Its thickness is about 5-8 mm. </w:t>
      </w:r>
    </w:p>
    <w:p w:rsidR="00374254" w:rsidRPr="00752284" w:rsidRDefault="00374254" w:rsidP="00A702E2">
      <w:pPr>
        <w:rPr>
          <w:color w:val="000000"/>
        </w:rPr>
      </w:pPr>
      <w:r w:rsidRPr="00752284">
        <w:rPr>
          <w:color w:val="000000"/>
        </w:rPr>
        <w:t xml:space="preserve"> :r4 It forms granular superficial layer of the kidney.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Mark correct statement about renal medulla:</w:t>
      </w:r>
    </w:p>
    <w:p w:rsidR="00374254" w:rsidRPr="00752284" w:rsidRDefault="00374254" w:rsidP="00A702E2">
      <w:pPr>
        <w:rPr>
          <w:color w:val="000000"/>
        </w:rPr>
      </w:pPr>
      <w:r w:rsidRPr="00752284">
        <w:rPr>
          <w:color w:val="000000"/>
        </w:rPr>
        <w:t xml:space="preserve"> :r1 It is located superficially beneath renal capsule.</w:t>
      </w:r>
    </w:p>
    <w:p w:rsidR="00374254" w:rsidRPr="00752284" w:rsidRDefault="00374254" w:rsidP="00A702E2">
      <w:pPr>
        <w:rPr>
          <w:color w:val="000000"/>
        </w:rPr>
      </w:pPr>
      <w:r w:rsidRPr="00752284">
        <w:rPr>
          <w:color w:val="000000"/>
        </w:rPr>
        <w:t xml:space="preserve"> :r2 It forms renal columns (columnae renales).</w:t>
      </w:r>
    </w:p>
    <w:p w:rsidR="00374254" w:rsidRPr="00752284" w:rsidRDefault="00374254" w:rsidP="00A702E2">
      <w:pPr>
        <w:rPr>
          <w:color w:val="000000"/>
        </w:rPr>
      </w:pPr>
      <w:r w:rsidRPr="00752284">
        <w:rPr>
          <w:color w:val="000000"/>
        </w:rPr>
        <w:t xml:space="preserve"> :r3 It is not macroscopically visible. </w:t>
      </w:r>
    </w:p>
    <w:p w:rsidR="00374254" w:rsidRPr="00752284" w:rsidRDefault="00374254" w:rsidP="00A702E2">
      <w:pPr>
        <w:rPr>
          <w:color w:val="000000"/>
        </w:rPr>
      </w:pPr>
      <w:r w:rsidRPr="00752284">
        <w:rPr>
          <w:color w:val="000000"/>
        </w:rPr>
        <w:t xml:space="preserve"> :r4 It forms renal pyramids (pyramides renales).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 xml:space="preserve">Mark </w:t>
      </w:r>
      <w:r w:rsidRPr="00752284">
        <w:rPr>
          <w:b/>
          <w:bCs/>
          <w:color w:val="000000"/>
        </w:rPr>
        <w:t>false</w:t>
      </w:r>
      <w:r w:rsidRPr="00752284">
        <w:rPr>
          <w:color w:val="000000"/>
        </w:rPr>
        <w:t xml:space="preserve"> statement:</w:t>
      </w:r>
    </w:p>
    <w:p w:rsidR="00374254" w:rsidRPr="00752284" w:rsidRDefault="00374254" w:rsidP="00A702E2">
      <w:pPr>
        <w:rPr>
          <w:color w:val="000000"/>
        </w:rPr>
      </w:pPr>
      <w:r w:rsidRPr="00752284">
        <w:rPr>
          <w:color w:val="000000"/>
        </w:rPr>
        <w:t xml:space="preserve"> :r1 Capacity of renal pelvis is about 5 mL.</w:t>
      </w:r>
    </w:p>
    <w:p w:rsidR="00374254" w:rsidRPr="00752284" w:rsidRDefault="00374254" w:rsidP="00A702E2">
      <w:pPr>
        <w:rPr>
          <w:color w:val="000000"/>
        </w:rPr>
      </w:pPr>
      <w:r w:rsidRPr="00752284">
        <w:rPr>
          <w:color w:val="000000"/>
        </w:rPr>
        <w:t xml:space="preserve"> :r2 Crossing of the ureter and common iliac vessels projects to the ureteral point (Lanz´s point) on the ventral abdominal wall.</w:t>
      </w:r>
    </w:p>
    <w:p w:rsidR="00374254" w:rsidRPr="00752284" w:rsidRDefault="00374254" w:rsidP="00A702E2">
      <w:pPr>
        <w:rPr>
          <w:color w:val="000000"/>
        </w:rPr>
      </w:pPr>
      <w:r w:rsidRPr="00752284">
        <w:rPr>
          <w:color w:val="000000"/>
        </w:rPr>
        <w:t xml:space="preserve"> :r3 Course of urethra forms the ureteric fold (plica ureterica) located inside of the urinary bladder (vesica urinaria).</w:t>
      </w:r>
    </w:p>
    <w:p w:rsidR="00374254" w:rsidRPr="00752284" w:rsidRDefault="00374254" w:rsidP="00A702E2">
      <w:pPr>
        <w:rPr>
          <w:color w:val="000000"/>
        </w:rPr>
      </w:pPr>
      <w:r w:rsidRPr="00752284">
        <w:rPr>
          <w:color w:val="000000"/>
        </w:rPr>
        <w:t xml:space="preserve"> :r4 Trigonum vesicae has no submucous connective tissue.</w:t>
      </w:r>
    </w:p>
    <w:p w:rsidR="00374254" w:rsidRPr="00752284" w:rsidRDefault="00374254" w:rsidP="00A702E2">
      <w:pPr>
        <w:rPr>
          <w:color w:val="000000"/>
        </w:rPr>
      </w:pPr>
      <w:r w:rsidRPr="00752284">
        <w:rPr>
          <w:color w:val="000000"/>
        </w:rPr>
        <w:t xml:space="preserve"> :r5 Ureteral sheath is formed by longitudinal muscular layer in the pelvic part of ureter.</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67"/>
        </w:numPr>
        <w:rPr>
          <w:color w:val="000000"/>
        </w:rPr>
      </w:pPr>
      <w:r w:rsidRPr="00752284">
        <w:rPr>
          <w:color w:val="000000"/>
        </w:rPr>
        <w:t>How much of primary urine is produced in renal corpuscles of kidneys during 24 hours?</w:t>
      </w:r>
    </w:p>
    <w:p w:rsidR="00374254" w:rsidRPr="00752284" w:rsidRDefault="00374254" w:rsidP="00A702E2">
      <w:pPr>
        <w:rPr>
          <w:color w:val="000000"/>
        </w:rPr>
      </w:pPr>
      <w:r w:rsidRPr="00752284">
        <w:rPr>
          <w:color w:val="000000"/>
        </w:rPr>
        <w:t xml:space="preserve"> :r1 1,5-2 liters</w:t>
      </w:r>
    </w:p>
    <w:p w:rsidR="00374254" w:rsidRPr="00752284" w:rsidRDefault="00374254" w:rsidP="00A702E2">
      <w:pPr>
        <w:rPr>
          <w:color w:val="000000"/>
        </w:rPr>
      </w:pPr>
      <w:r w:rsidRPr="00752284">
        <w:rPr>
          <w:color w:val="000000"/>
        </w:rPr>
        <w:t xml:space="preserve"> :r2 15-20 liters</w:t>
      </w:r>
    </w:p>
    <w:p w:rsidR="00374254" w:rsidRPr="00752284" w:rsidRDefault="00374254" w:rsidP="00A702E2">
      <w:pPr>
        <w:rPr>
          <w:color w:val="000000"/>
        </w:rPr>
      </w:pPr>
      <w:r w:rsidRPr="00752284">
        <w:rPr>
          <w:color w:val="000000"/>
        </w:rPr>
        <w:t xml:space="preserve"> :r3 150-200 liters</w:t>
      </w:r>
    </w:p>
    <w:p w:rsidR="00374254" w:rsidRPr="00752284" w:rsidRDefault="00374254" w:rsidP="00A702E2">
      <w:pPr>
        <w:rPr>
          <w:color w:val="000000"/>
        </w:rPr>
      </w:pPr>
      <w:r w:rsidRPr="00752284">
        <w:rPr>
          <w:color w:val="000000"/>
        </w:rPr>
        <w:t xml:space="preserve"> :r4 1500-2000 liters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p>
    <w:p w:rsidR="00374254" w:rsidRPr="00752284" w:rsidRDefault="00374254" w:rsidP="00D74BEB">
      <w:pPr>
        <w:outlineLvl w:val="0"/>
        <w:rPr>
          <w:i/>
          <w:iCs/>
          <w:color w:val="000000"/>
          <w:u w:val="single"/>
        </w:rPr>
      </w:pPr>
      <w:r w:rsidRPr="00752284">
        <w:rPr>
          <w:color w:val="000000"/>
        </w:rPr>
        <w:t xml:space="preserve"> </w:t>
      </w:r>
      <w:r w:rsidRPr="00752284">
        <w:rPr>
          <w:i/>
          <w:iCs/>
          <w:color w:val="000000"/>
          <w:u w:val="single"/>
        </w:rPr>
        <w:t>Male genital system</w:t>
      </w:r>
    </w:p>
    <w:p w:rsidR="00374254" w:rsidRPr="00752284" w:rsidRDefault="00374254" w:rsidP="00A702E2">
      <w:pPr>
        <w:rPr>
          <w:color w:val="000000"/>
        </w:rPr>
      </w:pPr>
      <w:r w:rsidRPr="00752284">
        <w:rPr>
          <w:color w:val="000000"/>
        </w:rPr>
        <w:t xml:space="preserve">      </w:t>
      </w:r>
    </w:p>
    <w:p w:rsidR="00374254" w:rsidRPr="00752284" w:rsidRDefault="00374254" w:rsidP="00A702E2">
      <w:pPr>
        <w:numPr>
          <w:ilvl w:val="0"/>
          <w:numId w:val="5"/>
        </w:numPr>
        <w:rPr>
          <w:color w:val="000000"/>
        </w:rPr>
      </w:pPr>
      <w:r w:rsidRPr="00752284">
        <w:rPr>
          <w:color w:val="000000"/>
        </w:rPr>
        <w:t xml:space="preserve">Which of following statements about the testis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Left testis is located lower than the right one.</w:t>
      </w:r>
    </w:p>
    <w:p w:rsidR="00374254" w:rsidRPr="00752284" w:rsidRDefault="00374254" w:rsidP="00A702E2">
      <w:pPr>
        <w:rPr>
          <w:color w:val="000000"/>
        </w:rPr>
      </w:pPr>
      <w:r w:rsidRPr="00752284">
        <w:rPr>
          <w:color w:val="000000"/>
        </w:rPr>
        <w:t xml:space="preserve"> :r2 Its weight is about 20 to 25 g.</w:t>
      </w:r>
    </w:p>
    <w:p w:rsidR="00374254" w:rsidRPr="00752284" w:rsidRDefault="00374254" w:rsidP="00A702E2">
      <w:pPr>
        <w:rPr>
          <w:color w:val="000000"/>
        </w:rPr>
      </w:pPr>
      <w:r w:rsidRPr="00752284">
        <w:rPr>
          <w:color w:val="000000"/>
        </w:rPr>
        <w:t xml:space="preserve"> :r3 It has the superior and inferior poles.</w:t>
      </w:r>
    </w:p>
    <w:p w:rsidR="00374254" w:rsidRPr="00752284" w:rsidRDefault="00374254" w:rsidP="00A702E2">
      <w:pPr>
        <w:rPr>
          <w:color w:val="000000"/>
        </w:rPr>
      </w:pPr>
      <w:r w:rsidRPr="00752284">
        <w:rPr>
          <w:color w:val="000000"/>
        </w:rPr>
        <w:t xml:space="preserve"> :r4 It has the anterior and posterior surfaces.</w:t>
      </w:r>
    </w:p>
    <w:p w:rsidR="00374254" w:rsidRPr="00752284" w:rsidRDefault="00374254" w:rsidP="00A702E2">
      <w:pPr>
        <w:rPr>
          <w:color w:val="000000"/>
        </w:rPr>
      </w:pPr>
      <w:r w:rsidRPr="00752284">
        <w:rPr>
          <w:color w:val="000000"/>
        </w:rPr>
        <w:t xml:space="preserve"> :r5 Caput epididymidis is related to its superior pole.</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about the testis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Tunica albuginea is at its surface.</w:t>
      </w:r>
    </w:p>
    <w:p w:rsidR="00374254" w:rsidRPr="00752284" w:rsidRDefault="00374254" w:rsidP="00A702E2">
      <w:pPr>
        <w:rPr>
          <w:color w:val="000000"/>
        </w:rPr>
      </w:pPr>
      <w:r w:rsidRPr="00752284">
        <w:rPr>
          <w:color w:val="000000"/>
        </w:rPr>
        <w:t xml:space="preserve"> :r2 Mediastinum testis is formed at its posterior margin.</w:t>
      </w:r>
    </w:p>
    <w:p w:rsidR="00374254" w:rsidRPr="00752284" w:rsidRDefault="00374254" w:rsidP="00A702E2">
      <w:pPr>
        <w:rPr>
          <w:color w:val="000000"/>
        </w:rPr>
      </w:pPr>
      <w:r w:rsidRPr="00752284">
        <w:rPr>
          <w:color w:val="000000"/>
        </w:rPr>
        <w:t xml:space="preserve"> :r3 Septula testis divide the testis into 20 to 30 lobes.</w:t>
      </w:r>
    </w:p>
    <w:p w:rsidR="00374254" w:rsidRPr="00752284" w:rsidRDefault="00374254" w:rsidP="00A702E2">
      <w:pPr>
        <w:rPr>
          <w:color w:val="000000"/>
        </w:rPr>
      </w:pPr>
      <w:r w:rsidRPr="00752284">
        <w:rPr>
          <w:color w:val="000000"/>
        </w:rPr>
        <w:t xml:space="preserve"> :r4 Parenchyma of lobules is formed by the seminiferous canals.</w:t>
      </w:r>
    </w:p>
    <w:p w:rsidR="00374254" w:rsidRPr="00752284" w:rsidRDefault="00374254" w:rsidP="00A702E2">
      <w:pPr>
        <w:rPr>
          <w:color w:val="000000"/>
        </w:rPr>
      </w:pPr>
      <w:r w:rsidRPr="00752284">
        <w:rPr>
          <w:color w:val="000000"/>
        </w:rPr>
        <w:t xml:space="preserve"> :r5 It reaches its definitive size after puberty.</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about the testis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Each seminiferous canal is 50 to 70 cm long.</w:t>
      </w:r>
    </w:p>
    <w:p w:rsidR="00374254" w:rsidRPr="00752284" w:rsidRDefault="00374254" w:rsidP="00A702E2">
      <w:pPr>
        <w:rPr>
          <w:color w:val="000000"/>
        </w:rPr>
      </w:pPr>
      <w:r w:rsidRPr="00752284">
        <w:rPr>
          <w:color w:val="000000"/>
        </w:rPr>
        <w:t xml:space="preserve"> :r2 Seminiferous canals are lined with the germinal epithelium.</w:t>
      </w:r>
    </w:p>
    <w:p w:rsidR="00374254" w:rsidRPr="00752284" w:rsidRDefault="00374254" w:rsidP="00A702E2">
      <w:pPr>
        <w:rPr>
          <w:color w:val="000000"/>
        </w:rPr>
      </w:pPr>
      <w:r w:rsidRPr="00752284">
        <w:rPr>
          <w:color w:val="000000"/>
        </w:rPr>
        <w:t xml:space="preserve"> :r3 Seminiferous canals join towards the hilum to form tubuli seminiferi recti.</w:t>
      </w:r>
    </w:p>
    <w:p w:rsidR="00374254" w:rsidRPr="00752284" w:rsidRDefault="00374254" w:rsidP="00A702E2">
      <w:pPr>
        <w:rPr>
          <w:color w:val="000000"/>
        </w:rPr>
      </w:pPr>
      <w:r w:rsidRPr="00752284">
        <w:rPr>
          <w:color w:val="000000"/>
        </w:rPr>
        <w:t xml:space="preserve"> :r4 There is only one canal that exits the testis to enter the epididymis.</w:t>
      </w:r>
    </w:p>
    <w:p w:rsidR="00374254" w:rsidRPr="00752284" w:rsidRDefault="00374254" w:rsidP="00D74BEB">
      <w:pPr>
        <w:outlineLvl w:val="0"/>
        <w:rPr>
          <w:color w:val="000000"/>
        </w:rPr>
      </w:pPr>
      <w:r w:rsidRPr="00752284">
        <w:rPr>
          <w:color w:val="000000"/>
        </w:rPr>
        <w:t xml:space="preserve"> :r5 Left testis is usually bigger than the right one</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Testis produces:</w:t>
      </w:r>
    </w:p>
    <w:p w:rsidR="00374254" w:rsidRPr="00752284" w:rsidRDefault="00374254" w:rsidP="00A702E2">
      <w:pPr>
        <w:rPr>
          <w:color w:val="000000"/>
        </w:rPr>
      </w:pPr>
      <w:r w:rsidRPr="00752284">
        <w:rPr>
          <w:color w:val="000000"/>
        </w:rPr>
        <w:t xml:space="preserve"> :r1 testosterone.</w:t>
      </w:r>
    </w:p>
    <w:p w:rsidR="00374254" w:rsidRPr="00752284" w:rsidRDefault="00374254" w:rsidP="00A702E2">
      <w:pPr>
        <w:rPr>
          <w:color w:val="000000"/>
        </w:rPr>
      </w:pPr>
      <w:r w:rsidRPr="00752284">
        <w:rPr>
          <w:color w:val="000000"/>
        </w:rPr>
        <w:t xml:space="preserve"> :r2 sperms.</w:t>
      </w:r>
    </w:p>
    <w:p w:rsidR="00374254" w:rsidRPr="00752284" w:rsidRDefault="00374254" w:rsidP="00A702E2">
      <w:pPr>
        <w:rPr>
          <w:color w:val="000000"/>
        </w:rPr>
      </w:pPr>
      <w:r w:rsidRPr="00752284">
        <w:rPr>
          <w:color w:val="000000"/>
        </w:rPr>
        <w:t xml:space="preserve"> :r3 male genital hormone.</w:t>
      </w:r>
    </w:p>
    <w:p w:rsidR="00374254" w:rsidRPr="00752284" w:rsidRDefault="00374254" w:rsidP="00A702E2">
      <w:pPr>
        <w:rPr>
          <w:color w:val="000000"/>
        </w:rPr>
      </w:pPr>
      <w:r w:rsidRPr="00752284">
        <w:rPr>
          <w:color w:val="000000"/>
        </w:rPr>
        <w:t xml:space="preserve"> :r4 testicular fluid.</w:t>
      </w:r>
    </w:p>
    <w:p w:rsidR="00374254" w:rsidRPr="00752284" w:rsidRDefault="00374254" w:rsidP="00A702E2">
      <w:pPr>
        <w:rPr>
          <w:color w:val="000000"/>
        </w:rPr>
      </w:pPr>
      <w:r w:rsidRPr="00752284">
        <w:rPr>
          <w:color w:val="000000"/>
        </w:rPr>
        <w:t xml:space="preserve"> :r5 All answers are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about the epididymis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It is formed by canals.</w:t>
      </w:r>
    </w:p>
    <w:p w:rsidR="00374254" w:rsidRPr="00752284" w:rsidRDefault="00374254" w:rsidP="00A702E2">
      <w:pPr>
        <w:rPr>
          <w:color w:val="000000"/>
        </w:rPr>
      </w:pPr>
      <w:r w:rsidRPr="00752284">
        <w:rPr>
          <w:color w:val="000000"/>
        </w:rPr>
        <w:t xml:space="preserve"> :r2 Its outlet is called ductus epididymidis.</w:t>
      </w:r>
    </w:p>
    <w:p w:rsidR="00374254" w:rsidRPr="00752284" w:rsidRDefault="00374254" w:rsidP="00A702E2">
      <w:pPr>
        <w:rPr>
          <w:color w:val="000000"/>
        </w:rPr>
      </w:pPr>
      <w:r w:rsidRPr="00752284">
        <w:rPr>
          <w:color w:val="000000"/>
        </w:rPr>
        <w:t xml:space="preserve"> :r3 Epithelium of canals produces an alcaline secretion.</w:t>
      </w:r>
    </w:p>
    <w:p w:rsidR="00374254" w:rsidRPr="00752284" w:rsidRDefault="00374254" w:rsidP="00A702E2">
      <w:pPr>
        <w:rPr>
          <w:color w:val="000000"/>
        </w:rPr>
      </w:pPr>
      <w:r w:rsidRPr="00752284">
        <w:rPr>
          <w:color w:val="000000"/>
        </w:rPr>
        <w:t xml:space="preserve"> :r4 Progression of sperms through the epididymis takes 8 to 17 days.</w:t>
      </w:r>
    </w:p>
    <w:p w:rsidR="00374254" w:rsidRPr="00752284" w:rsidRDefault="00374254" w:rsidP="00A702E2">
      <w:pPr>
        <w:rPr>
          <w:color w:val="000000"/>
        </w:rPr>
      </w:pPr>
      <w:r w:rsidRPr="00752284">
        <w:rPr>
          <w:color w:val="000000"/>
        </w:rPr>
        <w:t xml:space="preserve"> :r5 Ductus epididymidis continues in the ductus deferens.</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about the epididymis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Epididymis is attached to the lateral surface of the testis.</w:t>
      </w:r>
    </w:p>
    <w:p w:rsidR="00374254" w:rsidRPr="00752284" w:rsidRDefault="00374254" w:rsidP="00A702E2">
      <w:pPr>
        <w:rPr>
          <w:color w:val="000000"/>
        </w:rPr>
      </w:pPr>
      <w:r w:rsidRPr="00752284">
        <w:rPr>
          <w:color w:val="000000"/>
        </w:rPr>
        <w:t xml:space="preserve"> :r2 Ductus epididymidis is about 4 m long.</w:t>
      </w:r>
    </w:p>
    <w:p w:rsidR="00374254" w:rsidRPr="00752284" w:rsidRDefault="00374254" w:rsidP="00A702E2">
      <w:pPr>
        <w:rPr>
          <w:color w:val="000000"/>
        </w:rPr>
      </w:pPr>
      <w:r w:rsidRPr="00752284">
        <w:rPr>
          <w:color w:val="000000"/>
        </w:rPr>
        <w:t xml:space="preserve"> :r3 Epithelium of canals produces neutral secretion.</w:t>
      </w:r>
    </w:p>
    <w:p w:rsidR="00374254" w:rsidRPr="00752284" w:rsidRDefault="00374254" w:rsidP="00A702E2">
      <w:pPr>
        <w:rPr>
          <w:color w:val="000000"/>
        </w:rPr>
      </w:pPr>
      <w:r w:rsidRPr="00752284">
        <w:rPr>
          <w:color w:val="000000"/>
        </w:rPr>
        <w:t xml:space="preserve"> :r4 Progression </w:t>
      </w:r>
      <w:bookmarkStart w:id="0" w:name="OLE_LINK1"/>
      <w:r w:rsidRPr="00752284">
        <w:rPr>
          <w:color w:val="000000"/>
        </w:rPr>
        <w:t>of sperms through the epididymis takes 8 to 17 days</w:t>
      </w:r>
      <w:bookmarkEnd w:id="0"/>
      <w:r w:rsidRPr="00752284">
        <w:rPr>
          <w:color w:val="000000"/>
        </w:rPr>
        <w:t>.</w:t>
      </w:r>
    </w:p>
    <w:p w:rsidR="00374254" w:rsidRPr="00752284" w:rsidRDefault="00374254" w:rsidP="00A702E2">
      <w:pPr>
        <w:rPr>
          <w:color w:val="000000"/>
        </w:rPr>
      </w:pPr>
      <w:r w:rsidRPr="00752284">
        <w:rPr>
          <w:color w:val="000000"/>
        </w:rPr>
        <w:t xml:space="preserve"> :r5 Ductuli efferentes testis enter the head of the epididymis.</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Which of following statements about the epididymis is correct?</w:t>
      </w:r>
    </w:p>
    <w:p w:rsidR="00374254" w:rsidRPr="00752284" w:rsidRDefault="00374254" w:rsidP="00A702E2">
      <w:pPr>
        <w:rPr>
          <w:color w:val="000000"/>
        </w:rPr>
      </w:pPr>
      <w:r w:rsidRPr="00752284">
        <w:rPr>
          <w:color w:val="000000"/>
        </w:rPr>
        <w:t xml:space="preserve"> :r1 It is made up of canals.</w:t>
      </w:r>
    </w:p>
    <w:p w:rsidR="00374254" w:rsidRPr="00752284" w:rsidRDefault="00374254" w:rsidP="00A702E2">
      <w:pPr>
        <w:rPr>
          <w:color w:val="000000"/>
        </w:rPr>
      </w:pPr>
      <w:r w:rsidRPr="00752284">
        <w:rPr>
          <w:color w:val="000000"/>
        </w:rPr>
        <w:t xml:space="preserve"> :r2 It continues to the deferent duct.</w:t>
      </w:r>
    </w:p>
    <w:p w:rsidR="00374254" w:rsidRPr="00752284" w:rsidRDefault="00374254" w:rsidP="00A702E2">
      <w:pPr>
        <w:rPr>
          <w:color w:val="000000"/>
        </w:rPr>
      </w:pPr>
      <w:r w:rsidRPr="00752284">
        <w:rPr>
          <w:color w:val="000000"/>
        </w:rPr>
        <w:t xml:space="preserve"> :r3 It receives sperms from the efferent ducts of the testis.</w:t>
      </w:r>
    </w:p>
    <w:p w:rsidR="00374254" w:rsidRPr="00752284" w:rsidRDefault="00374254" w:rsidP="00A702E2">
      <w:pPr>
        <w:rPr>
          <w:color w:val="000000"/>
        </w:rPr>
      </w:pPr>
      <w:r w:rsidRPr="00752284">
        <w:rPr>
          <w:color w:val="000000"/>
        </w:rPr>
        <w:t xml:space="preserve"> :r4 Progression of sperms through the epididymis takes 8 to 17 days.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Descent of the testis means:</w:t>
      </w:r>
    </w:p>
    <w:p w:rsidR="00374254" w:rsidRPr="00752284" w:rsidRDefault="00374254" w:rsidP="00A702E2">
      <w:pPr>
        <w:rPr>
          <w:color w:val="000000"/>
        </w:rPr>
      </w:pPr>
      <w:r w:rsidRPr="00752284">
        <w:rPr>
          <w:color w:val="000000"/>
        </w:rPr>
        <w:t xml:space="preserve"> :r1 Descent of the testis to the inguinal canal.</w:t>
      </w:r>
    </w:p>
    <w:p w:rsidR="00374254" w:rsidRPr="00752284" w:rsidRDefault="00374254" w:rsidP="00A702E2">
      <w:pPr>
        <w:rPr>
          <w:color w:val="000000"/>
        </w:rPr>
      </w:pPr>
      <w:r w:rsidRPr="00752284">
        <w:rPr>
          <w:color w:val="000000"/>
        </w:rPr>
        <w:t xml:space="preserve"> :r2 Absence of the testis.</w:t>
      </w:r>
    </w:p>
    <w:p w:rsidR="00374254" w:rsidRPr="00752284" w:rsidRDefault="00374254" w:rsidP="00A702E2">
      <w:pPr>
        <w:rPr>
          <w:color w:val="000000"/>
        </w:rPr>
      </w:pPr>
      <w:r w:rsidRPr="00752284">
        <w:rPr>
          <w:color w:val="000000"/>
        </w:rPr>
        <w:t xml:space="preserve"> :r3 Retaining of the testis in the abdominal wall.</w:t>
      </w:r>
    </w:p>
    <w:p w:rsidR="00374254" w:rsidRPr="00752284" w:rsidRDefault="00374254" w:rsidP="00A702E2">
      <w:pPr>
        <w:rPr>
          <w:color w:val="000000"/>
        </w:rPr>
      </w:pPr>
      <w:r w:rsidRPr="00752284">
        <w:rPr>
          <w:color w:val="000000"/>
        </w:rPr>
        <w:t xml:space="preserve"> :r4 Retaining of the testis in the abdominal cavity.</w:t>
      </w:r>
    </w:p>
    <w:p w:rsidR="00374254" w:rsidRPr="00752284" w:rsidRDefault="00374254" w:rsidP="00A702E2">
      <w:pPr>
        <w:rPr>
          <w:color w:val="000000"/>
        </w:rPr>
      </w:pPr>
      <w:r w:rsidRPr="00752284">
        <w:rPr>
          <w:color w:val="000000"/>
        </w:rPr>
        <w:t xml:space="preserve"> :r5 No answer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Testis and epididymis develops:</w:t>
      </w:r>
    </w:p>
    <w:p w:rsidR="00374254" w:rsidRPr="00752284" w:rsidRDefault="00374254" w:rsidP="00A702E2">
      <w:pPr>
        <w:rPr>
          <w:color w:val="000000"/>
        </w:rPr>
      </w:pPr>
      <w:r w:rsidRPr="00752284">
        <w:rPr>
          <w:color w:val="000000"/>
        </w:rPr>
        <w:t xml:space="preserve"> :r1 in the perineum.</w:t>
      </w:r>
    </w:p>
    <w:p w:rsidR="00374254" w:rsidRPr="00752284" w:rsidRDefault="00374254" w:rsidP="00A702E2">
      <w:pPr>
        <w:rPr>
          <w:color w:val="000000"/>
        </w:rPr>
      </w:pPr>
      <w:r w:rsidRPr="00752284">
        <w:rPr>
          <w:color w:val="000000"/>
        </w:rPr>
        <w:t xml:space="preserve"> :r2 in the abdominal cavity at the level of the deep inguinal ring.</w:t>
      </w:r>
    </w:p>
    <w:p w:rsidR="00374254" w:rsidRPr="00752284" w:rsidRDefault="00374254" w:rsidP="00A702E2">
      <w:pPr>
        <w:rPr>
          <w:color w:val="000000"/>
        </w:rPr>
      </w:pPr>
      <w:r w:rsidRPr="00752284">
        <w:rPr>
          <w:color w:val="000000"/>
        </w:rPr>
        <w:t xml:space="preserve"> :r3 in the abdominal cavity at the level of L5 vertebra.</w:t>
      </w:r>
    </w:p>
    <w:p w:rsidR="00374254" w:rsidRPr="00752284" w:rsidRDefault="00374254" w:rsidP="00A702E2">
      <w:pPr>
        <w:rPr>
          <w:color w:val="000000"/>
        </w:rPr>
      </w:pPr>
      <w:r w:rsidRPr="00752284">
        <w:rPr>
          <w:color w:val="000000"/>
        </w:rPr>
        <w:t xml:space="preserve"> :r4 in the abdominal cavity at the level of L1 –L2 vertebrae.</w:t>
      </w:r>
    </w:p>
    <w:p w:rsidR="00374254" w:rsidRPr="00752284" w:rsidRDefault="00374254" w:rsidP="00A702E2">
      <w:pPr>
        <w:rPr>
          <w:color w:val="000000"/>
        </w:rPr>
      </w:pPr>
      <w:r w:rsidRPr="00752284">
        <w:rPr>
          <w:color w:val="000000"/>
        </w:rPr>
        <w:t xml:space="preserve"> :r5 No answer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the following statements pertaining the deferent duct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It is a thick-walled tube.</w:t>
      </w:r>
    </w:p>
    <w:p w:rsidR="00374254" w:rsidRPr="00752284" w:rsidRDefault="00374254" w:rsidP="00A702E2">
      <w:pPr>
        <w:rPr>
          <w:color w:val="000000"/>
        </w:rPr>
      </w:pPr>
      <w:r w:rsidRPr="00752284">
        <w:rPr>
          <w:color w:val="000000"/>
        </w:rPr>
        <w:t xml:space="preserve"> :r2 It is 40 –50 cm long.</w:t>
      </w:r>
    </w:p>
    <w:p w:rsidR="00374254" w:rsidRPr="00752284" w:rsidRDefault="00374254" w:rsidP="00A702E2">
      <w:pPr>
        <w:rPr>
          <w:color w:val="000000"/>
        </w:rPr>
      </w:pPr>
      <w:r w:rsidRPr="00752284">
        <w:rPr>
          <w:color w:val="000000"/>
        </w:rPr>
        <w:t xml:space="preserve"> :r3 It enlarges in the seminal vesicle before it enters prostate.</w:t>
      </w:r>
    </w:p>
    <w:p w:rsidR="00374254" w:rsidRPr="00752284" w:rsidRDefault="00374254" w:rsidP="00A702E2">
      <w:pPr>
        <w:rPr>
          <w:color w:val="000000"/>
        </w:rPr>
      </w:pPr>
      <w:r w:rsidRPr="00752284">
        <w:rPr>
          <w:color w:val="000000"/>
        </w:rPr>
        <w:t xml:space="preserve"> :r4 It joins the outlet of the seminal vesicle.</w:t>
      </w:r>
    </w:p>
    <w:p w:rsidR="00374254" w:rsidRPr="00752284" w:rsidRDefault="00374254" w:rsidP="00A702E2">
      <w:pPr>
        <w:rPr>
          <w:color w:val="000000"/>
        </w:rPr>
      </w:pPr>
      <w:r w:rsidRPr="00752284">
        <w:rPr>
          <w:color w:val="000000"/>
        </w:rPr>
        <w:t xml:space="preserve"> :r5 It passes through the inguinal canal.</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the following statements pertaining the deferent duct is </w:t>
      </w:r>
      <w:r w:rsidRPr="00752284">
        <w:rPr>
          <w:b/>
          <w:bCs/>
          <w:color w:val="000000"/>
        </w:rPr>
        <w:t>incorrect</w:t>
      </w:r>
      <w:r w:rsidRPr="00752284">
        <w:rPr>
          <w:color w:val="000000"/>
        </w:rPr>
        <w:t>?</w:t>
      </w:r>
    </w:p>
    <w:p w:rsidR="00374254" w:rsidRPr="00752284" w:rsidRDefault="00374254" w:rsidP="00A702E2">
      <w:pPr>
        <w:rPr>
          <w:color w:val="000000"/>
        </w:rPr>
      </w:pPr>
      <w:r w:rsidRPr="00752284">
        <w:rPr>
          <w:color w:val="000000"/>
        </w:rPr>
        <w:t xml:space="preserve"> :r1 It is a thick-walled tube.</w:t>
      </w:r>
    </w:p>
    <w:p w:rsidR="00374254" w:rsidRPr="00752284" w:rsidRDefault="00374254" w:rsidP="00A702E2">
      <w:pPr>
        <w:rPr>
          <w:color w:val="000000"/>
        </w:rPr>
      </w:pPr>
      <w:r w:rsidRPr="00752284">
        <w:rPr>
          <w:color w:val="000000"/>
        </w:rPr>
        <w:t xml:space="preserve"> :r2 It is 70 –90 cm long.</w:t>
      </w:r>
    </w:p>
    <w:p w:rsidR="00374254" w:rsidRPr="00752284" w:rsidRDefault="00374254" w:rsidP="00A702E2">
      <w:pPr>
        <w:rPr>
          <w:color w:val="000000"/>
        </w:rPr>
      </w:pPr>
      <w:r w:rsidRPr="00752284">
        <w:rPr>
          <w:color w:val="000000"/>
        </w:rPr>
        <w:t xml:space="preserve"> :r3 It enlarges in the ampulla ductus deferentis before it enters prostate.</w:t>
      </w:r>
    </w:p>
    <w:p w:rsidR="00374254" w:rsidRPr="00752284" w:rsidRDefault="00374254" w:rsidP="00A702E2">
      <w:pPr>
        <w:rPr>
          <w:color w:val="000000"/>
        </w:rPr>
      </w:pPr>
      <w:r w:rsidRPr="00752284">
        <w:rPr>
          <w:color w:val="000000"/>
        </w:rPr>
        <w:t xml:space="preserve"> :r4 It joins the outlet of the seminal vesicle.</w:t>
      </w:r>
    </w:p>
    <w:p w:rsidR="00374254" w:rsidRPr="00752284" w:rsidRDefault="00374254" w:rsidP="00A702E2">
      <w:pPr>
        <w:rPr>
          <w:color w:val="000000"/>
        </w:rPr>
      </w:pPr>
      <w:r w:rsidRPr="00752284">
        <w:rPr>
          <w:color w:val="000000"/>
        </w:rPr>
        <w:t xml:space="preserve"> :r5 It is lined with the mucosa forming longitudinal folds.</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Parts of the deferent duct involve:</w:t>
      </w:r>
    </w:p>
    <w:p w:rsidR="00374254" w:rsidRPr="00752284" w:rsidRDefault="00374254" w:rsidP="00A702E2">
      <w:pPr>
        <w:rPr>
          <w:color w:val="000000"/>
        </w:rPr>
      </w:pPr>
      <w:r w:rsidRPr="00752284">
        <w:rPr>
          <w:color w:val="000000"/>
        </w:rPr>
        <w:t xml:space="preserve"> :r1 pars epididymica.</w:t>
      </w:r>
    </w:p>
    <w:p w:rsidR="00374254" w:rsidRPr="00752284" w:rsidRDefault="00374254" w:rsidP="00A702E2">
      <w:pPr>
        <w:rPr>
          <w:color w:val="000000"/>
        </w:rPr>
      </w:pPr>
      <w:r w:rsidRPr="00752284">
        <w:rPr>
          <w:color w:val="000000"/>
        </w:rPr>
        <w:t xml:space="preserve"> :r2 pars funicularis.</w:t>
      </w:r>
    </w:p>
    <w:p w:rsidR="00374254" w:rsidRPr="00752284" w:rsidRDefault="00374254" w:rsidP="00A702E2">
      <w:pPr>
        <w:rPr>
          <w:color w:val="000000"/>
        </w:rPr>
      </w:pPr>
      <w:r w:rsidRPr="00752284">
        <w:rPr>
          <w:color w:val="000000"/>
        </w:rPr>
        <w:t xml:space="preserve"> :r3 pars inguinalis.</w:t>
      </w:r>
    </w:p>
    <w:p w:rsidR="00374254" w:rsidRPr="00752284" w:rsidRDefault="00374254" w:rsidP="00A702E2">
      <w:pPr>
        <w:rPr>
          <w:color w:val="000000"/>
        </w:rPr>
      </w:pPr>
      <w:r w:rsidRPr="00752284">
        <w:rPr>
          <w:color w:val="000000"/>
        </w:rPr>
        <w:t xml:space="preserve"> :r4 pars pelvina.</w:t>
      </w:r>
    </w:p>
    <w:p w:rsidR="00374254" w:rsidRPr="00752284" w:rsidRDefault="00374254" w:rsidP="00A702E2">
      <w:pPr>
        <w:rPr>
          <w:color w:val="000000"/>
        </w:rPr>
      </w:pPr>
      <w:r w:rsidRPr="00752284">
        <w:rPr>
          <w:color w:val="000000"/>
        </w:rPr>
        <w:t xml:space="preserve"> :r5 All answers are correct.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Parts of the deferent duct </w:t>
      </w:r>
      <w:r w:rsidRPr="00752284">
        <w:rPr>
          <w:b/>
          <w:bCs/>
          <w:color w:val="000000"/>
        </w:rPr>
        <w:t>do not</w:t>
      </w:r>
      <w:r w:rsidRPr="00752284">
        <w:rPr>
          <w:color w:val="000000"/>
        </w:rPr>
        <w:t xml:space="preserve"> involve:</w:t>
      </w:r>
    </w:p>
    <w:p w:rsidR="00374254" w:rsidRPr="00752284" w:rsidRDefault="00374254" w:rsidP="00A702E2">
      <w:pPr>
        <w:rPr>
          <w:color w:val="000000"/>
        </w:rPr>
      </w:pPr>
      <w:r w:rsidRPr="00752284">
        <w:rPr>
          <w:color w:val="000000"/>
        </w:rPr>
        <w:t xml:space="preserve"> :r1 pars epididymica.</w:t>
      </w:r>
    </w:p>
    <w:p w:rsidR="00374254" w:rsidRPr="00752284" w:rsidRDefault="00374254" w:rsidP="00A702E2">
      <w:pPr>
        <w:rPr>
          <w:color w:val="000000"/>
        </w:rPr>
      </w:pPr>
      <w:r w:rsidRPr="00752284">
        <w:rPr>
          <w:color w:val="000000"/>
        </w:rPr>
        <w:t xml:space="preserve"> :r2 pars funicularis.</w:t>
      </w:r>
    </w:p>
    <w:p w:rsidR="00374254" w:rsidRPr="00752284" w:rsidRDefault="00374254" w:rsidP="00A702E2">
      <w:pPr>
        <w:rPr>
          <w:color w:val="000000"/>
        </w:rPr>
      </w:pPr>
      <w:r w:rsidRPr="00752284">
        <w:rPr>
          <w:color w:val="000000"/>
        </w:rPr>
        <w:t xml:space="preserve"> :r3 pars inguinalis.</w:t>
      </w:r>
    </w:p>
    <w:p w:rsidR="00374254" w:rsidRPr="00752284" w:rsidRDefault="00374254" w:rsidP="00A702E2">
      <w:pPr>
        <w:rPr>
          <w:color w:val="000000"/>
        </w:rPr>
      </w:pPr>
      <w:r w:rsidRPr="00752284">
        <w:rPr>
          <w:color w:val="000000"/>
        </w:rPr>
        <w:t xml:space="preserve"> :r4 pars urethralis.</w:t>
      </w:r>
    </w:p>
    <w:p w:rsidR="00374254" w:rsidRPr="00752284" w:rsidRDefault="00374254" w:rsidP="00A702E2">
      <w:pPr>
        <w:rPr>
          <w:color w:val="000000"/>
        </w:rPr>
      </w:pPr>
      <w:r w:rsidRPr="00752284">
        <w:rPr>
          <w:color w:val="000000"/>
        </w:rPr>
        <w:t xml:space="preserve"> :r5 Deferent duct has all the mentioned parts.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Which of following statements is correct pertaining seminal vesicles?</w:t>
      </w:r>
    </w:p>
    <w:p w:rsidR="00374254" w:rsidRPr="00752284" w:rsidRDefault="00374254" w:rsidP="00A702E2">
      <w:pPr>
        <w:rPr>
          <w:color w:val="000000"/>
        </w:rPr>
      </w:pPr>
      <w:r w:rsidRPr="00752284">
        <w:rPr>
          <w:color w:val="000000"/>
        </w:rPr>
        <w:t xml:space="preserve"> :r1 They are located lateral to the ampullae of deferent ducts.</w:t>
      </w:r>
    </w:p>
    <w:p w:rsidR="00374254" w:rsidRPr="00752284" w:rsidRDefault="00374254" w:rsidP="00A702E2">
      <w:pPr>
        <w:rPr>
          <w:color w:val="000000"/>
        </w:rPr>
      </w:pPr>
      <w:r w:rsidRPr="00752284">
        <w:rPr>
          <w:color w:val="000000"/>
        </w:rPr>
        <w:t xml:space="preserve"> :r2 They are located at the posterior side of the urinary bladder.</w:t>
      </w:r>
    </w:p>
    <w:p w:rsidR="00374254" w:rsidRPr="00752284" w:rsidRDefault="00374254" w:rsidP="00A702E2">
      <w:pPr>
        <w:rPr>
          <w:color w:val="000000"/>
        </w:rPr>
      </w:pPr>
      <w:r w:rsidRPr="00752284">
        <w:rPr>
          <w:color w:val="000000"/>
        </w:rPr>
        <w:t xml:space="preserve"> :r3 They can be examined per rectum.</w:t>
      </w:r>
    </w:p>
    <w:p w:rsidR="00374254" w:rsidRPr="00752284" w:rsidRDefault="00374254" w:rsidP="00A702E2">
      <w:pPr>
        <w:rPr>
          <w:color w:val="000000"/>
        </w:rPr>
      </w:pPr>
      <w:r w:rsidRPr="00752284">
        <w:rPr>
          <w:color w:val="000000"/>
        </w:rPr>
        <w:t xml:space="preserve"> :r4 The outlet is called ductus excretorius.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is </w:t>
      </w:r>
      <w:r w:rsidRPr="00752284">
        <w:rPr>
          <w:b/>
          <w:bCs/>
          <w:color w:val="000000"/>
        </w:rPr>
        <w:t>incorrect</w:t>
      </w:r>
      <w:r w:rsidRPr="00752284">
        <w:rPr>
          <w:color w:val="000000"/>
        </w:rPr>
        <w:t xml:space="preserve"> pertaining  seminal vesicles?</w:t>
      </w:r>
    </w:p>
    <w:p w:rsidR="00374254" w:rsidRPr="00752284" w:rsidRDefault="00374254" w:rsidP="00A702E2">
      <w:pPr>
        <w:rPr>
          <w:color w:val="000000"/>
        </w:rPr>
      </w:pPr>
      <w:r w:rsidRPr="00752284">
        <w:rPr>
          <w:color w:val="000000"/>
        </w:rPr>
        <w:t xml:space="preserve"> :r1 They are located lateral to the ampullae of deferent ducts.</w:t>
      </w:r>
    </w:p>
    <w:p w:rsidR="00374254" w:rsidRPr="00752284" w:rsidRDefault="00374254" w:rsidP="00A702E2">
      <w:pPr>
        <w:rPr>
          <w:color w:val="000000"/>
        </w:rPr>
      </w:pPr>
      <w:r w:rsidRPr="00752284">
        <w:rPr>
          <w:color w:val="000000"/>
        </w:rPr>
        <w:t xml:space="preserve"> :r2 The outlet is called ductus seminiferus.</w:t>
      </w:r>
    </w:p>
    <w:p w:rsidR="00374254" w:rsidRPr="00752284" w:rsidRDefault="00374254" w:rsidP="00A702E2">
      <w:pPr>
        <w:rPr>
          <w:color w:val="000000"/>
        </w:rPr>
      </w:pPr>
      <w:r w:rsidRPr="00752284">
        <w:rPr>
          <w:color w:val="000000"/>
        </w:rPr>
        <w:t xml:space="preserve"> :r3 Surface of the gland is knobby.</w:t>
      </w:r>
    </w:p>
    <w:p w:rsidR="00374254" w:rsidRPr="00752284" w:rsidRDefault="00374254" w:rsidP="00A702E2">
      <w:pPr>
        <w:rPr>
          <w:color w:val="000000"/>
        </w:rPr>
      </w:pPr>
      <w:r w:rsidRPr="00752284">
        <w:rPr>
          <w:color w:val="000000"/>
        </w:rPr>
        <w:t xml:space="preserve"> :r4 Their outlets join the deferent duct to form ejaculatory ducts.</w:t>
      </w:r>
    </w:p>
    <w:p w:rsidR="00374254" w:rsidRPr="00752284" w:rsidRDefault="00374254" w:rsidP="00A702E2">
      <w:pPr>
        <w:rPr>
          <w:color w:val="000000"/>
        </w:rPr>
      </w:pPr>
      <w:r w:rsidRPr="00752284">
        <w:rPr>
          <w:color w:val="000000"/>
        </w:rPr>
        <w:t xml:space="preserve"> :r5 They are approximately 4-5 cm long.</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is </w:t>
      </w:r>
      <w:r w:rsidRPr="00752284">
        <w:rPr>
          <w:b/>
          <w:bCs/>
          <w:color w:val="000000"/>
        </w:rPr>
        <w:t>incorrect</w:t>
      </w:r>
      <w:r w:rsidRPr="00752284">
        <w:rPr>
          <w:color w:val="000000"/>
        </w:rPr>
        <w:t xml:space="preserve"> pertaining  seminal vesicle?</w:t>
      </w:r>
    </w:p>
    <w:p w:rsidR="00374254" w:rsidRPr="00752284" w:rsidRDefault="00374254" w:rsidP="00A702E2">
      <w:pPr>
        <w:rPr>
          <w:color w:val="000000"/>
        </w:rPr>
      </w:pPr>
      <w:r w:rsidRPr="00752284">
        <w:rPr>
          <w:color w:val="000000"/>
        </w:rPr>
        <w:t xml:space="preserve"> :r1 Surface of the gland is covered by the adventicia.</w:t>
      </w:r>
    </w:p>
    <w:p w:rsidR="00374254" w:rsidRPr="00752284" w:rsidRDefault="00374254" w:rsidP="00A702E2">
      <w:pPr>
        <w:rPr>
          <w:color w:val="000000"/>
        </w:rPr>
      </w:pPr>
      <w:r w:rsidRPr="00752284">
        <w:rPr>
          <w:color w:val="000000"/>
        </w:rPr>
        <w:t xml:space="preserve"> :r2 It lies lateral to the ampulla of the deferent duct.</w:t>
      </w:r>
    </w:p>
    <w:p w:rsidR="00374254" w:rsidRPr="00752284" w:rsidRDefault="00374254" w:rsidP="00A702E2">
      <w:pPr>
        <w:rPr>
          <w:color w:val="000000"/>
        </w:rPr>
      </w:pPr>
      <w:r w:rsidRPr="00752284">
        <w:rPr>
          <w:color w:val="000000"/>
        </w:rPr>
        <w:t xml:space="preserve"> :r3 It is located at the posterior side of the urinary bladder.</w:t>
      </w:r>
    </w:p>
    <w:p w:rsidR="00374254" w:rsidRPr="00752284" w:rsidRDefault="00374254" w:rsidP="00A702E2">
      <w:pPr>
        <w:rPr>
          <w:color w:val="000000"/>
        </w:rPr>
      </w:pPr>
      <w:r w:rsidRPr="00752284">
        <w:rPr>
          <w:color w:val="000000"/>
        </w:rPr>
        <w:t xml:space="preserve"> :r4 Its outlet is called ejaculatory duct.</w:t>
      </w:r>
    </w:p>
    <w:p w:rsidR="00374254" w:rsidRPr="00752284" w:rsidRDefault="00374254" w:rsidP="00A702E2">
      <w:pPr>
        <w:rPr>
          <w:color w:val="000000"/>
        </w:rPr>
      </w:pPr>
      <w:r w:rsidRPr="00752284">
        <w:rPr>
          <w:color w:val="000000"/>
        </w:rPr>
        <w:t xml:space="preserve"> :r5 It is lined with the mucosa.</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is </w:t>
      </w:r>
      <w:r w:rsidRPr="00752284">
        <w:rPr>
          <w:b/>
          <w:bCs/>
          <w:color w:val="000000"/>
        </w:rPr>
        <w:t>incorrect</w:t>
      </w:r>
      <w:r w:rsidRPr="00752284">
        <w:rPr>
          <w:color w:val="000000"/>
        </w:rPr>
        <w:t xml:space="preserve"> pertaining  prostate?</w:t>
      </w:r>
    </w:p>
    <w:p w:rsidR="00374254" w:rsidRPr="00752284" w:rsidRDefault="00374254" w:rsidP="00A702E2">
      <w:pPr>
        <w:rPr>
          <w:color w:val="000000"/>
        </w:rPr>
      </w:pPr>
      <w:r w:rsidRPr="00752284">
        <w:rPr>
          <w:color w:val="000000"/>
        </w:rPr>
        <w:t xml:space="preserve"> :r1 Basis prostatae directs towards the neck of the urinary bladder.</w:t>
      </w:r>
    </w:p>
    <w:p w:rsidR="00374254" w:rsidRPr="00752284" w:rsidRDefault="00374254" w:rsidP="00A702E2">
      <w:pPr>
        <w:rPr>
          <w:color w:val="000000"/>
        </w:rPr>
      </w:pPr>
      <w:r w:rsidRPr="00752284">
        <w:rPr>
          <w:color w:val="000000"/>
        </w:rPr>
        <w:t xml:space="preserve"> :r2 Facies anterior directs towards the pubic symphysis.</w:t>
      </w:r>
    </w:p>
    <w:p w:rsidR="00374254" w:rsidRPr="00752284" w:rsidRDefault="00374254" w:rsidP="00A702E2">
      <w:pPr>
        <w:rPr>
          <w:color w:val="000000"/>
        </w:rPr>
      </w:pPr>
      <w:r w:rsidRPr="00752284">
        <w:rPr>
          <w:color w:val="000000"/>
        </w:rPr>
        <w:t xml:space="preserve"> :r3 Facies posterior directs towards the rectum.</w:t>
      </w:r>
    </w:p>
    <w:p w:rsidR="00374254" w:rsidRPr="00752284" w:rsidRDefault="00374254" w:rsidP="00A702E2">
      <w:pPr>
        <w:rPr>
          <w:color w:val="000000"/>
        </w:rPr>
      </w:pPr>
      <w:r w:rsidRPr="00752284">
        <w:rPr>
          <w:color w:val="000000"/>
        </w:rPr>
        <w:t xml:space="preserve"> :r4 Weight of the prostate is about 200 g.</w:t>
      </w:r>
    </w:p>
    <w:p w:rsidR="00374254" w:rsidRPr="00752284" w:rsidRDefault="00374254" w:rsidP="00A702E2">
      <w:pPr>
        <w:rPr>
          <w:color w:val="000000"/>
        </w:rPr>
      </w:pPr>
      <w:r w:rsidRPr="00752284">
        <w:rPr>
          <w:color w:val="000000"/>
        </w:rPr>
        <w:t xml:space="preserve"> :r5 It has the capsula propria at its outer surface.</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is </w:t>
      </w:r>
      <w:r w:rsidRPr="00752284">
        <w:rPr>
          <w:b/>
          <w:bCs/>
          <w:color w:val="000000"/>
        </w:rPr>
        <w:t>incorrect</w:t>
      </w:r>
      <w:r w:rsidRPr="00752284">
        <w:rPr>
          <w:color w:val="000000"/>
        </w:rPr>
        <w:t xml:space="preserve"> pertaining  prostate?</w:t>
      </w:r>
    </w:p>
    <w:p w:rsidR="00374254" w:rsidRPr="00752284" w:rsidRDefault="00374254" w:rsidP="00A702E2">
      <w:pPr>
        <w:rPr>
          <w:color w:val="000000"/>
        </w:rPr>
      </w:pPr>
      <w:r w:rsidRPr="00752284">
        <w:rPr>
          <w:color w:val="000000"/>
        </w:rPr>
        <w:t xml:space="preserve"> :r1 Basis prostatae directs towards the neck of the urinary bladder.</w:t>
      </w:r>
    </w:p>
    <w:p w:rsidR="00374254" w:rsidRPr="00752284" w:rsidRDefault="00374254" w:rsidP="00A702E2">
      <w:pPr>
        <w:rPr>
          <w:color w:val="000000"/>
        </w:rPr>
      </w:pPr>
      <w:r w:rsidRPr="00752284">
        <w:rPr>
          <w:color w:val="000000"/>
        </w:rPr>
        <w:t xml:space="preserve"> :r2 Facies anterior directs towards the pubic symphysis.</w:t>
      </w:r>
    </w:p>
    <w:p w:rsidR="00374254" w:rsidRPr="00752284" w:rsidRDefault="00374254" w:rsidP="00A702E2">
      <w:pPr>
        <w:rPr>
          <w:color w:val="000000"/>
        </w:rPr>
      </w:pPr>
      <w:r w:rsidRPr="00752284">
        <w:rPr>
          <w:color w:val="000000"/>
        </w:rPr>
        <w:t xml:space="preserve"> :r3 Right and left lobes are joined by the isthmus posterior to the urethra.</w:t>
      </w:r>
    </w:p>
    <w:p w:rsidR="00374254" w:rsidRPr="00752284" w:rsidRDefault="00374254" w:rsidP="00A702E2">
      <w:pPr>
        <w:rPr>
          <w:color w:val="000000"/>
        </w:rPr>
      </w:pPr>
      <w:r w:rsidRPr="00752284">
        <w:rPr>
          <w:color w:val="000000"/>
        </w:rPr>
        <w:t xml:space="preserve"> :r4 Weight of the prostate is about 20 to 30 g.</w:t>
      </w:r>
    </w:p>
    <w:p w:rsidR="00374254" w:rsidRPr="00752284" w:rsidRDefault="00374254" w:rsidP="00A702E2">
      <w:pPr>
        <w:rPr>
          <w:color w:val="000000"/>
        </w:rPr>
      </w:pPr>
      <w:r w:rsidRPr="00752284">
        <w:rPr>
          <w:color w:val="000000"/>
        </w:rPr>
        <w:t xml:space="preserve"> :r5 Surface of the prostate is smooth.</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is </w:t>
      </w:r>
      <w:r w:rsidRPr="00752284">
        <w:rPr>
          <w:b/>
          <w:bCs/>
          <w:color w:val="000000"/>
        </w:rPr>
        <w:t>incorrect</w:t>
      </w:r>
      <w:r w:rsidRPr="00752284">
        <w:rPr>
          <w:color w:val="000000"/>
        </w:rPr>
        <w:t xml:space="preserve"> pertaining  prostate?</w:t>
      </w:r>
    </w:p>
    <w:p w:rsidR="00374254" w:rsidRPr="00752284" w:rsidRDefault="00374254" w:rsidP="00A702E2">
      <w:pPr>
        <w:rPr>
          <w:color w:val="000000"/>
        </w:rPr>
      </w:pPr>
      <w:r w:rsidRPr="00752284">
        <w:rPr>
          <w:color w:val="000000"/>
        </w:rPr>
        <w:t xml:space="preserve"> :r1 Deferent duct enters the prostatic part of the urethra.</w:t>
      </w:r>
    </w:p>
    <w:p w:rsidR="00374254" w:rsidRPr="00752284" w:rsidRDefault="00374254" w:rsidP="00A702E2">
      <w:pPr>
        <w:rPr>
          <w:color w:val="000000"/>
        </w:rPr>
      </w:pPr>
      <w:r w:rsidRPr="00752284">
        <w:rPr>
          <w:color w:val="000000"/>
        </w:rPr>
        <w:t xml:space="preserve"> :r2 Facies anterior directs towards the pubic symphysis.</w:t>
      </w:r>
    </w:p>
    <w:p w:rsidR="00374254" w:rsidRPr="00752284" w:rsidRDefault="00374254" w:rsidP="00A702E2">
      <w:pPr>
        <w:rPr>
          <w:color w:val="000000"/>
        </w:rPr>
      </w:pPr>
      <w:r w:rsidRPr="00752284">
        <w:rPr>
          <w:color w:val="000000"/>
        </w:rPr>
        <w:t xml:space="preserve"> :r3 Facies posterior directs towards the rectum.</w:t>
      </w:r>
    </w:p>
    <w:p w:rsidR="00374254" w:rsidRPr="00752284" w:rsidRDefault="00374254" w:rsidP="00A702E2">
      <w:pPr>
        <w:rPr>
          <w:color w:val="000000"/>
        </w:rPr>
      </w:pPr>
      <w:r w:rsidRPr="00752284">
        <w:rPr>
          <w:color w:val="000000"/>
        </w:rPr>
        <w:t xml:space="preserve"> :r4 It is made up of 30-50 tuboalveolar glands.</w:t>
      </w:r>
    </w:p>
    <w:p w:rsidR="00374254" w:rsidRPr="00752284" w:rsidRDefault="00374254" w:rsidP="00A702E2">
      <w:pPr>
        <w:rPr>
          <w:color w:val="000000"/>
        </w:rPr>
      </w:pPr>
      <w:r w:rsidRPr="00752284">
        <w:rPr>
          <w:color w:val="000000"/>
        </w:rPr>
        <w:t xml:space="preserve"> :r5 It can be examined per rectum.</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of following statements is </w:t>
      </w:r>
      <w:r w:rsidRPr="00752284">
        <w:rPr>
          <w:b/>
          <w:bCs/>
          <w:color w:val="000000"/>
        </w:rPr>
        <w:t>incorrect</w:t>
      </w:r>
      <w:r w:rsidRPr="00752284">
        <w:rPr>
          <w:color w:val="000000"/>
        </w:rPr>
        <w:t xml:space="preserve"> pertaining  prostate?</w:t>
      </w:r>
    </w:p>
    <w:p w:rsidR="00374254" w:rsidRPr="00752284" w:rsidRDefault="00374254" w:rsidP="00A702E2">
      <w:pPr>
        <w:rPr>
          <w:color w:val="000000"/>
        </w:rPr>
      </w:pPr>
      <w:r w:rsidRPr="00752284">
        <w:rPr>
          <w:color w:val="000000"/>
        </w:rPr>
        <w:t xml:space="preserve"> :r1 Both ejaculatory ducts open to the prostatic part of the urethra.</w:t>
      </w:r>
    </w:p>
    <w:p w:rsidR="00374254" w:rsidRPr="00752284" w:rsidRDefault="00374254" w:rsidP="00A702E2">
      <w:pPr>
        <w:rPr>
          <w:color w:val="000000"/>
        </w:rPr>
      </w:pPr>
      <w:r w:rsidRPr="00752284">
        <w:rPr>
          <w:color w:val="000000"/>
        </w:rPr>
        <w:t xml:space="preserve"> :r2 Facies anterior directs towards the pubic symphysis.</w:t>
      </w:r>
    </w:p>
    <w:p w:rsidR="00374254" w:rsidRPr="00752284" w:rsidRDefault="00374254" w:rsidP="00A702E2">
      <w:pPr>
        <w:rPr>
          <w:color w:val="000000"/>
        </w:rPr>
      </w:pPr>
      <w:r w:rsidRPr="00752284">
        <w:rPr>
          <w:color w:val="000000"/>
        </w:rPr>
        <w:t xml:space="preserve"> :r3 Right and left lobes are related to the levator ani muscles.</w:t>
      </w:r>
    </w:p>
    <w:p w:rsidR="00374254" w:rsidRPr="00752284" w:rsidRDefault="00374254" w:rsidP="00A702E2">
      <w:pPr>
        <w:rPr>
          <w:color w:val="000000"/>
        </w:rPr>
      </w:pPr>
      <w:r w:rsidRPr="00752284">
        <w:rPr>
          <w:color w:val="000000"/>
        </w:rPr>
        <w:t xml:space="preserve"> :r4 </w:t>
      </w:r>
      <w:r>
        <w:rPr>
          <w:color w:val="000000"/>
        </w:rPr>
        <w:t>Apex of the prostate directs cranially.</w:t>
      </w:r>
    </w:p>
    <w:p w:rsidR="00374254" w:rsidRPr="00752284" w:rsidRDefault="00374254" w:rsidP="00A702E2">
      <w:pPr>
        <w:rPr>
          <w:color w:val="000000"/>
        </w:rPr>
      </w:pPr>
      <w:r w:rsidRPr="00752284">
        <w:rPr>
          <w:color w:val="000000"/>
        </w:rPr>
        <w:t xml:space="preserve"> :r5 Urethra passes through the prostate.</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statement is </w:t>
      </w:r>
      <w:r w:rsidRPr="00752284">
        <w:rPr>
          <w:b/>
          <w:bCs/>
          <w:color w:val="000000"/>
        </w:rPr>
        <w:t>incorrect</w:t>
      </w:r>
      <w:r w:rsidRPr="00752284">
        <w:rPr>
          <w:color w:val="000000"/>
        </w:rPr>
        <w:t xml:space="preserve"> about the male urethra?</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Its lenght is 20 to 25 cm.</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Its beginning in the urinary bladder is called ostium urethrae internum.</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Its opening on body surface is ostium urethrae externum.</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w:t>
      </w:r>
      <w:r>
        <w:rPr>
          <w:rFonts w:ascii="Times New Roman" w:hAnsi="Times New Roman" w:cs="Times New Roman"/>
          <w:color w:val="000000"/>
          <w:sz w:val="24"/>
          <w:szCs w:val="24"/>
        </w:rPr>
        <w:t>Bulbourethral glands open to its prostatic part</w:t>
      </w:r>
      <w:r w:rsidRPr="00752284">
        <w:rPr>
          <w:rFonts w:ascii="Times New Roman" w:hAnsi="Times New Roman" w:cs="Times New Roman"/>
          <w:color w:val="000000"/>
          <w:sz w:val="24"/>
          <w:szCs w:val="24"/>
        </w:rPr>
        <w:t>.</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In relaxed penis there are 2 curvatures.</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Which statement is </w:t>
      </w:r>
      <w:r w:rsidRPr="00752284">
        <w:rPr>
          <w:b/>
          <w:bCs/>
          <w:color w:val="000000"/>
        </w:rPr>
        <w:t>incorrect</w:t>
      </w:r>
      <w:r w:rsidRPr="00752284">
        <w:rPr>
          <w:color w:val="000000"/>
        </w:rPr>
        <w:t xml:space="preserve"> about the male urethra?</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Its lenght is 10 to 17 cm.</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Its beginning in the urinary bladder is called ostium urethrae internum.</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Its opening on body surface is ostium urethrae externum.</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w:t>
      </w:r>
      <w:r>
        <w:rPr>
          <w:rFonts w:ascii="Times New Roman" w:hAnsi="Times New Roman" w:cs="Times New Roman"/>
          <w:color w:val="000000"/>
          <w:sz w:val="24"/>
          <w:szCs w:val="24"/>
        </w:rPr>
        <w:t>Bolbourethral glands open to its spongious part</w:t>
      </w:r>
      <w:r w:rsidRPr="00752284">
        <w:rPr>
          <w:rFonts w:ascii="Times New Roman" w:hAnsi="Times New Roman" w:cs="Times New Roman"/>
          <w:color w:val="000000"/>
          <w:sz w:val="24"/>
          <w:szCs w:val="24"/>
        </w:rPr>
        <w:t>.</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It passes through diaphragma urogenitale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Male urethra has these parts: </w:t>
      </w:r>
    </w:p>
    <w:p w:rsidR="00374254" w:rsidRPr="00752284" w:rsidRDefault="00374254" w:rsidP="00A702E2">
      <w:pPr>
        <w:rPr>
          <w:color w:val="000000"/>
        </w:rPr>
      </w:pPr>
      <w:r w:rsidRPr="00752284">
        <w:rPr>
          <w:color w:val="000000"/>
        </w:rPr>
        <w:t xml:space="preserve">  :r1 Intramural part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Prostatic part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Membranous part</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Spongy part</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It has all mentioned parts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Which of following parts is not involved in male urethra?</w:t>
      </w:r>
    </w:p>
    <w:p w:rsidR="00374254" w:rsidRPr="00752284" w:rsidRDefault="00374254" w:rsidP="00A702E2">
      <w:pPr>
        <w:rPr>
          <w:color w:val="000000"/>
        </w:rPr>
      </w:pPr>
      <w:r w:rsidRPr="00752284">
        <w:rPr>
          <w:color w:val="000000"/>
        </w:rPr>
        <w:t xml:space="preserve">  :r1 Intramural part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Prostatic part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Membranous part</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Cavernous part</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It has all mentioned parts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incorrect</w:t>
      </w:r>
      <w:r w:rsidRPr="00752284">
        <w:rPr>
          <w:color w:val="000000"/>
        </w:rPr>
        <w:t xml:space="preserve"> statement: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Glans penis is a terminal part of spongious body.</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Ostium ureterum externum opens on glans penis.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Glans penis is covered by double-layered skin fold called praeputium.</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Root of the penis is attached to the pubic symphysis by the ligamentum fundiforme penis.</w:t>
      </w:r>
    </w:p>
    <w:p w:rsidR="00374254" w:rsidRPr="00752284" w:rsidRDefault="00374254" w:rsidP="00A702E2">
      <w:pPr>
        <w:rPr>
          <w:color w:val="000000"/>
        </w:rPr>
      </w:pPr>
      <w:r w:rsidRPr="00752284">
        <w:rPr>
          <w:color w:val="000000"/>
        </w:rPr>
        <w:t xml:space="preserve">   :r5 Preputium is attached to the glans of the penis with frenulum.</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 xml:space="preserve">incorrect </w:t>
      </w:r>
      <w:r w:rsidRPr="00752284">
        <w:rPr>
          <w:color w:val="000000"/>
        </w:rPr>
        <w:t>statement: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Bulbus penis is a part of spongious body of penis.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Ostium urethrae externum opens on glans penis.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Male urethra passes through the cavernous body of penis.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Penis is attached to the pubic symphysis by the ligamentum fundiforme penis.</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Crura penis are attached to crista phallica ossis pubis a ossis ischii.</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incorrect</w:t>
      </w:r>
      <w:r w:rsidRPr="00752284">
        <w:rPr>
          <w:color w:val="000000"/>
        </w:rPr>
        <w:t xml:space="preserve"> statement:</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Glans penis is a component of the spongious body.</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Ostium urethrae externum opens on glans penis.</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Glans penis is covered by double-layered skin called praeputium.</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Raphe penis can be found on the dorsum penis.</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Spongious body produces a  convexity of facies urethralis penis.</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incorrect</w:t>
      </w:r>
      <w:r w:rsidRPr="00752284">
        <w:rPr>
          <w:color w:val="000000"/>
        </w:rPr>
        <w:t xml:space="preserve"> statmenent pertaining male urethra: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Intramural part passes through the neck of urinary bladder.</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Both ejaculatory ducts open in pars prostatica.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Membranous part passes through the musculature of diaphragma pelvis.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Spongious part is the longest portion of male urethra.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Subpubic curvature is fixed.</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pStyle w:val="Odsekzoznamu"/>
        <w:numPr>
          <w:ilvl w:val="0"/>
          <w:numId w:val="5"/>
        </w:numPr>
        <w:spacing w:line="240" w:lineRule="auto"/>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Choose </w:t>
      </w:r>
      <w:r w:rsidRPr="00752284">
        <w:rPr>
          <w:rFonts w:ascii="Times New Roman" w:hAnsi="Times New Roman" w:cs="Times New Roman"/>
          <w:b/>
          <w:bCs/>
          <w:color w:val="000000"/>
          <w:sz w:val="24"/>
          <w:szCs w:val="24"/>
        </w:rPr>
        <w:t>incorrect</w:t>
      </w:r>
      <w:r w:rsidRPr="00752284">
        <w:rPr>
          <w:rFonts w:ascii="Times New Roman" w:hAnsi="Times New Roman" w:cs="Times New Roman"/>
          <w:color w:val="000000"/>
          <w:sz w:val="24"/>
          <w:szCs w:val="24"/>
        </w:rPr>
        <w:t xml:space="preserve"> statement: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Scrotum lies below pubic symphysis.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Scrotum dorsally continues to perineum.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Tunica dartos is striated muscle in subcutaneous tissue of scrotum.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Skin of the scrotum is highly pigmented.</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Scrotum is covered by hair called pubes.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pStyle w:val="Odsekzoznamu"/>
        <w:numPr>
          <w:ilvl w:val="0"/>
          <w:numId w:val="5"/>
        </w:numPr>
        <w:spacing w:line="240" w:lineRule="auto"/>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Choose </w:t>
      </w:r>
      <w:r w:rsidRPr="00752284">
        <w:rPr>
          <w:rFonts w:ascii="Times New Roman" w:hAnsi="Times New Roman" w:cs="Times New Roman"/>
          <w:b/>
          <w:bCs/>
          <w:color w:val="000000"/>
          <w:sz w:val="24"/>
          <w:szCs w:val="24"/>
        </w:rPr>
        <w:t>incorrect</w:t>
      </w:r>
      <w:r w:rsidRPr="00752284">
        <w:rPr>
          <w:rFonts w:ascii="Times New Roman" w:hAnsi="Times New Roman" w:cs="Times New Roman"/>
          <w:color w:val="000000"/>
          <w:sz w:val="24"/>
          <w:szCs w:val="24"/>
        </w:rPr>
        <w:t xml:space="preserve"> statement: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Temperature in scrotum is about 2-4  °C higher than the body temperature.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Scrotum dorsally continues to perineum.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Skin of the scrotum is folded in cold.</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There are two cavities inside the scrotum.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Tunica dartos is subcutaneous tissue containing smooth muscle cells.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incorrect</w:t>
      </w:r>
      <w:r w:rsidRPr="00752284">
        <w:rPr>
          <w:color w:val="000000"/>
        </w:rPr>
        <w:t xml:space="preserve"> statement: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Scrotum dorsally continues to perineum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Scrotum lies below symphysis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Skin of the scrotum is thin, in cold is folded</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There is one cavity inside the scrotum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Raphe scroti goes in the midline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 xml:space="preserve">incorrect </w:t>
      </w:r>
      <w:r w:rsidRPr="00752284">
        <w:rPr>
          <w:color w:val="000000"/>
        </w:rPr>
        <w:t>statement pertaining  male urethra: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Intramural part passes through the diaphragma pelvis.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Both ejaculatory ducts open in pars prostatica.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Membranous part passes through the diaphragma urogenitale.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Spongious part is the longest portion of male urethra.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Bulbourethral glands produce secretion into ampulla urethrae.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incorrect</w:t>
      </w:r>
      <w:r w:rsidRPr="00752284">
        <w:rPr>
          <w:color w:val="000000"/>
        </w:rPr>
        <w:t xml:space="preserve"> statmenent concerning  male urethra: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Both ejaculatory ducts open in pars prostatica.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Membranous part passes through the diaphragma urogenitale.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Intramural part passes through the neck of urinary bladder.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Spongious part is the shortest portion of male urethra.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Navicular fossa is a part of  the spongious portion.</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incorrect</w:t>
      </w:r>
      <w:r w:rsidRPr="00752284">
        <w:rPr>
          <w:color w:val="000000"/>
        </w:rPr>
        <w:t xml:space="preserve"> statement concerning  male urethra: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It has 3 constant curvatures.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Intramural, prostatic, and membranous part are referred to as urethra fixa.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Spongious part is called urethra mobilis.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Border between parx fixa and pars mobilis is called subpubic curvature.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Praepubic curvature is straightened during erection.</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Choose correct statement: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Lamina visceralis tunicae vaginalis testis covers the whole surface of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Tunica albuginea is a connective tissue membrane covering the surface of testis.</w:t>
      </w:r>
    </w:p>
    <w:p w:rsidR="00374254" w:rsidRPr="00752284" w:rsidRDefault="00374254" w:rsidP="00A702E2">
      <w:pPr>
        <w:pStyle w:val="Odsekzoznamu"/>
        <w:spacing w:after="0"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Tunica albuginea is thickened anteriorly in the mediastinum testis.</w:t>
      </w:r>
    </w:p>
    <w:p w:rsidR="00374254" w:rsidRPr="00752284" w:rsidRDefault="00374254" w:rsidP="00A702E2">
      <w:pPr>
        <w:rPr>
          <w:color w:val="000000"/>
        </w:rPr>
      </w:pPr>
      <w:r w:rsidRPr="00752284">
        <w:rPr>
          <w:color w:val="000000"/>
        </w:rPr>
        <w:t xml:space="preserve">     :r4 Tunica albuginea covers only posterior surface of testis.</w:t>
      </w:r>
    </w:p>
    <w:p w:rsidR="00374254" w:rsidRPr="00752284" w:rsidRDefault="00374254" w:rsidP="00D74BEB">
      <w:pPr>
        <w:outlineLvl w:val="0"/>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
        </w:numPr>
        <w:rPr>
          <w:color w:val="000000"/>
        </w:rPr>
      </w:pPr>
      <w:r w:rsidRPr="00752284">
        <w:rPr>
          <w:color w:val="000000"/>
        </w:rPr>
        <w:t>Choose correct statement:</w:t>
      </w:r>
    </w:p>
    <w:p w:rsidR="00374254" w:rsidRPr="00752284" w:rsidRDefault="00374254" w:rsidP="00A702E2">
      <w:pPr>
        <w:rPr>
          <w:color w:val="000000"/>
        </w:rPr>
      </w:pPr>
      <w:r w:rsidRPr="00752284">
        <w:rPr>
          <w:color w:val="000000"/>
        </w:rPr>
        <w:t xml:space="preserve">    :r1 Internal spermatic fascia is a derivative of the transversalis fascia.</w:t>
      </w:r>
    </w:p>
    <w:p w:rsidR="00374254" w:rsidRPr="00752284" w:rsidRDefault="00374254" w:rsidP="00A702E2">
      <w:pPr>
        <w:rPr>
          <w:color w:val="000000"/>
        </w:rPr>
      </w:pPr>
      <w:r w:rsidRPr="00752284">
        <w:rPr>
          <w:color w:val="000000"/>
        </w:rPr>
        <w:t xml:space="preserve">    :r2 Deep fascia of the penis is a continuation of the parietal peritoneum.</w:t>
      </w:r>
    </w:p>
    <w:p w:rsidR="00374254" w:rsidRPr="00752284" w:rsidRDefault="00374254" w:rsidP="00A702E2">
      <w:pPr>
        <w:rPr>
          <w:color w:val="000000"/>
        </w:rPr>
      </w:pPr>
      <w:r w:rsidRPr="00752284">
        <w:rPr>
          <w:color w:val="000000"/>
        </w:rPr>
        <w:t xml:space="preserve">    :r3 External spermatic fascia is a derivative of the transversalis fascia.</w:t>
      </w:r>
    </w:p>
    <w:p w:rsidR="00374254" w:rsidRPr="00752284" w:rsidRDefault="00374254" w:rsidP="00D74BEB">
      <w:pPr>
        <w:pStyle w:val="Odsekzoznamu"/>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Skin of the fores</w:t>
      </w:r>
      <w:r>
        <w:rPr>
          <w:rFonts w:ascii="Times New Roman" w:hAnsi="Times New Roman" w:cs="Times New Roman"/>
          <w:color w:val="000000"/>
          <w:sz w:val="24"/>
          <w:szCs w:val="24"/>
        </w:rPr>
        <w:t>kin is attached to the rest of the penis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None of the statements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Concavity of subpubic cuvature of the male urethra directs: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Anteriorly and inferiorly</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Anteriorly and superiorly</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Posteriorly and inferiorly</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Posteriorly and superiorly</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None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Cauda epididymidis and testis are attached to the inferior part of scrotum by: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Ligamentum epididymidis inferius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Mediastinum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Ductus deferens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Gubernaculum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None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Choose correct statement: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Mesorchium covers the surface of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Gubernaculum testis binds testis to parietal peritoneum.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Tunica vaginalis testis is a double-layered peritoneal derivative.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Caput epididymidis transforms into  ductus deferens.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None of the statements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Ampulla urethrae is: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widening of male urethra just under the transversus perinei profundus muscle.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widening of male urethra just above the transversus perinei profundus muscle.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widening of the intramural part of male urethra.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widening of the prostatic part of male urethra.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None of mentioned answers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Choose correct</w:t>
      </w:r>
      <w:r w:rsidRPr="00752284">
        <w:rPr>
          <w:b/>
          <w:bCs/>
          <w:color w:val="000000"/>
        </w:rPr>
        <w:t xml:space="preserve"> </w:t>
      </w:r>
      <w:r w:rsidRPr="00752284">
        <w:rPr>
          <w:color w:val="000000"/>
        </w:rPr>
        <w:t xml:space="preserve">statement concerning  male urethra: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Intramural part is covered by columnar multilayered epithelium.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Mucosa in navicular fossa is covered by stratified squamous epithelium.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Praepubic curvature is fixed.</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Pelvic part of ductus deferens is located lateral to ureter.</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 statement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incorrect</w:t>
      </w:r>
      <w:r w:rsidRPr="00752284">
        <w:rPr>
          <w:color w:val="000000"/>
        </w:rPr>
        <w:t xml:space="preserve"> statement:</w:t>
      </w:r>
    </w:p>
    <w:p w:rsidR="00374254" w:rsidRPr="00752284" w:rsidRDefault="00374254" w:rsidP="00D74BEB">
      <w:pPr>
        <w:pStyle w:val="Odsekzoznamu"/>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Leydig cells produce testosterone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Ligamentum epididymidis superius et inferius bound sinus epididymis</w:t>
      </w:r>
    </w:p>
    <w:p w:rsidR="00374254" w:rsidRPr="00752284" w:rsidRDefault="00374254" w:rsidP="00D74BEB">
      <w:pPr>
        <w:pStyle w:val="Odsekzoznamu"/>
        <w:spacing w:line="240" w:lineRule="auto"/>
        <w:ind w:left="3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Epiorchium  lines cavum serosum scroti</w:t>
      </w:r>
    </w:p>
    <w:p w:rsidR="00374254" w:rsidRPr="00752284" w:rsidRDefault="00374254" w:rsidP="00A702E2">
      <w:pPr>
        <w:pStyle w:val="Odsekzoznamu"/>
        <w:spacing w:line="240" w:lineRule="auto"/>
        <w:ind w:left="3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Ductus deferens opens in prostatic part of male urethra</w:t>
      </w:r>
    </w:p>
    <w:p w:rsidR="00374254" w:rsidRPr="00752284" w:rsidRDefault="00374254" w:rsidP="00D74BEB">
      <w:pPr>
        <w:pStyle w:val="Odsekzoznamu"/>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 statement is convenient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w:t>
      </w:r>
      <w:r w:rsidRPr="00752284">
        <w:rPr>
          <w:b/>
          <w:bCs/>
          <w:color w:val="000000"/>
        </w:rPr>
        <w:t>incorrect</w:t>
      </w:r>
      <w:r w:rsidRPr="00752284">
        <w:rPr>
          <w:color w:val="000000"/>
        </w:rPr>
        <w:t xml:space="preserve"> statement: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Fascia penis profunda continues from superficial abdominal fascia.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Ligamentum fundiforme penis surrounds the root of the penis.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Ligamentum suspensorium penis is attached to the anterior surface of pubic symphysis.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Sphincter urethrae muscle is a striated muscle.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 statement is convenient.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Choose correct statement: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Epididymis produces acidous secretion.</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Seminal vesicles produce alcaline secretion.</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Bulbourethral gland is located within the transversus perinei profundus.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Ejaculatory duct opens in prostatic part of urethra.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All staments are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Find </w:t>
      </w:r>
      <w:r w:rsidRPr="00752284">
        <w:rPr>
          <w:b/>
          <w:bCs/>
          <w:color w:val="000000"/>
        </w:rPr>
        <w:t>incorrect</w:t>
      </w:r>
      <w:r w:rsidRPr="00752284">
        <w:rPr>
          <w:color w:val="000000"/>
        </w:rPr>
        <w:t xml:space="preserve"> statement: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Glans penis lacks tunica albuginea.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Crura penis are attached to the phallic crest of the lower border of the hip bone.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Glands of foreskin produce smegma preputii.</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Sphincter vesicae is from the striated muscle.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Leydig cells can be found in the interstitial tissue of the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correct stament: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Internal spermatic fascia is continution of transversalis fascia.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Epiorchium  is the visceral layer of the tunica vaginalis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Periorchium is the parietal layer of the tunica vaginalis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Glands of the foreskin produce smegma praeputii.</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All statements are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correct statement: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Urethral crest is caudal continuation of uvula vesiacae.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Sphincter vesicae is from the striated muscle.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Muscular pelvic floor is innervated by nerves of the lumbar plexus.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Sphincter urethrae consist of non-striated muscle.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All statements are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correct statement: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Seminal vesicles are located in septum rectovesicale.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Prostate basis points caudally.</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Body of the seminal vesicle continues to the ducuts ejaculatorius, which joins ductus excretorius.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Seminal vesicles are completely covered by peritoneum.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 statement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Rete tesis is formed by: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Tubuli seminiferi contorti</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Septula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Tubuli seminiferi recti</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Ductuli efferentes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 answer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Ejaculatory ducts enter the following part of the prostate: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Apex prostatae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Basis prostatae</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Lateral walls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Posterior wall</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 statement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Parenchyma of lobuli testis is made up by: </w:t>
      </w:r>
    </w:p>
    <w:p w:rsidR="00374254" w:rsidRPr="00752284" w:rsidRDefault="00374254" w:rsidP="00D74BEB">
      <w:pPr>
        <w:pStyle w:val="Odsekzoznamu"/>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Tubuli seminiferi contorti</w:t>
      </w:r>
    </w:p>
    <w:p w:rsidR="00374254" w:rsidRPr="00752284" w:rsidRDefault="00374254" w:rsidP="00A702E2">
      <w:pPr>
        <w:pStyle w:val="Odsekzoznamu"/>
        <w:spacing w:line="240" w:lineRule="auto"/>
        <w:ind w:left="360"/>
        <w:rPr>
          <w:rFonts w:ascii="Times New Roman" w:hAnsi="Times New Roman" w:cs="Times New Roman"/>
          <w:color w:val="000000"/>
          <w:sz w:val="24"/>
          <w:szCs w:val="24"/>
        </w:rPr>
      </w:pPr>
      <w:r w:rsidRPr="00752284">
        <w:rPr>
          <w:rFonts w:ascii="Times New Roman" w:hAnsi="Times New Roman" w:cs="Times New Roman"/>
          <w:color w:val="000000"/>
          <w:sz w:val="24"/>
          <w:szCs w:val="24"/>
        </w:rPr>
        <w:t>:r2 Mediastinum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Rete testis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Tunica erythroidea</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 statement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Subpubic curvature of the male urethra is a transition of: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Intramural part into  prostatic part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Membranous part into prostatic part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Membranous part into spongious part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Prostatic part into spongious part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 statement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t>
      </w:r>
    </w:p>
    <w:p w:rsidR="00374254" w:rsidRPr="00752284" w:rsidRDefault="00374254" w:rsidP="00A702E2">
      <w:pPr>
        <w:numPr>
          <w:ilvl w:val="0"/>
          <w:numId w:val="5"/>
        </w:numPr>
        <w:rPr>
          <w:color w:val="000000"/>
        </w:rPr>
      </w:pPr>
      <w:r w:rsidRPr="00752284">
        <w:rPr>
          <w:color w:val="000000"/>
        </w:rPr>
        <w:t xml:space="preserve">Choose correct statement: </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:r1 Seminal vesicles are located medial to ampullae ductus deferentis.</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:r2 Pelvic part of deferent duct is located lateral to the ureter.</w:t>
      </w:r>
    </w:p>
    <w:p w:rsidR="00374254" w:rsidRPr="00752284" w:rsidRDefault="00374254" w:rsidP="00D74BEB">
      <w:pPr>
        <w:pStyle w:val="Odsekzoznamu"/>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:r3 Ampula of deferent duct lies between urinary bladder and rectum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:r4 Descent of testis is enabled by shortening of mesorchium</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      :r5 No statement is correct</w:t>
      </w:r>
    </w:p>
    <w:p w:rsidR="00374254" w:rsidRPr="00752284" w:rsidRDefault="00374254" w:rsidP="00A702E2">
      <w:pPr>
        <w:pStyle w:val="Odsekzoznamu"/>
        <w:spacing w:line="240" w:lineRule="auto"/>
        <w:ind w:left="0"/>
        <w:rPr>
          <w:rFonts w:ascii="Times New Roman" w:hAnsi="Times New Roman" w:cs="Times New Roman"/>
          <w:color w:val="000000"/>
          <w:sz w:val="24"/>
          <w:szCs w:val="24"/>
        </w:rPr>
      </w:pPr>
    </w:p>
    <w:p w:rsidR="00374254" w:rsidRPr="00752284" w:rsidRDefault="00374254" w:rsidP="00D74BEB">
      <w:pPr>
        <w:outlineLvl w:val="0"/>
        <w:rPr>
          <w:i/>
          <w:iCs/>
          <w:color w:val="000000"/>
          <w:u w:val="single"/>
        </w:rPr>
      </w:pPr>
      <w:r w:rsidRPr="00752284">
        <w:rPr>
          <w:i/>
          <w:iCs/>
          <w:color w:val="000000"/>
          <w:u w:val="single"/>
        </w:rPr>
        <w:t>Muscles of the thorax and pelvic floor</w:t>
      </w:r>
    </w:p>
    <w:p w:rsidR="00374254" w:rsidRPr="00752284" w:rsidRDefault="00374254" w:rsidP="00A702E2">
      <w:pPr>
        <w:rPr>
          <w:i/>
          <w:iCs/>
          <w:color w:val="000000"/>
          <w:u w:val="single"/>
        </w:rPr>
      </w:pPr>
    </w:p>
    <w:p w:rsidR="00374254" w:rsidRPr="00752284" w:rsidRDefault="00374254" w:rsidP="00A702E2">
      <w:pPr>
        <w:numPr>
          <w:ilvl w:val="0"/>
          <w:numId w:val="58"/>
        </w:numPr>
        <w:spacing w:after="200"/>
        <w:rPr>
          <w:color w:val="000000"/>
        </w:rPr>
      </w:pPr>
      <w:r w:rsidRPr="00752284">
        <w:rPr>
          <w:color w:val="000000"/>
        </w:rPr>
        <w:t xml:space="preserve">Between muscles of thorax </w:t>
      </w:r>
      <w:r w:rsidRPr="00752284">
        <w:rPr>
          <w:b/>
          <w:bCs/>
          <w:color w:val="000000"/>
        </w:rPr>
        <w:t>is not</w:t>
      </w:r>
      <w:r w:rsidRPr="00752284">
        <w:rPr>
          <w:color w:val="000000"/>
        </w:rPr>
        <w:t xml:space="preserve"> included: </w:t>
      </w:r>
    </w:p>
    <w:p w:rsidR="00374254" w:rsidRPr="00752284" w:rsidRDefault="00374254" w:rsidP="00994DFB">
      <w:pPr>
        <w:pStyle w:val="Odsekzoznamu"/>
        <w:numPr>
          <w:ilvl w:val="0"/>
          <w:numId w:val="6"/>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 transversus thoracis</w:t>
      </w:r>
    </w:p>
    <w:p w:rsidR="00374254" w:rsidRPr="00752284" w:rsidRDefault="00374254" w:rsidP="00994DFB">
      <w:pPr>
        <w:pStyle w:val="Odsekzoznamu"/>
        <w:numPr>
          <w:ilvl w:val="0"/>
          <w:numId w:val="6"/>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 serratus anterior</w:t>
      </w:r>
    </w:p>
    <w:p w:rsidR="00374254" w:rsidRPr="00752284" w:rsidRDefault="00374254" w:rsidP="00994DFB">
      <w:pPr>
        <w:pStyle w:val="Odsekzoznamu"/>
        <w:numPr>
          <w:ilvl w:val="0"/>
          <w:numId w:val="6"/>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 subclavius</w:t>
      </w:r>
    </w:p>
    <w:p w:rsidR="00374254" w:rsidRPr="00752284" w:rsidRDefault="00374254" w:rsidP="00994DFB">
      <w:pPr>
        <w:pStyle w:val="Odsekzoznamu"/>
        <w:numPr>
          <w:ilvl w:val="0"/>
          <w:numId w:val="6"/>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mm. scaleni</w:t>
      </w:r>
    </w:p>
    <w:p w:rsidR="00374254" w:rsidRPr="00752284" w:rsidRDefault="00374254" w:rsidP="00994DFB">
      <w:pPr>
        <w:pStyle w:val="Odsekzoznamu"/>
        <w:numPr>
          <w:ilvl w:val="0"/>
          <w:numId w:val="6"/>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all muscles are thoracic</w:t>
      </w: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994DFB">
      <w:pPr>
        <w:pStyle w:val="Odsekzoznamu"/>
        <w:numPr>
          <w:ilvl w:val="0"/>
          <w:numId w:val="7"/>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musculus pectoralis major is attached on crest of minor tubercle of humerus</w:t>
      </w:r>
    </w:p>
    <w:p w:rsidR="00374254" w:rsidRPr="00752284" w:rsidRDefault="00374254" w:rsidP="00994DFB">
      <w:pPr>
        <w:pStyle w:val="Odsekzoznamu"/>
        <w:numPr>
          <w:ilvl w:val="0"/>
          <w:numId w:val="7"/>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musculus pectoralis major performs supination of the arm (external rotation)</w:t>
      </w:r>
    </w:p>
    <w:p w:rsidR="00374254" w:rsidRPr="00752284" w:rsidRDefault="00374254" w:rsidP="00994DFB">
      <w:pPr>
        <w:pStyle w:val="Odsekzoznamu"/>
        <w:numPr>
          <w:ilvl w:val="0"/>
          <w:numId w:val="7"/>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musculus pectoralis major performs abduction of the arm over horizontal plane</w:t>
      </w:r>
    </w:p>
    <w:p w:rsidR="00374254" w:rsidRPr="00752284" w:rsidRDefault="00374254" w:rsidP="00D74BEB">
      <w:pPr>
        <w:pStyle w:val="Odsekzoznamu"/>
        <w:numPr>
          <w:ilvl w:val="0"/>
          <w:numId w:val="7"/>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musculus pectoralis major is innervated by branches of plexus cervicalis</w:t>
      </w:r>
    </w:p>
    <w:p w:rsidR="00374254" w:rsidRPr="00752284" w:rsidRDefault="00374254" w:rsidP="00994DFB">
      <w:pPr>
        <w:pStyle w:val="Odsekzoznamu"/>
        <w:numPr>
          <w:ilvl w:val="0"/>
          <w:numId w:val="7"/>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none of the statement is correct</w:t>
      </w: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D74BEB">
      <w:pPr>
        <w:pStyle w:val="Odsekzoznamu"/>
        <w:numPr>
          <w:ilvl w:val="0"/>
          <w:numId w:val="8"/>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musculus serratus anterior inserts on lateral border of scapula</w:t>
      </w:r>
    </w:p>
    <w:p w:rsidR="00374254" w:rsidRPr="00752284" w:rsidRDefault="00374254" w:rsidP="00994DFB">
      <w:pPr>
        <w:pStyle w:val="Odsekzoznamu"/>
        <w:numPr>
          <w:ilvl w:val="0"/>
          <w:numId w:val="8"/>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musculus serratus anterior inserts on processus coracoideus scapule</w:t>
      </w:r>
    </w:p>
    <w:p w:rsidR="00374254" w:rsidRPr="00752284" w:rsidRDefault="00374254" w:rsidP="00D74BEB">
      <w:pPr>
        <w:pStyle w:val="Odsekzoznamu"/>
        <w:numPr>
          <w:ilvl w:val="0"/>
          <w:numId w:val="8"/>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musculus serratus anterior inserts on crista tuberculi minoris of humerus</w:t>
      </w:r>
    </w:p>
    <w:p w:rsidR="00374254" w:rsidRPr="00752284" w:rsidRDefault="00374254" w:rsidP="00994DFB">
      <w:pPr>
        <w:pStyle w:val="Odsekzoznamu"/>
        <w:numPr>
          <w:ilvl w:val="0"/>
          <w:numId w:val="8"/>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musculus serratus anterior is inervated by intercostal nerves</w:t>
      </w:r>
    </w:p>
    <w:p w:rsidR="00374254" w:rsidRPr="00752284" w:rsidRDefault="00374254" w:rsidP="00D74BEB">
      <w:pPr>
        <w:pStyle w:val="Odsekzoznamu"/>
        <w:numPr>
          <w:ilvl w:val="0"/>
          <w:numId w:val="8"/>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none of the statement is correct</w:t>
      </w: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D74BEB">
      <w:pPr>
        <w:pStyle w:val="Odsekzoznamu"/>
        <w:numPr>
          <w:ilvl w:val="0"/>
          <w:numId w:val="9"/>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Minor pectoral muscle is an accesory inspiratory muscle</w:t>
      </w:r>
    </w:p>
    <w:p w:rsidR="00374254" w:rsidRPr="00752284" w:rsidRDefault="00374254" w:rsidP="00994DFB">
      <w:pPr>
        <w:pStyle w:val="Odsekzoznamu"/>
        <w:numPr>
          <w:ilvl w:val="0"/>
          <w:numId w:val="9"/>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Minor pectoral muscle perfoms arm supination ( external rotation )</w:t>
      </w:r>
    </w:p>
    <w:p w:rsidR="00374254" w:rsidRPr="00752284" w:rsidRDefault="00374254" w:rsidP="00D74BEB">
      <w:pPr>
        <w:pStyle w:val="Odsekzoznamu"/>
        <w:numPr>
          <w:ilvl w:val="0"/>
          <w:numId w:val="9"/>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Minor pectoral muscle is inervated from intercostal nerves</w:t>
      </w:r>
    </w:p>
    <w:p w:rsidR="00374254" w:rsidRPr="00752284" w:rsidRDefault="00374254" w:rsidP="00994DFB">
      <w:pPr>
        <w:pStyle w:val="Odsekzoznamu"/>
        <w:numPr>
          <w:ilvl w:val="0"/>
          <w:numId w:val="9"/>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Minor pectoral muscle inserts on manubrium sterni</w:t>
      </w:r>
    </w:p>
    <w:p w:rsidR="00374254" w:rsidRPr="00752284" w:rsidRDefault="00374254" w:rsidP="00994DFB">
      <w:pPr>
        <w:pStyle w:val="Odsekzoznamu"/>
        <w:numPr>
          <w:ilvl w:val="0"/>
          <w:numId w:val="9"/>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correct</w:t>
      </w: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D74BEB">
      <w:pPr>
        <w:pStyle w:val="Odsekzoznamu"/>
        <w:numPr>
          <w:ilvl w:val="0"/>
          <w:numId w:val="10"/>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Internal intercostal muscles are accessory inspiratory muscles</w:t>
      </w:r>
    </w:p>
    <w:p w:rsidR="00374254" w:rsidRPr="00752284" w:rsidRDefault="00374254" w:rsidP="00994DFB">
      <w:pPr>
        <w:pStyle w:val="Odsekzoznamu"/>
        <w:numPr>
          <w:ilvl w:val="0"/>
          <w:numId w:val="10"/>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External intercostal muscles belongs to the group of thoracohumeral muscles</w:t>
      </w:r>
    </w:p>
    <w:p w:rsidR="00374254" w:rsidRPr="00752284" w:rsidRDefault="00374254" w:rsidP="00994DFB">
      <w:pPr>
        <w:pStyle w:val="Odsekzoznamu"/>
        <w:numPr>
          <w:ilvl w:val="0"/>
          <w:numId w:val="10"/>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Internal intercostal muscles spreads within the range of bony parts of ribs, between rib cartiliges are substituted by internal intercostal membrane</w:t>
      </w:r>
    </w:p>
    <w:p w:rsidR="00374254" w:rsidRPr="00752284" w:rsidRDefault="00374254" w:rsidP="00D74BEB">
      <w:pPr>
        <w:pStyle w:val="Odsekzoznamu"/>
        <w:numPr>
          <w:ilvl w:val="0"/>
          <w:numId w:val="10"/>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External intercostal muscles are inervated by intercostal nerves</w:t>
      </w:r>
    </w:p>
    <w:p w:rsidR="00374254" w:rsidRPr="00752284" w:rsidRDefault="00374254" w:rsidP="00994DFB">
      <w:pPr>
        <w:pStyle w:val="Odsekzoznamu"/>
        <w:numPr>
          <w:ilvl w:val="0"/>
          <w:numId w:val="10"/>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correct</w:t>
      </w:r>
    </w:p>
    <w:p w:rsidR="00374254" w:rsidRPr="00752284" w:rsidRDefault="00374254" w:rsidP="00A702E2">
      <w:pPr>
        <w:numPr>
          <w:ilvl w:val="0"/>
          <w:numId w:val="58"/>
        </w:numPr>
        <w:spacing w:after="200"/>
        <w:rPr>
          <w:color w:val="000000"/>
        </w:rPr>
      </w:pPr>
      <w:r w:rsidRPr="00752284">
        <w:rPr>
          <w:color w:val="000000"/>
        </w:rPr>
        <w:t xml:space="preserve">Choose correct  answer: </w:t>
      </w:r>
    </w:p>
    <w:p w:rsidR="00374254" w:rsidRPr="00752284" w:rsidRDefault="00374254" w:rsidP="00D74BEB">
      <w:pPr>
        <w:pStyle w:val="Odsekzoznamu"/>
        <w:numPr>
          <w:ilvl w:val="0"/>
          <w:numId w:val="11"/>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Centrum tendineum of diaphragm is made up by thick fascia</w:t>
      </w:r>
    </w:p>
    <w:p w:rsidR="00374254" w:rsidRPr="00752284" w:rsidRDefault="00374254" w:rsidP="00994DFB">
      <w:pPr>
        <w:pStyle w:val="Odsekzoznamu"/>
        <w:numPr>
          <w:ilvl w:val="0"/>
          <w:numId w:val="11"/>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Centrum tendineum is an aponeurotic portion of diaphragm</w:t>
      </w:r>
    </w:p>
    <w:p w:rsidR="00374254" w:rsidRPr="00752284" w:rsidRDefault="00374254" w:rsidP="00994DFB">
      <w:pPr>
        <w:pStyle w:val="Odsekzoznamu"/>
        <w:numPr>
          <w:ilvl w:val="0"/>
          <w:numId w:val="11"/>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 xml:space="preserve">Hiatus aorticus, through which the abdominal aorta passaes, is in the centrum tendineum of diaphragm </w:t>
      </w:r>
    </w:p>
    <w:p w:rsidR="00374254" w:rsidRPr="00752284" w:rsidRDefault="00374254" w:rsidP="00994DFB">
      <w:pPr>
        <w:pStyle w:val="Odsekzoznamu"/>
        <w:numPr>
          <w:ilvl w:val="0"/>
          <w:numId w:val="11"/>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In centrum tendineum of diaphragm passes oesophagus ( hiatus oesophageus )</w:t>
      </w:r>
    </w:p>
    <w:p w:rsidR="00374254" w:rsidRPr="00752284" w:rsidRDefault="00374254" w:rsidP="00D74BEB">
      <w:pPr>
        <w:pStyle w:val="Odsekzoznamu"/>
        <w:numPr>
          <w:ilvl w:val="0"/>
          <w:numId w:val="11"/>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All answers are correct</w:t>
      </w: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D74BEB">
      <w:pPr>
        <w:pStyle w:val="Odsekzoznamu"/>
        <w:numPr>
          <w:ilvl w:val="0"/>
          <w:numId w:val="12"/>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Clavipectoral fascia surrounds major pectoral muscle</w:t>
      </w:r>
    </w:p>
    <w:p w:rsidR="00374254" w:rsidRPr="00752284" w:rsidRDefault="00374254" w:rsidP="00994DFB">
      <w:pPr>
        <w:pStyle w:val="Odsekzoznamu"/>
        <w:numPr>
          <w:ilvl w:val="0"/>
          <w:numId w:val="12"/>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Endothoracic fascia covers the inner surface of thorax and caudal surface of diaphragm</w:t>
      </w:r>
    </w:p>
    <w:p w:rsidR="00374254" w:rsidRPr="00752284" w:rsidRDefault="00374254" w:rsidP="00D74BEB">
      <w:pPr>
        <w:pStyle w:val="Odsekzoznamu"/>
        <w:numPr>
          <w:ilvl w:val="0"/>
          <w:numId w:val="12"/>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Diaphragm is inervated from nervus phrenicus from plexus cervicalis</w:t>
      </w:r>
    </w:p>
    <w:p w:rsidR="00374254" w:rsidRPr="00752284" w:rsidRDefault="00374254" w:rsidP="00994DFB">
      <w:pPr>
        <w:pStyle w:val="Odsekzoznamu"/>
        <w:numPr>
          <w:ilvl w:val="0"/>
          <w:numId w:val="12"/>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While contracting, diaphragm enlarges thorax in transversal plane</w:t>
      </w:r>
    </w:p>
    <w:p w:rsidR="00374254" w:rsidRPr="00752284" w:rsidRDefault="00374254" w:rsidP="00D74BEB">
      <w:pPr>
        <w:pStyle w:val="Odsekzoznamu"/>
        <w:numPr>
          <w:ilvl w:val="0"/>
          <w:numId w:val="12"/>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is correct</w:t>
      </w:r>
    </w:p>
    <w:p w:rsidR="00374254" w:rsidRPr="00752284" w:rsidRDefault="00374254" w:rsidP="00A702E2">
      <w:pPr>
        <w:numPr>
          <w:ilvl w:val="0"/>
          <w:numId w:val="58"/>
        </w:numPr>
        <w:spacing w:after="200"/>
        <w:rPr>
          <w:color w:val="000000"/>
        </w:rPr>
      </w:pPr>
      <w:r w:rsidRPr="00752284">
        <w:rPr>
          <w:color w:val="000000"/>
        </w:rPr>
        <w:t xml:space="preserve">Choose correct staement: </w:t>
      </w:r>
    </w:p>
    <w:p w:rsidR="00374254" w:rsidRPr="00752284" w:rsidRDefault="00374254" w:rsidP="00D74BEB">
      <w:pPr>
        <w:pStyle w:val="Odsekzoznamu"/>
        <w:numPr>
          <w:ilvl w:val="0"/>
          <w:numId w:val="13"/>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Minor pectoral muscle performs abduction of  arm</w:t>
      </w:r>
    </w:p>
    <w:p w:rsidR="00374254" w:rsidRPr="00752284" w:rsidRDefault="00374254" w:rsidP="00994DFB">
      <w:pPr>
        <w:pStyle w:val="Odsekzoznamu"/>
        <w:numPr>
          <w:ilvl w:val="0"/>
          <w:numId w:val="13"/>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Centrum tendineum of diaphragm has three parts: sternal, thoracic and lumbar</w:t>
      </w:r>
    </w:p>
    <w:p w:rsidR="00374254" w:rsidRPr="00752284" w:rsidRDefault="00374254" w:rsidP="00D74BEB">
      <w:pPr>
        <w:pStyle w:val="Odsekzoznamu"/>
        <w:numPr>
          <w:ilvl w:val="0"/>
          <w:numId w:val="13"/>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Subclavian muscle is inervated by branches from cervical plexus</w:t>
      </w:r>
    </w:p>
    <w:p w:rsidR="00374254" w:rsidRPr="00752284" w:rsidRDefault="00374254" w:rsidP="00994DFB">
      <w:pPr>
        <w:pStyle w:val="Odsekzoznamu"/>
        <w:numPr>
          <w:ilvl w:val="0"/>
          <w:numId w:val="13"/>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Anterior serrate muscle is inervated by intercostal nerves</w:t>
      </w:r>
    </w:p>
    <w:p w:rsidR="00374254" w:rsidRPr="00752284" w:rsidRDefault="00374254" w:rsidP="00D74BEB">
      <w:pPr>
        <w:pStyle w:val="Odsekzoznamu"/>
        <w:numPr>
          <w:ilvl w:val="0"/>
          <w:numId w:val="13"/>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is correct</w:t>
      </w: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D74BEB">
      <w:pPr>
        <w:pStyle w:val="Odsekzoznamu"/>
        <w:numPr>
          <w:ilvl w:val="0"/>
          <w:numId w:val="14"/>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External intercostal muscles spread from strenum to costal angles</w:t>
      </w:r>
    </w:p>
    <w:p w:rsidR="00374254" w:rsidRPr="00752284" w:rsidRDefault="00374254" w:rsidP="00994DFB">
      <w:pPr>
        <w:pStyle w:val="Odsekzoznamu"/>
        <w:numPr>
          <w:ilvl w:val="0"/>
          <w:numId w:val="14"/>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Internal intercostal muscles descends from cranial rib mediocaudally to caudal rib</w:t>
      </w:r>
    </w:p>
    <w:p w:rsidR="00374254" w:rsidRPr="00752284" w:rsidRDefault="00374254" w:rsidP="00994DFB">
      <w:pPr>
        <w:pStyle w:val="Odsekzoznamu"/>
        <w:numPr>
          <w:ilvl w:val="0"/>
          <w:numId w:val="14"/>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Innermost intercostal muscles have oposite direction of muscle fibres  than that of internal intercostal muscles</w:t>
      </w:r>
    </w:p>
    <w:p w:rsidR="00374254" w:rsidRPr="00752284" w:rsidRDefault="00374254" w:rsidP="00994DFB">
      <w:pPr>
        <w:pStyle w:val="Odsekzoznamu"/>
        <w:numPr>
          <w:ilvl w:val="0"/>
          <w:numId w:val="14"/>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Contraction of external intercostal muscles helps widening of thoracic cavity (inspiration)</w:t>
      </w:r>
    </w:p>
    <w:p w:rsidR="00374254" w:rsidRPr="00752284" w:rsidRDefault="00374254" w:rsidP="00D74BEB">
      <w:pPr>
        <w:pStyle w:val="Odsekzoznamu"/>
        <w:numPr>
          <w:ilvl w:val="0"/>
          <w:numId w:val="14"/>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is correct</w:t>
      </w: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D74BEB">
      <w:pPr>
        <w:pStyle w:val="Odsekzoznamu"/>
        <w:numPr>
          <w:ilvl w:val="0"/>
          <w:numId w:val="15"/>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Internal intercostal membrane can be found between costal cartiliges</w:t>
      </w:r>
    </w:p>
    <w:p w:rsidR="00374254" w:rsidRPr="00752284" w:rsidRDefault="00374254" w:rsidP="00994DFB">
      <w:pPr>
        <w:pStyle w:val="Odsekzoznamu"/>
        <w:numPr>
          <w:ilvl w:val="0"/>
          <w:numId w:val="15"/>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In lumbar part of diaphragm foramen venae cavae inferioris can be found</w:t>
      </w:r>
    </w:p>
    <w:p w:rsidR="00374254" w:rsidRPr="00752284" w:rsidRDefault="00374254" w:rsidP="00D74BEB">
      <w:pPr>
        <w:pStyle w:val="Odsekzoznamu"/>
        <w:numPr>
          <w:ilvl w:val="0"/>
          <w:numId w:val="15"/>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Anterior serrate muscle begins with three parts: sternal, costal, abdominal</w:t>
      </w:r>
    </w:p>
    <w:p w:rsidR="00374254" w:rsidRPr="00752284" w:rsidRDefault="00374254" w:rsidP="00994DFB">
      <w:pPr>
        <w:pStyle w:val="Odsekzoznamu"/>
        <w:numPr>
          <w:ilvl w:val="0"/>
          <w:numId w:val="15"/>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Minor pectoral muscle attaches on tuberculum minus humeri</w:t>
      </w:r>
    </w:p>
    <w:p w:rsidR="00374254" w:rsidRPr="00752284" w:rsidRDefault="00374254" w:rsidP="00D74BEB">
      <w:pPr>
        <w:pStyle w:val="Odsekzoznamu"/>
        <w:numPr>
          <w:ilvl w:val="0"/>
          <w:numId w:val="15"/>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is correct</w:t>
      </w: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994DFB">
      <w:pPr>
        <w:pStyle w:val="Odsekzoznamu"/>
        <w:numPr>
          <w:ilvl w:val="0"/>
          <w:numId w:val="16"/>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Endothoracic fascia covers inner surface of thorax and caudal surface of diaphragm</w:t>
      </w:r>
    </w:p>
    <w:p w:rsidR="00374254" w:rsidRPr="00752284" w:rsidRDefault="00374254" w:rsidP="00994DFB">
      <w:pPr>
        <w:pStyle w:val="Odsekzoznamu"/>
        <w:numPr>
          <w:ilvl w:val="0"/>
          <w:numId w:val="16"/>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Internal intercostal muscles descends from cranial rib mediocaudally to caudal rib</w:t>
      </w:r>
    </w:p>
    <w:p w:rsidR="00374254" w:rsidRPr="00752284" w:rsidRDefault="00374254" w:rsidP="00D74BEB">
      <w:pPr>
        <w:pStyle w:val="Odsekzoznamu"/>
        <w:numPr>
          <w:ilvl w:val="0"/>
          <w:numId w:val="16"/>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Subclavian muscle does not belong to thoracic muscles</w:t>
      </w:r>
    </w:p>
    <w:p w:rsidR="00374254" w:rsidRPr="00752284" w:rsidRDefault="00374254" w:rsidP="00994DFB">
      <w:pPr>
        <w:pStyle w:val="Odsekzoznamu"/>
        <w:numPr>
          <w:ilvl w:val="0"/>
          <w:numId w:val="16"/>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Anterior serrate muscle is attached to margo medialis scapulae</w:t>
      </w:r>
    </w:p>
    <w:p w:rsidR="00374254" w:rsidRPr="00752284" w:rsidRDefault="00374254" w:rsidP="00D74BEB">
      <w:pPr>
        <w:pStyle w:val="Odsekzoznamu"/>
        <w:numPr>
          <w:ilvl w:val="0"/>
          <w:numId w:val="16"/>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is correct</w:t>
      </w: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D74BEB">
      <w:pPr>
        <w:pStyle w:val="Odsekzoznamu"/>
        <w:numPr>
          <w:ilvl w:val="0"/>
          <w:numId w:val="17"/>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Left diaphragmatic dome reaches the level of the 5th intercostal space</w:t>
      </w:r>
    </w:p>
    <w:p w:rsidR="00374254" w:rsidRPr="00752284" w:rsidRDefault="00374254" w:rsidP="00994DFB">
      <w:pPr>
        <w:pStyle w:val="Odsekzoznamu"/>
        <w:numPr>
          <w:ilvl w:val="0"/>
          <w:numId w:val="17"/>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Right diaphragmatic dome reaches the level of the 6th intercostal space</w:t>
      </w:r>
    </w:p>
    <w:p w:rsidR="00374254" w:rsidRPr="00752284" w:rsidRDefault="00374254" w:rsidP="00D74BEB">
      <w:pPr>
        <w:pStyle w:val="Odsekzoznamu"/>
        <w:numPr>
          <w:ilvl w:val="0"/>
          <w:numId w:val="17"/>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Left diaphragmatic dome reaches the level of the 8th intercostal space</w:t>
      </w:r>
    </w:p>
    <w:p w:rsidR="00374254" w:rsidRPr="00752284" w:rsidRDefault="00374254" w:rsidP="00994DFB">
      <w:pPr>
        <w:pStyle w:val="Odsekzoznamu"/>
        <w:numPr>
          <w:ilvl w:val="0"/>
          <w:numId w:val="17"/>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Right diaphragmatic dome reaches the level of the 8th intercostal space</w:t>
      </w:r>
    </w:p>
    <w:p w:rsidR="00374254" w:rsidRPr="00752284" w:rsidRDefault="00374254" w:rsidP="00D74BEB">
      <w:pPr>
        <w:pStyle w:val="Odsekzoznamu"/>
        <w:numPr>
          <w:ilvl w:val="0"/>
          <w:numId w:val="17"/>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is correct</w:t>
      </w: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D74BEB">
      <w:pPr>
        <w:pStyle w:val="Odsekzoznamu"/>
        <w:numPr>
          <w:ilvl w:val="0"/>
          <w:numId w:val="18"/>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Contraction of major pectoral muscle performs supination of arm</w:t>
      </w:r>
    </w:p>
    <w:p w:rsidR="00374254" w:rsidRPr="00752284" w:rsidRDefault="00374254" w:rsidP="00994DFB">
      <w:pPr>
        <w:pStyle w:val="Odsekzoznamu"/>
        <w:numPr>
          <w:ilvl w:val="0"/>
          <w:numId w:val="18"/>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Subclavian muscle is attached to manubrium sterni</w:t>
      </w:r>
    </w:p>
    <w:p w:rsidR="00374254" w:rsidRPr="00752284" w:rsidRDefault="00374254" w:rsidP="00D74BEB">
      <w:pPr>
        <w:pStyle w:val="Odsekzoznamu"/>
        <w:numPr>
          <w:ilvl w:val="0"/>
          <w:numId w:val="18"/>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Diaphragm is inervated by branch of cervical plexus – phrenic nerve</w:t>
      </w:r>
    </w:p>
    <w:p w:rsidR="00374254" w:rsidRPr="00752284" w:rsidRDefault="00374254" w:rsidP="00994DFB">
      <w:pPr>
        <w:pStyle w:val="Odsekzoznamu"/>
        <w:numPr>
          <w:ilvl w:val="0"/>
          <w:numId w:val="18"/>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Clavipectoral fascia surrounds major pectoral muscle</w:t>
      </w:r>
    </w:p>
    <w:p w:rsidR="00374254" w:rsidRPr="00752284" w:rsidRDefault="00374254" w:rsidP="00994DFB">
      <w:pPr>
        <w:pStyle w:val="Odsekzoznamu"/>
        <w:numPr>
          <w:ilvl w:val="0"/>
          <w:numId w:val="18"/>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is correct</w:t>
      </w:r>
    </w:p>
    <w:p w:rsidR="00374254" w:rsidRPr="00752284" w:rsidRDefault="00374254" w:rsidP="00A702E2">
      <w:pPr>
        <w:numPr>
          <w:ilvl w:val="0"/>
          <w:numId w:val="58"/>
        </w:numPr>
        <w:spacing w:after="200"/>
        <w:rPr>
          <w:color w:val="000000"/>
        </w:rPr>
      </w:pPr>
      <w:r w:rsidRPr="00752284">
        <w:rPr>
          <w:color w:val="000000"/>
        </w:rPr>
        <w:t xml:space="preserve">Choose correct answer: </w:t>
      </w:r>
    </w:p>
    <w:p w:rsidR="00374254" w:rsidRPr="00752284" w:rsidRDefault="00374254" w:rsidP="00D74BEB">
      <w:pPr>
        <w:pStyle w:val="Odsekzoznamu"/>
        <w:numPr>
          <w:ilvl w:val="0"/>
          <w:numId w:val="19"/>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Anterior serrate muscle is not a thoracic muscle</w:t>
      </w:r>
    </w:p>
    <w:p w:rsidR="00374254" w:rsidRPr="00752284" w:rsidRDefault="00374254" w:rsidP="00994DFB">
      <w:pPr>
        <w:pStyle w:val="Odsekzoznamu"/>
        <w:numPr>
          <w:ilvl w:val="0"/>
          <w:numId w:val="19"/>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Internal intercostal muscles do not reach costal cartiliges, they are substituted there by internal intercostal membrane</w:t>
      </w:r>
    </w:p>
    <w:p w:rsidR="00374254" w:rsidRPr="00752284" w:rsidRDefault="00374254" w:rsidP="00D74BEB">
      <w:pPr>
        <w:pStyle w:val="Odsekzoznamu"/>
        <w:numPr>
          <w:ilvl w:val="0"/>
          <w:numId w:val="19"/>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Aortic hiatus passes through centrum tendineum of diaphragm</w:t>
      </w:r>
    </w:p>
    <w:p w:rsidR="00374254" w:rsidRPr="00752284" w:rsidRDefault="00374254" w:rsidP="00994DFB">
      <w:pPr>
        <w:pStyle w:val="Odsekzoznamu"/>
        <w:numPr>
          <w:ilvl w:val="0"/>
          <w:numId w:val="19"/>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Left costal arch reaches the level of the 5th intercostal space</w:t>
      </w:r>
    </w:p>
    <w:p w:rsidR="00374254" w:rsidRPr="00752284" w:rsidRDefault="00374254" w:rsidP="00D74BEB">
      <w:pPr>
        <w:pStyle w:val="Odsekzoznamu"/>
        <w:numPr>
          <w:ilvl w:val="0"/>
          <w:numId w:val="19"/>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is correct</w:t>
      </w:r>
    </w:p>
    <w:p w:rsidR="00374254" w:rsidRPr="00752284" w:rsidRDefault="00374254" w:rsidP="00A702E2">
      <w:pPr>
        <w:numPr>
          <w:ilvl w:val="0"/>
          <w:numId w:val="58"/>
        </w:numPr>
        <w:spacing w:after="200"/>
        <w:rPr>
          <w:color w:val="000000"/>
        </w:rPr>
      </w:pPr>
      <w:r w:rsidRPr="00752284">
        <w:rPr>
          <w:color w:val="000000"/>
        </w:rPr>
        <w:t>Function of major pectoral muscle:</w:t>
      </w:r>
    </w:p>
    <w:p w:rsidR="00374254" w:rsidRPr="00752284" w:rsidRDefault="00374254" w:rsidP="00994DFB">
      <w:pPr>
        <w:pStyle w:val="Odsekzoznamu"/>
        <w:numPr>
          <w:ilvl w:val="0"/>
          <w:numId w:val="20"/>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Auxiliary inspiratory muscle</w:t>
      </w:r>
    </w:p>
    <w:p w:rsidR="00374254" w:rsidRPr="00752284" w:rsidRDefault="00374254" w:rsidP="00994DFB">
      <w:pPr>
        <w:pStyle w:val="Odsekzoznamu"/>
        <w:numPr>
          <w:ilvl w:val="0"/>
          <w:numId w:val="20"/>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Dorsal flexion of the arm</w:t>
      </w:r>
    </w:p>
    <w:p w:rsidR="00374254" w:rsidRPr="00752284" w:rsidRDefault="00374254" w:rsidP="00994DFB">
      <w:pPr>
        <w:pStyle w:val="Odsekzoznamu"/>
        <w:numPr>
          <w:ilvl w:val="0"/>
          <w:numId w:val="20"/>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Pronation of the arm</w:t>
      </w:r>
    </w:p>
    <w:p w:rsidR="00374254" w:rsidRPr="00752284" w:rsidRDefault="00374254" w:rsidP="00994DFB">
      <w:pPr>
        <w:pStyle w:val="Odsekzoznamu"/>
        <w:numPr>
          <w:ilvl w:val="0"/>
          <w:numId w:val="20"/>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Abduction of the arm</w:t>
      </w:r>
    </w:p>
    <w:p w:rsidR="00374254" w:rsidRPr="00752284" w:rsidRDefault="00374254" w:rsidP="00994DFB">
      <w:pPr>
        <w:pStyle w:val="Odsekzoznamu"/>
        <w:numPr>
          <w:ilvl w:val="0"/>
          <w:numId w:val="20"/>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All statements correct</w:t>
      </w: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994DFB">
      <w:pPr>
        <w:pStyle w:val="Odsekzoznamu"/>
        <w:numPr>
          <w:ilvl w:val="0"/>
          <w:numId w:val="21"/>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Anterior serrate muscle begins with three parts: sternal, costal and abdominal ones</w:t>
      </w:r>
    </w:p>
    <w:p w:rsidR="00374254" w:rsidRPr="00752284" w:rsidRDefault="00374254" w:rsidP="00994DFB">
      <w:pPr>
        <w:pStyle w:val="Odsekzoznamu"/>
        <w:numPr>
          <w:ilvl w:val="0"/>
          <w:numId w:val="21"/>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Transversal thoracic muscle spreads on outer surface of rib cartiliges (2nd to 6th), just under the skin</w:t>
      </w:r>
    </w:p>
    <w:p w:rsidR="00374254" w:rsidRPr="00752284" w:rsidRDefault="00374254" w:rsidP="00D74BEB">
      <w:pPr>
        <w:pStyle w:val="Odsekzoznamu"/>
        <w:numPr>
          <w:ilvl w:val="0"/>
          <w:numId w:val="21"/>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Primary function of minor pectoral muscle is arm adduction</w:t>
      </w:r>
    </w:p>
    <w:p w:rsidR="00374254" w:rsidRPr="00752284" w:rsidRDefault="00374254" w:rsidP="00994DFB">
      <w:pPr>
        <w:pStyle w:val="Odsekzoznamu"/>
        <w:numPr>
          <w:ilvl w:val="0"/>
          <w:numId w:val="21"/>
        </w:numPr>
        <w:spacing w:line="240" w:lineRule="auto"/>
        <w:ind w:left="0"/>
        <w:rPr>
          <w:rFonts w:ascii="Times New Roman" w:hAnsi="Times New Roman" w:cs="Times New Roman"/>
          <w:color w:val="000000"/>
          <w:sz w:val="24"/>
          <w:szCs w:val="24"/>
        </w:rPr>
      </w:pPr>
      <w:r w:rsidRPr="00752284">
        <w:rPr>
          <w:rFonts w:ascii="Times New Roman" w:hAnsi="Times New Roman" w:cs="Times New Roman"/>
          <w:color w:val="000000"/>
          <w:sz w:val="24"/>
          <w:szCs w:val="24"/>
        </w:rPr>
        <w:t>Major pectoral muscle has these origins: clavicular, sternocostal, abdominal</w:t>
      </w:r>
    </w:p>
    <w:p w:rsidR="00374254" w:rsidRPr="00752284" w:rsidRDefault="00374254" w:rsidP="00D74BEB">
      <w:pPr>
        <w:pStyle w:val="Odsekzoznamu"/>
        <w:numPr>
          <w:ilvl w:val="0"/>
          <w:numId w:val="21"/>
        </w:numPr>
        <w:spacing w:line="240" w:lineRule="auto"/>
        <w:ind w:left="0"/>
        <w:outlineLvl w:val="0"/>
        <w:rPr>
          <w:rFonts w:ascii="Times New Roman" w:hAnsi="Times New Roman" w:cs="Times New Roman"/>
          <w:color w:val="000000"/>
          <w:sz w:val="24"/>
          <w:szCs w:val="24"/>
        </w:rPr>
      </w:pPr>
      <w:r w:rsidRPr="00752284">
        <w:rPr>
          <w:rFonts w:ascii="Times New Roman" w:hAnsi="Times New Roman" w:cs="Times New Roman"/>
          <w:color w:val="000000"/>
          <w:sz w:val="24"/>
          <w:szCs w:val="24"/>
        </w:rPr>
        <w:t>No statement is correct</w:t>
      </w:r>
    </w:p>
    <w:p w:rsidR="00374254" w:rsidRPr="00752284" w:rsidRDefault="00374254" w:rsidP="00A702E2">
      <w:pPr>
        <w:numPr>
          <w:ilvl w:val="0"/>
          <w:numId w:val="58"/>
        </w:numPr>
        <w:spacing w:after="200"/>
        <w:rPr>
          <w:color w:val="000000"/>
        </w:rPr>
      </w:pPr>
      <w:r w:rsidRPr="00752284">
        <w:rPr>
          <w:color w:val="000000"/>
        </w:rPr>
        <w:t>Muscles assisting deep inspiration involve:</w:t>
      </w:r>
    </w:p>
    <w:p w:rsidR="00374254" w:rsidRPr="00752284" w:rsidRDefault="00374254" w:rsidP="00994DFB">
      <w:pPr>
        <w:numPr>
          <w:ilvl w:val="0"/>
          <w:numId w:val="22"/>
        </w:numPr>
        <w:ind w:left="0"/>
        <w:rPr>
          <w:color w:val="000000"/>
        </w:rPr>
      </w:pPr>
      <w:r w:rsidRPr="00752284">
        <w:rPr>
          <w:color w:val="000000"/>
        </w:rPr>
        <w:t>m. serratus anterior</w:t>
      </w:r>
    </w:p>
    <w:p w:rsidR="00374254" w:rsidRPr="00752284" w:rsidRDefault="00374254" w:rsidP="00994DFB">
      <w:pPr>
        <w:numPr>
          <w:ilvl w:val="0"/>
          <w:numId w:val="22"/>
        </w:numPr>
        <w:ind w:left="0"/>
        <w:rPr>
          <w:color w:val="000000"/>
        </w:rPr>
      </w:pPr>
      <w:r w:rsidRPr="00752284">
        <w:rPr>
          <w:color w:val="000000"/>
        </w:rPr>
        <w:t xml:space="preserve">m. serratus posterior superior </w:t>
      </w:r>
    </w:p>
    <w:p w:rsidR="00374254" w:rsidRPr="00752284" w:rsidRDefault="00374254" w:rsidP="00994DFB">
      <w:pPr>
        <w:numPr>
          <w:ilvl w:val="0"/>
          <w:numId w:val="22"/>
        </w:numPr>
        <w:ind w:left="0"/>
        <w:rPr>
          <w:color w:val="000000"/>
        </w:rPr>
      </w:pPr>
      <w:r w:rsidRPr="00752284">
        <w:rPr>
          <w:color w:val="000000"/>
        </w:rPr>
        <w:t>m. pectoralis major</w:t>
      </w:r>
    </w:p>
    <w:p w:rsidR="00374254" w:rsidRPr="00752284" w:rsidRDefault="00374254" w:rsidP="00994DFB">
      <w:pPr>
        <w:numPr>
          <w:ilvl w:val="0"/>
          <w:numId w:val="22"/>
        </w:numPr>
        <w:ind w:left="0"/>
        <w:rPr>
          <w:color w:val="000000"/>
        </w:rPr>
      </w:pPr>
      <w:r w:rsidRPr="00752284">
        <w:rPr>
          <w:color w:val="000000"/>
        </w:rPr>
        <w:t>m. pectoralis minor</w:t>
      </w:r>
    </w:p>
    <w:p w:rsidR="00374254" w:rsidRPr="00752284" w:rsidRDefault="00374254" w:rsidP="00994DFB">
      <w:pPr>
        <w:numPr>
          <w:ilvl w:val="0"/>
          <w:numId w:val="22"/>
        </w:numPr>
        <w:ind w:left="0"/>
        <w:rPr>
          <w:color w:val="000000"/>
        </w:rPr>
      </w:pPr>
      <w:r w:rsidRPr="00752284">
        <w:rPr>
          <w:color w:val="000000"/>
        </w:rPr>
        <w:t>all of them belong to auxiliary inspiratory muscles</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Muscles assisting deep inspiration </w:t>
      </w:r>
      <w:r w:rsidRPr="00752284">
        <w:rPr>
          <w:b/>
          <w:bCs/>
          <w:color w:val="000000"/>
        </w:rPr>
        <w:t xml:space="preserve">do not </w:t>
      </w:r>
      <w:r w:rsidRPr="00752284">
        <w:rPr>
          <w:color w:val="000000"/>
        </w:rPr>
        <w:t>involve:</w:t>
      </w:r>
    </w:p>
    <w:p w:rsidR="00374254" w:rsidRPr="00752284" w:rsidRDefault="00374254" w:rsidP="00994DFB">
      <w:pPr>
        <w:numPr>
          <w:ilvl w:val="0"/>
          <w:numId w:val="23"/>
        </w:numPr>
        <w:ind w:left="0"/>
        <w:rPr>
          <w:color w:val="000000"/>
        </w:rPr>
      </w:pPr>
      <w:r w:rsidRPr="00752284">
        <w:rPr>
          <w:color w:val="000000"/>
        </w:rPr>
        <w:t>m. serratus anterior</w:t>
      </w:r>
    </w:p>
    <w:p w:rsidR="00374254" w:rsidRPr="00752284" w:rsidRDefault="00374254" w:rsidP="00994DFB">
      <w:pPr>
        <w:numPr>
          <w:ilvl w:val="0"/>
          <w:numId w:val="23"/>
        </w:numPr>
        <w:ind w:left="0"/>
        <w:rPr>
          <w:color w:val="000000"/>
        </w:rPr>
      </w:pPr>
      <w:r w:rsidRPr="00752284">
        <w:rPr>
          <w:color w:val="000000"/>
        </w:rPr>
        <w:t xml:space="preserve">m. serratus posterior inferior </w:t>
      </w:r>
    </w:p>
    <w:p w:rsidR="00374254" w:rsidRPr="00752284" w:rsidRDefault="00374254" w:rsidP="00994DFB">
      <w:pPr>
        <w:numPr>
          <w:ilvl w:val="0"/>
          <w:numId w:val="23"/>
        </w:numPr>
        <w:ind w:left="0"/>
        <w:rPr>
          <w:color w:val="000000"/>
        </w:rPr>
      </w:pPr>
      <w:r w:rsidRPr="00752284">
        <w:rPr>
          <w:color w:val="000000"/>
        </w:rPr>
        <w:t>m. pectoralis major</w:t>
      </w:r>
    </w:p>
    <w:p w:rsidR="00374254" w:rsidRPr="00752284" w:rsidRDefault="00374254" w:rsidP="00994DFB">
      <w:pPr>
        <w:numPr>
          <w:ilvl w:val="0"/>
          <w:numId w:val="23"/>
        </w:numPr>
        <w:ind w:left="0"/>
        <w:rPr>
          <w:color w:val="000000"/>
        </w:rPr>
      </w:pPr>
      <w:r w:rsidRPr="00752284">
        <w:rPr>
          <w:color w:val="000000"/>
        </w:rPr>
        <w:t>m. pectoralis minor</w:t>
      </w:r>
    </w:p>
    <w:p w:rsidR="00374254" w:rsidRPr="00752284" w:rsidRDefault="00374254" w:rsidP="00994DFB">
      <w:pPr>
        <w:numPr>
          <w:ilvl w:val="0"/>
          <w:numId w:val="23"/>
        </w:numPr>
        <w:ind w:left="0"/>
        <w:rPr>
          <w:color w:val="000000"/>
        </w:rPr>
      </w:pPr>
      <w:r w:rsidRPr="00752284">
        <w:rPr>
          <w:color w:val="000000"/>
        </w:rPr>
        <w:t>all of them belong to auxiliary inspiratory muscles</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Muscles assisting expiration </w:t>
      </w:r>
      <w:r w:rsidRPr="00752284">
        <w:rPr>
          <w:b/>
          <w:bCs/>
          <w:color w:val="000000"/>
        </w:rPr>
        <w:t xml:space="preserve">do not </w:t>
      </w:r>
      <w:r w:rsidRPr="00752284">
        <w:rPr>
          <w:color w:val="000000"/>
        </w:rPr>
        <w:t>involve:</w:t>
      </w:r>
    </w:p>
    <w:p w:rsidR="00374254" w:rsidRPr="00752284" w:rsidRDefault="00374254" w:rsidP="00994DFB">
      <w:pPr>
        <w:numPr>
          <w:ilvl w:val="0"/>
          <w:numId w:val="24"/>
        </w:numPr>
        <w:ind w:left="0"/>
        <w:rPr>
          <w:color w:val="000000"/>
        </w:rPr>
      </w:pPr>
      <w:r w:rsidRPr="00752284">
        <w:rPr>
          <w:color w:val="000000"/>
        </w:rPr>
        <w:t xml:space="preserve">m. serratus posterior inferior </w:t>
      </w:r>
    </w:p>
    <w:p w:rsidR="00374254" w:rsidRPr="00752284" w:rsidRDefault="00374254" w:rsidP="00994DFB">
      <w:pPr>
        <w:numPr>
          <w:ilvl w:val="0"/>
          <w:numId w:val="24"/>
        </w:numPr>
        <w:ind w:left="0"/>
        <w:rPr>
          <w:color w:val="000000"/>
        </w:rPr>
      </w:pPr>
      <w:r w:rsidRPr="00752284">
        <w:rPr>
          <w:color w:val="000000"/>
        </w:rPr>
        <w:t xml:space="preserve">m. quadratus lumborum </w:t>
      </w:r>
    </w:p>
    <w:p w:rsidR="00374254" w:rsidRPr="00752284" w:rsidRDefault="00374254" w:rsidP="00994DFB">
      <w:pPr>
        <w:numPr>
          <w:ilvl w:val="0"/>
          <w:numId w:val="24"/>
        </w:numPr>
        <w:ind w:left="0"/>
        <w:rPr>
          <w:color w:val="000000"/>
        </w:rPr>
      </w:pPr>
      <w:r w:rsidRPr="00752284">
        <w:rPr>
          <w:color w:val="000000"/>
        </w:rPr>
        <w:t xml:space="preserve">m. obliqus abdominis internus </w:t>
      </w:r>
    </w:p>
    <w:p w:rsidR="00374254" w:rsidRPr="00752284" w:rsidRDefault="00374254" w:rsidP="00994DFB">
      <w:pPr>
        <w:numPr>
          <w:ilvl w:val="0"/>
          <w:numId w:val="24"/>
        </w:numPr>
        <w:ind w:left="0"/>
        <w:rPr>
          <w:color w:val="000000"/>
        </w:rPr>
      </w:pPr>
      <w:r w:rsidRPr="00752284">
        <w:rPr>
          <w:color w:val="000000"/>
        </w:rPr>
        <w:t xml:space="preserve">m. pectoralis minor </w:t>
      </w:r>
    </w:p>
    <w:p w:rsidR="00374254" w:rsidRPr="00752284" w:rsidRDefault="00374254" w:rsidP="00994DFB">
      <w:pPr>
        <w:numPr>
          <w:ilvl w:val="0"/>
          <w:numId w:val="24"/>
        </w:numPr>
        <w:ind w:left="0"/>
        <w:rPr>
          <w:color w:val="000000"/>
        </w:rPr>
      </w:pPr>
      <w:r w:rsidRPr="00752284">
        <w:rPr>
          <w:color w:val="000000"/>
        </w:rPr>
        <w:t>all of them belong to auxiliary expiratory muscles</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Muscles assisting deep inspiration </w:t>
      </w:r>
      <w:r w:rsidRPr="00752284">
        <w:rPr>
          <w:b/>
          <w:bCs/>
          <w:color w:val="000000"/>
        </w:rPr>
        <w:t xml:space="preserve">do not </w:t>
      </w:r>
      <w:r w:rsidRPr="00752284">
        <w:rPr>
          <w:color w:val="000000"/>
        </w:rPr>
        <w:t>involve:</w:t>
      </w:r>
    </w:p>
    <w:p w:rsidR="00374254" w:rsidRPr="00752284" w:rsidRDefault="00374254" w:rsidP="00994DFB">
      <w:pPr>
        <w:numPr>
          <w:ilvl w:val="0"/>
          <w:numId w:val="25"/>
        </w:numPr>
        <w:ind w:left="0"/>
        <w:rPr>
          <w:color w:val="000000"/>
        </w:rPr>
      </w:pPr>
      <w:r w:rsidRPr="00752284">
        <w:rPr>
          <w:color w:val="000000"/>
        </w:rPr>
        <w:t>m. serratus anterior</w:t>
      </w:r>
    </w:p>
    <w:p w:rsidR="00374254" w:rsidRPr="00752284" w:rsidRDefault="00374254" w:rsidP="00994DFB">
      <w:pPr>
        <w:numPr>
          <w:ilvl w:val="0"/>
          <w:numId w:val="25"/>
        </w:numPr>
        <w:ind w:left="0"/>
        <w:rPr>
          <w:color w:val="000000"/>
        </w:rPr>
      </w:pPr>
      <w:r w:rsidRPr="00752284">
        <w:rPr>
          <w:color w:val="000000"/>
        </w:rPr>
        <w:t xml:space="preserve">m. serratus posterior superior </w:t>
      </w:r>
    </w:p>
    <w:p w:rsidR="00374254" w:rsidRPr="00752284" w:rsidRDefault="00374254" w:rsidP="00994DFB">
      <w:pPr>
        <w:numPr>
          <w:ilvl w:val="0"/>
          <w:numId w:val="25"/>
        </w:numPr>
        <w:ind w:left="0"/>
        <w:rPr>
          <w:color w:val="000000"/>
        </w:rPr>
      </w:pPr>
      <w:r w:rsidRPr="00752284">
        <w:rPr>
          <w:color w:val="000000"/>
        </w:rPr>
        <w:t>m. pectoralis major</w:t>
      </w:r>
    </w:p>
    <w:p w:rsidR="00374254" w:rsidRPr="00752284" w:rsidRDefault="00374254" w:rsidP="00994DFB">
      <w:pPr>
        <w:numPr>
          <w:ilvl w:val="0"/>
          <w:numId w:val="25"/>
        </w:numPr>
        <w:ind w:left="0"/>
        <w:rPr>
          <w:color w:val="000000"/>
        </w:rPr>
      </w:pPr>
      <w:r w:rsidRPr="00752284">
        <w:rPr>
          <w:color w:val="000000"/>
        </w:rPr>
        <w:t>m. scalenus anterior</w:t>
      </w:r>
    </w:p>
    <w:p w:rsidR="00374254" w:rsidRPr="00752284" w:rsidRDefault="00374254" w:rsidP="00994DFB">
      <w:pPr>
        <w:numPr>
          <w:ilvl w:val="0"/>
          <w:numId w:val="25"/>
        </w:numPr>
        <w:ind w:left="0"/>
        <w:rPr>
          <w:color w:val="000000"/>
        </w:rPr>
      </w:pPr>
      <w:r w:rsidRPr="00752284">
        <w:rPr>
          <w:color w:val="000000"/>
        </w:rPr>
        <w:t>all of them belong to auxiliary inspiratory muscles</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D74BEB">
      <w:pPr>
        <w:numPr>
          <w:ilvl w:val="0"/>
          <w:numId w:val="26"/>
        </w:numPr>
        <w:ind w:left="0"/>
        <w:outlineLvl w:val="0"/>
        <w:rPr>
          <w:color w:val="000000"/>
        </w:rPr>
      </w:pPr>
      <w:r w:rsidRPr="00752284">
        <w:rPr>
          <w:color w:val="000000"/>
        </w:rPr>
        <w:t>Major pectoral muscle is main expiratory muscle</w:t>
      </w:r>
    </w:p>
    <w:p w:rsidR="00374254" w:rsidRPr="00752284" w:rsidRDefault="00374254" w:rsidP="00994DFB">
      <w:pPr>
        <w:numPr>
          <w:ilvl w:val="0"/>
          <w:numId w:val="26"/>
        </w:numPr>
        <w:ind w:left="0"/>
        <w:rPr>
          <w:color w:val="000000"/>
        </w:rPr>
      </w:pPr>
      <w:r w:rsidRPr="00752284">
        <w:rPr>
          <w:color w:val="000000"/>
        </w:rPr>
        <w:t>Minor pectoral muscle origins with five teeth on 2nd to 7th ribs</w:t>
      </w:r>
    </w:p>
    <w:p w:rsidR="00374254" w:rsidRPr="00752284" w:rsidRDefault="00374254" w:rsidP="00D74BEB">
      <w:pPr>
        <w:numPr>
          <w:ilvl w:val="0"/>
          <w:numId w:val="26"/>
        </w:numPr>
        <w:ind w:left="0"/>
        <w:outlineLvl w:val="0"/>
        <w:rPr>
          <w:color w:val="000000"/>
        </w:rPr>
      </w:pPr>
      <w:r w:rsidRPr="00752284">
        <w:rPr>
          <w:color w:val="000000"/>
        </w:rPr>
        <w:t>Internal intercostal muscles are inspiratory muscles</w:t>
      </w:r>
    </w:p>
    <w:p w:rsidR="00374254" w:rsidRPr="00752284" w:rsidRDefault="00374254" w:rsidP="00994DFB">
      <w:pPr>
        <w:numPr>
          <w:ilvl w:val="0"/>
          <w:numId w:val="26"/>
        </w:numPr>
        <w:ind w:left="0"/>
        <w:rPr>
          <w:color w:val="000000"/>
        </w:rPr>
      </w:pPr>
      <w:r w:rsidRPr="00752284">
        <w:rPr>
          <w:color w:val="000000"/>
        </w:rPr>
        <w:t>All thoracic muscles are inervated by intercostal nerves</w:t>
      </w:r>
    </w:p>
    <w:p w:rsidR="00374254" w:rsidRPr="00752284" w:rsidRDefault="00374254" w:rsidP="00994DFB">
      <w:pPr>
        <w:numPr>
          <w:ilvl w:val="0"/>
          <w:numId w:val="26"/>
        </w:numPr>
        <w:ind w:left="0"/>
        <w:rPr>
          <w:color w:val="000000"/>
        </w:rPr>
      </w:pPr>
      <w:r w:rsidRPr="00752284">
        <w:rPr>
          <w:color w:val="000000"/>
        </w:rPr>
        <w:t>No statement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In centrum tendineum of diaphragm can be found: </w:t>
      </w:r>
    </w:p>
    <w:p w:rsidR="00374254" w:rsidRPr="00752284" w:rsidRDefault="00374254" w:rsidP="00994DFB">
      <w:pPr>
        <w:numPr>
          <w:ilvl w:val="0"/>
          <w:numId w:val="27"/>
        </w:numPr>
        <w:ind w:left="0"/>
        <w:rPr>
          <w:color w:val="000000"/>
        </w:rPr>
      </w:pPr>
      <w:r w:rsidRPr="00752284">
        <w:rPr>
          <w:color w:val="000000"/>
        </w:rPr>
        <w:t>foramen venae cavae inferioris</w:t>
      </w:r>
    </w:p>
    <w:p w:rsidR="00374254" w:rsidRPr="00752284" w:rsidRDefault="00374254" w:rsidP="00994DFB">
      <w:pPr>
        <w:numPr>
          <w:ilvl w:val="0"/>
          <w:numId w:val="27"/>
        </w:numPr>
        <w:ind w:left="0"/>
        <w:rPr>
          <w:color w:val="000000"/>
        </w:rPr>
      </w:pPr>
      <w:r w:rsidRPr="00752284">
        <w:rPr>
          <w:color w:val="000000"/>
        </w:rPr>
        <w:t>foramen venae cavae superioris</w:t>
      </w:r>
    </w:p>
    <w:p w:rsidR="00374254" w:rsidRPr="00752284" w:rsidRDefault="00374254" w:rsidP="00994DFB">
      <w:pPr>
        <w:numPr>
          <w:ilvl w:val="0"/>
          <w:numId w:val="27"/>
        </w:numPr>
        <w:ind w:left="0"/>
        <w:rPr>
          <w:color w:val="000000"/>
        </w:rPr>
      </w:pPr>
      <w:r w:rsidRPr="00752284">
        <w:rPr>
          <w:color w:val="000000"/>
        </w:rPr>
        <w:t>hiatus oesophageus</w:t>
      </w:r>
    </w:p>
    <w:p w:rsidR="00374254" w:rsidRPr="00752284" w:rsidRDefault="00374254" w:rsidP="00994DFB">
      <w:pPr>
        <w:numPr>
          <w:ilvl w:val="0"/>
          <w:numId w:val="27"/>
        </w:numPr>
        <w:ind w:left="0"/>
        <w:rPr>
          <w:color w:val="000000"/>
        </w:rPr>
      </w:pPr>
      <w:r w:rsidRPr="00752284">
        <w:rPr>
          <w:color w:val="000000"/>
        </w:rPr>
        <w:t>hiatus aorticus</w:t>
      </w:r>
    </w:p>
    <w:p w:rsidR="00374254" w:rsidRPr="00752284" w:rsidRDefault="00374254" w:rsidP="00994DFB">
      <w:pPr>
        <w:numPr>
          <w:ilvl w:val="0"/>
          <w:numId w:val="27"/>
        </w:numPr>
        <w:ind w:left="0"/>
        <w:rPr>
          <w:color w:val="000000"/>
        </w:rPr>
      </w:pPr>
      <w:r w:rsidRPr="00752284">
        <w:rPr>
          <w:color w:val="000000"/>
        </w:rPr>
        <w:t>all mentioned structrures pass through centrum tendineum of diaphragm</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D74BEB">
      <w:pPr>
        <w:numPr>
          <w:ilvl w:val="0"/>
          <w:numId w:val="28"/>
        </w:numPr>
        <w:ind w:left="0"/>
        <w:outlineLvl w:val="0"/>
        <w:rPr>
          <w:color w:val="000000"/>
        </w:rPr>
      </w:pPr>
      <w:r>
        <w:rPr>
          <w:color w:val="000000"/>
        </w:rPr>
        <w:t>diaphragm has a shape of cu</w:t>
      </w:r>
      <w:r w:rsidRPr="00752284">
        <w:rPr>
          <w:color w:val="000000"/>
        </w:rPr>
        <w:t>pula, which ascends to thoracic cavity</w:t>
      </w:r>
    </w:p>
    <w:p w:rsidR="00374254" w:rsidRPr="00752284" w:rsidRDefault="00374254" w:rsidP="00994DFB">
      <w:pPr>
        <w:numPr>
          <w:ilvl w:val="0"/>
          <w:numId w:val="28"/>
        </w:numPr>
        <w:ind w:left="0"/>
        <w:rPr>
          <w:color w:val="000000"/>
        </w:rPr>
      </w:pPr>
      <w:r w:rsidRPr="00752284">
        <w:rPr>
          <w:color w:val="000000"/>
        </w:rPr>
        <w:t>aponeurotic middle part of diaphragm is called centrum tendineum</w:t>
      </w:r>
    </w:p>
    <w:p w:rsidR="00374254" w:rsidRPr="00752284" w:rsidRDefault="00374254" w:rsidP="00D74BEB">
      <w:pPr>
        <w:numPr>
          <w:ilvl w:val="0"/>
          <w:numId w:val="28"/>
        </w:numPr>
        <w:ind w:left="0"/>
        <w:outlineLvl w:val="0"/>
        <w:rPr>
          <w:color w:val="000000"/>
        </w:rPr>
      </w:pPr>
      <w:r w:rsidRPr="00752284">
        <w:rPr>
          <w:color w:val="000000"/>
        </w:rPr>
        <w:t>lumbar part of diaphragm consists of medial and lateral crura</w:t>
      </w:r>
    </w:p>
    <w:p w:rsidR="00374254" w:rsidRPr="00752284" w:rsidRDefault="00374254" w:rsidP="00994DFB">
      <w:pPr>
        <w:numPr>
          <w:ilvl w:val="0"/>
          <w:numId w:val="28"/>
        </w:numPr>
        <w:ind w:left="0"/>
        <w:rPr>
          <w:color w:val="000000"/>
        </w:rPr>
      </w:pPr>
      <w:r w:rsidRPr="00752284">
        <w:rPr>
          <w:color w:val="000000"/>
        </w:rPr>
        <w:t>sternocostal triangle is paired weak area of diaphragm</w:t>
      </w:r>
    </w:p>
    <w:p w:rsidR="00374254" w:rsidRPr="00752284" w:rsidRDefault="00374254" w:rsidP="00994DFB">
      <w:pPr>
        <w:numPr>
          <w:ilvl w:val="0"/>
          <w:numId w:val="28"/>
        </w:numPr>
        <w:ind w:left="0"/>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994DFB">
      <w:pPr>
        <w:numPr>
          <w:ilvl w:val="0"/>
          <w:numId w:val="29"/>
        </w:numPr>
        <w:ind w:left="0"/>
        <w:rPr>
          <w:color w:val="000000"/>
        </w:rPr>
      </w:pPr>
      <w:r w:rsidRPr="00752284">
        <w:rPr>
          <w:color w:val="000000"/>
        </w:rPr>
        <w:t>most movable part of diaphragm is centrum tendineum</w:t>
      </w:r>
    </w:p>
    <w:p w:rsidR="00374254" w:rsidRPr="00752284" w:rsidRDefault="00374254" w:rsidP="00994DFB">
      <w:pPr>
        <w:numPr>
          <w:ilvl w:val="0"/>
          <w:numId w:val="29"/>
        </w:numPr>
        <w:ind w:left="0"/>
        <w:rPr>
          <w:color w:val="000000"/>
        </w:rPr>
      </w:pPr>
      <w:r w:rsidRPr="00752284">
        <w:rPr>
          <w:color w:val="000000"/>
        </w:rPr>
        <w:t xml:space="preserve">while contracting diaphragm moves cranially </w:t>
      </w:r>
    </w:p>
    <w:p w:rsidR="00374254" w:rsidRPr="00752284" w:rsidRDefault="00374254" w:rsidP="00994DFB">
      <w:pPr>
        <w:numPr>
          <w:ilvl w:val="0"/>
          <w:numId w:val="29"/>
        </w:numPr>
        <w:ind w:left="0"/>
        <w:rPr>
          <w:color w:val="000000"/>
        </w:rPr>
      </w:pPr>
      <w:r w:rsidRPr="00752284">
        <w:rPr>
          <w:color w:val="000000"/>
        </w:rPr>
        <w:t>diaphragm is main expiratory muscle</w:t>
      </w:r>
    </w:p>
    <w:p w:rsidR="00374254" w:rsidRPr="00752284" w:rsidRDefault="00374254" w:rsidP="00994DFB">
      <w:pPr>
        <w:numPr>
          <w:ilvl w:val="0"/>
          <w:numId w:val="29"/>
        </w:numPr>
        <w:ind w:left="0"/>
        <w:rPr>
          <w:color w:val="000000"/>
        </w:rPr>
      </w:pPr>
      <w:r w:rsidRPr="00752284">
        <w:rPr>
          <w:color w:val="000000"/>
        </w:rPr>
        <w:t>diaphragm takes part in rising of abdominal tension/pressure</w:t>
      </w:r>
    </w:p>
    <w:p w:rsidR="00374254" w:rsidRPr="00752284" w:rsidRDefault="00374254" w:rsidP="00994DFB">
      <w:pPr>
        <w:numPr>
          <w:ilvl w:val="0"/>
          <w:numId w:val="29"/>
        </w:numPr>
        <w:ind w:left="0"/>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Choose correct statement: </w:t>
      </w:r>
    </w:p>
    <w:p w:rsidR="00374254" w:rsidRPr="00752284" w:rsidRDefault="00374254" w:rsidP="00D74BEB">
      <w:pPr>
        <w:numPr>
          <w:ilvl w:val="0"/>
          <w:numId w:val="30"/>
        </w:numPr>
        <w:ind w:left="0"/>
        <w:outlineLvl w:val="0"/>
        <w:rPr>
          <w:color w:val="000000"/>
        </w:rPr>
      </w:pPr>
      <w:r w:rsidRPr="00752284">
        <w:rPr>
          <w:color w:val="000000"/>
        </w:rPr>
        <w:t>Transverse thoracic muscle arises with 9 teeth from upper nine ribs</w:t>
      </w:r>
    </w:p>
    <w:p w:rsidR="00374254" w:rsidRPr="00752284" w:rsidRDefault="00374254" w:rsidP="00994DFB">
      <w:pPr>
        <w:numPr>
          <w:ilvl w:val="0"/>
          <w:numId w:val="30"/>
        </w:numPr>
        <w:ind w:left="0"/>
        <w:rPr>
          <w:color w:val="000000"/>
        </w:rPr>
      </w:pPr>
      <w:r w:rsidRPr="00752284">
        <w:rPr>
          <w:color w:val="000000"/>
        </w:rPr>
        <w:t>External intercostal muscles rise lower ribs and narrows thorax</w:t>
      </w:r>
    </w:p>
    <w:p w:rsidR="00374254" w:rsidRDefault="00374254" w:rsidP="00994DFB">
      <w:pPr>
        <w:numPr>
          <w:ilvl w:val="0"/>
          <w:numId w:val="30"/>
        </w:numPr>
        <w:ind w:left="0"/>
        <w:rPr>
          <w:color w:val="000000"/>
        </w:rPr>
      </w:pPr>
      <w:r w:rsidRPr="00752284">
        <w:rPr>
          <w:color w:val="000000"/>
        </w:rPr>
        <w:t xml:space="preserve">Intercostal nerve and vessels run between external and internal intercostal muscles </w:t>
      </w:r>
    </w:p>
    <w:p w:rsidR="00374254" w:rsidRPr="00752284" w:rsidRDefault="00374254" w:rsidP="00994DFB">
      <w:pPr>
        <w:numPr>
          <w:ilvl w:val="0"/>
          <w:numId w:val="30"/>
        </w:numPr>
        <w:ind w:left="0"/>
        <w:rPr>
          <w:color w:val="000000"/>
        </w:rPr>
      </w:pPr>
      <w:r w:rsidRPr="00752284">
        <w:rPr>
          <w:color w:val="000000"/>
        </w:rPr>
        <w:t xml:space="preserve">Internal intercostal muscles are completed with internal intercostal membranes at the spinal column. </w:t>
      </w:r>
    </w:p>
    <w:p w:rsidR="00374254" w:rsidRPr="00752284" w:rsidRDefault="00374254" w:rsidP="00994DFB">
      <w:pPr>
        <w:numPr>
          <w:ilvl w:val="0"/>
          <w:numId w:val="30"/>
        </w:numPr>
        <w:ind w:left="0"/>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D74BEB">
      <w:pPr>
        <w:numPr>
          <w:ilvl w:val="0"/>
          <w:numId w:val="31"/>
        </w:numPr>
        <w:ind w:left="0"/>
        <w:outlineLvl w:val="0"/>
        <w:rPr>
          <w:color w:val="000000"/>
        </w:rPr>
      </w:pPr>
      <w:r w:rsidRPr="00752284">
        <w:rPr>
          <w:color w:val="000000"/>
        </w:rPr>
        <w:t>Internal intercostal membrane lies next to spinal column</w:t>
      </w:r>
    </w:p>
    <w:p w:rsidR="00374254" w:rsidRPr="00752284" w:rsidRDefault="00374254" w:rsidP="00994DFB">
      <w:pPr>
        <w:numPr>
          <w:ilvl w:val="0"/>
          <w:numId w:val="31"/>
        </w:numPr>
        <w:ind w:left="0"/>
        <w:rPr>
          <w:color w:val="000000"/>
        </w:rPr>
      </w:pPr>
      <w:r w:rsidRPr="00752284">
        <w:rPr>
          <w:color w:val="000000"/>
        </w:rPr>
        <w:t>Internal intercostal membrane lies next to sternum</w:t>
      </w:r>
    </w:p>
    <w:p w:rsidR="00374254" w:rsidRPr="00752284" w:rsidRDefault="00374254" w:rsidP="00994DFB">
      <w:pPr>
        <w:numPr>
          <w:ilvl w:val="0"/>
          <w:numId w:val="31"/>
        </w:numPr>
        <w:ind w:left="0"/>
        <w:rPr>
          <w:color w:val="000000"/>
        </w:rPr>
      </w:pPr>
      <w:r w:rsidRPr="00752284">
        <w:rPr>
          <w:color w:val="000000"/>
        </w:rPr>
        <w:t>Major pectoral muscle is main inspiratory muscle</w:t>
      </w:r>
    </w:p>
    <w:p w:rsidR="00374254" w:rsidRPr="00752284" w:rsidRDefault="00374254" w:rsidP="00994DFB">
      <w:pPr>
        <w:numPr>
          <w:ilvl w:val="0"/>
          <w:numId w:val="31"/>
        </w:numPr>
        <w:ind w:left="0"/>
        <w:rPr>
          <w:color w:val="000000"/>
        </w:rPr>
      </w:pPr>
      <w:r w:rsidRPr="00752284">
        <w:rPr>
          <w:color w:val="000000"/>
        </w:rPr>
        <w:t>Hiatus oesophageus lies in centrum tendineum of diaphragm</w:t>
      </w:r>
    </w:p>
    <w:p w:rsidR="00374254" w:rsidRPr="00752284" w:rsidRDefault="00374254" w:rsidP="00994DFB">
      <w:pPr>
        <w:numPr>
          <w:ilvl w:val="0"/>
          <w:numId w:val="31"/>
        </w:numPr>
        <w:ind w:left="0"/>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Choose incorrect statement concerning major pectoral muscle:</w:t>
      </w:r>
    </w:p>
    <w:p w:rsidR="00374254" w:rsidRPr="00752284" w:rsidRDefault="00374254" w:rsidP="00994DFB">
      <w:pPr>
        <w:numPr>
          <w:ilvl w:val="0"/>
          <w:numId w:val="32"/>
        </w:numPr>
        <w:ind w:left="0"/>
        <w:rPr>
          <w:color w:val="000000"/>
        </w:rPr>
      </w:pPr>
      <w:r w:rsidRPr="00752284">
        <w:rPr>
          <w:color w:val="000000"/>
        </w:rPr>
        <w:t>One its origin arises from the anterior layer of vagina musculi recti abdominis</w:t>
      </w:r>
    </w:p>
    <w:p w:rsidR="00374254" w:rsidRPr="00752284" w:rsidRDefault="00374254" w:rsidP="00D74BEB">
      <w:pPr>
        <w:numPr>
          <w:ilvl w:val="0"/>
          <w:numId w:val="32"/>
        </w:numPr>
        <w:ind w:left="0"/>
        <w:outlineLvl w:val="0"/>
        <w:rPr>
          <w:color w:val="000000"/>
        </w:rPr>
      </w:pPr>
      <w:r w:rsidRPr="00752284">
        <w:rPr>
          <w:color w:val="000000"/>
        </w:rPr>
        <w:t>Its tendon produces plica axillaris anterior</w:t>
      </w:r>
    </w:p>
    <w:p w:rsidR="00374254" w:rsidRPr="00752284" w:rsidRDefault="00374254" w:rsidP="00994DFB">
      <w:pPr>
        <w:numPr>
          <w:ilvl w:val="0"/>
          <w:numId w:val="32"/>
        </w:numPr>
        <w:ind w:left="0"/>
        <w:rPr>
          <w:color w:val="000000"/>
        </w:rPr>
      </w:pPr>
      <w:r w:rsidRPr="00752284">
        <w:rPr>
          <w:color w:val="000000"/>
        </w:rPr>
        <w:t>Muscle is innervated by plexus cervicalis – nervus phrenicus</w:t>
      </w:r>
    </w:p>
    <w:p w:rsidR="00374254" w:rsidRPr="00752284" w:rsidRDefault="00374254" w:rsidP="00D74BEB">
      <w:pPr>
        <w:numPr>
          <w:ilvl w:val="0"/>
          <w:numId w:val="32"/>
        </w:numPr>
        <w:ind w:left="0"/>
        <w:outlineLvl w:val="0"/>
        <w:rPr>
          <w:color w:val="000000"/>
        </w:rPr>
      </w:pPr>
      <w:r w:rsidRPr="00752284">
        <w:rPr>
          <w:color w:val="000000"/>
        </w:rPr>
        <w:t xml:space="preserve">Its function is adduction and internal rotation of the arm </w:t>
      </w:r>
    </w:p>
    <w:p w:rsidR="00374254" w:rsidRPr="00752284" w:rsidRDefault="00374254" w:rsidP="00994DFB">
      <w:pPr>
        <w:numPr>
          <w:ilvl w:val="0"/>
          <w:numId w:val="32"/>
        </w:numPr>
        <w:ind w:left="0"/>
        <w:rPr>
          <w:color w:val="000000"/>
        </w:rPr>
      </w:pPr>
      <w:r w:rsidRPr="00752284">
        <w:rPr>
          <w:color w:val="000000"/>
        </w:rPr>
        <w:t>It is innervated from brachial plexus</w:t>
      </w:r>
    </w:p>
    <w:p w:rsidR="00374254" w:rsidRPr="00752284" w:rsidRDefault="00374254" w:rsidP="00A702E2">
      <w:pPr>
        <w:rPr>
          <w:color w:val="000000"/>
        </w:rPr>
      </w:pPr>
    </w:p>
    <w:p w:rsidR="00374254" w:rsidRPr="00752284" w:rsidRDefault="00374254" w:rsidP="00A702E2">
      <w:pPr>
        <w:numPr>
          <w:ilvl w:val="0"/>
          <w:numId w:val="58"/>
        </w:numPr>
        <w:rPr>
          <w:color w:val="000000"/>
        </w:rPr>
      </w:pPr>
      <w:r w:rsidRPr="00752284">
        <w:rPr>
          <w:color w:val="000000"/>
        </w:rPr>
        <w:t>Between anal canal and hiatus urogenitalis occurs:</w:t>
      </w:r>
    </w:p>
    <w:p w:rsidR="00374254" w:rsidRPr="00752284" w:rsidRDefault="00374254" w:rsidP="00994DFB">
      <w:pPr>
        <w:numPr>
          <w:ilvl w:val="0"/>
          <w:numId w:val="33"/>
        </w:numPr>
        <w:ind w:left="0"/>
        <w:rPr>
          <w:color w:val="000000"/>
        </w:rPr>
      </w:pPr>
      <w:r w:rsidRPr="00752284">
        <w:rPr>
          <w:color w:val="000000"/>
        </w:rPr>
        <w:t>Tendinous arch for musculus levator ani</w:t>
      </w:r>
    </w:p>
    <w:p w:rsidR="00374254" w:rsidRPr="00752284" w:rsidRDefault="00374254" w:rsidP="00994DFB">
      <w:pPr>
        <w:numPr>
          <w:ilvl w:val="0"/>
          <w:numId w:val="33"/>
        </w:numPr>
        <w:ind w:left="0"/>
        <w:rPr>
          <w:color w:val="000000"/>
        </w:rPr>
      </w:pPr>
      <w:r w:rsidRPr="00752284">
        <w:rPr>
          <w:color w:val="000000"/>
        </w:rPr>
        <w:t>Puborectal muscle</w:t>
      </w:r>
    </w:p>
    <w:p w:rsidR="00374254" w:rsidRPr="00752284" w:rsidRDefault="00374254" w:rsidP="00994DFB">
      <w:pPr>
        <w:numPr>
          <w:ilvl w:val="0"/>
          <w:numId w:val="33"/>
        </w:numPr>
        <w:ind w:left="0"/>
        <w:rPr>
          <w:color w:val="000000"/>
        </w:rPr>
      </w:pPr>
      <w:r w:rsidRPr="00752284">
        <w:rPr>
          <w:color w:val="000000"/>
        </w:rPr>
        <w:t>Perineal body</w:t>
      </w:r>
    </w:p>
    <w:p w:rsidR="00374254" w:rsidRPr="00752284" w:rsidRDefault="00374254" w:rsidP="00994DFB">
      <w:pPr>
        <w:numPr>
          <w:ilvl w:val="0"/>
          <w:numId w:val="33"/>
        </w:numPr>
        <w:ind w:left="0"/>
        <w:rPr>
          <w:color w:val="000000"/>
        </w:rPr>
      </w:pPr>
      <w:r w:rsidRPr="00752284">
        <w:rPr>
          <w:color w:val="000000"/>
        </w:rPr>
        <w:t>Anococcygeal ligamnet</w:t>
      </w:r>
    </w:p>
    <w:p w:rsidR="00374254" w:rsidRPr="00752284" w:rsidRDefault="00374254" w:rsidP="00994DFB">
      <w:pPr>
        <w:numPr>
          <w:ilvl w:val="0"/>
          <w:numId w:val="33"/>
        </w:numPr>
        <w:ind w:left="0"/>
        <w:rPr>
          <w:color w:val="000000"/>
        </w:rPr>
      </w:pPr>
      <w:r w:rsidRPr="00752284">
        <w:rPr>
          <w:color w:val="000000"/>
        </w:rPr>
        <w:t>None of mentioned statements is correct</w:t>
      </w:r>
    </w:p>
    <w:p w:rsidR="00374254" w:rsidRPr="00752284" w:rsidRDefault="00374254" w:rsidP="00A702E2">
      <w:pPr>
        <w:rPr>
          <w:color w:val="000000"/>
        </w:rPr>
      </w:pPr>
    </w:p>
    <w:p w:rsidR="00374254" w:rsidRPr="00752284" w:rsidRDefault="00374254" w:rsidP="00A702E2">
      <w:pPr>
        <w:numPr>
          <w:ilvl w:val="0"/>
          <w:numId w:val="58"/>
        </w:numPr>
        <w:rPr>
          <w:color w:val="000000"/>
        </w:rPr>
      </w:pPr>
      <w:r w:rsidRPr="00752284">
        <w:rPr>
          <w:color w:val="000000"/>
        </w:rPr>
        <w:t>Levator ani muscle has:</w:t>
      </w:r>
    </w:p>
    <w:p w:rsidR="00374254" w:rsidRPr="00752284" w:rsidRDefault="00374254" w:rsidP="00994DFB">
      <w:pPr>
        <w:numPr>
          <w:ilvl w:val="0"/>
          <w:numId w:val="34"/>
        </w:numPr>
        <w:ind w:left="0"/>
        <w:rPr>
          <w:color w:val="000000"/>
        </w:rPr>
      </w:pPr>
      <w:r w:rsidRPr="00752284">
        <w:rPr>
          <w:color w:val="000000"/>
        </w:rPr>
        <w:t>Coccygeal part</w:t>
      </w:r>
    </w:p>
    <w:p w:rsidR="00374254" w:rsidRPr="00752284" w:rsidRDefault="00374254" w:rsidP="00994DFB">
      <w:pPr>
        <w:numPr>
          <w:ilvl w:val="0"/>
          <w:numId w:val="34"/>
        </w:numPr>
        <w:ind w:left="0"/>
        <w:rPr>
          <w:color w:val="000000"/>
        </w:rPr>
      </w:pPr>
      <w:r w:rsidRPr="00752284">
        <w:rPr>
          <w:color w:val="000000"/>
        </w:rPr>
        <w:t>Iliac part</w:t>
      </w:r>
    </w:p>
    <w:p w:rsidR="00374254" w:rsidRPr="00752284" w:rsidRDefault="00374254" w:rsidP="00994DFB">
      <w:pPr>
        <w:numPr>
          <w:ilvl w:val="0"/>
          <w:numId w:val="34"/>
        </w:numPr>
        <w:ind w:left="0"/>
        <w:rPr>
          <w:color w:val="000000"/>
        </w:rPr>
      </w:pPr>
      <w:r w:rsidRPr="00752284">
        <w:rPr>
          <w:color w:val="000000"/>
        </w:rPr>
        <w:t>Rectal part</w:t>
      </w:r>
    </w:p>
    <w:p w:rsidR="00374254" w:rsidRPr="00752284" w:rsidRDefault="00374254" w:rsidP="00994DFB">
      <w:pPr>
        <w:numPr>
          <w:ilvl w:val="0"/>
          <w:numId w:val="34"/>
        </w:numPr>
        <w:ind w:left="0"/>
        <w:rPr>
          <w:color w:val="000000"/>
        </w:rPr>
      </w:pPr>
      <w:r w:rsidRPr="00752284">
        <w:rPr>
          <w:color w:val="000000"/>
        </w:rPr>
        <w:t>Urogenital part</w:t>
      </w:r>
    </w:p>
    <w:p w:rsidR="00374254" w:rsidRPr="00752284" w:rsidRDefault="00374254" w:rsidP="00994DFB">
      <w:pPr>
        <w:numPr>
          <w:ilvl w:val="0"/>
          <w:numId w:val="34"/>
        </w:numPr>
        <w:ind w:left="0"/>
        <w:rPr>
          <w:color w:val="000000"/>
        </w:rPr>
      </w:pPr>
      <w:r w:rsidRPr="00752284">
        <w:rPr>
          <w:color w:val="000000"/>
        </w:rPr>
        <w:t>None of mentioned parts belong to levator ani muscle</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Sphincter urethrae muscle arises from:</w:t>
      </w:r>
    </w:p>
    <w:p w:rsidR="00374254" w:rsidRPr="00752284" w:rsidRDefault="00374254" w:rsidP="00994DFB">
      <w:pPr>
        <w:numPr>
          <w:ilvl w:val="0"/>
          <w:numId w:val="35"/>
        </w:numPr>
        <w:ind w:left="0"/>
        <w:rPr>
          <w:color w:val="000000"/>
        </w:rPr>
      </w:pPr>
      <w:r w:rsidRPr="00752284">
        <w:rPr>
          <w:color w:val="000000"/>
        </w:rPr>
        <w:t>m. transversus perinei superficialis</w:t>
      </w:r>
    </w:p>
    <w:p w:rsidR="00374254" w:rsidRPr="00752284" w:rsidRDefault="00374254" w:rsidP="00994DFB">
      <w:pPr>
        <w:numPr>
          <w:ilvl w:val="0"/>
          <w:numId w:val="35"/>
        </w:numPr>
        <w:ind w:left="0"/>
        <w:rPr>
          <w:color w:val="000000"/>
        </w:rPr>
      </w:pPr>
      <w:r w:rsidRPr="00752284">
        <w:rPr>
          <w:color w:val="000000"/>
        </w:rPr>
        <w:t>m. sphincter vesicae</w:t>
      </w:r>
    </w:p>
    <w:p w:rsidR="00374254" w:rsidRPr="00752284" w:rsidRDefault="00374254" w:rsidP="00994DFB">
      <w:pPr>
        <w:numPr>
          <w:ilvl w:val="0"/>
          <w:numId w:val="35"/>
        </w:numPr>
        <w:ind w:left="0"/>
        <w:rPr>
          <w:color w:val="000000"/>
        </w:rPr>
      </w:pPr>
      <w:r w:rsidRPr="00752284">
        <w:rPr>
          <w:color w:val="000000"/>
        </w:rPr>
        <w:t>m. ischiocavernosus</w:t>
      </w:r>
    </w:p>
    <w:p w:rsidR="00374254" w:rsidRPr="00752284" w:rsidRDefault="00374254" w:rsidP="00994DFB">
      <w:pPr>
        <w:numPr>
          <w:ilvl w:val="0"/>
          <w:numId w:val="35"/>
        </w:numPr>
        <w:ind w:left="0"/>
        <w:rPr>
          <w:color w:val="000000"/>
        </w:rPr>
      </w:pPr>
      <w:r w:rsidRPr="00752284">
        <w:rPr>
          <w:color w:val="000000"/>
        </w:rPr>
        <w:t>m. levator ani</w:t>
      </w:r>
    </w:p>
    <w:p w:rsidR="00374254" w:rsidRPr="00752284" w:rsidRDefault="00374254" w:rsidP="00994DFB">
      <w:pPr>
        <w:numPr>
          <w:ilvl w:val="0"/>
          <w:numId w:val="35"/>
        </w:numPr>
        <w:ind w:left="0"/>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Musculus transversus perinei profundus arises from:</w:t>
      </w:r>
    </w:p>
    <w:p w:rsidR="00374254" w:rsidRPr="00752284" w:rsidRDefault="00374254" w:rsidP="00994DFB">
      <w:pPr>
        <w:numPr>
          <w:ilvl w:val="0"/>
          <w:numId w:val="36"/>
        </w:numPr>
        <w:ind w:left="0"/>
        <w:rPr>
          <w:color w:val="000000"/>
        </w:rPr>
      </w:pPr>
      <w:r w:rsidRPr="00752284">
        <w:rPr>
          <w:color w:val="000000"/>
        </w:rPr>
        <w:t>spina ischiadica</w:t>
      </w:r>
    </w:p>
    <w:p w:rsidR="00374254" w:rsidRPr="00752284" w:rsidRDefault="00374254" w:rsidP="00994DFB">
      <w:pPr>
        <w:numPr>
          <w:ilvl w:val="0"/>
          <w:numId w:val="36"/>
        </w:numPr>
        <w:ind w:left="0"/>
        <w:rPr>
          <w:color w:val="000000"/>
        </w:rPr>
      </w:pPr>
      <w:r w:rsidRPr="00752284">
        <w:rPr>
          <w:color w:val="000000"/>
        </w:rPr>
        <w:t>body of ischial bone</w:t>
      </w:r>
    </w:p>
    <w:p w:rsidR="00374254" w:rsidRPr="00752284" w:rsidRDefault="00374254" w:rsidP="00994DFB">
      <w:pPr>
        <w:numPr>
          <w:ilvl w:val="0"/>
          <w:numId w:val="36"/>
        </w:numPr>
        <w:ind w:left="0"/>
        <w:rPr>
          <w:color w:val="000000"/>
        </w:rPr>
      </w:pPr>
      <w:r w:rsidRPr="00752284">
        <w:rPr>
          <w:color w:val="000000"/>
        </w:rPr>
        <w:t>inferior ramus of  pubic bone</w:t>
      </w:r>
    </w:p>
    <w:p w:rsidR="00374254" w:rsidRPr="00752284" w:rsidRDefault="00374254" w:rsidP="00994DFB">
      <w:pPr>
        <w:numPr>
          <w:ilvl w:val="0"/>
          <w:numId w:val="36"/>
        </w:numPr>
        <w:ind w:left="0"/>
        <w:rPr>
          <w:color w:val="000000"/>
        </w:rPr>
      </w:pPr>
      <w:r w:rsidRPr="00752284">
        <w:rPr>
          <w:color w:val="000000"/>
        </w:rPr>
        <w:t>pecten ossis pubis</w:t>
      </w:r>
    </w:p>
    <w:p w:rsidR="00374254" w:rsidRPr="00752284" w:rsidRDefault="00374254" w:rsidP="00994DFB">
      <w:pPr>
        <w:numPr>
          <w:ilvl w:val="0"/>
          <w:numId w:val="36"/>
        </w:numPr>
        <w:ind w:left="0"/>
        <w:rPr>
          <w:color w:val="000000"/>
        </w:rPr>
      </w:pPr>
      <w:r w:rsidRPr="00752284">
        <w:rPr>
          <w:color w:val="000000"/>
        </w:rPr>
        <w:t>none of mentioned parts are origins for the muscle</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Urogenital diaphragm :</w:t>
      </w:r>
    </w:p>
    <w:p w:rsidR="00374254" w:rsidRPr="00752284" w:rsidRDefault="00374254" w:rsidP="00994DFB">
      <w:pPr>
        <w:numPr>
          <w:ilvl w:val="0"/>
          <w:numId w:val="37"/>
        </w:numPr>
        <w:ind w:left="0"/>
        <w:rPr>
          <w:color w:val="000000"/>
        </w:rPr>
      </w:pPr>
      <w:r w:rsidRPr="00752284">
        <w:rPr>
          <w:color w:val="000000"/>
        </w:rPr>
        <w:t>is a plate lateral to bulbus spongiosus.</w:t>
      </w:r>
    </w:p>
    <w:p w:rsidR="00374254" w:rsidRPr="00752284" w:rsidRDefault="00374254" w:rsidP="00994DFB">
      <w:pPr>
        <w:numPr>
          <w:ilvl w:val="0"/>
          <w:numId w:val="37"/>
        </w:numPr>
        <w:ind w:left="0"/>
        <w:rPr>
          <w:color w:val="000000"/>
        </w:rPr>
      </w:pPr>
      <w:r w:rsidRPr="00752284">
        <w:rPr>
          <w:color w:val="000000"/>
        </w:rPr>
        <w:t>is a derivate of m.bulbospongiosus.</w:t>
      </w:r>
    </w:p>
    <w:p w:rsidR="00374254" w:rsidRPr="00752284" w:rsidRDefault="00374254" w:rsidP="00994DFB">
      <w:pPr>
        <w:numPr>
          <w:ilvl w:val="0"/>
          <w:numId w:val="37"/>
        </w:numPr>
        <w:ind w:left="0"/>
        <w:rPr>
          <w:color w:val="000000"/>
        </w:rPr>
      </w:pPr>
      <w:r w:rsidRPr="00752284">
        <w:rPr>
          <w:color w:val="000000"/>
        </w:rPr>
        <w:t>spreads only between ischial tuberosities.</w:t>
      </w:r>
    </w:p>
    <w:p w:rsidR="00374254" w:rsidRPr="00752284" w:rsidRDefault="00374254" w:rsidP="00994DFB">
      <w:pPr>
        <w:numPr>
          <w:ilvl w:val="0"/>
          <w:numId w:val="37"/>
        </w:numPr>
        <w:ind w:left="0"/>
        <w:rPr>
          <w:color w:val="000000"/>
        </w:rPr>
      </w:pPr>
      <w:r w:rsidRPr="00752284">
        <w:rPr>
          <w:color w:val="000000"/>
        </w:rPr>
        <w:t>Ligamentum transeversum perinei does not contribute to it.</w:t>
      </w:r>
    </w:p>
    <w:p w:rsidR="00374254" w:rsidRPr="00752284" w:rsidRDefault="00374254" w:rsidP="00994DFB">
      <w:pPr>
        <w:numPr>
          <w:ilvl w:val="0"/>
          <w:numId w:val="37"/>
        </w:numPr>
        <w:ind w:left="0"/>
        <w:rPr>
          <w:color w:val="000000"/>
        </w:rPr>
      </w:pPr>
      <w:r w:rsidRPr="00752284">
        <w:rPr>
          <w:color w:val="000000"/>
        </w:rPr>
        <w:t>Vagina passes through it.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8"/>
        </w:numPr>
        <w:spacing w:after="200"/>
        <w:rPr>
          <w:color w:val="000000"/>
        </w:rPr>
      </w:pPr>
      <w:r w:rsidRPr="00752284">
        <w:rPr>
          <w:color w:val="000000"/>
        </w:rPr>
        <w:t>Arcus tendineus m. levatoris ani :</w:t>
      </w:r>
    </w:p>
    <w:p w:rsidR="00374254" w:rsidRPr="00752284" w:rsidRDefault="00374254" w:rsidP="00A702E2">
      <w:pPr>
        <w:rPr>
          <w:color w:val="000000"/>
        </w:rPr>
      </w:pPr>
      <w:r w:rsidRPr="00752284">
        <w:rPr>
          <w:color w:val="000000"/>
        </w:rPr>
        <w:t xml:space="preserve"> :r1 is a derivative of fascia  transversalis.</w:t>
      </w:r>
    </w:p>
    <w:p w:rsidR="00374254" w:rsidRPr="00752284" w:rsidRDefault="00374254" w:rsidP="00A702E2">
      <w:pPr>
        <w:rPr>
          <w:color w:val="000000"/>
        </w:rPr>
      </w:pPr>
      <w:r w:rsidRPr="00752284">
        <w:rPr>
          <w:color w:val="000000"/>
        </w:rPr>
        <w:t xml:space="preserve"> :r2 contains internal pudendal vessels.</w:t>
      </w:r>
    </w:p>
    <w:p w:rsidR="00374254" w:rsidRPr="00752284" w:rsidRDefault="00374254" w:rsidP="00A702E2">
      <w:pPr>
        <w:rPr>
          <w:color w:val="000000"/>
        </w:rPr>
      </w:pPr>
      <w:r w:rsidRPr="00752284">
        <w:rPr>
          <w:color w:val="000000"/>
        </w:rPr>
        <w:t xml:space="preserve"> :r3 is a component of the ischiorectal/ischioanal fossa.</w:t>
      </w:r>
    </w:p>
    <w:p w:rsidR="00374254" w:rsidRPr="00752284" w:rsidRDefault="00374254" w:rsidP="00A702E2">
      <w:pPr>
        <w:rPr>
          <w:color w:val="000000"/>
        </w:rPr>
      </w:pPr>
      <w:r w:rsidRPr="00752284">
        <w:rPr>
          <w:color w:val="000000"/>
        </w:rPr>
        <w:t xml:space="preserve"> :r4 is a strengthened band of the fascia of m. obturatorius externus.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Which of following structures passes through urogenital diaphragm:</w:t>
      </w:r>
    </w:p>
    <w:p w:rsidR="00374254" w:rsidRPr="00752284" w:rsidRDefault="00374254" w:rsidP="00994DFB">
      <w:pPr>
        <w:numPr>
          <w:ilvl w:val="0"/>
          <w:numId w:val="38"/>
        </w:numPr>
        <w:ind w:left="0"/>
        <w:rPr>
          <w:color w:val="000000"/>
        </w:rPr>
      </w:pPr>
      <w:r w:rsidRPr="00752284">
        <w:rPr>
          <w:color w:val="000000"/>
        </w:rPr>
        <w:t>Anal canal</w:t>
      </w:r>
    </w:p>
    <w:p w:rsidR="00374254" w:rsidRPr="00752284" w:rsidRDefault="00374254" w:rsidP="00994DFB">
      <w:pPr>
        <w:numPr>
          <w:ilvl w:val="0"/>
          <w:numId w:val="38"/>
        </w:numPr>
        <w:ind w:left="0"/>
        <w:rPr>
          <w:color w:val="000000"/>
        </w:rPr>
      </w:pPr>
      <w:r w:rsidRPr="00752284">
        <w:rPr>
          <w:color w:val="000000"/>
        </w:rPr>
        <w:t>Pudendal canal</w:t>
      </w:r>
    </w:p>
    <w:p w:rsidR="00374254" w:rsidRPr="00752284" w:rsidRDefault="00374254" w:rsidP="00994DFB">
      <w:pPr>
        <w:numPr>
          <w:ilvl w:val="0"/>
          <w:numId w:val="38"/>
        </w:numPr>
        <w:ind w:left="0"/>
        <w:rPr>
          <w:color w:val="000000"/>
        </w:rPr>
      </w:pPr>
      <w:r w:rsidRPr="00752284">
        <w:rPr>
          <w:color w:val="000000"/>
        </w:rPr>
        <w:t>Male urethra</w:t>
      </w:r>
    </w:p>
    <w:p w:rsidR="00374254" w:rsidRPr="00752284" w:rsidRDefault="00374254" w:rsidP="00994DFB">
      <w:pPr>
        <w:numPr>
          <w:ilvl w:val="0"/>
          <w:numId w:val="38"/>
        </w:numPr>
        <w:ind w:left="0"/>
        <w:rPr>
          <w:color w:val="000000"/>
        </w:rPr>
      </w:pPr>
      <w:r w:rsidRPr="00752284">
        <w:rPr>
          <w:color w:val="000000"/>
        </w:rPr>
        <w:t>Crura clitoridis</w:t>
      </w:r>
    </w:p>
    <w:p w:rsidR="00374254" w:rsidRPr="00752284" w:rsidRDefault="00374254" w:rsidP="00994DFB">
      <w:pPr>
        <w:numPr>
          <w:ilvl w:val="0"/>
          <w:numId w:val="38"/>
        </w:numPr>
        <w:ind w:left="0"/>
        <w:rPr>
          <w:color w:val="000000"/>
        </w:rPr>
      </w:pPr>
      <w:r w:rsidRPr="00752284">
        <w:rPr>
          <w:color w:val="000000"/>
        </w:rPr>
        <w:t>All mentioned structures pass through it.</w:t>
      </w:r>
    </w:p>
    <w:p w:rsidR="00374254" w:rsidRPr="00752284" w:rsidRDefault="00374254" w:rsidP="00A702E2">
      <w:pPr>
        <w:rPr>
          <w:color w:val="000000"/>
        </w:rPr>
      </w:pPr>
    </w:p>
    <w:p w:rsidR="00374254" w:rsidRPr="00752284" w:rsidRDefault="00374254" w:rsidP="00A702E2">
      <w:pPr>
        <w:numPr>
          <w:ilvl w:val="0"/>
          <w:numId w:val="58"/>
        </w:numPr>
        <w:rPr>
          <w:color w:val="000000"/>
        </w:rPr>
      </w:pPr>
      <w:r w:rsidRPr="00752284">
        <w:rPr>
          <w:color w:val="000000"/>
        </w:rPr>
        <w:t xml:space="preserve">Perineal body is: </w:t>
      </w:r>
    </w:p>
    <w:p w:rsidR="00374254" w:rsidRPr="00752284" w:rsidRDefault="00374254" w:rsidP="00994DFB">
      <w:pPr>
        <w:numPr>
          <w:ilvl w:val="0"/>
          <w:numId w:val="39"/>
        </w:numPr>
        <w:ind w:left="0"/>
        <w:rPr>
          <w:color w:val="000000"/>
        </w:rPr>
      </w:pPr>
      <w:r w:rsidRPr="00752284">
        <w:rPr>
          <w:color w:val="000000"/>
        </w:rPr>
        <w:t>layer of tissue anterior to vagina.</w:t>
      </w:r>
    </w:p>
    <w:p w:rsidR="00374254" w:rsidRPr="00752284" w:rsidRDefault="00374254" w:rsidP="00994DFB">
      <w:pPr>
        <w:numPr>
          <w:ilvl w:val="0"/>
          <w:numId w:val="39"/>
        </w:numPr>
        <w:ind w:left="0"/>
        <w:rPr>
          <w:color w:val="000000"/>
        </w:rPr>
      </w:pPr>
      <w:r w:rsidRPr="00752284">
        <w:rPr>
          <w:color w:val="000000"/>
        </w:rPr>
        <w:t>layer of tissue lateral to vagina.</w:t>
      </w:r>
    </w:p>
    <w:p w:rsidR="00374254" w:rsidRPr="00752284" w:rsidRDefault="00374254" w:rsidP="00994DFB">
      <w:pPr>
        <w:numPr>
          <w:ilvl w:val="0"/>
          <w:numId w:val="39"/>
        </w:numPr>
        <w:ind w:left="0"/>
        <w:rPr>
          <w:color w:val="000000"/>
        </w:rPr>
      </w:pPr>
      <w:r w:rsidRPr="00752284">
        <w:rPr>
          <w:color w:val="000000"/>
        </w:rPr>
        <w:t>Insertion of m. sphincter vesicae.</w:t>
      </w:r>
    </w:p>
    <w:p w:rsidR="00374254" w:rsidRPr="00752284" w:rsidRDefault="00374254" w:rsidP="00994DFB">
      <w:pPr>
        <w:numPr>
          <w:ilvl w:val="0"/>
          <w:numId w:val="39"/>
        </w:numPr>
        <w:ind w:left="0"/>
        <w:rPr>
          <w:color w:val="000000"/>
        </w:rPr>
      </w:pPr>
      <w:r w:rsidRPr="00752284">
        <w:rPr>
          <w:color w:val="000000"/>
        </w:rPr>
        <w:t>Continuation of ligamentum anococcygeum</w:t>
      </w:r>
    </w:p>
    <w:p w:rsidR="00374254" w:rsidRPr="00752284" w:rsidRDefault="00374254" w:rsidP="00994DFB">
      <w:pPr>
        <w:numPr>
          <w:ilvl w:val="0"/>
          <w:numId w:val="39"/>
        </w:numPr>
        <w:ind w:left="0"/>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Pelvic fasciae </w:t>
      </w:r>
      <w:r w:rsidRPr="00752284">
        <w:rPr>
          <w:b/>
          <w:bCs/>
          <w:color w:val="000000"/>
        </w:rPr>
        <w:t>do not</w:t>
      </w:r>
      <w:r w:rsidRPr="00752284">
        <w:rPr>
          <w:color w:val="000000"/>
        </w:rPr>
        <w:t xml:space="preserve"> involve:</w:t>
      </w:r>
    </w:p>
    <w:p w:rsidR="00374254" w:rsidRPr="00752284" w:rsidRDefault="00374254" w:rsidP="00994DFB">
      <w:pPr>
        <w:numPr>
          <w:ilvl w:val="0"/>
          <w:numId w:val="40"/>
        </w:numPr>
        <w:ind w:left="0"/>
        <w:rPr>
          <w:color w:val="000000"/>
        </w:rPr>
      </w:pPr>
      <w:r w:rsidRPr="00752284">
        <w:rPr>
          <w:color w:val="000000"/>
        </w:rPr>
        <w:t>fascia perinei superficialis</w:t>
      </w:r>
    </w:p>
    <w:p w:rsidR="00374254" w:rsidRPr="00752284" w:rsidRDefault="00374254" w:rsidP="00994DFB">
      <w:pPr>
        <w:numPr>
          <w:ilvl w:val="0"/>
          <w:numId w:val="40"/>
        </w:numPr>
        <w:ind w:left="0"/>
        <w:rPr>
          <w:color w:val="000000"/>
        </w:rPr>
      </w:pPr>
      <w:r w:rsidRPr="00752284">
        <w:rPr>
          <w:color w:val="000000"/>
        </w:rPr>
        <w:t>fascia diaphragmatis pelvis superior</w:t>
      </w:r>
    </w:p>
    <w:p w:rsidR="00374254" w:rsidRPr="00752284" w:rsidRDefault="00374254" w:rsidP="00994DFB">
      <w:pPr>
        <w:numPr>
          <w:ilvl w:val="0"/>
          <w:numId w:val="40"/>
        </w:numPr>
        <w:ind w:left="0"/>
        <w:rPr>
          <w:color w:val="000000"/>
        </w:rPr>
      </w:pPr>
      <w:r w:rsidRPr="00752284">
        <w:rPr>
          <w:color w:val="000000"/>
        </w:rPr>
        <w:t xml:space="preserve">fascia ovarica  </w:t>
      </w:r>
    </w:p>
    <w:p w:rsidR="00374254" w:rsidRPr="00752284" w:rsidRDefault="00374254" w:rsidP="00994DFB">
      <w:pPr>
        <w:numPr>
          <w:ilvl w:val="0"/>
          <w:numId w:val="40"/>
        </w:numPr>
        <w:ind w:left="0"/>
        <w:rPr>
          <w:color w:val="000000"/>
        </w:rPr>
      </w:pPr>
      <w:r w:rsidRPr="00752284">
        <w:rPr>
          <w:color w:val="000000"/>
        </w:rPr>
        <w:t>fascia diaphragmatis  pelvis inferior</w:t>
      </w:r>
    </w:p>
    <w:p w:rsidR="00374254" w:rsidRPr="00752284" w:rsidRDefault="00374254" w:rsidP="00994DFB">
      <w:pPr>
        <w:numPr>
          <w:ilvl w:val="0"/>
          <w:numId w:val="40"/>
        </w:numPr>
        <w:ind w:left="0"/>
        <w:rPr>
          <w:color w:val="000000"/>
        </w:rPr>
      </w:pPr>
      <w:r w:rsidRPr="00752284">
        <w:rPr>
          <w:color w:val="000000"/>
        </w:rPr>
        <w:t>all mentioned fasciae are components of pelvic floor</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Ischiorectal/ischioanal fossa: </w:t>
      </w:r>
    </w:p>
    <w:p w:rsidR="00374254" w:rsidRPr="00752284" w:rsidRDefault="00374254" w:rsidP="00994DFB">
      <w:pPr>
        <w:numPr>
          <w:ilvl w:val="0"/>
          <w:numId w:val="41"/>
        </w:numPr>
        <w:ind w:left="0"/>
        <w:rPr>
          <w:color w:val="000000"/>
        </w:rPr>
      </w:pPr>
      <w:r w:rsidRPr="00752284">
        <w:rPr>
          <w:color w:val="000000"/>
        </w:rPr>
        <w:t>lies mostly in front of diaphragma pelvis.</w:t>
      </w:r>
    </w:p>
    <w:p w:rsidR="00374254" w:rsidRPr="00752284" w:rsidRDefault="00374254" w:rsidP="00994DFB">
      <w:pPr>
        <w:numPr>
          <w:ilvl w:val="0"/>
          <w:numId w:val="41"/>
        </w:numPr>
        <w:ind w:left="0"/>
        <w:rPr>
          <w:color w:val="000000"/>
        </w:rPr>
      </w:pPr>
      <w:r w:rsidRPr="00752284">
        <w:rPr>
          <w:color w:val="000000"/>
        </w:rPr>
        <w:t>contains ischiorectal canal.</w:t>
      </w:r>
    </w:p>
    <w:p w:rsidR="00374254" w:rsidRPr="00752284" w:rsidRDefault="00374254" w:rsidP="00994DFB">
      <w:pPr>
        <w:numPr>
          <w:ilvl w:val="0"/>
          <w:numId w:val="41"/>
        </w:numPr>
        <w:ind w:left="0"/>
        <w:rPr>
          <w:color w:val="000000"/>
        </w:rPr>
      </w:pPr>
      <w:r w:rsidRPr="00752284">
        <w:rPr>
          <w:color w:val="000000"/>
        </w:rPr>
        <w:t>dorsally is bounded by m.piriformis.</w:t>
      </w:r>
    </w:p>
    <w:p w:rsidR="00374254" w:rsidRPr="00752284" w:rsidRDefault="00374254" w:rsidP="00994DFB">
      <w:pPr>
        <w:numPr>
          <w:ilvl w:val="0"/>
          <w:numId w:val="41"/>
        </w:numPr>
        <w:ind w:left="0"/>
        <w:rPr>
          <w:color w:val="000000"/>
        </w:rPr>
      </w:pPr>
      <w:r w:rsidRPr="00752284">
        <w:rPr>
          <w:color w:val="000000"/>
        </w:rPr>
        <w:t>contains branches of internal pudendal vessels.</w:t>
      </w:r>
    </w:p>
    <w:p w:rsidR="00374254" w:rsidRPr="00752284" w:rsidRDefault="00374254" w:rsidP="00994DFB">
      <w:pPr>
        <w:numPr>
          <w:ilvl w:val="0"/>
          <w:numId w:val="41"/>
        </w:numPr>
        <w:ind w:left="0"/>
        <w:rPr>
          <w:color w:val="000000"/>
        </w:rPr>
      </w:pPr>
      <w:r w:rsidRPr="00752284">
        <w:rPr>
          <w:color w:val="000000"/>
        </w:rPr>
        <w:t>contains obturatory canal.</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Bulbuspongious muscle</w:t>
      </w:r>
    </w:p>
    <w:p w:rsidR="00374254" w:rsidRPr="00752284" w:rsidRDefault="00374254" w:rsidP="00994DFB">
      <w:pPr>
        <w:numPr>
          <w:ilvl w:val="0"/>
          <w:numId w:val="42"/>
        </w:numPr>
        <w:ind w:left="0"/>
        <w:rPr>
          <w:color w:val="000000"/>
        </w:rPr>
      </w:pPr>
      <w:r w:rsidRPr="00752284">
        <w:rPr>
          <w:color w:val="000000"/>
        </w:rPr>
        <w:t>takes part in emptying of urethra during ejaculation</w:t>
      </w:r>
    </w:p>
    <w:p w:rsidR="00374254" w:rsidRPr="00752284" w:rsidRDefault="00374254" w:rsidP="00994DFB">
      <w:pPr>
        <w:numPr>
          <w:ilvl w:val="0"/>
          <w:numId w:val="42"/>
        </w:numPr>
        <w:ind w:left="0"/>
        <w:rPr>
          <w:color w:val="000000"/>
        </w:rPr>
      </w:pPr>
      <w:r w:rsidRPr="00752284">
        <w:rPr>
          <w:color w:val="000000"/>
        </w:rPr>
        <w:t>dorsally continues to the m.sphincter ani internus</w:t>
      </w:r>
    </w:p>
    <w:p w:rsidR="00374254" w:rsidRPr="00752284" w:rsidRDefault="00374254" w:rsidP="00994DFB">
      <w:pPr>
        <w:numPr>
          <w:ilvl w:val="0"/>
          <w:numId w:val="42"/>
        </w:numPr>
        <w:ind w:left="0"/>
        <w:rPr>
          <w:color w:val="000000"/>
        </w:rPr>
      </w:pPr>
      <w:r w:rsidRPr="00752284">
        <w:rPr>
          <w:color w:val="000000"/>
        </w:rPr>
        <w:t>passage is the same in women and men</w:t>
      </w:r>
    </w:p>
    <w:p w:rsidR="00374254" w:rsidRPr="00752284" w:rsidRDefault="00374254" w:rsidP="00994DFB">
      <w:pPr>
        <w:numPr>
          <w:ilvl w:val="0"/>
          <w:numId w:val="42"/>
        </w:numPr>
        <w:ind w:left="0"/>
        <w:rPr>
          <w:color w:val="000000"/>
        </w:rPr>
      </w:pPr>
      <w:r w:rsidRPr="00752284">
        <w:rPr>
          <w:color w:val="000000"/>
        </w:rPr>
        <w:t>in men is divided into three independent units</w:t>
      </w:r>
    </w:p>
    <w:p w:rsidR="00374254" w:rsidRPr="00752284" w:rsidRDefault="00374254" w:rsidP="00994DFB">
      <w:pPr>
        <w:numPr>
          <w:ilvl w:val="0"/>
          <w:numId w:val="42"/>
        </w:numPr>
        <w:ind w:left="0"/>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Alcock</w:t>
      </w:r>
      <w:r w:rsidRPr="00752284">
        <w:rPr>
          <w:color w:val="000000"/>
          <w:lang w:val="en-US"/>
        </w:rPr>
        <w:t>’</w:t>
      </w:r>
      <w:r w:rsidRPr="00752284">
        <w:rPr>
          <w:color w:val="000000"/>
        </w:rPr>
        <w:t>s canal:</w:t>
      </w:r>
    </w:p>
    <w:p w:rsidR="00374254" w:rsidRPr="00752284" w:rsidRDefault="00374254" w:rsidP="00994DFB">
      <w:pPr>
        <w:numPr>
          <w:ilvl w:val="0"/>
          <w:numId w:val="43"/>
        </w:numPr>
        <w:ind w:left="0"/>
        <w:rPr>
          <w:color w:val="000000"/>
        </w:rPr>
      </w:pPr>
      <w:r w:rsidRPr="00752284">
        <w:rPr>
          <w:color w:val="000000"/>
        </w:rPr>
        <w:t>is a part of diaphragma urogenitale.</w:t>
      </w:r>
    </w:p>
    <w:p w:rsidR="00374254" w:rsidRPr="00752284" w:rsidRDefault="00374254" w:rsidP="00994DFB">
      <w:pPr>
        <w:numPr>
          <w:ilvl w:val="0"/>
          <w:numId w:val="43"/>
        </w:numPr>
        <w:ind w:left="0"/>
        <w:rPr>
          <w:color w:val="000000"/>
        </w:rPr>
      </w:pPr>
      <w:r w:rsidRPr="00752284">
        <w:rPr>
          <w:color w:val="000000"/>
        </w:rPr>
        <w:t>contains n.dorsalis penis.</w:t>
      </w:r>
    </w:p>
    <w:p w:rsidR="00374254" w:rsidRPr="00752284" w:rsidRDefault="00374254" w:rsidP="00994DFB">
      <w:pPr>
        <w:numPr>
          <w:ilvl w:val="0"/>
          <w:numId w:val="43"/>
        </w:numPr>
        <w:ind w:left="0"/>
        <w:rPr>
          <w:color w:val="000000"/>
        </w:rPr>
      </w:pPr>
      <w:r w:rsidRPr="00752284">
        <w:rPr>
          <w:color w:val="000000"/>
        </w:rPr>
        <w:t>is covered by labia minora.</w:t>
      </w:r>
    </w:p>
    <w:p w:rsidR="00374254" w:rsidRPr="00752284" w:rsidRDefault="00374254" w:rsidP="00994DFB">
      <w:pPr>
        <w:numPr>
          <w:ilvl w:val="0"/>
          <w:numId w:val="43"/>
        </w:numPr>
        <w:ind w:left="0"/>
        <w:rPr>
          <w:color w:val="000000"/>
        </w:rPr>
      </w:pPr>
      <w:r w:rsidRPr="00752284">
        <w:rPr>
          <w:color w:val="000000"/>
        </w:rPr>
        <w:t>is made up by m.obturatorius externus.</w:t>
      </w:r>
    </w:p>
    <w:p w:rsidR="00374254" w:rsidRPr="00752284" w:rsidRDefault="00374254" w:rsidP="00994DFB">
      <w:pPr>
        <w:numPr>
          <w:ilvl w:val="0"/>
          <w:numId w:val="43"/>
        </w:numPr>
        <w:ind w:left="0"/>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Alcock</w:t>
      </w:r>
      <w:r w:rsidRPr="00752284">
        <w:rPr>
          <w:color w:val="000000"/>
          <w:lang w:val="en-US"/>
        </w:rPr>
        <w:t>’</w:t>
      </w:r>
      <w:r w:rsidRPr="00752284">
        <w:rPr>
          <w:color w:val="000000"/>
        </w:rPr>
        <w:t>s canal:</w:t>
      </w:r>
    </w:p>
    <w:p w:rsidR="00374254" w:rsidRPr="00752284" w:rsidRDefault="00374254" w:rsidP="00994DFB">
      <w:pPr>
        <w:numPr>
          <w:ilvl w:val="0"/>
          <w:numId w:val="44"/>
        </w:numPr>
        <w:ind w:left="0"/>
        <w:rPr>
          <w:color w:val="000000"/>
        </w:rPr>
      </w:pPr>
      <w:r w:rsidRPr="00752284">
        <w:rPr>
          <w:color w:val="000000"/>
        </w:rPr>
        <w:t>contains n.dorsalis clitoridis.</w:t>
      </w:r>
    </w:p>
    <w:p w:rsidR="00374254" w:rsidRPr="00752284" w:rsidRDefault="00374254" w:rsidP="00994DFB">
      <w:pPr>
        <w:numPr>
          <w:ilvl w:val="0"/>
          <w:numId w:val="44"/>
        </w:numPr>
        <w:ind w:left="0"/>
        <w:rPr>
          <w:color w:val="000000"/>
        </w:rPr>
      </w:pPr>
      <w:r w:rsidRPr="00752284">
        <w:rPr>
          <w:color w:val="000000"/>
        </w:rPr>
        <w:t>is covered by labia minora.</w:t>
      </w:r>
    </w:p>
    <w:p w:rsidR="00374254" w:rsidRPr="00752284" w:rsidRDefault="00374254" w:rsidP="00994DFB">
      <w:pPr>
        <w:numPr>
          <w:ilvl w:val="0"/>
          <w:numId w:val="44"/>
        </w:numPr>
        <w:ind w:left="0"/>
        <w:rPr>
          <w:color w:val="000000"/>
        </w:rPr>
      </w:pPr>
      <w:r w:rsidRPr="00752284">
        <w:rPr>
          <w:color w:val="000000"/>
        </w:rPr>
        <w:t>is made up by m.obturatorius externus.</w:t>
      </w:r>
    </w:p>
    <w:p w:rsidR="00374254" w:rsidRPr="00752284" w:rsidRDefault="00374254" w:rsidP="00994DFB">
      <w:pPr>
        <w:numPr>
          <w:ilvl w:val="0"/>
          <w:numId w:val="44"/>
        </w:numPr>
        <w:ind w:left="0"/>
        <w:rPr>
          <w:color w:val="000000"/>
        </w:rPr>
      </w:pPr>
      <w:r w:rsidRPr="00752284">
        <w:rPr>
          <w:color w:val="000000"/>
        </w:rPr>
        <w:t>contains internal pudendal vessels.</w:t>
      </w:r>
    </w:p>
    <w:p w:rsidR="00374254" w:rsidRPr="00752284" w:rsidRDefault="00374254" w:rsidP="00994DFB">
      <w:pPr>
        <w:numPr>
          <w:ilvl w:val="0"/>
          <w:numId w:val="44"/>
        </w:numPr>
        <w:ind w:left="0"/>
        <w:rPr>
          <w:color w:val="000000"/>
        </w:rPr>
      </w:pPr>
      <w:r w:rsidRPr="00752284">
        <w:rPr>
          <w:color w:val="000000"/>
        </w:rPr>
        <w:t>is made up by upper border of m.levator ani.</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M. levator ani :</w:t>
      </w:r>
    </w:p>
    <w:p w:rsidR="00374254" w:rsidRPr="00752284" w:rsidRDefault="00374254" w:rsidP="00A702E2">
      <w:pPr>
        <w:rPr>
          <w:color w:val="000000"/>
        </w:rPr>
      </w:pPr>
      <w:r w:rsidRPr="00752284">
        <w:rPr>
          <w:color w:val="000000"/>
        </w:rPr>
        <w:t xml:space="preserve"> :r1 forms a roof of fossa ischiorectalis .</w:t>
      </w:r>
    </w:p>
    <w:p w:rsidR="00374254" w:rsidRPr="00752284" w:rsidRDefault="00374254" w:rsidP="00A702E2">
      <w:pPr>
        <w:rPr>
          <w:color w:val="000000"/>
        </w:rPr>
      </w:pPr>
      <w:r w:rsidRPr="00752284">
        <w:rPr>
          <w:color w:val="000000"/>
        </w:rPr>
        <w:t xml:space="preserve"> :r2 belongs to mm. perinei externi.</w:t>
      </w:r>
    </w:p>
    <w:p w:rsidR="00374254" w:rsidRPr="00752284" w:rsidRDefault="00374254" w:rsidP="00A702E2">
      <w:pPr>
        <w:rPr>
          <w:color w:val="000000"/>
        </w:rPr>
      </w:pPr>
      <w:r w:rsidRPr="00752284">
        <w:rPr>
          <w:color w:val="000000"/>
        </w:rPr>
        <w:t xml:space="preserve"> :r3 m. sphincter ani internus forms its caudal part.</w:t>
      </w:r>
    </w:p>
    <w:p w:rsidR="00374254" w:rsidRPr="00752284" w:rsidRDefault="00374254" w:rsidP="00A702E2">
      <w:pPr>
        <w:rPr>
          <w:color w:val="000000"/>
        </w:rPr>
      </w:pPr>
      <w:r w:rsidRPr="00752284">
        <w:rPr>
          <w:color w:val="000000"/>
        </w:rPr>
        <w:t xml:space="preserve"> :r4 forms the anterior part of diaphragma urogenitale.</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58"/>
        </w:numPr>
        <w:spacing w:after="200"/>
        <w:rPr>
          <w:color w:val="000000"/>
        </w:rPr>
      </w:pPr>
      <w:r w:rsidRPr="00752284">
        <w:rPr>
          <w:color w:val="000000"/>
        </w:rPr>
        <w:t>Diaphragma pelvis:</w:t>
      </w:r>
    </w:p>
    <w:p w:rsidR="00374254" w:rsidRPr="00752284" w:rsidRDefault="00374254" w:rsidP="00A702E2">
      <w:pPr>
        <w:rPr>
          <w:color w:val="000000"/>
        </w:rPr>
      </w:pPr>
      <w:r w:rsidRPr="00752284">
        <w:rPr>
          <w:color w:val="000000"/>
        </w:rPr>
        <w:t xml:space="preserve"> :r1 is a triangular connective tissue plate .</w:t>
      </w:r>
    </w:p>
    <w:p w:rsidR="00374254" w:rsidRPr="00752284" w:rsidRDefault="00374254" w:rsidP="00A702E2">
      <w:pPr>
        <w:rPr>
          <w:color w:val="000000"/>
        </w:rPr>
      </w:pPr>
      <w:r w:rsidRPr="00752284">
        <w:rPr>
          <w:color w:val="000000"/>
        </w:rPr>
        <w:t xml:space="preserve"> :r2 involves the perineal body.</w:t>
      </w:r>
    </w:p>
    <w:p w:rsidR="00374254" w:rsidRPr="00752284" w:rsidRDefault="00374254" w:rsidP="00A702E2">
      <w:pPr>
        <w:rPr>
          <w:color w:val="000000"/>
        </w:rPr>
      </w:pPr>
      <w:r w:rsidRPr="00752284">
        <w:rPr>
          <w:color w:val="000000"/>
        </w:rPr>
        <w:t xml:space="preserve"> :r3 is made up by m. transversus perinei superficialis et profundus.</w:t>
      </w:r>
    </w:p>
    <w:p w:rsidR="00374254" w:rsidRPr="00752284" w:rsidRDefault="00374254" w:rsidP="00A702E2">
      <w:pPr>
        <w:rPr>
          <w:color w:val="000000"/>
        </w:rPr>
      </w:pPr>
      <w:r w:rsidRPr="00752284">
        <w:rPr>
          <w:color w:val="000000"/>
        </w:rPr>
        <w:t xml:space="preserve"> :r4 is made up by non-striated muscle.</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M. levator ani : </w:t>
      </w:r>
    </w:p>
    <w:p w:rsidR="00374254" w:rsidRPr="00752284" w:rsidRDefault="00374254" w:rsidP="00994DFB">
      <w:pPr>
        <w:numPr>
          <w:ilvl w:val="0"/>
          <w:numId w:val="45"/>
        </w:numPr>
        <w:ind w:left="0"/>
        <w:rPr>
          <w:color w:val="000000"/>
        </w:rPr>
      </w:pPr>
      <w:r w:rsidRPr="00752284">
        <w:rPr>
          <w:color w:val="000000"/>
        </w:rPr>
        <w:t>pubic parts of both sides bound hiatus urogenitalis.</w:t>
      </w:r>
    </w:p>
    <w:p w:rsidR="00374254" w:rsidRPr="00752284" w:rsidRDefault="00374254" w:rsidP="00994DFB">
      <w:pPr>
        <w:numPr>
          <w:ilvl w:val="0"/>
          <w:numId w:val="45"/>
        </w:numPr>
        <w:ind w:left="0"/>
        <w:rPr>
          <w:color w:val="000000"/>
        </w:rPr>
      </w:pPr>
      <w:r w:rsidRPr="00752284">
        <w:rPr>
          <w:color w:val="000000"/>
        </w:rPr>
        <w:t>iliac part originates from strenghtened fascia obturatoria interna as tendineal arch of m.levator ani.</w:t>
      </w:r>
    </w:p>
    <w:p w:rsidR="00374254" w:rsidRPr="00752284" w:rsidRDefault="00374254" w:rsidP="00994DFB">
      <w:pPr>
        <w:numPr>
          <w:ilvl w:val="0"/>
          <w:numId w:val="45"/>
        </w:numPr>
        <w:ind w:left="0"/>
        <w:rPr>
          <w:color w:val="000000"/>
        </w:rPr>
      </w:pPr>
      <w:r w:rsidRPr="00752284">
        <w:rPr>
          <w:color w:val="000000"/>
        </w:rPr>
        <w:t>contributes to formation of elastic pelvic floor.</w:t>
      </w:r>
    </w:p>
    <w:p w:rsidR="00374254" w:rsidRPr="00752284" w:rsidRDefault="00374254" w:rsidP="00994DFB">
      <w:pPr>
        <w:numPr>
          <w:ilvl w:val="0"/>
          <w:numId w:val="45"/>
        </w:numPr>
        <w:ind w:left="0"/>
        <w:rPr>
          <w:color w:val="000000"/>
        </w:rPr>
      </w:pPr>
      <w:r w:rsidRPr="00752284">
        <w:rPr>
          <w:color w:val="000000"/>
        </w:rPr>
        <w:t>muscle fibers attach to lig anococcygeum.</w:t>
      </w:r>
    </w:p>
    <w:p w:rsidR="00374254" w:rsidRPr="00752284" w:rsidRDefault="00374254" w:rsidP="00994DFB">
      <w:pPr>
        <w:numPr>
          <w:ilvl w:val="0"/>
          <w:numId w:val="45"/>
        </w:numPr>
        <w:ind w:left="0"/>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994DFB">
      <w:pPr>
        <w:numPr>
          <w:ilvl w:val="0"/>
          <w:numId w:val="46"/>
        </w:numPr>
        <w:ind w:left="0"/>
        <w:rPr>
          <w:color w:val="000000"/>
        </w:rPr>
      </w:pPr>
      <w:r w:rsidRPr="00752284">
        <w:rPr>
          <w:color w:val="000000"/>
        </w:rPr>
        <w:t>Perineal body is located above anus.</w:t>
      </w:r>
    </w:p>
    <w:p w:rsidR="00374254" w:rsidRPr="00752284" w:rsidRDefault="00374254" w:rsidP="00994DFB">
      <w:pPr>
        <w:numPr>
          <w:ilvl w:val="0"/>
          <w:numId w:val="46"/>
        </w:numPr>
        <w:ind w:left="0"/>
        <w:rPr>
          <w:color w:val="000000"/>
        </w:rPr>
      </w:pPr>
      <w:r w:rsidRPr="00752284">
        <w:rPr>
          <w:color w:val="000000"/>
        </w:rPr>
        <w:t>M.coccygeus extends from tuber ischiadicum to lateral part of sacral bone and coccygeal bone.</w:t>
      </w:r>
    </w:p>
    <w:p w:rsidR="00374254" w:rsidRPr="00752284" w:rsidRDefault="00374254" w:rsidP="00994DFB">
      <w:pPr>
        <w:numPr>
          <w:ilvl w:val="0"/>
          <w:numId w:val="46"/>
        </w:numPr>
        <w:ind w:left="0"/>
        <w:rPr>
          <w:color w:val="000000"/>
        </w:rPr>
      </w:pPr>
      <w:r w:rsidRPr="00752284">
        <w:rPr>
          <w:color w:val="000000"/>
        </w:rPr>
        <w:t>M.puborectalis is the main constrictor of anus.</w:t>
      </w:r>
    </w:p>
    <w:p w:rsidR="00374254" w:rsidRPr="00752284" w:rsidRDefault="00374254" w:rsidP="00994DFB">
      <w:pPr>
        <w:numPr>
          <w:ilvl w:val="0"/>
          <w:numId w:val="46"/>
        </w:numPr>
        <w:ind w:left="0"/>
        <w:rPr>
          <w:color w:val="000000"/>
        </w:rPr>
      </w:pPr>
      <w:r w:rsidRPr="00752284">
        <w:rPr>
          <w:color w:val="000000"/>
        </w:rPr>
        <w:t>Urogenital diaphragm lies above pelvic diphragm.</w:t>
      </w:r>
    </w:p>
    <w:p w:rsidR="00374254" w:rsidRPr="00752284" w:rsidRDefault="00374254" w:rsidP="00994DFB">
      <w:pPr>
        <w:numPr>
          <w:ilvl w:val="0"/>
          <w:numId w:val="46"/>
        </w:numPr>
        <w:ind w:left="0"/>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994DFB">
      <w:pPr>
        <w:numPr>
          <w:ilvl w:val="0"/>
          <w:numId w:val="47"/>
        </w:numPr>
        <w:rPr>
          <w:color w:val="000000"/>
        </w:rPr>
      </w:pPr>
      <w:r w:rsidRPr="00752284">
        <w:rPr>
          <w:color w:val="000000"/>
        </w:rPr>
        <w:t>Perineal muscles take part in formation of urogenital diaphragm.</w:t>
      </w:r>
    </w:p>
    <w:p w:rsidR="00374254" w:rsidRPr="00752284" w:rsidRDefault="00374254" w:rsidP="00994DFB">
      <w:pPr>
        <w:numPr>
          <w:ilvl w:val="0"/>
          <w:numId w:val="47"/>
        </w:numPr>
        <w:rPr>
          <w:color w:val="000000"/>
        </w:rPr>
      </w:pPr>
      <w:r w:rsidRPr="00752284">
        <w:rPr>
          <w:color w:val="000000"/>
        </w:rPr>
        <w:t>Perineal muscles cover hiatus urogenitalis superficially.</w:t>
      </w:r>
    </w:p>
    <w:p w:rsidR="00374254" w:rsidRPr="00752284" w:rsidRDefault="00374254" w:rsidP="00994DFB">
      <w:pPr>
        <w:numPr>
          <w:ilvl w:val="0"/>
          <w:numId w:val="47"/>
        </w:numPr>
        <w:rPr>
          <w:color w:val="000000"/>
        </w:rPr>
      </w:pPr>
      <w:r w:rsidRPr="00752284">
        <w:rPr>
          <w:color w:val="000000"/>
        </w:rPr>
        <w:t>Deep transverse perineal muscle inserts at centrum perineale.</w:t>
      </w:r>
    </w:p>
    <w:p w:rsidR="00374254" w:rsidRPr="00752284" w:rsidRDefault="00374254" w:rsidP="00D74BEB">
      <w:pPr>
        <w:numPr>
          <w:ilvl w:val="0"/>
          <w:numId w:val="47"/>
        </w:numPr>
        <w:outlineLvl w:val="0"/>
        <w:rPr>
          <w:color w:val="000000"/>
        </w:rPr>
      </w:pPr>
      <w:r w:rsidRPr="00752284">
        <w:rPr>
          <w:color w:val="000000"/>
        </w:rPr>
        <w:t>Some muscle fibres from m.pubococcygeus form m.levator prostatae</w:t>
      </w:r>
    </w:p>
    <w:p w:rsidR="00374254" w:rsidRPr="00752284" w:rsidRDefault="00374254" w:rsidP="00994DFB">
      <w:pPr>
        <w:numPr>
          <w:ilvl w:val="0"/>
          <w:numId w:val="47"/>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Deep transverse perineal muscle:</w:t>
      </w:r>
    </w:p>
    <w:p w:rsidR="00374254" w:rsidRPr="00752284" w:rsidRDefault="00374254" w:rsidP="00A702E2">
      <w:pPr>
        <w:numPr>
          <w:ilvl w:val="0"/>
          <w:numId w:val="48"/>
        </w:numPr>
        <w:rPr>
          <w:color w:val="000000"/>
        </w:rPr>
      </w:pPr>
      <w:r w:rsidRPr="00752284">
        <w:rPr>
          <w:color w:val="000000"/>
        </w:rPr>
        <w:t>forms pelvic diaphragm.</w:t>
      </w:r>
    </w:p>
    <w:p w:rsidR="00374254" w:rsidRPr="00752284" w:rsidRDefault="00374254" w:rsidP="00A702E2">
      <w:pPr>
        <w:numPr>
          <w:ilvl w:val="0"/>
          <w:numId w:val="48"/>
        </w:numPr>
        <w:rPr>
          <w:color w:val="000000"/>
        </w:rPr>
      </w:pPr>
      <w:r w:rsidRPr="00752284">
        <w:rPr>
          <w:color w:val="000000"/>
        </w:rPr>
        <w:t>cranially bounds ischiorectal fossa.</w:t>
      </w:r>
    </w:p>
    <w:p w:rsidR="00374254" w:rsidRPr="00752284" w:rsidRDefault="00374254" w:rsidP="00A702E2">
      <w:pPr>
        <w:numPr>
          <w:ilvl w:val="0"/>
          <w:numId w:val="48"/>
        </w:numPr>
        <w:rPr>
          <w:color w:val="000000"/>
        </w:rPr>
      </w:pPr>
      <w:r w:rsidRPr="00752284">
        <w:rPr>
          <w:color w:val="000000"/>
        </w:rPr>
        <w:t>it is not developed in women.</w:t>
      </w:r>
    </w:p>
    <w:p w:rsidR="00374254" w:rsidRPr="00752284" w:rsidRDefault="00374254" w:rsidP="00A702E2">
      <w:pPr>
        <w:numPr>
          <w:ilvl w:val="0"/>
          <w:numId w:val="48"/>
        </w:numPr>
        <w:rPr>
          <w:color w:val="000000"/>
        </w:rPr>
      </w:pPr>
      <w:r w:rsidRPr="00752284">
        <w:rPr>
          <w:color w:val="000000"/>
        </w:rPr>
        <w:t xml:space="preserve">ends in centrum perineale. </w:t>
      </w:r>
    </w:p>
    <w:p w:rsidR="00374254" w:rsidRPr="00752284" w:rsidRDefault="00374254" w:rsidP="00A702E2">
      <w:pPr>
        <w:numPr>
          <w:ilvl w:val="0"/>
          <w:numId w:val="48"/>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A702E2">
      <w:pPr>
        <w:numPr>
          <w:ilvl w:val="0"/>
          <w:numId w:val="49"/>
        </w:numPr>
        <w:rPr>
          <w:color w:val="000000"/>
        </w:rPr>
      </w:pPr>
      <w:r w:rsidRPr="00752284">
        <w:rPr>
          <w:color w:val="000000"/>
        </w:rPr>
        <w:t>Female ischiocavernous muscle directs along vaginal orifice towards clitoris.</w:t>
      </w:r>
    </w:p>
    <w:p w:rsidR="00374254" w:rsidRPr="00752284" w:rsidRDefault="00374254" w:rsidP="00A702E2">
      <w:pPr>
        <w:numPr>
          <w:ilvl w:val="0"/>
          <w:numId w:val="49"/>
        </w:numPr>
        <w:rPr>
          <w:color w:val="000000"/>
        </w:rPr>
      </w:pPr>
      <w:r w:rsidRPr="00752284">
        <w:rPr>
          <w:color w:val="000000"/>
        </w:rPr>
        <w:t>Transverse perineal ligament forms a fibrous border of m. transversus perinei superficialis.</w:t>
      </w:r>
    </w:p>
    <w:p w:rsidR="00374254" w:rsidRPr="00752284" w:rsidRDefault="00374254" w:rsidP="00A702E2">
      <w:pPr>
        <w:numPr>
          <w:ilvl w:val="0"/>
          <w:numId w:val="49"/>
        </w:numPr>
        <w:rPr>
          <w:color w:val="000000"/>
        </w:rPr>
      </w:pPr>
      <w:r w:rsidRPr="00752284">
        <w:rPr>
          <w:color w:val="000000"/>
        </w:rPr>
        <w:t>Ischiorectal/ischioanal fossa is laterally bound by m. levator ani.</w:t>
      </w:r>
    </w:p>
    <w:p w:rsidR="00374254" w:rsidRPr="00752284" w:rsidRDefault="00374254" w:rsidP="00A702E2">
      <w:pPr>
        <w:numPr>
          <w:ilvl w:val="0"/>
          <w:numId w:val="49"/>
        </w:numPr>
        <w:rPr>
          <w:color w:val="000000"/>
        </w:rPr>
      </w:pPr>
      <w:r w:rsidRPr="00752284">
        <w:rPr>
          <w:color w:val="000000"/>
        </w:rPr>
        <w:t xml:space="preserve">Crura penis (clitoridis) lie between  fascia perinei superficialis et fascia diaphragmatis urogenitalis inferior. </w:t>
      </w:r>
    </w:p>
    <w:p w:rsidR="00374254" w:rsidRPr="00752284" w:rsidRDefault="00374254" w:rsidP="00A702E2">
      <w:pPr>
        <w:numPr>
          <w:ilvl w:val="0"/>
          <w:numId w:val="49"/>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To the perineal body is attached:</w:t>
      </w:r>
    </w:p>
    <w:p w:rsidR="00374254" w:rsidRPr="00752284" w:rsidRDefault="00374254" w:rsidP="00A702E2">
      <w:pPr>
        <w:numPr>
          <w:ilvl w:val="0"/>
          <w:numId w:val="50"/>
        </w:numPr>
        <w:rPr>
          <w:color w:val="000000"/>
        </w:rPr>
      </w:pPr>
      <w:r w:rsidRPr="00752284">
        <w:rPr>
          <w:color w:val="000000"/>
        </w:rPr>
        <w:t>fascia diaphragmatis pelvis superior.</w:t>
      </w:r>
    </w:p>
    <w:p w:rsidR="00374254" w:rsidRPr="00752284" w:rsidRDefault="00374254" w:rsidP="00A702E2">
      <w:pPr>
        <w:numPr>
          <w:ilvl w:val="0"/>
          <w:numId w:val="50"/>
        </w:numPr>
        <w:rPr>
          <w:color w:val="000000"/>
        </w:rPr>
      </w:pPr>
      <w:r w:rsidRPr="00752284">
        <w:rPr>
          <w:color w:val="000000"/>
        </w:rPr>
        <w:t>m. sphincter ani externus.</w:t>
      </w:r>
    </w:p>
    <w:p w:rsidR="00374254" w:rsidRPr="00752284" w:rsidRDefault="00374254" w:rsidP="00A702E2">
      <w:pPr>
        <w:numPr>
          <w:ilvl w:val="0"/>
          <w:numId w:val="50"/>
        </w:numPr>
        <w:rPr>
          <w:color w:val="000000"/>
        </w:rPr>
      </w:pPr>
      <w:r w:rsidRPr="00752284">
        <w:rPr>
          <w:color w:val="000000"/>
        </w:rPr>
        <w:t>m. transversus perinei superficialis.</w:t>
      </w:r>
    </w:p>
    <w:p w:rsidR="00374254" w:rsidRPr="00752284" w:rsidRDefault="00374254" w:rsidP="00A702E2">
      <w:pPr>
        <w:numPr>
          <w:ilvl w:val="0"/>
          <w:numId w:val="50"/>
        </w:numPr>
        <w:rPr>
          <w:color w:val="000000"/>
        </w:rPr>
      </w:pPr>
      <w:r w:rsidRPr="00752284">
        <w:rPr>
          <w:color w:val="000000"/>
        </w:rPr>
        <w:t>m. levator ani.</w:t>
      </w:r>
    </w:p>
    <w:p w:rsidR="00374254" w:rsidRPr="00752284" w:rsidRDefault="00374254" w:rsidP="00A702E2">
      <w:pPr>
        <w:numPr>
          <w:ilvl w:val="0"/>
          <w:numId w:val="50"/>
        </w:numPr>
        <w:rPr>
          <w:color w:val="000000"/>
        </w:rPr>
      </w:pPr>
      <w:r w:rsidRPr="00752284">
        <w:rPr>
          <w:color w:val="000000"/>
        </w:rPr>
        <w:t>All mentioned structures are continuous with the perineal body.</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Choose correct statement:</w:t>
      </w:r>
    </w:p>
    <w:p w:rsidR="00374254" w:rsidRPr="00752284" w:rsidRDefault="00374254" w:rsidP="00A702E2">
      <w:pPr>
        <w:numPr>
          <w:ilvl w:val="0"/>
          <w:numId w:val="51"/>
        </w:numPr>
        <w:rPr>
          <w:color w:val="000000"/>
        </w:rPr>
      </w:pPr>
      <w:r w:rsidRPr="00752284">
        <w:rPr>
          <w:color w:val="000000"/>
        </w:rPr>
        <w:t>M. sphincter urethrae divides from m. transversus perinei superficialis.</w:t>
      </w:r>
    </w:p>
    <w:p w:rsidR="00374254" w:rsidRPr="00752284" w:rsidRDefault="00374254" w:rsidP="00A702E2">
      <w:pPr>
        <w:numPr>
          <w:ilvl w:val="0"/>
          <w:numId w:val="51"/>
        </w:numPr>
        <w:rPr>
          <w:color w:val="000000"/>
        </w:rPr>
      </w:pPr>
      <w:r w:rsidRPr="00752284">
        <w:rPr>
          <w:color w:val="000000"/>
        </w:rPr>
        <w:t>M.transversus perinei profundus is main underlay for pelvic diaphragm.</w:t>
      </w:r>
    </w:p>
    <w:p w:rsidR="00374254" w:rsidRPr="00752284" w:rsidRDefault="00374254" w:rsidP="00A702E2">
      <w:pPr>
        <w:numPr>
          <w:ilvl w:val="0"/>
          <w:numId w:val="51"/>
        </w:numPr>
        <w:rPr>
          <w:color w:val="000000"/>
        </w:rPr>
      </w:pPr>
      <w:r w:rsidRPr="00752284">
        <w:rPr>
          <w:color w:val="000000"/>
        </w:rPr>
        <w:t>Perineal body lies between anus and urethra in women.</w:t>
      </w:r>
    </w:p>
    <w:p w:rsidR="00374254" w:rsidRPr="00752284" w:rsidRDefault="00374254" w:rsidP="00A702E2">
      <w:pPr>
        <w:numPr>
          <w:ilvl w:val="0"/>
          <w:numId w:val="51"/>
        </w:numPr>
        <w:rPr>
          <w:color w:val="000000"/>
        </w:rPr>
      </w:pPr>
      <w:r w:rsidRPr="00752284">
        <w:rPr>
          <w:color w:val="000000"/>
        </w:rPr>
        <w:t>M.sphincter urethrae is made up by non-striated muscle.</w:t>
      </w:r>
    </w:p>
    <w:p w:rsidR="00374254" w:rsidRPr="00752284" w:rsidRDefault="00374254" w:rsidP="00A702E2">
      <w:pPr>
        <w:numPr>
          <w:ilvl w:val="0"/>
          <w:numId w:val="51"/>
        </w:numPr>
        <w:rPr>
          <w:color w:val="000000"/>
        </w:rPr>
      </w:pPr>
      <w:r w:rsidRPr="00752284">
        <w:rPr>
          <w:color w:val="000000"/>
        </w:rPr>
        <w:t>No statement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Choose </w:t>
      </w:r>
      <w:r w:rsidRPr="00752284">
        <w:rPr>
          <w:b/>
          <w:bCs/>
          <w:color w:val="000000"/>
        </w:rPr>
        <w:t xml:space="preserve">incorrect </w:t>
      </w:r>
      <w:r w:rsidRPr="00752284">
        <w:rPr>
          <w:color w:val="000000"/>
        </w:rPr>
        <w:t>statement concerning major vestibular glands:</w:t>
      </w:r>
    </w:p>
    <w:p w:rsidR="00374254" w:rsidRPr="00752284" w:rsidRDefault="00374254" w:rsidP="00A702E2">
      <w:pPr>
        <w:numPr>
          <w:ilvl w:val="0"/>
          <w:numId w:val="52"/>
        </w:numPr>
        <w:rPr>
          <w:color w:val="000000"/>
        </w:rPr>
      </w:pPr>
      <w:r w:rsidRPr="00752284">
        <w:rPr>
          <w:color w:val="000000"/>
        </w:rPr>
        <w:t>they are covered by m.bulbospongiosus</w:t>
      </w:r>
    </w:p>
    <w:p w:rsidR="00374254" w:rsidRPr="00752284" w:rsidRDefault="00374254" w:rsidP="00A702E2">
      <w:pPr>
        <w:numPr>
          <w:ilvl w:val="0"/>
          <w:numId w:val="52"/>
        </w:numPr>
        <w:rPr>
          <w:color w:val="000000"/>
        </w:rPr>
      </w:pPr>
      <w:r w:rsidRPr="00752284">
        <w:rPr>
          <w:color w:val="000000"/>
        </w:rPr>
        <w:t>are sunk in m. transversus perinei profundus</w:t>
      </w:r>
    </w:p>
    <w:p w:rsidR="00374254" w:rsidRPr="00752284" w:rsidRDefault="00374254" w:rsidP="00A702E2">
      <w:pPr>
        <w:numPr>
          <w:ilvl w:val="0"/>
          <w:numId w:val="52"/>
        </w:numPr>
        <w:rPr>
          <w:color w:val="000000"/>
        </w:rPr>
      </w:pPr>
      <w:r w:rsidRPr="00752284">
        <w:rPr>
          <w:color w:val="000000"/>
        </w:rPr>
        <w:t>lie below pelvic diaphragm</w:t>
      </w:r>
    </w:p>
    <w:p w:rsidR="00374254" w:rsidRPr="00752284" w:rsidRDefault="00374254" w:rsidP="00A702E2">
      <w:pPr>
        <w:numPr>
          <w:ilvl w:val="0"/>
          <w:numId w:val="52"/>
        </w:numPr>
        <w:rPr>
          <w:color w:val="000000"/>
        </w:rPr>
      </w:pPr>
      <w:r w:rsidRPr="00752284">
        <w:rPr>
          <w:color w:val="000000"/>
        </w:rPr>
        <w:t>lie in hiatus urogenitalis</w:t>
      </w:r>
    </w:p>
    <w:p w:rsidR="00374254" w:rsidRPr="00752284" w:rsidRDefault="00374254" w:rsidP="00A702E2">
      <w:pPr>
        <w:numPr>
          <w:ilvl w:val="0"/>
          <w:numId w:val="52"/>
        </w:numPr>
        <w:rPr>
          <w:color w:val="000000"/>
        </w:rPr>
      </w:pPr>
      <w:r w:rsidRPr="00752284">
        <w:rPr>
          <w:color w:val="000000"/>
        </w:rPr>
        <w:t>No answer is convenient.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Choose </w:t>
      </w:r>
      <w:r w:rsidRPr="00752284">
        <w:rPr>
          <w:b/>
          <w:bCs/>
          <w:color w:val="000000"/>
        </w:rPr>
        <w:t>incorrect</w:t>
      </w:r>
      <w:r w:rsidRPr="00752284">
        <w:rPr>
          <w:color w:val="000000"/>
        </w:rPr>
        <w:t xml:space="preserve"> statement:</w:t>
      </w:r>
    </w:p>
    <w:p w:rsidR="00374254" w:rsidRPr="00752284" w:rsidRDefault="00374254" w:rsidP="00A702E2">
      <w:pPr>
        <w:numPr>
          <w:ilvl w:val="0"/>
          <w:numId w:val="53"/>
        </w:numPr>
        <w:rPr>
          <w:color w:val="000000"/>
        </w:rPr>
      </w:pPr>
      <w:r w:rsidRPr="00752284">
        <w:rPr>
          <w:color w:val="000000"/>
        </w:rPr>
        <w:t>Pudendal canal lies in fascia obturatoria interna.</w:t>
      </w:r>
    </w:p>
    <w:p w:rsidR="00374254" w:rsidRPr="00752284" w:rsidRDefault="00374254" w:rsidP="00A702E2">
      <w:pPr>
        <w:numPr>
          <w:ilvl w:val="0"/>
          <w:numId w:val="53"/>
        </w:numPr>
        <w:rPr>
          <w:color w:val="000000"/>
        </w:rPr>
      </w:pPr>
      <w:r w:rsidRPr="00752284">
        <w:rPr>
          <w:color w:val="000000"/>
        </w:rPr>
        <w:t>Ischiorectal/ischioanal fossa lies anterior to urogenital dipahragm.</w:t>
      </w:r>
    </w:p>
    <w:p w:rsidR="00374254" w:rsidRPr="00752284" w:rsidRDefault="00374254" w:rsidP="00A702E2">
      <w:pPr>
        <w:numPr>
          <w:ilvl w:val="0"/>
          <w:numId w:val="53"/>
        </w:numPr>
        <w:rPr>
          <w:color w:val="000000"/>
        </w:rPr>
      </w:pPr>
      <w:r w:rsidRPr="00752284">
        <w:rPr>
          <w:color w:val="000000"/>
        </w:rPr>
        <w:t>Ischiorectal/ischioanal fossa  lies between tuber ischiadicum and os pubis.</w:t>
      </w:r>
    </w:p>
    <w:p w:rsidR="00374254" w:rsidRPr="00752284" w:rsidRDefault="00374254" w:rsidP="00A702E2">
      <w:pPr>
        <w:numPr>
          <w:ilvl w:val="0"/>
          <w:numId w:val="53"/>
        </w:numPr>
        <w:rPr>
          <w:color w:val="000000"/>
        </w:rPr>
      </w:pPr>
      <w:r w:rsidRPr="00752284">
        <w:rPr>
          <w:color w:val="000000"/>
        </w:rPr>
        <w:t xml:space="preserve">Pudendal canal is a part of ischiorectal/ischioanal fossa. </w:t>
      </w:r>
    </w:p>
    <w:p w:rsidR="00374254" w:rsidRPr="00752284" w:rsidRDefault="00374254" w:rsidP="00A702E2">
      <w:pPr>
        <w:numPr>
          <w:ilvl w:val="0"/>
          <w:numId w:val="53"/>
        </w:numPr>
        <w:rPr>
          <w:color w:val="000000"/>
        </w:rPr>
      </w:pPr>
      <w:r w:rsidRPr="00752284">
        <w:rPr>
          <w:color w:val="000000"/>
        </w:rPr>
        <w:t>No statement is convenient.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Perineal body:</w:t>
      </w:r>
    </w:p>
    <w:p w:rsidR="00374254" w:rsidRPr="00752284" w:rsidRDefault="00374254" w:rsidP="00A702E2">
      <w:pPr>
        <w:numPr>
          <w:ilvl w:val="0"/>
          <w:numId w:val="54"/>
        </w:numPr>
        <w:rPr>
          <w:color w:val="000000"/>
        </w:rPr>
      </w:pPr>
      <w:r w:rsidRPr="00752284">
        <w:rPr>
          <w:color w:val="000000"/>
        </w:rPr>
        <w:t>lies between anus and urethra in men.</w:t>
      </w:r>
    </w:p>
    <w:p w:rsidR="00374254" w:rsidRPr="00752284" w:rsidRDefault="00374254" w:rsidP="00A702E2">
      <w:pPr>
        <w:numPr>
          <w:ilvl w:val="0"/>
          <w:numId w:val="54"/>
        </w:numPr>
        <w:rPr>
          <w:color w:val="000000"/>
        </w:rPr>
      </w:pPr>
      <w:r w:rsidRPr="00752284">
        <w:rPr>
          <w:color w:val="000000"/>
        </w:rPr>
        <w:t>M. transversus perinei profundus is attached to it.</w:t>
      </w:r>
    </w:p>
    <w:p w:rsidR="00374254" w:rsidRPr="00752284" w:rsidRDefault="00374254" w:rsidP="00A702E2">
      <w:pPr>
        <w:numPr>
          <w:ilvl w:val="0"/>
          <w:numId w:val="54"/>
        </w:numPr>
        <w:rPr>
          <w:color w:val="000000"/>
        </w:rPr>
      </w:pPr>
      <w:r w:rsidRPr="00752284">
        <w:rPr>
          <w:color w:val="000000"/>
        </w:rPr>
        <w:t>Septum rectovaginale attaches here in vomen.</w:t>
      </w:r>
    </w:p>
    <w:p w:rsidR="00374254" w:rsidRPr="00752284" w:rsidRDefault="00374254" w:rsidP="00A702E2">
      <w:pPr>
        <w:numPr>
          <w:ilvl w:val="0"/>
          <w:numId w:val="54"/>
        </w:numPr>
        <w:rPr>
          <w:color w:val="000000"/>
        </w:rPr>
      </w:pPr>
      <w:r w:rsidRPr="00752284">
        <w:rPr>
          <w:color w:val="000000"/>
        </w:rPr>
        <w:t>M.bulbospongiosus originates here.</w:t>
      </w:r>
    </w:p>
    <w:p w:rsidR="00374254" w:rsidRPr="00752284" w:rsidRDefault="00374254" w:rsidP="00A702E2">
      <w:pPr>
        <w:numPr>
          <w:ilvl w:val="0"/>
          <w:numId w:val="54"/>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M. sphincter ani externus:</w:t>
      </w:r>
    </w:p>
    <w:p w:rsidR="00374254" w:rsidRPr="00752284" w:rsidRDefault="00374254" w:rsidP="00A702E2">
      <w:pPr>
        <w:numPr>
          <w:ilvl w:val="0"/>
          <w:numId w:val="55"/>
        </w:numPr>
        <w:rPr>
          <w:color w:val="000000"/>
        </w:rPr>
      </w:pPr>
      <w:r w:rsidRPr="00752284">
        <w:rPr>
          <w:color w:val="000000"/>
        </w:rPr>
        <w:t>is made up from smooth muscle.</w:t>
      </w:r>
    </w:p>
    <w:p w:rsidR="00374254" w:rsidRPr="00752284" w:rsidRDefault="00374254" w:rsidP="00A702E2">
      <w:pPr>
        <w:numPr>
          <w:ilvl w:val="0"/>
          <w:numId w:val="55"/>
        </w:numPr>
        <w:rPr>
          <w:color w:val="000000"/>
        </w:rPr>
      </w:pPr>
      <w:r w:rsidRPr="00752284">
        <w:rPr>
          <w:color w:val="000000"/>
        </w:rPr>
        <w:t>encircles the rectal ampulla.</w:t>
      </w:r>
    </w:p>
    <w:p w:rsidR="00374254" w:rsidRPr="00752284" w:rsidRDefault="00374254" w:rsidP="00A702E2">
      <w:pPr>
        <w:numPr>
          <w:ilvl w:val="0"/>
          <w:numId w:val="55"/>
        </w:numPr>
        <w:rPr>
          <w:color w:val="000000"/>
        </w:rPr>
      </w:pPr>
      <w:r w:rsidRPr="00752284">
        <w:rPr>
          <w:color w:val="000000"/>
        </w:rPr>
        <w:t>is a part of m. transversus perinei profundus.</w:t>
      </w:r>
    </w:p>
    <w:p w:rsidR="00374254" w:rsidRPr="00752284" w:rsidRDefault="00374254" w:rsidP="00A702E2">
      <w:pPr>
        <w:numPr>
          <w:ilvl w:val="0"/>
          <w:numId w:val="55"/>
        </w:numPr>
        <w:rPr>
          <w:color w:val="000000"/>
        </w:rPr>
      </w:pPr>
      <w:r w:rsidRPr="00752284">
        <w:rPr>
          <w:color w:val="000000"/>
        </w:rPr>
        <w:t>attaches to perineal body.</w:t>
      </w:r>
    </w:p>
    <w:p w:rsidR="00374254" w:rsidRPr="00752284" w:rsidRDefault="00374254" w:rsidP="00A702E2">
      <w:pPr>
        <w:numPr>
          <w:ilvl w:val="0"/>
          <w:numId w:val="55"/>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 xml:space="preserve">Choose </w:t>
      </w:r>
      <w:r w:rsidRPr="00752284">
        <w:rPr>
          <w:b/>
          <w:bCs/>
          <w:color w:val="000000"/>
        </w:rPr>
        <w:t>incorrect</w:t>
      </w:r>
      <w:r w:rsidRPr="00752284">
        <w:rPr>
          <w:color w:val="000000"/>
        </w:rPr>
        <w:t xml:space="preserve"> statement concerning m.coccygeus:</w:t>
      </w:r>
    </w:p>
    <w:p w:rsidR="00374254" w:rsidRPr="00752284" w:rsidRDefault="00374254" w:rsidP="00A702E2">
      <w:pPr>
        <w:numPr>
          <w:ilvl w:val="0"/>
          <w:numId w:val="56"/>
        </w:numPr>
        <w:rPr>
          <w:color w:val="000000"/>
        </w:rPr>
      </w:pPr>
      <w:r w:rsidRPr="00752284">
        <w:rPr>
          <w:color w:val="000000"/>
        </w:rPr>
        <w:t>It has the same direction as the sacrotuberal ligament.</w:t>
      </w:r>
    </w:p>
    <w:p w:rsidR="00374254" w:rsidRPr="00752284" w:rsidRDefault="00374254" w:rsidP="00A702E2">
      <w:pPr>
        <w:numPr>
          <w:ilvl w:val="0"/>
          <w:numId w:val="56"/>
        </w:numPr>
        <w:rPr>
          <w:color w:val="000000"/>
        </w:rPr>
      </w:pPr>
      <w:r w:rsidRPr="00752284">
        <w:rPr>
          <w:color w:val="000000"/>
        </w:rPr>
        <w:t>It is a part of urogenital diaphragm.</w:t>
      </w:r>
    </w:p>
    <w:p w:rsidR="00374254" w:rsidRPr="00752284" w:rsidRDefault="00374254" w:rsidP="00D74BEB">
      <w:pPr>
        <w:numPr>
          <w:ilvl w:val="0"/>
          <w:numId w:val="56"/>
        </w:numPr>
        <w:outlineLvl w:val="0"/>
        <w:rPr>
          <w:color w:val="000000"/>
        </w:rPr>
      </w:pPr>
      <w:r w:rsidRPr="00752284">
        <w:rPr>
          <w:color w:val="000000"/>
        </w:rPr>
        <w:t>It inserts to the lateral borders of os sacrum and os coccygis</w:t>
      </w:r>
    </w:p>
    <w:p w:rsidR="00374254" w:rsidRPr="00752284" w:rsidRDefault="00374254" w:rsidP="00A702E2">
      <w:pPr>
        <w:numPr>
          <w:ilvl w:val="0"/>
          <w:numId w:val="56"/>
        </w:numPr>
        <w:rPr>
          <w:color w:val="000000"/>
        </w:rPr>
      </w:pPr>
      <w:r w:rsidRPr="00752284">
        <w:rPr>
          <w:color w:val="000000"/>
        </w:rPr>
        <w:t>It takes part on suspension of pelvic organs</w:t>
      </w:r>
    </w:p>
    <w:p w:rsidR="00374254" w:rsidRPr="00752284" w:rsidRDefault="00374254" w:rsidP="00A702E2">
      <w:pPr>
        <w:numPr>
          <w:ilvl w:val="0"/>
          <w:numId w:val="56"/>
        </w:numPr>
        <w:rPr>
          <w:color w:val="000000"/>
        </w:rPr>
      </w:pPr>
      <w:r w:rsidRPr="00752284">
        <w:rPr>
          <w:color w:val="000000"/>
        </w:rPr>
        <w:t>No statement is convenient.</w:t>
      </w:r>
    </w:p>
    <w:p w:rsidR="00374254" w:rsidRPr="00752284" w:rsidRDefault="00374254" w:rsidP="00A702E2">
      <w:pPr>
        <w:rPr>
          <w:color w:val="000000"/>
        </w:rPr>
      </w:pPr>
    </w:p>
    <w:p w:rsidR="00374254" w:rsidRPr="00752284" w:rsidRDefault="00374254" w:rsidP="00A702E2">
      <w:pPr>
        <w:numPr>
          <w:ilvl w:val="0"/>
          <w:numId w:val="58"/>
        </w:numPr>
        <w:spacing w:after="200"/>
        <w:rPr>
          <w:color w:val="000000"/>
        </w:rPr>
      </w:pPr>
      <w:r w:rsidRPr="00752284">
        <w:rPr>
          <w:color w:val="000000"/>
        </w:rPr>
        <w:t>Lig. anococcygeum:</w:t>
      </w:r>
    </w:p>
    <w:p w:rsidR="00374254" w:rsidRPr="00752284" w:rsidRDefault="00374254" w:rsidP="00A702E2">
      <w:pPr>
        <w:numPr>
          <w:ilvl w:val="0"/>
          <w:numId w:val="57"/>
        </w:numPr>
        <w:rPr>
          <w:color w:val="000000"/>
        </w:rPr>
      </w:pPr>
      <w:r w:rsidRPr="00752284">
        <w:rPr>
          <w:color w:val="000000"/>
        </w:rPr>
        <w:t>is a part of urogenital diaphragm.</w:t>
      </w:r>
    </w:p>
    <w:p w:rsidR="00374254" w:rsidRPr="00752284" w:rsidRDefault="00374254" w:rsidP="00A702E2">
      <w:pPr>
        <w:numPr>
          <w:ilvl w:val="0"/>
          <w:numId w:val="57"/>
        </w:numPr>
        <w:rPr>
          <w:color w:val="000000"/>
        </w:rPr>
      </w:pPr>
      <w:r w:rsidRPr="00752284">
        <w:rPr>
          <w:color w:val="000000"/>
        </w:rPr>
        <w:t>is a site of attachment for m. iliococcygeus.</w:t>
      </w:r>
    </w:p>
    <w:p w:rsidR="00374254" w:rsidRPr="00752284" w:rsidRDefault="00374254" w:rsidP="00A702E2">
      <w:pPr>
        <w:numPr>
          <w:ilvl w:val="0"/>
          <w:numId w:val="57"/>
        </w:numPr>
        <w:rPr>
          <w:color w:val="000000"/>
        </w:rPr>
      </w:pPr>
      <w:r w:rsidRPr="00752284">
        <w:rPr>
          <w:color w:val="000000"/>
        </w:rPr>
        <w:t>continues from tendineal arch of m. levator ani cranially.</w:t>
      </w:r>
    </w:p>
    <w:p w:rsidR="00374254" w:rsidRPr="00752284" w:rsidRDefault="00374254" w:rsidP="00A702E2">
      <w:pPr>
        <w:numPr>
          <w:ilvl w:val="0"/>
          <w:numId w:val="57"/>
        </w:numPr>
        <w:rPr>
          <w:color w:val="000000"/>
        </w:rPr>
      </w:pPr>
      <w:r w:rsidRPr="00752284">
        <w:rPr>
          <w:color w:val="000000"/>
        </w:rPr>
        <w:t>continues as sacrospinal ligament laterally.</w:t>
      </w:r>
    </w:p>
    <w:p w:rsidR="00374254" w:rsidRPr="00752284" w:rsidRDefault="00374254" w:rsidP="00A702E2">
      <w:pPr>
        <w:numPr>
          <w:ilvl w:val="0"/>
          <w:numId w:val="57"/>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D74BEB">
      <w:pPr>
        <w:outlineLvl w:val="0"/>
        <w:rPr>
          <w:i/>
          <w:iCs/>
          <w:color w:val="000000"/>
          <w:u w:val="single"/>
        </w:rPr>
      </w:pPr>
      <w:r w:rsidRPr="00752284">
        <w:rPr>
          <w:i/>
          <w:iCs/>
          <w:color w:val="000000"/>
          <w:u w:val="single"/>
        </w:rPr>
        <w:t>Female genital system</w:t>
      </w:r>
    </w:p>
    <w:p w:rsidR="00374254" w:rsidRPr="00752284" w:rsidRDefault="00374254" w:rsidP="00A702E2">
      <w:pPr>
        <w:rPr>
          <w:i/>
          <w:iCs/>
          <w:color w:val="000000"/>
          <w:u w:val="single"/>
        </w:rPr>
      </w:pPr>
    </w:p>
    <w:p w:rsidR="00374254" w:rsidRPr="00752284" w:rsidRDefault="00374254" w:rsidP="00A702E2">
      <w:pPr>
        <w:numPr>
          <w:ilvl w:val="0"/>
          <w:numId w:val="110"/>
        </w:numPr>
        <w:spacing w:after="200"/>
        <w:rPr>
          <w:color w:val="000000"/>
        </w:rPr>
      </w:pPr>
      <w:r w:rsidRPr="00752284">
        <w:rPr>
          <w:color w:val="000000"/>
        </w:rPr>
        <w:t xml:space="preserve">Ovarian fossa: </w:t>
      </w:r>
    </w:p>
    <w:p w:rsidR="00374254" w:rsidRPr="00752284" w:rsidRDefault="00374254" w:rsidP="00A702E2">
      <w:pPr>
        <w:numPr>
          <w:ilvl w:val="0"/>
          <w:numId w:val="59"/>
        </w:numPr>
        <w:rPr>
          <w:color w:val="000000"/>
        </w:rPr>
      </w:pPr>
      <w:r w:rsidRPr="00752284">
        <w:rPr>
          <w:color w:val="000000"/>
        </w:rPr>
        <w:t>is located dorsal to fossa of Claudius.</w:t>
      </w:r>
    </w:p>
    <w:p w:rsidR="00374254" w:rsidRPr="00752284" w:rsidRDefault="00374254" w:rsidP="00A702E2">
      <w:pPr>
        <w:numPr>
          <w:ilvl w:val="0"/>
          <w:numId w:val="59"/>
        </w:numPr>
        <w:rPr>
          <w:color w:val="000000"/>
        </w:rPr>
      </w:pPr>
      <w:r w:rsidRPr="00752284">
        <w:rPr>
          <w:color w:val="000000"/>
        </w:rPr>
        <w:t>is bound anteriorly by broad ligament of the uterus.</w:t>
      </w:r>
    </w:p>
    <w:p w:rsidR="00374254" w:rsidRPr="00752284" w:rsidRDefault="00374254" w:rsidP="00A702E2">
      <w:pPr>
        <w:numPr>
          <w:ilvl w:val="0"/>
          <w:numId w:val="59"/>
        </w:numPr>
        <w:rPr>
          <w:color w:val="000000"/>
        </w:rPr>
      </w:pPr>
      <w:r w:rsidRPr="00752284">
        <w:rPr>
          <w:color w:val="000000"/>
        </w:rPr>
        <w:t>is posterior to ureter.</w:t>
      </w:r>
    </w:p>
    <w:p w:rsidR="00374254" w:rsidRPr="00752284" w:rsidRDefault="00374254" w:rsidP="00A702E2">
      <w:pPr>
        <w:numPr>
          <w:ilvl w:val="0"/>
          <w:numId w:val="59"/>
        </w:numPr>
        <w:rPr>
          <w:color w:val="000000"/>
        </w:rPr>
      </w:pPr>
      <w:r w:rsidRPr="00752284">
        <w:rPr>
          <w:color w:val="000000"/>
        </w:rPr>
        <w:t>continues to suspensory ligament caudally</w:t>
      </w:r>
    </w:p>
    <w:p w:rsidR="00374254" w:rsidRPr="00752284" w:rsidRDefault="00374254" w:rsidP="00A702E2">
      <w:pPr>
        <w:numPr>
          <w:ilvl w:val="0"/>
          <w:numId w:val="59"/>
        </w:numPr>
        <w:rPr>
          <w:color w:val="000000"/>
        </w:rPr>
      </w:pPr>
      <w:r w:rsidRPr="00752284">
        <w:rPr>
          <w:color w:val="000000"/>
        </w:rPr>
        <w:t>No statement is correct.</w:t>
      </w:r>
    </w:p>
    <w:p w:rsidR="00374254" w:rsidRPr="00752284" w:rsidRDefault="00374254" w:rsidP="00A702E2">
      <w:pPr>
        <w:ind w:left="360"/>
        <w:rPr>
          <w:color w:val="000000"/>
        </w:rPr>
      </w:pPr>
    </w:p>
    <w:p w:rsidR="00374254" w:rsidRPr="00752284" w:rsidRDefault="00374254" w:rsidP="00A702E2">
      <w:pPr>
        <w:numPr>
          <w:ilvl w:val="0"/>
          <w:numId w:val="110"/>
        </w:numPr>
        <w:spacing w:after="200"/>
        <w:rPr>
          <w:color w:val="000000"/>
        </w:rPr>
      </w:pPr>
      <w:r w:rsidRPr="00752284">
        <w:rPr>
          <w:color w:val="000000"/>
        </w:rPr>
        <w:t xml:space="preserve">Ovarian fossa: </w:t>
      </w:r>
    </w:p>
    <w:p w:rsidR="00374254" w:rsidRPr="00752284" w:rsidRDefault="00374254" w:rsidP="00A702E2">
      <w:pPr>
        <w:numPr>
          <w:ilvl w:val="0"/>
          <w:numId w:val="60"/>
        </w:numPr>
        <w:rPr>
          <w:color w:val="000000"/>
        </w:rPr>
      </w:pPr>
      <w:r w:rsidRPr="00752284">
        <w:rPr>
          <w:color w:val="000000"/>
        </w:rPr>
        <w:t>occurs only in multipara.</w:t>
      </w:r>
    </w:p>
    <w:p w:rsidR="00374254" w:rsidRPr="00752284" w:rsidRDefault="00374254" w:rsidP="00A702E2">
      <w:pPr>
        <w:numPr>
          <w:ilvl w:val="0"/>
          <w:numId w:val="60"/>
        </w:numPr>
        <w:rPr>
          <w:color w:val="000000"/>
        </w:rPr>
      </w:pPr>
      <w:r w:rsidRPr="00752284">
        <w:rPr>
          <w:color w:val="000000"/>
        </w:rPr>
        <w:t>is posterior to ureter.</w:t>
      </w:r>
    </w:p>
    <w:p w:rsidR="00374254" w:rsidRPr="00752284" w:rsidRDefault="00374254" w:rsidP="00A702E2">
      <w:pPr>
        <w:numPr>
          <w:ilvl w:val="0"/>
          <w:numId w:val="60"/>
        </w:numPr>
        <w:rPr>
          <w:color w:val="000000"/>
        </w:rPr>
      </w:pPr>
      <w:r w:rsidRPr="00752284">
        <w:rPr>
          <w:color w:val="000000"/>
        </w:rPr>
        <w:t>is related to paracystium.</w:t>
      </w:r>
    </w:p>
    <w:p w:rsidR="00374254" w:rsidRPr="00752284" w:rsidRDefault="00374254" w:rsidP="00A702E2">
      <w:pPr>
        <w:numPr>
          <w:ilvl w:val="0"/>
          <w:numId w:val="60"/>
        </w:numPr>
        <w:rPr>
          <w:color w:val="000000"/>
        </w:rPr>
      </w:pPr>
      <w:r w:rsidRPr="00752284">
        <w:rPr>
          <w:color w:val="000000"/>
        </w:rPr>
        <w:t>neighbours with paracolpium caudally.</w:t>
      </w:r>
    </w:p>
    <w:p w:rsidR="00374254" w:rsidRPr="00752284" w:rsidRDefault="00374254" w:rsidP="00A702E2">
      <w:pPr>
        <w:numPr>
          <w:ilvl w:val="0"/>
          <w:numId w:val="60"/>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Ovary:</w:t>
      </w:r>
    </w:p>
    <w:p w:rsidR="00374254" w:rsidRPr="00752284" w:rsidRDefault="00374254" w:rsidP="00A702E2">
      <w:pPr>
        <w:numPr>
          <w:ilvl w:val="0"/>
          <w:numId w:val="61"/>
        </w:numPr>
        <w:rPr>
          <w:color w:val="000000"/>
        </w:rPr>
      </w:pPr>
      <w:r w:rsidRPr="00752284">
        <w:rPr>
          <w:color w:val="000000"/>
        </w:rPr>
        <w:t>is supplied from cystic aretry.</w:t>
      </w:r>
    </w:p>
    <w:p w:rsidR="00374254" w:rsidRPr="00752284" w:rsidRDefault="00374254" w:rsidP="00A702E2">
      <w:pPr>
        <w:numPr>
          <w:ilvl w:val="0"/>
          <w:numId w:val="61"/>
        </w:numPr>
        <w:rPr>
          <w:color w:val="000000"/>
        </w:rPr>
      </w:pPr>
      <w:r w:rsidRPr="00752284">
        <w:rPr>
          <w:color w:val="000000"/>
        </w:rPr>
        <w:t>lies secondarily retroperitoenally.</w:t>
      </w:r>
    </w:p>
    <w:p w:rsidR="00374254" w:rsidRPr="00752284" w:rsidRDefault="00374254" w:rsidP="00A702E2">
      <w:pPr>
        <w:numPr>
          <w:ilvl w:val="0"/>
          <w:numId w:val="61"/>
        </w:numPr>
        <w:rPr>
          <w:color w:val="000000"/>
        </w:rPr>
      </w:pPr>
      <w:r w:rsidRPr="00752284">
        <w:rPr>
          <w:color w:val="000000"/>
        </w:rPr>
        <w:t>is covered with adventicia.</w:t>
      </w:r>
    </w:p>
    <w:p w:rsidR="00374254" w:rsidRPr="00752284" w:rsidRDefault="00374254" w:rsidP="00A702E2">
      <w:pPr>
        <w:numPr>
          <w:ilvl w:val="0"/>
          <w:numId w:val="61"/>
        </w:numPr>
        <w:rPr>
          <w:color w:val="000000"/>
        </w:rPr>
      </w:pPr>
      <w:r w:rsidRPr="00752284">
        <w:rPr>
          <w:color w:val="000000"/>
        </w:rPr>
        <w:t>Vessels enter its superior pole.</w:t>
      </w:r>
    </w:p>
    <w:p w:rsidR="00374254" w:rsidRPr="00752284" w:rsidRDefault="00374254" w:rsidP="00A702E2">
      <w:pPr>
        <w:numPr>
          <w:ilvl w:val="0"/>
          <w:numId w:val="61"/>
        </w:numPr>
        <w:rPr>
          <w:color w:val="000000"/>
        </w:rPr>
      </w:pPr>
      <w:r w:rsidRPr="00752284">
        <w:rPr>
          <w:color w:val="000000"/>
        </w:rPr>
        <w:t>No statement is correct.</w:t>
      </w:r>
    </w:p>
    <w:p w:rsidR="00374254" w:rsidRPr="00752284" w:rsidRDefault="00374254" w:rsidP="00A702E2">
      <w:pPr>
        <w:ind w:left="360"/>
        <w:rPr>
          <w:color w:val="000000"/>
        </w:rPr>
      </w:pPr>
    </w:p>
    <w:p w:rsidR="00374254" w:rsidRPr="00752284" w:rsidRDefault="00374254" w:rsidP="00A702E2">
      <w:pPr>
        <w:numPr>
          <w:ilvl w:val="0"/>
          <w:numId w:val="110"/>
        </w:numPr>
        <w:spacing w:after="200"/>
        <w:rPr>
          <w:color w:val="000000"/>
        </w:rPr>
      </w:pPr>
      <w:r w:rsidRPr="00752284">
        <w:rPr>
          <w:color w:val="000000"/>
        </w:rPr>
        <w:t xml:space="preserve">Ovary: </w:t>
      </w:r>
    </w:p>
    <w:p w:rsidR="00374254" w:rsidRPr="00752284" w:rsidRDefault="00374254" w:rsidP="00A702E2">
      <w:pPr>
        <w:numPr>
          <w:ilvl w:val="0"/>
          <w:numId w:val="62"/>
        </w:numPr>
        <w:rPr>
          <w:color w:val="000000"/>
        </w:rPr>
      </w:pPr>
      <w:r w:rsidRPr="00752284">
        <w:rPr>
          <w:color w:val="000000"/>
        </w:rPr>
        <w:t>is supplied from inferior mesenteric artery.</w:t>
      </w:r>
    </w:p>
    <w:p w:rsidR="00374254" w:rsidRPr="00752284" w:rsidRDefault="00374254" w:rsidP="00A702E2">
      <w:pPr>
        <w:numPr>
          <w:ilvl w:val="0"/>
          <w:numId w:val="62"/>
        </w:numPr>
        <w:rPr>
          <w:color w:val="000000"/>
        </w:rPr>
      </w:pPr>
      <w:r w:rsidRPr="00752284">
        <w:rPr>
          <w:color w:val="000000"/>
        </w:rPr>
        <w:t>starts to develop at the level of L5 vertebra.</w:t>
      </w:r>
    </w:p>
    <w:p w:rsidR="00374254" w:rsidRPr="00752284" w:rsidRDefault="00374254" w:rsidP="00A702E2">
      <w:pPr>
        <w:numPr>
          <w:ilvl w:val="0"/>
          <w:numId w:val="62"/>
        </w:numPr>
        <w:rPr>
          <w:color w:val="000000"/>
        </w:rPr>
      </w:pPr>
      <w:r w:rsidRPr="00752284">
        <w:rPr>
          <w:color w:val="000000"/>
        </w:rPr>
        <w:t>Ovarian follicles are in the medulla of ovary.</w:t>
      </w:r>
    </w:p>
    <w:p w:rsidR="00374254" w:rsidRPr="00752284" w:rsidRDefault="00374254" w:rsidP="00A702E2">
      <w:pPr>
        <w:numPr>
          <w:ilvl w:val="0"/>
          <w:numId w:val="62"/>
        </w:numPr>
        <w:rPr>
          <w:color w:val="000000"/>
        </w:rPr>
      </w:pPr>
      <w:r w:rsidRPr="00752284">
        <w:rPr>
          <w:color w:val="000000"/>
        </w:rPr>
        <w:t>is attached to the horn of the uterus by suspensory ovarian ligament.</w:t>
      </w:r>
    </w:p>
    <w:p w:rsidR="00374254" w:rsidRPr="00752284" w:rsidRDefault="00374254" w:rsidP="00A702E2">
      <w:pPr>
        <w:numPr>
          <w:ilvl w:val="0"/>
          <w:numId w:val="62"/>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Ovary:</w:t>
      </w:r>
    </w:p>
    <w:p w:rsidR="00374254" w:rsidRPr="00752284" w:rsidRDefault="00374254" w:rsidP="00A702E2">
      <w:pPr>
        <w:numPr>
          <w:ilvl w:val="0"/>
          <w:numId w:val="63"/>
        </w:numPr>
        <w:rPr>
          <w:color w:val="000000"/>
        </w:rPr>
      </w:pPr>
      <w:r w:rsidRPr="00752284">
        <w:rPr>
          <w:color w:val="000000"/>
        </w:rPr>
        <w:t>reaches its final position in puberty.</w:t>
      </w:r>
    </w:p>
    <w:p w:rsidR="00374254" w:rsidRPr="00752284" w:rsidRDefault="00374254" w:rsidP="00A702E2">
      <w:pPr>
        <w:numPr>
          <w:ilvl w:val="0"/>
          <w:numId w:val="63"/>
        </w:numPr>
        <w:rPr>
          <w:color w:val="000000"/>
        </w:rPr>
      </w:pPr>
      <w:r w:rsidRPr="00752284">
        <w:rPr>
          <w:color w:val="000000"/>
        </w:rPr>
        <w:t>Ampulla of the uterine tube is attached to it.</w:t>
      </w:r>
    </w:p>
    <w:p w:rsidR="00374254" w:rsidRPr="00752284" w:rsidRDefault="00374254" w:rsidP="00A702E2">
      <w:pPr>
        <w:numPr>
          <w:ilvl w:val="0"/>
          <w:numId w:val="63"/>
        </w:numPr>
        <w:rPr>
          <w:color w:val="000000"/>
        </w:rPr>
      </w:pPr>
      <w:r w:rsidRPr="00752284">
        <w:rPr>
          <w:color w:val="000000"/>
        </w:rPr>
        <w:t>Lymph is drained to nodi lymphatici lumbales.</w:t>
      </w:r>
    </w:p>
    <w:p w:rsidR="00374254" w:rsidRPr="00752284" w:rsidRDefault="00374254" w:rsidP="00A702E2">
      <w:pPr>
        <w:numPr>
          <w:ilvl w:val="0"/>
          <w:numId w:val="63"/>
        </w:numPr>
        <w:rPr>
          <w:color w:val="000000"/>
        </w:rPr>
      </w:pPr>
      <w:r w:rsidRPr="00752284">
        <w:rPr>
          <w:color w:val="000000"/>
        </w:rPr>
        <w:t>Lymph is drained into nodi lymphatici ovarici.</w:t>
      </w:r>
    </w:p>
    <w:p w:rsidR="00374254" w:rsidRPr="00752284" w:rsidRDefault="00374254" w:rsidP="00A702E2">
      <w:pPr>
        <w:numPr>
          <w:ilvl w:val="0"/>
          <w:numId w:val="63"/>
        </w:numPr>
        <w:rPr>
          <w:color w:val="000000"/>
        </w:rPr>
      </w:pPr>
      <w:r w:rsidRPr="00752284">
        <w:rPr>
          <w:color w:val="000000"/>
        </w:rPr>
        <w:t>No statement is correct</w:t>
      </w:r>
    </w:p>
    <w:p w:rsidR="00374254" w:rsidRPr="00752284" w:rsidRDefault="00374254" w:rsidP="00A702E2">
      <w:pPr>
        <w:numPr>
          <w:ilvl w:val="0"/>
          <w:numId w:val="110"/>
        </w:numPr>
        <w:spacing w:after="200"/>
        <w:rPr>
          <w:color w:val="000000"/>
        </w:rPr>
      </w:pPr>
      <w:r w:rsidRPr="00752284">
        <w:rPr>
          <w:color w:val="000000"/>
        </w:rPr>
        <w:t>Mesovary:</w:t>
      </w:r>
    </w:p>
    <w:p w:rsidR="00374254" w:rsidRPr="00752284" w:rsidRDefault="00374254" w:rsidP="00A702E2">
      <w:pPr>
        <w:numPr>
          <w:ilvl w:val="0"/>
          <w:numId w:val="64"/>
        </w:numPr>
        <w:rPr>
          <w:color w:val="000000"/>
        </w:rPr>
      </w:pPr>
      <w:r w:rsidRPr="00752284">
        <w:rPr>
          <w:color w:val="000000"/>
        </w:rPr>
        <w:t>is attached to the anterior margin of ovary.</w:t>
      </w:r>
    </w:p>
    <w:p w:rsidR="00374254" w:rsidRPr="00752284" w:rsidRDefault="00374254" w:rsidP="00A702E2">
      <w:pPr>
        <w:numPr>
          <w:ilvl w:val="0"/>
          <w:numId w:val="64"/>
        </w:numPr>
        <w:rPr>
          <w:color w:val="000000"/>
        </w:rPr>
      </w:pPr>
      <w:r w:rsidRPr="00752284">
        <w:rPr>
          <w:color w:val="000000"/>
        </w:rPr>
        <w:t>does not include uterine tube.</w:t>
      </w:r>
    </w:p>
    <w:p w:rsidR="00374254" w:rsidRPr="00752284" w:rsidRDefault="00374254" w:rsidP="00A702E2">
      <w:pPr>
        <w:numPr>
          <w:ilvl w:val="0"/>
          <w:numId w:val="64"/>
        </w:numPr>
        <w:rPr>
          <w:color w:val="000000"/>
        </w:rPr>
      </w:pPr>
      <w:r w:rsidRPr="00752284">
        <w:rPr>
          <w:color w:val="000000"/>
        </w:rPr>
        <w:t>attaches the ovary to the posterior wall of broad ligament of uterus.</w:t>
      </w:r>
    </w:p>
    <w:p w:rsidR="00374254" w:rsidRPr="00752284" w:rsidRDefault="00374254" w:rsidP="00A702E2">
      <w:pPr>
        <w:numPr>
          <w:ilvl w:val="0"/>
          <w:numId w:val="64"/>
        </w:numPr>
        <w:rPr>
          <w:color w:val="000000"/>
        </w:rPr>
      </w:pPr>
      <w:r w:rsidRPr="00752284">
        <w:rPr>
          <w:color w:val="000000"/>
        </w:rPr>
        <w:t>is a part of perimetrium.</w:t>
      </w:r>
    </w:p>
    <w:p w:rsidR="00374254" w:rsidRPr="00752284" w:rsidRDefault="00374254" w:rsidP="00A702E2">
      <w:pPr>
        <w:numPr>
          <w:ilvl w:val="0"/>
          <w:numId w:val="64"/>
        </w:numPr>
        <w:rPr>
          <w:color w:val="000000"/>
        </w:rPr>
      </w:pPr>
      <w:r w:rsidRPr="00752284">
        <w:rPr>
          <w:color w:val="000000"/>
        </w:rPr>
        <w:t>All statements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Uterine tube: </w:t>
      </w:r>
    </w:p>
    <w:p w:rsidR="00374254" w:rsidRPr="00752284" w:rsidRDefault="00374254" w:rsidP="00A702E2">
      <w:pPr>
        <w:numPr>
          <w:ilvl w:val="0"/>
          <w:numId w:val="65"/>
        </w:numPr>
        <w:rPr>
          <w:color w:val="000000"/>
        </w:rPr>
      </w:pPr>
      <w:r w:rsidRPr="00752284">
        <w:rPr>
          <w:color w:val="000000"/>
        </w:rPr>
        <w:t>Its lumen in its narrowest parts is 1mm wide.</w:t>
      </w:r>
    </w:p>
    <w:p w:rsidR="00374254" w:rsidRPr="00752284" w:rsidRDefault="00374254" w:rsidP="00A702E2">
      <w:pPr>
        <w:numPr>
          <w:ilvl w:val="0"/>
          <w:numId w:val="65"/>
        </w:numPr>
        <w:rPr>
          <w:color w:val="000000"/>
        </w:rPr>
      </w:pPr>
      <w:r w:rsidRPr="00752284">
        <w:rPr>
          <w:color w:val="000000"/>
        </w:rPr>
        <w:t>comunicates with cervix uetri.</w:t>
      </w:r>
    </w:p>
    <w:p w:rsidR="00374254" w:rsidRPr="00752284" w:rsidRDefault="00374254" w:rsidP="00A702E2">
      <w:pPr>
        <w:numPr>
          <w:ilvl w:val="0"/>
          <w:numId w:val="65"/>
        </w:numPr>
        <w:rPr>
          <w:color w:val="000000"/>
        </w:rPr>
      </w:pPr>
      <w:r w:rsidRPr="00752284">
        <w:rPr>
          <w:color w:val="000000"/>
        </w:rPr>
        <w:t>its luminal surface is smooth.</w:t>
      </w:r>
    </w:p>
    <w:p w:rsidR="00374254" w:rsidRPr="00752284" w:rsidRDefault="00374254" w:rsidP="00A702E2">
      <w:pPr>
        <w:numPr>
          <w:ilvl w:val="0"/>
          <w:numId w:val="65"/>
        </w:numPr>
        <w:rPr>
          <w:color w:val="000000"/>
        </w:rPr>
      </w:pPr>
      <w:r w:rsidRPr="00752284">
        <w:rPr>
          <w:color w:val="000000"/>
        </w:rPr>
        <w:t>is attached to ovary by mesosalpinx.</w:t>
      </w:r>
    </w:p>
    <w:p w:rsidR="00374254" w:rsidRPr="00752284" w:rsidRDefault="00374254" w:rsidP="00A702E2">
      <w:pPr>
        <w:numPr>
          <w:ilvl w:val="0"/>
          <w:numId w:val="65"/>
        </w:numPr>
        <w:rPr>
          <w:color w:val="000000"/>
        </w:rPr>
      </w:pPr>
      <w:r w:rsidRPr="00752284">
        <w:rPr>
          <w:color w:val="000000"/>
        </w:rPr>
        <w:t>All statements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Tuba uterina: </w:t>
      </w:r>
    </w:p>
    <w:p w:rsidR="00374254" w:rsidRPr="00752284" w:rsidRDefault="00374254" w:rsidP="00A702E2">
      <w:pPr>
        <w:numPr>
          <w:ilvl w:val="0"/>
          <w:numId w:val="66"/>
        </w:numPr>
        <w:rPr>
          <w:color w:val="000000"/>
        </w:rPr>
      </w:pPr>
      <w:r w:rsidRPr="00752284">
        <w:rPr>
          <w:color w:val="000000"/>
        </w:rPr>
        <w:t>Its luminal surface forms folds.</w:t>
      </w:r>
    </w:p>
    <w:p w:rsidR="00374254" w:rsidRPr="00752284" w:rsidRDefault="00374254" w:rsidP="00A702E2">
      <w:pPr>
        <w:numPr>
          <w:ilvl w:val="0"/>
          <w:numId w:val="66"/>
        </w:numPr>
        <w:rPr>
          <w:color w:val="000000"/>
        </w:rPr>
      </w:pPr>
      <w:r w:rsidRPr="00752284">
        <w:rPr>
          <w:color w:val="000000"/>
        </w:rPr>
        <w:t>It forms one side of mesosalpinx.</w:t>
      </w:r>
    </w:p>
    <w:p w:rsidR="00374254" w:rsidRPr="00752284" w:rsidRDefault="00374254" w:rsidP="00A702E2">
      <w:pPr>
        <w:numPr>
          <w:ilvl w:val="0"/>
          <w:numId w:val="66"/>
        </w:numPr>
        <w:rPr>
          <w:color w:val="000000"/>
        </w:rPr>
      </w:pPr>
      <w:r w:rsidRPr="00752284">
        <w:rPr>
          <w:color w:val="000000"/>
        </w:rPr>
        <w:t>Its shortest part is the uterine part.</w:t>
      </w:r>
    </w:p>
    <w:p w:rsidR="00374254" w:rsidRPr="00752284" w:rsidRDefault="00374254" w:rsidP="00A702E2">
      <w:pPr>
        <w:numPr>
          <w:ilvl w:val="0"/>
          <w:numId w:val="66"/>
        </w:numPr>
        <w:rPr>
          <w:color w:val="000000"/>
        </w:rPr>
      </w:pPr>
      <w:r w:rsidRPr="00752284">
        <w:rPr>
          <w:color w:val="000000"/>
        </w:rPr>
        <w:t>One portion is called isthmus.</w:t>
      </w:r>
    </w:p>
    <w:p w:rsidR="00374254" w:rsidRPr="00752284" w:rsidRDefault="00374254" w:rsidP="00A702E2">
      <w:pPr>
        <w:numPr>
          <w:ilvl w:val="0"/>
          <w:numId w:val="66"/>
        </w:numPr>
        <w:rPr>
          <w:color w:val="000000"/>
        </w:rPr>
      </w:pPr>
      <w:r w:rsidRPr="00752284">
        <w:rPr>
          <w:color w:val="000000"/>
        </w:rPr>
        <w:t>All statements are correct.</w:t>
      </w:r>
    </w:p>
    <w:p w:rsidR="00374254" w:rsidRPr="00752284" w:rsidRDefault="00374254" w:rsidP="00A702E2">
      <w:pPr>
        <w:ind w:left="360"/>
        <w:rPr>
          <w:color w:val="000000"/>
        </w:rPr>
      </w:pPr>
    </w:p>
    <w:p w:rsidR="00374254" w:rsidRPr="00752284" w:rsidRDefault="00374254" w:rsidP="00A702E2">
      <w:pPr>
        <w:numPr>
          <w:ilvl w:val="0"/>
          <w:numId w:val="110"/>
        </w:numPr>
        <w:spacing w:after="200"/>
        <w:rPr>
          <w:color w:val="000000"/>
        </w:rPr>
      </w:pPr>
      <w:r w:rsidRPr="00752284">
        <w:rPr>
          <w:color w:val="000000"/>
        </w:rPr>
        <w:t xml:space="preserve">Which of following structures </w:t>
      </w:r>
      <w:r w:rsidRPr="00752284">
        <w:rPr>
          <w:b/>
          <w:bCs/>
          <w:color w:val="000000"/>
        </w:rPr>
        <w:t>is not</w:t>
      </w:r>
      <w:r w:rsidRPr="00752284">
        <w:rPr>
          <w:color w:val="000000"/>
        </w:rPr>
        <w:t xml:space="preserve"> a part of tuba uterina?</w:t>
      </w:r>
    </w:p>
    <w:p w:rsidR="00374254" w:rsidRPr="00752284" w:rsidRDefault="00374254" w:rsidP="00A702E2">
      <w:pPr>
        <w:numPr>
          <w:ilvl w:val="0"/>
          <w:numId w:val="67"/>
        </w:numPr>
        <w:rPr>
          <w:color w:val="000000"/>
        </w:rPr>
      </w:pPr>
      <w:r w:rsidRPr="00752284">
        <w:rPr>
          <w:color w:val="000000"/>
        </w:rPr>
        <w:t>Infundibulum</w:t>
      </w:r>
    </w:p>
    <w:p w:rsidR="00374254" w:rsidRPr="00752284" w:rsidRDefault="00374254" w:rsidP="00A702E2">
      <w:pPr>
        <w:numPr>
          <w:ilvl w:val="0"/>
          <w:numId w:val="67"/>
        </w:numPr>
        <w:rPr>
          <w:color w:val="000000"/>
        </w:rPr>
      </w:pPr>
      <w:r w:rsidRPr="00752284">
        <w:rPr>
          <w:color w:val="000000"/>
        </w:rPr>
        <w:t>Isthmus</w:t>
      </w:r>
    </w:p>
    <w:p w:rsidR="00374254" w:rsidRPr="00752284" w:rsidRDefault="00374254" w:rsidP="00A702E2">
      <w:pPr>
        <w:numPr>
          <w:ilvl w:val="0"/>
          <w:numId w:val="67"/>
        </w:numPr>
        <w:rPr>
          <w:color w:val="000000"/>
        </w:rPr>
      </w:pPr>
      <w:r w:rsidRPr="00752284">
        <w:rPr>
          <w:color w:val="000000"/>
        </w:rPr>
        <w:t>Plica ovarica</w:t>
      </w:r>
    </w:p>
    <w:p w:rsidR="00374254" w:rsidRPr="00752284" w:rsidRDefault="00374254" w:rsidP="00A702E2">
      <w:pPr>
        <w:numPr>
          <w:ilvl w:val="0"/>
          <w:numId w:val="67"/>
        </w:numPr>
        <w:rPr>
          <w:color w:val="000000"/>
        </w:rPr>
      </w:pPr>
      <w:r w:rsidRPr="00752284">
        <w:rPr>
          <w:color w:val="000000"/>
        </w:rPr>
        <w:t>Fimbria ovarica</w:t>
      </w:r>
    </w:p>
    <w:p w:rsidR="00374254" w:rsidRPr="00752284" w:rsidRDefault="00374254" w:rsidP="00A702E2">
      <w:pPr>
        <w:numPr>
          <w:ilvl w:val="0"/>
          <w:numId w:val="67"/>
        </w:numPr>
        <w:rPr>
          <w:color w:val="000000"/>
        </w:rPr>
      </w:pPr>
      <w:r w:rsidRPr="00752284">
        <w:rPr>
          <w:color w:val="000000"/>
        </w:rPr>
        <w:t>All belong  to parts of tuba uterina</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Tuba uterina: </w:t>
      </w:r>
    </w:p>
    <w:p w:rsidR="00374254" w:rsidRPr="00752284" w:rsidRDefault="00374254" w:rsidP="00A702E2">
      <w:pPr>
        <w:numPr>
          <w:ilvl w:val="0"/>
          <w:numId w:val="68"/>
        </w:numPr>
        <w:rPr>
          <w:color w:val="000000"/>
        </w:rPr>
      </w:pPr>
      <w:r w:rsidRPr="00752284">
        <w:rPr>
          <w:color w:val="000000"/>
        </w:rPr>
        <w:t>All its portions direct craniolaterally.</w:t>
      </w:r>
    </w:p>
    <w:p w:rsidR="00374254" w:rsidRPr="00752284" w:rsidRDefault="00374254" w:rsidP="00A702E2">
      <w:pPr>
        <w:numPr>
          <w:ilvl w:val="0"/>
          <w:numId w:val="68"/>
        </w:numPr>
        <w:rPr>
          <w:color w:val="000000"/>
        </w:rPr>
      </w:pPr>
      <w:r w:rsidRPr="00752284">
        <w:rPr>
          <w:color w:val="000000"/>
        </w:rPr>
        <w:t>is in contact with ceacum on the right side.</w:t>
      </w:r>
    </w:p>
    <w:p w:rsidR="00374254" w:rsidRPr="00752284" w:rsidRDefault="00374254" w:rsidP="00A702E2">
      <w:pPr>
        <w:numPr>
          <w:ilvl w:val="0"/>
          <w:numId w:val="68"/>
        </w:numPr>
        <w:rPr>
          <w:color w:val="000000"/>
        </w:rPr>
      </w:pPr>
      <w:r w:rsidRPr="00752284">
        <w:rPr>
          <w:color w:val="000000"/>
        </w:rPr>
        <w:t>is 5 – 8 cm long.</w:t>
      </w:r>
    </w:p>
    <w:p w:rsidR="00374254" w:rsidRPr="00752284" w:rsidRDefault="00374254" w:rsidP="00A702E2">
      <w:pPr>
        <w:numPr>
          <w:ilvl w:val="0"/>
          <w:numId w:val="68"/>
        </w:numPr>
        <w:rPr>
          <w:color w:val="000000"/>
        </w:rPr>
      </w:pPr>
      <w:r w:rsidRPr="00752284">
        <w:rPr>
          <w:color w:val="000000"/>
        </w:rPr>
        <w:t>Its surface is formed by serous membrane.</w:t>
      </w:r>
    </w:p>
    <w:p w:rsidR="00374254" w:rsidRPr="00752284" w:rsidRDefault="00374254" w:rsidP="00A702E2">
      <w:pPr>
        <w:numPr>
          <w:ilvl w:val="0"/>
          <w:numId w:val="68"/>
        </w:numPr>
        <w:rPr>
          <w:color w:val="000000"/>
        </w:rPr>
      </w:pPr>
      <w:r w:rsidRPr="00752284">
        <w:rPr>
          <w:color w:val="000000"/>
        </w:rPr>
        <w:t>All statements are correct.</w:t>
      </w:r>
    </w:p>
    <w:p w:rsidR="00374254" w:rsidRPr="00752284" w:rsidRDefault="00374254" w:rsidP="00A702E2">
      <w:pPr>
        <w:ind w:left="357"/>
        <w:rPr>
          <w:color w:val="000000"/>
        </w:rPr>
      </w:pPr>
      <w:r w:rsidRPr="00752284">
        <w:rPr>
          <w:color w:val="000000"/>
        </w:rPr>
        <w:t xml:space="preserve"> </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Tuba uterina: </w:t>
      </w:r>
    </w:p>
    <w:p w:rsidR="00374254" w:rsidRPr="00752284" w:rsidRDefault="00374254" w:rsidP="00A702E2">
      <w:pPr>
        <w:numPr>
          <w:ilvl w:val="0"/>
          <w:numId w:val="69"/>
        </w:numPr>
        <w:rPr>
          <w:color w:val="000000"/>
        </w:rPr>
      </w:pPr>
      <w:r w:rsidRPr="00752284">
        <w:rPr>
          <w:color w:val="000000"/>
        </w:rPr>
        <w:t>is in contact with appendix on the right side.</w:t>
      </w:r>
    </w:p>
    <w:p w:rsidR="00374254" w:rsidRPr="00752284" w:rsidRDefault="00374254" w:rsidP="00A702E2">
      <w:pPr>
        <w:numPr>
          <w:ilvl w:val="0"/>
          <w:numId w:val="69"/>
        </w:numPr>
        <w:rPr>
          <w:color w:val="000000"/>
        </w:rPr>
      </w:pPr>
      <w:r w:rsidRPr="00752284">
        <w:rPr>
          <w:color w:val="000000"/>
        </w:rPr>
        <w:t>is 20 cm long.</w:t>
      </w:r>
    </w:p>
    <w:p w:rsidR="00374254" w:rsidRPr="00752284" w:rsidRDefault="00374254" w:rsidP="00A702E2">
      <w:pPr>
        <w:numPr>
          <w:ilvl w:val="0"/>
          <w:numId w:val="69"/>
        </w:numPr>
        <w:rPr>
          <w:color w:val="000000"/>
        </w:rPr>
      </w:pPr>
      <w:r w:rsidRPr="00752284">
        <w:rPr>
          <w:color w:val="000000"/>
        </w:rPr>
        <w:t>Its surface is formed by adventicia.</w:t>
      </w:r>
    </w:p>
    <w:p w:rsidR="00374254" w:rsidRPr="00752284" w:rsidRDefault="00374254" w:rsidP="00A702E2">
      <w:pPr>
        <w:numPr>
          <w:ilvl w:val="0"/>
          <w:numId w:val="69"/>
        </w:numPr>
        <w:rPr>
          <w:color w:val="000000"/>
        </w:rPr>
      </w:pPr>
      <w:r w:rsidRPr="00752284">
        <w:rPr>
          <w:color w:val="000000"/>
        </w:rPr>
        <w:t>X-ray examination is called hysterosalpingography</w:t>
      </w:r>
    </w:p>
    <w:p w:rsidR="00374254" w:rsidRPr="00752284" w:rsidRDefault="00374254" w:rsidP="00A702E2">
      <w:pPr>
        <w:numPr>
          <w:ilvl w:val="0"/>
          <w:numId w:val="69"/>
        </w:numPr>
        <w:rPr>
          <w:color w:val="000000"/>
        </w:rPr>
      </w:pPr>
      <w:r w:rsidRPr="00752284">
        <w:rPr>
          <w:color w:val="000000"/>
        </w:rPr>
        <w:t>All statements are correct</w:t>
      </w:r>
    </w:p>
    <w:p w:rsidR="00374254" w:rsidRPr="00752284" w:rsidRDefault="00374254" w:rsidP="00A702E2">
      <w:pPr>
        <w:ind w:left="357"/>
        <w:rPr>
          <w:color w:val="000000"/>
        </w:rPr>
      </w:pPr>
      <w:r w:rsidRPr="00752284">
        <w:rPr>
          <w:color w:val="000000"/>
        </w:rPr>
        <w:t xml:space="preserve"> </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Cavum uteri:</w:t>
      </w:r>
    </w:p>
    <w:p w:rsidR="00374254" w:rsidRPr="00752284" w:rsidRDefault="00374254" w:rsidP="00A702E2">
      <w:pPr>
        <w:numPr>
          <w:ilvl w:val="0"/>
          <w:numId w:val="70"/>
        </w:numPr>
        <w:rPr>
          <w:color w:val="000000"/>
        </w:rPr>
      </w:pPr>
      <w:r w:rsidRPr="00752284">
        <w:rPr>
          <w:color w:val="000000"/>
        </w:rPr>
        <w:t>is lined by double-layered columnar epithelium.</w:t>
      </w:r>
    </w:p>
    <w:p w:rsidR="00374254" w:rsidRPr="00752284" w:rsidRDefault="00374254" w:rsidP="00A702E2">
      <w:pPr>
        <w:numPr>
          <w:ilvl w:val="0"/>
          <w:numId w:val="70"/>
        </w:numPr>
        <w:rPr>
          <w:color w:val="000000"/>
        </w:rPr>
      </w:pPr>
      <w:r w:rsidRPr="00752284">
        <w:rPr>
          <w:color w:val="000000"/>
        </w:rPr>
        <w:t>In fundus uteri palmate folds can be found.</w:t>
      </w:r>
    </w:p>
    <w:p w:rsidR="00374254" w:rsidRPr="00752284" w:rsidRDefault="00374254" w:rsidP="00A702E2">
      <w:pPr>
        <w:numPr>
          <w:ilvl w:val="0"/>
          <w:numId w:val="70"/>
        </w:numPr>
        <w:rPr>
          <w:color w:val="000000"/>
        </w:rPr>
      </w:pPr>
      <w:r w:rsidRPr="00752284">
        <w:rPr>
          <w:color w:val="000000"/>
        </w:rPr>
        <w:t>squamous epithelium lines the cervical canal.</w:t>
      </w:r>
    </w:p>
    <w:p w:rsidR="00374254" w:rsidRPr="00752284" w:rsidRDefault="00374254" w:rsidP="00A702E2">
      <w:pPr>
        <w:numPr>
          <w:ilvl w:val="0"/>
          <w:numId w:val="70"/>
        </w:numPr>
        <w:rPr>
          <w:color w:val="000000"/>
        </w:rPr>
      </w:pPr>
      <w:r w:rsidRPr="00752284">
        <w:rPr>
          <w:color w:val="000000"/>
        </w:rPr>
        <w:t xml:space="preserve">palmate folds are in the cervical canal. </w:t>
      </w:r>
    </w:p>
    <w:p w:rsidR="00374254" w:rsidRPr="00752284" w:rsidRDefault="00374254" w:rsidP="00A702E2">
      <w:pPr>
        <w:numPr>
          <w:ilvl w:val="0"/>
          <w:numId w:val="70"/>
        </w:numPr>
        <w:rPr>
          <w:color w:val="000000"/>
        </w:rPr>
      </w:pPr>
      <w:r w:rsidRPr="00752284">
        <w:rPr>
          <w:color w:val="000000"/>
        </w:rPr>
        <w:t>All statements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Isthmus uteri:</w:t>
      </w:r>
    </w:p>
    <w:p w:rsidR="00374254" w:rsidRPr="00752284" w:rsidRDefault="00374254" w:rsidP="00A702E2">
      <w:pPr>
        <w:numPr>
          <w:ilvl w:val="0"/>
          <w:numId w:val="71"/>
        </w:numPr>
        <w:rPr>
          <w:color w:val="000000"/>
        </w:rPr>
      </w:pPr>
      <w:r w:rsidRPr="00752284">
        <w:rPr>
          <w:color w:val="000000"/>
        </w:rPr>
        <w:t>is a part of the vaginalis portion of cervix.</w:t>
      </w:r>
    </w:p>
    <w:p w:rsidR="00374254" w:rsidRPr="00752284" w:rsidRDefault="00374254" w:rsidP="00A702E2">
      <w:pPr>
        <w:numPr>
          <w:ilvl w:val="0"/>
          <w:numId w:val="71"/>
        </w:numPr>
        <w:rPr>
          <w:color w:val="000000"/>
        </w:rPr>
      </w:pPr>
      <w:r w:rsidRPr="00752284">
        <w:rPr>
          <w:color w:val="000000"/>
        </w:rPr>
        <w:t>is a part of uterus between its fundus and body.</w:t>
      </w:r>
    </w:p>
    <w:p w:rsidR="00374254" w:rsidRPr="00752284" w:rsidRDefault="00374254" w:rsidP="00A702E2">
      <w:pPr>
        <w:numPr>
          <w:ilvl w:val="0"/>
          <w:numId w:val="71"/>
        </w:numPr>
        <w:rPr>
          <w:color w:val="000000"/>
        </w:rPr>
      </w:pPr>
      <w:r w:rsidRPr="00752284">
        <w:rPr>
          <w:color w:val="000000"/>
        </w:rPr>
        <w:t>is approximatelly 1cm long.</w:t>
      </w:r>
    </w:p>
    <w:p w:rsidR="00374254" w:rsidRPr="00752284" w:rsidRDefault="00374254" w:rsidP="00A702E2">
      <w:pPr>
        <w:numPr>
          <w:ilvl w:val="0"/>
          <w:numId w:val="71"/>
        </w:numPr>
        <w:rPr>
          <w:color w:val="000000"/>
        </w:rPr>
      </w:pPr>
      <w:r w:rsidRPr="00752284">
        <w:rPr>
          <w:color w:val="000000"/>
        </w:rPr>
        <w:t>is the upper segment of uterus.</w:t>
      </w:r>
    </w:p>
    <w:p w:rsidR="00374254" w:rsidRPr="00752284" w:rsidRDefault="00374254" w:rsidP="00A702E2">
      <w:pPr>
        <w:numPr>
          <w:ilvl w:val="0"/>
          <w:numId w:val="71"/>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Which of following layers </w:t>
      </w:r>
      <w:r w:rsidRPr="00752284">
        <w:rPr>
          <w:b/>
          <w:bCs/>
          <w:color w:val="000000"/>
        </w:rPr>
        <w:t>is not</w:t>
      </w:r>
      <w:r w:rsidRPr="00752284">
        <w:rPr>
          <w:color w:val="000000"/>
        </w:rPr>
        <w:t xml:space="preserve"> included in myometrium?</w:t>
      </w:r>
    </w:p>
    <w:p w:rsidR="00374254" w:rsidRPr="00752284" w:rsidRDefault="00374254" w:rsidP="00A702E2">
      <w:pPr>
        <w:numPr>
          <w:ilvl w:val="0"/>
          <w:numId w:val="72"/>
        </w:numPr>
        <w:rPr>
          <w:color w:val="000000"/>
        </w:rPr>
      </w:pPr>
      <w:r w:rsidRPr="00752284">
        <w:rPr>
          <w:color w:val="000000"/>
        </w:rPr>
        <w:t>stratum submucosum.</w:t>
      </w:r>
    </w:p>
    <w:p w:rsidR="00374254" w:rsidRPr="00752284" w:rsidRDefault="00374254" w:rsidP="00A702E2">
      <w:pPr>
        <w:numPr>
          <w:ilvl w:val="0"/>
          <w:numId w:val="72"/>
        </w:numPr>
        <w:rPr>
          <w:color w:val="000000"/>
        </w:rPr>
      </w:pPr>
      <w:r w:rsidRPr="00752284">
        <w:rPr>
          <w:color w:val="000000"/>
        </w:rPr>
        <w:t xml:space="preserve">stratum musculare. </w:t>
      </w:r>
    </w:p>
    <w:p w:rsidR="00374254" w:rsidRPr="00752284" w:rsidRDefault="00374254" w:rsidP="00A702E2">
      <w:pPr>
        <w:numPr>
          <w:ilvl w:val="0"/>
          <w:numId w:val="72"/>
        </w:numPr>
        <w:rPr>
          <w:color w:val="000000"/>
        </w:rPr>
      </w:pPr>
      <w:r w:rsidRPr="00752284">
        <w:rPr>
          <w:color w:val="000000"/>
        </w:rPr>
        <w:t>stratum vasculosum.</w:t>
      </w:r>
    </w:p>
    <w:p w:rsidR="00374254" w:rsidRPr="00752284" w:rsidRDefault="00374254" w:rsidP="00A702E2">
      <w:pPr>
        <w:numPr>
          <w:ilvl w:val="0"/>
          <w:numId w:val="72"/>
        </w:numPr>
        <w:rPr>
          <w:color w:val="000000"/>
        </w:rPr>
      </w:pPr>
      <w:r w:rsidRPr="00752284">
        <w:rPr>
          <w:color w:val="000000"/>
        </w:rPr>
        <w:t>stratum subserosum.</w:t>
      </w:r>
    </w:p>
    <w:p w:rsidR="00374254" w:rsidRPr="00752284" w:rsidRDefault="00374254" w:rsidP="00A702E2">
      <w:pPr>
        <w:numPr>
          <w:ilvl w:val="0"/>
          <w:numId w:val="72"/>
        </w:numPr>
        <w:rPr>
          <w:color w:val="000000"/>
        </w:rPr>
      </w:pPr>
      <w:r w:rsidRPr="00752284">
        <w:rPr>
          <w:color w:val="000000"/>
        </w:rPr>
        <w:t>All answers are correct.</w:t>
      </w:r>
    </w:p>
    <w:p w:rsidR="00374254" w:rsidRPr="00752284" w:rsidRDefault="00374254" w:rsidP="00A702E2">
      <w:pPr>
        <w:ind w:left="357"/>
        <w:rPr>
          <w:color w:val="000000"/>
        </w:rPr>
      </w:pPr>
    </w:p>
    <w:p w:rsidR="00374254" w:rsidRDefault="00374254" w:rsidP="00A702E2">
      <w:pPr>
        <w:numPr>
          <w:ilvl w:val="0"/>
          <w:numId w:val="110"/>
        </w:numPr>
        <w:spacing w:after="200"/>
        <w:rPr>
          <w:color w:val="000000"/>
        </w:rPr>
      </w:pPr>
      <w:r w:rsidRPr="00752284">
        <w:rPr>
          <w:color w:val="000000"/>
        </w:rPr>
        <w:t>Part of uterus is:</w:t>
      </w:r>
    </w:p>
    <w:p w:rsidR="00374254" w:rsidRPr="00752284" w:rsidRDefault="00374254" w:rsidP="00A702E2">
      <w:pPr>
        <w:numPr>
          <w:ilvl w:val="0"/>
          <w:numId w:val="73"/>
        </w:numPr>
        <w:rPr>
          <w:color w:val="000000"/>
        </w:rPr>
      </w:pPr>
      <w:r>
        <w:rPr>
          <w:color w:val="000000"/>
        </w:rPr>
        <w:t>caput uteri</w:t>
      </w:r>
    </w:p>
    <w:p w:rsidR="00374254" w:rsidRPr="00752284" w:rsidRDefault="00374254" w:rsidP="00A702E2">
      <w:pPr>
        <w:numPr>
          <w:ilvl w:val="0"/>
          <w:numId w:val="73"/>
        </w:numPr>
        <w:rPr>
          <w:color w:val="000000"/>
        </w:rPr>
      </w:pPr>
      <w:r w:rsidRPr="00752284">
        <w:rPr>
          <w:color w:val="000000"/>
        </w:rPr>
        <w:t>rectal wall</w:t>
      </w:r>
    </w:p>
    <w:p w:rsidR="00374254" w:rsidRPr="00752284" w:rsidRDefault="00374254" w:rsidP="00A702E2">
      <w:pPr>
        <w:numPr>
          <w:ilvl w:val="0"/>
          <w:numId w:val="73"/>
        </w:numPr>
        <w:rPr>
          <w:color w:val="000000"/>
        </w:rPr>
      </w:pPr>
      <w:r w:rsidRPr="00752284">
        <w:rPr>
          <w:color w:val="000000"/>
        </w:rPr>
        <w:t>basis uteri</w:t>
      </w:r>
    </w:p>
    <w:p w:rsidR="00374254" w:rsidRPr="00752284" w:rsidRDefault="00374254" w:rsidP="00A702E2">
      <w:pPr>
        <w:numPr>
          <w:ilvl w:val="0"/>
          <w:numId w:val="73"/>
        </w:numPr>
        <w:rPr>
          <w:color w:val="000000"/>
        </w:rPr>
      </w:pPr>
      <w:r>
        <w:rPr>
          <w:color w:val="000000"/>
        </w:rPr>
        <w:t>neck of the uterus</w:t>
      </w:r>
    </w:p>
    <w:p w:rsidR="00374254" w:rsidRPr="00752284" w:rsidRDefault="00374254" w:rsidP="00A702E2">
      <w:pPr>
        <w:numPr>
          <w:ilvl w:val="0"/>
          <w:numId w:val="73"/>
        </w:numPr>
        <w:rPr>
          <w:color w:val="000000"/>
        </w:rPr>
      </w:pPr>
      <w:r w:rsidRPr="00752284">
        <w:rPr>
          <w:color w:val="000000"/>
        </w:rPr>
        <w:t>No answer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For uterus applies:</w:t>
      </w:r>
    </w:p>
    <w:p w:rsidR="00374254" w:rsidRPr="00752284" w:rsidRDefault="00374254" w:rsidP="00A702E2">
      <w:pPr>
        <w:numPr>
          <w:ilvl w:val="0"/>
          <w:numId w:val="74"/>
        </w:numPr>
        <w:rPr>
          <w:color w:val="000000"/>
        </w:rPr>
      </w:pPr>
      <w:r w:rsidRPr="00752284">
        <w:rPr>
          <w:color w:val="000000"/>
        </w:rPr>
        <w:t>Its lenght is around 8 – 10 cm.</w:t>
      </w:r>
    </w:p>
    <w:p w:rsidR="00374254" w:rsidRPr="00752284" w:rsidRDefault="00374254" w:rsidP="00A702E2">
      <w:pPr>
        <w:numPr>
          <w:ilvl w:val="0"/>
          <w:numId w:val="74"/>
        </w:numPr>
        <w:rPr>
          <w:color w:val="000000"/>
        </w:rPr>
      </w:pPr>
      <w:r w:rsidRPr="00752284">
        <w:rPr>
          <w:color w:val="000000"/>
        </w:rPr>
        <w:t>It contains cervical glands.</w:t>
      </w:r>
    </w:p>
    <w:p w:rsidR="00374254" w:rsidRPr="00752284" w:rsidRDefault="00374254" w:rsidP="00A702E2">
      <w:pPr>
        <w:numPr>
          <w:ilvl w:val="0"/>
          <w:numId w:val="74"/>
        </w:numPr>
        <w:rPr>
          <w:color w:val="000000"/>
        </w:rPr>
      </w:pPr>
      <w:r w:rsidRPr="00752284">
        <w:rPr>
          <w:color w:val="000000"/>
        </w:rPr>
        <w:t>Uterine tubes are attached to the horns of uterus.</w:t>
      </w:r>
    </w:p>
    <w:p w:rsidR="00374254" w:rsidRPr="00752284" w:rsidRDefault="00374254" w:rsidP="00A702E2">
      <w:pPr>
        <w:numPr>
          <w:ilvl w:val="0"/>
          <w:numId w:val="74"/>
        </w:numPr>
        <w:rPr>
          <w:color w:val="000000"/>
        </w:rPr>
      </w:pPr>
      <w:r w:rsidRPr="00752284">
        <w:rPr>
          <w:color w:val="000000"/>
        </w:rPr>
        <w:t>Broad ligament of uterus is positioned frontally.</w:t>
      </w:r>
    </w:p>
    <w:p w:rsidR="00374254" w:rsidRPr="00752284" w:rsidRDefault="00374254" w:rsidP="00A702E2">
      <w:pPr>
        <w:numPr>
          <w:ilvl w:val="0"/>
          <w:numId w:val="74"/>
        </w:numPr>
        <w:rPr>
          <w:color w:val="000000"/>
        </w:rPr>
      </w:pPr>
      <w:r w:rsidRPr="00752284">
        <w:rPr>
          <w:color w:val="000000"/>
        </w:rPr>
        <w:t>All answers are correct.</w:t>
      </w:r>
    </w:p>
    <w:p w:rsidR="00374254" w:rsidRPr="00752284" w:rsidRDefault="00374254" w:rsidP="00A702E2">
      <w:pPr>
        <w:ind w:left="360"/>
        <w:rPr>
          <w:color w:val="000000"/>
        </w:rPr>
      </w:pPr>
    </w:p>
    <w:p w:rsidR="00374254" w:rsidRPr="00752284" w:rsidRDefault="00374254" w:rsidP="00A702E2">
      <w:pPr>
        <w:numPr>
          <w:ilvl w:val="0"/>
          <w:numId w:val="110"/>
        </w:numPr>
        <w:spacing w:after="200"/>
        <w:rPr>
          <w:color w:val="000000"/>
        </w:rPr>
      </w:pPr>
      <w:r w:rsidRPr="00752284">
        <w:rPr>
          <w:color w:val="000000"/>
        </w:rPr>
        <w:t>For uterus applies:</w:t>
      </w:r>
    </w:p>
    <w:p w:rsidR="00374254" w:rsidRPr="00752284" w:rsidRDefault="00374254" w:rsidP="00A702E2">
      <w:pPr>
        <w:numPr>
          <w:ilvl w:val="0"/>
          <w:numId w:val="75"/>
        </w:numPr>
        <w:rPr>
          <w:color w:val="000000"/>
        </w:rPr>
      </w:pPr>
      <w:r w:rsidRPr="00752284">
        <w:rPr>
          <w:color w:val="000000"/>
        </w:rPr>
        <w:t>It contains glandulae uterinae.</w:t>
      </w:r>
    </w:p>
    <w:p w:rsidR="00374254" w:rsidRPr="00752284" w:rsidRDefault="00374254" w:rsidP="00A702E2">
      <w:pPr>
        <w:numPr>
          <w:ilvl w:val="0"/>
          <w:numId w:val="75"/>
        </w:numPr>
        <w:rPr>
          <w:color w:val="000000"/>
        </w:rPr>
      </w:pPr>
      <w:r w:rsidRPr="00752284">
        <w:rPr>
          <w:color w:val="000000"/>
        </w:rPr>
        <w:t>Its lenght is around 8 – 10 cm.</w:t>
      </w:r>
    </w:p>
    <w:p w:rsidR="00374254" w:rsidRPr="00752284" w:rsidRDefault="00374254" w:rsidP="00A702E2">
      <w:pPr>
        <w:numPr>
          <w:ilvl w:val="0"/>
          <w:numId w:val="75"/>
        </w:numPr>
        <w:rPr>
          <w:color w:val="000000"/>
        </w:rPr>
      </w:pPr>
      <w:r w:rsidRPr="00752284">
        <w:rPr>
          <w:color w:val="000000"/>
        </w:rPr>
        <w:t>Its transition to uterine tubes is widened.</w:t>
      </w:r>
    </w:p>
    <w:p w:rsidR="00374254" w:rsidRPr="00752284" w:rsidRDefault="00374254" w:rsidP="00A702E2">
      <w:pPr>
        <w:numPr>
          <w:ilvl w:val="0"/>
          <w:numId w:val="75"/>
        </w:numPr>
        <w:rPr>
          <w:color w:val="000000"/>
        </w:rPr>
      </w:pPr>
      <w:r w:rsidRPr="00752284">
        <w:rPr>
          <w:color w:val="000000"/>
        </w:rPr>
        <w:t>Broad ligament comes out only from body of uterus.</w:t>
      </w:r>
    </w:p>
    <w:p w:rsidR="00374254" w:rsidRPr="00752284" w:rsidRDefault="00374254" w:rsidP="00A702E2">
      <w:pPr>
        <w:numPr>
          <w:ilvl w:val="0"/>
          <w:numId w:val="75"/>
        </w:numPr>
        <w:rPr>
          <w:color w:val="000000"/>
        </w:rPr>
      </w:pPr>
      <w:r w:rsidRPr="00752284">
        <w:rPr>
          <w:color w:val="000000"/>
        </w:rPr>
        <w:t>No answer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Parametrium </w:t>
      </w:r>
      <w:r w:rsidRPr="00752284">
        <w:rPr>
          <w:b/>
          <w:bCs/>
          <w:color w:val="000000"/>
        </w:rPr>
        <w:t>does not</w:t>
      </w:r>
      <w:r w:rsidRPr="00752284">
        <w:rPr>
          <w:color w:val="000000"/>
        </w:rPr>
        <w:t xml:space="preserve"> include: </w:t>
      </w:r>
    </w:p>
    <w:p w:rsidR="00374254" w:rsidRPr="00752284" w:rsidRDefault="00374254" w:rsidP="00A702E2">
      <w:pPr>
        <w:numPr>
          <w:ilvl w:val="0"/>
          <w:numId w:val="76"/>
        </w:numPr>
        <w:rPr>
          <w:color w:val="000000"/>
        </w:rPr>
      </w:pPr>
      <w:r w:rsidRPr="00752284">
        <w:rPr>
          <w:color w:val="000000"/>
        </w:rPr>
        <w:t>Sacrouterine ligaments</w:t>
      </w:r>
    </w:p>
    <w:p w:rsidR="00374254" w:rsidRPr="00752284" w:rsidRDefault="00374254" w:rsidP="00A702E2">
      <w:pPr>
        <w:numPr>
          <w:ilvl w:val="0"/>
          <w:numId w:val="76"/>
        </w:numPr>
        <w:rPr>
          <w:color w:val="000000"/>
        </w:rPr>
      </w:pPr>
      <w:r w:rsidRPr="00752284">
        <w:rPr>
          <w:color w:val="000000"/>
        </w:rPr>
        <w:t>Round ligament of uterus</w:t>
      </w:r>
    </w:p>
    <w:p w:rsidR="00374254" w:rsidRPr="00752284" w:rsidRDefault="00374254" w:rsidP="00A702E2">
      <w:pPr>
        <w:numPr>
          <w:ilvl w:val="0"/>
          <w:numId w:val="76"/>
        </w:numPr>
        <w:rPr>
          <w:color w:val="000000"/>
        </w:rPr>
      </w:pPr>
      <w:r w:rsidRPr="00752284">
        <w:rPr>
          <w:color w:val="000000"/>
        </w:rPr>
        <w:t>Broad ligament of uterus</w:t>
      </w:r>
    </w:p>
    <w:p w:rsidR="00374254" w:rsidRPr="00752284" w:rsidRDefault="00374254" w:rsidP="00A702E2">
      <w:pPr>
        <w:numPr>
          <w:ilvl w:val="0"/>
          <w:numId w:val="76"/>
        </w:numPr>
        <w:rPr>
          <w:color w:val="000000"/>
        </w:rPr>
      </w:pPr>
      <w:r w:rsidRPr="00752284">
        <w:rPr>
          <w:color w:val="000000"/>
        </w:rPr>
        <w:t>Cardinal ligament of uterus</w:t>
      </w:r>
    </w:p>
    <w:p w:rsidR="00374254" w:rsidRPr="00752284" w:rsidRDefault="00374254" w:rsidP="00A702E2">
      <w:pPr>
        <w:numPr>
          <w:ilvl w:val="0"/>
          <w:numId w:val="76"/>
        </w:numPr>
        <w:rPr>
          <w:color w:val="000000"/>
        </w:rPr>
      </w:pPr>
      <w:r w:rsidRPr="00752284">
        <w:rPr>
          <w:color w:val="000000"/>
        </w:rPr>
        <w:t>All ligaments belong to the parametrium.</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Parametrium includes: </w:t>
      </w:r>
    </w:p>
    <w:p w:rsidR="00374254" w:rsidRPr="00752284" w:rsidRDefault="00374254" w:rsidP="00A702E2">
      <w:pPr>
        <w:numPr>
          <w:ilvl w:val="0"/>
          <w:numId w:val="77"/>
        </w:numPr>
        <w:rPr>
          <w:color w:val="000000"/>
        </w:rPr>
      </w:pPr>
      <w:r w:rsidRPr="00752284">
        <w:rPr>
          <w:color w:val="000000"/>
        </w:rPr>
        <w:t>Sacrouterine ligaments</w:t>
      </w:r>
    </w:p>
    <w:p w:rsidR="00374254" w:rsidRPr="00752284" w:rsidRDefault="00374254" w:rsidP="00A702E2">
      <w:pPr>
        <w:numPr>
          <w:ilvl w:val="0"/>
          <w:numId w:val="77"/>
        </w:numPr>
        <w:rPr>
          <w:color w:val="000000"/>
        </w:rPr>
      </w:pPr>
      <w:r w:rsidRPr="00752284">
        <w:rPr>
          <w:color w:val="000000"/>
        </w:rPr>
        <w:t>Round ligaments of cervix</w:t>
      </w:r>
    </w:p>
    <w:p w:rsidR="00374254" w:rsidRPr="00752284" w:rsidRDefault="00374254" w:rsidP="00A702E2">
      <w:pPr>
        <w:numPr>
          <w:ilvl w:val="0"/>
          <w:numId w:val="77"/>
        </w:numPr>
        <w:rPr>
          <w:color w:val="000000"/>
        </w:rPr>
      </w:pPr>
      <w:r w:rsidRPr="00752284">
        <w:rPr>
          <w:color w:val="000000"/>
        </w:rPr>
        <w:t>Paracystic ligaments</w:t>
      </w:r>
    </w:p>
    <w:p w:rsidR="00374254" w:rsidRPr="00752284" w:rsidRDefault="00374254" w:rsidP="00A702E2">
      <w:pPr>
        <w:numPr>
          <w:ilvl w:val="0"/>
          <w:numId w:val="77"/>
        </w:numPr>
        <w:rPr>
          <w:color w:val="000000"/>
        </w:rPr>
      </w:pPr>
      <w:r w:rsidRPr="00752284">
        <w:rPr>
          <w:color w:val="000000"/>
        </w:rPr>
        <w:t>Parauterine ligaments</w:t>
      </w:r>
    </w:p>
    <w:p w:rsidR="00374254" w:rsidRPr="00752284" w:rsidRDefault="00374254" w:rsidP="00A702E2">
      <w:pPr>
        <w:numPr>
          <w:ilvl w:val="0"/>
          <w:numId w:val="77"/>
        </w:numPr>
        <w:rPr>
          <w:color w:val="000000"/>
        </w:rPr>
      </w:pPr>
      <w:r w:rsidRPr="00752284">
        <w:rPr>
          <w:color w:val="000000"/>
        </w:rPr>
        <w:t>No answer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Round ligament of uterus: </w:t>
      </w:r>
    </w:p>
    <w:p w:rsidR="00374254" w:rsidRPr="00752284" w:rsidRDefault="00374254" w:rsidP="00A702E2">
      <w:pPr>
        <w:numPr>
          <w:ilvl w:val="0"/>
          <w:numId w:val="78"/>
        </w:numPr>
        <w:rPr>
          <w:color w:val="000000"/>
        </w:rPr>
      </w:pPr>
      <w:r w:rsidRPr="00752284">
        <w:rPr>
          <w:color w:val="000000"/>
        </w:rPr>
        <w:t>assures vertical position of uterus.</w:t>
      </w:r>
    </w:p>
    <w:p w:rsidR="00374254" w:rsidRPr="00752284" w:rsidRDefault="00374254" w:rsidP="00A702E2">
      <w:pPr>
        <w:numPr>
          <w:ilvl w:val="0"/>
          <w:numId w:val="78"/>
        </w:numPr>
        <w:rPr>
          <w:color w:val="000000"/>
        </w:rPr>
      </w:pPr>
      <w:r w:rsidRPr="00752284">
        <w:rPr>
          <w:color w:val="000000"/>
        </w:rPr>
        <w:t>helps in descent of ovaries.</w:t>
      </w:r>
    </w:p>
    <w:p w:rsidR="00374254" w:rsidRPr="00752284" w:rsidRDefault="00374254" w:rsidP="00A702E2">
      <w:pPr>
        <w:numPr>
          <w:ilvl w:val="0"/>
          <w:numId w:val="78"/>
        </w:numPr>
        <w:rPr>
          <w:color w:val="000000"/>
        </w:rPr>
      </w:pPr>
      <w:r w:rsidRPr="00752284">
        <w:rPr>
          <w:color w:val="000000"/>
        </w:rPr>
        <w:t>is part of perimetrium.</w:t>
      </w:r>
    </w:p>
    <w:p w:rsidR="00374254" w:rsidRPr="00752284" w:rsidRDefault="00374254" w:rsidP="00A702E2">
      <w:pPr>
        <w:numPr>
          <w:ilvl w:val="0"/>
          <w:numId w:val="78"/>
        </w:numPr>
        <w:rPr>
          <w:color w:val="000000"/>
        </w:rPr>
      </w:pPr>
      <w:r w:rsidRPr="00752284">
        <w:rPr>
          <w:color w:val="000000"/>
        </w:rPr>
        <w:t>enters anulus inguinalis profundus.</w:t>
      </w:r>
    </w:p>
    <w:p w:rsidR="00374254" w:rsidRPr="00752284" w:rsidRDefault="00374254" w:rsidP="00A702E2">
      <w:pPr>
        <w:numPr>
          <w:ilvl w:val="0"/>
          <w:numId w:val="78"/>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Round ligament of uterus:</w:t>
      </w:r>
    </w:p>
    <w:p w:rsidR="00374254" w:rsidRPr="00752284" w:rsidRDefault="00374254" w:rsidP="00A702E2">
      <w:pPr>
        <w:numPr>
          <w:ilvl w:val="0"/>
          <w:numId w:val="79"/>
        </w:numPr>
        <w:rPr>
          <w:color w:val="000000"/>
        </w:rPr>
      </w:pPr>
      <w:r w:rsidRPr="00752284">
        <w:rPr>
          <w:color w:val="000000"/>
        </w:rPr>
        <w:t>enters fossa inguinalis medialis.</w:t>
      </w:r>
    </w:p>
    <w:p w:rsidR="00374254" w:rsidRPr="00752284" w:rsidRDefault="00374254" w:rsidP="00A702E2">
      <w:pPr>
        <w:numPr>
          <w:ilvl w:val="0"/>
          <w:numId w:val="79"/>
        </w:numPr>
        <w:rPr>
          <w:color w:val="000000"/>
        </w:rPr>
      </w:pPr>
      <w:r w:rsidRPr="00752284">
        <w:rPr>
          <w:color w:val="000000"/>
        </w:rPr>
        <w:t>fixes uterus laterally.</w:t>
      </w:r>
    </w:p>
    <w:p w:rsidR="00374254" w:rsidRPr="00752284" w:rsidRDefault="00374254" w:rsidP="00A702E2">
      <w:pPr>
        <w:numPr>
          <w:ilvl w:val="0"/>
          <w:numId w:val="79"/>
        </w:numPr>
        <w:rPr>
          <w:color w:val="000000"/>
        </w:rPr>
      </w:pPr>
      <w:r w:rsidRPr="00752284">
        <w:rPr>
          <w:color w:val="000000"/>
        </w:rPr>
        <w:t>It is a peritoneal reduplication.</w:t>
      </w:r>
    </w:p>
    <w:p w:rsidR="00374254" w:rsidRPr="00752284" w:rsidRDefault="00374254" w:rsidP="00A702E2">
      <w:pPr>
        <w:numPr>
          <w:ilvl w:val="0"/>
          <w:numId w:val="79"/>
        </w:numPr>
        <w:rPr>
          <w:color w:val="000000"/>
        </w:rPr>
      </w:pPr>
      <w:r w:rsidRPr="00752284">
        <w:rPr>
          <w:color w:val="000000"/>
        </w:rPr>
        <w:t>ends in labia minora pudendi.</w:t>
      </w:r>
    </w:p>
    <w:p w:rsidR="00374254" w:rsidRPr="00752284" w:rsidRDefault="00374254" w:rsidP="00A702E2">
      <w:pPr>
        <w:numPr>
          <w:ilvl w:val="0"/>
          <w:numId w:val="79"/>
        </w:numPr>
        <w:rPr>
          <w:color w:val="000000"/>
        </w:rPr>
      </w:pPr>
      <w:r w:rsidRPr="00752284">
        <w:rPr>
          <w:color w:val="000000"/>
        </w:rPr>
        <w:t>No answer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Round ligament of uterus: </w:t>
      </w:r>
    </w:p>
    <w:p w:rsidR="00374254" w:rsidRPr="00752284" w:rsidRDefault="00374254" w:rsidP="00A702E2">
      <w:pPr>
        <w:numPr>
          <w:ilvl w:val="0"/>
          <w:numId w:val="80"/>
        </w:numPr>
        <w:rPr>
          <w:color w:val="000000"/>
        </w:rPr>
      </w:pPr>
      <w:r w:rsidRPr="00752284">
        <w:rPr>
          <w:color w:val="000000"/>
        </w:rPr>
        <w:t>ends in labia majora pudendi.</w:t>
      </w:r>
    </w:p>
    <w:p w:rsidR="00374254" w:rsidRPr="00752284" w:rsidRDefault="00374254" w:rsidP="00A702E2">
      <w:pPr>
        <w:numPr>
          <w:ilvl w:val="0"/>
          <w:numId w:val="80"/>
        </w:numPr>
        <w:rPr>
          <w:color w:val="000000"/>
        </w:rPr>
      </w:pPr>
      <w:r w:rsidRPr="00752284">
        <w:rPr>
          <w:color w:val="000000"/>
        </w:rPr>
        <w:t>ends in cervix uteri.</w:t>
      </w:r>
    </w:p>
    <w:p w:rsidR="00374254" w:rsidRPr="00752284" w:rsidRDefault="00374254" w:rsidP="00A702E2">
      <w:pPr>
        <w:numPr>
          <w:ilvl w:val="0"/>
          <w:numId w:val="80"/>
        </w:numPr>
        <w:rPr>
          <w:color w:val="000000"/>
        </w:rPr>
      </w:pPr>
      <w:r w:rsidRPr="00752284">
        <w:rPr>
          <w:color w:val="000000"/>
        </w:rPr>
        <w:t>It is a peritoneal reduplication.</w:t>
      </w:r>
    </w:p>
    <w:p w:rsidR="00374254" w:rsidRPr="00752284" w:rsidRDefault="00374254" w:rsidP="00A702E2">
      <w:pPr>
        <w:numPr>
          <w:ilvl w:val="0"/>
          <w:numId w:val="80"/>
        </w:numPr>
        <w:rPr>
          <w:color w:val="000000"/>
        </w:rPr>
      </w:pPr>
      <w:r w:rsidRPr="00752284">
        <w:rPr>
          <w:color w:val="000000"/>
        </w:rPr>
        <w:t>Its structure is not constant.</w:t>
      </w:r>
    </w:p>
    <w:p w:rsidR="00374254" w:rsidRPr="00752284" w:rsidRDefault="00374254" w:rsidP="00A702E2">
      <w:pPr>
        <w:numPr>
          <w:ilvl w:val="0"/>
          <w:numId w:val="80"/>
        </w:numPr>
        <w:rPr>
          <w:color w:val="000000"/>
        </w:rPr>
      </w:pPr>
      <w:r w:rsidRPr="00752284">
        <w:rPr>
          <w:color w:val="000000"/>
        </w:rPr>
        <w:t>No answer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Parametrium </w:t>
      </w:r>
      <w:r w:rsidRPr="00752284">
        <w:rPr>
          <w:b/>
          <w:bCs/>
          <w:color w:val="000000"/>
        </w:rPr>
        <w:t>does not</w:t>
      </w:r>
      <w:r w:rsidRPr="00752284">
        <w:rPr>
          <w:color w:val="000000"/>
        </w:rPr>
        <w:t xml:space="preserve"> include:</w:t>
      </w:r>
    </w:p>
    <w:p w:rsidR="00374254" w:rsidRPr="00752284" w:rsidRDefault="00374254" w:rsidP="00A702E2">
      <w:pPr>
        <w:numPr>
          <w:ilvl w:val="0"/>
          <w:numId w:val="81"/>
        </w:numPr>
        <w:rPr>
          <w:color w:val="000000"/>
        </w:rPr>
      </w:pPr>
      <w:r w:rsidRPr="00752284">
        <w:rPr>
          <w:color w:val="000000"/>
        </w:rPr>
        <w:t>Cardinal ligament of uterus</w:t>
      </w:r>
    </w:p>
    <w:p w:rsidR="00374254" w:rsidRPr="00752284" w:rsidRDefault="00374254" w:rsidP="00A702E2">
      <w:pPr>
        <w:numPr>
          <w:ilvl w:val="0"/>
          <w:numId w:val="81"/>
        </w:numPr>
        <w:rPr>
          <w:color w:val="000000"/>
        </w:rPr>
      </w:pPr>
      <w:r w:rsidRPr="00752284">
        <w:rPr>
          <w:color w:val="000000"/>
        </w:rPr>
        <w:t>Vesicouterine ligament</w:t>
      </w:r>
    </w:p>
    <w:p w:rsidR="00374254" w:rsidRPr="00752284" w:rsidRDefault="00374254" w:rsidP="00A702E2">
      <w:pPr>
        <w:numPr>
          <w:ilvl w:val="0"/>
          <w:numId w:val="81"/>
        </w:numPr>
        <w:rPr>
          <w:color w:val="000000"/>
        </w:rPr>
      </w:pPr>
      <w:r w:rsidRPr="00752284">
        <w:rPr>
          <w:color w:val="000000"/>
        </w:rPr>
        <w:t>Sacrococcygeal ligament</w:t>
      </w:r>
    </w:p>
    <w:p w:rsidR="00374254" w:rsidRPr="00752284" w:rsidRDefault="00374254" w:rsidP="00A702E2">
      <w:pPr>
        <w:numPr>
          <w:ilvl w:val="0"/>
          <w:numId w:val="81"/>
        </w:numPr>
        <w:rPr>
          <w:color w:val="000000"/>
        </w:rPr>
      </w:pPr>
      <w:r w:rsidRPr="00752284">
        <w:rPr>
          <w:color w:val="000000"/>
        </w:rPr>
        <w:t>Round ligament of uterus</w:t>
      </w:r>
    </w:p>
    <w:p w:rsidR="00374254" w:rsidRPr="00752284" w:rsidRDefault="00374254" w:rsidP="00A702E2">
      <w:pPr>
        <w:numPr>
          <w:ilvl w:val="0"/>
          <w:numId w:val="81"/>
        </w:numPr>
        <w:rPr>
          <w:color w:val="000000"/>
        </w:rPr>
      </w:pPr>
      <w:r w:rsidRPr="00752284">
        <w:rPr>
          <w:color w:val="000000"/>
        </w:rPr>
        <w:t>Sacrouterine ligament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Paracolpium is :</w:t>
      </w:r>
    </w:p>
    <w:p w:rsidR="00374254" w:rsidRPr="00752284" w:rsidRDefault="00374254" w:rsidP="00A702E2">
      <w:pPr>
        <w:numPr>
          <w:ilvl w:val="0"/>
          <w:numId w:val="82"/>
        </w:numPr>
        <w:rPr>
          <w:color w:val="000000"/>
        </w:rPr>
      </w:pPr>
      <w:r w:rsidRPr="00752284">
        <w:rPr>
          <w:color w:val="000000"/>
        </w:rPr>
        <w:t>Dense connective tissue lying around the vagina</w:t>
      </w:r>
    </w:p>
    <w:p w:rsidR="00374254" w:rsidRPr="00752284" w:rsidRDefault="00374254" w:rsidP="00A702E2">
      <w:pPr>
        <w:numPr>
          <w:ilvl w:val="0"/>
          <w:numId w:val="82"/>
        </w:numPr>
        <w:rPr>
          <w:color w:val="000000"/>
        </w:rPr>
      </w:pPr>
      <w:r w:rsidRPr="00752284">
        <w:rPr>
          <w:color w:val="000000"/>
        </w:rPr>
        <w:t>Peritoneal derivative of small pelvis</w:t>
      </w:r>
    </w:p>
    <w:p w:rsidR="00374254" w:rsidRPr="00752284" w:rsidRDefault="00374254" w:rsidP="00A702E2">
      <w:pPr>
        <w:numPr>
          <w:ilvl w:val="0"/>
          <w:numId w:val="82"/>
        </w:numPr>
        <w:rPr>
          <w:color w:val="000000"/>
        </w:rPr>
      </w:pPr>
      <w:r w:rsidRPr="00752284">
        <w:rPr>
          <w:color w:val="000000"/>
        </w:rPr>
        <w:t>Loose submucous tissue</w:t>
      </w:r>
    </w:p>
    <w:p w:rsidR="00374254" w:rsidRPr="00752284" w:rsidRDefault="00374254" w:rsidP="00A702E2">
      <w:pPr>
        <w:numPr>
          <w:ilvl w:val="0"/>
          <w:numId w:val="82"/>
        </w:numPr>
        <w:rPr>
          <w:color w:val="000000"/>
        </w:rPr>
      </w:pPr>
      <w:r w:rsidRPr="00752284">
        <w:rPr>
          <w:color w:val="000000"/>
        </w:rPr>
        <w:t>Loose connective tissue in vestibulum vaginae</w:t>
      </w:r>
    </w:p>
    <w:p w:rsidR="00374254" w:rsidRPr="00752284" w:rsidRDefault="00374254" w:rsidP="00A702E2">
      <w:pPr>
        <w:numPr>
          <w:ilvl w:val="0"/>
          <w:numId w:val="82"/>
        </w:numPr>
        <w:rPr>
          <w:color w:val="000000"/>
        </w:rPr>
      </w:pPr>
      <w:r w:rsidRPr="00752284">
        <w:rPr>
          <w:color w:val="000000"/>
        </w:rPr>
        <w:t>No answer is correct</w:t>
      </w:r>
    </w:p>
    <w:p w:rsidR="00374254" w:rsidRPr="00752284" w:rsidRDefault="00374254" w:rsidP="00A702E2">
      <w:pPr>
        <w:rPr>
          <w:color w:val="000000"/>
        </w:rPr>
      </w:pPr>
    </w:p>
    <w:p w:rsidR="00374254" w:rsidRPr="00752284" w:rsidRDefault="00374254" w:rsidP="00A702E2">
      <w:pPr>
        <w:numPr>
          <w:ilvl w:val="0"/>
          <w:numId w:val="110"/>
        </w:numPr>
        <w:spacing w:after="200"/>
        <w:rPr>
          <w:color w:val="000000"/>
        </w:rPr>
      </w:pPr>
      <w:r w:rsidRPr="00752284">
        <w:rPr>
          <w:color w:val="000000"/>
        </w:rPr>
        <w:t>Parakolpium is:</w:t>
      </w:r>
    </w:p>
    <w:p w:rsidR="00374254" w:rsidRPr="00752284" w:rsidRDefault="00374254" w:rsidP="00A702E2">
      <w:pPr>
        <w:numPr>
          <w:ilvl w:val="0"/>
          <w:numId w:val="83"/>
        </w:numPr>
        <w:rPr>
          <w:color w:val="000000"/>
        </w:rPr>
      </w:pPr>
      <w:r w:rsidRPr="00752284">
        <w:rPr>
          <w:color w:val="000000"/>
        </w:rPr>
        <w:t>Colagenous tissue around vestibulum vaginae</w:t>
      </w:r>
    </w:p>
    <w:p w:rsidR="00374254" w:rsidRPr="00752284" w:rsidRDefault="00374254" w:rsidP="00A702E2">
      <w:pPr>
        <w:numPr>
          <w:ilvl w:val="0"/>
          <w:numId w:val="83"/>
        </w:numPr>
        <w:rPr>
          <w:color w:val="000000"/>
        </w:rPr>
      </w:pPr>
      <w:r w:rsidRPr="00752284">
        <w:rPr>
          <w:color w:val="000000"/>
        </w:rPr>
        <w:t>Connective tissue underlying rugae vaginales</w:t>
      </w:r>
    </w:p>
    <w:p w:rsidR="00374254" w:rsidRPr="00752284" w:rsidRDefault="00374254" w:rsidP="00A702E2">
      <w:pPr>
        <w:numPr>
          <w:ilvl w:val="0"/>
          <w:numId w:val="83"/>
        </w:numPr>
        <w:rPr>
          <w:color w:val="000000"/>
        </w:rPr>
      </w:pPr>
      <w:r w:rsidRPr="00752284">
        <w:rPr>
          <w:color w:val="000000"/>
        </w:rPr>
        <w:t>Loose connective tissue outside from adventica of vagina</w:t>
      </w:r>
    </w:p>
    <w:p w:rsidR="00374254" w:rsidRPr="00752284" w:rsidRDefault="00374254" w:rsidP="00D74BEB">
      <w:pPr>
        <w:numPr>
          <w:ilvl w:val="0"/>
          <w:numId w:val="83"/>
        </w:numPr>
        <w:outlineLvl w:val="0"/>
        <w:rPr>
          <w:color w:val="000000"/>
        </w:rPr>
      </w:pPr>
      <w:r w:rsidRPr="00752284">
        <w:rPr>
          <w:color w:val="000000"/>
        </w:rPr>
        <w:t>Mucous connective tissue of vagina with venous sinuses</w:t>
      </w:r>
    </w:p>
    <w:p w:rsidR="00374254" w:rsidRPr="00752284" w:rsidRDefault="00374254" w:rsidP="00A702E2">
      <w:pPr>
        <w:numPr>
          <w:ilvl w:val="0"/>
          <w:numId w:val="83"/>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Rugae vaginales: </w:t>
      </w:r>
    </w:p>
    <w:p w:rsidR="00374254" w:rsidRPr="00752284" w:rsidRDefault="00374254" w:rsidP="00A702E2">
      <w:pPr>
        <w:numPr>
          <w:ilvl w:val="0"/>
          <w:numId w:val="84"/>
        </w:numPr>
        <w:rPr>
          <w:color w:val="000000"/>
        </w:rPr>
      </w:pPr>
      <w:r w:rsidRPr="00752284">
        <w:rPr>
          <w:color w:val="000000"/>
        </w:rPr>
        <w:t>are inconstant folds on dorsal wall of vagina.</w:t>
      </w:r>
    </w:p>
    <w:p w:rsidR="00374254" w:rsidRPr="00752284" w:rsidRDefault="00374254" w:rsidP="00A702E2">
      <w:pPr>
        <w:numPr>
          <w:ilvl w:val="0"/>
          <w:numId w:val="84"/>
        </w:numPr>
        <w:rPr>
          <w:color w:val="000000"/>
        </w:rPr>
      </w:pPr>
      <w:r w:rsidRPr="00752284">
        <w:rPr>
          <w:color w:val="000000"/>
        </w:rPr>
        <w:t>are visible only in proliferative stage of menstruation cycle.</w:t>
      </w:r>
    </w:p>
    <w:p w:rsidR="00374254" w:rsidRPr="00752284" w:rsidRDefault="00374254" w:rsidP="00A702E2">
      <w:pPr>
        <w:numPr>
          <w:ilvl w:val="0"/>
          <w:numId w:val="84"/>
        </w:numPr>
        <w:rPr>
          <w:color w:val="000000"/>
        </w:rPr>
      </w:pPr>
      <w:r w:rsidRPr="00752284">
        <w:rPr>
          <w:color w:val="000000"/>
        </w:rPr>
        <w:t>form trigonal vaginal area dorsally.</w:t>
      </w:r>
    </w:p>
    <w:p w:rsidR="00374254" w:rsidRPr="00752284" w:rsidRDefault="00374254" w:rsidP="00A702E2">
      <w:pPr>
        <w:numPr>
          <w:ilvl w:val="0"/>
          <w:numId w:val="84"/>
        </w:numPr>
        <w:rPr>
          <w:color w:val="000000"/>
        </w:rPr>
      </w:pPr>
      <w:r w:rsidRPr="00752284">
        <w:rPr>
          <w:color w:val="000000"/>
        </w:rPr>
        <w:t>contain numerous glands.</w:t>
      </w:r>
    </w:p>
    <w:p w:rsidR="00374254" w:rsidRPr="00752284" w:rsidRDefault="00374254" w:rsidP="00A702E2">
      <w:pPr>
        <w:numPr>
          <w:ilvl w:val="0"/>
          <w:numId w:val="84"/>
        </w:numPr>
        <w:rPr>
          <w:color w:val="000000"/>
        </w:rPr>
      </w:pPr>
      <w:r w:rsidRPr="00752284">
        <w:rPr>
          <w:color w:val="000000"/>
        </w:rPr>
        <w:t>No answer is correct</w:t>
      </w:r>
    </w:p>
    <w:p w:rsidR="00374254" w:rsidRPr="00752284" w:rsidRDefault="00374254" w:rsidP="00A702E2">
      <w:pPr>
        <w:ind w:left="357"/>
        <w:rPr>
          <w:color w:val="000000"/>
        </w:rPr>
      </w:pPr>
      <w:r w:rsidRPr="00752284">
        <w:rPr>
          <w:color w:val="000000"/>
        </w:rPr>
        <w:t xml:space="preserve"> </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Vagina: </w:t>
      </w:r>
    </w:p>
    <w:p w:rsidR="00374254" w:rsidRPr="00752284" w:rsidRDefault="00374254" w:rsidP="00A702E2">
      <w:pPr>
        <w:numPr>
          <w:ilvl w:val="0"/>
          <w:numId w:val="85"/>
        </w:numPr>
        <w:rPr>
          <w:color w:val="000000"/>
        </w:rPr>
      </w:pPr>
      <w:r w:rsidRPr="00752284">
        <w:rPr>
          <w:color w:val="000000"/>
        </w:rPr>
        <w:t>is covered by serous membrane.</w:t>
      </w:r>
    </w:p>
    <w:p w:rsidR="00374254" w:rsidRPr="00752284" w:rsidRDefault="00374254" w:rsidP="00A702E2">
      <w:pPr>
        <w:numPr>
          <w:ilvl w:val="0"/>
          <w:numId w:val="85"/>
        </w:numPr>
        <w:rPr>
          <w:color w:val="000000"/>
        </w:rPr>
      </w:pPr>
      <w:r w:rsidRPr="00752284">
        <w:rPr>
          <w:color w:val="000000"/>
        </w:rPr>
        <w:t>contains small mucous glands.</w:t>
      </w:r>
    </w:p>
    <w:p w:rsidR="00374254" w:rsidRPr="00752284" w:rsidRDefault="00374254" w:rsidP="00A702E2">
      <w:pPr>
        <w:numPr>
          <w:ilvl w:val="0"/>
          <w:numId w:val="85"/>
        </w:numPr>
        <w:rPr>
          <w:color w:val="000000"/>
        </w:rPr>
      </w:pPr>
      <w:r w:rsidRPr="00752284">
        <w:rPr>
          <w:color w:val="000000"/>
        </w:rPr>
        <w:t>surrounding paracolpium is derivative of peritoneum.</w:t>
      </w:r>
    </w:p>
    <w:p w:rsidR="00374254" w:rsidRPr="00752284" w:rsidRDefault="00374254" w:rsidP="00A702E2">
      <w:pPr>
        <w:numPr>
          <w:ilvl w:val="0"/>
          <w:numId w:val="85"/>
        </w:numPr>
        <w:rPr>
          <w:color w:val="000000"/>
        </w:rPr>
      </w:pPr>
      <w:r w:rsidRPr="00752284">
        <w:rPr>
          <w:color w:val="000000"/>
        </w:rPr>
        <w:t>loose surrounding tissue is called paracolpium.</w:t>
      </w:r>
    </w:p>
    <w:p w:rsidR="00374254" w:rsidRPr="00752284" w:rsidRDefault="00374254" w:rsidP="00A702E2">
      <w:pPr>
        <w:numPr>
          <w:ilvl w:val="0"/>
          <w:numId w:val="85"/>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Vagina: </w:t>
      </w:r>
    </w:p>
    <w:p w:rsidR="00374254" w:rsidRPr="00752284" w:rsidRDefault="00374254" w:rsidP="00A702E2">
      <w:pPr>
        <w:numPr>
          <w:ilvl w:val="0"/>
          <w:numId w:val="86"/>
        </w:numPr>
        <w:rPr>
          <w:color w:val="000000"/>
        </w:rPr>
      </w:pPr>
      <w:r w:rsidRPr="00752284">
        <w:rPr>
          <w:color w:val="000000"/>
        </w:rPr>
        <w:t>contains mucous glands.</w:t>
      </w:r>
    </w:p>
    <w:p w:rsidR="00374254" w:rsidRPr="00752284" w:rsidRDefault="00374254" w:rsidP="00A702E2">
      <w:pPr>
        <w:numPr>
          <w:ilvl w:val="0"/>
          <w:numId w:val="86"/>
        </w:numPr>
        <w:rPr>
          <w:color w:val="000000"/>
        </w:rPr>
      </w:pPr>
      <w:r w:rsidRPr="00752284">
        <w:rPr>
          <w:color w:val="000000"/>
        </w:rPr>
        <w:t>does not have lymphatic drainage.</w:t>
      </w:r>
    </w:p>
    <w:p w:rsidR="00374254" w:rsidRPr="00752284" w:rsidRDefault="00374254" w:rsidP="00A702E2">
      <w:pPr>
        <w:numPr>
          <w:ilvl w:val="0"/>
          <w:numId w:val="86"/>
        </w:numPr>
        <w:rPr>
          <w:color w:val="000000"/>
        </w:rPr>
      </w:pPr>
      <w:r w:rsidRPr="00752284">
        <w:rPr>
          <w:color w:val="000000"/>
        </w:rPr>
        <w:t>Sensitive innervation is ensured by n.pudendus.</w:t>
      </w:r>
    </w:p>
    <w:p w:rsidR="00374254" w:rsidRPr="00752284" w:rsidRDefault="00374254" w:rsidP="00A702E2">
      <w:pPr>
        <w:numPr>
          <w:ilvl w:val="0"/>
          <w:numId w:val="86"/>
        </w:numPr>
        <w:rPr>
          <w:color w:val="000000"/>
        </w:rPr>
      </w:pPr>
      <w:r w:rsidRPr="00752284">
        <w:rPr>
          <w:color w:val="000000"/>
        </w:rPr>
        <w:t>Its anterior wall contains mucous folds,dorsal wall is smooth.</w:t>
      </w:r>
    </w:p>
    <w:p w:rsidR="00374254" w:rsidRPr="00752284" w:rsidRDefault="00374254" w:rsidP="00A702E2">
      <w:pPr>
        <w:numPr>
          <w:ilvl w:val="0"/>
          <w:numId w:val="86"/>
        </w:numPr>
        <w:rPr>
          <w:color w:val="000000"/>
        </w:rPr>
      </w:pPr>
      <w:r w:rsidRPr="00752284">
        <w:rPr>
          <w:color w:val="000000"/>
        </w:rPr>
        <w:t>All answers are correct.</w:t>
      </w:r>
    </w:p>
    <w:p w:rsidR="00374254" w:rsidRPr="00752284" w:rsidRDefault="00374254" w:rsidP="00A702E2">
      <w:pPr>
        <w:rPr>
          <w:color w:val="000000"/>
        </w:rPr>
      </w:pPr>
    </w:p>
    <w:p w:rsidR="00374254" w:rsidRPr="00752284" w:rsidRDefault="00374254" w:rsidP="00A702E2">
      <w:pPr>
        <w:numPr>
          <w:ilvl w:val="0"/>
          <w:numId w:val="110"/>
        </w:numPr>
        <w:spacing w:after="200"/>
        <w:rPr>
          <w:color w:val="000000"/>
        </w:rPr>
      </w:pPr>
      <w:r w:rsidRPr="00752284">
        <w:rPr>
          <w:color w:val="000000"/>
        </w:rPr>
        <w:t>Vagina:</w:t>
      </w:r>
    </w:p>
    <w:p w:rsidR="00374254" w:rsidRPr="00752284" w:rsidRDefault="00374254" w:rsidP="00A702E2">
      <w:pPr>
        <w:numPr>
          <w:ilvl w:val="0"/>
          <w:numId w:val="87"/>
        </w:numPr>
        <w:rPr>
          <w:color w:val="000000"/>
        </w:rPr>
      </w:pPr>
      <w:r w:rsidRPr="00752284">
        <w:rPr>
          <w:color w:val="000000"/>
        </w:rPr>
        <w:t>is attached to the cervix of the uterus.</w:t>
      </w:r>
    </w:p>
    <w:p w:rsidR="00374254" w:rsidRPr="00752284" w:rsidRDefault="00374254" w:rsidP="00A702E2">
      <w:pPr>
        <w:numPr>
          <w:ilvl w:val="0"/>
          <w:numId w:val="87"/>
        </w:numPr>
        <w:rPr>
          <w:color w:val="000000"/>
        </w:rPr>
      </w:pPr>
      <w:r w:rsidRPr="00752284">
        <w:rPr>
          <w:color w:val="000000"/>
        </w:rPr>
        <w:t>Its posterior wall is longer than its anterior wall.</w:t>
      </w:r>
    </w:p>
    <w:p w:rsidR="00374254" w:rsidRPr="00752284" w:rsidRDefault="00374254" w:rsidP="00A702E2">
      <w:pPr>
        <w:numPr>
          <w:ilvl w:val="0"/>
          <w:numId w:val="87"/>
        </w:numPr>
        <w:rPr>
          <w:color w:val="000000"/>
        </w:rPr>
      </w:pPr>
      <w:r w:rsidRPr="00752284">
        <w:rPr>
          <w:color w:val="000000"/>
        </w:rPr>
        <w:t>It has no glands.</w:t>
      </w:r>
    </w:p>
    <w:p w:rsidR="00374254" w:rsidRPr="00752284" w:rsidRDefault="00374254" w:rsidP="00A702E2">
      <w:pPr>
        <w:numPr>
          <w:ilvl w:val="0"/>
          <w:numId w:val="87"/>
        </w:numPr>
        <w:rPr>
          <w:color w:val="000000"/>
        </w:rPr>
      </w:pPr>
      <w:r w:rsidRPr="00752284">
        <w:rPr>
          <w:color w:val="000000"/>
        </w:rPr>
        <w:t>Posterior fornix is bigger than the anterior one.</w:t>
      </w:r>
    </w:p>
    <w:p w:rsidR="00374254" w:rsidRPr="00752284" w:rsidRDefault="00374254" w:rsidP="00A702E2">
      <w:pPr>
        <w:numPr>
          <w:ilvl w:val="0"/>
          <w:numId w:val="87"/>
        </w:numPr>
        <w:rPr>
          <w:color w:val="000000"/>
        </w:rPr>
      </w:pPr>
      <w:r w:rsidRPr="00752284">
        <w:rPr>
          <w:color w:val="000000"/>
        </w:rPr>
        <w:t>All answers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Anterior wall of vagina:</w:t>
      </w:r>
    </w:p>
    <w:p w:rsidR="00374254" w:rsidRPr="00752284" w:rsidRDefault="00374254" w:rsidP="00A702E2">
      <w:pPr>
        <w:numPr>
          <w:ilvl w:val="0"/>
          <w:numId w:val="88"/>
        </w:numPr>
        <w:rPr>
          <w:color w:val="000000"/>
        </w:rPr>
      </w:pPr>
      <w:r w:rsidRPr="00752284">
        <w:rPr>
          <w:color w:val="000000"/>
        </w:rPr>
        <w:t>continues into ostium uteri superiorly.</w:t>
      </w:r>
    </w:p>
    <w:p w:rsidR="00374254" w:rsidRPr="00752284" w:rsidRDefault="00374254" w:rsidP="00A702E2">
      <w:pPr>
        <w:numPr>
          <w:ilvl w:val="0"/>
          <w:numId w:val="88"/>
        </w:numPr>
        <w:rPr>
          <w:color w:val="000000"/>
        </w:rPr>
      </w:pPr>
      <w:r w:rsidRPr="00752284">
        <w:rPr>
          <w:color w:val="000000"/>
        </w:rPr>
        <w:t>contains serous glands.</w:t>
      </w:r>
    </w:p>
    <w:p w:rsidR="00374254" w:rsidRPr="00752284" w:rsidRDefault="00374254" w:rsidP="00A702E2">
      <w:pPr>
        <w:numPr>
          <w:ilvl w:val="0"/>
          <w:numId w:val="88"/>
        </w:numPr>
        <w:rPr>
          <w:color w:val="000000"/>
        </w:rPr>
      </w:pPr>
      <w:r w:rsidRPr="00752284">
        <w:rPr>
          <w:color w:val="000000"/>
        </w:rPr>
        <w:t>lies posterior to paraproctium.</w:t>
      </w:r>
    </w:p>
    <w:p w:rsidR="00374254" w:rsidRPr="00752284" w:rsidRDefault="00374254" w:rsidP="00A702E2">
      <w:pPr>
        <w:numPr>
          <w:ilvl w:val="0"/>
          <w:numId w:val="88"/>
        </w:numPr>
        <w:rPr>
          <w:color w:val="000000"/>
        </w:rPr>
      </w:pPr>
      <w:r w:rsidRPr="00752284">
        <w:rPr>
          <w:color w:val="000000"/>
        </w:rPr>
        <w:t>is surrounded by m.bulbospongiosus in its middle part.</w:t>
      </w:r>
    </w:p>
    <w:p w:rsidR="00374254" w:rsidRPr="00752284" w:rsidRDefault="00374254" w:rsidP="00A702E2">
      <w:pPr>
        <w:numPr>
          <w:ilvl w:val="0"/>
          <w:numId w:val="88"/>
        </w:numPr>
        <w:rPr>
          <w:color w:val="000000"/>
        </w:rPr>
      </w:pPr>
      <w:r w:rsidRPr="00752284">
        <w:rPr>
          <w:color w:val="000000"/>
        </w:rPr>
        <w:t>No answer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Vagina: </w:t>
      </w:r>
    </w:p>
    <w:p w:rsidR="00374254" w:rsidRPr="00752284" w:rsidRDefault="00374254" w:rsidP="00A702E2">
      <w:pPr>
        <w:numPr>
          <w:ilvl w:val="0"/>
          <w:numId w:val="89"/>
        </w:numPr>
        <w:rPr>
          <w:color w:val="000000"/>
        </w:rPr>
      </w:pPr>
      <w:r w:rsidRPr="00752284">
        <w:rPr>
          <w:color w:val="000000"/>
        </w:rPr>
        <w:t>contains columnae rugarum.</w:t>
      </w:r>
    </w:p>
    <w:p w:rsidR="00374254" w:rsidRPr="00752284" w:rsidRDefault="00374254" w:rsidP="00A702E2">
      <w:pPr>
        <w:numPr>
          <w:ilvl w:val="0"/>
          <w:numId w:val="89"/>
        </w:numPr>
        <w:rPr>
          <w:color w:val="000000"/>
        </w:rPr>
      </w:pPr>
      <w:r w:rsidRPr="00752284">
        <w:rPr>
          <w:color w:val="000000"/>
        </w:rPr>
        <w:t>Mucous membrane forms area trigonalis vaginae.</w:t>
      </w:r>
    </w:p>
    <w:p w:rsidR="00374254" w:rsidRPr="00752284" w:rsidRDefault="00374254" w:rsidP="00A702E2">
      <w:pPr>
        <w:numPr>
          <w:ilvl w:val="0"/>
          <w:numId w:val="89"/>
        </w:numPr>
        <w:rPr>
          <w:color w:val="000000"/>
        </w:rPr>
      </w:pPr>
      <w:r w:rsidRPr="00752284">
        <w:rPr>
          <w:color w:val="000000"/>
        </w:rPr>
        <w:t>Mucous membrane is moistened by transsudate.</w:t>
      </w:r>
    </w:p>
    <w:p w:rsidR="00374254" w:rsidRPr="00752284" w:rsidRDefault="00374254" w:rsidP="00A702E2">
      <w:pPr>
        <w:numPr>
          <w:ilvl w:val="0"/>
          <w:numId w:val="89"/>
        </w:numPr>
        <w:rPr>
          <w:color w:val="000000"/>
        </w:rPr>
      </w:pPr>
      <w:r w:rsidRPr="00752284">
        <w:rPr>
          <w:color w:val="000000"/>
        </w:rPr>
        <w:t>is related to rectouterine pouch posteriorly and superiorly.</w:t>
      </w:r>
    </w:p>
    <w:p w:rsidR="00374254" w:rsidRPr="00752284" w:rsidRDefault="00374254" w:rsidP="00A702E2">
      <w:pPr>
        <w:numPr>
          <w:ilvl w:val="0"/>
          <w:numId w:val="89"/>
        </w:numPr>
        <w:rPr>
          <w:color w:val="000000"/>
        </w:rPr>
      </w:pPr>
      <w:r w:rsidRPr="00752284">
        <w:rPr>
          <w:color w:val="000000"/>
        </w:rPr>
        <w:t>All answers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Bulbus vestibuli:</w:t>
      </w:r>
    </w:p>
    <w:p w:rsidR="00374254" w:rsidRPr="00752284" w:rsidRDefault="00374254" w:rsidP="00A702E2">
      <w:pPr>
        <w:numPr>
          <w:ilvl w:val="0"/>
          <w:numId w:val="90"/>
        </w:numPr>
        <w:rPr>
          <w:color w:val="000000"/>
        </w:rPr>
      </w:pPr>
      <w:r w:rsidRPr="00752284">
        <w:rPr>
          <w:color w:val="000000"/>
        </w:rPr>
        <w:t>The whole surface is covered by muscular fibres of m.ischiocavernosus.</w:t>
      </w:r>
    </w:p>
    <w:p w:rsidR="00374254" w:rsidRPr="00752284" w:rsidRDefault="00374254" w:rsidP="00A702E2">
      <w:pPr>
        <w:numPr>
          <w:ilvl w:val="0"/>
          <w:numId w:val="90"/>
        </w:numPr>
        <w:rPr>
          <w:color w:val="000000"/>
        </w:rPr>
      </w:pPr>
      <w:r w:rsidRPr="00752284">
        <w:rPr>
          <w:color w:val="000000"/>
        </w:rPr>
        <w:t>is unpaired erectile body.</w:t>
      </w:r>
    </w:p>
    <w:p w:rsidR="00374254" w:rsidRPr="00752284" w:rsidRDefault="00374254" w:rsidP="00A702E2">
      <w:pPr>
        <w:numPr>
          <w:ilvl w:val="0"/>
          <w:numId w:val="90"/>
        </w:numPr>
        <w:rPr>
          <w:color w:val="000000"/>
        </w:rPr>
      </w:pPr>
      <w:r w:rsidRPr="00752284">
        <w:rPr>
          <w:color w:val="000000"/>
        </w:rPr>
        <w:t>produces columnae rugarum of vagina.</w:t>
      </w:r>
    </w:p>
    <w:p w:rsidR="00374254" w:rsidRPr="00752284" w:rsidRDefault="00374254" w:rsidP="00A702E2">
      <w:pPr>
        <w:numPr>
          <w:ilvl w:val="0"/>
          <w:numId w:val="90"/>
        </w:numPr>
        <w:rPr>
          <w:color w:val="000000"/>
        </w:rPr>
      </w:pPr>
      <w:r w:rsidRPr="00752284">
        <w:rPr>
          <w:color w:val="000000"/>
        </w:rPr>
        <w:t>is around 1cm long.</w:t>
      </w:r>
    </w:p>
    <w:p w:rsidR="00374254" w:rsidRPr="00752284" w:rsidRDefault="00374254" w:rsidP="00A702E2">
      <w:pPr>
        <w:numPr>
          <w:ilvl w:val="0"/>
          <w:numId w:val="90"/>
        </w:numPr>
        <w:rPr>
          <w:color w:val="000000"/>
        </w:rPr>
      </w:pPr>
      <w:r w:rsidRPr="00752284">
        <w:rPr>
          <w:color w:val="000000"/>
        </w:rPr>
        <w:t>No answer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Bulbus vestibuli:</w:t>
      </w:r>
    </w:p>
    <w:p w:rsidR="00374254" w:rsidRPr="00752284" w:rsidRDefault="00374254" w:rsidP="00A702E2">
      <w:pPr>
        <w:numPr>
          <w:ilvl w:val="0"/>
          <w:numId w:val="91"/>
        </w:numPr>
        <w:rPr>
          <w:color w:val="000000"/>
        </w:rPr>
      </w:pPr>
      <w:r w:rsidRPr="00752284">
        <w:rPr>
          <w:color w:val="000000"/>
        </w:rPr>
        <w:t>lies on the anterior part of m.levator ani.</w:t>
      </w:r>
    </w:p>
    <w:p w:rsidR="00374254" w:rsidRPr="00752284" w:rsidRDefault="00374254" w:rsidP="00A702E2">
      <w:pPr>
        <w:numPr>
          <w:ilvl w:val="0"/>
          <w:numId w:val="91"/>
        </w:numPr>
        <w:rPr>
          <w:color w:val="000000"/>
        </w:rPr>
      </w:pPr>
      <w:r w:rsidRPr="00752284">
        <w:rPr>
          <w:color w:val="000000"/>
        </w:rPr>
        <w:t>is a part of clitoridal erectile bodies.</w:t>
      </w:r>
    </w:p>
    <w:p w:rsidR="00374254" w:rsidRPr="00752284" w:rsidRDefault="00374254" w:rsidP="00A702E2">
      <w:pPr>
        <w:numPr>
          <w:ilvl w:val="0"/>
          <w:numId w:val="91"/>
        </w:numPr>
        <w:rPr>
          <w:color w:val="000000"/>
        </w:rPr>
      </w:pPr>
      <w:r w:rsidRPr="00752284">
        <w:rPr>
          <w:color w:val="000000"/>
        </w:rPr>
        <w:t>is analogous to cavernous bodies of penis.</w:t>
      </w:r>
    </w:p>
    <w:p w:rsidR="00374254" w:rsidRPr="00752284" w:rsidRDefault="00374254" w:rsidP="00A702E2">
      <w:pPr>
        <w:numPr>
          <w:ilvl w:val="0"/>
          <w:numId w:val="91"/>
        </w:numPr>
        <w:rPr>
          <w:color w:val="000000"/>
        </w:rPr>
      </w:pPr>
      <w:r w:rsidRPr="00752284">
        <w:rPr>
          <w:color w:val="000000"/>
        </w:rPr>
        <w:t>its anterior narrow parts join anterior to external urethral orifice.</w:t>
      </w:r>
    </w:p>
    <w:p w:rsidR="00374254" w:rsidRPr="00752284" w:rsidRDefault="00374254" w:rsidP="00A702E2">
      <w:pPr>
        <w:numPr>
          <w:ilvl w:val="0"/>
          <w:numId w:val="91"/>
        </w:numPr>
        <w:rPr>
          <w:color w:val="000000"/>
        </w:rPr>
      </w:pPr>
      <w:r w:rsidRPr="00752284">
        <w:rPr>
          <w:color w:val="000000"/>
        </w:rPr>
        <w:t>All answers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Major vestibular glands lie:</w:t>
      </w:r>
    </w:p>
    <w:p w:rsidR="00374254" w:rsidRPr="00752284" w:rsidRDefault="00374254" w:rsidP="00A702E2">
      <w:pPr>
        <w:numPr>
          <w:ilvl w:val="0"/>
          <w:numId w:val="92"/>
        </w:numPr>
        <w:rPr>
          <w:color w:val="000000"/>
        </w:rPr>
      </w:pPr>
      <w:r w:rsidRPr="00752284">
        <w:rPr>
          <w:color w:val="000000"/>
        </w:rPr>
        <w:t>lateral to bulbus vestibuli.</w:t>
      </w:r>
    </w:p>
    <w:p w:rsidR="00374254" w:rsidRPr="00752284" w:rsidRDefault="00374254" w:rsidP="00A702E2">
      <w:pPr>
        <w:numPr>
          <w:ilvl w:val="0"/>
          <w:numId w:val="92"/>
        </w:numPr>
        <w:rPr>
          <w:color w:val="000000"/>
        </w:rPr>
      </w:pPr>
      <w:r w:rsidRPr="00752284">
        <w:rPr>
          <w:color w:val="000000"/>
        </w:rPr>
        <w:t>ventral to vestibulum vaginae.</w:t>
      </w:r>
    </w:p>
    <w:p w:rsidR="00374254" w:rsidRPr="00752284" w:rsidRDefault="00374254" w:rsidP="00A702E2">
      <w:pPr>
        <w:numPr>
          <w:ilvl w:val="0"/>
          <w:numId w:val="92"/>
        </w:numPr>
        <w:rPr>
          <w:color w:val="000000"/>
        </w:rPr>
      </w:pPr>
      <w:r w:rsidRPr="00752284">
        <w:rPr>
          <w:color w:val="000000"/>
        </w:rPr>
        <w:t>below m. transversus perinei superficialis.</w:t>
      </w:r>
    </w:p>
    <w:p w:rsidR="00374254" w:rsidRPr="00752284" w:rsidRDefault="00374254" w:rsidP="00A702E2">
      <w:pPr>
        <w:numPr>
          <w:ilvl w:val="0"/>
          <w:numId w:val="92"/>
        </w:numPr>
        <w:rPr>
          <w:color w:val="000000"/>
        </w:rPr>
      </w:pPr>
      <w:r w:rsidRPr="00752284">
        <w:rPr>
          <w:color w:val="000000"/>
        </w:rPr>
        <w:t>at the crura clitoridis.</w:t>
      </w:r>
    </w:p>
    <w:p w:rsidR="00374254" w:rsidRPr="00752284" w:rsidRDefault="00374254" w:rsidP="00A702E2">
      <w:pPr>
        <w:numPr>
          <w:ilvl w:val="0"/>
          <w:numId w:val="92"/>
        </w:numPr>
        <w:rPr>
          <w:color w:val="000000"/>
        </w:rPr>
      </w:pPr>
      <w:r w:rsidRPr="00752284">
        <w:rPr>
          <w:color w:val="000000"/>
        </w:rPr>
        <w:t>No answer is correct.</w:t>
      </w:r>
    </w:p>
    <w:p w:rsidR="00374254" w:rsidRPr="00752284" w:rsidRDefault="00374254" w:rsidP="00A702E2">
      <w:pPr>
        <w:ind w:left="360"/>
        <w:rPr>
          <w:color w:val="000000"/>
        </w:rPr>
      </w:pPr>
    </w:p>
    <w:p w:rsidR="00374254" w:rsidRPr="00752284" w:rsidRDefault="00374254" w:rsidP="00A702E2">
      <w:pPr>
        <w:numPr>
          <w:ilvl w:val="0"/>
          <w:numId w:val="110"/>
        </w:numPr>
        <w:spacing w:after="200"/>
        <w:rPr>
          <w:color w:val="000000"/>
        </w:rPr>
      </w:pPr>
      <w:r w:rsidRPr="00752284">
        <w:rPr>
          <w:color w:val="000000"/>
        </w:rPr>
        <w:t>Major vestibular glands:</w:t>
      </w:r>
    </w:p>
    <w:p w:rsidR="00374254" w:rsidRPr="00752284" w:rsidRDefault="00374254" w:rsidP="00A702E2">
      <w:pPr>
        <w:numPr>
          <w:ilvl w:val="0"/>
          <w:numId w:val="93"/>
        </w:numPr>
        <w:rPr>
          <w:color w:val="000000"/>
        </w:rPr>
      </w:pPr>
      <w:r w:rsidRPr="00752284">
        <w:rPr>
          <w:color w:val="000000"/>
        </w:rPr>
        <w:t>are mucous glands in the vaginal vestibule.</w:t>
      </w:r>
    </w:p>
    <w:p w:rsidR="00374254" w:rsidRPr="00752284" w:rsidRDefault="00374254" w:rsidP="00A702E2">
      <w:pPr>
        <w:numPr>
          <w:ilvl w:val="0"/>
          <w:numId w:val="93"/>
        </w:numPr>
        <w:rPr>
          <w:color w:val="000000"/>
        </w:rPr>
      </w:pPr>
      <w:r w:rsidRPr="00752284">
        <w:rPr>
          <w:color w:val="000000"/>
        </w:rPr>
        <w:t>are accumulated around urethra.</w:t>
      </w:r>
    </w:p>
    <w:p w:rsidR="00374254" w:rsidRPr="00752284" w:rsidRDefault="00374254" w:rsidP="00A702E2">
      <w:pPr>
        <w:numPr>
          <w:ilvl w:val="0"/>
          <w:numId w:val="93"/>
        </w:numPr>
        <w:rPr>
          <w:color w:val="000000"/>
        </w:rPr>
      </w:pPr>
      <w:r w:rsidRPr="00752284">
        <w:rPr>
          <w:color w:val="000000"/>
        </w:rPr>
        <w:t>lie at the medial wall of bulbus vestibuli.</w:t>
      </w:r>
    </w:p>
    <w:p w:rsidR="00374254" w:rsidRPr="00752284" w:rsidRDefault="00374254" w:rsidP="00A702E2">
      <w:pPr>
        <w:numPr>
          <w:ilvl w:val="0"/>
          <w:numId w:val="93"/>
        </w:numPr>
        <w:rPr>
          <w:color w:val="000000"/>
        </w:rPr>
      </w:pPr>
      <w:r w:rsidRPr="00752284">
        <w:rPr>
          <w:color w:val="000000"/>
        </w:rPr>
        <w:t>open to vestibulum vaginae.</w:t>
      </w:r>
    </w:p>
    <w:p w:rsidR="00374254" w:rsidRPr="00752284" w:rsidRDefault="00374254" w:rsidP="00A702E2">
      <w:pPr>
        <w:numPr>
          <w:ilvl w:val="0"/>
          <w:numId w:val="93"/>
        </w:numPr>
        <w:rPr>
          <w:color w:val="000000"/>
        </w:rPr>
      </w:pPr>
      <w:r w:rsidRPr="00752284">
        <w:rPr>
          <w:color w:val="000000"/>
        </w:rPr>
        <w:t>No answer is correct.</w:t>
      </w:r>
    </w:p>
    <w:p w:rsidR="00374254" w:rsidRPr="00752284" w:rsidRDefault="00374254" w:rsidP="00A702E2">
      <w:pPr>
        <w:ind w:left="360"/>
        <w:rPr>
          <w:color w:val="000000"/>
        </w:rPr>
      </w:pPr>
    </w:p>
    <w:p w:rsidR="00374254" w:rsidRPr="00752284" w:rsidRDefault="00374254" w:rsidP="00A702E2">
      <w:pPr>
        <w:numPr>
          <w:ilvl w:val="0"/>
          <w:numId w:val="110"/>
        </w:numPr>
        <w:spacing w:after="200"/>
        <w:rPr>
          <w:color w:val="000000"/>
        </w:rPr>
      </w:pPr>
      <w:r w:rsidRPr="00752284">
        <w:rPr>
          <w:color w:val="000000"/>
        </w:rPr>
        <w:t>X-ray examination of uterus is called:</w:t>
      </w:r>
    </w:p>
    <w:p w:rsidR="00374254" w:rsidRPr="00752284" w:rsidRDefault="00374254" w:rsidP="00A702E2">
      <w:pPr>
        <w:numPr>
          <w:ilvl w:val="0"/>
          <w:numId w:val="94"/>
        </w:numPr>
        <w:rPr>
          <w:color w:val="000000"/>
        </w:rPr>
      </w:pPr>
      <w:r w:rsidRPr="00752284">
        <w:rPr>
          <w:color w:val="000000"/>
        </w:rPr>
        <w:t>Uterosalpingography</w:t>
      </w:r>
    </w:p>
    <w:p w:rsidR="00374254" w:rsidRPr="00752284" w:rsidRDefault="00374254" w:rsidP="00A702E2">
      <w:pPr>
        <w:numPr>
          <w:ilvl w:val="0"/>
          <w:numId w:val="94"/>
        </w:numPr>
        <w:rPr>
          <w:color w:val="000000"/>
        </w:rPr>
      </w:pPr>
      <w:r w:rsidRPr="00752284">
        <w:rPr>
          <w:color w:val="000000"/>
        </w:rPr>
        <w:t>Cystography</w:t>
      </w:r>
    </w:p>
    <w:p w:rsidR="00374254" w:rsidRPr="00752284" w:rsidRDefault="00374254" w:rsidP="00A702E2">
      <w:pPr>
        <w:numPr>
          <w:ilvl w:val="0"/>
          <w:numId w:val="94"/>
        </w:numPr>
        <w:rPr>
          <w:color w:val="000000"/>
        </w:rPr>
      </w:pPr>
      <w:r w:rsidRPr="00752284">
        <w:rPr>
          <w:color w:val="000000"/>
        </w:rPr>
        <w:t>Hysterouteroscopy</w:t>
      </w:r>
    </w:p>
    <w:p w:rsidR="00374254" w:rsidRPr="00752284" w:rsidRDefault="00374254" w:rsidP="00A702E2">
      <w:pPr>
        <w:numPr>
          <w:ilvl w:val="0"/>
          <w:numId w:val="94"/>
        </w:numPr>
        <w:rPr>
          <w:color w:val="000000"/>
        </w:rPr>
      </w:pPr>
      <w:r w:rsidRPr="00752284">
        <w:rPr>
          <w:color w:val="000000"/>
        </w:rPr>
        <w:t>Hysterocystography</w:t>
      </w:r>
    </w:p>
    <w:p w:rsidR="00374254" w:rsidRPr="00752284" w:rsidRDefault="00374254" w:rsidP="00A702E2">
      <w:pPr>
        <w:numPr>
          <w:ilvl w:val="0"/>
          <w:numId w:val="94"/>
        </w:numPr>
        <w:rPr>
          <w:color w:val="000000"/>
        </w:rPr>
      </w:pPr>
      <w:r w:rsidRPr="00752284">
        <w:rPr>
          <w:color w:val="000000"/>
        </w:rPr>
        <w:t>No answer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Uterus:</w:t>
      </w:r>
    </w:p>
    <w:p w:rsidR="00374254" w:rsidRPr="00752284" w:rsidRDefault="00374254" w:rsidP="00A702E2">
      <w:pPr>
        <w:numPr>
          <w:ilvl w:val="0"/>
          <w:numId w:val="95"/>
        </w:numPr>
        <w:rPr>
          <w:color w:val="000000"/>
        </w:rPr>
      </w:pPr>
      <w:r w:rsidRPr="00752284">
        <w:rPr>
          <w:color w:val="000000"/>
        </w:rPr>
        <w:t>X-ray examination is called hysterosalpingography.</w:t>
      </w:r>
    </w:p>
    <w:p w:rsidR="00374254" w:rsidRPr="00752284" w:rsidRDefault="00374254" w:rsidP="00A702E2">
      <w:pPr>
        <w:numPr>
          <w:ilvl w:val="0"/>
          <w:numId w:val="95"/>
        </w:numPr>
        <w:rPr>
          <w:color w:val="000000"/>
        </w:rPr>
      </w:pPr>
      <w:r w:rsidRPr="00752284">
        <w:rPr>
          <w:color w:val="000000"/>
        </w:rPr>
        <w:t xml:space="preserve">is connected to the surrounding tissue by the hysteropubic ligament. </w:t>
      </w:r>
    </w:p>
    <w:p w:rsidR="00374254" w:rsidRPr="00752284" w:rsidRDefault="00374254" w:rsidP="00A702E2">
      <w:pPr>
        <w:numPr>
          <w:ilvl w:val="0"/>
          <w:numId w:val="95"/>
        </w:numPr>
        <w:rPr>
          <w:color w:val="000000"/>
        </w:rPr>
      </w:pPr>
      <w:r w:rsidRPr="00752284">
        <w:rPr>
          <w:color w:val="000000"/>
        </w:rPr>
        <w:t>Cardinal ligament of uterus is derivative of peritoneum.</w:t>
      </w:r>
    </w:p>
    <w:p w:rsidR="00374254" w:rsidRPr="00752284" w:rsidRDefault="00374254" w:rsidP="00A702E2">
      <w:pPr>
        <w:numPr>
          <w:ilvl w:val="0"/>
          <w:numId w:val="95"/>
        </w:numPr>
        <w:rPr>
          <w:color w:val="000000"/>
        </w:rPr>
      </w:pPr>
      <w:r w:rsidRPr="00752284">
        <w:rPr>
          <w:color w:val="000000"/>
        </w:rPr>
        <w:t>Perimetrium is a loose connective tissue that connects it to surrounding tissue.</w:t>
      </w:r>
    </w:p>
    <w:p w:rsidR="00374254" w:rsidRPr="00752284" w:rsidRDefault="00374254" w:rsidP="00A702E2">
      <w:pPr>
        <w:numPr>
          <w:ilvl w:val="0"/>
          <w:numId w:val="95"/>
        </w:numPr>
        <w:rPr>
          <w:color w:val="000000"/>
        </w:rPr>
      </w:pPr>
      <w:r w:rsidRPr="00752284">
        <w:rPr>
          <w:color w:val="000000"/>
        </w:rPr>
        <w:t>All answers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Which of following ligaments </w:t>
      </w:r>
      <w:r w:rsidRPr="00752284">
        <w:rPr>
          <w:b/>
          <w:bCs/>
          <w:color w:val="000000"/>
        </w:rPr>
        <w:t>is not</w:t>
      </w:r>
      <w:r w:rsidRPr="00752284">
        <w:rPr>
          <w:color w:val="000000"/>
        </w:rPr>
        <w:t xml:space="preserve"> a component of parametrium?</w:t>
      </w:r>
    </w:p>
    <w:p w:rsidR="00374254" w:rsidRPr="00752284" w:rsidRDefault="00374254" w:rsidP="00A702E2">
      <w:pPr>
        <w:numPr>
          <w:ilvl w:val="0"/>
          <w:numId w:val="96"/>
        </w:numPr>
        <w:rPr>
          <w:color w:val="000000"/>
        </w:rPr>
      </w:pPr>
      <w:r w:rsidRPr="00752284">
        <w:rPr>
          <w:color w:val="000000"/>
        </w:rPr>
        <w:t>Sacrouterine ligament</w:t>
      </w:r>
    </w:p>
    <w:p w:rsidR="00374254" w:rsidRPr="00752284" w:rsidRDefault="00374254" w:rsidP="00A702E2">
      <w:pPr>
        <w:numPr>
          <w:ilvl w:val="0"/>
          <w:numId w:val="96"/>
        </w:numPr>
        <w:rPr>
          <w:color w:val="000000"/>
        </w:rPr>
      </w:pPr>
      <w:r w:rsidRPr="00752284">
        <w:rPr>
          <w:color w:val="000000"/>
        </w:rPr>
        <w:t>Cardinal ligament of uterus</w:t>
      </w:r>
    </w:p>
    <w:p w:rsidR="00374254" w:rsidRPr="00752284" w:rsidRDefault="00374254" w:rsidP="00A702E2">
      <w:pPr>
        <w:numPr>
          <w:ilvl w:val="0"/>
          <w:numId w:val="96"/>
        </w:numPr>
        <w:rPr>
          <w:color w:val="000000"/>
        </w:rPr>
      </w:pPr>
      <w:r w:rsidRPr="00752284">
        <w:rPr>
          <w:color w:val="000000"/>
        </w:rPr>
        <w:t>Broad ligament of uterus</w:t>
      </w:r>
    </w:p>
    <w:p w:rsidR="00374254" w:rsidRPr="00752284" w:rsidRDefault="00374254" w:rsidP="00A702E2">
      <w:pPr>
        <w:numPr>
          <w:ilvl w:val="0"/>
          <w:numId w:val="96"/>
        </w:numPr>
        <w:rPr>
          <w:color w:val="000000"/>
        </w:rPr>
      </w:pPr>
      <w:r w:rsidRPr="00752284">
        <w:rPr>
          <w:color w:val="000000"/>
        </w:rPr>
        <w:t>Vesicouterine ligament</w:t>
      </w:r>
    </w:p>
    <w:p w:rsidR="00374254" w:rsidRPr="00752284" w:rsidRDefault="00374254" w:rsidP="00A702E2">
      <w:pPr>
        <w:numPr>
          <w:ilvl w:val="0"/>
          <w:numId w:val="96"/>
        </w:numPr>
        <w:rPr>
          <w:color w:val="000000"/>
        </w:rPr>
      </w:pPr>
      <w:r w:rsidRPr="00752284">
        <w:rPr>
          <w:color w:val="000000"/>
        </w:rPr>
        <w:t>Each mentioned ligament is a component of parametrium.</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Vagina:</w:t>
      </w:r>
    </w:p>
    <w:p w:rsidR="00374254" w:rsidRPr="00752284" w:rsidRDefault="00374254" w:rsidP="00A702E2">
      <w:pPr>
        <w:numPr>
          <w:ilvl w:val="0"/>
          <w:numId w:val="97"/>
        </w:numPr>
        <w:rPr>
          <w:color w:val="000000"/>
        </w:rPr>
      </w:pPr>
      <w:r w:rsidRPr="00752284">
        <w:rPr>
          <w:color w:val="000000"/>
        </w:rPr>
        <w:t>contains serous glands.</w:t>
      </w:r>
    </w:p>
    <w:p w:rsidR="00374254" w:rsidRPr="00752284" w:rsidRDefault="00374254" w:rsidP="00A702E2">
      <w:pPr>
        <w:numPr>
          <w:ilvl w:val="0"/>
          <w:numId w:val="97"/>
        </w:numPr>
        <w:rPr>
          <w:color w:val="000000"/>
        </w:rPr>
      </w:pPr>
      <w:r w:rsidRPr="00752284">
        <w:rPr>
          <w:color w:val="000000"/>
        </w:rPr>
        <w:t>contains vaginal rugae.</w:t>
      </w:r>
    </w:p>
    <w:p w:rsidR="00374254" w:rsidRPr="00752284" w:rsidRDefault="00374254" w:rsidP="00A702E2">
      <w:pPr>
        <w:numPr>
          <w:ilvl w:val="0"/>
          <w:numId w:val="97"/>
        </w:numPr>
        <w:rPr>
          <w:color w:val="000000"/>
        </w:rPr>
      </w:pPr>
      <w:r w:rsidRPr="00752284">
        <w:rPr>
          <w:color w:val="000000"/>
        </w:rPr>
        <w:t>Parametrium surrounds it.</w:t>
      </w:r>
    </w:p>
    <w:p w:rsidR="00374254" w:rsidRPr="00752284" w:rsidRDefault="00374254" w:rsidP="00A702E2">
      <w:pPr>
        <w:numPr>
          <w:ilvl w:val="0"/>
          <w:numId w:val="97"/>
        </w:numPr>
        <w:rPr>
          <w:color w:val="000000"/>
        </w:rPr>
      </w:pPr>
      <w:r w:rsidRPr="00752284">
        <w:rPr>
          <w:color w:val="000000"/>
        </w:rPr>
        <w:t>Its anterior wall is covered by peritoneum.</w:t>
      </w:r>
    </w:p>
    <w:p w:rsidR="00374254" w:rsidRPr="00752284" w:rsidRDefault="00374254" w:rsidP="00A702E2">
      <w:pPr>
        <w:numPr>
          <w:ilvl w:val="0"/>
          <w:numId w:val="97"/>
        </w:numPr>
        <w:rPr>
          <w:color w:val="000000"/>
        </w:rPr>
      </w:pPr>
      <w:r w:rsidRPr="00752284">
        <w:rPr>
          <w:color w:val="000000"/>
        </w:rPr>
        <w:t>No answer is correct.</w:t>
      </w:r>
    </w:p>
    <w:p w:rsidR="00374254" w:rsidRPr="00752284" w:rsidRDefault="00374254" w:rsidP="00A702E2">
      <w:pPr>
        <w:ind w:left="360"/>
        <w:rPr>
          <w:color w:val="000000"/>
        </w:rPr>
      </w:pPr>
    </w:p>
    <w:p w:rsidR="00374254" w:rsidRPr="00752284" w:rsidRDefault="00374254" w:rsidP="00A702E2">
      <w:pPr>
        <w:numPr>
          <w:ilvl w:val="0"/>
          <w:numId w:val="110"/>
        </w:numPr>
        <w:spacing w:after="200"/>
        <w:rPr>
          <w:color w:val="000000"/>
        </w:rPr>
      </w:pPr>
      <w:r w:rsidRPr="00752284">
        <w:rPr>
          <w:color w:val="000000"/>
        </w:rPr>
        <w:t>Labia majora pudendi:</w:t>
      </w:r>
    </w:p>
    <w:p w:rsidR="00374254" w:rsidRPr="00752284" w:rsidRDefault="00374254" w:rsidP="00A702E2">
      <w:pPr>
        <w:numPr>
          <w:ilvl w:val="0"/>
          <w:numId w:val="98"/>
        </w:numPr>
        <w:rPr>
          <w:color w:val="000000"/>
        </w:rPr>
      </w:pPr>
      <w:r w:rsidRPr="00752284">
        <w:rPr>
          <w:color w:val="000000"/>
        </w:rPr>
        <w:t>encircle mons pubis.</w:t>
      </w:r>
    </w:p>
    <w:p w:rsidR="00374254" w:rsidRPr="00752284" w:rsidRDefault="00374254" w:rsidP="00A702E2">
      <w:pPr>
        <w:numPr>
          <w:ilvl w:val="0"/>
          <w:numId w:val="98"/>
        </w:numPr>
        <w:rPr>
          <w:color w:val="000000"/>
        </w:rPr>
      </w:pPr>
      <w:r w:rsidRPr="00752284">
        <w:rPr>
          <w:color w:val="000000"/>
        </w:rPr>
        <w:t>Cleft between them is called rima labii</w:t>
      </w:r>
    </w:p>
    <w:p w:rsidR="00374254" w:rsidRPr="00752284" w:rsidRDefault="00374254" w:rsidP="00A702E2">
      <w:pPr>
        <w:numPr>
          <w:ilvl w:val="0"/>
          <w:numId w:val="98"/>
        </w:numPr>
        <w:rPr>
          <w:color w:val="000000"/>
        </w:rPr>
      </w:pPr>
      <w:r w:rsidRPr="00752284">
        <w:rPr>
          <w:color w:val="000000"/>
        </w:rPr>
        <w:t>Round ligament of uterus ends in their connective tissue.</w:t>
      </w:r>
    </w:p>
    <w:p w:rsidR="00374254" w:rsidRPr="00752284" w:rsidRDefault="00374254" w:rsidP="00A702E2">
      <w:pPr>
        <w:numPr>
          <w:ilvl w:val="0"/>
          <w:numId w:val="98"/>
        </w:numPr>
        <w:rPr>
          <w:color w:val="000000"/>
        </w:rPr>
      </w:pPr>
      <w:r w:rsidRPr="00752284">
        <w:rPr>
          <w:color w:val="000000"/>
        </w:rPr>
        <w:t>Contain venous sinuses.</w:t>
      </w:r>
    </w:p>
    <w:p w:rsidR="00374254" w:rsidRPr="00752284" w:rsidRDefault="00374254" w:rsidP="00A702E2">
      <w:pPr>
        <w:numPr>
          <w:ilvl w:val="0"/>
          <w:numId w:val="98"/>
        </w:numPr>
        <w:rPr>
          <w:color w:val="000000"/>
        </w:rPr>
      </w:pPr>
      <w:r w:rsidRPr="00752284">
        <w:rPr>
          <w:color w:val="000000"/>
        </w:rPr>
        <w:t>All answers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Labia majora pudendi:</w:t>
      </w:r>
    </w:p>
    <w:p w:rsidR="00374254" w:rsidRPr="00752284" w:rsidRDefault="00374254" w:rsidP="00A702E2">
      <w:pPr>
        <w:numPr>
          <w:ilvl w:val="0"/>
          <w:numId w:val="99"/>
        </w:numPr>
        <w:rPr>
          <w:color w:val="000000"/>
        </w:rPr>
      </w:pPr>
      <w:r w:rsidRPr="00752284">
        <w:rPr>
          <w:color w:val="000000"/>
        </w:rPr>
        <w:t>Cleft between them is called rima vestibuli.</w:t>
      </w:r>
    </w:p>
    <w:p w:rsidR="00374254" w:rsidRPr="00752284" w:rsidRDefault="00374254" w:rsidP="00A702E2">
      <w:pPr>
        <w:numPr>
          <w:ilvl w:val="0"/>
          <w:numId w:val="99"/>
        </w:numPr>
        <w:rPr>
          <w:color w:val="000000"/>
        </w:rPr>
      </w:pPr>
      <w:r w:rsidRPr="00752284">
        <w:rPr>
          <w:color w:val="000000"/>
        </w:rPr>
        <w:t>They continue towards the perineum as frenulum labiorum.</w:t>
      </w:r>
    </w:p>
    <w:p w:rsidR="00374254" w:rsidRPr="00752284" w:rsidRDefault="00374254" w:rsidP="00A702E2">
      <w:pPr>
        <w:numPr>
          <w:ilvl w:val="0"/>
          <w:numId w:val="99"/>
        </w:numPr>
        <w:rPr>
          <w:color w:val="000000"/>
        </w:rPr>
      </w:pPr>
      <w:r w:rsidRPr="00752284">
        <w:rPr>
          <w:color w:val="000000"/>
        </w:rPr>
        <w:t>Its underlying tissue is fibrous and muscular tissue.</w:t>
      </w:r>
    </w:p>
    <w:p w:rsidR="00374254" w:rsidRPr="00752284" w:rsidRDefault="00374254" w:rsidP="00A702E2">
      <w:pPr>
        <w:numPr>
          <w:ilvl w:val="0"/>
          <w:numId w:val="99"/>
        </w:numPr>
        <w:rPr>
          <w:color w:val="000000"/>
        </w:rPr>
      </w:pPr>
      <w:r w:rsidRPr="00752284">
        <w:rPr>
          <w:color w:val="000000"/>
        </w:rPr>
        <w:t>connects with crura clitoridis anteriorly.</w:t>
      </w:r>
    </w:p>
    <w:p w:rsidR="00374254" w:rsidRPr="00752284" w:rsidRDefault="00374254" w:rsidP="00A702E2">
      <w:pPr>
        <w:numPr>
          <w:ilvl w:val="0"/>
          <w:numId w:val="99"/>
        </w:numPr>
        <w:rPr>
          <w:color w:val="000000"/>
        </w:rPr>
      </w:pPr>
      <w:r w:rsidRPr="00752284">
        <w:rPr>
          <w:color w:val="000000"/>
        </w:rPr>
        <w:t>No answer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Labia minora pudendi:</w:t>
      </w:r>
    </w:p>
    <w:p w:rsidR="00374254" w:rsidRPr="00752284" w:rsidRDefault="00374254" w:rsidP="00A702E2">
      <w:pPr>
        <w:numPr>
          <w:ilvl w:val="0"/>
          <w:numId w:val="100"/>
        </w:numPr>
        <w:rPr>
          <w:color w:val="000000"/>
        </w:rPr>
      </w:pPr>
      <w:r w:rsidRPr="00752284">
        <w:rPr>
          <w:color w:val="000000"/>
        </w:rPr>
        <w:t>are typical mucosal glands.</w:t>
      </w:r>
    </w:p>
    <w:p w:rsidR="00374254" w:rsidRPr="00752284" w:rsidRDefault="00374254" w:rsidP="00A702E2">
      <w:pPr>
        <w:numPr>
          <w:ilvl w:val="0"/>
          <w:numId w:val="100"/>
        </w:numPr>
        <w:rPr>
          <w:color w:val="000000"/>
        </w:rPr>
      </w:pPr>
      <w:r w:rsidRPr="00752284">
        <w:rPr>
          <w:color w:val="000000"/>
        </w:rPr>
        <w:t>contain sweat glands.</w:t>
      </w:r>
    </w:p>
    <w:p w:rsidR="00374254" w:rsidRPr="00752284" w:rsidRDefault="00374254" w:rsidP="00A702E2">
      <w:pPr>
        <w:numPr>
          <w:ilvl w:val="0"/>
          <w:numId w:val="100"/>
        </w:numPr>
        <w:rPr>
          <w:color w:val="000000"/>
        </w:rPr>
      </w:pPr>
      <w:r w:rsidRPr="00752284">
        <w:rPr>
          <w:color w:val="000000"/>
        </w:rPr>
        <w:t>direct into hymen laterally.</w:t>
      </w:r>
    </w:p>
    <w:p w:rsidR="00374254" w:rsidRPr="00752284" w:rsidRDefault="00374254" w:rsidP="00A702E2">
      <w:pPr>
        <w:numPr>
          <w:ilvl w:val="0"/>
          <w:numId w:val="100"/>
        </w:numPr>
        <w:rPr>
          <w:color w:val="000000"/>
        </w:rPr>
      </w:pPr>
      <w:r w:rsidRPr="00752284">
        <w:rPr>
          <w:color w:val="000000"/>
        </w:rPr>
        <w:t>form praeputium clitoridis anteriorly.</w:t>
      </w:r>
    </w:p>
    <w:p w:rsidR="00374254" w:rsidRPr="00752284" w:rsidRDefault="00374254" w:rsidP="00A702E2">
      <w:pPr>
        <w:numPr>
          <w:ilvl w:val="0"/>
          <w:numId w:val="100"/>
        </w:numPr>
        <w:rPr>
          <w:color w:val="000000"/>
        </w:rPr>
      </w:pPr>
      <w:r w:rsidRPr="00752284">
        <w:rPr>
          <w:color w:val="000000"/>
        </w:rPr>
        <w:t>Fat is its underlying tissue.</w:t>
      </w:r>
    </w:p>
    <w:p w:rsidR="00374254" w:rsidRPr="00752284" w:rsidRDefault="00374254" w:rsidP="00A702E2">
      <w:pPr>
        <w:rPr>
          <w:color w:val="000000"/>
        </w:rPr>
      </w:pPr>
    </w:p>
    <w:p w:rsidR="00374254" w:rsidRPr="00752284" w:rsidRDefault="00374254" w:rsidP="00A702E2">
      <w:pPr>
        <w:numPr>
          <w:ilvl w:val="0"/>
          <w:numId w:val="110"/>
        </w:numPr>
        <w:spacing w:after="200"/>
        <w:rPr>
          <w:color w:val="000000"/>
        </w:rPr>
      </w:pPr>
      <w:r w:rsidRPr="00752284">
        <w:rPr>
          <w:color w:val="000000"/>
        </w:rPr>
        <w:t>Labia minora pudendi</w:t>
      </w:r>
    </w:p>
    <w:p w:rsidR="00374254" w:rsidRPr="00752284" w:rsidRDefault="00374254" w:rsidP="00A702E2">
      <w:pPr>
        <w:numPr>
          <w:ilvl w:val="0"/>
          <w:numId w:val="101"/>
        </w:numPr>
        <w:rPr>
          <w:color w:val="000000"/>
        </w:rPr>
      </w:pPr>
      <w:r w:rsidRPr="00752284">
        <w:rPr>
          <w:color w:val="000000"/>
        </w:rPr>
        <w:t>their sweat glands produce smegma.</w:t>
      </w:r>
    </w:p>
    <w:p w:rsidR="00374254" w:rsidRPr="00752284" w:rsidRDefault="00374254" w:rsidP="00A702E2">
      <w:pPr>
        <w:numPr>
          <w:ilvl w:val="0"/>
          <w:numId w:val="101"/>
        </w:numPr>
        <w:rPr>
          <w:color w:val="000000"/>
        </w:rPr>
      </w:pPr>
      <w:r w:rsidRPr="00752284">
        <w:rPr>
          <w:color w:val="000000"/>
        </w:rPr>
        <w:t>Fat is its underlying tissue.</w:t>
      </w:r>
    </w:p>
    <w:p w:rsidR="00374254" w:rsidRPr="00752284" w:rsidRDefault="00374254" w:rsidP="00A702E2">
      <w:pPr>
        <w:numPr>
          <w:ilvl w:val="0"/>
          <w:numId w:val="101"/>
        </w:numPr>
        <w:rPr>
          <w:color w:val="000000"/>
        </w:rPr>
      </w:pPr>
      <w:r w:rsidRPr="00752284">
        <w:rPr>
          <w:color w:val="000000"/>
        </w:rPr>
        <w:t>form frenulum clitoridis anteriorly.</w:t>
      </w:r>
    </w:p>
    <w:p w:rsidR="00374254" w:rsidRPr="00752284" w:rsidRDefault="00374254" w:rsidP="00A702E2">
      <w:pPr>
        <w:numPr>
          <w:ilvl w:val="0"/>
          <w:numId w:val="101"/>
        </w:numPr>
        <w:rPr>
          <w:color w:val="000000"/>
        </w:rPr>
      </w:pPr>
      <w:r w:rsidRPr="00752284">
        <w:rPr>
          <w:color w:val="000000"/>
        </w:rPr>
        <w:t>helps fix hymen.</w:t>
      </w:r>
    </w:p>
    <w:p w:rsidR="00374254" w:rsidRPr="00752284" w:rsidRDefault="00374254" w:rsidP="00A702E2">
      <w:pPr>
        <w:numPr>
          <w:ilvl w:val="0"/>
          <w:numId w:val="101"/>
        </w:numPr>
        <w:rPr>
          <w:color w:val="000000"/>
        </w:rPr>
      </w:pPr>
      <w:r w:rsidRPr="00752284">
        <w:rPr>
          <w:color w:val="000000"/>
        </w:rPr>
        <w:t>All answers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Clitoris:</w:t>
      </w:r>
    </w:p>
    <w:p w:rsidR="00374254" w:rsidRPr="00752284" w:rsidRDefault="00374254" w:rsidP="00A702E2">
      <w:pPr>
        <w:numPr>
          <w:ilvl w:val="0"/>
          <w:numId w:val="102"/>
        </w:numPr>
        <w:rPr>
          <w:color w:val="000000"/>
        </w:rPr>
      </w:pPr>
      <w:r w:rsidRPr="00752284">
        <w:rPr>
          <w:color w:val="000000"/>
        </w:rPr>
        <w:t>contains spongious body.</w:t>
      </w:r>
    </w:p>
    <w:p w:rsidR="00374254" w:rsidRPr="00752284" w:rsidRDefault="00374254" w:rsidP="00A702E2">
      <w:pPr>
        <w:numPr>
          <w:ilvl w:val="0"/>
          <w:numId w:val="102"/>
        </w:numPr>
        <w:rPr>
          <w:color w:val="000000"/>
        </w:rPr>
      </w:pPr>
      <w:r w:rsidRPr="00752284">
        <w:rPr>
          <w:color w:val="000000"/>
        </w:rPr>
        <w:t>is attached to crista phallica of symphysis.</w:t>
      </w:r>
    </w:p>
    <w:p w:rsidR="00374254" w:rsidRPr="00752284" w:rsidRDefault="00374254" w:rsidP="00A702E2">
      <w:pPr>
        <w:numPr>
          <w:ilvl w:val="0"/>
          <w:numId w:val="102"/>
        </w:numPr>
        <w:rPr>
          <w:color w:val="000000"/>
        </w:rPr>
      </w:pPr>
      <w:r w:rsidRPr="00752284">
        <w:rPr>
          <w:color w:val="000000"/>
        </w:rPr>
        <w:t>lacks ligamentum fundiforme.</w:t>
      </w:r>
    </w:p>
    <w:p w:rsidR="00374254" w:rsidRPr="00752284" w:rsidRDefault="00374254" w:rsidP="00A702E2">
      <w:pPr>
        <w:numPr>
          <w:ilvl w:val="0"/>
          <w:numId w:val="102"/>
        </w:numPr>
        <w:rPr>
          <w:color w:val="000000"/>
        </w:rPr>
      </w:pPr>
      <w:r w:rsidRPr="00752284">
        <w:rPr>
          <w:color w:val="000000"/>
        </w:rPr>
        <w:t>Its foreskin is formed by labia majora pudendi.</w:t>
      </w:r>
    </w:p>
    <w:p w:rsidR="00374254" w:rsidRPr="00752284" w:rsidRDefault="00374254" w:rsidP="00A702E2">
      <w:pPr>
        <w:numPr>
          <w:ilvl w:val="0"/>
          <w:numId w:val="102"/>
        </w:numPr>
        <w:rPr>
          <w:color w:val="000000"/>
        </w:rPr>
      </w:pPr>
      <w:r w:rsidRPr="00752284">
        <w:rPr>
          <w:color w:val="000000"/>
        </w:rPr>
        <w:t>No statement is correct.</w:t>
      </w:r>
    </w:p>
    <w:p w:rsidR="00374254" w:rsidRPr="00752284" w:rsidRDefault="00374254" w:rsidP="00A702E2">
      <w:pPr>
        <w:ind w:left="357"/>
        <w:rPr>
          <w:color w:val="000000"/>
        </w:rPr>
      </w:pPr>
      <w:r w:rsidRPr="00752284">
        <w:rPr>
          <w:color w:val="000000"/>
        </w:rPr>
        <w:t xml:space="preserve"> </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Clitoris: </w:t>
      </w:r>
    </w:p>
    <w:p w:rsidR="00374254" w:rsidRPr="00752284" w:rsidRDefault="00374254" w:rsidP="00A702E2">
      <w:pPr>
        <w:numPr>
          <w:ilvl w:val="0"/>
          <w:numId w:val="103"/>
        </w:numPr>
        <w:rPr>
          <w:color w:val="000000"/>
        </w:rPr>
      </w:pPr>
      <w:r w:rsidRPr="00752284">
        <w:rPr>
          <w:color w:val="000000"/>
        </w:rPr>
        <w:t>Its crura clitoridis are fixed to the iliac bone.</w:t>
      </w:r>
    </w:p>
    <w:p w:rsidR="00374254" w:rsidRPr="00752284" w:rsidRDefault="00374254" w:rsidP="00A702E2">
      <w:pPr>
        <w:numPr>
          <w:ilvl w:val="0"/>
          <w:numId w:val="103"/>
        </w:numPr>
        <w:rPr>
          <w:color w:val="000000"/>
        </w:rPr>
      </w:pPr>
      <w:r w:rsidRPr="00752284">
        <w:rPr>
          <w:color w:val="000000"/>
        </w:rPr>
        <w:t>Its body is fixed to superior ramus of pubic bone.</w:t>
      </w:r>
    </w:p>
    <w:p w:rsidR="00374254" w:rsidRPr="00752284" w:rsidRDefault="00374254" w:rsidP="00A702E2">
      <w:pPr>
        <w:numPr>
          <w:ilvl w:val="0"/>
          <w:numId w:val="103"/>
        </w:numPr>
        <w:rPr>
          <w:color w:val="000000"/>
        </w:rPr>
      </w:pPr>
      <w:r w:rsidRPr="00752284">
        <w:rPr>
          <w:color w:val="000000"/>
        </w:rPr>
        <w:t>Its glans is covered by folds of labia minora pudendi.</w:t>
      </w:r>
    </w:p>
    <w:p w:rsidR="00374254" w:rsidRPr="00752284" w:rsidRDefault="00374254" w:rsidP="00A702E2">
      <w:pPr>
        <w:numPr>
          <w:ilvl w:val="0"/>
          <w:numId w:val="103"/>
        </w:numPr>
        <w:rPr>
          <w:color w:val="000000"/>
        </w:rPr>
      </w:pPr>
      <w:r w:rsidRPr="00752284">
        <w:rPr>
          <w:color w:val="000000"/>
        </w:rPr>
        <w:t>It is formed by the spongious body.</w:t>
      </w:r>
    </w:p>
    <w:p w:rsidR="00374254" w:rsidRPr="00752284" w:rsidRDefault="00374254" w:rsidP="00A702E2">
      <w:pPr>
        <w:numPr>
          <w:ilvl w:val="0"/>
          <w:numId w:val="103"/>
        </w:numPr>
        <w:rPr>
          <w:color w:val="000000"/>
        </w:rPr>
      </w:pPr>
      <w:r w:rsidRPr="00752284">
        <w:rPr>
          <w:color w:val="000000"/>
        </w:rPr>
        <w:t>All statements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Hymen: </w:t>
      </w:r>
    </w:p>
    <w:p w:rsidR="00374254" w:rsidRPr="00752284" w:rsidRDefault="00374254" w:rsidP="00A702E2">
      <w:pPr>
        <w:numPr>
          <w:ilvl w:val="0"/>
          <w:numId w:val="104"/>
        </w:numPr>
        <w:rPr>
          <w:color w:val="000000"/>
        </w:rPr>
      </w:pPr>
      <w:r w:rsidRPr="00752284">
        <w:rPr>
          <w:color w:val="000000"/>
        </w:rPr>
        <w:t>After defloration carunculae myrtiformes are formed.</w:t>
      </w:r>
    </w:p>
    <w:p w:rsidR="00374254" w:rsidRPr="00752284" w:rsidRDefault="00374254" w:rsidP="00A702E2">
      <w:pPr>
        <w:numPr>
          <w:ilvl w:val="0"/>
          <w:numId w:val="104"/>
        </w:numPr>
        <w:rPr>
          <w:color w:val="000000"/>
        </w:rPr>
      </w:pPr>
      <w:r w:rsidRPr="00752284">
        <w:rPr>
          <w:color w:val="000000"/>
        </w:rPr>
        <w:t>Hymen septus is the most common type of hymen.</w:t>
      </w:r>
    </w:p>
    <w:p w:rsidR="00374254" w:rsidRPr="00752284" w:rsidRDefault="00374254" w:rsidP="00A702E2">
      <w:pPr>
        <w:numPr>
          <w:ilvl w:val="0"/>
          <w:numId w:val="104"/>
        </w:numPr>
        <w:rPr>
          <w:color w:val="000000"/>
        </w:rPr>
      </w:pPr>
      <w:r w:rsidRPr="00752284">
        <w:rPr>
          <w:color w:val="000000"/>
        </w:rPr>
        <w:t>Carunculae hymenales are remnants of hymen after delivery.</w:t>
      </w:r>
    </w:p>
    <w:p w:rsidR="00374254" w:rsidRPr="00752284" w:rsidRDefault="00374254" w:rsidP="00D74BEB">
      <w:pPr>
        <w:numPr>
          <w:ilvl w:val="0"/>
          <w:numId w:val="104"/>
        </w:numPr>
        <w:outlineLvl w:val="0"/>
        <w:rPr>
          <w:color w:val="000000"/>
        </w:rPr>
      </w:pPr>
      <w:r w:rsidRPr="00752284">
        <w:rPr>
          <w:color w:val="000000"/>
        </w:rPr>
        <w:t>Anular hymen is the most common type of hymen before defloration</w:t>
      </w:r>
    </w:p>
    <w:p w:rsidR="00374254" w:rsidRPr="00752284" w:rsidRDefault="00374254" w:rsidP="00A702E2">
      <w:pPr>
        <w:numPr>
          <w:ilvl w:val="0"/>
          <w:numId w:val="104"/>
        </w:numPr>
        <w:rPr>
          <w:color w:val="000000"/>
        </w:rPr>
      </w:pPr>
      <w:r w:rsidRPr="00752284">
        <w:rPr>
          <w:color w:val="000000"/>
        </w:rPr>
        <w:t>No answer is correct.</w:t>
      </w:r>
    </w:p>
    <w:p w:rsidR="00374254" w:rsidRPr="00752284" w:rsidRDefault="00374254" w:rsidP="00A702E2">
      <w:pPr>
        <w:ind w:left="360"/>
        <w:rPr>
          <w:color w:val="000000"/>
        </w:rPr>
      </w:pPr>
    </w:p>
    <w:p w:rsidR="00374254" w:rsidRPr="00752284" w:rsidRDefault="00374254" w:rsidP="00A702E2">
      <w:pPr>
        <w:numPr>
          <w:ilvl w:val="0"/>
          <w:numId w:val="110"/>
        </w:numPr>
        <w:spacing w:after="200"/>
        <w:rPr>
          <w:color w:val="000000"/>
        </w:rPr>
      </w:pPr>
      <w:r w:rsidRPr="00752284">
        <w:rPr>
          <w:color w:val="000000"/>
        </w:rPr>
        <w:t>Carunculae hymenales:</w:t>
      </w:r>
    </w:p>
    <w:p w:rsidR="00374254" w:rsidRPr="00752284" w:rsidRDefault="00374254" w:rsidP="00A702E2">
      <w:pPr>
        <w:numPr>
          <w:ilvl w:val="0"/>
          <w:numId w:val="105"/>
        </w:numPr>
        <w:rPr>
          <w:color w:val="000000"/>
        </w:rPr>
      </w:pPr>
      <w:r w:rsidRPr="00752284">
        <w:rPr>
          <w:color w:val="000000"/>
        </w:rPr>
        <w:t>are openings of vestibular glands.</w:t>
      </w:r>
    </w:p>
    <w:p w:rsidR="00374254" w:rsidRPr="00752284" w:rsidRDefault="00374254" w:rsidP="00A702E2">
      <w:pPr>
        <w:numPr>
          <w:ilvl w:val="0"/>
          <w:numId w:val="105"/>
        </w:numPr>
        <w:rPr>
          <w:color w:val="000000"/>
        </w:rPr>
      </w:pPr>
      <w:r w:rsidRPr="00752284">
        <w:rPr>
          <w:color w:val="000000"/>
        </w:rPr>
        <w:t>are a parts of hymen cribriformis.</w:t>
      </w:r>
    </w:p>
    <w:p w:rsidR="00374254" w:rsidRPr="00752284" w:rsidRDefault="00374254" w:rsidP="00A702E2">
      <w:pPr>
        <w:numPr>
          <w:ilvl w:val="0"/>
          <w:numId w:val="105"/>
        </w:numPr>
        <w:rPr>
          <w:color w:val="000000"/>
        </w:rPr>
      </w:pPr>
      <w:r w:rsidRPr="00752284">
        <w:rPr>
          <w:color w:val="000000"/>
        </w:rPr>
        <w:t>are marginal folds of hymen after defloration.</w:t>
      </w:r>
    </w:p>
    <w:p w:rsidR="00374254" w:rsidRPr="00752284" w:rsidRDefault="00374254" w:rsidP="00A702E2">
      <w:pPr>
        <w:numPr>
          <w:ilvl w:val="0"/>
          <w:numId w:val="105"/>
        </w:numPr>
        <w:rPr>
          <w:color w:val="000000"/>
        </w:rPr>
      </w:pPr>
      <w:r w:rsidRPr="00752284">
        <w:rPr>
          <w:color w:val="000000"/>
        </w:rPr>
        <w:t>are parts of perineum.</w:t>
      </w:r>
    </w:p>
    <w:p w:rsidR="00374254" w:rsidRPr="00752284" w:rsidRDefault="00374254" w:rsidP="00A702E2">
      <w:pPr>
        <w:numPr>
          <w:ilvl w:val="0"/>
          <w:numId w:val="105"/>
        </w:numPr>
        <w:rPr>
          <w:color w:val="000000"/>
        </w:rPr>
      </w:pPr>
      <w:r w:rsidRPr="00752284">
        <w:rPr>
          <w:color w:val="000000"/>
        </w:rPr>
        <w:t>No answer is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 xml:space="preserve">Uterus </w:t>
      </w:r>
      <w:r w:rsidRPr="00752284">
        <w:rPr>
          <w:b/>
          <w:bCs/>
          <w:color w:val="000000"/>
        </w:rPr>
        <w:t>does not</w:t>
      </w:r>
      <w:r w:rsidRPr="00752284">
        <w:rPr>
          <w:color w:val="000000"/>
        </w:rPr>
        <w:t xml:space="preserve"> include:</w:t>
      </w:r>
    </w:p>
    <w:p w:rsidR="00374254" w:rsidRPr="00752284" w:rsidRDefault="00374254" w:rsidP="00A702E2">
      <w:pPr>
        <w:numPr>
          <w:ilvl w:val="0"/>
          <w:numId w:val="106"/>
        </w:numPr>
        <w:rPr>
          <w:color w:val="000000"/>
        </w:rPr>
      </w:pPr>
      <w:r w:rsidRPr="00752284">
        <w:rPr>
          <w:color w:val="000000"/>
        </w:rPr>
        <w:t>Fundus uteri</w:t>
      </w:r>
    </w:p>
    <w:p w:rsidR="00374254" w:rsidRPr="00752284" w:rsidRDefault="00374254" w:rsidP="00A702E2">
      <w:pPr>
        <w:numPr>
          <w:ilvl w:val="0"/>
          <w:numId w:val="106"/>
        </w:numPr>
        <w:rPr>
          <w:color w:val="000000"/>
        </w:rPr>
      </w:pPr>
      <w:r w:rsidRPr="00752284">
        <w:rPr>
          <w:color w:val="000000"/>
        </w:rPr>
        <w:t>Isthmus uteri</w:t>
      </w:r>
    </w:p>
    <w:p w:rsidR="00374254" w:rsidRPr="00752284" w:rsidRDefault="00374254" w:rsidP="00A702E2">
      <w:pPr>
        <w:numPr>
          <w:ilvl w:val="0"/>
          <w:numId w:val="106"/>
        </w:numPr>
        <w:rPr>
          <w:color w:val="000000"/>
        </w:rPr>
      </w:pPr>
      <w:r w:rsidRPr="00752284">
        <w:rPr>
          <w:color w:val="000000"/>
        </w:rPr>
        <w:t>Palmate folds</w:t>
      </w:r>
    </w:p>
    <w:p w:rsidR="00374254" w:rsidRPr="00752284" w:rsidRDefault="00374254" w:rsidP="00A702E2">
      <w:pPr>
        <w:numPr>
          <w:ilvl w:val="0"/>
          <w:numId w:val="106"/>
        </w:numPr>
        <w:rPr>
          <w:color w:val="000000"/>
        </w:rPr>
      </w:pPr>
      <w:r w:rsidRPr="00752284">
        <w:rPr>
          <w:color w:val="000000"/>
        </w:rPr>
        <w:t>Anterior segment</w:t>
      </w:r>
    </w:p>
    <w:p w:rsidR="00374254" w:rsidRPr="00752284" w:rsidRDefault="00374254" w:rsidP="00A702E2">
      <w:pPr>
        <w:numPr>
          <w:ilvl w:val="0"/>
          <w:numId w:val="106"/>
        </w:numPr>
        <w:rPr>
          <w:color w:val="000000"/>
        </w:rPr>
      </w:pPr>
      <w:r w:rsidRPr="00752284">
        <w:rPr>
          <w:color w:val="000000"/>
        </w:rPr>
        <w:t>Perimetrium</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What is the name of structure of the Graffian follicle that surrounds mature egg?</w:t>
      </w:r>
    </w:p>
    <w:p w:rsidR="00374254" w:rsidRPr="00752284" w:rsidRDefault="00374254" w:rsidP="00A702E2">
      <w:pPr>
        <w:numPr>
          <w:ilvl w:val="0"/>
          <w:numId w:val="107"/>
        </w:numPr>
        <w:rPr>
          <w:color w:val="000000"/>
        </w:rPr>
      </w:pPr>
      <w:r w:rsidRPr="00752284">
        <w:rPr>
          <w:color w:val="000000"/>
        </w:rPr>
        <w:t>Membrana granulosa</w:t>
      </w:r>
    </w:p>
    <w:p w:rsidR="00374254" w:rsidRPr="00752284" w:rsidRDefault="00374254" w:rsidP="00A702E2">
      <w:pPr>
        <w:numPr>
          <w:ilvl w:val="0"/>
          <w:numId w:val="107"/>
        </w:numPr>
        <w:rPr>
          <w:color w:val="000000"/>
        </w:rPr>
      </w:pPr>
      <w:r w:rsidRPr="00752284">
        <w:rPr>
          <w:color w:val="000000"/>
        </w:rPr>
        <w:t>Antrum folliculi</w:t>
      </w:r>
    </w:p>
    <w:p w:rsidR="00374254" w:rsidRPr="00752284" w:rsidRDefault="00374254" w:rsidP="00A702E2">
      <w:pPr>
        <w:numPr>
          <w:ilvl w:val="0"/>
          <w:numId w:val="107"/>
        </w:numPr>
        <w:rPr>
          <w:color w:val="000000"/>
        </w:rPr>
      </w:pPr>
      <w:r w:rsidRPr="00752284">
        <w:rPr>
          <w:color w:val="000000"/>
        </w:rPr>
        <w:t>Cavity of primary follicle</w:t>
      </w:r>
    </w:p>
    <w:p w:rsidR="00374254" w:rsidRPr="00752284" w:rsidRDefault="00374254" w:rsidP="00A702E2">
      <w:pPr>
        <w:numPr>
          <w:ilvl w:val="0"/>
          <w:numId w:val="107"/>
        </w:numPr>
        <w:rPr>
          <w:color w:val="000000"/>
        </w:rPr>
      </w:pPr>
      <w:r w:rsidRPr="00752284">
        <w:rPr>
          <w:color w:val="000000"/>
        </w:rPr>
        <w:t>Cumulus oophorus</w:t>
      </w:r>
    </w:p>
    <w:p w:rsidR="00374254" w:rsidRPr="00752284" w:rsidRDefault="00374254" w:rsidP="00A702E2">
      <w:pPr>
        <w:numPr>
          <w:ilvl w:val="0"/>
          <w:numId w:val="107"/>
        </w:numPr>
        <w:rPr>
          <w:color w:val="000000"/>
        </w:rPr>
      </w:pPr>
      <w:r w:rsidRPr="00752284">
        <w:rPr>
          <w:color w:val="000000"/>
        </w:rPr>
        <w:t>Tunica albuginea</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Vagina:</w:t>
      </w:r>
    </w:p>
    <w:p w:rsidR="00374254" w:rsidRPr="00752284" w:rsidRDefault="00374254" w:rsidP="00A702E2">
      <w:pPr>
        <w:numPr>
          <w:ilvl w:val="0"/>
          <w:numId w:val="108"/>
        </w:numPr>
        <w:rPr>
          <w:color w:val="000000"/>
        </w:rPr>
      </w:pPr>
      <w:r w:rsidRPr="00752284">
        <w:rPr>
          <w:color w:val="000000"/>
        </w:rPr>
        <w:t>Urinary bladder is related to the vagina in the extent of area trigonalis vaginae.</w:t>
      </w:r>
    </w:p>
    <w:p w:rsidR="00374254" w:rsidRPr="00752284" w:rsidRDefault="00374254" w:rsidP="00A702E2">
      <w:pPr>
        <w:numPr>
          <w:ilvl w:val="0"/>
          <w:numId w:val="108"/>
        </w:numPr>
        <w:rPr>
          <w:color w:val="000000"/>
        </w:rPr>
      </w:pPr>
      <w:r w:rsidRPr="00752284">
        <w:rPr>
          <w:color w:val="000000"/>
        </w:rPr>
        <w:t>Posterior fornix of vagina is entry route to peritoneal cavity.</w:t>
      </w:r>
    </w:p>
    <w:p w:rsidR="00374254" w:rsidRPr="00752284" w:rsidRDefault="00374254" w:rsidP="00A702E2">
      <w:pPr>
        <w:numPr>
          <w:ilvl w:val="0"/>
          <w:numId w:val="108"/>
        </w:numPr>
        <w:rPr>
          <w:color w:val="000000"/>
        </w:rPr>
      </w:pPr>
      <w:r w:rsidRPr="00752284">
        <w:rPr>
          <w:color w:val="000000"/>
        </w:rPr>
        <w:t>Promontorium vaginae is a prominence of the posterior vaginal wall produced by contraction of m. pubovaginalis.</w:t>
      </w:r>
    </w:p>
    <w:p w:rsidR="00374254" w:rsidRPr="00752284" w:rsidRDefault="00374254" w:rsidP="00A702E2">
      <w:pPr>
        <w:numPr>
          <w:ilvl w:val="0"/>
          <w:numId w:val="108"/>
        </w:numPr>
        <w:rPr>
          <w:color w:val="000000"/>
        </w:rPr>
      </w:pPr>
      <w:r w:rsidRPr="00752284">
        <w:rPr>
          <w:color w:val="000000"/>
        </w:rPr>
        <w:t>Ureter crosses uterine artery lateral to the posterior fornix.</w:t>
      </w:r>
    </w:p>
    <w:p w:rsidR="00374254" w:rsidRPr="00752284" w:rsidRDefault="00374254" w:rsidP="00A702E2">
      <w:pPr>
        <w:numPr>
          <w:ilvl w:val="0"/>
          <w:numId w:val="108"/>
        </w:numPr>
        <w:rPr>
          <w:color w:val="000000"/>
        </w:rPr>
      </w:pPr>
      <w:r w:rsidRPr="00752284">
        <w:rPr>
          <w:color w:val="000000"/>
        </w:rPr>
        <w:t>All answers are correct</w:t>
      </w:r>
    </w:p>
    <w:p w:rsidR="00374254" w:rsidRPr="00752284" w:rsidRDefault="00374254" w:rsidP="00A702E2">
      <w:pPr>
        <w:ind w:left="357"/>
        <w:rPr>
          <w:color w:val="000000"/>
        </w:rPr>
      </w:pPr>
    </w:p>
    <w:p w:rsidR="00374254" w:rsidRPr="00752284" w:rsidRDefault="00374254" w:rsidP="00A702E2">
      <w:pPr>
        <w:numPr>
          <w:ilvl w:val="0"/>
          <w:numId w:val="110"/>
        </w:numPr>
        <w:spacing w:after="200"/>
        <w:rPr>
          <w:color w:val="000000"/>
        </w:rPr>
      </w:pPr>
      <w:r w:rsidRPr="00752284">
        <w:rPr>
          <w:color w:val="000000"/>
        </w:rPr>
        <w:t>Vagina:</w:t>
      </w:r>
    </w:p>
    <w:p w:rsidR="00374254" w:rsidRPr="00752284" w:rsidRDefault="00374254" w:rsidP="00A702E2">
      <w:pPr>
        <w:numPr>
          <w:ilvl w:val="0"/>
          <w:numId w:val="109"/>
        </w:numPr>
        <w:rPr>
          <w:color w:val="000000"/>
        </w:rPr>
      </w:pPr>
      <w:r w:rsidRPr="00752284">
        <w:rPr>
          <w:color w:val="000000"/>
        </w:rPr>
        <w:t>Posterior fornix of vagina is entry route to peritoneal cavity.</w:t>
      </w:r>
    </w:p>
    <w:p w:rsidR="00374254" w:rsidRPr="00752284" w:rsidRDefault="00374254" w:rsidP="00A702E2">
      <w:pPr>
        <w:numPr>
          <w:ilvl w:val="0"/>
          <w:numId w:val="109"/>
        </w:numPr>
        <w:rPr>
          <w:color w:val="000000"/>
        </w:rPr>
      </w:pPr>
      <w:r w:rsidRPr="00752284">
        <w:rPr>
          <w:color w:val="000000"/>
        </w:rPr>
        <w:t>Broad ligament of uterus is lateral to the vagina.</w:t>
      </w:r>
    </w:p>
    <w:p w:rsidR="00374254" w:rsidRPr="00752284" w:rsidRDefault="00374254" w:rsidP="00A702E2">
      <w:pPr>
        <w:numPr>
          <w:ilvl w:val="0"/>
          <w:numId w:val="109"/>
        </w:numPr>
        <w:rPr>
          <w:color w:val="000000"/>
        </w:rPr>
      </w:pPr>
      <w:r w:rsidRPr="00752284">
        <w:rPr>
          <w:color w:val="000000"/>
        </w:rPr>
        <w:t>Urinary bladder produces mucosal folds in the vagina.</w:t>
      </w:r>
    </w:p>
    <w:p w:rsidR="00374254" w:rsidRPr="00752284" w:rsidRDefault="00374254" w:rsidP="00A702E2">
      <w:pPr>
        <w:numPr>
          <w:ilvl w:val="0"/>
          <w:numId w:val="109"/>
        </w:numPr>
        <w:rPr>
          <w:color w:val="000000"/>
        </w:rPr>
      </w:pPr>
      <w:r w:rsidRPr="00752284">
        <w:rPr>
          <w:color w:val="000000"/>
        </w:rPr>
        <w:t>Cardinal ligament is a part of paracolpium.</w:t>
      </w:r>
    </w:p>
    <w:p w:rsidR="00374254" w:rsidRPr="00752284" w:rsidRDefault="00374254" w:rsidP="00A702E2">
      <w:pPr>
        <w:numPr>
          <w:ilvl w:val="0"/>
          <w:numId w:val="109"/>
        </w:numPr>
        <w:rPr>
          <w:color w:val="000000"/>
        </w:rPr>
      </w:pPr>
      <w:r w:rsidRPr="00752284">
        <w:rPr>
          <w:color w:val="000000"/>
        </w:rPr>
        <w:t>All answers are correct.</w:t>
      </w:r>
    </w:p>
    <w:p w:rsidR="00374254" w:rsidRPr="00752284" w:rsidRDefault="00374254" w:rsidP="00A702E2">
      <w:pPr>
        <w:rPr>
          <w:color w:val="000000"/>
        </w:rPr>
      </w:pPr>
    </w:p>
    <w:p w:rsidR="00374254" w:rsidRPr="00752284" w:rsidRDefault="00374254" w:rsidP="00D74BEB">
      <w:pPr>
        <w:outlineLvl w:val="0"/>
        <w:rPr>
          <w:b/>
          <w:bCs/>
          <w:color w:val="000000"/>
        </w:rPr>
      </w:pPr>
      <w:r w:rsidRPr="00752284">
        <w:rPr>
          <w:b/>
          <w:bCs/>
          <w:color w:val="000000"/>
        </w:rPr>
        <w:t>Test  3</w:t>
      </w:r>
    </w:p>
    <w:p w:rsidR="00374254" w:rsidRPr="00752284" w:rsidRDefault="00374254" w:rsidP="00A702E2">
      <w:pPr>
        <w:rPr>
          <w:b/>
          <w:bCs/>
          <w:color w:val="000000"/>
        </w:rPr>
      </w:pPr>
    </w:p>
    <w:p w:rsidR="00374254" w:rsidRPr="00752284" w:rsidRDefault="00374254" w:rsidP="00D74BEB">
      <w:pPr>
        <w:outlineLvl w:val="0"/>
        <w:rPr>
          <w:b/>
          <w:bCs/>
          <w:color w:val="000000"/>
        </w:rPr>
      </w:pPr>
      <w:r w:rsidRPr="00752284">
        <w:rPr>
          <w:b/>
          <w:bCs/>
          <w:color w:val="000000"/>
        </w:rPr>
        <w:t xml:space="preserve"> </w:t>
      </w:r>
      <w:r w:rsidRPr="00752284">
        <w:rPr>
          <w:i/>
          <w:iCs/>
          <w:color w:val="000000"/>
          <w:u w:val="single"/>
        </w:rPr>
        <w:t>Lymphs</w:t>
      </w:r>
    </w:p>
    <w:p w:rsidR="00374254" w:rsidRPr="00752284" w:rsidRDefault="00374254" w:rsidP="00A702E2">
      <w:pPr>
        <w:rPr>
          <w:i/>
          <w:iCs/>
          <w:color w:val="000000"/>
          <w:u w:val="single"/>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w:t>
      </w:r>
    </w:p>
    <w:p w:rsidR="00374254" w:rsidRPr="00752284" w:rsidRDefault="00374254" w:rsidP="00A702E2">
      <w:pPr>
        <w:numPr>
          <w:ilvl w:val="0"/>
          <w:numId w:val="111"/>
        </w:numPr>
        <w:rPr>
          <w:color w:val="000000"/>
        </w:rPr>
      </w:pPr>
      <w:r w:rsidRPr="00752284">
        <w:rPr>
          <w:color w:val="000000"/>
        </w:rPr>
        <w:t>Lymphatic system begins by capillary plexuses which are continuous with blood capillaries</w:t>
      </w:r>
    </w:p>
    <w:p w:rsidR="00374254" w:rsidRPr="00752284" w:rsidRDefault="00374254" w:rsidP="00A702E2">
      <w:pPr>
        <w:numPr>
          <w:ilvl w:val="0"/>
          <w:numId w:val="111"/>
        </w:numPr>
        <w:rPr>
          <w:color w:val="000000"/>
        </w:rPr>
      </w:pPr>
      <w:r w:rsidRPr="00752284">
        <w:rPr>
          <w:color w:val="000000"/>
        </w:rPr>
        <w:t>Lymphatic vessels in central nervous system influence circulation of cerebrospinal fluid.</w:t>
      </w:r>
    </w:p>
    <w:p w:rsidR="00374254" w:rsidRPr="00752284" w:rsidRDefault="00374254" w:rsidP="00A702E2">
      <w:pPr>
        <w:numPr>
          <w:ilvl w:val="0"/>
          <w:numId w:val="111"/>
        </w:numPr>
        <w:rPr>
          <w:color w:val="000000"/>
        </w:rPr>
      </w:pPr>
      <w:r w:rsidRPr="00752284">
        <w:rPr>
          <w:color w:val="000000"/>
        </w:rPr>
        <w:t>Upper and lower extremities have superficial and deep lymphatic vessels.</w:t>
      </w:r>
    </w:p>
    <w:p w:rsidR="00374254" w:rsidRPr="00752284" w:rsidRDefault="00374254" w:rsidP="00A702E2">
      <w:pPr>
        <w:numPr>
          <w:ilvl w:val="0"/>
          <w:numId w:val="111"/>
        </w:numPr>
        <w:rPr>
          <w:color w:val="000000"/>
        </w:rPr>
      </w:pPr>
      <w:r w:rsidRPr="00752284">
        <w:rPr>
          <w:color w:val="000000"/>
        </w:rPr>
        <w:t>Lymphatic trunks have structure of their walls similar to arterial walls.</w:t>
      </w:r>
    </w:p>
    <w:p w:rsidR="00374254" w:rsidRPr="00752284" w:rsidRDefault="00374254" w:rsidP="00A702E2">
      <w:pPr>
        <w:numPr>
          <w:ilvl w:val="0"/>
          <w:numId w:val="111"/>
        </w:numPr>
        <w:rPr>
          <w:color w:val="000000"/>
        </w:rPr>
      </w:pPr>
      <w:r w:rsidRPr="00752284">
        <w:rPr>
          <w:color w:val="000000"/>
        </w:rPr>
        <w:t>All statements are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Lymph node:</w:t>
      </w:r>
    </w:p>
    <w:p w:rsidR="00374254" w:rsidRPr="00752284" w:rsidRDefault="00374254" w:rsidP="00A702E2">
      <w:pPr>
        <w:numPr>
          <w:ilvl w:val="0"/>
          <w:numId w:val="112"/>
        </w:numPr>
        <w:rPr>
          <w:color w:val="000000"/>
        </w:rPr>
      </w:pPr>
      <w:r w:rsidRPr="00752284">
        <w:rPr>
          <w:color w:val="000000"/>
        </w:rPr>
        <w:t xml:space="preserve">is interposed in the course of lymphatic vessels, lymph passes through many lymph nodes before entering blood stream. </w:t>
      </w:r>
    </w:p>
    <w:p w:rsidR="00374254" w:rsidRPr="00752284" w:rsidRDefault="00374254" w:rsidP="00A702E2">
      <w:pPr>
        <w:numPr>
          <w:ilvl w:val="0"/>
          <w:numId w:val="112"/>
        </w:numPr>
        <w:rPr>
          <w:color w:val="000000"/>
        </w:rPr>
      </w:pPr>
      <w:r w:rsidRPr="00752284">
        <w:rPr>
          <w:color w:val="000000"/>
        </w:rPr>
        <w:t>Its surface is covered by capsula nodi lymphatici.</w:t>
      </w:r>
    </w:p>
    <w:p w:rsidR="00374254" w:rsidRPr="00752284" w:rsidRDefault="00374254" w:rsidP="00A702E2">
      <w:pPr>
        <w:numPr>
          <w:ilvl w:val="0"/>
          <w:numId w:val="112"/>
        </w:numPr>
        <w:rPr>
          <w:color w:val="000000"/>
        </w:rPr>
      </w:pPr>
      <w:r w:rsidRPr="00752284">
        <w:rPr>
          <w:color w:val="000000"/>
        </w:rPr>
        <w:t>Reticulum is inside each lymfoid organ.</w:t>
      </w:r>
    </w:p>
    <w:p w:rsidR="00374254" w:rsidRPr="00752284" w:rsidRDefault="00374254" w:rsidP="00A702E2">
      <w:pPr>
        <w:numPr>
          <w:ilvl w:val="0"/>
          <w:numId w:val="112"/>
        </w:numPr>
        <w:rPr>
          <w:color w:val="000000"/>
        </w:rPr>
      </w:pPr>
      <w:r w:rsidRPr="00752284">
        <w:rPr>
          <w:color w:val="000000"/>
        </w:rPr>
        <w:t>Afferent vessels open into subcapuslar sinuses.</w:t>
      </w:r>
    </w:p>
    <w:p w:rsidR="00374254" w:rsidRPr="00752284" w:rsidRDefault="00374254" w:rsidP="00A702E2">
      <w:pPr>
        <w:numPr>
          <w:ilvl w:val="0"/>
          <w:numId w:val="112"/>
        </w:numPr>
        <w:rPr>
          <w:color w:val="000000"/>
        </w:rPr>
      </w:pPr>
      <w:r w:rsidRPr="00752284">
        <w:rPr>
          <w:color w:val="000000"/>
        </w:rPr>
        <w:t>All statements are correct.</w:t>
      </w:r>
    </w:p>
    <w:p w:rsidR="00374254" w:rsidRPr="00752284" w:rsidRDefault="00374254" w:rsidP="00A702E2">
      <w:pPr>
        <w:ind w:left="360"/>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w:t>
      </w:r>
    </w:p>
    <w:p w:rsidR="00374254" w:rsidRPr="00752284" w:rsidRDefault="00374254" w:rsidP="00A702E2">
      <w:pPr>
        <w:numPr>
          <w:ilvl w:val="0"/>
          <w:numId w:val="113"/>
        </w:numPr>
        <w:rPr>
          <w:color w:val="000000"/>
        </w:rPr>
      </w:pPr>
      <w:r w:rsidRPr="00752284">
        <w:rPr>
          <w:color w:val="000000"/>
        </w:rPr>
        <w:t>Lymph on contrary of blood plasm does not clot, which accelerates its flow through lymph vessels.</w:t>
      </w:r>
    </w:p>
    <w:p w:rsidR="00374254" w:rsidRPr="00752284" w:rsidRDefault="00374254" w:rsidP="00A702E2">
      <w:pPr>
        <w:numPr>
          <w:ilvl w:val="0"/>
          <w:numId w:val="113"/>
        </w:numPr>
        <w:rPr>
          <w:color w:val="000000"/>
        </w:rPr>
      </w:pPr>
      <w:r w:rsidRPr="00752284">
        <w:rPr>
          <w:color w:val="000000"/>
        </w:rPr>
        <w:t>Daily production  of lymph is 5 litres .</w:t>
      </w:r>
    </w:p>
    <w:p w:rsidR="00374254" w:rsidRPr="00752284" w:rsidRDefault="00374254" w:rsidP="00A702E2">
      <w:pPr>
        <w:numPr>
          <w:ilvl w:val="0"/>
          <w:numId w:val="113"/>
        </w:numPr>
        <w:rPr>
          <w:color w:val="000000"/>
        </w:rPr>
      </w:pPr>
      <w:r w:rsidRPr="00752284">
        <w:rPr>
          <w:color w:val="000000"/>
        </w:rPr>
        <w:t xml:space="preserve">Lymph is produced mostly from cerebrospinal fluid. </w:t>
      </w:r>
    </w:p>
    <w:p w:rsidR="00374254" w:rsidRPr="00752284" w:rsidRDefault="00374254" w:rsidP="00A702E2">
      <w:pPr>
        <w:numPr>
          <w:ilvl w:val="0"/>
          <w:numId w:val="113"/>
        </w:numPr>
        <w:rPr>
          <w:color w:val="000000"/>
        </w:rPr>
      </w:pPr>
      <w:r w:rsidRPr="00752284">
        <w:rPr>
          <w:color w:val="000000"/>
        </w:rPr>
        <w:t>While passing through lymph nodes,lymph is enriched by lymphocytes and specific antibodies.</w:t>
      </w:r>
    </w:p>
    <w:p w:rsidR="00374254" w:rsidRPr="00752284" w:rsidRDefault="00374254" w:rsidP="00A702E2">
      <w:pPr>
        <w:numPr>
          <w:ilvl w:val="0"/>
          <w:numId w:val="113"/>
        </w:numPr>
        <w:rPr>
          <w:color w:val="000000"/>
        </w:rPr>
      </w:pPr>
      <w:r w:rsidRPr="00752284">
        <w:rPr>
          <w:color w:val="000000"/>
        </w:rPr>
        <w:t>No statement is correct.</w:t>
      </w:r>
    </w:p>
    <w:p w:rsidR="00374254" w:rsidRPr="00752284" w:rsidRDefault="00374254" w:rsidP="00A702E2">
      <w:pPr>
        <w:ind w:left="360"/>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Thoracic duct:</w:t>
      </w:r>
    </w:p>
    <w:p w:rsidR="00374254" w:rsidRPr="00752284" w:rsidRDefault="00374254" w:rsidP="00A702E2">
      <w:pPr>
        <w:numPr>
          <w:ilvl w:val="0"/>
          <w:numId w:val="114"/>
        </w:numPr>
        <w:rPr>
          <w:color w:val="000000"/>
        </w:rPr>
      </w:pPr>
      <w:r w:rsidRPr="00752284">
        <w:rPr>
          <w:color w:val="000000"/>
        </w:rPr>
        <w:t>originates above diaphragm.</w:t>
      </w:r>
    </w:p>
    <w:p w:rsidR="00374254" w:rsidRPr="00752284" w:rsidRDefault="00374254" w:rsidP="00A702E2">
      <w:pPr>
        <w:numPr>
          <w:ilvl w:val="0"/>
          <w:numId w:val="114"/>
        </w:numPr>
        <w:rPr>
          <w:color w:val="000000"/>
        </w:rPr>
      </w:pPr>
      <w:r w:rsidRPr="00752284">
        <w:rPr>
          <w:color w:val="000000"/>
        </w:rPr>
        <w:t>originates as confluence of truncus intestinalis and both trunci lumbales.</w:t>
      </w:r>
    </w:p>
    <w:p w:rsidR="00374254" w:rsidRPr="00752284" w:rsidRDefault="00374254" w:rsidP="00A702E2">
      <w:pPr>
        <w:numPr>
          <w:ilvl w:val="0"/>
          <w:numId w:val="114"/>
        </w:numPr>
        <w:rPr>
          <w:color w:val="000000"/>
        </w:rPr>
      </w:pPr>
      <w:r w:rsidRPr="00752284">
        <w:rPr>
          <w:color w:val="000000"/>
        </w:rPr>
        <w:t xml:space="preserve">is widened in cisterna chyli at the level of superior thoracic aperture. </w:t>
      </w:r>
    </w:p>
    <w:p w:rsidR="00374254" w:rsidRPr="00752284" w:rsidRDefault="00374254" w:rsidP="00A702E2">
      <w:pPr>
        <w:numPr>
          <w:ilvl w:val="0"/>
          <w:numId w:val="114"/>
        </w:numPr>
        <w:rPr>
          <w:color w:val="000000"/>
        </w:rPr>
      </w:pPr>
      <w:r w:rsidRPr="00752284">
        <w:rPr>
          <w:color w:val="000000"/>
        </w:rPr>
        <w:t>Its thoracic part passes in anterior mediastinum.</w:t>
      </w:r>
    </w:p>
    <w:p w:rsidR="00374254" w:rsidRPr="00752284" w:rsidRDefault="00374254" w:rsidP="00A702E2">
      <w:pPr>
        <w:numPr>
          <w:ilvl w:val="0"/>
          <w:numId w:val="114"/>
        </w:numPr>
        <w:rPr>
          <w:color w:val="000000"/>
        </w:rPr>
      </w:pPr>
      <w:r w:rsidRPr="00752284">
        <w:rPr>
          <w:color w:val="000000"/>
        </w:rPr>
        <w:t>No statement is correct.</w:t>
      </w:r>
    </w:p>
    <w:p w:rsidR="00374254" w:rsidRPr="00752284" w:rsidRDefault="00374254" w:rsidP="00A702E2">
      <w:pPr>
        <w:ind w:left="360"/>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Thoracic duct:</w:t>
      </w:r>
    </w:p>
    <w:p w:rsidR="00374254" w:rsidRPr="00752284" w:rsidRDefault="00374254" w:rsidP="00A702E2">
      <w:pPr>
        <w:numPr>
          <w:ilvl w:val="0"/>
          <w:numId w:val="115"/>
        </w:numPr>
        <w:spacing w:after="120"/>
        <w:rPr>
          <w:color w:val="000000"/>
        </w:rPr>
      </w:pPr>
      <w:r w:rsidRPr="00752284">
        <w:rPr>
          <w:color w:val="000000"/>
        </w:rPr>
        <w:t>it opens into the right venous angle.</w:t>
      </w:r>
    </w:p>
    <w:p w:rsidR="00374254" w:rsidRPr="00752284" w:rsidRDefault="00374254" w:rsidP="00A702E2">
      <w:pPr>
        <w:numPr>
          <w:ilvl w:val="0"/>
          <w:numId w:val="115"/>
        </w:numPr>
        <w:spacing w:after="120"/>
        <w:rPr>
          <w:color w:val="000000"/>
        </w:rPr>
      </w:pPr>
      <w:r w:rsidRPr="00752284">
        <w:rPr>
          <w:color w:val="000000"/>
        </w:rPr>
        <w:t>Its thoracic part has no valves, in cervical part is a system of valves which prevent flow of lymph back.</w:t>
      </w:r>
    </w:p>
    <w:p w:rsidR="00374254" w:rsidRPr="00752284" w:rsidRDefault="00374254" w:rsidP="00A702E2">
      <w:pPr>
        <w:numPr>
          <w:ilvl w:val="0"/>
          <w:numId w:val="115"/>
        </w:numPr>
        <w:spacing w:after="120"/>
        <w:rPr>
          <w:color w:val="000000"/>
        </w:rPr>
      </w:pPr>
      <w:r w:rsidRPr="00752284">
        <w:rPr>
          <w:color w:val="000000"/>
        </w:rPr>
        <w:t>collects lymph from the half of the body.</w:t>
      </w:r>
    </w:p>
    <w:p w:rsidR="00374254" w:rsidRPr="00752284" w:rsidRDefault="00374254" w:rsidP="00A702E2">
      <w:pPr>
        <w:numPr>
          <w:ilvl w:val="0"/>
          <w:numId w:val="115"/>
        </w:numPr>
        <w:spacing w:after="120"/>
        <w:rPr>
          <w:color w:val="000000"/>
        </w:rPr>
      </w:pPr>
      <w:r w:rsidRPr="00752284">
        <w:rPr>
          <w:color w:val="000000"/>
        </w:rPr>
        <w:t>truncus subclavius sinister opens to the terminal part of thoracic duct.</w:t>
      </w:r>
    </w:p>
    <w:p w:rsidR="00374254" w:rsidRPr="00752284" w:rsidRDefault="00374254" w:rsidP="00A702E2">
      <w:pPr>
        <w:numPr>
          <w:ilvl w:val="0"/>
          <w:numId w:val="115"/>
        </w:numPr>
        <w:spacing w:after="120"/>
        <w:rPr>
          <w:color w:val="000000"/>
        </w:rPr>
      </w:pPr>
      <w:r w:rsidRPr="00752284">
        <w:rPr>
          <w:color w:val="000000"/>
        </w:rPr>
        <w:t>All statements are correct.</w:t>
      </w:r>
    </w:p>
    <w:p w:rsidR="00374254" w:rsidRPr="00752284" w:rsidRDefault="00374254" w:rsidP="00A702E2">
      <w:pPr>
        <w:spacing w:after="120"/>
        <w:ind w:left="360"/>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Retroauricular lymph nodes:</w:t>
      </w:r>
    </w:p>
    <w:p w:rsidR="00374254" w:rsidRPr="00752284" w:rsidRDefault="00374254" w:rsidP="00A702E2">
      <w:pPr>
        <w:numPr>
          <w:ilvl w:val="0"/>
          <w:numId w:val="116"/>
        </w:numPr>
        <w:rPr>
          <w:color w:val="000000"/>
        </w:rPr>
      </w:pPr>
      <w:r w:rsidRPr="00752284">
        <w:rPr>
          <w:color w:val="000000"/>
        </w:rPr>
        <w:t>belong to the group of superficial lymph nodes of the neck.</w:t>
      </w:r>
    </w:p>
    <w:p w:rsidR="00374254" w:rsidRPr="00752284" w:rsidRDefault="00374254" w:rsidP="00A702E2">
      <w:pPr>
        <w:numPr>
          <w:ilvl w:val="0"/>
          <w:numId w:val="116"/>
        </w:numPr>
        <w:rPr>
          <w:color w:val="000000"/>
        </w:rPr>
      </w:pPr>
      <w:r w:rsidRPr="00752284">
        <w:rPr>
          <w:color w:val="000000"/>
        </w:rPr>
        <w:t>collect lymph mostly from frontal and occipital regions.</w:t>
      </w:r>
    </w:p>
    <w:p w:rsidR="00374254" w:rsidRPr="00752284" w:rsidRDefault="00374254" w:rsidP="00A702E2">
      <w:pPr>
        <w:numPr>
          <w:ilvl w:val="0"/>
          <w:numId w:val="116"/>
        </w:numPr>
        <w:rPr>
          <w:color w:val="000000"/>
        </w:rPr>
      </w:pPr>
      <w:r w:rsidRPr="00752284">
        <w:rPr>
          <w:color w:val="000000"/>
        </w:rPr>
        <w:t>collect lymph from temporal region and external ear.</w:t>
      </w:r>
    </w:p>
    <w:p w:rsidR="00374254" w:rsidRPr="00752284" w:rsidRDefault="00374254" w:rsidP="00A702E2">
      <w:pPr>
        <w:numPr>
          <w:ilvl w:val="0"/>
          <w:numId w:val="116"/>
        </w:numPr>
        <w:rPr>
          <w:color w:val="000000"/>
        </w:rPr>
      </w:pPr>
      <w:r w:rsidRPr="00752284">
        <w:rPr>
          <w:color w:val="000000"/>
        </w:rPr>
        <w:t>are situated ventral to the auricle.</w:t>
      </w:r>
    </w:p>
    <w:p w:rsidR="00374254" w:rsidRPr="00752284" w:rsidRDefault="00374254" w:rsidP="00A702E2">
      <w:pPr>
        <w:numPr>
          <w:ilvl w:val="0"/>
          <w:numId w:val="116"/>
        </w:numPr>
        <w:rPr>
          <w:color w:val="000000"/>
        </w:rPr>
      </w:pPr>
      <w:r w:rsidRPr="00752284">
        <w:rPr>
          <w:color w:val="000000"/>
        </w:rPr>
        <w:t>No statement is correct.</w:t>
      </w:r>
    </w:p>
    <w:p w:rsidR="00374254" w:rsidRPr="00752284" w:rsidRDefault="00374254" w:rsidP="00A702E2">
      <w:pPr>
        <w:ind w:left="360"/>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Retropharyngeal lymph nodes :</w:t>
      </w:r>
    </w:p>
    <w:p w:rsidR="00374254" w:rsidRPr="00752284" w:rsidRDefault="00374254" w:rsidP="00A702E2">
      <w:pPr>
        <w:numPr>
          <w:ilvl w:val="0"/>
          <w:numId w:val="117"/>
        </w:numPr>
        <w:rPr>
          <w:color w:val="000000"/>
        </w:rPr>
      </w:pPr>
      <w:r w:rsidRPr="00752284">
        <w:rPr>
          <w:color w:val="000000"/>
        </w:rPr>
        <w:t>drain lymph into deep cervical lymph nodes.</w:t>
      </w:r>
    </w:p>
    <w:p w:rsidR="00374254" w:rsidRPr="00752284" w:rsidRDefault="00374254" w:rsidP="00A702E2">
      <w:pPr>
        <w:numPr>
          <w:ilvl w:val="0"/>
          <w:numId w:val="117"/>
        </w:numPr>
        <w:rPr>
          <w:color w:val="000000"/>
        </w:rPr>
      </w:pPr>
      <w:r w:rsidRPr="00752284">
        <w:rPr>
          <w:color w:val="000000"/>
        </w:rPr>
        <w:t>drain lymph into submandibular lymph nodes.</w:t>
      </w:r>
    </w:p>
    <w:p w:rsidR="00374254" w:rsidRPr="00752284" w:rsidRDefault="00374254" w:rsidP="00A702E2">
      <w:pPr>
        <w:numPr>
          <w:ilvl w:val="0"/>
          <w:numId w:val="117"/>
        </w:numPr>
        <w:rPr>
          <w:color w:val="000000"/>
        </w:rPr>
      </w:pPr>
      <w:r w:rsidRPr="00752284">
        <w:rPr>
          <w:color w:val="000000"/>
        </w:rPr>
        <w:t>drain lymph into deep parotid lymph nodes.</w:t>
      </w:r>
    </w:p>
    <w:p w:rsidR="00374254" w:rsidRPr="00752284" w:rsidRDefault="00374254" w:rsidP="00A702E2">
      <w:pPr>
        <w:numPr>
          <w:ilvl w:val="0"/>
          <w:numId w:val="117"/>
        </w:numPr>
        <w:rPr>
          <w:color w:val="000000"/>
        </w:rPr>
      </w:pPr>
      <w:r w:rsidRPr="00752284">
        <w:rPr>
          <w:color w:val="000000"/>
        </w:rPr>
        <w:t>drain lymph into internal jugular lymph nodes.</w:t>
      </w:r>
    </w:p>
    <w:p w:rsidR="00374254" w:rsidRPr="00752284" w:rsidRDefault="00374254" w:rsidP="00A702E2">
      <w:pPr>
        <w:numPr>
          <w:ilvl w:val="0"/>
          <w:numId w:val="117"/>
        </w:numPr>
        <w:rPr>
          <w:color w:val="000000"/>
        </w:rPr>
      </w:pPr>
      <w:r w:rsidRPr="00752284">
        <w:rPr>
          <w:color w:val="000000"/>
        </w:rPr>
        <w:t xml:space="preserve">No statement is correct. </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w:t>
      </w:r>
    </w:p>
    <w:p w:rsidR="00374254" w:rsidRPr="00752284" w:rsidRDefault="00374254" w:rsidP="00A702E2">
      <w:pPr>
        <w:numPr>
          <w:ilvl w:val="0"/>
          <w:numId w:val="118"/>
        </w:numPr>
        <w:rPr>
          <w:color w:val="000000"/>
        </w:rPr>
      </w:pPr>
      <w:r w:rsidRPr="00752284">
        <w:rPr>
          <w:color w:val="000000"/>
        </w:rPr>
        <w:t>Lymph from the tip of a tongue may pass through submental lymph nodes.</w:t>
      </w:r>
    </w:p>
    <w:p w:rsidR="00374254" w:rsidRPr="00752284" w:rsidRDefault="00374254" w:rsidP="00A702E2">
      <w:pPr>
        <w:numPr>
          <w:ilvl w:val="0"/>
          <w:numId w:val="118"/>
        </w:numPr>
        <w:rPr>
          <w:color w:val="000000"/>
        </w:rPr>
      </w:pPr>
      <w:r w:rsidRPr="00752284">
        <w:rPr>
          <w:color w:val="000000"/>
        </w:rPr>
        <w:t>Wood</w:t>
      </w:r>
      <w:r w:rsidRPr="00752284">
        <w:rPr>
          <w:color w:val="000000"/>
          <w:lang w:val="en-US"/>
        </w:rPr>
        <w:t>’</w:t>
      </w:r>
      <w:r w:rsidRPr="00752284">
        <w:rPr>
          <w:color w:val="000000"/>
        </w:rPr>
        <w:t>s lymph node collects lymph from the palatine tonsil.</w:t>
      </w:r>
    </w:p>
    <w:p w:rsidR="00374254" w:rsidRPr="00752284" w:rsidRDefault="00374254" w:rsidP="00A702E2">
      <w:pPr>
        <w:numPr>
          <w:ilvl w:val="0"/>
          <w:numId w:val="118"/>
        </w:numPr>
        <w:rPr>
          <w:color w:val="000000"/>
        </w:rPr>
      </w:pPr>
      <w:r w:rsidRPr="00752284">
        <w:rPr>
          <w:color w:val="000000"/>
        </w:rPr>
        <w:t>Supraclavicular lymph nodes collect lymph also from breasts.</w:t>
      </w:r>
    </w:p>
    <w:p w:rsidR="00374254" w:rsidRPr="00752284" w:rsidRDefault="00374254" w:rsidP="00A702E2">
      <w:pPr>
        <w:numPr>
          <w:ilvl w:val="0"/>
          <w:numId w:val="118"/>
        </w:numPr>
        <w:rPr>
          <w:color w:val="000000"/>
        </w:rPr>
      </w:pPr>
      <w:r w:rsidRPr="00752284">
        <w:rPr>
          <w:color w:val="000000"/>
        </w:rPr>
        <w:t>Tumor of the stomach can spread into left supraclavicular lymph nodes.</w:t>
      </w:r>
    </w:p>
    <w:p w:rsidR="00374254" w:rsidRPr="00752284" w:rsidRDefault="00374254" w:rsidP="00A702E2">
      <w:pPr>
        <w:numPr>
          <w:ilvl w:val="0"/>
          <w:numId w:val="118"/>
        </w:numPr>
        <w:rPr>
          <w:color w:val="000000"/>
        </w:rPr>
      </w:pPr>
      <w:r w:rsidRPr="00752284">
        <w:rPr>
          <w:color w:val="000000"/>
        </w:rPr>
        <w:t>All statements are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 describing lymphatics of upper extremity:</w:t>
      </w:r>
    </w:p>
    <w:p w:rsidR="00374254" w:rsidRPr="00752284" w:rsidRDefault="00374254" w:rsidP="00A702E2">
      <w:pPr>
        <w:numPr>
          <w:ilvl w:val="0"/>
          <w:numId w:val="119"/>
        </w:numPr>
        <w:rPr>
          <w:color w:val="000000"/>
        </w:rPr>
      </w:pPr>
      <w:r w:rsidRPr="00752284">
        <w:rPr>
          <w:color w:val="000000"/>
        </w:rPr>
        <w:t>Superficial lymphatic vessels lie under fasciae.</w:t>
      </w:r>
    </w:p>
    <w:p w:rsidR="00374254" w:rsidRPr="00752284" w:rsidRDefault="00374254" w:rsidP="00A702E2">
      <w:pPr>
        <w:numPr>
          <w:ilvl w:val="0"/>
          <w:numId w:val="119"/>
        </w:numPr>
        <w:rPr>
          <w:color w:val="000000"/>
        </w:rPr>
      </w:pPr>
      <w:r w:rsidRPr="00752284">
        <w:rPr>
          <w:color w:val="000000"/>
        </w:rPr>
        <w:t>Profound lymphatic vessels accompany nerves of brachial plexus.</w:t>
      </w:r>
    </w:p>
    <w:p w:rsidR="00374254" w:rsidRPr="00752284" w:rsidRDefault="00374254" w:rsidP="00A702E2">
      <w:pPr>
        <w:numPr>
          <w:ilvl w:val="0"/>
          <w:numId w:val="119"/>
        </w:numPr>
        <w:rPr>
          <w:color w:val="000000"/>
        </w:rPr>
      </w:pPr>
      <w:r w:rsidRPr="00752284">
        <w:rPr>
          <w:color w:val="000000"/>
        </w:rPr>
        <w:t>All collectors of upper extremity end in small group of 4-5 axillary lymph nodes.</w:t>
      </w:r>
    </w:p>
    <w:p w:rsidR="00374254" w:rsidRPr="00752284" w:rsidRDefault="00374254" w:rsidP="00A702E2">
      <w:pPr>
        <w:numPr>
          <w:ilvl w:val="0"/>
          <w:numId w:val="119"/>
        </w:numPr>
        <w:rPr>
          <w:color w:val="000000"/>
        </w:rPr>
      </w:pPr>
      <w:r w:rsidRPr="00752284">
        <w:rPr>
          <w:color w:val="000000"/>
        </w:rPr>
        <w:t>Malignant process in breast often affects Wood</w:t>
      </w:r>
      <w:r w:rsidRPr="00752284">
        <w:rPr>
          <w:color w:val="000000"/>
          <w:lang w:val="en-US"/>
        </w:rPr>
        <w:t>’</w:t>
      </w:r>
      <w:r w:rsidRPr="00752284">
        <w:rPr>
          <w:color w:val="000000"/>
        </w:rPr>
        <w:t>s lymph node, which is located on the subclavian muscle.</w:t>
      </w:r>
    </w:p>
    <w:p w:rsidR="00374254" w:rsidRPr="00752284" w:rsidRDefault="00374254" w:rsidP="00A702E2">
      <w:pPr>
        <w:numPr>
          <w:ilvl w:val="0"/>
          <w:numId w:val="119"/>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w:t>
      </w:r>
    </w:p>
    <w:p w:rsidR="00374254" w:rsidRPr="00752284" w:rsidRDefault="00374254" w:rsidP="00A702E2">
      <w:pPr>
        <w:numPr>
          <w:ilvl w:val="0"/>
          <w:numId w:val="120"/>
        </w:numPr>
        <w:rPr>
          <w:color w:val="000000"/>
        </w:rPr>
      </w:pPr>
      <w:r w:rsidRPr="00752284">
        <w:rPr>
          <w:color w:val="000000"/>
        </w:rPr>
        <w:t>Lymph from lungs is drained to pulmonary lymph nodes, which are located around bifurcation of trachea.</w:t>
      </w:r>
    </w:p>
    <w:p w:rsidR="00374254" w:rsidRPr="00752284" w:rsidRDefault="00374254" w:rsidP="00A702E2">
      <w:pPr>
        <w:numPr>
          <w:ilvl w:val="0"/>
          <w:numId w:val="120"/>
        </w:numPr>
        <w:rPr>
          <w:color w:val="000000"/>
        </w:rPr>
      </w:pPr>
      <w:r w:rsidRPr="00752284">
        <w:rPr>
          <w:color w:val="000000"/>
        </w:rPr>
        <w:t>Anterior mediastinal lymph nodes collect lymph also from diaphragm.</w:t>
      </w:r>
    </w:p>
    <w:p w:rsidR="00374254" w:rsidRPr="00752284" w:rsidRDefault="00374254" w:rsidP="00A702E2">
      <w:pPr>
        <w:numPr>
          <w:ilvl w:val="0"/>
          <w:numId w:val="120"/>
        </w:numPr>
        <w:rPr>
          <w:color w:val="000000"/>
        </w:rPr>
      </w:pPr>
      <w:r w:rsidRPr="00752284">
        <w:rPr>
          <w:color w:val="000000"/>
        </w:rPr>
        <w:t>Lymph from spinal canal is collected by parasternal lymph nodes.</w:t>
      </w:r>
    </w:p>
    <w:p w:rsidR="00374254" w:rsidRPr="00752284" w:rsidRDefault="00374254" w:rsidP="00A702E2">
      <w:pPr>
        <w:numPr>
          <w:ilvl w:val="0"/>
          <w:numId w:val="120"/>
        </w:numPr>
        <w:rPr>
          <w:color w:val="000000"/>
        </w:rPr>
      </w:pPr>
      <w:r w:rsidRPr="00752284">
        <w:rPr>
          <w:color w:val="000000"/>
        </w:rPr>
        <w:t>Lymph from the heart is drained only into posterior mediastinal lymph nodes.</w:t>
      </w:r>
    </w:p>
    <w:p w:rsidR="00374254" w:rsidRPr="00752284" w:rsidRDefault="00374254" w:rsidP="00A702E2">
      <w:pPr>
        <w:numPr>
          <w:ilvl w:val="0"/>
          <w:numId w:val="120"/>
        </w:numPr>
        <w:rPr>
          <w:color w:val="000000"/>
        </w:rPr>
      </w:pPr>
      <w:r w:rsidRPr="00752284">
        <w:rPr>
          <w:color w:val="000000"/>
        </w:rPr>
        <w:t>All statements are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External iliac lymph nodes:</w:t>
      </w:r>
    </w:p>
    <w:p w:rsidR="00374254" w:rsidRPr="00752284" w:rsidRDefault="00374254" w:rsidP="00A702E2">
      <w:pPr>
        <w:numPr>
          <w:ilvl w:val="0"/>
          <w:numId w:val="121"/>
        </w:numPr>
        <w:rPr>
          <w:color w:val="000000"/>
        </w:rPr>
      </w:pPr>
      <w:r w:rsidRPr="00752284">
        <w:rPr>
          <w:color w:val="000000"/>
        </w:rPr>
        <w:t>collect lymph mainly from lower extremity, from pelvic walls, from urinary bladder, penis or clitoris.</w:t>
      </w:r>
    </w:p>
    <w:p w:rsidR="00374254" w:rsidRPr="00752284" w:rsidRDefault="00374254" w:rsidP="00A702E2">
      <w:pPr>
        <w:numPr>
          <w:ilvl w:val="0"/>
          <w:numId w:val="121"/>
        </w:numPr>
        <w:rPr>
          <w:color w:val="000000"/>
        </w:rPr>
      </w:pPr>
      <w:r w:rsidRPr="00752284">
        <w:rPr>
          <w:color w:val="000000"/>
        </w:rPr>
        <w:t>collect lymph only from pelvic walls and gluteal region.</w:t>
      </w:r>
    </w:p>
    <w:p w:rsidR="00374254" w:rsidRPr="00752284" w:rsidRDefault="00374254" w:rsidP="00A702E2">
      <w:pPr>
        <w:numPr>
          <w:ilvl w:val="0"/>
          <w:numId w:val="121"/>
        </w:numPr>
        <w:rPr>
          <w:color w:val="000000"/>
        </w:rPr>
      </w:pPr>
      <w:r w:rsidRPr="00752284">
        <w:rPr>
          <w:color w:val="000000"/>
        </w:rPr>
        <w:t>collect lymph only from lower extremity and gluteal region.</w:t>
      </w:r>
    </w:p>
    <w:p w:rsidR="00374254" w:rsidRPr="00752284" w:rsidRDefault="00374254" w:rsidP="00A702E2">
      <w:pPr>
        <w:numPr>
          <w:ilvl w:val="0"/>
          <w:numId w:val="121"/>
        </w:numPr>
        <w:rPr>
          <w:color w:val="000000"/>
        </w:rPr>
      </w:pPr>
      <w:r w:rsidRPr="00752284">
        <w:rPr>
          <w:color w:val="000000"/>
        </w:rPr>
        <w:t>collect lymph only from penis or clitoris and urinary bladder.</w:t>
      </w:r>
    </w:p>
    <w:p w:rsidR="00374254" w:rsidRPr="00752284" w:rsidRDefault="00374254" w:rsidP="00A702E2">
      <w:pPr>
        <w:numPr>
          <w:ilvl w:val="0"/>
          <w:numId w:val="121"/>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Lymph from testes or ovaries flows into:</w:t>
      </w:r>
    </w:p>
    <w:p w:rsidR="00374254" w:rsidRPr="00752284" w:rsidRDefault="00374254" w:rsidP="00A702E2">
      <w:pPr>
        <w:numPr>
          <w:ilvl w:val="0"/>
          <w:numId w:val="122"/>
        </w:numPr>
        <w:rPr>
          <w:color w:val="000000"/>
        </w:rPr>
      </w:pPr>
      <w:r w:rsidRPr="00752284">
        <w:rPr>
          <w:color w:val="000000"/>
        </w:rPr>
        <w:t>External iliac lymph nodes</w:t>
      </w:r>
    </w:p>
    <w:p w:rsidR="00374254" w:rsidRPr="00752284" w:rsidRDefault="00374254" w:rsidP="00A702E2">
      <w:pPr>
        <w:numPr>
          <w:ilvl w:val="0"/>
          <w:numId w:val="122"/>
        </w:numPr>
        <w:rPr>
          <w:color w:val="000000"/>
        </w:rPr>
      </w:pPr>
      <w:r w:rsidRPr="00752284">
        <w:rPr>
          <w:color w:val="000000"/>
        </w:rPr>
        <w:t>Internal iliac lympgh nodes</w:t>
      </w:r>
    </w:p>
    <w:p w:rsidR="00374254" w:rsidRPr="00752284" w:rsidRDefault="00374254" w:rsidP="00A702E2">
      <w:pPr>
        <w:numPr>
          <w:ilvl w:val="0"/>
          <w:numId w:val="122"/>
        </w:numPr>
        <w:rPr>
          <w:color w:val="000000"/>
        </w:rPr>
      </w:pPr>
      <w:r w:rsidRPr="00752284">
        <w:rPr>
          <w:color w:val="000000"/>
        </w:rPr>
        <w:t>Commune iliac lymph nodes</w:t>
      </w:r>
    </w:p>
    <w:p w:rsidR="00374254" w:rsidRPr="00752284" w:rsidRDefault="00374254" w:rsidP="00A702E2">
      <w:pPr>
        <w:numPr>
          <w:ilvl w:val="0"/>
          <w:numId w:val="122"/>
        </w:numPr>
        <w:rPr>
          <w:color w:val="000000"/>
        </w:rPr>
      </w:pPr>
      <w:r w:rsidRPr="00752284">
        <w:rPr>
          <w:color w:val="000000"/>
        </w:rPr>
        <w:t>Lumbar lymph nodes</w:t>
      </w:r>
    </w:p>
    <w:p w:rsidR="00374254" w:rsidRPr="00752284" w:rsidRDefault="00374254" w:rsidP="00A702E2">
      <w:pPr>
        <w:numPr>
          <w:ilvl w:val="0"/>
          <w:numId w:val="122"/>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Coeliac lymph nodes </w:t>
      </w:r>
      <w:r w:rsidRPr="00752284">
        <w:rPr>
          <w:b/>
          <w:bCs/>
          <w:color w:val="000000"/>
        </w:rPr>
        <w:t>do not</w:t>
      </w:r>
      <w:r w:rsidRPr="00752284">
        <w:rPr>
          <w:color w:val="000000"/>
        </w:rPr>
        <w:t xml:space="preserve"> receive lymph from:</w:t>
      </w:r>
    </w:p>
    <w:p w:rsidR="00374254" w:rsidRPr="00752284" w:rsidRDefault="00374254" w:rsidP="00A702E2">
      <w:pPr>
        <w:numPr>
          <w:ilvl w:val="0"/>
          <w:numId w:val="123"/>
        </w:numPr>
        <w:rPr>
          <w:color w:val="000000"/>
        </w:rPr>
      </w:pPr>
      <w:r w:rsidRPr="00752284">
        <w:rPr>
          <w:color w:val="000000"/>
        </w:rPr>
        <w:t>Stomach</w:t>
      </w:r>
    </w:p>
    <w:p w:rsidR="00374254" w:rsidRPr="00752284" w:rsidRDefault="00374254" w:rsidP="00A702E2">
      <w:pPr>
        <w:numPr>
          <w:ilvl w:val="0"/>
          <w:numId w:val="123"/>
        </w:numPr>
        <w:rPr>
          <w:color w:val="000000"/>
        </w:rPr>
      </w:pPr>
      <w:r w:rsidRPr="00752284">
        <w:rPr>
          <w:color w:val="000000"/>
        </w:rPr>
        <w:t>Pancreas</w:t>
      </w:r>
    </w:p>
    <w:p w:rsidR="00374254" w:rsidRPr="00752284" w:rsidRDefault="00374254" w:rsidP="00A702E2">
      <w:pPr>
        <w:numPr>
          <w:ilvl w:val="0"/>
          <w:numId w:val="123"/>
        </w:numPr>
        <w:rPr>
          <w:color w:val="000000"/>
        </w:rPr>
      </w:pPr>
      <w:r w:rsidRPr="00752284">
        <w:rPr>
          <w:color w:val="000000"/>
        </w:rPr>
        <w:t>Small intestine</w:t>
      </w:r>
    </w:p>
    <w:p w:rsidR="00374254" w:rsidRPr="00752284" w:rsidRDefault="00374254" w:rsidP="00A702E2">
      <w:pPr>
        <w:numPr>
          <w:ilvl w:val="0"/>
          <w:numId w:val="123"/>
        </w:numPr>
        <w:rPr>
          <w:color w:val="000000"/>
        </w:rPr>
      </w:pPr>
      <w:r w:rsidRPr="00752284">
        <w:rPr>
          <w:color w:val="000000"/>
        </w:rPr>
        <w:t>Kidneys</w:t>
      </w:r>
    </w:p>
    <w:p w:rsidR="00374254" w:rsidRPr="00752284" w:rsidRDefault="00374254" w:rsidP="00A702E2">
      <w:pPr>
        <w:numPr>
          <w:ilvl w:val="0"/>
          <w:numId w:val="123"/>
        </w:numPr>
        <w:rPr>
          <w:color w:val="000000"/>
        </w:rPr>
      </w:pPr>
      <w:r w:rsidRPr="00752284">
        <w:rPr>
          <w:color w:val="000000"/>
        </w:rPr>
        <w:t xml:space="preserve">None mentioned </w:t>
      </w:r>
    </w:p>
    <w:p w:rsidR="00374254" w:rsidRPr="00752284" w:rsidRDefault="00374254" w:rsidP="00A702E2">
      <w:pPr>
        <w:ind w:left="357"/>
        <w:rPr>
          <w:color w:val="000000"/>
        </w:rPr>
      </w:pP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rPr>
          <w:color w:val="000000"/>
        </w:rPr>
      </w:pPr>
      <w:r w:rsidRPr="00752284">
        <w:rPr>
          <w:color w:val="000000"/>
        </w:rPr>
        <w:t xml:space="preserve">Lymph from uterus flows into: </w:t>
      </w:r>
    </w:p>
    <w:p w:rsidR="00374254" w:rsidRPr="00752284" w:rsidRDefault="00374254" w:rsidP="00A702E2">
      <w:pPr>
        <w:numPr>
          <w:ilvl w:val="0"/>
          <w:numId w:val="124"/>
        </w:numPr>
        <w:rPr>
          <w:color w:val="000000"/>
        </w:rPr>
      </w:pPr>
      <w:r w:rsidRPr="00752284">
        <w:rPr>
          <w:color w:val="000000"/>
        </w:rPr>
        <w:t>Lumbar lymph nodes</w:t>
      </w:r>
    </w:p>
    <w:p w:rsidR="00374254" w:rsidRPr="00752284" w:rsidRDefault="00374254" w:rsidP="00A702E2">
      <w:pPr>
        <w:numPr>
          <w:ilvl w:val="0"/>
          <w:numId w:val="124"/>
        </w:numPr>
        <w:rPr>
          <w:color w:val="000000"/>
        </w:rPr>
      </w:pPr>
      <w:r w:rsidRPr="00752284">
        <w:rPr>
          <w:color w:val="000000"/>
        </w:rPr>
        <w:t>Internal iliac lymph nodes</w:t>
      </w:r>
    </w:p>
    <w:p w:rsidR="00374254" w:rsidRPr="00752284" w:rsidRDefault="00374254" w:rsidP="00A702E2">
      <w:pPr>
        <w:numPr>
          <w:ilvl w:val="0"/>
          <w:numId w:val="124"/>
        </w:numPr>
        <w:rPr>
          <w:color w:val="000000"/>
        </w:rPr>
      </w:pPr>
      <w:r w:rsidRPr="00752284">
        <w:rPr>
          <w:color w:val="000000"/>
        </w:rPr>
        <w:t>Inguinal lymph nodes</w:t>
      </w:r>
    </w:p>
    <w:p w:rsidR="00374254" w:rsidRPr="00752284" w:rsidRDefault="00374254" w:rsidP="00A702E2">
      <w:pPr>
        <w:numPr>
          <w:ilvl w:val="0"/>
          <w:numId w:val="124"/>
        </w:numPr>
        <w:rPr>
          <w:color w:val="000000"/>
        </w:rPr>
      </w:pPr>
      <w:r w:rsidRPr="00752284">
        <w:rPr>
          <w:color w:val="000000"/>
        </w:rPr>
        <w:t>Sacral lymph nodes</w:t>
      </w:r>
    </w:p>
    <w:p w:rsidR="00374254" w:rsidRPr="00752284" w:rsidRDefault="00374254" w:rsidP="00A702E2">
      <w:pPr>
        <w:numPr>
          <w:ilvl w:val="0"/>
          <w:numId w:val="124"/>
        </w:numPr>
        <w:rPr>
          <w:color w:val="000000"/>
        </w:rPr>
      </w:pPr>
      <w:r w:rsidRPr="00752284">
        <w:rPr>
          <w:color w:val="000000"/>
        </w:rPr>
        <w:t>All statements are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w:t>
      </w:r>
    </w:p>
    <w:p w:rsidR="00374254" w:rsidRPr="00752284" w:rsidRDefault="00374254" w:rsidP="00A702E2">
      <w:pPr>
        <w:numPr>
          <w:ilvl w:val="0"/>
          <w:numId w:val="125"/>
        </w:numPr>
        <w:rPr>
          <w:color w:val="000000"/>
        </w:rPr>
      </w:pPr>
      <w:r w:rsidRPr="00752284">
        <w:rPr>
          <w:color w:val="000000"/>
        </w:rPr>
        <w:t>Superficial lymphatic vessels of lower extremity form medial,lateral, and dorsal groups of collectors</w:t>
      </w:r>
    </w:p>
    <w:p w:rsidR="00374254" w:rsidRPr="00752284" w:rsidRDefault="00374254" w:rsidP="00A702E2">
      <w:pPr>
        <w:numPr>
          <w:ilvl w:val="0"/>
          <w:numId w:val="125"/>
        </w:numPr>
        <w:rPr>
          <w:color w:val="000000"/>
        </w:rPr>
      </w:pPr>
      <w:r w:rsidRPr="00752284">
        <w:rPr>
          <w:color w:val="000000"/>
        </w:rPr>
        <w:t>Lymph from deep lymphatic vessels of lower extremity flows into superficial inguinal lymph nodes.</w:t>
      </w:r>
    </w:p>
    <w:p w:rsidR="00374254" w:rsidRPr="00752284" w:rsidRDefault="00374254" w:rsidP="00A702E2">
      <w:pPr>
        <w:numPr>
          <w:ilvl w:val="0"/>
          <w:numId w:val="125"/>
        </w:numPr>
        <w:rPr>
          <w:color w:val="000000"/>
        </w:rPr>
      </w:pPr>
      <w:r w:rsidRPr="00752284">
        <w:rPr>
          <w:color w:val="000000"/>
        </w:rPr>
        <w:t>Cloguet-Rosenmuller‘s lymph node is one of superficial inguinal lymph nodes.</w:t>
      </w:r>
    </w:p>
    <w:p w:rsidR="00374254" w:rsidRPr="00752284" w:rsidRDefault="00374254" w:rsidP="00A702E2">
      <w:pPr>
        <w:numPr>
          <w:ilvl w:val="0"/>
          <w:numId w:val="125"/>
        </w:numPr>
        <w:rPr>
          <w:color w:val="000000"/>
        </w:rPr>
      </w:pPr>
      <w:r w:rsidRPr="00752284">
        <w:rPr>
          <w:color w:val="000000"/>
        </w:rPr>
        <w:t>Lymph from the whole lower extremity and from inguinal superficial lymph nodes flows into deep iliac lymph nodes.</w:t>
      </w:r>
    </w:p>
    <w:p w:rsidR="00374254" w:rsidRPr="00752284" w:rsidRDefault="00374254" w:rsidP="00A702E2">
      <w:pPr>
        <w:numPr>
          <w:ilvl w:val="0"/>
          <w:numId w:val="125"/>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Thymus:</w:t>
      </w:r>
    </w:p>
    <w:p w:rsidR="00374254" w:rsidRPr="00752284" w:rsidRDefault="00374254" w:rsidP="00A702E2">
      <w:pPr>
        <w:numPr>
          <w:ilvl w:val="0"/>
          <w:numId w:val="126"/>
        </w:numPr>
        <w:rPr>
          <w:color w:val="000000"/>
        </w:rPr>
      </w:pPr>
      <w:r w:rsidRPr="00752284">
        <w:rPr>
          <w:color w:val="000000"/>
        </w:rPr>
        <w:t>consists of rigt and left lobes with the isthnus in between.</w:t>
      </w:r>
    </w:p>
    <w:p w:rsidR="00374254" w:rsidRPr="00752284" w:rsidRDefault="00374254" w:rsidP="00A702E2">
      <w:pPr>
        <w:numPr>
          <w:ilvl w:val="0"/>
          <w:numId w:val="126"/>
        </w:numPr>
        <w:rPr>
          <w:color w:val="000000"/>
        </w:rPr>
      </w:pPr>
      <w:r w:rsidRPr="00752284">
        <w:rPr>
          <w:color w:val="000000"/>
        </w:rPr>
        <w:t>weighs roughly 300 grams</w:t>
      </w:r>
    </w:p>
    <w:p w:rsidR="00374254" w:rsidRPr="00752284" w:rsidRDefault="00374254" w:rsidP="00A702E2">
      <w:pPr>
        <w:numPr>
          <w:ilvl w:val="0"/>
          <w:numId w:val="126"/>
        </w:numPr>
        <w:rPr>
          <w:color w:val="000000"/>
        </w:rPr>
      </w:pPr>
      <w:r w:rsidRPr="00752284">
        <w:rPr>
          <w:color w:val="000000"/>
        </w:rPr>
        <w:t>In elderly people is atrophic and changes into thymic cartilage body</w:t>
      </w:r>
    </w:p>
    <w:p w:rsidR="00374254" w:rsidRPr="00752284" w:rsidRDefault="00374254" w:rsidP="00A702E2">
      <w:pPr>
        <w:numPr>
          <w:ilvl w:val="0"/>
          <w:numId w:val="126"/>
        </w:numPr>
        <w:rPr>
          <w:color w:val="000000"/>
        </w:rPr>
      </w:pPr>
      <w:r w:rsidRPr="00752284">
        <w:rPr>
          <w:color w:val="000000"/>
        </w:rPr>
        <w:t>lies in anterior superior mediastinum.</w:t>
      </w:r>
    </w:p>
    <w:p w:rsidR="00374254" w:rsidRPr="00752284" w:rsidRDefault="00374254" w:rsidP="00A702E2">
      <w:pPr>
        <w:numPr>
          <w:ilvl w:val="0"/>
          <w:numId w:val="126"/>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Thymus:</w:t>
      </w:r>
    </w:p>
    <w:p w:rsidR="00374254" w:rsidRPr="00752284" w:rsidRDefault="00374254" w:rsidP="00A702E2">
      <w:pPr>
        <w:numPr>
          <w:ilvl w:val="0"/>
          <w:numId w:val="127"/>
        </w:numPr>
        <w:rPr>
          <w:color w:val="000000"/>
        </w:rPr>
      </w:pPr>
      <w:r w:rsidRPr="00752284">
        <w:rPr>
          <w:color w:val="000000"/>
        </w:rPr>
        <w:t xml:space="preserve">B-lymfocytes are mostly stored in thymic reticulum. </w:t>
      </w:r>
    </w:p>
    <w:p w:rsidR="00374254" w:rsidRPr="00752284" w:rsidRDefault="00374254" w:rsidP="00A702E2">
      <w:pPr>
        <w:numPr>
          <w:ilvl w:val="0"/>
          <w:numId w:val="127"/>
        </w:numPr>
        <w:rPr>
          <w:color w:val="000000"/>
        </w:rPr>
      </w:pPr>
      <w:r w:rsidRPr="00752284">
        <w:rPr>
          <w:color w:val="000000"/>
        </w:rPr>
        <w:t>lies behind the sternum, anterior to infrahyoid muscles.</w:t>
      </w:r>
    </w:p>
    <w:p w:rsidR="00374254" w:rsidRPr="00752284" w:rsidRDefault="00374254" w:rsidP="00A702E2">
      <w:pPr>
        <w:numPr>
          <w:ilvl w:val="0"/>
          <w:numId w:val="127"/>
        </w:numPr>
        <w:rPr>
          <w:color w:val="000000"/>
        </w:rPr>
      </w:pPr>
      <w:r w:rsidRPr="00752284">
        <w:rPr>
          <w:color w:val="000000"/>
        </w:rPr>
        <w:t>lies in the mediastinum above the heart in area interpleuralis superior seu thymica.</w:t>
      </w:r>
    </w:p>
    <w:p w:rsidR="00374254" w:rsidRPr="00752284" w:rsidRDefault="00374254" w:rsidP="00A702E2">
      <w:pPr>
        <w:numPr>
          <w:ilvl w:val="0"/>
          <w:numId w:val="127"/>
        </w:numPr>
        <w:rPr>
          <w:color w:val="000000"/>
        </w:rPr>
      </w:pPr>
      <w:r w:rsidRPr="00752284">
        <w:rPr>
          <w:color w:val="000000"/>
        </w:rPr>
        <w:t>is situated behind the sternum, just anterior to oesophagus.</w:t>
      </w:r>
    </w:p>
    <w:p w:rsidR="00374254" w:rsidRPr="00752284" w:rsidRDefault="00374254" w:rsidP="00A702E2">
      <w:pPr>
        <w:numPr>
          <w:ilvl w:val="0"/>
          <w:numId w:val="127"/>
        </w:numPr>
        <w:rPr>
          <w:color w:val="000000"/>
        </w:rPr>
      </w:pPr>
      <w:r w:rsidRPr="00752284">
        <w:rPr>
          <w:color w:val="000000"/>
        </w:rPr>
        <w:t>No statement is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Efferent vessels from retropharyngeal lymph nodes conduct lymph into:</w:t>
      </w:r>
    </w:p>
    <w:p w:rsidR="00374254" w:rsidRPr="00752284" w:rsidRDefault="00374254" w:rsidP="00A702E2">
      <w:pPr>
        <w:numPr>
          <w:ilvl w:val="0"/>
          <w:numId w:val="128"/>
        </w:numPr>
        <w:rPr>
          <w:color w:val="000000"/>
        </w:rPr>
      </w:pPr>
      <w:r w:rsidRPr="00752284">
        <w:rPr>
          <w:color w:val="000000"/>
        </w:rPr>
        <w:t>Deep cervical lymph nodes</w:t>
      </w:r>
    </w:p>
    <w:p w:rsidR="00374254" w:rsidRPr="00752284" w:rsidRDefault="00374254" w:rsidP="00A702E2">
      <w:pPr>
        <w:numPr>
          <w:ilvl w:val="0"/>
          <w:numId w:val="128"/>
        </w:numPr>
        <w:rPr>
          <w:color w:val="000000"/>
        </w:rPr>
      </w:pPr>
      <w:r w:rsidRPr="00752284">
        <w:rPr>
          <w:color w:val="000000"/>
        </w:rPr>
        <w:t>Anterior cervical lymph nodes</w:t>
      </w:r>
    </w:p>
    <w:p w:rsidR="00374254" w:rsidRPr="00752284" w:rsidRDefault="00374254" w:rsidP="00A702E2">
      <w:pPr>
        <w:numPr>
          <w:ilvl w:val="0"/>
          <w:numId w:val="128"/>
        </w:numPr>
        <w:rPr>
          <w:color w:val="000000"/>
        </w:rPr>
      </w:pPr>
      <w:r w:rsidRPr="00752284">
        <w:rPr>
          <w:color w:val="000000"/>
        </w:rPr>
        <w:t>Deep nuchal lymph nodes</w:t>
      </w:r>
    </w:p>
    <w:p w:rsidR="00374254" w:rsidRPr="00752284" w:rsidRDefault="00374254" w:rsidP="00A702E2">
      <w:pPr>
        <w:numPr>
          <w:ilvl w:val="0"/>
          <w:numId w:val="128"/>
        </w:numPr>
        <w:rPr>
          <w:color w:val="000000"/>
        </w:rPr>
      </w:pPr>
      <w:r w:rsidRPr="00752284">
        <w:rPr>
          <w:color w:val="000000"/>
        </w:rPr>
        <w:t>Retroauricular lymph nodes</w:t>
      </w:r>
    </w:p>
    <w:p w:rsidR="00374254" w:rsidRPr="00752284" w:rsidRDefault="00374254" w:rsidP="00A702E2">
      <w:pPr>
        <w:numPr>
          <w:ilvl w:val="0"/>
          <w:numId w:val="128"/>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Choose </w:t>
      </w:r>
      <w:r w:rsidRPr="00752284">
        <w:rPr>
          <w:b/>
          <w:bCs/>
          <w:color w:val="000000"/>
        </w:rPr>
        <w:t>incorrect</w:t>
      </w:r>
      <w:r w:rsidRPr="00752284">
        <w:rPr>
          <w:color w:val="000000"/>
        </w:rPr>
        <w:t xml:space="preserve"> statement: </w:t>
      </w:r>
    </w:p>
    <w:p w:rsidR="00374254" w:rsidRPr="00752284" w:rsidRDefault="00374254" w:rsidP="00A702E2">
      <w:pPr>
        <w:numPr>
          <w:ilvl w:val="0"/>
          <w:numId w:val="129"/>
        </w:numPr>
        <w:rPr>
          <w:color w:val="000000"/>
        </w:rPr>
      </w:pPr>
      <w:r w:rsidRPr="00752284">
        <w:rPr>
          <w:color w:val="000000"/>
        </w:rPr>
        <w:t>there are three  lymphatic plexuses of the heart: subendocardial, myocardial and epicardial.</w:t>
      </w:r>
    </w:p>
    <w:p w:rsidR="00374254" w:rsidRPr="00752284" w:rsidRDefault="00374254" w:rsidP="00A702E2">
      <w:pPr>
        <w:numPr>
          <w:ilvl w:val="0"/>
          <w:numId w:val="129"/>
        </w:numPr>
        <w:rPr>
          <w:color w:val="000000"/>
        </w:rPr>
      </w:pPr>
      <w:r w:rsidRPr="00752284">
        <w:rPr>
          <w:color w:val="000000"/>
        </w:rPr>
        <w:t>left anterior lymphatic trunk lies in anterior interventricular groove.</w:t>
      </w:r>
    </w:p>
    <w:p w:rsidR="00374254" w:rsidRPr="00752284" w:rsidRDefault="00374254" w:rsidP="00A702E2">
      <w:pPr>
        <w:numPr>
          <w:ilvl w:val="0"/>
          <w:numId w:val="129"/>
        </w:numPr>
        <w:rPr>
          <w:color w:val="000000"/>
        </w:rPr>
      </w:pPr>
      <w:r w:rsidRPr="00752284">
        <w:rPr>
          <w:color w:val="000000"/>
        </w:rPr>
        <w:t>right anterior  lymphatic trunk lies in right coronary groove.</w:t>
      </w:r>
    </w:p>
    <w:p w:rsidR="00374254" w:rsidRPr="00752284" w:rsidRDefault="00374254" w:rsidP="00A702E2">
      <w:pPr>
        <w:numPr>
          <w:ilvl w:val="0"/>
          <w:numId w:val="129"/>
        </w:numPr>
        <w:rPr>
          <w:color w:val="000000"/>
        </w:rPr>
      </w:pPr>
      <w:r w:rsidRPr="00752284">
        <w:rPr>
          <w:color w:val="000000"/>
        </w:rPr>
        <w:t>heart has no lymph vessels.</w:t>
      </w:r>
    </w:p>
    <w:p w:rsidR="00374254" w:rsidRPr="00752284" w:rsidRDefault="00374254" w:rsidP="00A702E2">
      <w:pPr>
        <w:numPr>
          <w:ilvl w:val="0"/>
          <w:numId w:val="129"/>
        </w:numPr>
        <w:rPr>
          <w:color w:val="000000"/>
        </w:rPr>
      </w:pPr>
      <w:r w:rsidRPr="00752284">
        <w:rPr>
          <w:color w:val="000000"/>
        </w:rPr>
        <w:t>No statement is convenient.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Terminal part/s of lymphatic system is/are:</w:t>
      </w:r>
    </w:p>
    <w:p w:rsidR="00374254" w:rsidRPr="00752284" w:rsidRDefault="00374254" w:rsidP="00A702E2">
      <w:pPr>
        <w:numPr>
          <w:ilvl w:val="0"/>
          <w:numId w:val="130"/>
        </w:numPr>
        <w:rPr>
          <w:color w:val="000000"/>
        </w:rPr>
      </w:pPr>
      <w:r w:rsidRPr="00752284">
        <w:rPr>
          <w:color w:val="000000"/>
        </w:rPr>
        <w:t>thoracic duct</w:t>
      </w:r>
    </w:p>
    <w:p w:rsidR="00374254" w:rsidRPr="00752284" w:rsidRDefault="00374254" w:rsidP="00A702E2">
      <w:pPr>
        <w:numPr>
          <w:ilvl w:val="0"/>
          <w:numId w:val="130"/>
        </w:numPr>
        <w:rPr>
          <w:color w:val="000000"/>
        </w:rPr>
      </w:pPr>
      <w:r w:rsidRPr="00752284">
        <w:rPr>
          <w:color w:val="000000"/>
        </w:rPr>
        <w:t>thoracic duct, right lymphatic duct</w:t>
      </w:r>
    </w:p>
    <w:p w:rsidR="00374254" w:rsidRPr="00752284" w:rsidRDefault="00374254" w:rsidP="00A702E2">
      <w:pPr>
        <w:numPr>
          <w:ilvl w:val="0"/>
          <w:numId w:val="130"/>
        </w:numPr>
        <w:rPr>
          <w:color w:val="000000"/>
        </w:rPr>
      </w:pPr>
      <w:r w:rsidRPr="00752284">
        <w:rPr>
          <w:color w:val="000000"/>
        </w:rPr>
        <w:t>thoracic duct, left lymphatic duct</w:t>
      </w:r>
    </w:p>
    <w:p w:rsidR="00374254" w:rsidRPr="00752284" w:rsidRDefault="00374254" w:rsidP="00A702E2">
      <w:pPr>
        <w:numPr>
          <w:ilvl w:val="0"/>
          <w:numId w:val="130"/>
        </w:numPr>
        <w:rPr>
          <w:color w:val="000000"/>
        </w:rPr>
      </w:pPr>
      <w:r w:rsidRPr="00752284">
        <w:rPr>
          <w:color w:val="000000"/>
        </w:rPr>
        <w:t>thoracic duct, right lymphatic duct and  left lymphatic duct</w:t>
      </w:r>
    </w:p>
    <w:p w:rsidR="00374254" w:rsidRPr="00752284" w:rsidRDefault="00374254" w:rsidP="00A702E2">
      <w:pPr>
        <w:numPr>
          <w:ilvl w:val="0"/>
          <w:numId w:val="130"/>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Thoracic duct: </w:t>
      </w:r>
    </w:p>
    <w:p w:rsidR="00374254" w:rsidRPr="00752284" w:rsidRDefault="00374254" w:rsidP="00A702E2">
      <w:pPr>
        <w:numPr>
          <w:ilvl w:val="0"/>
          <w:numId w:val="131"/>
        </w:numPr>
        <w:rPr>
          <w:color w:val="000000"/>
        </w:rPr>
      </w:pPr>
      <w:r w:rsidRPr="00752284">
        <w:rPr>
          <w:color w:val="000000"/>
        </w:rPr>
        <w:t>opens into the rigt venous angle.</w:t>
      </w:r>
    </w:p>
    <w:p w:rsidR="00374254" w:rsidRPr="00752284" w:rsidRDefault="00374254" w:rsidP="00A702E2">
      <w:pPr>
        <w:numPr>
          <w:ilvl w:val="0"/>
          <w:numId w:val="131"/>
        </w:numPr>
        <w:rPr>
          <w:color w:val="000000"/>
        </w:rPr>
      </w:pPr>
      <w:r w:rsidRPr="00752284">
        <w:rPr>
          <w:color w:val="000000"/>
        </w:rPr>
        <w:t>originates as a confluence of lumbar trunks.</w:t>
      </w:r>
    </w:p>
    <w:p w:rsidR="00374254" w:rsidRPr="00752284" w:rsidRDefault="00374254" w:rsidP="00A702E2">
      <w:pPr>
        <w:numPr>
          <w:ilvl w:val="0"/>
          <w:numId w:val="131"/>
        </w:numPr>
        <w:rPr>
          <w:color w:val="000000"/>
        </w:rPr>
      </w:pPr>
      <w:r w:rsidRPr="00752284">
        <w:rPr>
          <w:color w:val="000000"/>
        </w:rPr>
        <w:t>passes together with aorta through hiatus aorticus.</w:t>
      </w:r>
    </w:p>
    <w:p w:rsidR="00374254" w:rsidRPr="00752284" w:rsidRDefault="00374254" w:rsidP="00A702E2">
      <w:pPr>
        <w:numPr>
          <w:ilvl w:val="0"/>
          <w:numId w:val="131"/>
        </w:numPr>
        <w:rPr>
          <w:color w:val="000000"/>
        </w:rPr>
      </w:pPr>
      <w:r w:rsidRPr="00752284">
        <w:rPr>
          <w:color w:val="000000"/>
        </w:rPr>
        <w:t>collects lymph from right upper extremity.</w:t>
      </w:r>
    </w:p>
    <w:p w:rsidR="00374254" w:rsidRPr="00752284" w:rsidRDefault="00374254" w:rsidP="00A702E2">
      <w:pPr>
        <w:numPr>
          <w:ilvl w:val="0"/>
          <w:numId w:val="131"/>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Right lymphatic duct:</w:t>
      </w:r>
    </w:p>
    <w:p w:rsidR="00374254" w:rsidRPr="00752284" w:rsidRDefault="00374254" w:rsidP="00A702E2">
      <w:pPr>
        <w:numPr>
          <w:ilvl w:val="0"/>
          <w:numId w:val="132"/>
        </w:numPr>
        <w:rPr>
          <w:color w:val="000000"/>
        </w:rPr>
      </w:pPr>
      <w:r w:rsidRPr="00752284">
        <w:rPr>
          <w:color w:val="000000"/>
        </w:rPr>
        <w:t>together with thoracic duct and left lymphatic duct forms terminal branches of lymphatic system.</w:t>
      </w:r>
    </w:p>
    <w:p w:rsidR="00374254" w:rsidRPr="00752284" w:rsidRDefault="00374254" w:rsidP="00A702E2">
      <w:pPr>
        <w:numPr>
          <w:ilvl w:val="0"/>
          <w:numId w:val="132"/>
        </w:numPr>
        <w:rPr>
          <w:color w:val="000000"/>
        </w:rPr>
      </w:pPr>
      <w:r w:rsidRPr="00752284">
        <w:rPr>
          <w:color w:val="000000"/>
        </w:rPr>
        <w:t>typically originates as a confluence of left jugular trunk a left subclavian trunk (20% of cases).</w:t>
      </w:r>
    </w:p>
    <w:p w:rsidR="00374254" w:rsidRPr="00752284" w:rsidRDefault="00374254" w:rsidP="00A702E2">
      <w:pPr>
        <w:numPr>
          <w:ilvl w:val="0"/>
          <w:numId w:val="132"/>
        </w:numPr>
        <w:rPr>
          <w:color w:val="000000"/>
        </w:rPr>
      </w:pPr>
      <w:r w:rsidRPr="00752284">
        <w:rPr>
          <w:color w:val="000000"/>
        </w:rPr>
        <w:t>shows no variability.</w:t>
      </w:r>
    </w:p>
    <w:p w:rsidR="00374254" w:rsidRPr="00752284" w:rsidRDefault="00374254" w:rsidP="00A702E2">
      <w:pPr>
        <w:numPr>
          <w:ilvl w:val="0"/>
          <w:numId w:val="132"/>
        </w:numPr>
        <w:rPr>
          <w:color w:val="000000"/>
        </w:rPr>
      </w:pPr>
      <w:r w:rsidRPr="00752284">
        <w:rPr>
          <w:color w:val="000000"/>
        </w:rPr>
        <w:t>next to the confluence has twisted widening – cisterna chyli.</w:t>
      </w:r>
    </w:p>
    <w:p w:rsidR="00374254" w:rsidRPr="00752284" w:rsidRDefault="00374254" w:rsidP="00A702E2">
      <w:pPr>
        <w:numPr>
          <w:ilvl w:val="0"/>
          <w:numId w:val="132"/>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Thymus:</w:t>
      </w:r>
    </w:p>
    <w:p w:rsidR="00374254" w:rsidRPr="00752284" w:rsidRDefault="00374254" w:rsidP="00A702E2">
      <w:pPr>
        <w:numPr>
          <w:ilvl w:val="0"/>
          <w:numId w:val="133"/>
        </w:numPr>
        <w:rPr>
          <w:color w:val="000000"/>
        </w:rPr>
      </w:pPr>
      <w:r w:rsidRPr="00752284">
        <w:rPr>
          <w:color w:val="000000"/>
        </w:rPr>
        <w:t>Anterior wall of thymus is related to the trachea.</w:t>
      </w:r>
    </w:p>
    <w:p w:rsidR="00374254" w:rsidRPr="00752284" w:rsidRDefault="00374254" w:rsidP="00A702E2">
      <w:pPr>
        <w:numPr>
          <w:ilvl w:val="0"/>
          <w:numId w:val="133"/>
        </w:numPr>
        <w:rPr>
          <w:color w:val="000000"/>
        </w:rPr>
      </w:pPr>
      <w:r w:rsidRPr="00752284">
        <w:rPr>
          <w:color w:val="000000"/>
        </w:rPr>
        <w:t>consists only from one lobe.</w:t>
      </w:r>
    </w:p>
    <w:p w:rsidR="00374254" w:rsidRPr="00752284" w:rsidRDefault="00374254" w:rsidP="00A702E2">
      <w:pPr>
        <w:numPr>
          <w:ilvl w:val="0"/>
          <w:numId w:val="133"/>
        </w:numPr>
        <w:rPr>
          <w:color w:val="000000"/>
        </w:rPr>
      </w:pPr>
      <w:r w:rsidRPr="00752284">
        <w:rPr>
          <w:color w:val="000000"/>
        </w:rPr>
        <w:t>produces oxytocin.</w:t>
      </w:r>
    </w:p>
    <w:p w:rsidR="00374254" w:rsidRPr="00752284" w:rsidRDefault="00374254" w:rsidP="00A702E2">
      <w:pPr>
        <w:numPr>
          <w:ilvl w:val="0"/>
          <w:numId w:val="133"/>
        </w:numPr>
        <w:rPr>
          <w:color w:val="000000"/>
        </w:rPr>
      </w:pPr>
      <w:r w:rsidRPr="00752284">
        <w:rPr>
          <w:color w:val="000000"/>
        </w:rPr>
        <w:t>In elderly atrophies and changes to corpus adiposum thymi</w:t>
      </w:r>
    </w:p>
    <w:p w:rsidR="00374254" w:rsidRPr="00752284" w:rsidRDefault="00374254" w:rsidP="00A702E2">
      <w:pPr>
        <w:numPr>
          <w:ilvl w:val="0"/>
          <w:numId w:val="133"/>
        </w:numPr>
        <w:rPr>
          <w:color w:val="000000"/>
        </w:rPr>
      </w:pPr>
      <w:r w:rsidRPr="00752284">
        <w:rPr>
          <w:color w:val="000000"/>
        </w:rPr>
        <w:t>No statement is correct.</w:t>
      </w:r>
    </w:p>
    <w:p w:rsidR="00374254" w:rsidRPr="00752284" w:rsidRDefault="00374254" w:rsidP="00A702E2">
      <w:pPr>
        <w:rPr>
          <w:color w:val="000000"/>
        </w:rPr>
      </w:pPr>
      <w:r w:rsidRPr="00752284">
        <w:rPr>
          <w:color w:val="000000"/>
        </w:rPr>
        <w:t xml:space="preserve">      </w:t>
      </w:r>
    </w:p>
    <w:p w:rsidR="00374254" w:rsidRPr="00752284" w:rsidRDefault="00374254" w:rsidP="00994DFB">
      <w:pPr>
        <w:numPr>
          <w:ilvl w:val="0"/>
          <w:numId w:val="161"/>
        </w:numPr>
        <w:tabs>
          <w:tab w:val="clear" w:pos="720"/>
        </w:tabs>
        <w:spacing w:after="200"/>
        <w:rPr>
          <w:color w:val="000000"/>
        </w:rPr>
      </w:pPr>
      <w:r w:rsidRPr="00752284">
        <w:rPr>
          <w:color w:val="000000"/>
        </w:rPr>
        <w:t>Which of following lymph nodes are drained into superficial cervical lymph nodes?</w:t>
      </w:r>
    </w:p>
    <w:p w:rsidR="00374254" w:rsidRPr="00752284" w:rsidRDefault="00374254" w:rsidP="00A702E2">
      <w:pPr>
        <w:numPr>
          <w:ilvl w:val="0"/>
          <w:numId w:val="134"/>
        </w:numPr>
        <w:rPr>
          <w:color w:val="000000"/>
        </w:rPr>
      </w:pPr>
      <w:r w:rsidRPr="00752284">
        <w:rPr>
          <w:color w:val="000000"/>
        </w:rPr>
        <w:t>occipital lymph nodes</w:t>
      </w:r>
    </w:p>
    <w:p w:rsidR="00374254" w:rsidRPr="00752284" w:rsidRDefault="00374254" w:rsidP="00A702E2">
      <w:pPr>
        <w:numPr>
          <w:ilvl w:val="0"/>
          <w:numId w:val="134"/>
        </w:numPr>
        <w:rPr>
          <w:color w:val="000000"/>
        </w:rPr>
      </w:pPr>
      <w:r w:rsidRPr="00752284">
        <w:rPr>
          <w:color w:val="000000"/>
        </w:rPr>
        <w:t>submental lymph nodes</w:t>
      </w:r>
    </w:p>
    <w:p w:rsidR="00374254" w:rsidRPr="00752284" w:rsidRDefault="00374254" w:rsidP="00A702E2">
      <w:pPr>
        <w:numPr>
          <w:ilvl w:val="0"/>
          <w:numId w:val="134"/>
        </w:numPr>
        <w:rPr>
          <w:color w:val="000000"/>
        </w:rPr>
      </w:pPr>
      <w:r w:rsidRPr="00752284">
        <w:rPr>
          <w:color w:val="000000"/>
        </w:rPr>
        <w:t>submandibular lymph nodes</w:t>
      </w:r>
    </w:p>
    <w:p w:rsidR="00374254" w:rsidRPr="00752284" w:rsidRDefault="00374254" w:rsidP="00A702E2">
      <w:pPr>
        <w:numPr>
          <w:ilvl w:val="0"/>
          <w:numId w:val="134"/>
        </w:numPr>
        <w:rPr>
          <w:color w:val="000000"/>
        </w:rPr>
      </w:pPr>
      <w:r w:rsidRPr="00752284">
        <w:rPr>
          <w:color w:val="000000"/>
        </w:rPr>
        <w:t>retropharyngeal lymph nodes</w:t>
      </w:r>
    </w:p>
    <w:p w:rsidR="00374254" w:rsidRPr="00752284" w:rsidRDefault="00374254" w:rsidP="00A702E2">
      <w:pPr>
        <w:numPr>
          <w:ilvl w:val="0"/>
          <w:numId w:val="134"/>
        </w:numPr>
        <w:rPr>
          <w:color w:val="000000"/>
        </w:rPr>
      </w:pPr>
      <w:r w:rsidRPr="00752284">
        <w:rPr>
          <w:color w:val="000000"/>
        </w:rPr>
        <w:t>All answers are correct.</w:t>
      </w:r>
    </w:p>
    <w:p w:rsidR="00374254" w:rsidRPr="00752284" w:rsidRDefault="00374254" w:rsidP="00A702E2">
      <w:pPr>
        <w:rPr>
          <w:color w:val="000000"/>
        </w:rPr>
      </w:pPr>
      <w:r w:rsidRPr="00752284">
        <w:rPr>
          <w:color w:val="000000"/>
        </w:rPr>
        <w:t xml:space="preserve">      </w:t>
      </w:r>
    </w:p>
    <w:p w:rsidR="00374254" w:rsidRPr="00752284" w:rsidRDefault="00374254" w:rsidP="00994DFB">
      <w:pPr>
        <w:numPr>
          <w:ilvl w:val="0"/>
          <w:numId w:val="161"/>
        </w:numPr>
        <w:tabs>
          <w:tab w:val="clear" w:pos="720"/>
        </w:tabs>
        <w:spacing w:after="200"/>
        <w:rPr>
          <w:color w:val="000000"/>
        </w:rPr>
      </w:pPr>
      <w:r w:rsidRPr="00752284">
        <w:rPr>
          <w:color w:val="000000"/>
        </w:rPr>
        <w:t>Chaose correct statement:</w:t>
      </w:r>
    </w:p>
    <w:p w:rsidR="00374254" w:rsidRPr="00752284" w:rsidRDefault="00374254" w:rsidP="00A702E2">
      <w:pPr>
        <w:numPr>
          <w:ilvl w:val="0"/>
          <w:numId w:val="135"/>
        </w:numPr>
        <w:rPr>
          <w:color w:val="000000"/>
        </w:rPr>
      </w:pPr>
      <w:r w:rsidRPr="00752284">
        <w:rPr>
          <w:color w:val="000000"/>
        </w:rPr>
        <w:t>Thymus is a lymphoepithelial organ.</w:t>
      </w:r>
    </w:p>
    <w:p w:rsidR="00374254" w:rsidRPr="00752284" w:rsidRDefault="00374254" w:rsidP="00A702E2">
      <w:pPr>
        <w:numPr>
          <w:ilvl w:val="0"/>
          <w:numId w:val="135"/>
        </w:numPr>
        <w:rPr>
          <w:color w:val="000000"/>
        </w:rPr>
      </w:pPr>
      <w:r w:rsidRPr="00752284">
        <w:rPr>
          <w:color w:val="000000"/>
        </w:rPr>
        <w:t>Thoracic duct collects lymph from the right part of a head.</w:t>
      </w:r>
    </w:p>
    <w:p w:rsidR="00374254" w:rsidRPr="00752284" w:rsidRDefault="00374254" w:rsidP="00A702E2">
      <w:pPr>
        <w:numPr>
          <w:ilvl w:val="0"/>
          <w:numId w:val="135"/>
        </w:numPr>
        <w:rPr>
          <w:color w:val="000000"/>
        </w:rPr>
      </w:pPr>
      <w:r w:rsidRPr="00752284">
        <w:rPr>
          <w:color w:val="000000"/>
        </w:rPr>
        <w:t>Vas efferens enters a lymph node and vas afferens leaves it.</w:t>
      </w:r>
    </w:p>
    <w:p w:rsidR="00374254" w:rsidRPr="00752284" w:rsidRDefault="00374254" w:rsidP="00A702E2">
      <w:pPr>
        <w:numPr>
          <w:ilvl w:val="0"/>
          <w:numId w:val="135"/>
        </w:numPr>
        <w:rPr>
          <w:color w:val="000000"/>
        </w:rPr>
      </w:pPr>
      <w:r w:rsidRPr="00752284">
        <w:rPr>
          <w:color w:val="000000"/>
        </w:rPr>
        <w:t>Lymph does not clot, which accelerates its passage through the lymphatic system.</w:t>
      </w:r>
    </w:p>
    <w:p w:rsidR="00374254" w:rsidRPr="00752284" w:rsidRDefault="00374254" w:rsidP="00A702E2">
      <w:pPr>
        <w:numPr>
          <w:ilvl w:val="0"/>
          <w:numId w:val="135"/>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Choose correct statement: </w:t>
      </w:r>
    </w:p>
    <w:p w:rsidR="00374254" w:rsidRPr="00752284" w:rsidRDefault="00374254" w:rsidP="00A702E2">
      <w:pPr>
        <w:numPr>
          <w:ilvl w:val="0"/>
          <w:numId w:val="136"/>
        </w:numPr>
        <w:rPr>
          <w:color w:val="000000"/>
        </w:rPr>
      </w:pPr>
      <w:r w:rsidRPr="00752284">
        <w:rPr>
          <w:color w:val="000000"/>
        </w:rPr>
        <w:t>Efferents from submadibular lymph nodes conduct lymph into superficial cervical lymph nodes.</w:t>
      </w:r>
    </w:p>
    <w:p w:rsidR="00374254" w:rsidRPr="00752284" w:rsidRDefault="00374254" w:rsidP="00A702E2">
      <w:pPr>
        <w:numPr>
          <w:ilvl w:val="0"/>
          <w:numId w:val="136"/>
        </w:numPr>
        <w:rPr>
          <w:color w:val="000000"/>
        </w:rPr>
      </w:pPr>
      <w:r w:rsidRPr="00752284">
        <w:rPr>
          <w:color w:val="000000"/>
        </w:rPr>
        <w:t xml:space="preserve">Lymph from infrahyoid muscles is collected to </w:t>
      </w:r>
      <w:r>
        <w:rPr>
          <w:color w:val="000000"/>
        </w:rPr>
        <w:t>axillary</w:t>
      </w:r>
      <w:r w:rsidRPr="00752284">
        <w:rPr>
          <w:color w:val="000000"/>
        </w:rPr>
        <w:t xml:space="preserve"> lymph nodes.</w:t>
      </w:r>
    </w:p>
    <w:p w:rsidR="00374254" w:rsidRPr="00752284" w:rsidRDefault="00374254" w:rsidP="00A702E2">
      <w:pPr>
        <w:numPr>
          <w:ilvl w:val="0"/>
          <w:numId w:val="136"/>
        </w:numPr>
        <w:rPr>
          <w:color w:val="000000"/>
        </w:rPr>
      </w:pPr>
      <w:r w:rsidRPr="00752284">
        <w:rPr>
          <w:color w:val="000000"/>
        </w:rPr>
        <w:t xml:space="preserve">Lateral, anterior and posterior collectors arise from superficial lymphatic plexusses of the hand. </w:t>
      </w:r>
    </w:p>
    <w:p w:rsidR="00374254" w:rsidRPr="00752284" w:rsidRDefault="00374254" w:rsidP="00A702E2">
      <w:pPr>
        <w:numPr>
          <w:ilvl w:val="0"/>
          <w:numId w:val="136"/>
        </w:numPr>
        <w:rPr>
          <w:color w:val="000000"/>
        </w:rPr>
      </w:pPr>
      <w:r w:rsidRPr="00752284">
        <w:rPr>
          <w:color w:val="000000"/>
        </w:rPr>
        <w:t>External iliac lymph nodes collect lymph mostly from lower extremity</w:t>
      </w:r>
    </w:p>
    <w:p w:rsidR="00374254" w:rsidRPr="00752284" w:rsidRDefault="00374254" w:rsidP="00A702E2">
      <w:pPr>
        <w:numPr>
          <w:ilvl w:val="0"/>
          <w:numId w:val="136"/>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w:t>
      </w:r>
    </w:p>
    <w:p w:rsidR="00374254" w:rsidRPr="00752284" w:rsidRDefault="00374254" w:rsidP="00A702E2">
      <w:pPr>
        <w:numPr>
          <w:ilvl w:val="0"/>
          <w:numId w:val="137"/>
        </w:numPr>
        <w:rPr>
          <w:color w:val="000000"/>
        </w:rPr>
      </w:pPr>
      <w:r w:rsidRPr="00752284">
        <w:rPr>
          <w:color w:val="000000"/>
        </w:rPr>
        <w:t>Superficial lymphatic vessels of lower extremity form lateral, medial and anterior groups of collectors</w:t>
      </w:r>
    </w:p>
    <w:p w:rsidR="00374254" w:rsidRPr="00752284" w:rsidRDefault="00374254" w:rsidP="00A702E2">
      <w:pPr>
        <w:numPr>
          <w:ilvl w:val="0"/>
          <w:numId w:val="137"/>
        </w:numPr>
        <w:rPr>
          <w:color w:val="000000"/>
        </w:rPr>
      </w:pPr>
      <w:r w:rsidRPr="00752284">
        <w:rPr>
          <w:color w:val="000000"/>
        </w:rPr>
        <w:t>Superficial lymphatic vessels of lower extremity form lateral, posterior and anterior groups of collectors</w:t>
      </w:r>
    </w:p>
    <w:p w:rsidR="00374254" w:rsidRPr="00752284" w:rsidRDefault="00374254" w:rsidP="00A702E2">
      <w:pPr>
        <w:numPr>
          <w:ilvl w:val="0"/>
          <w:numId w:val="137"/>
        </w:numPr>
        <w:rPr>
          <w:color w:val="000000"/>
        </w:rPr>
      </w:pPr>
      <w:r w:rsidRPr="00752284">
        <w:rPr>
          <w:color w:val="000000"/>
        </w:rPr>
        <w:t>Superficial lymphatic vessels of lower extremity form lateral and medial groups of collectors</w:t>
      </w:r>
    </w:p>
    <w:p w:rsidR="00374254" w:rsidRPr="00752284" w:rsidRDefault="00374254" w:rsidP="00A702E2">
      <w:pPr>
        <w:numPr>
          <w:ilvl w:val="0"/>
          <w:numId w:val="137"/>
        </w:numPr>
        <w:rPr>
          <w:color w:val="000000"/>
        </w:rPr>
      </w:pPr>
      <w:r w:rsidRPr="00752284">
        <w:rPr>
          <w:color w:val="000000"/>
        </w:rPr>
        <w:t>Superficial lymphatic vessels of lower extremity form lateral, medial and posterior groups of collectors</w:t>
      </w:r>
    </w:p>
    <w:p w:rsidR="00374254" w:rsidRPr="00752284" w:rsidRDefault="00374254" w:rsidP="00A702E2">
      <w:pPr>
        <w:numPr>
          <w:ilvl w:val="0"/>
          <w:numId w:val="137"/>
        </w:numPr>
        <w:rPr>
          <w:color w:val="000000"/>
        </w:rPr>
      </w:pPr>
      <w:r w:rsidRPr="00752284">
        <w:rPr>
          <w:color w:val="000000"/>
        </w:rPr>
        <w:t>No statement is correct.</w:t>
      </w:r>
    </w:p>
    <w:p w:rsidR="00374254" w:rsidRPr="00752284" w:rsidRDefault="00374254" w:rsidP="00A702E2">
      <w:pPr>
        <w:rPr>
          <w:color w:val="000000"/>
        </w:rPr>
      </w:pPr>
      <w:r w:rsidRPr="00752284">
        <w:rPr>
          <w:color w:val="000000"/>
        </w:rPr>
        <w:t xml:space="preserve">      </w:t>
      </w:r>
    </w:p>
    <w:p w:rsidR="00374254" w:rsidRPr="00752284" w:rsidRDefault="00374254" w:rsidP="00994DFB">
      <w:pPr>
        <w:numPr>
          <w:ilvl w:val="0"/>
          <w:numId w:val="161"/>
        </w:numPr>
        <w:tabs>
          <w:tab w:val="clear" w:pos="720"/>
        </w:tabs>
        <w:spacing w:after="200"/>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w:t>
      </w:r>
    </w:p>
    <w:p w:rsidR="00374254" w:rsidRPr="00752284" w:rsidRDefault="00374254" w:rsidP="00A702E2">
      <w:pPr>
        <w:numPr>
          <w:ilvl w:val="0"/>
          <w:numId w:val="138"/>
        </w:numPr>
        <w:rPr>
          <w:color w:val="000000"/>
        </w:rPr>
      </w:pPr>
      <w:r w:rsidRPr="00752284">
        <w:rPr>
          <w:color w:val="000000"/>
        </w:rPr>
        <w:t>Lymph from parauterine lymph node (lymph node of Bayer) is collected into internal iliac lymph nodes.</w:t>
      </w:r>
    </w:p>
    <w:p w:rsidR="00374254" w:rsidRPr="00752284" w:rsidRDefault="00374254" w:rsidP="00A702E2">
      <w:pPr>
        <w:numPr>
          <w:ilvl w:val="0"/>
          <w:numId w:val="138"/>
        </w:numPr>
        <w:rPr>
          <w:color w:val="000000"/>
        </w:rPr>
      </w:pPr>
      <w:r w:rsidRPr="00752284">
        <w:rPr>
          <w:color w:val="000000"/>
        </w:rPr>
        <w:t>Posterior collectors of lower extremity conduct lymph into popliteal lymph nodes.</w:t>
      </w:r>
    </w:p>
    <w:p w:rsidR="00374254" w:rsidRPr="00752284" w:rsidRDefault="00374254" w:rsidP="00A702E2">
      <w:pPr>
        <w:numPr>
          <w:ilvl w:val="0"/>
          <w:numId w:val="138"/>
        </w:numPr>
        <w:rPr>
          <w:color w:val="000000"/>
        </w:rPr>
      </w:pPr>
      <w:r w:rsidRPr="00752284">
        <w:rPr>
          <w:color w:val="000000"/>
        </w:rPr>
        <w:t>Hepatic lymph nodes are located in ligamentum falciforme hepatis.</w:t>
      </w:r>
    </w:p>
    <w:p w:rsidR="00374254" w:rsidRPr="00752284" w:rsidRDefault="00374254" w:rsidP="00A702E2">
      <w:pPr>
        <w:numPr>
          <w:ilvl w:val="0"/>
          <w:numId w:val="138"/>
        </w:numPr>
        <w:rPr>
          <w:color w:val="000000"/>
        </w:rPr>
      </w:pPr>
      <w:r w:rsidRPr="00752284">
        <w:rPr>
          <w:color w:val="000000"/>
        </w:rPr>
        <w:t>Lymph from retroauricular lymph nodes flows into superficial and deep cervical lymph nodes.</w:t>
      </w:r>
    </w:p>
    <w:p w:rsidR="00374254" w:rsidRPr="00752284" w:rsidRDefault="00374254" w:rsidP="00A702E2">
      <w:pPr>
        <w:numPr>
          <w:ilvl w:val="0"/>
          <w:numId w:val="138"/>
        </w:numPr>
        <w:rPr>
          <w:color w:val="000000"/>
        </w:rPr>
      </w:pPr>
      <w:r w:rsidRPr="00752284">
        <w:rPr>
          <w:color w:val="000000"/>
        </w:rPr>
        <w:t>No statement is convenient.</w:t>
      </w:r>
    </w:p>
    <w:p w:rsidR="00374254" w:rsidRPr="00752284" w:rsidRDefault="00374254" w:rsidP="00A702E2">
      <w:pPr>
        <w:ind w:left="357"/>
        <w:rPr>
          <w:color w:val="000000"/>
        </w:rPr>
      </w:pPr>
      <w:r w:rsidRPr="00752284">
        <w:rPr>
          <w:color w:val="000000"/>
        </w:rPr>
        <w:t xml:space="preserve">      </w:t>
      </w:r>
    </w:p>
    <w:p w:rsidR="00374254" w:rsidRPr="00752284" w:rsidRDefault="00374254" w:rsidP="00994DFB">
      <w:pPr>
        <w:numPr>
          <w:ilvl w:val="0"/>
          <w:numId w:val="161"/>
        </w:numPr>
        <w:tabs>
          <w:tab w:val="clear" w:pos="720"/>
        </w:tabs>
        <w:spacing w:after="200"/>
        <w:rPr>
          <w:color w:val="000000"/>
        </w:rPr>
      </w:pPr>
      <w:r w:rsidRPr="00752284">
        <w:rPr>
          <w:color w:val="000000"/>
        </w:rPr>
        <w:t xml:space="preserve">Choose correct statement: </w:t>
      </w:r>
    </w:p>
    <w:p w:rsidR="00374254" w:rsidRPr="00752284" w:rsidRDefault="00374254" w:rsidP="00A702E2">
      <w:pPr>
        <w:numPr>
          <w:ilvl w:val="0"/>
          <w:numId w:val="139"/>
        </w:numPr>
        <w:rPr>
          <w:color w:val="000000"/>
        </w:rPr>
      </w:pPr>
      <w:r w:rsidRPr="00752284">
        <w:rPr>
          <w:color w:val="000000"/>
        </w:rPr>
        <w:t>Deep cervical lymph nodes form a chain of lymph nodes deep to m.sternocleidomastoideus</w:t>
      </w:r>
    </w:p>
    <w:p w:rsidR="00374254" w:rsidRPr="00752284" w:rsidRDefault="00374254" w:rsidP="00A702E2">
      <w:pPr>
        <w:numPr>
          <w:ilvl w:val="0"/>
          <w:numId w:val="139"/>
        </w:numPr>
        <w:rPr>
          <w:color w:val="000000"/>
        </w:rPr>
      </w:pPr>
      <w:r w:rsidRPr="00752284">
        <w:rPr>
          <w:color w:val="000000"/>
        </w:rPr>
        <w:t>Thymus consists of two lobes,left and right.</w:t>
      </w:r>
    </w:p>
    <w:p w:rsidR="00374254" w:rsidRPr="00752284" w:rsidRDefault="00374254" w:rsidP="00A702E2">
      <w:pPr>
        <w:numPr>
          <w:ilvl w:val="0"/>
          <w:numId w:val="139"/>
        </w:numPr>
        <w:rPr>
          <w:color w:val="000000"/>
        </w:rPr>
      </w:pPr>
      <w:r w:rsidRPr="00752284">
        <w:rPr>
          <w:color w:val="000000"/>
        </w:rPr>
        <w:t>Superficial lymphatic vessels of upper extremity form lateral,medial and anterior groups of collectors.</w:t>
      </w:r>
    </w:p>
    <w:p w:rsidR="00374254" w:rsidRPr="00752284" w:rsidRDefault="00374254" w:rsidP="00A702E2">
      <w:pPr>
        <w:numPr>
          <w:ilvl w:val="0"/>
          <w:numId w:val="139"/>
        </w:numPr>
        <w:rPr>
          <w:color w:val="000000"/>
        </w:rPr>
      </w:pPr>
      <w:r w:rsidRPr="00752284">
        <w:rPr>
          <w:color w:val="000000"/>
        </w:rPr>
        <w:t xml:space="preserve">Cloquet- Rosenmuller lymph node is one of deep inguinal lymph nodes, the most proximal lymph node in lacuna vasorum </w:t>
      </w:r>
    </w:p>
    <w:p w:rsidR="00374254" w:rsidRPr="00752284" w:rsidRDefault="00374254" w:rsidP="00A702E2">
      <w:pPr>
        <w:numPr>
          <w:ilvl w:val="0"/>
          <w:numId w:val="139"/>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statememt:</w:t>
      </w:r>
    </w:p>
    <w:p w:rsidR="00374254" w:rsidRPr="00752284" w:rsidRDefault="00374254" w:rsidP="00A702E2">
      <w:pPr>
        <w:numPr>
          <w:ilvl w:val="0"/>
          <w:numId w:val="140"/>
        </w:numPr>
        <w:rPr>
          <w:color w:val="000000"/>
        </w:rPr>
      </w:pPr>
      <w:r w:rsidRPr="00752284">
        <w:rPr>
          <w:color w:val="000000"/>
        </w:rPr>
        <w:t>Lymphatic vessels do not have valves.</w:t>
      </w:r>
    </w:p>
    <w:p w:rsidR="00374254" w:rsidRPr="00752284" w:rsidRDefault="00374254" w:rsidP="00A702E2">
      <w:pPr>
        <w:numPr>
          <w:ilvl w:val="0"/>
          <w:numId w:val="140"/>
        </w:numPr>
        <w:rPr>
          <w:color w:val="000000"/>
        </w:rPr>
      </w:pPr>
      <w:r w:rsidRPr="00752284">
        <w:rPr>
          <w:color w:val="000000"/>
        </w:rPr>
        <w:t>Collectors of lower extremity end in a group of 5-8 axillary lymph nodes.</w:t>
      </w:r>
    </w:p>
    <w:p w:rsidR="00374254" w:rsidRPr="00752284" w:rsidRDefault="00374254" w:rsidP="00A702E2">
      <w:pPr>
        <w:numPr>
          <w:ilvl w:val="0"/>
          <w:numId w:val="140"/>
        </w:numPr>
        <w:rPr>
          <w:color w:val="000000"/>
        </w:rPr>
      </w:pPr>
      <w:r w:rsidRPr="00752284">
        <w:rPr>
          <w:color w:val="000000"/>
        </w:rPr>
        <w:t xml:space="preserve">Left supraclavicular lymph nodes may be affected by carcinoma of stomach  </w:t>
      </w:r>
    </w:p>
    <w:p w:rsidR="00374254" w:rsidRPr="00752284" w:rsidRDefault="00374254" w:rsidP="00A702E2">
      <w:pPr>
        <w:numPr>
          <w:ilvl w:val="0"/>
          <w:numId w:val="140"/>
        </w:numPr>
        <w:rPr>
          <w:color w:val="000000"/>
        </w:rPr>
      </w:pPr>
      <w:r w:rsidRPr="00752284">
        <w:rPr>
          <w:color w:val="000000"/>
        </w:rPr>
        <w:t>Lymph is drained from bronchmediastinal trunk into left lymphatic duct</w:t>
      </w:r>
    </w:p>
    <w:p w:rsidR="00374254" w:rsidRPr="00752284" w:rsidRDefault="00374254" w:rsidP="00A702E2">
      <w:pPr>
        <w:numPr>
          <w:ilvl w:val="0"/>
          <w:numId w:val="140"/>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Axillary lymph nodes </w:t>
      </w:r>
      <w:r w:rsidRPr="00752284">
        <w:rPr>
          <w:b/>
          <w:bCs/>
          <w:color w:val="000000"/>
        </w:rPr>
        <w:t>do not</w:t>
      </w:r>
      <w:r w:rsidRPr="00752284">
        <w:rPr>
          <w:color w:val="000000"/>
        </w:rPr>
        <w:t xml:space="preserve"> include:</w:t>
      </w:r>
    </w:p>
    <w:p w:rsidR="00374254" w:rsidRPr="00752284" w:rsidRDefault="00374254" w:rsidP="00A702E2">
      <w:pPr>
        <w:numPr>
          <w:ilvl w:val="0"/>
          <w:numId w:val="141"/>
        </w:numPr>
        <w:rPr>
          <w:color w:val="000000"/>
        </w:rPr>
      </w:pPr>
      <w:r w:rsidRPr="00752284">
        <w:rPr>
          <w:color w:val="000000"/>
        </w:rPr>
        <w:t>pectoral axillary lymph nodes</w:t>
      </w:r>
    </w:p>
    <w:p w:rsidR="00374254" w:rsidRPr="00752284" w:rsidRDefault="00374254" w:rsidP="00A702E2">
      <w:pPr>
        <w:numPr>
          <w:ilvl w:val="0"/>
          <w:numId w:val="141"/>
        </w:numPr>
        <w:rPr>
          <w:color w:val="000000"/>
        </w:rPr>
      </w:pPr>
      <w:r w:rsidRPr="00752284">
        <w:rPr>
          <w:color w:val="000000"/>
        </w:rPr>
        <w:t>medial axillary lymph nodes</w:t>
      </w:r>
    </w:p>
    <w:p w:rsidR="00374254" w:rsidRPr="00752284" w:rsidRDefault="00374254" w:rsidP="00A702E2">
      <w:pPr>
        <w:numPr>
          <w:ilvl w:val="0"/>
          <w:numId w:val="141"/>
        </w:numPr>
        <w:rPr>
          <w:color w:val="000000"/>
        </w:rPr>
      </w:pPr>
      <w:r w:rsidRPr="00752284">
        <w:rPr>
          <w:color w:val="000000"/>
        </w:rPr>
        <w:t>subscapular axillary lymph nodes</w:t>
      </w:r>
    </w:p>
    <w:p w:rsidR="00374254" w:rsidRPr="00752284" w:rsidRDefault="00374254" w:rsidP="00A702E2">
      <w:pPr>
        <w:numPr>
          <w:ilvl w:val="0"/>
          <w:numId w:val="141"/>
        </w:numPr>
        <w:rPr>
          <w:color w:val="000000"/>
        </w:rPr>
      </w:pPr>
      <w:r w:rsidRPr="00752284">
        <w:rPr>
          <w:color w:val="000000"/>
        </w:rPr>
        <w:t>lateral axillary lymph nodes</w:t>
      </w:r>
    </w:p>
    <w:p w:rsidR="00374254" w:rsidRPr="00752284" w:rsidRDefault="00374254" w:rsidP="00A702E2">
      <w:pPr>
        <w:numPr>
          <w:ilvl w:val="0"/>
          <w:numId w:val="141"/>
        </w:numPr>
        <w:rPr>
          <w:color w:val="000000"/>
        </w:rPr>
      </w:pPr>
      <w:r w:rsidRPr="00752284">
        <w:rPr>
          <w:color w:val="000000"/>
        </w:rPr>
        <w:t>No statement is cnvenient.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Choose </w:t>
      </w:r>
      <w:r w:rsidRPr="00752284">
        <w:rPr>
          <w:b/>
          <w:bCs/>
          <w:color w:val="000000"/>
        </w:rPr>
        <w:t>incorrect</w:t>
      </w:r>
      <w:r w:rsidRPr="00752284">
        <w:rPr>
          <w:color w:val="000000"/>
        </w:rPr>
        <w:t xml:space="preserve"> statement: </w:t>
      </w:r>
    </w:p>
    <w:p w:rsidR="00374254" w:rsidRPr="00752284" w:rsidRDefault="00374254" w:rsidP="00A702E2">
      <w:pPr>
        <w:numPr>
          <w:ilvl w:val="0"/>
          <w:numId w:val="142"/>
        </w:numPr>
        <w:rPr>
          <w:color w:val="000000"/>
        </w:rPr>
      </w:pPr>
      <w:r w:rsidRPr="00752284">
        <w:rPr>
          <w:color w:val="000000"/>
        </w:rPr>
        <w:t>Dail</w:t>
      </w:r>
      <w:r>
        <w:rPr>
          <w:color w:val="000000"/>
        </w:rPr>
        <w:t>y production of lymph is 1,5 – 3l</w:t>
      </w:r>
      <w:r w:rsidRPr="00752284">
        <w:rPr>
          <w:color w:val="000000"/>
        </w:rPr>
        <w:t>.</w:t>
      </w:r>
    </w:p>
    <w:p w:rsidR="00374254" w:rsidRPr="00752284" w:rsidRDefault="00374254" w:rsidP="00A702E2">
      <w:pPr>
        <w:numPr>
          <w:ilvl w:val="0"/>
          <w:numId w:val="142"/>
        </w:numPr>
        <w:rPr>
          <w:color w:val="000000"/>
        </w:rPr>
      </w:pPr>
      <w:r w:rsidRPr="00752284">
        <w:rPr>
          <w:color w:val="000000"/>
        </w:rPr>
        <w:t xml:space="preserve">Stomach is drained by lumbar lymph nodes. </w:t>
      </w:r>
    </w:p>
    <w:p w:rsidR="00374254" w:rsidRPr="00752284" w:rsidRDefault="00374254" w:rsidP="00A702E2">
      <w:pPr>
        <w:numPr>
          <w:ilvl w:val="0"/>
          <w:numId w:val="142"/>
        </w:numPr>
        <w:rPr>
          <w:color w:val="000000"/>
        </w:rPr>
      </w:pPr>
      <w:r w:rsidRPr="00752284">
        <w:rPr>
          <w:color w:val="000000"/>
        </w:rPr>
        <w:t>Superficial lymph nodes of lower extremity forms medial, lateral and posterior collectors.</w:t>
      </w:r>
    </w:p>
    <w:p w:rsidR="00374254" w:rsidRPr="00752284" w:rsidRDefault="00374254" w:rsidP="00A702E2">
      <w:pPr>
        <w:numPr>
          <w:ilvl w:val="0"/>
          <w:numId w:val="142"/>
        </w:numPr>
        <w:rPr>
          <w:color w:val="000000"/>
        </w:rPr>
      </w:pPr>
      <w:r w:rsidRPr="00752284">
        <w:rPr>
          <w:color w:val="000000"/>
        </w:rPr>
        <w:t>External iliac lymph nodes collect lymph mostly from lower extremity.</w:t>
      </w:r>
    </w:p>
    <w:p w:rsidR="00374254" w:rsidRPr="00752284" w:rsidRDefault="00374254" w:rsidP="00A702E2">
      <w:pPr>
        <w:numPr>
          <w:ilvl w:val="0"/>
          <w:numId w:val="142"/>
        </w:numPr>
        <w:rPr>
          <w:color w:val="000000"/>
        </w:rPr>
      </w:pPr>
      <w:r w:rsidRPr="00752284">
        <w:rPr>
          <w:color w:val="000000"/>
        </w:rPr>
        <w:t>No statement is convenient.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Which lymphatic plexus </w:t>
      </w:r>
      <w:r w:rsidRPr="00752284">
        <w:rPr>
          <w:b/>
          <w:bCs/>
          <w:color w:val="000000"/>
        </w:rPr>
        <w:t>does not</w:t>
      </w:r>
      <w:r w:rsidRPr="00752284">
        <w:rPr>
          <w:color w:val="000000"/>
        </w:rPr>
        <w:t xml:space="preserve"> drain from heart:</w:t>
      </w:r>
    </w:p>
    <w:p w:rsidR="00374254" w:rsidRPr="00752284" w:rsidRDefault="00374254" w:rsidP="00A702E2">
      <w:pPr>
        <w:numPr>
          <w:ilvl w:val="0"/>
          <w:numId w:val="143"/>
        </w:numPr>
        <w:rPr>
          <w:color w:val="000000"/>
        </w:rPr>
      </w:pPr>
      <w:r w:rsidRPr="00752284">
        <w:rPr>
          <w:color w:val="000000"/>
        </w:rPr>
        <w:t>subendocardial</w:t>
      </w:r>
    </w:p>
    <w:p w:rsidR="00374254" w:rsidRPr="00752284" w:rsidRDefault="00374254" w:rsidP="00A702E2">
      <w:pPr>
        <w:numPr>
          <w:ilvl w:val="0"/>
          <w:numId w:val="143"/>
        </w:numPr>
        <w:rPr>
          <w:color w:val="000000"/>
        </w:rPr>
      </w:pPr>
      <w:r w:rsidRPr="00752284">
        <w:rPr>
          <w:color w:val="000000"/>
        </w:rPr>
        <w:t>myokardial</w:t>
      </w:r>
    </w:p>
    <w:p w:rsidR="00374254" w:rsidRPr="00752284" w:rsidRDefault="00374254" w:rsidP="00A702E2">
      <w:pPr>
        <w:numPr>
          <w:ilvl w:val="0"/>
          <w:numId w:val="143"/>
        </w:numPr>
        <w:rPr>
          <w:color w:val="000000"/>
        </w:rPr>
      </w:pPr>
      <w:r w:rsidRPr="00752284">
        <w:rPr>
          <w:color w:val="000000"/>
        </w:rPr>
        <w:t>subepicardial</w:t>
      </w:r>
    </w:p>
    <w:p w:rsidR="00374254" w:rsidRPr="00752284" w:rsidRDefault="00374254" w:rsidP="00A702E2">
      <w:pPr>
        <w:numPr>
          <w:ilvl w:val="0"/>
          <w:numId w:val="143"/>
        </w:numPr>
        <w:rPr>
          <w:color w:val="000000"/>
        </w:rPr>
      </w:pPr>
      <w:r w:rsidRPr="00752284">
        <w:rPr>
          <w:color w:val="000000"/>
        </w:rPr>
        <w:t>submyocardial</w:t>
      </w:r>
    </w:p>
    <w:p w:rsidR="00374254" w:rsidRPr="00752284" w:rsidRDefault="00374254" w:rsidP="00A702E2">
      <w:pPr>
        <w:numPr>
          <w:ilvl w:val="0"/>
          <w:numId w:val="143"/>
        </w:numPr>
        <w:rPr>
          <w:color w:val="000000"/>
        </w:rPr>
      </w:pPr>
      <w:r w:rsidRPr="00752284">
        <w:rPr>
          <w:color w:val="000000"/>
        </w:rPr>
        <w:t>No statement is convenient.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Which of following lymph nodes </w:t>
      </w:r>
      <w:r w:rsidRPr="00752284">
        <w:rPr>
          <w:b/>
          <w:bCs/>
          <w:color w:val="000000"/>
        </w:rPr>
        <w:t>do not</w:t>
      </w:r>
      <w:r w:rsidRPr="00752284">
        <w:rPr>
          <w:color w:val="000000"/>
        </w:rPr>
        <w:t xml:space="preserve"> drain the large intestine? </w:t>
      </w:r>
    </w:p>
    <w:p w:rsidR="00374254" w:rsidRPr="00752284" w:rsidRDefault="00374254" w:rsidP="00A702E2">
      <w:pPr>
        <w:numPr>
          <w:ilvl w:val="0"/>
          <w:numId w:val="144"/>
        </w:numPr>
        <w:rPr>
          <w:color w:val="000000"/>
        </w:rPr>
      </w:pPr>
      <w:r w:rsidRPr="00752284">
        <w:rPr>
          <w:color w:val="000000"/>
        </w:rPr>
        <w:t>ileocolic lymph nodes</w:t>
      </w:r>
    </w:p>
    <w:p w:rsidR="00374254" w:rsidRPr="00752284" w:rsidRDefault="00374254" w:rsidP="00A702E2">
      <w:pPr>
        <w:numPr>
          <w:ilvl w:val="0"/>
          <w:numId w:val="144"/>
        </w:numPr>
        <w:rPr>
          <w:color w:val="000000"/>
        </w:rPr>
      </w:pPr>
      <w:r w:rsidRPr="00752284">
        <w:rPr>
          <w:color w:val="000000"/>
        </w:rPr>
        <w:t>colic lymph nodes</w:t>
      </w:r>
    </w:p>
    <w:p w:rsidR="00374254" w:rsidRPr="00752284" w:rsidRDefault="00374254" w:rsidP="00A702E2">
      <w:pPr>
        <w:numPr>
          <w:ilvl w:val="0"/>
          <w:numId w:val="144"/>
        </w:numPr>
        <w:rPr>
          <w:color w:val="000000"/>
        </w:rPr>
      </w:pPr>
      <w:r>
        <w:rPr>
          <w:color w:val="000000"/>
        </w:rPr>
        <w:t>gastric</w:t>
      </w:r>
      <w:r w:rsidRPr="00752284">
        <w:rPr>
          <w:color w:val="000000"/>
        </w:rPr>
        <w:t xml:space="preserve"> lymph nodes</w:t>
      </w:r>
    </w:p>
    <w:p w:rsidR="00374254" w:rsidRPr="00752284" w:rsidRDefault="00374254" w:rsidP="00A702E2">
      <w:pPr>
        <w:numPr>
          <w:ilvl w:val="0"/>
          <w:numId w:val="144"/>
        </w:numPr>
        <w:rPr>
          <w:color w:val="000000"/>
        </w:rPr>
      </w:pPr>
      <w:r w:rsidRPr="00752284">
        <w:rPr>
          <w:color w:val="000000"/>
        </w:rPr>
        <w:t>inferior mesenteric lymph nodes</w:t>
      </w:r>
    </w:p>
    <w:p w:rsidR="00374254" w:rsidRPr="00752284" w:rsidRDefault="00374254" w:rsidP="00A702E2">
      <w:pPr>
        <w:numPr>
          <w:ilvl w:val="0"/>
          <w:numId w:val="144"/>
        </w:numPr>
        <w:rPr>
          <w:color w:val="000000"/>
        </w:rPr>
      </w:pPr>
      <w:r w:rsidRPr="00752284">
        <w:rPr>
          <w:color w:val="000000"/>
        </w:rPr>
        <w:t>No statement is convenient.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Which of following lymph nodes receive lymph from diaphragm?</w:t>
      </w:r>
    </w:p>
    <w:p w:rsidR="00374254" w:rsidRPr="00752284" w:rsidRDefault="00374254" w:rsidP="00A702E2">
      <w:pPr>
        <w:numPr>
          <w:ilvl w:val="0"/>
          <w:numId w:val="145"/>
        </w:numPr>
        <w:rPr>
          <w:color w:val="000000"/>
        </w:rPr>
      </w:pPr>
      <w:r w:rsidRPr="00752284">
        <w:rPr>
          <w:color w:val="000000"/>
        </w:rPr>
        <w:t>superior phrenic lymph nodes</w:t>
      </w:r>
    </w:p>
    <w:p w:rsidR="00374254" w:rsidRPr="00752284" w:rsidRDefault="00374254" w:rsidP="00A702E2">
      <w:pPr>
        <w:numPr>
          <w:ilvl w:val="0"/>
          <w:numId w:val="145"/>
        </w:numPr>
        <w:rPr>
          <w:color w:val="000000"/>
        </w:rPr>
      </w:pPr>
      <w:r w:rsidRPr="00752284">
        <w:rPr>
          <w:color w:val="000000"/>
        </w:rPr>
        <w:t>parasternal lymph nodes</w:t>
      </w:r>
    </w:p>
    <w:p w:rsidR="00374254" w:rsidRPr="00752284" w:rsidRDefault="00374254" w:rsidP="00A702E2">
      <w:pPr>
        <w:numPr>
          <w:ilvl w:val="0"/>
          <w:numId w:val="145"/>
        </w:numPr>
        <w:rPr>
          <w:color w:val="000000"/>
        </w:rPr>
      </w:pPr>
      <w:r w:rsidRPr="00752284">
        <w:rPr>
          <w:color w:val="000000"/>
        </w:rPr>
        <w:t>anterior mediastinal lymph nodes</w:t>
      </w:r>
    </w:p>
    <w:p w:rsidR="00374254" w:rsidRPr="00752284" w:rsidRDefault="00374254" w:rsidP="00A702E2">
      <w:pPr>
        <w:numPr>
          <w:ilvl w:val="0"/>
          <w:numId w:val="145"/>
        </w:numPr>
        <w:rPr>
          <w:color w:val="000000"/>
        </w:rPr>
      </w:pPr>
      <w:r w:rsidRPr="00752284">
        <w:rPr>
          <w:color w:val="000000"/>
        </w:rPr>
        <w:t>posterior mediastinal lymph nodes</w:t>
      </w:r>
    </w:p>
    <w:p w:rsidR="00374254" w:rsidRPr="00752284" w:rsidRDefault="00374254" w:rsidP="00A702E2">
      <w:pPr>
        <w:numPr>
          <w:ilvl w:val="0"/>
          <w:numId w:val="145"/>
        </w:numPr>
        <w:rPr>
          <w:color w:val="000000"/>
        </w:rPr>
      </w:pPr>
      <w:r w:rsidRPr="00752284">
        <w:rPr>
          <w:color w:val="000000"/>
        </w:rPr>
        <w:t>all mentioned nodes receive lymph from the diaphragm.</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Which of following lymph nodes directly receive lymph from pleura?</w:t>
      </w:r>
    </w:p>
    <w:p w:rsidR="00374254" w:rsidRPr="00752284" w:rsidRDefault="00374254" w:rsidP="00A702E2">
      <w:pPr>
        <w:numPr>
          <w:ilvl w:val="0"/>
          <w:numId w:val="146"/>
        </w:numPr>
        <w:rPr>
          <w:color w:val="000000"/>
        </w:rPr>
      </w:pPr>
      <w:r w:rsidRPr="00752284">
        <w:rPr>
          <w:color w:val="000000"/>
        </w:rPr>
        <w:t>parasternal lymph nodes</w:t>
      </w:r>
    </w:p>
    <w:p w:rsidR="00374254" w:rsidRPr="00752284" w:rsidRDefault="00374254" w:rsidP="00A702E2">
      <w:pPr>
        <w:numPr>
          <w:ilvl w:val="0"/>
          <w:numId w:val="146"/>
        </w:numPr>
        <w:rPr>
          <w:color w:val="000000"/>
        </w:rPr>
      </w:pPr>
      <w:r w:rsidRPr="00752284">
        <w:rPr>
          <w:color w:val="000000"/>
        </w:rPr>
        <w:t>intercostal lymph nodes</w:t>
      </w:r>
    </w:p>
    <w:p w:rsidR="00374254" w:rsidRPr="00752284" w:rsidRDefault="00374254" w:rsidP="00A702E2">
      <w:pPr>
        <w:numPr>
          <w:ilvl w:val="0"/>
          <w:numId w:val="146"/>
        </w:numPr>
        <w:rPr>
          <w:color w:val="000000"/>
        </w:rPr>
      </w:pPr>
      <w:r w:rsidRPr="00752284">
        <w:rPr>
          <w:color w:val="000000"/>
        </w:rPr>
        <w:t xml:space="preserve">posterior mediastinal lymph nodes </w:t>
      </w:r>
    </w:p>
    <w:p w:rsidR="00374254" w:rsidRPr="00752284" w:rsidRDefault="00374254" w:rsidP="00A702E2">
      <w:pPr>
        <w:numPr>
          <w:ilvl w:val="0"/>
          <w:numId w:val="146"/>
        </w:numPr>
        <w:rPr>
          <w:color w:val="000000"/>
        </w:rPr>
      </w:pPr>
      <w:r w:rsidRPr="00752284">
        <w:rPr>
          <w:color w:val="000000"/>
        </w:rPr>
        <w:t>anterior mediastinal lymph nodes</w:t>
      </w:r>
    </w:p>
    <w:p w:rsidR="00374254" w:rsidRPr="00752284" w:rsidRDefault="00374254" w:rsidP="00A702E2">
      <w:pPr>
        <w:numPr>
          <w:ilvl w:val="0"/>
          <w:numId w:val="146"/>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Lymph nodes of lung are: </w:t>
      </w:r>
    </w:p>
    <w:p w:rsidR="00374254" w:rsidRPr="00752284" w:rsidRDefault="00374254" w:rsidP="00A702E2">
      <w:pPr>
        <w:numPr>
          <w:ilvl w:val="0"/>
          <w:numId w:val="147"/>
        </w:numPr>
        <w:rPr>
          <w:color w:val="000000"/>
        </w:rPr>
      </w:pPr>
      <w:r w:rsidRPr="00752284">
        <w:rPr>
          <w:color w:val="000000"/>
        </w:rPr>
        <w:t>alveolar lymph nodes</w:t>
      </w:r>
    </w:p>
    <w:p w:rsidR="00374254" w:rsidRPr="00752284" w:rsidRDefault="00374254" w:rsidP="00A702E2">
      <w:pPr>
        <w:numPr>
          <w:ilvl w:val="0"/>
          <w:numId w:val="147"/>
        </w:numPr>
        <w:rPr>
          <w:color w:val="000000"/>
        </w:rPr>
      </w:pPr>
      <w:r w:rsidRPr="00752284">
        <w:rPr>
          <w:color w:val="000000"/>
        </w:rPr>
        <w:t>lobular lymph nodes</w:t>
      </w:r>
    </w:p>
    <w:p w:rsidR="00374254" w:rsidRPr="00752284" w:rsidRDefault="00374254" w:rsidP="00A702E2">
      <w:pPr>
        <w:numPr>
          <w:ilvl w:val="0"/>
          <w:numId w:val="147"/>
        </w:numPr>
        <w:rPr>
          <w:color w:val="000000"/>
        </w:rPr>
      </w:pPr>
      <w:r w:rsidRPr="00752284">
        <w:rPr>
          <w:color w:val="000000"/>
        </w:rPr>
        <w:t>bronchopulmonary lymph nodes</w:t>
      </w:r>
    </w:p>
    <w:p w:rsidR="00374254" w:rsidRPr="00752284" w:rsidRDefault="00374254" w:rsidP="00A702E2">
      <w:pPr>
        <w:numPr>
          <w:ilvl w:val="0"/>
          <w:numId w:val="147"/>
        </w:numPr>
        <w:rPr>
          <w:color w:val="000000"/>
        </w:rPr>
      </w:pPr>
      <w:r w:rsidRPr="00752284">
        <w:rPr>
          <w:color w:val="000000"/>
        </w:rPr>
        <w:t>areolar lymph nodes</w:t>
      </w:r>
    </w:p>
    <w:p w:rsidR="00374254" w:rsidRPr="00752284" w:rsidRDefault="00374254" w:rsidP="00A702E2">
      <w:pPr>
        <w:numPr>
          <w:ilvl w:val="0"/>
          <w:numId w:val="147"/>
        </w:numPr>
        <w:rPr>
          <w:color w:val="000000"/>
        </w:rPr>
      </w:pPr>
      <w:r w:rsidRPr="00752284">
        <w:rPr>
          <w:color w:val="000000"/>
        </w:rPr>
        <w:t>No statement is correct.</w:t>
      </w:r>
    </w:p>
    <w:p w:rsidR="00374254" w:rsidRPr="00752284" w:rsidRDefault="00374254" w:rsidP="00A702E2">
      <w:pPr>
        <w:ind w:left="360"/>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Lymph from tongue is drained into: </w:t>
      </w:r>
    </w:p>
    <w:p w:rsidR="00374254" w:rsidRPr="00752284" w:rsidRDefault="00374254" w:rsidP="00A702E2">
      <w:pPr>
        <w:numPr>
          <w:ilvl w:val="0"/>
          <w:numId w:val="148"/>
        </w:numPr>
        <w:rPr>
          <w:color w:val="000000"/>
        </w:rPr>
      </w:pPr>
      <w:r w:rsidRPr="00752284">
        <w:rPr>
          <w:color w:val="000000"/>
        </w:rPr>
        <w:t>juguloomohyoidl lymph node</w:t>
      </w:r>
    </w:p>
    <w:p w:rsidR="00374254" w:rsidRPr="00752284" w:rsidRDefault="00374254" w:rsidP="00A702E2">
      <w:pPr>
        <w:numPr>
          <w:ilvl w:val="0"/>
          <w:numId w:val="148"/>
        </w:numPr>
        <w:rPr>
          <w:color w:val="000000"/>
        </w:rPr>
      </w:pPr>
      <w:r w:rsidRPr="00752284">
        <w:rPr>
          <w:color w:val="000000"/>
        </w:rPr>
        <w:t>submental lymph nodes</w:t>
      </w:r>
    </w:p>
    <w:p w:rsidR="00374254" w:rsidRPr="00752284" w:rsidRDefault="00374254" w:rsidP="00A702E2">
      <w:pPr>
        <w:numPr>
          <w:ilvl w:val="0"/>
          <w:numId w:val="148"/>
        </w:numPr>
        <w:rPr>
          <w:color w:val="000000"/>
        </w:rPr>
      </w:pPr>
      <w:r w:rsidRPr="00752284">
        <w:rPr>
          <w:color w:val="000000"/>
        </w:rPr>
        <w:t>internal jugular lymph nodes</w:t>
      </w:r>
    </w:p>
    <w:p w:rsidR="00374254" w:rsidRPr="00752284" w:rsidRDefault="00374254" w:rsidP="00A702E2">
      <w:pPr>
        <w:numPr>
          <w:ilvl w:val="0"/>
          <w:numId w:val="148"/>
        </w:numPr>
        <w:rPr>
          <w:color w:val="000000"/>
        </w:rPr>
      </w:pPr>
      <w:r w:rsidRPr="00752284">
        <w:rPr>
          <w:color w:val="000000"/>
        </w:rPr>
        <w:t>jugulodigastric lymph node (lymph node of Kuttner )</w:t>
      </w:r>
    </w:p>
    <w:p w:rsidR="00374254" w:rsidRPr="00752284" w:rsidRDefault="00374254" w:rsidP="00A702E2">
      <w:pPr>
        <w:numPr>
          <w:ilvl w:val="0"/>
          <w:numId w:val="148"/>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Tonsillar lymph node is called also :</w:t>
      </w:r>
    </w:p>
    <w:p w:rsidR="00374254" w:rsidRPr="00752284" w:rsidRDefault="00374254" w:rsidP="00A702E2">
      <w:pPr>
        <w:numPr>
          <w:ilvl w:val="0"/>
          <w:numId w:val="149"/>
        </w:numPr>
        <w:rPr>
          <w:color w:val="000000"/>
        </w:rPr>
      </w:pPr>
      <w:r w:rsidRPr="00752284">
        <w:rPr>
          <w:color w:val="000000"/>
        </w:rPr>
        <w:t>lymph node of Virchow</w:t>
      </w:r>
    </w:p>
    <w:p w:rsidR="00374254" w:rsidRPr="00752284" w:rsidRDefault="00374254" w:rsidP="00A702E2">
      <w:pPr>
        <w:numPr>
          <w:ilvl w:val="0"/>
          <w:numId w:val="149"/>
        </w:numPr>
        <w:rPr>
          <w:color w:val="000000"/>
        </w:rPr>
      </w:pPr>
      <w:r w:rsidRPr="00752284">
        <w:rPr>
          <w:color w:val="000000"/>
        </w:rPr>
        <w:t>lymph node of Kuttner</w:t>
      </w:r>
    </w:p>
    <w:p w:rsidR="00374254" w:rsidRPr="00752284" w:rsidRDefault="00374254" w:rsidP="00A702E2">
      <w:pPr>
        <w:numPr>
          <w:ilvl w:val="0"/>
          <w:numId w:val="149"/>
        </w:numPr>
        <w:rPr>
          <w:color w:val="000000"/>
        </w:rPr>
      </w:pPr>
      <w:r w:rsidRPr="00752284">
        <w:rPr>
          <w:color w:val="000000"/>
        </w:rPr>
        <w:t>lymph node of Bayer</w:t>
      </w:r>
    </w:p>
    <w:p w:rsidR="00374254" w:rsidRPr="00752284" w:rsidRDefault="00374254" w:rsidP="00A702E2">
      <w:pPr>
        <w:numPr>
          <w:ilvl w:val="0"/>
          <w:numId w:val="149"/>
        </w:numPr>
        <w:rPr>
          <w:color w:val="000000"/>
        </w:rPr>
      </w:pPr>
      <w:r w:rsidRPr="00752284">
        <w:rPr>
          <w:color w:val="000000"/>
        </w:rPr>
        <w:t>lymph node of Wood</w:t>
      </w:r>
    </w:p>
    <w:p w:rsidR="00374254" w:rsidRPr="00752284" w:rsidRDefault="00374254" w:rsidP="00A702E2">
      <w:pPr>
        <w:numPr>
          <w:ilvl w:val="0"/>
          <w:numId w:val="149"/>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 about submandibular lymph nodes:</w:t>
      </w:r>
    </w:p>
    <w:p w:rsidR="00374254" w:rsidRPr="00752284" w:rsidRDefault="00374254" w:rsidP="00A702E2">
      <w:pPr>
        <w:numPr>
          <w:ilvl w:val="0"/>
          <w:numId w:val="150"/>
        </w:numPr>
        <w:rPr>
          <w:color w:val="000000"/>
        </w:rPr>
      </w:pPr>
      <w:r w:rsidRPr="00752284">
        <w:rPr>
          <w:color w:val="000000"/>
        </w:rPr>
        <w:t>Their efferent vessels enter deep cervical lymph nodes.</w:t>
      </w:r>
    </w:p>
    <w:p w:rsidR="00374254" w:rsidRPr="00752284" w:rsidRDefault="00374254" w:rsidP="00A702E2">
      <w:pPr>
        <w:numPr>
          <w:ilvl w:val="0"/>
          <w:numId w:val="150"/>
        </w:numPr>
        <w:rPr>
          <w:color w:val="000000"/>
        </w:rPr>
      </w:pPr>
      <w:r w:rsidRPr="00752284">
        <w:rPr>
          <w:color w:val="000000"/>
        </w:rPr>
        <w:t>They are located in submental triangle.</w:t>
      </w:r>
    </w:p>
    <w:p w:rsidR="00374254" w:rsidRPr="00752284" w:rsidRDefault="00374254" w:rsidP="00A702E2">
      <w:pPr>
        <w:numPr>
          <w:ilvl w:val="0"/>
          <w:numId w:val="150"/>
        </w:numPr>
        <w:rPr>
          <w:color w:val="000000"/>
        </w:rPr>
      </w:pPr>
      <w:r w:rsidRPr="00752284">
        <w:rPr>
          <w:color w:val="000000"/>
        </w:rPr>
        <w:t>Their efferent vessels  enter superficial cervical lymph nodes.</w:t>
      </w:r>
    </w:p>
    <w:p w:rsidR="00374254" w:rsidRPr="00752284" w:rsidRDefault="00374254" w:rsidP="00A702E2">
      <w:pPr>
        <w:numPr>
          <w:ilvl w:val="0"/>
          <w:numId w:val="150"/>
        </w:numPr>
        <w:rPr>
          <w:color w:val="000000"/>
        </w:rPr>
      </w:pPr>
      <w:r w:rsidRPr="00752284">
        <w:rPr>
          <w:color w:val="000000"/>
        </w:rPr>
        <w:t>They drain lymph from palate.</w:t>
      </w:r>
    </w:p>
    <w:p w:rsidR="00374254" w:rsidRPr="00752284" w:rsidRDefault="00374254" w:rsidP="00A702E2">
      <w:pPr>
        <w:numPr>
          <w:ilvl w:val="0"/>
          <w:numId w:val="150"/>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Lymph from the uterus is drained by: </w:t>
      </w:r>
    </w:p>
    <w:p w:rsidR="00374254" w:rsidRPr="00752284" w:rsidRDefault="00374254" w:rsidP="00A702E2">
      <w:pPr>
        <w:numPr>
          <w:ilvl w:val="0"/>
          <w:numId w:val="151"/>
        </w:numPr>
        <w:rPr>
          <w:color w:val="000000"/>
        </w:rPr>
      </w:pPr>
      <w:r w:rsidRPr="00752284">
        <w:rPr>
          <w:color w:val="000000"/>
        </w:rPr>
        <w:t>lumbar lymph nodes</w:t>
      </w:r>
    </w:p>
    <w:p w:rsidR="00374254" w:rsidRPr="00752284" w:rsidRDefault="00374254" w:rsidP="00A702E2">
      <w:pPr>
        <w:numPr>
          <w:ilvl w:val="0"/>
          <w:numId w:val="151"/>
        </w:numPr>
        <w:rPr>
          <w:color w:val="000000"/>
        </w:rPr>
      </w:pPr>
      <w:r w:rsidRPr="00752284">
        <w:rPr>
          <w:color w:val="000000"/>
        </w:rPr>
        <w:t>sacral  lymph nodes</w:t>
      </w:r>
    </w:p>
    <w:p w:rsidR="00374254" w:rsidRPr="00752284" w:rsidRDefault="00374254" w:rsidP="00A702E2">
      <w:pPr>
        <w:numPr>
          <w:ilvl w:val="0"/>
          <w:numId w:val="151"/>
        </w:numPr>
        <w:rPr>
          <w:color w:val="000000"/>
        </w:rPr>
      </w:pPr>
      <w:r w:rsidRPr="00752284">
        <w:rPr>
          <w:color w:val="000000"/>
        </w:rPr>
        <w:t>inguinal lymph nodes</w:t>
      </w:r>
    </w:p>
    <w:p w:rsidR="00374254" w:rsidRPr="00752284" w:rsidRDefault="00374254" w:rsidP="00A702E2">
      <w:pPr>
        <w:numPr>
          <w:ilvl w:val="0"/>
          <w:numId w:val="151"/>
        </w:numPr>
        <w:rPr>
          <w:color w:val="000000"/>
        </w:rPr>
      </w:pPr>
      <w:r w:rsidRPr="00752284">
        <w:rPr>
          <w:color w:val="000000"/>
        </w:rPr>
        <w:t>internal iliac lymph nodes</w:t>
      </w:r>
    </w:p>
    <w:p w:rsidR="00374254" w:rsidRPr="00752284" w:rsidRDefault="00374254" w:rsidP="00A702E2">
      <w:pPr>
        <w:numPr>
          <w:ilvl w:val="0"/>
          <w:numId w:val="151"/>
        </w:numPr>
        <w:rPr>
          <w:color w:val="000000"/>
        </w:rPr>
      </w:pPr>
      <w:r w:rsidRPr="00752284">
        <w:rPr>
          <w:color w:val="000000"/>
        </w:rPr>
        <w:t>All statements are correct.</w:t>
      </w:r>
    </w:p>
    <w:p w:rsidR="00374254" w:rsidRPr="00752284" w:rsidRDefault="00374254" w:rsidP="00A702E2">
      <w:pPr>
        <w:ind w:left="357"/>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Choose correct statement: </w:t>
      </w:r>
    </w:p>
    <w:p w:rsidR="00374254" w:rsidRPr="00752284" w:rsidRDefault="00374254" w:rsidP="00A702E2">
      <w:pPr>
        <w:numPr>
          <w:ilvl w:val="0"/>
          <w:numId w:val="152"/>
        </w:numPr>
        <w:rPr>
          <w:color w:val="000000"/>
        </w:rPr>
      </w:pPr>
      <w:r w:rsidRPr="00752284">
        <w:rPr>
          <w:color w:val="000000"/>
        </w:rPr>
        <w:t>Deep lymphatic vessels of lower extremity end in the superficial inguinal lymph nodes.</w:t>
      </w:r>
    </w:p>
    <w:p w:rsidR="00374254" w:rsidRPr="00752284" w:rsidRDefault="00374254" w:rsidP="00A702E2">
      <w:pPr>
        <w:numPr>
          <w:ilvl w:val="0"/>
          <w:numId w:val="152"/>
        </w:numPr>
        <w:rPr>
          <w:color w:val="000000"/>
        </w:rPr>
      </w:pPr>
      <w:r w:rsidRPr="00752284">
        <w:rPr>
          <w:color w:val="000000"/>
        </w:rPr>
        <w:t>Superficial cervical lymph nodes collect lymph from submental lymph nodes.</w:t>
      </w:r>
    </w:p>
    <w:p w:rsidR="00374254" w:rsidRPr="00752284" w:rsidRDefault="00374254" w:rsidP="00A702E2">
      <w:pPr>
        <w:numPr>
          <w:ilvl w:val="0"/>
          <w:numId w:val="152"/>
        </w:numPr>
        <w:rPr>
          <w:color w:val="000000"/>
        </w:rPr>
      </w:pPr>
      <w:r w:rsidRPr="00752284">
        <w:rPr>
          <w:color w:val="000000"/>
        </w:rPr>
        <w:t>Urinary bladder is drained by external and internal iliac lymph nodes.</w:t>
      </w:r>
    </w:p>
    <w:p w:rsidR="00374254" w:rsidRPr="00752284" w:rsidRDefault="00374254" w:rsidP="00A702E2">
      <w:pPr>
        <w:numPr>
          <w:ilvl w:val="0"/>
          <w:numId w:val="152"/>
        </w:numPr>
        <w:rPr>
          <w:color w:val="000000"/>
        </w:rPr>
      </w:pPr>
      <w:r w:rsidRPr="00752284">
        <w:rPr>
          <w:color w:val="000000"/>
        </w:rPr>
        <w:t>Weight of thymus is 300 – 400 g.</w:t>
      </w:r>
    </w:p>
    <w:p w:rsidR="00374254" w:rsidRPr="00752284" w:rsidRDefault="00374254" w:rsidP="00A702E2">
      <w:pPr>
        <w:numPr>
          <w:ilvl w:val="0"/>
          <w:numId w:val="152"/>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w:t>
      </w:r>
    </w:p>
    <w:p w:rsidR="00374254" w:rsidRPr="00752284" w:rsidRDefault="00374254" w:rsidP="00A702E2">
      <w:pPr>
        <w:numPr>
          <w:ilvl w:val="0"/>
          <w:numId w:val="153"/>
        </w:numPr>
        <w:rPr>
          <w:color w:val="000000"/>
        </w:rPr>
      </w:pPr>
      <w:r w:rsidRPr="00752284">
        <w:rPr>
          <w:color w:val="000000"/>
        </w:rPr>
        <w:t>Superficial lymphatic vessels of upper extremity form medial, lateral and anterior groups of collectors.</w:t>
      </w:r>
    </w:p>
    <w:p w:rsidR="00374254" w:rsidRPr="00752284" w:rsidRDefault="00374254" w:rsidP="00A702E2">
      <w:pPr>
        <w:numPr>
          <w:ilvl w:val="0"/>
          <w:numId w:val="153"/>
        </w:numPr>
        <w:rPr>
          <w:color w:val="000000"/>
        </w:rPr>
      </w:pPr>
      <w:r w:rsidRPr="00752284">
        <w:rPr>
          <w:color w:val="000000"/>
        </w:rPr>
        <w:t>Deep lymphatic vessels of upper extremity form medial, lateral and posterior groups of collectors</w:t>
      </w:r>
    </w:p>
    <w:p w:rsidR="00374254" w:rsidRPr="00752284" w:rsidRDefault="00374254" w:rsidP="00A702E2">
      <w:pPr>
        <w:numPr>
          <w:ilvl w:val="0"/>
          <w:numId w:val="153"/>
        </w:numPr>
        <w:rPr>
          <w:color w:val="000000"/>
        </w:rPr>
      </w:pPr>
      <w:r w:rsidRPr="00752284">
        <w:rPr>
          <w:color w:val="000000"/>
        </w:rPr>
        <w:t>Superficial lymphatic vessels of upper extremity form medial, lateral and posterior group of collectors.</w:t>
      </w:r>
    </w:p>
    <w:p w:rsidR="00374254" w:rsidRPr="00752284" w:rsidRDefault="00374254" w:rsidP="00A702E2">
      <w:pPr>
        <w:numPr>
          <w:ilvl w:val="0"/>
          <w:numId w:val="153"/>
        </w:numPr>
        <w:rPr>
          <w:color w:val="000000"/>
        </w:rPr>
      </w:pPr>
      <w:r w:rsidRPr="00752284">
        <w:rPr>
          <w:color w:val="000000"/>
        </w:rPr>
        <w:t>Deep lymphatic vessels of upper extremity form medial, lateral and anterior group of collectors.</w:t>
      </w:r>
    </w:p>
    <w:p w:rsidR="00374254" w:rsidRPr="00752284" w:rsidRDefault="00374254" w:rsidP="00A702E2">
      <w:pPr>
        <w:numPr>
          <w:ilvl w:val="0"/>
          <w:numId w:val="153"/>
        </w:numPr>
        <w:rPr>
          <w:color w:val="000000"/>
        </w:rPr>
      </w:pPr>
      <w:r w:rsidRPr="00752284">
        <w:rPr>
          <w:color w:val="000000"/>
        </w:rPr>
        <w:t>No statement is correct.</w:t>
      </w:r>
    </w:p>
    <w:p w:rsidR="00374254" w:rsidRPr="00752284" w:rsidRDefault="00374254" w:rsidP="00A702E2">
      <w:pPr>
        <w:ind w:left="360"/>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w:t>
      </w:r>
    </w:p>
    <w:p w:rsidR="00374254" w:rsidRPr="00752284" w:rsidRDefault="00374254" w:rsidP="00A702E2">
      <w:pPr>
        <w:numPr>
          <w:ilvl w:val="0"/>
          <w:numId w:val="154"/>
        </w:numPr>
        <w:rPr>
          <w:color w:val="000000"/>
        </w:rPr>
      </w:pPr>
      <w:r w:rsidRPr="00752284">
        <w:rPr>
          <w:color w:val="000000"/>
        </w:rPr>
        <w:t>While flowing through lymph nodes, lymph is enriched with lymphocytes and specific antibodies.</w:t>
      </w:r>
    </w:p>
    <w:p w:rsidR="00374254" w:rsidRPr="00752284" w:rsidRDefault="00374254" w:rsidP="00A702E2">
      <w:pPr>
        <w:numPr>
          <w:ilvl w:val="0"/>
          <w:numId w:val="154"/>
        </w:numPr>
        <w:rPr>
          <w:color w:val="000000"/>
        </w:rPr>
      </w:pPr>
      <w:r w:rsidRPr="00752284">
        <w:rPr>
          <w:color w:val="000000"/>
        </w:rPr>
        <w:t>Lymph from kidneys flows into lumbar lymph nodes .</w:t>
      </w:r>
    </w:p>
    <w:p w:rsidR="00374254" w:rsidRPr="00752284" w:rsidRDefault="00374254" w:rsidP="00A702E2">
      <w:pPr>
        <w:numPr>
          <w:ilvl w:val="0"/>
          <w:numId w:val="154"/>
        </w:numPr>
        <w:rPr>
          <w:color w:val="000000"/>
        </w:rPr>
      </w:pPr>
      <w:r w:rsidRPr="00752284">
        <w:rPr>
          <w:color w:val="000000"/>
        </w:rPr>
        <w:t>Lymph node of Cloquet belongs to superficial lymph nodes of lower extremity.</w:t>
      </w:r>
    </w:p>
    <w:p w:rsidR="00374254" w:rsidRPr="00752284" w:rsidRDefault="00374254" w:rsidP="00A702E2">
      <w:pPr>
        <w:numPr>
          <w:ilvl w:val="0"/>
          <w:numId w:val="154"/>
        </w:numPr>
        <w:rPr>
          <w:color w:val="000000"/>
        </w:rPr>
      </w:pPr>
      <w:r w:rsidRPr="00752284">
        <w:rPr>
          <w:color w:val="000000"/>
        </w:rPr>
        <w:t>Lymph nodes around lungs have often greyish or even black colour</w:t>
      </w:r>
    </w:p>
    <w:p w:rsidR="00374254" w:rsidRPr="00752284" w:rsidRDefault="00374254" w:rsidP="00A702E2">
      <w:pPr>
        <w:numPr>
          <w:ilvl w:val="0"/>
          <w:numId w:val="154"/>
        </w:numPr>
        <w:rPr>
          <w:color w:val="000000"/>
        </w:rPr>
      </w:pPr>
      <w:r w:rsidRPr="00752284">
        <w:rPr>
          <w:color w:val="000000"/>
        </w:rPr>
        <w:t>No statement is convenient.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Lymph from testes/ovaries is drained into : </w:t>
      </w:r>
    </w:p>
    <w:p w:rsidR="00374254" w:rsidRPr="00752284" w:rsidRDefault="00374254" w:rsidP="00A702E2">
      <w:pPr>
        <w:numPr>
          <w:ilvl w:val="0"/>
          <w:numId w:val="155"/>
        </w:numPr>
        <w:rPr>
          <w:color w:val="000000"/>
        </w:rPr>
      </w:pPr>
      <w:r w:rsidRPr="00752284">
        <w:rPr>
          <w:color w:val="000000"/>
        </w:rPr>
        <w:t>sacral lymph nodes</w:t>
      </w:r>
    </w:p>
    <w:p w:rsidR="00374254" w:rsidRPr="00752284" w:rsidRDefault="00374254" w:rsidP="00A702E2">
      <w:pPr>
        <w:numPr>
          <w:ilvl w:val="0"/>
          <w:numId w:val="155"/>
        </w:numPr>
        <w:rPr>
          <w:color w:val="000000"/>
        </w:rPr>
      </w:pPr>
      <w:r w:rsidRPr="00752284">
        <w:rPr>
          <w:color w:val="000000"/>
        </w:rPr>
        <w:t>parauterine lymph nodes</w:t>
      </w:r>
    </w:p>
    <w:p w:rsidR="00374254" w:rsidRPr="00752284" w:rsidRDefault="00374254" w:rsidP="00A702E2">
      <w:pPr>
        <w:numPr>
          <w:ilvl w:val="0"/>
          <w:numId w:val="155"/>
        </w:numPr>
        <w:rPr>
          <w:color w:val="000000"/>
        </w:rPr>
      </w:pPr>
      <w:r w:rsidRPr="00752284">
        <w:rPr>
          <w:color w:val="000000"/>
        </w:rPr>
        <w:t>external iliac lymph nodes</w:t>
      </w:r>
    </w:p>
    <w:p w:rsidR="00374254" w:rsidRPr="00752284" w:rsidRDefault="00374254" w:rsidP="00A702E2">
      <w:pPr>
        <w:numPr>
          <w:ilvl w:val="0"/>
          <w:numId w:val="155"/>
        </w:numPr>
        <w:rPr>
          <w:color w:val="000000"/>
        </w:rPr>
      </w:pPr>
      <w:r w:rsidRPr="00752284">
        <w:rPr>
          <w:color w:val="000000"/>
        </w:rPr>
        <w:t>lumbar lymph nodes</w:t>
      </w:r>
    </w:p>
    <w:p w:rsidR="00374254" w:rsidRPr="00752284" w:rsidRDefault="00374254" w:rsidP="00A702E2">
      <w:pPr>
        <w:numPr>
          <w:ilvl w:val="0"/>
          <w:numId w:val="155"/>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Liver is drained by: </w:t>
      </w:r>
    </w:p>
    <w:p w:rsidR="00374254" w:rsidRPr="00752284" w:rsidRDefault="00374254" w:rsidP="00A702E2">
      <w:pPr>
        <w:numPr>
          <w:ilvl w:val="0"/>
          <w:numId w:val="156"/>
        </w:numPr>
        <w:rPr>
          <w:color w:val="000000"/>
        </w:rPr>
      </w:pPr>
      <w:r w:rsidRPr="00752284">
        <w:rPr>
          <w:color w:val="000000"/>
        </w:rPr>
        <w:t>hepatic lymph nodes</w:t>
      </w:r>
    </w:p>
    <w:p w:rsidR="00374254" w:rsidRPr="00752284" w:rsidRDefault="00374254" w:rsidP="00A702E2">
      <w:pPr>
        <w:numPr>
          <w:ilvl w:val="0"/>
          <w:numId w:val="156"/>
        </w:numPr>
        <w:rPr>
          <w:color w:val="000000"/>
        </w:rPr>
      </w:pPr>
      <w:r w:rsidRPr="00752284">
        <w:rPr>
          <w:color w:val="000000"/>
        </w:rPr>
        <w:t>anterior mediastinal lymph nodes</w:t>
      </w:r>
    </w:p>
    <w:p w:rsidR="00374254" w:rsidRPr="00752284" w:rsidRDefault="00374254" w:rsidP="00A702E2">
      <w:pPr>
        <w:numPr>
          <w:ilvl w:val="0"/>
          <w:numId w:val="156"/>
        </w:numPr>
        <w:rPr>
          <w:color w:val="000000"/>
        </w:rPr>
      </w:pPr>
      <w:r w:rsidRPr="00752284">
        <w:rPr>
          <w:color w:val="000000"/>
        </w:rPr>
        <w:t>posterior mediastinal lymph nodes</w:t>
      </w:r>
    </w:p>
    <w:p w:rsidR="00374254" w:rsidRPr="00752284" w:rsidRDefault="00374254" w:rsidP="00A702E2">
      <w:pPr>
        <w:numPr>
          <w:ilvl w:val="0"/>
          <w:numId w:val="156"/>
        </w:numPr>
        <w:rPr>
          <w:color w:val="000000"/>
        </w:rPr>
      </w:pPr>
      <w:r w:rsidRPr="00752284">
        <w:rPr>
          <w:color w:val="000000"/>
        </w:rPr>
        <w:t>parasternal lymph nodes</w:t>
      </w:r>
    </w:p>
    <w:p w:rsidR="00374254" w:rsidRPr="00752284" w:rsidRDefault="00374254" w:rsidP="00A702E2">
      <w:pPr>
        <w:numPr>
          <w:ilvl w:val="0"/>
          <w:numId w:val="156"/>
        </w:numPr>
        <w:rPr>
          <w:color w:val="000000"/>
        </w:rPr>
      </w:pPr>
      <w:r w:rsidRPr="00752284">
        <w:rPr>
          <w:color w:val="000000"/>
        </w:rPr>
        <w:t>All statements are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Choose correct statement :</w:t>
      </w:r>
    </w:p>
    <w:p w:rsidR="00374254" w:rsidRPr="00752284" w:rsidRDefault="00374254" w:rsidP="00A702E2">
      <w:pPr>
        <w:numPr>
          <w:ilvl w:val="0"/>
          <w:numId w:val="157"/>
        </w:numPr>
        <w:rPr>
          <w:color w:val="000000"/>
        </w:rPr>
      </w:pPr>
      <w:r w:rsidRPr="00752284">
        <w:rPr>
          <w:color w:val="000000"/>
        </w:rPr>
        <w:t>Efferent vessels open into subcapsular sinuses of a lymph node.</w:t>
      </w:r>
    </w:p>
    <w:p w:rsidR="00374254" w:rsidRPr="00752284" w:rsidRDefault="00374254" w:rsidP="00A702E2">
      <w:pPr>
        <w:numPr>
          <w:ilvl w:val="0"/>
          <w:numId w:val="157"/>
        </w:numPr>
        <w:rPr>
          <w:color w:val="000000"/>
        </w:rPr>
      </w:pPr>
      <w:r w:rsidRPr="00752284">
        <w:rPr>
          <w:color w:val="000000"/>
        </w:rPr>
        <w:t>Head of the pancreas is drained by pyloric lymph nodes.</w:t>
      </w:r>
    </w:p>
    <w:p w:rsidR="00374254" w:rsidRPr="00752284" w:rsidRDefault="00374254" w:rsidP="00A702E2">
      <w:pPr>
        <w:numPr>
          <w:ilvl w:val="0"/>
          <w:numId w:val="157"/>
        </w:numPr>
        <w:rPr>
          <w:color w:val="000000"/>
        </w:rPr>
      </w:pPr>
      <w:r w:rsidRPr="00752284">
        <w:rPr>
          <w:color w:val="000000"/>
        </w:rPr>
        <w:t>Lymph does not contain any proteins, therefore it does not clot.</w:t>
      </w:r>
    </w:p>
    <w:p w:rsidR="00374254" w:rsidRPr="00752284" w:rsidRDefault="00374254" w:rsidP="00A702E2">
      <w:pPr>
        <w:numPr>
          <w:ilvl w:val="0"/>
          <w:numId w:val="157"/>
        </w:numPr>
        <w:rPr>
          <w:color w:val="000000"/>
        </w:rPr>
      </w:pPr>
      <w:r w:rsidRPr="00752284">
        <w:rPr>
          <w:color w:val="000000"/>
        </w:rPr>
        <w:t>Lymph from prostate is conducted to superficial iliac lymph nodes.</w:t>
      </w:r>
    </w:p>
    <w:p w:rsidR="00374254" w:rsidRPr="00752284" w:rsidRDefault="00374254" w:rsidP="00A702E2">
      <w:pPr>
        <w:numPr>
          <w:ilvl w:val="0"/>
          <w:numId w:val="157"/>
        </w:numPr>
        <w:rPr>
          <w:color w:val="000000"/>
        </w:rPr>
      </w:pPr>
      <w:r w:rsidRPr="00752284">
        <w:rPr>
          <w:color w:val="000000"/>
        </w:rPr>
        <w:t>All answers are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Lymph from </w:t>
      </w:r>
      <w:r>
        <w:rPr>
          <w:color w:val="000000"/>
        </w:rPr>
        <w:t>the larynx</w:t>
      </w:r>
      <w:r w:rsidRPr="00752284">
        <w:rPr>
          <w:color w:val="000000"/>
        </w:rPr>
        <w:t xml:space="preserve"> into: </w:t>
      </w:r>
    </w:p>
    <w:p w:rsidR="00374254" w:rsidRPr="00752284" w:rsidRDefault="00374254" w:rsidP="00A702E2">
      <w:pPr>
        <w:numPr>
          <w:ilvl w:val="0"/>
          <w:numId w:val="158"/>
        </w:numPr>
        <w:rPr>
          <w:color w:val="000000"/>
        </w:rPr>
      </w:pPr>
      <w:r w:rsidRPr="00752284">
        <w:rPr>
          <w:color w:val="000000"/>
        </w:rPr>
        <w:t>retroauricular lymph nodes</w:t>
      </w:r>
    </w:p>
    <w:p w:rsidR="00374254" w:rsidRPr="00752284" w:rsidRDefault="00374254" w:rsidP="00A702E2">
      <w:pPr>
        <w:numPr>
          <w:ilvl w:val="0"/>
          <w:numId w:val="158"/>
        </w:numPr>
        <w:rPr>
          <w:color w:val="000000"/>
        </w:rPr>
      </w:pPr>
      <w:r w:rsidRPr="00752284">
        <w:rPr>
          <w:color w:val="000000"/>
        </w:rPr>
        <w:t>parotid lymph nodes</w:t>
      </w:r>
    </w:p>
    <w:p w:rsidR="00374254" w:rsidRPr="00752284" w:rsidRDefault="00374254" w:rsidP="00A702E2">
      <w:pPr>
        <w:numPr>
          <w:ilvl w:val="0"/>
          <w:numId w:val="158"/>
        </w:numPr>
        <w:rPr>
          <w:color w:val="000000"/>
        </w:rPr>
      </w:pPr>
      <w:r>
        <w:rPr>
          <w:color w:val="000000"/>
        </w:rPr>
        <w:t>deep anterior cervical</w:t>
      </w:r>
      <w:r w:rsidRPr="00752284">
        <w:rPr>
          <w:color w:val="000000"/>
        </w:rPr>
        <w:t xml:space="preserve"> lymph nodes</w:t>
      </w:r>
    </w:p>
    <w:p w:rsidR="00374254" w:rsidRPr="00752284" w:rsidRDefault="00374254" w:rsidP="00A702E2">
      <w:pPr>
        <w:numPr>
          <w:ilvl w:val="0"/>
          <w:numId w:val="158"/>
        </w:numPr>
        <w:rPr>
          <w:color w:val="000000"/>
        </w:rPr>
      </w:pPr>
      <w:r w:rsidRPr="00752284">
        <w:rPr>
          <w:color w:val="000000"/>
        </w:rPr>
        <w:t>buccinator lymph nodes</w:t>
      </w:r>
    </w:p>
    <w:p w:rsidR="00374254" w:rsidRPr="00752284" w:rsidRDefault="00374254" w:rsidP="00A702E2">
      <w:pPr>
        <w:numPr>
          <w:ilvl w:val="0"/>
          <w:numId w:val="158"/>
        </w:numPr>
        <w:rPr>
          <w:color w:val="000000"/>
        </w:rPr>
      </w:pPr>
      <w:r w:rsidRPr="00752284">
        <w:rPr>
          <w:color w:val="000000"/>
        </w:rPr>
        <w:t>All answers are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Lymph from colon descendens flows into: </w:t>
      </w:r>
    </w:p>
    <w:p w:rsidR="00374254" w:rsidRPr="00752284" w:rsidRDefault="00374254" w:rsidP="00A702E2">
      <w:pPr>
        <w:numPr>
          <w:ilvl w:val="0"/>
          <w:numId w:val="159"/>
        </w:numPr>
        <w:rPr>
          <w:color w:val="000000"/>
        </w:rPr>
      </w:pPr>
      <w:r w:rsidRPr="00752284">
        <w:rPr>
          <w:color w:val="000000"/>
        </w:rPr>
        <w:t>ileocolic lymph nodes</w:t>
      </w:r>
    </w:p>
    <w:p w:rsidR="00374254" w:rsidRPr="00752284" w:rsidRDefault="00374254" w:rsidP="00A702E2">
      <w:pPr>
        <w:numPr>
          <w:ilvl w:val="0"/>
          <w:numId w:val="159"/>
        </w:numPr>
        <w:rPr>
          <w:color w:val="000000"/>
        </w:rPr>
      </w:pPr>
      <w:r w:rsidRPr="00752284">
        <w:rPr>
          <w:color w:val="000000"/>
        </w:rPr>
        <w:t>inferior mesenteric lymph nodes</w:t>
      </w:r>
    </w:p>
    <w:p w:rsidR="00374254" w:rsidRPr="00752284" w:rsidRDefault="00374254" w:rsidP="00A702E2">
      <w:pPr>
        <w:numPr>
          <w:ilvl w:val="0"/>
          <w:numId w:val="159"/>
        </w:numPr>
        <w:rPr>
          <w:color w:val="000000"/>
        </w:rPr>
      </w:pPr>
      <w:r w:rsidRPr="00752284">
        <w:rPr>
          <w:color w:val="000000"/>
        </w:rPr>
        <w:t>right colic lymph nodes</w:t>
      </w:r>
    </w:p>
    <w:p w:rsidR="00374254" w:rsidRPr="00752284" w:rsidRDefault="00374254" w:rsidP="00A702E2">
      <w:pPr>
        <w:numPr>
          <w:ilvl w:val="0"/>
          <w:numId w:val="159"/>
        </w:numPr>
        <w:rPr>
          <w:color w:val="000000"/>
        </w:rPr>
      </w:pPr>
      <w:r w:rsidRPr="00752284">
        <w:rPr>
          <w:color w:val="000000"/>
        </w:rPr>
        <w:t>rectal lymph nodes</w:t>
      </w:r>
    </w:p>
    <w:p w:rsidR="00374254" w:rsidRPr="00752284" w:rsidRDefault="00374254" w:rsidP="00A702E2">
      <w:pPr>
        <w:numPr>
          <w:ilvl w:val="0"/>
          <w:numId w:val="159"/>
        </w:numPr>
        <w:rPr>
          <w:color w:val="000000"/>
        </w:rPr>
      </w:pPr>
      <w:r w:rsidRPr="00752284">
        <w:rPr>
          <w:color w:val="000000"/>
        </w:rPr>
        <w:t>No statement is correct.</w:t>
      </w:r>
    </w:p>
    <w:p w:rsidR="00374254" w:rsidRPr="00752284" w:rsidRDefault="00374254" w:rsidP="00A702E2">
      <w:pPr>
        <w:rPr>
          <w:color w:val="000000"/>
        </w:rPr>
      </w:pPr>
    </w:p>
    <w:p w:rsidR="00374254" w:rsidRPr="00752284" w:rsidRDefault="00374254" w:rsidP="00994DFB">
      <w:pPr>
        <w:numPr>
          <w:ilvl w:val="0"/>
          <w:numId w:val="161"/>
        </w:numPr>
        <w:tabs>
          <w:tab w:val="clear" w:pos="720"/>
        </w:tabs>
        <w:spacing w:after="200"/>
        <w:rPr>
          <w:color w:val="000000"/>
        </w:rPr>
      </w:pPr>
      <w:r w:rsidRPr="00752284">
        <w:rPr>
          <w:color w:val="000000"/>
        </w:rPr>
        <w:t xml:space="preserve">Internal iliac lymph nodes </w:t>
      </w:r>
      <w:r w:rsidRPr="00752284">
        <w:rPr>
          <w:b/>
          <w:bCs/>
          <w:color w:val="000000"/>
        </w:rPr>
        <w:t>do not</w:t>
      </w:r>
      <w:r w:rsidRPr="00752284">
        <w:rPr>
          <w:color w:val="000000"/>
        </w:rPr>
        <w:t xml:space="preserve"> include: </w:t>
      </w:r>
    </w:p>
    <w:p w:rsidR="00374254" w:rsidRPr="00752284" w:rsidRDefault="00374254" w:rsidP="00A702E2">
      <w:pPr>
        <w:numPr>
          <w:ilvl w:val="0"/>
          <w:numId w:val="160"/>
        </w:numPr>
        <w:rPr>
          <w:color w:val="000000"/>
        </w:rPr>
      </w:pPr>
      <w:r w:rsidRPr="00752284">
        <w:rPr>
          <w:color w:val="000000"/>
        </w:rPr>
        <w:t>paralabial lymph nodes</w:t>
      </w:r>
    </w:p>
    <w:p w:rsidR="00374254" w:rsidRPr="00752284" w:rsidRDefault="00374254" w:rsidP="00A702E2">
      <w:pPr>
        <w:numPr>
          <w:ilvl w:val="0"/>
          <w:numId w:val="160"/>
        </w:numPr>
        <w:rPr>
          <w:color w:val="000000"/>
        </w:rPr>
      </w:pPr>
      <w:r w:rsidRPr="00752284">
        <w:rPr>
          <w:color w:val="000000"/>
        </w:rPr>
        <w:t>paravesical lymph nodes</w:t>
      </w:r>
    </w:p>
    <w:p w:rsidR="00374254" w:rsidRPr="00752284" w:rsidRDefault="00374254" w:rsidP="00A702E2">
      <w:pPr>
        <w:numPr>
          <w:ilvl w:val="0"/>
          <w:numId w:val="160"/>
        </w:numPr>
        <w:rPr>
          <w:color w:val="000000"/>
        </w:rPr>
      </w:pPr>
      <w:r w:rsidRPr="00752284">
        <w:rPr>
          <w:color w:val="000000"/>
        </w:rPr>
        <w:t>paravaginal lymph nodes</w:t>
      </w:r>
    </w:p>
    <w:p w:rsidR="00374254" w:rsidRPr="00752284" w:rsidRDefault="00374254" w:rsidP="00A702E2">
      <w:pPr>
        <w:numPr>
          <w:ilvl w:val="0"/>
          <w:numId w:val="160"/>
        </w:numPr>
        <w:rPr>
          <w:color w:val="000000"/>
        </w:rPr>
      </w:pPr>
      <w:r w:rsidRPr="00752284">
        <w:rPr>
          <w:color w:val="000000"/>
        </w:rPr>
        <w:t>parauterine lymph nodes</w:t>
      </w:r>
    </w:p>
    <w:p w:rsidR="00374254" w:rsidRPr="00752284" w:rsidRDefault="00374254" w:rsidP="00A702E2">
      <w:pPr>
        <w:numPr>
          <w:ilvl w:val="0"/>
          <w:numId w:val="160"/>
        </w:numPr>
        <w:rPr>
          <w:color w:val="000000"/>
        </w:rPr>
      </w:pPr>
      <w:r w:rsidRPr="00752284">
        <w:rPr>
          <w:color w:val="000000"/>
        </w:rPr>
        <w:t>All lymph nodes belong to internal iliac lymph nodes.</w:t>
      </w:r>
    </w:p>
    <w:p w:rsidR="00374254" w:rsidRPr="00752284" w:rsidRDefault="00374254" w:rsidP="00A702E2">
      <w:pPr>
        <w:ind w:left="1080"/>
        <w:rPr>
          <w:color w:val="000000"/>
        </w:rPr>
      </w:pPr>
    </w:p>
    <w:p w:rsidR="00374254" w:rsidRPr="00752284" w:rsidRDefault="00374254" w:rsidP="00D74BEB">
      <w:pPr>
        <w:outlineLvl w:val="0"/>
        <w:rPr>
          <w:i/>
          <w:iCs/>
          <w:color w:val="000000"/>
          <w:u w:val="single"/>
        </w:rPr>
      </w:pPr>
      <w:r w:rsidRPr="00752284">
        <w:rPr>
          <w:color w:val="000000"/>
        </w:rPr>
        <w:t xml:space="preserve"> </w:t>
      </w:r>
      <w:r w:rsidRPr="00752284">
        <w:rPr>
          <w:i/>
          <w:iCs/>
          <w:color w:val="000000"/>
          <w:u w:val="single"/>
        </w:rPr>
        <w:t>Heart</w:t>
      </w:r>
    </w:p>
    <w:p w:rsidR="00374254" w:rsidRPr="00752284" w:rsidRDefault="00374254" w:rsidP="00A702E2">
      <w:pPr>
        <w:rPr>
          <w:i/>
          <w:iCs/>
          <w:color w:val="000000"/>
          <w:u w:val="single"/>
        </w:rPr>
      </w:pPr>
    </w:p>
    <w:p w:rsidR="00374254" w:rsidRPr="00752284" w:rsidRDefault="00374254" w:rsidP="00994DFB">
      <w:pPr>
        <w:numPr>
          <w:ilvl w:val="0"/>
          <w:numId w:val="162"/>
        </w:numPr>
        <w:tabs>
          <w:tab w:val="clear" w:pos="720"/>
        </w:tabs>
        <w:rPr>
          <w:color w:val="000000"/>
        </w:rPr>
      </w:pPr>
      <w:r w:rsidRPr="00752284">
        <w:rPr>
          <w:color w:val="000000"/>
        </w:rPr>
        <w:t>Which of following features could be found in the interatrial septum?</w:t>
      </w:r>
    </w:p>
    <w:p w:rsidR="00374254" w:rsidRPr="00752284" w:rsidRDefault="00374254" w:rsidP="00A702E2">
      <w:pPr>
        <w:rPr>
          <w:color w:val="000000"/>
        </w:rPr>
      </w:pPr>
      <w:r w:rsidRPr="00752284">
        <w:rPr>
          <w:color w:val="000000"/>
        </w:rPr>
        <w:t xml:space="preserve"> :r1 Orifice of vena cava superior</w:t>
      </w:r>
    </w:p>
    <w:p w:rsidR="00374254" w:rsidRPr="00752284" w:rsidRDefault="00374254" w:rsidP="00A702E2">
      <w:pPr>
        <w:rPr>
          <w:color w:val="000000"/>
        </w:rPr>
      </w:pPr>
      <w:r w:rsidRPr="00752284">
        <w:rPr>
          <w:color w:val="000000"/>
        </w:rPr>
        <w:t xml:space="preserve"> :r2 Fossa ovalis </w:t>
      </w:r>
    </w:p>
    <w:p w:rsidR="00374254" w:rsidRPr="00752284" w:rsidRDefault="00374254" w:rsidP="00A702E2">
      <w:pPr>
        <w:rPr>
          <w:color w:val="000000"/>
        </w:rPr>
      </w:pPr>
      <w:r w:rsidRPr="00752284">
        <w:rPr>
          <w:color w:val="000000"/>
        </w:rPr>
        <w:t xml:space="preserve"> :r3 Opening of sinus coronarius</w:t>
      </w:r>
    </w:p>
    <w:p w:rsidR="00374254" w:rsidRPr="00752284" w:rsidRDefault="00374254" w:rsidP="00A702E2">
      <w:pPr>
        <w:rPr>
          <w:color w:val="000000"/>
        </w:rPr>
      </w:pPr>
      <w:r w:rsidRPr="00752284">
        <w:rPr>
          <w:color w:val="000000"/>
        </w:rPr>
        <w:t xml:space="preserve"> :r4 Opening of vena cava inferior</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Apex cordis directs: </w:t>
      </w:r>
    </w:p>
    <w:p w:rsidR="00374254" w:rsidRPr="00752284" w:rsidRDefault="00374254" w:rsidP="00A702E2">
      <w:pPr>
        <w:rPr>
          <w:color w:val="000000"/>
        </w:rPr>
      </w:pPr>
      <w:r w:rsidRPr="00752284">
        <w:rPr>
          <w:color w:val="000000"/>
        </w:rPr>
        <w:t xml:space="preserve"> :r1 downwards, forwards and to the left </w:t>
      </w:r>
    </w:p>
    <w:p w:rsidR="00374254" w:rsidRPr="00752284" w:rsidRDefault="00374254" w:rsidP="00A702E2">
      <w:pPr>
        <w:rPr>
          <w:color w:val="000000"/>
        </w:rPr>
      </w:pPr>
      <w:r w:rsidRPr="00752284">
        <w:rPr>
          <w:color w:val="000000"/>
        </w:rPr>
        <w:t xml:space="preserve"> :r2 downwards, forwards and to the right</w:t>
      </w:r>
    </w:p>
    <w:p w:rsidR="00374254" w:rsidRPr="00752284" w:rsidRDefault="00374254" w:rsidP="00A702E2">
      <w:pPr>
        <w:rPr>
          <w:color w:val="000000"/>
        </w:rPr>
      </w:pPr>
      <w:r w:rsidRPr="00752284">
        <w:rPr>
          <w:color w:val="000000"/>
        </w:rPr>
        <w:t xml:space="preserve"> :r3 downwards, backwards and to the left</w:t>
      </w:r>
    </w:p>
    <w:p w:rsidR="00374254" w:rsidRPr="00752284" w:rsidRDefault="00374254" w:rsidP="00A702E2">
      <w:pPr>
        <w:rPr>
          <w:color w:val="000000"/>
        </w:rPr>
      </w:pPr>
      <w:r w:rsidRPr="00752284">
        <w:rPr>
          <w:color w:val="000000"/>
        </w:rPr>
        <w:t xml:space="preserve"> :r4 upwards, backwards and to the left</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w:t>
      </w:r>
    </w:p>
    <w:p w:rsidR="00374254" w:rsidRPr="00752284" w:rsidRDefault="00374254" w:rsidP="00A702E2">
      <w:pPr>
        <w:rPr>
          <w:color w:val="000000"/>
        </w:rPr>
      </w:pPr>
      <w:r w:rsidRPr="00752284">
        <w:rPr>
          <w:color w:val="000000"/>
        </w:rPr>
        <w:t xml:space="preserve"> :r1 Ductus arteriosus is a connection between the aort and right ventricle.</w:t>
      </w:r>
    </w:p>
    <w:p w:rsidR="00374254" w:rsidRPr="00752284" w:rsidRDefault="00374254" w:rsidP="00A702E2">
      <w:pPr>
        <w:rPr>
          <w:color w:val="000000"/>
        </w:rPr>
      </w:pPr>
      <w:r w:rsidRPr="00752284">
        <w:rPr>
          <w:color w:val="000000"/>
        </w:rPr>
        <w:t xml:space="preserve"> :r2 Sinus coronarius opens to the right ventricle of the heart. </w:t>
      </w:r>
    </w:p>
    <w:p w:rsidR="00374254" w:rsidRPr="00752284" w:rsidRDefault="00374254" w:rsidP="00A702E2">
      <w:pPr>
        <w:rPr>
          <w:color w:val="000000"/>
        </w:rPr>
      </w:pPr>
      <w:r w:rsidRPr="00752284">
        <w:rPr>
          <w:color w:val="000000"/>
        </w:rPr>
        <w:t xml:space="preserve"> :r3 Left cardiac ventricle contains trabecula septomarginalis.</w:t>
      </w:r>
    </w:p>
    <w:p w:rsidR="00374254" w:rsidRPr="00752284" w:rsidRDefault="00374254" w:rsidP="00A702E2">
      <w:pPr>
        <w:rPr>
          <w:color w:val="000000"/>
        </w:rPr>
      </w:pPr>
      <w:r w:rsidRPr="00752284">
        <w:rPr>
          <w:color w:val="000000"/>
        </w:rPr>
        <w:t xml:space="preserve"> :r4 Four vv. pulmonales enter the left atrium.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Sounds of which of following valves could be listened to at the second left intercostal space?</w:t>
      </w:r>
    </w:p>
    <w:p w:rsidR="00374254" w:rsidRPr="00752284" w:rsidRDefault="00374254" w:rsidP="00A702E2">
      <w:pPr>
        <w:rPr>
          <w:color w:val="000000"/>
        </w:rPr>
      </w:pPr>
      <w:r w:rsidRPr="00752284">
        <w:rPr>
          <w:color w:val="000000"/>
        </w:rPr>
        <w:t xml:space="preserve"> :r1 valva tricuspidalis</w:t>
      </w:r>
    </w:p>
    <w:p w:rsidR="00374254" w:rsidRPr="00752284" w:rsidRDefault="00374254" w:rsidP="00A702E2">
      <w:pPr>
        <w:rPr>
          <w:color w:val="000000"/>
        </w:rPr>
      </w:pPr>
      <w:r w:rsidRPr="00752284">
        <w:rPr>
          <w:color w:val="000000"/>
        </w:rPr>
        <w:t xml:space="preserve"> :r2 valva trunci pulmonalis </w:t>
      </w:r>
    </w:p>
    <w:p w:rsidR="00374254" w:rsidRPr="00752284" w:rsidRDefault="00374254" w:rsidP="00A702E2">
      <w:pPr>
        <w:rPr>
          <w:color w:val="000000"/>
        </w:rPr>
      </w:pPr>
      <w:r w:rsidRPr="00752284">
        <w:rPr>
          <w:color w:val="000000"/>
        </w:rPr>
        <w:t xml:space="preserve"> :r3 valva aortae</w:t>
      </w:r>
    </w:p>
    <w:p w:rsidR="00374254" w:rsidRPr="00752284" w:rsidRDefault="00374254" w:rsidP="00A702E2">
      <w:pPr>
        <w:rPr>
          <w:color w:val="000000"/>
        </w:rPr>
      </w:pPr>
      <w:r w:rsidRPr="00752284">
        <w:rPr>
          <w:color w:val="000000"/>
        </w:rPr>
        <w:t xml:space="preserve"> :r4 valva bicuspidalis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b/>
          <w:bCs/>
          <w:color w:val="000000"/>
        </w:rPr>
      </w:pPr>
      <w:r w:rsidRPr="00752284">
        <w:rPr>
          <w:color w:val="000000"/>
        </w:rPr>
        <w:t xml:space="preserve">Cardiac skeleton </w:t>
      </w:r>
      <w:r w:rsidRPr="00752284">
        <w:rPr>
          <w:b/>
          <w:bCs/>
          <w:color w:val="000000"/>
        </w:rPr>
        <w:t xml:space="preserve">does not </w:t>
      </w:r>
      <w:r w:rsidRPr="00752284">
        <w:rPr>
          <w:color w:val="000000"/>
        </w:rPr>
        <w:t>include:</w:t>
      </w:r>
      <w:r w:rsidRPr="00752284">
        <w:rPr>
          <w:b/>
          <w:bCs/>
          <w:color w:val="000000"/>
        </w:rPr>
        <w:t xml:space="preserve"> </w:t>
      </w:r>
    </w:p>
    <w:p w:rsidR="00374254" w:rsidRPr="00752284" w:rsidRDefault="00374254" w:rsidP="00A702E2">
      <w:pPr>
        <w:rPr>
          <w:color w:val="000000"/>
        </w:rPr>
      </w:pPr>
      <w:r w:rsidRPr="00752284">
        <w:rPr>
          <w:color w:val="000000"/>
        </w:rPr>
        <w:t xml:space="preserve"> :r1 trigonum fibrosum dextrum</w:t>
      </w:r>
    </w:p>
    <w:p w:rsidR="00374254" w:rsidRPr="00752284" w:rsidRDefault="00374254" w:rsidP="00A702E2">
      <w:pPr>
        <w:rPr>
          <w:color w:val="000000"/>
        </w:rPr>
      </w:pPr>
      <w:r w:rsidRPr="00752284">
        <w:rPr>
          <w:color w:val="000000"/>
        </w:rPr>
        <w:t xml:space="preserve"> :r2 anulus aorticus</w:t>
      </w:r>
    </w:p>
    <w:p w:rsidR="00374254" w:rsidRPr="00752284" w:rsidRDefault="00374254" w:rsidP="00A702E2">
      <w:pPr>
        <w:rPr>
          <w:color w:val="000000"/>
        </w:rPr>
      </w:pPr>
      <w:r w:rsidRPr="00752284">
        <w:rPr>
          <w:color w:val="000000"/>
        </w:rPr>
        <w:t xml:space="preserve"> :r3 anulus trunci pulmonalis</w:t>
      </w:r>
    </w:p>
    <w:p w:rsidR="00374254" w:rsidRPr="00752284" w:rsidRDefault="00374254" w:rsidP="00A702E2">
      <w:pPr>
        <w:rPr>
          <w:color w:val="000000"/>
        </w:rPr>
      </w:pPr>
      <w:r w:rsidRPr="00752284">
        <w:rPr>
          <w:color w:val="000000"/>
        </w:rPr>
        <w:t xml:space="preserve"> :r4 pars membranacea septi cordis </w:t>
      </w:r>
    </w:p>
    <w:p w:rsidR="00374254" w:rsidRPr="00752284" w:rsidRDefault="00374254" w:rsidP="00A702E2">
      <w:pPr>
        <w:rPr>
          <w:color w:val="000000"/>
        </w:rPr>
      </w:pPr>
      <w:r w:rsidRPr="00752284">
        <w:rPr>
          <w:color w:val="000000"/>
        </w:rPr>
        <w:t xml:space="preserve"> :r5 fasciculus limbicus </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Sounds of which of following valves could be listened to at the second right intercostal space?</w:t>
      </w:r>
    </w:p>
    <w:p w:rsidR="00374254" w:rsidRPr="00752284" w:rsidRDefault="00374254" w:rsidP="00A702E2">
      <w:pPr>
        <w:rPr>
          <w:color w:val="000000"/>
        </w:rPr>
      </w:pPr>
      <w:r w:rsidRPr="00752284">
        <w:rPr>
          <w:color w:val="000000"/>
        </w:rPr>
        <w:t xml:space="preserve"> :r1 valva tricuspidalis</w:t>
      </w:r>
    </w:p>
    <w:p w:rsidR="00374254" w:rsidRPr="00752284" w:rsidRDefault="00374254" w:rsidP="00A702E2">
      <w:pPr>
        <w:rPr>
          <w:color w:val="000000"/>
        </w:rPr>
      </w:pPr>
      <w:r w:rsidRPr="00752284">
        <w:rPr>
          <w:color w:val="000000"/>
        </w:rPr>
        <w:t xml:space="preserve"> :r2 valva trunci pulmonalis</w:t>
      </w:r>
    </w:p>
    <w:p w:rsidR="00374254" w:rsidRPr="00752284" w:rsidRDefault="00374254" w:rsidP="00A702E2">
      <w:pPr>
        <w:rPr>
          <w:color w:val="000000"/>
        </w:rPr>
      </w:pPr>
      <w:r w:rsidRPr="00752284">
        <w:rPr>
          <w:color w:val="000000"/>
        </w:rPr>
        <w:t xml:space="preserve"> :r3 valva aortae</w:t>
      </w:r>
    </w:p>
    <w:p w:rsidR="00374254" w:rsidRPr="00752284" w:rsidRDefault="00374254" w:rsidP="00A702E2">
      <w:pPr>
        <w:rPr>
          <w:color w:val="000000"/>
        </w:rPr>
      </w:pPr>
      <w:r w:rsidRPr="00752284">
        <w:rPr>
          <w:color w:val="000000"/>
        </w:rPr>
        <w:t xml:space="preserve"> :r4 valva bicuspidalis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 about cardiac ventricles:</w:t>
      </w:r>
    </w:p>
    <w:p w:rsidR="00374254" w:rsidRPr="00752284" w:rsidRDefault="00374254" w:rsidP="00A702E2">
      <w:pPr>
        <w:rPr>
          <w:color w:val="000000"/>
        </w:rPr>
      </w:pPr>
      <w:r w:rsidRPr="00752284">
        <w:rPr>
          <w:color w:val="000000"/>
        </w:rPr>
        <w:t xml:space="preserve"> :r1 Papillary muscles are attached to the semilunar valves by tendinous cords.</w:t>
      </w:r>
    </w:p>
    <w:p w:rsidR="00374254" w:rsidRPr="00752284" w:rsidRDefault="00374254" w:rsidP="00A702E2">
      <w:pPr>
        <w:rPr>
          <w:color w:val="000000"/>
        </w:rPr>
      </w:pPr>
      <w:r w:rsidRPr="00752284">
        <w:rPr>
          <w:color w:val="000000"/>
        </w:rPr>
        <w:t xml:space="preserve"> :r2 Papillary muscles are attached to the cuspid valves by tendinous cords.</w:t>
      </w:r>
    </w:p>
    <w:p w:rsidR="00374254" w:rsidRPr="00752284" w:rsidRDefault="00374254" w:rsidP="00A702E2">
      <w:pPr>
        <w:rPr>
          <w:color w:val="000000"/>
        </w:rPr>
      </w:pPr>
      <w:r w:rsidRPr="00752284">
        <w:rPr>
          <w:color w:val="000000"/>
        </w:rPr>
        <w:t xml:space="preserve"> :r3 Wall of the right ventricle is three-times thicker than the wall of the left ventricle.</w:t>
      </w:r>
    </w:p>
    <w:p w:rsidR="00374254" w:rsidRPr="00752284" w:rsidRDefault="00374254" w:rsidP="00A702E2">
      <w:pPr>
        <w:rPr>
          <w:color w:val="000000"/>
        </w:rPr>
      </w:pPr>
      <w:r w:rsidRPr="00752284">
        <w:rPr>
          <w:color w:val="000000"/>
        </w:rPr>
        <w:t xml:space="preserve"> :r4 There is no difference between the thickness of the ventricular walls.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r w:rsidRPr="00752284">
        <w:rPr>
          <w:color w:val="000000"/>
        </w:rPr>
        <w:tab/>
      </w:r>
    </w:p>
    <w:p w:rsidR="00374254" w:rsidRPr="00752284" w:rsidRDefault="00374254" w:rsidP="00994DFB">
      <w:pPr>
        <w:numPr>
          <w:ilvl w:val="0"/>
          <w:numId w:val="162"/>
        </w:numPr>
        <w:tabs>
          <w:tab w:val="clear" w:pos="720"/>
        </w:tabs>
        <w:rPr>
          <w:color w:val="000000"/>
        </w:rPr>
      </w:pPr>
      <w:r w:rsidRPr="00752284">
        <w:rPr>
          <w:color w:val="000000"/>
        </w:rPr>
        <w:t>Which of following features could be found in the septum interatriale?</w:t>
      </w:r>
    </w:p>
    <w:p w:rsidR="00374254" w:rsidRPr="00752284" w:rsidRDefault="00374254" w:rsidP="00A702E2">
      <w:pPr>
        <w:rPr>
          <w:color w:val="000000"/>
        </w:rPr>
      </w:pPr>
      <w:r w:rsidRPr="00752284">
        <w:rPr>
          <w:color w:val="000000"/>
        </w:rPr>
        <w:t xml:space="preserve"> :r1 Opening for right superior pulmonary vein </w:t>
      </w:r>
    </w:p>
    <w:p w:rsidR="00374254" w:rsidRPr="00752284" w:rsidRDefault="00374254" w:rsidP="00A702E2">
      <w:pPr>
        <w:rPr>
          <w:color w:val="000000"/>
        </w:rPr>
      </w:pPr>
      <w:r w:rsidRPr="00752284">
        <w:rPr>
          <w:color w:val="000000"/>
        </w:rPr>
        <w:t xml:space="preserve"> :r2 Fossa ovalis </w:t>
      </w:r>
    </w:p>
    <w:p w:rsidR="00374254" w:rsidRPr="00752284" w:rsidRDefault="00374254" w:rsidP="00A702E2">
      <w:pPr>
        <w:rPr>
          <w:color w:val="000000"/>
        </w:rPr>
      </w:pPr>
      <w:r w:rsidRPr="00752284">
        <w:rPr>
          <w:color w:val="000000"/>
        </w:rPr>
        <w:t xml:space="preserve"> :r3 Ostium atrioventriculare sinistrum </w:t>
      </w:r>
    </w:p>
    <w:p w:rsidR="00374254" w:rsidRPr="00752284" w:rsidRDefault="00374254" w:rsidP="00A702E2">
      <w:pPr>
        <w:rPr>
          <w:color w:val="000000"/>
        </w:rPr>
      </w:pPr>
      <w:r w:rsidRPr="00752284">
        <w:rPr>
          <w:color w:val="000000"/>
        </w:rPr>
        <w:t xml:space="preserve"> :r4 Opening for left superior pulmonary vein</w:t>
      </w:r>
    </w:p>
    <w:p w:rsidR="00374254" w:rsidRPr="00752284" w:rsidRDefault="00374254" w:rsidP="00A702E2">
      <w:pPr>
        <w:rPr>
          <w:color w:val="000000"/>
        </w:rPr>
      </w:pPr>
      <w:r w:rsidRPr="00752284">
        <w:rPr>
          <w:color w:val="000000"/>
        </w:rPr>
        <w:t xml:space="preserve"> :r5 Valva sinus coronarii</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Which of following vessels pass in the anterior interventricular groove?</w:t>
      </w:r>
    </w:p>
    <w:p w:rsidR="00374254" w:rsidRPr="00752284" w:rsidRDefault="00374254" w:rsidP="00A702E2">
      <w:pPr>
        <w:rPr>
          <w:color w:val="000000"/>
        </w:rPr>
      </w:pPr>
      <w:r w:rsidRPr="00752284">
        <w:rPr>
          <w:color w:val="000000"/>
        </w:rPr>
        <w:t xml:space="preserve"> :r1 Anterior interventricular branch of right coronary artery and vena cordis magna</w:t>
      </w:r>
    </w:p>
    <w:p w:rsidR="00374254" w:rsidRPr="00752284" w:rsidRDefault="00374254" w:rsidP="00A702E2">
      <w:pPr>
        <w:rPr>
          <w:color w:val="000000"/>
        </w:rPr>
      </w:pPr>
      <w:r w:rsidRPr="00752284">
        <w:rPr>
          <w:color w:val="000000"/>
        </w:rPr>
        <w:t xml:space="preserve"> :r2 Anterior interventricular branch of left coronary artery and vena cordis parva</w:t>
      </w:r>
    </w:p>
    <w:p w:rsidR="00374254" w:rsidRPr="00752284" w:rsidRDefault="00374254" w:rsidP="00A702E2">
      <w:pPr>
        <w:rPr>
          <w:color w:val="000000"/>
        </w:rPr>
      </w:pPr>
      <w:r w:rsidRPr="00752284">
        <w:rPr>
          <w:color w:val="000000"/>
        </w:rPr>
        <w:t xml:space="preserve"> :r3 Anterior interventricular branch of left coronary artery and vena cordis magna</w:t>
      </w:r>
    </w:p>
    <w:p w:rsidR="00374254" w:rsidRPr="00752284" w:rsidRDefault="00374254" w:rsidP="00A702E2">
      <w:pPr>
        <w:rPr>
          <w:color w:val="000000"/>
        </w:rPr>
      </w:pPr>
      <w:r w:rsidRPr="00752284">
        <w:rPr>
          <w:color w:val="000000"/>
        </w:rPr>
        <w:t xml:space="preserve"> :r4 Anterior interventricular branch of left coronary artery and ramus circumflexus</w:t>
      </w:r>
    </w:p>
    <w:p w:rsidR="00374254" w:rsidRPr="00752284" w:rsidRDefault="00374254" w:rsidP="00A702E2">
      <w:pPr>
        <w:rPr>
          <w:color w:val="000000"/>
        </w:rPr>
      </w:pPr>
      <w:r w:rsidRPr="00752284">
        <w:rPr>
          <w:color w:val="000000"/>
        </w:rPr>
        <w:t>:r5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Base of the heart points: </w:t>
      </w:r>
    </w:p>
    <w:p w:rsidR="00374254" w:rsidRPr="00752284" w:rsidRDefault="00374254" w:rsidP="00A702E2">
      <w:pPr>
        <w:rPr>
          <w:color w:val="000000"/>
        </w:rPr>
      </w:pPr>
      <w:r w:rsidRPr="00752284">
        <w:rPr>
          <w:color w:val="000000"/>
        </w:rPr>
        <w:t xml:space="preserve"> :r1 superiorly, anteriorly, to the left</w:t>
      </w:r>
    </w:p>
    <w:p w:rsidR="00374254" w:rsidRPr="00752284" w:rsidRDefault="00374254" w:rsidP="00A702E2">
      <w:pPr>
        <w:rPr>
          <w:color w:val="000000"/>
        </w:rPr>
      </w:pPr>
      <w:r w:rsidRPr="00752284">
        <w:rPr>
          <w:color w:val="000000"/>
        </w:rPr>
        <w:t xml:space="preserve"> :r2 inferiorly, anteriorly, to the right</w:t>
      </w:r>
    </w:p>
    <w:p w:rsidR="00374254" w:rsidRPr="00752284" w:rsidRDefault="00374254" w:rsidP="00A702E2">
      <w:pPr>
        <w:rPr>
          <w:color w:val="000000"/>
        </w:rPr>
      </w:pPr>
      <w:r w:rsidRPr="00752284">
        <w:rPr>
          <w:color w:val="000000"/>
        </w:rPr>
        <w:t xml:space="preserve"> :r3 inferiorly, posteriorly, to the left</w:t>
      </w:r>
    </w:p>
    <w:p w:rsidR="00374254" w:rsidRPr="00752284" w:rsidRDefault="00374254" w:rsidP="00A702E2">
      <w:pPr>
        <w:rPr>
          <w:color w:val="000000"/>
        </w:rPr>
      </w:pPr>
      <w:r w:rsidRPr="00752284">
        <w:rPr>
          <w:color w:val="000000"/>
        </w:rPr>
        <w:t xml:space="preserve"> :r4 superiorly, posteriorly, to the right</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Right coronary artery supplies blood to:</w:t>
      </w:r>
    </w:p>
    <w:p w:rsidR="00374254" w:rsidRPr="00752284" w:rsidRDefault="00374254" w:rsidP="00D74BEB">
      <w:pPr>
        <w:outlineLvl w:val="0"/>
        <w:rPr>
          <w:color w:val="000000"/>
        </w:rPr>
      </w:pPr>
      <w:r w:rsidRPr="00752284">
        <w:rPr>
          <w:color w:val="000000"/>
        </w:rPr>
        <w:t xml:space="preserve"> :r1 right atrium,right ventricle and frontal part of septum cordis</w:t>
      </w:r>
    </w:p>
    <w:p w:rsidR="00374254" w:rsidRPr="00752284" w:rsidRDefault="00374254" w:rsidP="00A702E2">
      <w:pPr>
        <w:rPr>
          <w:color w:val="000000"/>
        </w:rPr>
      </w:pPr>
      <w:r w:rsidRPr="00752284">
        <w:rPr>
          <w:color w:val="000000"/>
        </w:rPr>
        <w:t xml:space="preserve"> :r2 right atrium,right ventricle, dorsal part of septum cordis and dorsal part of left ventricle</w:t>
      </w:r>
    </w:p>
    <w:p w:rsidR="00374254" w:rsidRPr="00752284" w:rsidRDefault="00374254" w:rsidP="00A702E2">
      <w:pPr>
        <w:rPr>
          <w:color w:val="000000"/>
        </w:rPr>
      </w:pPr>
      <w:r w:rsidRPr="00752284">
        <w:rPr>
          <w:color w:val="000000"/>
        </w:rPr>
        <w:t xml:space="preserve"> :r3 only right atrium and ventricle</w:t>
      </w:r>
    </w:p>
    <w:p w:rsidR="00374254" w:rsidRPr="00752284" w:rsidRDefault="00374254" w:rsidP="00A702E2">
      <w:pPr>
        <w:rPr>
          <w:color w:val="000000"/>
        </w:rPr>
      </w:pPr>
      <w:r w:rsidRPr="00752284">
        <w:rPr>
          <w:color w:val="000000"/>
        </w:rPr>
        <w:t xml:space="preserve"> :r4 right atrium, right ventricle and left atrium</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w:t>
      </w:r>
    </w:p>
    <w:p w:rsidR="00374254" w:rsidRPr="00752284" w:rsidRDefault="00374254" w:rsidP="00A702E2">
      <w:pPr>
        <w:rPr>
          <w:color w:val="000000"/>
        </w:rPr>
      </w:pPr>
      <w:r w:rsidRPr="00752284">
        <w:rPr>
          <w:color w:val="000000"/>
        </w:rPr>
        <w:t xml:space="preserve"> :r1 Muscle is the underlying tissue of cuspid valves.</w:t>
      </w:r>
    </w:p>
    <w:p w:rsidR="00374254" w:rsidRPr="00752284" w:rsidRDefault="00374254" w:rsidP="00A702E2">
      <w:pPr>
        <w:rPr>
          <w:color w:val="000000"/>
        </w:rPr>
      </w:pPr>
      <w:r w:rsidRPr="00752284">
        <w:rPr>
          <w:color w:val="000000"/>
        </w:rPr>
        <w:t xml:space="preserve"> :r2 Epicardium is the underlying tissue of cuspid valves.</w:t>
      </w:r>
    </w:p>
    <w:p w:rsidR="00374254" w:rsidRPr="00752284" w:rsidRDefault="00374254" w:rsidP="00A702E2">
      <w:pPr>
        <w:rPr>
          <w:color w:val="000000"/>
        </w:rPr>
      </w:pPr>
      <w:r w:rsidRPr="00752284">
        <w:rPr>
          <w:color w:val="000000"/>
        </w:rPr>
        <w:t xml:space="preserve"> :r3 Aortic valve consists of anterior, lateral and medial semilunar valvules.</w:t>
      </w:r>
    </w:p>
    <w:p w:rsidR="00374254" w:rsidRPr="00752284" w:rsidRDefault="00374254" w:rsidP="00A702E2">
      <w:pPr>
        <w:rPr>
          <w:color w:val="000000"/>
        </w:rPr>
      </w:pPr>
      <w:r w:rsidRPr="00752284">
        <w:rPr>
          <w:color w:val="000000"/>
        </w:rPr>
        <w:t xml:space="preserve"> :r4 Valve of pulmonary trunk consists of anterior,right and left semilunar valvules.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b/>
          <w:bCs/>
          <w:color w:val="000000"/>
        </w:rPr>
      </w:pPr>
      <w:r w:rsidRPr="00752284">
        <w:rPr>
          <w:b/>
          <w:bCs/>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Sounds of which of following valves can be listened to in the left 5th intercostal space medial to midclavicular line? </w:t>
      </w:r>
    </w:p>
    <w:p w:rsidR="00374254" w:rsidRPr="00752284" w:rsidRDefault="00374254" w:rsidP="00A702E2">
      <w:pPr>
        <w:rPr>
          <w:color w:val="000000"/>
        </w:rPr>
      </w:pPr>
      <w:r w:rsidRPr="00752284">
        <w:rPr>
          <w:color w:val="000000"/>
        </w:rPr>
        <w:t xml:space="preserve"> :r1 valva tricuspidalis</w:t>
      </w:r>
    </w:p>
    <w:p w:rsidR="00374254" w:rsidRPr="00752284" w:rsidRDefault="00374254" w:rsidP="00A702E2">
      <w:pPr>
        <w:rPr>
          <w:color w:val="000000"/>
        </w:rPr>
      </w:pPr>
      <w:r w:rsidRPr="00752284">
        <w:rPr>
          <w:color w:val="000000"/>
        </w:rPr>
        <w:t xml:space="preserve"> :r2 valva trunci pulmonalis</w:t>
      </w:r>
    </w:p>
    <w:p w:rsidR="00374254" w:rsidRPr="00752284" w:rsidRDefault="00374254" w:rsidP="00A702E2">
      <w:pPr>
        <w:rPr>
          <w:color w:val="000000"/>
        </w:rPr>
      </w:pPr>
      <w:r w:rsidRPr="00752284">
        <w:rPr>
          <w:color w:val="000000"/>
        </w:rPr>
        <w:t xml:space="preserve"> :r3 valva aortae</w:t>
      </w:r>
    </w:p>
    <w:p w:rsidR="00374254" w:rsidRPr="00752284" w:rsidRDefault="00374254" w:rsidP="00A702E2">
      <w:pPr>
        <w:rPr>
          <w:color w:val="000000"/>
        </w:rPr>
      </w:pPr>
      <w:r w:rsidRPr="00752284">
        <w:rPr>
          <w:color w:val="000000"/>
        </w:rPr>
        <w:t xml:space="preserve"> :r4 valva bicuspidalis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b/>
          <w:bCs/>
          <w:color w:val="000000"/>
        </w:rPr>
      </w:pPr>
      <w:r w:rsidRPr="00752284">
        <w:rPr>
          <w:color w:val="000000"/>
        </w:rPr>
        <w:t xml:space="preserve">Sulcus coronarius </w:t>
      </w:r>
      <w:r w:rsidRPr="00752284">
        <w:rPr>
          <w:b/>
          <w:bCs/>
          <w:color w:val="000000"/>
        </w:rPr>
        <w:t xml:space="preserve">does not </w:t>
      </w:r>
      <w:r w:rsidRPr="00752284">
        <w:rPr>
          <w:color w:val="000000"/>
        </w:rPr>
        <w:t>contain</w:t>
      </w:r>
      <w:r w:rsidRPr="00752284">
        <w:rPr>
          <w:b/>
          <w:bCs/>
          <w:color w:val="000000"/>
        </w:rPr>
        <w:t xml:space="preserve">: </w:t>
      </w:r>
    </w:p>
    <w:p w:rsidR="00374254" w:rsidRPr="00752284" w:rsidRDefault="00374254" w:rsidP="00A702E2">
      <w:pPr>
        <w:rPr>
          <w:color w:val="000000"/>
        </w:rPr>
      </w:pPr>
      <w:r w:rsidRPr="00752284">
        <w:rPr>
          <w:color w:val="000000"/>
        </w:rPr>
        <w:t xml:space="preserve"> :r1 sinus coronarius</w:t>
      </w:r>
    </w:p>
    <w:p w:rsidR="00374254" w:rsidRPr="00752284" w:rsidRDefault="00374254" w:rsidP="00A702E2">
      <w:pPr>
        <w:rPr>
          <w:color w:val="000000"/>
        </w:rPr>
      </w:pPr>
      <w:r w:rsidRPr="00752284">
        <w:rPr>
          <w:color w:val="000000"/>
        </w:rPr>
        <w:t xml:space="preserve"> :r2 ramus circumflexus a. coronariae cordis sinistrae</w:t>
      </w:r>
    </w:p>
    <w:p w:rsidR="00374254" w:rsidRPr="00752284" w:rsidRDefault="00374254" w:rsidP="00A702E2">
      <w:pPr>
        <w:rPr>
          <w:color w:val="000000"/>
        </w:rPr>
      </w:pPr>
      <w:r w:rsidRPr="00752284">
        <w:rPr>
          <w:color w:val="000000"/>
        </w:rPr>
        <w:t xml:space="preserve"> :r3 vena cordis parva </w:t>
      </w:r>
    </w:p>
    <w:p w:rsidR="00374254" w:rsidRPr="00752284" w:rsidRDefault="00374254" w:rsidP="00A702E2">
      <w:pPr>
        <w:rPr>
          <w:color w:val="000000"/>
        </w:rPr>
      </w:pPr>
      <w:r w:rsidRPr="00752284">
        <w:rPr>
          <w:color w:val="000000"/>
        </w:rPr>
        <w:t xml:space="preserve"> :r4 autonomic plexus coronarius </w:t>
      </w:r>
    </w:p>
    <w:p w:rsidR="00374254" w:rsidRPr="00752284" w:rsidRDefault="00374254" w:rsidP="00A702E2">
      <w:pPr>
        <w:rPr>
          <w:color w:val="000000"/>
        </w:rPr>
      </w:pPr>
      <w:r w:rsidRPr="00752284">
        <w:rPr>
          <w:color w:val="000000"/>
        </w:rPr>
        <w:t xml:space="preserve"> :r5 All mentioned structure pass in the coronary groove.</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coronaria cordis sinistra supplies blood to:</w:t>
      </w:r>
    </w:p>
    <w:p w:rsidR="00374254" w:rsidRPr="00752284" w:rsidRDefault="00374254" w:rsidP="00A702E2">
      <w:pPr>
        <w:rPr>
          <w:color w:val="000000"/>
        </w:rPr>
      </w:pPr>
      <w:r w:rsidRPr="00752284">
        <w:rPr>
          <w:color w:val="000000"/>
        </w:rPr>
        <w:t xml:space="preserve"> :r1 left atrium, left ventricle, anterior part of right ventricle and anterior part of septum cordis </w:t>
      </w:r>
    </w:p>
    <w:p w:rsidR="00374254" w:rsidRPr="00752284" w:rsidRDefault="00374254" w:rsidP="00A702E2">
      <w:pPr>
        <w:rPr>
          <w:color w:val="000000"/>
        </w:rPr>
      </w:pPr>
      <w:r w:rsidRPr="00752284">
        <w:rPr>
          <w:color w:val="000000"/>
        </w:rPr>
        <w:t xml:space="preserve"> :r2 left atrium, left ventricle, posterior part of right ventricle and posterior part of septum cordis</w:t>
      </w:r>
    </w:p>
    <w:p w:rsidR="00374254" w:rsidRPr="00752284" w:rsidRDefault="00374254" w:rsidP="00A702E2">
      <w:pPr>
        <w:rPr>
          <w:color w:val="000000"/>
        </w:rPr>
      </w:pPr>
      <w:r w:rsidRPr="00752284">
        <w:rPr>
          <w:color w:val="000000"/>
        </w:rPr>
        <w:t xml:space="preserve"> :r3 left atrium, left ventricle, anterior part of right ventricle and posterior part of septum cordis </w:t>
      </w:r>
    </w:p>
    <w:p w:rsidR="00374254" w:rsidRPr="00752284" w:rsidRDefault="00374254" w:rsidP="00A702E2">
      <w:pPr>
        <w:rPr>
          <w:color w:val="000000"/>
        </w:rPr>
      </w:pPr>
      <w:r w:rsidRPr="00752284">
        <w:rPr>
          <w:color w:val="000000"/>
        </w:rPr>
        <w:t xml:space="preserve">  :r4 only left atrium and left ventricle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Which of the following structures </w:t>
      </w:r>
      <w:r w:rsidRPr="00752284">
        <w:rPr>
          <w:b/>
          <w:bCs/>
          <w:color w:val="000000"/>
        </w:rPr>
        <w:t xml:space="preserve">does not </w:t>
      </w:r>
      <w:r w:rsidRPr="00752284">
        <w:rPr>
          <w:color w:val="000000"/>
        </w:rPr>
        <w:t xml:space="preserve">occur in atrium dextrum: </w:t>
      </w:r>
    </w:p>
    <w:p w:rsidR="00374254" w:rsidRPr="00752284" w:rsidRDefault="00374254" w:rsidP="00A702E2">
      <w:pPr>
        <w:rPr>
          <w:color w:val="000000"/>
        </w:rPr>
      </w:pPr>
      <w:r w:rsidRPr="00752284">
        <w:rPr>
          <w:color w:val="000000"/>
        </w:rPr>
        <w:t xml:space="preserve"> :r1 ostium venae cavae inferioris</w:t>
      </w:r>
    </w:p>
    <w:p w:rsidR="00374254" w:rsidRPr="00752284" w:rsidRDefault="00374254" w:rsidP="00A702E2">
      <w:pPr>
        <w:rPr>
          <w:color w:val="000000"/>
        </w:rPr>
      </w:pPr>
      <w:r w:rsidRPr="00752284">
        <w:rPr>
          <w:color w:val="000000"/>
        </w:rPr>
        <w:t xml:space="preserve"> :r2 torus intervenosus</w:t>
      </w:r>
    </w:p>
    <w:p w:rsidR="00374254" w:rsidRPr="00752284" w:rsidRDefault="00374254" w:rsidP="00A702E2">
      <w:pPr>
        <w:rPr>
          <w:color w:val="000000"/>
        </w:rPr>
      </w:pPr>
      <w:r w:rsidRPr="00752284">
        <w:rPr>
          <w:color w:val="000000"/>
        </w:rPr>
        <w:t xml:space="preserve"> :r3 ostium sinus coronarii</w:t>
      </w:r>
    </w:p>
    <w:p w:rsidR="00374254" w:rsidRPr="00752284" w:rsidRDefault="00374254" w:rsidP="00A702E2">
      <w:pPr>
        <w:rPr>
          <w:color w:val="000000"/>
        </w:rPr>
      </w:pPr>
      <w:r w:rsidRPr="00752284">
        <w:rPr>
          <w:color w:val="000000"/>
        </w:rPr>
        <w:t xml:space="preserve"> :r4 ostium venae pulmonalis dextrae </w:t>
      </w:r>
    </w:p>
    <w:p w:rsidR="00374254" w:rsidRPr="00752284" w:rsidRDefault="00374254" w:rsidP="00A702E2">
      <w:pPr>
        <w:rPr>
          <w:color w:val="000000"/>
        </w:rPr>
      </w:pPr>
      <w:r w:rsidRPr="00752284">
        <w:rPr>
          <w:color w:val="000000"/>
        </w:rPr>
        <w:t xml:space="preserve"> :r5 All mentioned structures occur in atrium dextrum.</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w:t>
      </w:r>
    </w:p>
    <w:p w:rsidR="00374254" w:rsidRPr="00752284" w:rsidRDefault="00374254" w:rsidP="00A702E2">
      <w:pPr>
        <w:rPr>
          <w:color w:val="000000"/>
        </w:rPr>
      </w:pPr>
      <w:r w:rsidRPr="00752284">
        <w:rPr>
          <w:color w:val="000000"/>
        </w:rPr>
        <w:t xml:space="preserve"> :r1 Valva venae cavae superioris consists of valvula semilunaris anterior, dextra, and sinistra.</w:t>
      </w:r>
    </w:p>
    <w:p w:rsidR="00374254" w:rsidRPr="00752284" w:rsidRDefault="00374254" w:rsidP="00A702E2">
      <w:pPr>
        <w:rPr>
          <w:color w:val="000000"/>
        </w:rPr>
      </w:pPr>
      <w:r w:rsidRPr="00752284">
        <w:rPr>
          <w:color w:val="000000"/>
        </w:rPr>
        <w:t xml:space="preserve"> :r2 Valva tricuspidalis consists of cuspis anterior, medialis, and lateralis.</w:t>
      </w:r>
    </w:p>
    <w:p w:rsidR="00374254" w:rsidRPr="00752284" w:rsidRDefault="00374254" w:rsidP="00A702E2">
      <w:pPr>
        <w:rPr>
          <w:color w:val="000000"/>
        </w:rPr>
      </w:pPr>
      <w:r w:rsidRPr="00752284">
        <w:rPr>
          <w:color w:val="000000"/>
        </w:rPr>
        <w:t xml:space="preserve"> :r3 Valva trunci pulmonalis consist of valvula semilunaris anterior, posterior, and septalis.</w:t>
      </w:r>
    </w:p>
    <w:p w:rsidR="00374254" w:rsidRPr="00752284" w:rsidRDefault="00374254" w:rsidP="00A702E2">
      <w:pPr>
        <w:rPr>
          <w:color w:val="000000"/>
        </w:rPr>
      </w:pPr>
      <w:r w:rsidRPr="00752284">
        <w:rPr>
          <w:color w:val="000000"/>
        </w:rPr>
        <w:t xml:space="preserve"> :r4 Valva aortae consists of valvula semilunaris posterior, dextra, and sinistra.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w:t>
      </w:r>
    </w:p>
    <w:p w:rsidR="00374254" w:rsidRPr="00752284" w:rsidRDefault="00374254" w:rsidP="00A702E2">
      <w:pPr>
        <w:rPr>
          <w:color w:val="000000"/>
        </w:rPr>
      </w:pPr>
      <w:r w:rsidRPr="00752284">
        <w:rPr>
          <w:color w:val="000000"/>
        </w:rPr>
        <w:t xml:space="preserve"> :r1 Ramus circumflexus a. coronariae cordis sin. lies in sulcus coronarius. </w:t>
      </w:r>
    </w:p>
    <w:p w:rsidR="00374254" w:rsidRPr="00752284" w:rsidRDefault="00374254" w:rsidP="00A702E2">
      <w:pPr>
        <w:rPr>
          <w:color w:val="000000"/>
        </w:rPr>
      </w:pPr>
      <w:r w:rsidRPr="00752284">
        <w:rPr>
          <w:color w:val="000000"/>
        </w:rPr>
        <w:t xml:space="preserve"> :r2 Crista terminalis divides both heart auricles.</w:t>
      </w:r>
    </w:p>
    <w:p w:rsidR="00374254" w:rsidRPr="00752284" w:rsidRDefault="00374254" w:rsidP="00A702E2">
      <w:pPr>
        <w:rPr>
          <w:color w:val="000000"/>
        </w:rPr>
      </w:pPr>
      <w:r w:rsidRPr="00752284">
        <w:rPr>
          <w:color w:val="000000"/>
        </w:rPr>
        <w:t xml:space="preserve"> :r3 Nodus sinuatrialis lies next to ostium venae cavae inferioris.</w:t>
      </w:r>
    </w:p>
    <w:p w:rsidR="00374254" w:rsidRPr="00752284" w:rsidRDefault="00374254" w:rsidP="00A702E2">
      <w:pPr>
        <w:rPr>
          <w:color w:val="000000"/>
        </w:rPr>
      </w:pPr>
      <w:r w:rsidRPr="00752284">
        <w:rPr>
          <w:color w:val="000000"/>
        </w:rPr>
        <w:t xml:space="preserve"> :r4 Venae cordis anteriores open in left ventricle.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w:t>
      </w:r>
    </w:p>
    <w:p w:rsidR="00374254" w:rsidRPr="00752284" w:rsidRDefault="00374254" w:rsidP="00A702E2">
      <w:pPr>
        <w:rPr>
          <w:color w:val="000000"/>
        </w:rPr>
      </w:pPr>
      <w:r w:rsidRPr="00752284">
        <w:rPr>
          <w:color w:val="000000"/>
        </w:rPr>
        <w:t xml:space="preserve"> :r1 Nodus atrioventricularis of heart conducting system is located next to ostium venae cavae superioris.</w:t>
      </w:r>
    </w:p>
    <w:p w:rsidR="00374254" w:rsidRPr="00752284" w:rsidRDefault="00374254" w:rsidP="00A702E2">
      <w:pPr>
        <w:rPr>
          <w:color w:val="000000"/>
        </w:rPr>
      </w:pPr>
      <w:r w:rsidRPr="00752284">
        <w:rPr>
          <w:color w:val="000000"/>
        </w:rPr>
        <w:t xml:space="preserve"> :r2 Nodus sinuatrialis of heart conducting system is located in front of ostium sinus coronarii.</w:t>
      </w:r>
    </w:p>
    <w:p w:rsidR="00374254" w:rsidRPr="00752284" w:rsidRDefault="00374254" w:rsidP="00A702E2">
      <w:pPr>
        <w:rPr>
          <w:color w:val="000000"/>
        </w:rPr>
      </w:pPr>
      <w:r w:rsidRPr="00752284">
        <w:rPr>
          <w:color w:val="000000"/>
        </w:rPr>
        <w:t xml:space="preserve"> :r3 Heart skeleton is made up by spongious bone.</w:t>
      </w:r>
    </w:p>
    <w:p w:rsidR="00374254" w:rsidRPr="00752284" w:rsidRDefault="00374254" w:rsidP="00A702E2">
      <w:pPr>
        <w:rPr>
          <w:color w:val="000000"/>
        </w:rPr>
      </w:pPr>
      <w:r w:rsidRPr="00752284">
        <w:rPr>
          <w:color w:val="000000"/>
        </w:rPr>
        <w:t xml:space="preserve"> :r4 Endocardium  is outer superficial heart membrane.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Which of following structures can be found in ventriculus dexter cordis?</w:t>
      </w:r>
    </w:p>
    <w:p w:rsidR="00374254" w:rsidRPr="00752284" w:rsidRDefault="00374254" w:rsidP="00A702E2">
      <w:pPr>
        <w:rPr>
          <w:color w:val="000000"/>
        </w:rPr>
      </w:pPr>
      <w:r w:rsidRPr="00752284">
        <w:rPr>
          <w:color w:val="000000"/>
        </w:rPr>
        <w:t xml:space="preserve"> :r1 Ostium venae cavae inferioris</w:t>
      </w:r>
    </w:p>
    <w:p w:rsidR="00374254" w:rsidRPr="00752284" w:rsidRDefault="00374254" w:rsidP="00A702E2">
      <w:pPr>
        <w:rPr>
          <w:color w:val="000000"/>
        </w:rPr>
      </w:pPr>
      <w:r w:rsidRPr="00752284">
        <w:rPr>
          <w:color w:val="000000"/>
        </w:rPr>
        <w:t xml:space="preserve"> :r2 Valva bicuspidalis</w:t>
      </w:r>
    </w:p>
    <w:p w:rsidR="00374254" w:rsidRPr="00752284" w:rsidRDefault="00374254" w:rsidP="00A702E2">
      <w:pPr>
        <w:rPr>
          <w:color w:val="000000"/>
        </w:rPr>
      </w:pPr>
      <w:r w:rsidRPr="00752284">
        <w:rPr>
          <w:color w:val="000000"/>
        </w:rPr>
        <w:t xml:space="preserve"> :r3 Ostium sinus coronarii</w:t>
      </w:r>
    </w:p>
    <w:p w:rsidR="00374254" w:rsidRPr="00752284" w:rsidRDefault="00374254" w:rsidP="00A702E2">
      <w:pPr>
        <w:rPr>
          <w:color w:val="000000"/>
        </w:rPr>
      </w:pPr>
      <w:r w:rsidRPr="00752284">
        <w:rPr>
          <w:color w:val="000000"/>
        </w:rPr>
        <w:t xml:space="preserve"> :r4 Trabecula septomarginalis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Which of following vessels pass in sulcus interventricularis posterior?</w:t>
      </w:r>
    </w:p>
    <w:p w:rsidR="00374254" w:rsidRPr="00752284" w:rsidRDefault="00374254" w:rsidP="00A702E2">
      <w:pPr>
        <w:rPr>
          <w:color w:val="000000"/>
        </w:rPr>
      </w:pPr>
      <w:r w:rsidRPr="00752284">
        <w:rPr>
          <w:color w:val="000000"/>
        </w:rPr>
        <w:t xml:space="preserve"> :r1 Ramus interventricularis posterior a. coronariae cordis dx. and v. cordis media </w:t>
      </w:r>
    </w:p>
    <w:p w:rsidR="00374254" w:rsidRPr="00752284" w:rsidRDefault="00374254" w:rsidP="00A702E2">
      <w:pPr>
        <w:rPr>
          <w:color w:val="000000"/>
        </w:rPr>
      </w:pPr>
      <w:r w:rsidRPr="00752284">
        <w:rPr>
          <w:color w:val="000000"/>
        </w:rPr>
        <w:t xml:space="preserve"> :r2 Ramus interventricularis posterior a. coronariae cordis sin. and v. cordis parva</w:t>
      </w:r>
    </w:p>
    <w:p w:rsidR="00374254" w:rsidRPr="00752284" w:rsidRDefault="00374254" w:rsidP="00A702E2">
      <w:pPr>
        <w:rPr>
          <w:color w:val="000000"/>
        </w:rPr>
      </w:pPr>
      <w:r w:rsidRPr="00752284">
        <w:rPr>
          <w:color w:val="000000"/>
        </w:rPr>
        <w:t xml:space="preserve"> :r3 Ramus interventricularis posterior a. coronariae cordis dx. and v. cordis magna</w:t>
      </w:r>
    </w:p>
    <w:p w:rsidR="00374254" w:rsidRPr="00752284" w:rsidRDefault="00374254" w:rsidP="00A702E2">
      <w:pPr>
        <w:rPr>
          <w:color w:val="000000"/>
        </w:rPr>
      </w:pPr>
      <w:r w:rsidRPr="00752284">
        <w:rPr>
          <w:color w:val="000000"/>
        </w:rPr>
        <w:t xml:space="preserve"> :r4 Ramus interventricularis anterior a. coronariae cordis sin.</w:t>
      </w:r>
    </w:p>
    <w:p w:rsidR="00374254" w:rsidRPr="00752284" w:rsidRDefault="00374254" w:rsidP="00A702E2">
      <w:pPr>
        <w:rPr>
          <w:color w:val="000000"/>
        </w:rPr>
      </w:pPr>
      <w:r w:rsidRPr="00752284">
        <w:rPr>
          <w:color w:val="000000"/>
        </w:rPr>
        <w:t xml:space="preserve"> :r5 No answer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Which structure can be found in left ventricle?</w:t>
      </w:r>
    </w:p>
    <w:p w:rsidR="00374254" w:rsidRPr="00752284" w:rsidRDefault="00374254" w:rsidP="00A702E2">
      <w:pPr>
        <w:rPr>
          <w:color w:val="000000"/>
        </w:rPr>
      </w:pPr>
      <w:r w:rsidRPr="00752284">
        <w:rPr>
          <w:color w:val="000000"/>
        </w:rPr>
        <w:t xml:space="preserve"> :r1 Ostium venae cavae inferioris. </w:t>
      </w:r>
    </w:p>
    <w:p w:rsidR="00374254" w:rsidRPr="00752284" w:rsidRDefault="00374254" w:rsidP="00A702E2">
      <w:pPr>
        <w:rPr>
          <w:color w:val="000000"/>
        </w:rPr>
      </w:pPr>
      <w:r w:rsidRPr="00752284">
        <w:rPr>
          <w:color w:val="000000"/>
        </w:rPr>
        <w:t xml:space="preserve"> :r2 Trabecula septomarginalis.</w:t>
      </w:r>
    </w:p>
    <w:p w:rsidR="00374254" w:rsidRPr="00752284" w:rsidRDefault="00374254" w:rsidP="00A702E2">
      <w:pPr>
        <w:rPr>
          <w:color w:val="000000"/>
        </w:rPr>
      </w:pPr>
      <w:r w:rsidRPr="00752284">
        <w:rPr>
          <w:color w:val="000000"/>
        </w:rPr>
        <w:t xml:space="preserve"> :r3 Ostium sinus coronarii</w:t>
      </w:r>
    </w:p>
    <w:p w:rsidR="00374254" w:rsidRPr="00752284" w:rsidRDefault="00374254" w:rsidP="00A702E2">
      <w:pPr>
        <w:rPr>
          <w:color w:val="000000"/>
        </w:rPr>
      </w:pPr>
      <w:r w:rsidRPr="00752284">
        <w:rPr>
          <w:color w:val="000000"/>
        </w:rPr>
        <w:t xml:space="preserve"> :r4 Ostium venae pulmonalis dextrae</w:t>
      </w:r>
    </w:p>
    <w:p w:rsidR="00374254" w:rsidRPr="00752284" w:rsidRDefault="00374254" w:rsidP="00A702E2">
      <w:pPr>
        <w:rPr>
          <w:color w:val="000000"/>
        </w:rPr>
      </w:pPr>
      <w:r w:rsidRPr="00752284">
        <w:rPr>
          <w:color w:val="000000"/>
        </w:rPr>
        <w:t xml:space="preserve"> :r5 No answer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Choose </w:t>
      </w:r>
      <w:r w:rsidRPr="00752284">
        <w:rPr>
          <w:b/>
          <w:bCs/>
          <w:color w:val="000000"/>
        </w:rPr>
        <w:t>incorrect</w:t>
      </w:r>
      <w:r w:rsidRPr="00752284">
        <w:rPr>
          <w:color w:val="000000"/>
        </w:rPr>
        <w:t xml:space="preserve"> statement: </w:t>
      </w:r>
    </w:p>
    <w:p w:rsidR="00374254" w:rsidRPr="00752284" w:rsidRDefault="00374254" w:rsidP="00A702E2">
      <w:pPr>
        <w:rPr>
          <w:color w:val="000000"/>
        </w:rPr>
      </w:pPr>
      <w:r w:rsidRPr="00752284">
        <w:rPr>
          <w:color w:val="000000"/>
        </w:rPr>
        <w:t xml:space="preserve"> :r1 Sulcus interventricularis anterior is located on facies sternocostalis of heart. </w:t>
      </w:r>
    </w:p>
    <w:p w:rsidR="00374254" w:rsidRPr="00752284" w:rsidRDefault="00374254" w:rsidP="00A702E2">
      <w:pPr>
        <w:rPr>
          <w:color w:val="000000"/>
        </w:rPr>
      </w:pPr>
      <w:r w:rsidRPr="00752284">
        <w:rPr>
          <w:color w:val="000000"/>
        </w:rPr>
        <w:t xml:space="preserve"> :r2 Sulcus coronarius is an outer border between atria and ventricles.</w:t>
      </w:r>
    </w:p>
    <w:p w:rsidR="00374254" w:rsidRPr="00752284" w:rsidRDefault="00374254" w:rsidP="00A702E2">
      <w:pPr>
        <w:rPr>
          <w:color w:val="000000"/>
        </w:rPr>
      </w:pPr>
      <w:r w:rsidRPr="00752284">
        <w:rPr>
          <w:color w:val="000000"/>
        </w:rPr>
        <w:t xml:space="preserve"> :r3 Fossa ovalis is located on septum interatriale.</w:t>
      </w:r>
    </w:p>
    <w:p w:rsidR="00374254" w:rsidRPr="00752284" w:rsidRDefault="00374254" w:rsidP="00A702E2">
      <w:pPr>
        <w:rPr>
          <w:color w:val="000000"/>
        </w:rPr>
      </w:pPr>
      <w:r w:rsidRPr="00752284">
        <w:rPr>
          <w:color w:val="000000"/>
        </w:rPr>
        <w:t xml:space="preserve"> :r4 Apex cordis points anteriorly, inferiorly and to the right. </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Which following structure </w:t>
      </w:r>
      <w:r w:rsidRPr="00752284">
        <w:rPr>
          <w:b/>
          <w:bCs/>
          <w:color w:val="000000"/>
        </w:rPr>
        <w:t xml:space="preserve">does not </w:t>
      </w:r>
      <w:r w:rsidRPr="00752284">
        <w:rPr>
          <w:color w:val="000000"/>
        </w:rPr>
        <w:t>belong</w:t>
      </w:r>
      <w:r w:rsidRPr="00752284">
        <w:rPr>
          <w:b/>
          <w:bCs/>
          <w:color w:val="000000"/>
        </w:rPr>
        <w:t xml:space="preserve"> </w:t>
      </w:r>
      <w:r w:rsidRPr="00752284">
        <w:rPr>
          <w:color w:val="000000"/>
        </w:rPr>
        <w:t>to a conducting system</w:t>
      </w:r>
      <w:r w:rsidRPr="00752284">
        <w:rPr>
          <w:b/>
          <w:bCs/>
          <w:color w:val="000000"/>
        </w:rPr>
        <w:t xml:space="preserve"> </w:t>
      </w:r>
      <w:r w:rsidRPr="00752284">
        <w:rPr>
          <w:color w:val="000000"/>
        </w:rPr>
        <w:t xml:space="preserve">of the heart: </w:t>
      </w:r>
    </w:p>
    <w:p w:rsidR="00374254" w:rsidRPr="00752284" w:rsidRDefault="00374254" w:rsidP="00A702E2">
      <w:pPr>
        <w:rPr>
          <w:color w:val="000000"/>
        </w:rPr>
      </w:pPr>
      <w:r w:rsidRPr="00752284">
        <w:rPr>
          <w:color w:val="000000"/>
        </w:rPr>
        <w:t xml:space="preserve"> :r1 Fibres of Purkyně</w:t>
      </w:r>
    </w:p>
    <w:p w:rsidR="00374254" w:rsidRPr="00752284" w:rsidRDefault="00374254" w:rsidP="00A702E2">
      <w:pPr>
        <w:rPr>
          <w:color w:val="000000"/>
        </w:rPr>
      </w:pPr>
      <w:r w:rsidRPr="00752284">
        <w:rPr>
          <w:color w:val="000000"/>
        </w:rPr>
        <w:t xml:space="preserve"> :r2 Nodus sinuatrialis</w:t>
      </w:r>
    </w:p>
    <w:p w:rsidR="00374254" w:rsidRPr="00752284" w:rsidRDefault="00374254" w:rsidP="00A702E2">
      <w:pPr>
        <w:rPr>
          <w:color w:val="000000"/>
        </w:rPr>
      </w:pPr>
      <w:r w:rsidRPr="00752284">
        <w:rPr>
          <w:color w:val="000000"/>
        </w:rPr>
        <w:t xml:space="preserve"> :r3 Fasciculus atrioventricularis</w:t>
      </w:r>
    </w:p>
    <w:p w:rsidR="00374254" w:rsidRPr="00752284" w:rsidRDefault="00374254" w:rsidP="00A702E2">
      <w:pPr>
        <w:rPr>
          <w:color w:val="000000"/>
        </w:rPr>
      </w:pPr>
      <w:r w:rsidRPr="00752284">
        <w:rPr>
          <w:color w:val="000000"/>
        </w:rPr>
        <w:t xml:space="preserve"> :r4 Nodus atrioventricularis</w:t>
      </w:r>
    </w:p>
    <w:p w:rsidR="00374254" w:rsidRPr="00752284" w:rsidRDefault="00374254" w:rsidP="00A702E2">
      <w:pPr>
        <w:rPr>
          <w:color w:val="000000"/>
        </w:rPr>
      </w:pPr>
      <w:r w:rsidRPr="00752284">
        <w:rPr>
          <w:color w:val="000000"/>
        </w:rPr>
        <w:t xml:space="preserve"> :r5 Fasciculus intervenosus</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Nervi accelerantes of the heart:</w:t>
      </w:r>
    </w:p>
    <w:p w:rsidR="00374254" w:rsidRPr="00752284" w:rsidRDefault="00374254" w:rsidP="00A702E2">
      <w:pPr>
        <w:rPr>
          <w:color w:val="000000"/>
        </w:rPr>
      </w:pPr>
      <w:r w:rsidRPr="00752284">
        <w:rPr>
          <w:color w:val="000000"/>
        </w:rPr>
        <w:t xml:space="preserve"> :r1 are branches of  nervus vagus.</w:t>
      </w:r>
    </w:p>
    <w:p w:rsidR="00374254" w:rsidRPr="00752284" w:rsidRDefault="00374254" w:rsidP="00A702E2">
      <w:pPr>
        <w:rPr>
          <w:color w:val="000000"/>
        </w:rPr>
      </w:pPr>
      <w:r w:rsidRPr="00752284">
        <w:rPr>
          <w:color w:val="000000"/>
        </w:rPr>
        <w:t xml:space="preserve"> :r2 belong to parasympathetic system.</w:t>
      </w:r>
    </w:p>
    <w:p w:rsidR="00374254" w:rsidRPr="00752284" w:rsidRDefault="00374254" w:rsidP="00A702E2">
      <w:pPr>
        <w:rPr>
          <w:color w:val="000000"/>
        </w:rPr>
      </w:pPr>
      <w:r w:rsidRPr="00752284">
        <w:rPr>
          <w:color w:val="000000"/>
        </w:rPr>
        <w:t xml:space="preserve"> :r3 accelerate heart activity. </w:t>
      </w:r>
    </w:p>
    <w:p w:rsidR="00374254" w:rsidRPr="00752284" w:rsidRDefault="00374254" w:rsidP="00A702E2">
      <w:pPr>
        <w:rPr>
          <w:color w:val="000000"/>
        </w:rPr>
      </w:pPr>
      <w:r w:rsidRPr="00752284">
        <w:rPr>
          <w:color w:val="000000"/>
        </w:rPr>
        <w:t xml:space="preserve"> :r4 slow down activity of nodus sinuatrialis</w:t>
      </w:r>
    </w:p>
    <w:p w:rsidR="00374254" w:rsidRPr="00752284" w:rsidRDefault="00374254" w:rsidP="00A702E2">
      <w:pPr>
        <w:rPr>
          <w:color w:val="000000"/>
        </w:rPr>
      </w:pPr>
      <w:r w:rsidRPr="00752284">
        <w:rPr>
          <w:color w:val="000000"/>
        </w:rPr>
        <w:t xml:space="preserve"> :r5 are components of heart conducting system</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Choose </w:t>
      </w:r>
      <w:r w:rsidRPr="00752284">
        <w:rPr>
          <w:b/>
          <w:bCs/>
          <w:color w:val="000000"/>
        </w:rPr>
        <w:t>incorrect</w:t>
      </w:r>
      <w:r w:rsidRPr="00752284">
        <w:rPr>
          <w:color w:val="000000"/>
        </w:rPr>
        <w:t xml:space="preserve"> statement: </w:t>
      </w:r>
    </w:p>
    <w:p w:rsidR="00374254" w:rsidRPr="00752284" w:rsidRDefault="00374254" w:rsidP="00A702E2">
      <w:pPr>
        <w:rPr>
          <w:color w:val="000000"/>
        </w:rPr>
      </w:pPr>
      <w:r w:rsidRPr="00752284">
        <w:rPr>
          <w:color w:val="000000"/>
        </w:rPr>
        <w:t xml:space="preserve"> :r1 Valva bicuspidalis is auscultated in the 5th intercostal space to the left around 1cm medially from left medioclavicular line.</w:t>
      </w:r>
    </w:p>
    <w:p w:rsidR="00374254" w:rsidRPr="00752284" w:rsidRDefault="00374254" w:rsidP="00A702E2">
      <w:pPr>
        <w:rPr>
          <w:color w:val="000000"/>
        </w:rPr>
      </w:pPr>
      <w:r w:rsidRPr="00752284">
        <w:rPr>
          <w:color w:val="000000"/>
        </w:rPr>
        <w:t xml:space="preserve"> :r2 Valva trunci pulmonalis is auscultated in the 2th intercostal space to the right from the sternum.</w:t>
      </w:r>
    </w:p>
    <w:p w:rsidR="00374254" w:rsidRPr="00752284" w:rsidRDefault="00374254" w:rsidP="00A702E2">
      <w:pPr>
        <w:rPr>
          <w:color w:val="000000"/>
        </w:rPr>
      </w:pPr>
      <w:r w:rsidRPr="00752284">
        <w:rPr>
          <w:color w:val="000000"/>
        </w:rPr>
        <w:t xml:space="preserve"> :r3 Anulus fibrosus dexter of heart skeleton encircles ostium atrioventriculare dextrum</w:t>
      </w:r>
    </w:p>
    <w:p w:rsidR="00374254" w:rsidRPr="00752284" w:rsidRDefault="00374254" w:rsidP="00A702E2">
      <w:pPr>
        <w:rPr>
          <w:color w:val="000000"/>
        </w:rPr>
      </w:pPr>
      <w:r w:rsidRPr="00752284">
        <w:rPr>
          <w:color w:val="000000"/>
        </w:rPr>
        <w:t xml:space="preserve"> :r4 Basis pericardii lies on diaphragm.</w:t>
      </w:r>
    </w:p>
    <w:p w:rsidR="00374254" w:rsidRPr="00752284" w:rsidRDefault="00374254" w:rsidP="00A702E2">
      <w:pPr>
        <w:rPr>
          <w:color w:val="000000"/>
        </w:rPr>
      </w:pPr>
      <w:r w:rsidRPr="00752284">
        <w:rPr>
          <w:color w:val="000000"/>
        </w:rPr>
        <w:t xml:space="preserve"> :r5 Nodus sinuatrialis is a part of heart conducting system.</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Nervi retardantes of heart :</w:t>
      </w:r>
    </w:p>
    <w:p w:rsidR="00374254" w:rsidRPr="00752284" w:rsidRDefault="00374254" w:rsidP="00A702E2">
      <w:pPr>
        <w:rPr>
          <w:color w:val="000000"/>
        </w:rPr>
      </w:pPr>
      <w:r w:rsidRPr="00752284">
        <w:rPr>
          <w:color w:val="000000"/>
        </w:rPr>
        <w:t xml:space="preserve"> :r1 are branches of  nervus vagus.</w:t>
      </w:r>
    </w:p>
    <w:p w:rsidR="00374254" w:rsidRPr="00752284" w:rsidRDefault="00374254" w:rsidP="00A702E2">
      <w:pPr>
        <w:rPr>
          <w:color w:val="000000"/>
        </w:rPr>
      </w:pPr>
      <w:r w:rsidRPr="00752284">
        <w:rPr>
          <w:color w:val="000000"/>
        </w:rPr>
        <w:t xml:space="preserve"> :r2 belong to sympathetic system.</w:t>
      </w:r>
    </w:p>
    <w:p w:rsidR="00374254" w:rsidRPr="00752284" w:rsidRDefault="00374254" w:rsidP="00A702E2">
      <w:pPr>
        <w:rPr>
          <w:color w:val="000000"/>
        </w:rPr>
      </w:pPr>
      <w:r w:rsidRPr="00752284">
        <w:rPr>
          <w:color w:val="000000"/>
        </w:rPr>
        <w:t xml:space="preserve"> :r3 accelerate heart activity.</w:t>
      </w:r>
    </w:p>
    <w:p w:rsidR="00374254" w:rsidRPr="00752284" w:rsidRDefault="00374254" w:rsidP="00A702E2">
      <w:pPr>
        <w:rPr>
          <w:color w:val="000000"/>
        </w:rPr>
      </w:pPr>
      <w:r w:rsidRPr="00752284">
        <w:rPr>
          <w:color w:val="000000"/>
        </w:rPr>
        <w:t xml:space="preserve"> :r4 are components of heart conducting system</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w:t>
      </w:r>
    </w:p>
    <w:p w:rsidR="00374254" w:rsidRPr="00752284" w:rsidRDefault="00374254" w:rsidP="00D74BEB">
      <w:pPr>
        <w:outlineLvl w:val="0"/>
        <w:rPr>
          <w:color w:val="000000"/>
        </w:rPr>
      </w:pPr>
      <w:r w:rsidRPr="00752284">
        <w:rPr>
          <w:color w:val="000000"/>
        </w:rPr>
        <w:t xml:space="preserve"> :r1 fibres of vagus accelerate heart activity</w:t>
      </w:r>
    </w:p>
    <w:p w:rsidR="00374254" w:rsidRPr="00752284" w:rsidRDefault="00374254" w:rsidP="00A702E2">
      <w:pPr>
        <w:rPr>
          <w:color w:val="000000"/>
        </w:rPr>
      </w:pPr>
      <w:r w:rsidRPr="00752284">
        <w:rPr>
          <w:color w:val="000000"/>
        </w:rPr>
        <w:t xml:space="preserve"> :r2 plexus cardiacus superficialis is located between aorta and bifurcation of trachea</w:t>
      </w:r>
    </w:p>
    <w:p w:rsidR="00374254" w:rsidRPr="00752284" w:rsidRDefault="00374254" w:rsidP="00A702E2">
      <w:pPr>
        <w:rPr>
          <w:color w:val="000000"/>
        </w:rPr>
      </w:pPr>
      <w:r w:rsidRPr="00752284">
        <w:rPr>
          <w:color w:val="000000"/>
        </w:rPr>
        <w:t xml:space="preserve"> :r3 parasympathetic fibres slow down heart activity </w:t>
      </w:r>
    </w:p>
    <w:p w:rsidR="00374254" w:rsidRPr="00752284" w:rsidRDefault="00374254" w:rsidP="00A702E2">
      <w:pPr>
        <w:rPr>
          <w:color w:val="000000"/>
        </w:rPr>
      </w:pPr>
      <w:r w:rsidRPr="00752284">
        <w:rPr>
          <w:color w:val="000000"/>
        </w:rPr>
        <w:t xml:space="preserve"> :r4 sympathetic fibres slow down heart activity</w:t>
      </w:r>
    </w:p>
    <w:p w:rsidR="00374254" w:rsidRPr="00752284" w:rsidRDefault="00374254" w:rsidP="00A702E2">
      <w:pPr>
        <w:rPr>
          <w:color w:val="000000"/>
        </w:rPr>
      </w:pPr>
      <w:r w:rsidRPr="00752284">
        <w:rPr>
          <w:color w:val="000000"/>
        </w:rPr>
        <w:t xml:space="preserve"> :r5 No statement is correct.</w:t>
      </w:r>
      <w:r w:rsidRPr="00752284">
        <w:rPr>
          <w:color w:val="000000"/>
        </w:rPr>
        <w:tab/>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w:t>
      </w:r>
    </w:p>
    <w:p w:rsidR="00374254" w:rsidRPr="00752284" w:rsidRDefault="00374254" w:rsidP="00D74BEB">
      <w:pPr>
        <w:outlineLvl w:val="0"/>
        <w:rPr>
          <w:vanish/>
          <w:color w:val="000000"/>
        </w:rPr>
      </w:pPr>
      <w:r w:rsidRPr="00752284">
        <w:rPr>
          <w:color w:val="000000"/>
        </w:rPr>
        <w:t xml:space="preserve"> :r1 Heart is located in left pleural cavity</w:t>
      </w:r>
      <w:r w:rsidRPr="00752284">
        <w:rPr>
          <w:vanish/>
          <w:color w:val="000000"/>
        </w:rPr>
        <w:t xml:space="preserve">heart </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 xml:space="preserve"> :r2 Heart is located in posterior mediastinum.</w:t>
      </w:r>
    </w:p>
    <w:p w:rsidR="00374254" w:rsidRPr="00752284" w:rsidRDefault="00374254" w:rsidP="00A702E2">
      <w:pPr>
        <w:rPr>
          <w:color w:val="000000"/>
        </w:rPr>
      </w:pPr>
      <w:r w:rsidRPr="00752284">
        <w:rPr>
          <w:color w:val="000000"/>
        </w:rPr>
        <w:t xml:space="preserve"> :r3 Apex cordis points to the left, posteriorly and superiorly.</w:t>
      </w:r>
    </w:p>
    <w:p w:rsidR="00374254" w:rsidRPr="00752284" w:rsidRDefault="00374254" w:rsidP="00A702E2">
      <w:pPr>
        <w:rPr>
          <w:color w:val="000000"/>
        </w:rPr>
      </w:pPr>
      <w:r w:rsidRPr="00752284">
        <w:rPr>
          <w:color w:val="000000"/>
        </w:rPr>
        <w:t xml:space="preserve"> :r4 Sounds of valva trunci pulmonalis can be heard in the left 2nd intecostal space at the sternum.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w:t>
      </w:r>
    </w:p>
    <w:p w:rsidR="00374254" w:rsidRPr="00752284" w:rsidRDefault="00374254" w:rsidP="00A702E2">
      <w:pPr>
        <w:rPr>
          <w:color w:val="000000"/>
        </w:rPr>
      </w:pPr>
      <w:r w:rsidRPr="00752284">
        <w:rPr>
          <w:color w:val="000000"/>
        </w:rPr>
        <w:t xml:space="preserve"> :r1 Base of pericardium fibrosum is fused with centrum tendineum of diaphragm.</w:t>
      </w:r>
    </w:p>
    <w:p w:rsidR="00374254" w:rsidRPr="00752284" w:rsidRDefault="00374254" w:rsidP="00A702E2">
      <w:pPr>
        <w:rPr>
          <w:color w:val="000000"/>
        </w:rPr>
      </w:pPr>
      <w:r w:rsidRPr="00752284">
        <w:rPr>
          <w:color w:val="000000"/>
        </w:rPr>
        <w:t xml:space="preserve"> :r2 Heart is located in middle mediastinum.</w:t>
      </w:r>
    </w:p>
    <w:p w:rsidR="00374254" w:rsidRPr="00752284" w:rsidRDefault="00374254" w:rsidP="00A702E2">
      <w:pPr>
        <w:rPr>
          <w:color w:val="000000"/>
        </w:rPr>
      </w:pPr>
      <w:r w:rsidRPr="00752284">
        <w:rPr>
          <w:color w:val="000000"/>
        </w:rPr>
        <w:t xml:space="preserve"> :r3 Sounds of valva aortae can be heard in the right 2nd intercostal at the sternum.</w:t>
      </w:r>
    </w:p>
    <w:p w:rsidR="00374254" w:rsidRPr="00752284" w:rsidRDefault="00374254" w:rsidP="00A702E2">
      <w:pPr>
        <w:rPr>
          <w:color w:val="000000"/>
        </w:rPr>
      </w:pPr>
      <w:r w:rsidRPr="00752284">
        <w:rPr>
          <w:color w:val="000000"/>
        </w:rPr>
        <w:t xml:space="preserve"> :r4 Plexus cardiacus superficialis is located between aorta and truncus pulmonalis.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statment concerning fetal blood circulation:</w:t>
      </w:r>
    </w:p>
    <w:p w:rsidR="00374254" w:rsidRPr="00752284" w:rsidRDefault="00374254" w:rsidP="00A702E2">
      <w:pPr>
        <w:rPr>
          <w:color w:val="000000"/>
        </w:rPr>
      </w:pPr>
      <w:r w:rsidRPr="00752284">
        <w:rPr>
          <w:color w:val="000000"/>
        </w:rPr>
        <w:t xml:space="preserve"> :r1 Blood from vena cava inferior passes through foramen ovale from right atrium to left ventricle.</w:t>
      </w:r>
    </w:p>
    <w:p w:rsidR="00374254" w:rsidRPr="00752284" w:rsidRDefault="00374254" w:rsidP="00A702E2">
      <w:pPr>
        <w:rPr>
          <w:color w:val="000000"/>
        </w:rPr>
      </w:pPr>
      <w:r w:rsidRPr="00752284">
        <w:rPr>
          <w:color w:val="000000"/>
        </w:rPr>
        <w:t xml:space="preserve"> :r2 Ductus venosus obliterates and becomes ligamentum venosum after birth.</w:t>
      </w:r>
    </w:p>
    <w:p w:rsidR="00374254" w:rsidRPr="00752284" w:rsidRDefault="00374254" w:rsidP="00A702E2">
      <w:pPr>
        <w:rPr>
          <w:color w:val="000000"/>
        </w:rPr>
      </w:pPr>
      <w:r w:rsidRPr="00752284">
        <w:rPr>
          <w:color w:val="000000"/>
        </w:rPr>
        <w:t xml:space="preserve"> :r3 Vena umbilicalis obliterates and becomes ligamentum arteriosum after birth.</w:t>
      </w:r>
    </w:p>
    <w:p w:rsidR="00374254" w:rsidRPr="00752284" w:rsidRDefault="00374254" w:rsidP="00A702E2">
      <w:pPr>
        <w:rPr>
          <w:color w:val="000000"/>
        </w:rPr>
      </w:pPr>
      <w:r w:rsidRPr="00752284">
        <w:rPr>
          <w:color w:val="000000"/>
        </w:rPr>
        <w:t xml:space="preserve"> :r4 Arteria umbilicalis conducts oxygenated blood from placenta to fetus.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The beginning portion of ramus circumflexus a. coronariae cordis sin. is located in: </w:t>
      </w:r>
    </w:p>
    <w:p w:rsidR="00374254" w:rsidRPr="00752284" w:rsidRDefault="00374254" w:rsidP="00A702E2">
      <w:pPr>
        <w:rPr>
          <w:color w:val="000000"/>
        </w:rPr>
      </w:pPr>
      <w:r w:rsidRPr="00752284">
        <w:rPr>
          <w:color w:val="000000"/>
        </w:rPr>
        <w:t xml:space="preserve"> :r1 sulcus interventricularis anterior</w:t>
      </w:r>
    </w:p>
    <w:p w:rsidR="00374254" w:rsidRPr="00752284" w:rsidRDefault="00374254" w:rsidP="00A702E2">
      <w:pPr>
        <w:rPr>
          <w:color w:val="000000"/>
        </w:rPr>
      </w:pPr>
      <w:r w:rsidRPr="00752284">
        <w:rPr>
          <w:color w:val="000000"/>
        </w:rPr>
        <w:t xml:space="preserve"> :r2 left part of sulcus coronarius</w:t>
      </w:r>
    </w:p>
    <w:p w:rsidR="00374254" w:rsidRPr="00752284" w:rsidRDefault="00374254" w:rsidP="00A702E2">
      <w:pPr>
        <w:rPr>
          <w:color w:val="000000"/>
        </w:rPr>
      </w:pPr>
      <w:r w:rsidRPr="00752284">
        <w:rPr>
          <w:color w:val="000000"/>
        </w:rPr>
        <w:t xml:space="preserve"> :r3 sulcus interventricularis posterior</w:t>
      </w:r>
    </w:p>
    <w:p w:rsidR="00374254" w:rsidRPr="00752284" w:rsidRDefault="00374254" w:rsidP="00A702E2">
      <w:pPr>
        <w:rPr>
          <w:color w:val="000000"/>
        </w:rPr>
      </w:pPr>
      <w:r w:rsidRPr="00752284">
        <w:rPr>
          <w:color w:val="000000"/>
        </w:rPr>
        <w:t xml:space="preserve"> :r4 right part of sulcus coronarius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Right border of cardiac shadow of X-ray image in PA view </w:t>
      </w:r>
      <w:r w:rsidRPr="00752284">
        <w:rPr>
          <w:b/>
          <w:bCs/>
          <w:color w:val="000000"/>
        </w:rPr>
        <w:t>is not</w:t>
      </w:r>
      <w:r w:rsidRPr="00752284">
        <w:rPr>
          <w:color w:val="000000"/>
        </w:rPr>
        <w:t xml:space="preserve"> formed by: </w:t>
      </w:r>
    </w:p>
    <w:p w:rsidR="00374254" w:rsidRPr="00752284" w:rsidRDefault="00374254" w:rsidP="00A702E2">
      <w:pPr>
        <w:rPr>
          <w:color w:val="000000"/>
        </w:rPr>
      </w:pPr>
      <w:r w:rsidRPr="00752284">
        <w:rPr>
          <w:color w:val="000000"/>
        </w:rPr>
        <w:t xml:space="preserve"> :r1 vena cava superior</w:t>
      </w:r>
    </w:p>
    <w:p w:rsidR="00374254" w:rsidRPr="00752284" w:rsidRDefault="00374254" w:rsidP="00A702E2">
      <w:pPr>
        <w:rPr>
          <w:color w:val="000000"/>
        </w:rPr>
      </w:pPr>
      <w:r w:rsidRPr="00752284">
        <w:rPr>
          <w:color w:val="000000"/>
        </w:rPr>
        <w:t xml:space="preserve"> :r2 arcus aortae</w:t>
      </w:r>
    </w:p>
    <w:p w:rsidR="00374254" w:rsidRPr="00752284" w:rsidRDefault="00374254" w:rsidP="00A702E2">
      <w:pPr>
        <w:rPr>
          <w:color w:val="000000"/>
        </w:rPr>
      </w:pPr>
      <w:r w:rsidRPr="00752284">
        <w:rPr>
          <w:color w:val="000000"/>
        </w:rPr>
        <w:t xml:space="preserve"> :r3 atrium dextrum</w:t>
      </w:r>
    </w:p>
    <w:p w:rsidR="00374254" w:rsidRPr="00752284" w:rsidRDefault="00374254" w:rsidP="00A702E2">
      <w:pPr>
        <w:rPr>
          <w:color w:val="000000"/>
        </w:rPr>
      </w:pPr>
      <w:r w:rsidRPr="00752284">
        <w:rPr>
          <w:color w:val="000000"/>
        </w:rPr>
        <w:t xml:space="preserve"> :r4 vena cava inferior</w:t>
      </w:r>
    </w:p>
    <w:p w:rsidR="00374254" w:rsidRPr="00752284" w:rsidRDefault="00374254" w:rsidP="00A702E2">
      <w:pPr>
        <w:rPr>
          <w:color w:val="000000"/>
        </w:rPr>
      </w:pPr>
      <w:r w:rsidRPr="00752284">
        <w:rPr>
          <w:color w:val="000000"/>
        </w:rPr>
        <w:t xml:space="preserve"> :r5 vena brachiocephalica dextra</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Left border of cardiac shadow of X-ray image in PA view is formed by: </w:t>
      </w:r>
    </w:p>
    <w:p w:rsidR="00374254" w:rsidRPr="00752284" w:rsidRDefault="00374254" w:rsidP="00A702E2">
      <w:pPr>
        <w:rPr>
          <w:color w:val="000000"/>
        </w:rPr>
      </w:pPr>
      <w:r w:rsidRPr="00752284">
        <w:rPr>
          <w:color w:val="000000"/>
        </w:rPr>
        <w:t xml:space="preserve"> :r1 auricula sinistra</w:t>
      </w:r>
    </w:p>
    <w:p w:rsidR="00374254" w:rsidRPr="00752284" w:rsidRDefault="00374254" w:rsidP="00A702E2">
      <w:pPr>
        <w:rPr>
          <w:color w:val="000000"/>
        </w:rPr>
      </w:pPr>
      <w:r w:rsidRPr="00752284">
        <w:rPr>
          <w:color w:val="000000"/>
        </w:rPr>
        <w:t xml:space="preserve"> :r2 arcus aortae</w:t>
      </w:r>
    </w:p>
    <w:p w:rsidR="00374254" w:rsidRPr="00752284" w:rsidRDefault="00374254" w:rsidP="00A702E2">
      <w:pPr>
        <w:rPr>
          <w:color w:val="000000"/>
        </w:rPr>
      </w:pPr>
      <w:r w:rsidRPr="00752284">
        <w:rPr>
          <w:color w:val="000000"/>
        </w:rPr>
        <w:t xml:space="preserve"> :r3 vetriculus sinister</w:t>
      </w:r>
    </w:p>
    <w:p w:rsidR="00374254" w:rsidRPr="00752284" w:rsidRDefault="00374254" w:rsidP="00A702E2">
      <w:pPr>
        <w:rPr>
          <w:color w:val="000000"/>
        </w:rPr>
      </w:pPr>
      <w:r w:rsidRPr="00752284">
        <w:rPr>
          <w:color w:val="000000"/>
        </w:rPr>
        <w:t xml:space="preserve"> :r4 truncus pulmonalis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statment concerning fetal blood circulation:</w:t>
      </w:r>
    </w:p>
    <w:p w:rsidR="00374254" w:rsidRPr="00752284" w:rsidRDefault="00374254" w:rsidP="00A702E2">
      <w:pPr>
        <w:rPr>
          <w:color w:val="000000"/>
        </w:rPr>
      </w:pPr>
      <w:r w:rsidRPr="00752284">
        <w:rPr>
          <w:color w:val="000000"/>
        </w:rPr>
        <w:t xml:space="preserve"> :r1 Arteria umbilicalis conducts oxygenated blood to fetus.</w:t>
      </w:r>
    </w:p>
    <w:p w:rsidR="00374254" w:rsidRPr="00752284" w:rsidRDefault="00374254" w:rsidP="00A702E2">
      <w:pPr>
        <w:rPr>
          <w:color w:val="000000"/>
        </w:rPr>
      </w:pPr>
      <w:r w:rsidRPr="00752284">
        <w:rPr>
          <w:color w:val="000000"/>
        </w:rPr>
        <w:t xml:space="preserve"> :r2 Vena umbilicalis drains deoxygenated blood from fetus.</w:t>
      </w:r>
    </w:p>
    <w:p w:rsidR="00374254" w:rsidRPr="00752284" w:rsidRDefault="00374254" w:rsidP="00A702E2">
      <w:pPr>
        <w:rPr>
          <w:color w:val="000000"/>
        </w:rPr>
      </w:pPr>
      <w:r w:rsidRPr="00752284">
        <w:rPr>
          <w:color w:val="000000"/>
        </w:rPr>
        <w:t xml:space="preserve"> :r3 Ductus venosus is a connection between vena umbilicalis and vena cava inferior.</w:t>
      </w:r>
    </w:p>
    <w:p w:rsidR="00374254" w:rsidRPr="00752284" w:rsidRDefault="00374254" w:rsidP="00A702E2">
      <w:pPr>
        <w:rPr>
          <w:color w:val="000000"/>
        </w:rPr>
      </w:pPr>
      <w:r w:rsidRPr="00752284">
        <w:rPr>
          <w:color w:val="000000"/>
        </w:rPr>
        <w:t xml:space="preserve"> :r4 Ductus arteriosus obliterates after birth into  lig. umbilicale mediale.</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statment concerning fetal blood circulation:</w:t>
      </w:r>
    </w:p>
    <w:p w:rsidR="00374254" w:rsidRPr="00752284" w:rsidRDefault="00374254" w:rsidP="00A702E2">
      <w:pPr>
        <w:rPr>
          <w:color w:val="000000"/>
        </w:rPr>
      </w:pPr>
      <w:r w:rsidRPr="00752284">
        <w:rPr>
          <w:color w:val="000000"/>
        </w:rPr>
        <w:t xml:space="preserve"> :r1 A. umbilicalis obliterates to create lig. arteriosum after birth.</w:t>
      </w:r>
    </w:p>
    <w:p w:rsidR="00374254" w:rsidRPr="00752284" w:rsidRDefault="00374254" w:rsidP="00A702E2">
      <w:pPr>
        <w:rPr>
          <w:color w:val="000000"/>
        </w:rPr>
      </w:pPr>
      <w:r w:rsidRPr="00752284">
        <w:rPr>
          <w:color w:val="000000"/>
        </w:rPr>
        <w:t xml:space="preserve"> :r2 V. umbilicalis obliterates to create lig. teres hepatis after birth.</w:t>
      </w:r>
    </w:p>
    <w:p w:rsidR="00374254" w:rsidRPr="00752284" w:rsidRDefault="00374254" w:rsidP="00A702E2">
      <w:pPr>
        <w:rPr>
          <w:color w:val="000000"/>
        </w:rPr>
      </w:pPr>
      <w:r w:rsidRPr="00752284">
        <w:rPr>
          <w:color w:val="000000"/>
        </w:rPr>
        <w:t xml:space="preserve"> :r3 Ductus venosus is a connection between truncus pulmonalis and aorta.</w:t>
      </w:r>
    </w:p>
    <w:p w:rsidR="00374254" w:rsidRPr="00752284" w:rsidRDefault="00374254" w:rsidP="00A702E2">
      <w:pPr>
        <w:rPr>
          <w:color w:val="000000"/>
        </w:rPr>
      </w:pPr>
      <w:r w:rsidRPr="00752284">
        <w:rPr>
          <w:color w:val="000000"/>
        </w:rPr>
        <w:t xml:space="preserve"> :r4 Ductus arteriosus is a connection between a. umbilicalis and aorta.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Choose correct statement about heart: </w:t>
      </w:r>
    </w:p>
    <w:p w:rsidR="00374254" w:rsidRPr="00752284" w:rsidRDefault="00374254" w:rsidP="00A702E2">
      <w:pPr>
        <w:rPr>
          <w:color w:val="000000"/>
        </w:rPr>
      </w:pPr>
      <w:r w:rsidRPr="00752284">
        <w:rPr>
          <w:color w:val="000000"/>
        </w:rPr>
        <w:t xml:space="preserve"> :r1 Inner surface of auricula is smooth.</w:t>
      </w:r>
    </w:p>
    <w:p w:rsidR="00374254" w:rsidRPr="00752284" w:rsidRDefault="00374254" w:rsidP="00A702E2">
      <w:pPr>
        <w:rPr>
          <w:color w:val="000000"/>
        </w:rPr>
      </w:pPr>
      <w:r w:rsidRPr="00752284">
        <w:rPr>
          <w:color w:val="000000"/>
        </w:rPr>
        <w:t xml:space="preserve"> :r2 Aorta ascendens is located anterior to truncus pulmonalis.</w:t>
      </w:r>
    </w:p>
    <w:p w:rsidR="00374254" w:rsidRPr="00752284" w:rsidRDefault="00374254" w:rsidP="00A702E2">
      <w:pPr>
        <w:rPr>
          <w:color w:val="000000"/>
        </w:rPr>
      </w:pPr>
      <w:r w:rsidRPr="00752284">
        <w:rPr>
          <w:color w:val="000000"/>
        </w:rPr>
        <w:t xml:space="preserve"> :r3 Truncus pulmonalis branches into two vv. pulmonales at the angle of 45 degrees.</w:t>
      </w:r>
    </w:p>
    <w:p w:rsidR="00374254" w:rsidRPr="00752284" w:rsidRDefault="00374254" w:rsidP="00A702E2">
      <w:pPr>
        <w:rPr>
          <w:color w:val="000000"/>
        </w:rPr>
      </w:pPr>
      <w:r w:rsidRPr="00752284">
        <w:rPr>
          <w:color w:val="000000"/>
        </w:rPr>
        <w:t xml:space="preserve"> :r4 Begining part of truncus pulmonalis is called conus arteriosus.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about heart: </w:t>
      </w:r>
    </w:p>
    <w:p w:rsidR="00374254" w:rsidRPr="00752284" w:rsidRDefault="00374254" w:rsidP="00A702E2">
      <w:pPr>
        <w:rPr>
          <w:color w:val="000000"/>
        </w:rPr>
      </w:pPr>
      <w:r w:rsidRPr="00752284">
        <w:rPr>
          <w:color w:val="000000"/>
        </w:rPr>
        <w:t xml:space="preserve"> :r1 Ostium venae cavae superioris is bordered by valvula venae cavae superiosis.</w:t>
      </w:r>
    </w:p>
    <w:p w:rsidR="00374254" w:rsidRPr="00752284" w:rsidRDefault="00374254" w:rsidP="00A702E2">
      <w:pPr>
        <w:rPr>
          <w:color w:val="000000"/>
        </w:rPr>
      </w:pPr>
      <w:r w:rsidRPr="00752284">
        <w:rPr>
          <w:color w:val="000000"/>
        </w:rPr>
        <w:t xml:space="preserve"> :r2 Edge of each valvula semilunaris is called lunula.</w:t>
      </w:r>
    </w:p>
    <w:p w:rsidR="00374254" w:rsidRPr="00752284" w:rsidRDefault="00374254" w:rsidP="00A702E2">
      <w:pPr>
        <w:rPr>
          <w:color w:val="000000"/>
        </w:rPr>
      </w:pPr>
      <w:r w:rsidRPr="00752284">
        <w:rPr>
          <w:color w:val="000000"/>
        </w:rPr>
        <w:t xml:space="preserve"> :r3 Truncus pulmonalis is located anterior to aorta when leaving heart.</w:t>
      </w:r>
    </w:p>
    <w:p w:rsidR="00374254" w:rsidRPr="00752284" w:rsidRDefault="00374254" w:rsidP="00A702E2">
      <w:pPr>
        <w:rPr>
          <w:color w:val="000000"/>
        </w:rPr>
      </w:pPr>
      <w:r w:rsidRPr="00752284">
        <w:rPr>
          <w:color w:val="000000"/>
        </w:rPr>
        <w:t xml:space="preserve"> :r4 Ostium venae cavae inferioris is bordered by valvula v. cavae inf.</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Choose correct statement about left ventricle: </w:t>
      </w:r>
    </w:p>
    <w:p w:rsidR="00374254" w:rsidRPr="00752284" w:rsidRDefault="00374254" w:rsidP="00A702E2">
      <w:pPr>
        <w:rPr>
          <w:color w:val="000000"/>
        </w:rPr>
      </w:pPr>
      <w:r w:rsidRPr="00752284">
        <w:rPr>
          <w:color w:val="000000"/>
        </w:rPr>
        <w:t xml:space="preserve"> :r1 It has triangular shape at the transverse section</w:t>
      </w:r>
    </w:p>
    <w:p w:rsidR="00374254" w:rsidRPr="00752284" w:rsidRDefault="00374254" w:rsidP="00A702E2">
      <w:pPr>
        <w:rPr>
          <w:color w:val="000000"/>
        </w:rPr>
      </w:pPr>
      <w:r w:rsidRPr="00752284">
        <w:rPr>
          <w:color w:val="000000"/>
        </w:rPr>
        <w:t xml:space="preserve"> :r2 Inner muscular layer forms trabeculae carnae.</w:t>
      </w:r>
    </w:p>
    <w:p w:rsidR="00374254" w:rsidRPr="00752284" w:rsidRDefault="00374254" w:rsidP="00A702E2">
      <w:pPr>
        <w:rPr>
          <w:color w:val="000000"/>
        </w:rPr>
      </w:pPr>
      <w:r w:rsidRPr="00752284">
        <w:rPr>
          <w:color w:val="000000"/>
        </w:rPr>
        <w:t xml:space="preserve"> :r3 Valva tricuspidalis is located in ostium atrioventriculare sinistrum. </w:t>
      </w:r>
    </w:p>
    <w:p w:rsidR="00374254" w:rsidRPr="00752284" w:rsidRDefault="00374254" w:rsidP="00A702E2">
      <w:pPr>
        <w:rPr>
          <w:color w:val="000000"/>
        </w:rPr>
      </w:pPr>
      <w:r w:rsidRPr="00752284">
        <w:rPr>
          <w:color w:val="000000"/>
        </w:rPr>
        <w:t xml:space="preserve"> :r4 Foramen ovale can be found on septal wall of left ventricle.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about heart: </w:t>
      </w:r>
    </w:p>
    <w:p w:rsidR="00374254" w:rsidRPr="00752284" w:rsidRDefault="00374254" w:rsidP="00A702E2">
      <w:pPr>
        <w:rPr>
          <w:color w:val="000000"/>
        </w:rPr>
      </w:pPr>
      <w:r w:rsidRPr="00752284">
        <w:rPr>
          <w:color w:val="000000"/>
        </w:rPr>
        <w:t xml:space="preserve"> :r1 Right ventricle is triangular at transverse section.</w:t>
      </w:r>
    </w:p>
    <w:p w:rsidR="00374254" w:rsidRPr="00752284" w:rsidRDefault="00374254" w:rsidP="00A702E2">
      <w:pPr>
        <w:rPr>
          <w:color w:val="000000"/>
        </w:rPr>
      </w:pPr>
      <w:r w:rsidRPr="00752284">
        <w:rPr>
          <w:color w:val="000000"/>
        </w:rPr>
        <w:t xml:space="preserve"> :r2 Crista terminalis is located in right atrium.</w:t>
      </w:r>
    </w:p>
    <w:p w:rsidR="00374254" w:rsidRPr="00752284" w:rsidRDefault="00374254" w:rsidP="00A702E2">
      <w:pPr>
        <w:rPr>
          <w:color w:val="000000"/>
        </w:rPr>
      </w:pPr>
      <w:r w:rsidRPr="00752284">
        <w:rPr>
          <w:color w:val="000000"/>
        </w:rPr>
        <w:t xml:space="preserve"> :r3 Torus intervenosus runs is on the posterior wall of the right atrium.</w:t>
      </w:r>
    </w:p>
    <w:p w:rsidR="00374254" w:rsidRPr="00752284" w:rsidRDefault="00374254" w:rsidP="00A702E2">
      <w:pPr>
        <w:rPr>
          <w:color w:val="000000"/>
        </w:rPr>
      </w:pPr>
      <w:r w:rsidRPr="00752284">
        <w:rPr>
          <w:color w:val="000000"/>
        </w:rPr>
        <w:t xml:space="preserve"> :r4 Foramen ovale connects both atria before birth.</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 about heart:</w:t>
      </w:r>
    </w:p>
    <w:p w:rsidR="00374254" w:rsidRPr="00752284" w:rsidRDefault="00374254" w:rsidP="00A702E2">
      <w:pPr>
        <w:rPr>
          <w:color w:val="000000"/>
        </w:rPr>
      </w:pPr>
      <w:r w:rsidRPr="00752284">
        <w:rPr>
          <w:color w:val="000000"/>
        </w:rPr>
        <w:t xml:space="preserve"> :r1 Torus intervenosus runs between auricula dextra and sinistra.</w:t>
      </w:r>
    </w:p>
    <w:p w:rsidR="00374254" w:rsidRPr="00752284" w:rsidRDefault="00374254" w:rsidP="00A702E2">
      <w:pPr>
        <w:rPr>
          <w:color w:val="000000"/>
        </w:rPr>
      </w:pPr>
      <w:r w:rsidRPr="00752284">
        <w:rPr>
          <w:color w:val="000000"/>
        </w:rPr>
        <w:t xml:space="preserve"> :r2 Crista terminalis is a border between inflow and outflow parts of left ventricle.</w:t>
      </w:r>
    </w:p>
    <w:p w:rsidR="00374254" w:rsidRPr="00752284" w:rsidRDefault="00374254" w:rsidP="00A702E2">
      <w:pPr>
        <w:rPr>
          <w:color w:val="000000"/>
        </w:rPr>
      </w:pPr>
      <w:r w:rsidRPr="00752284">
        <w:rPr>
          <w:color w:val="000000"/>
        </w:rPr>
        <w:t xml:space="preserve"> :r3 Margo dexter cordis is rounded (s.c. margo obtusus, pulmonalis)</w:t>
      </w:r>
    </w:p>
    <w:p w:rsidR="00374254" w:rsidRPr="00752284" w:rsidRDefault="00374254" w:rsidP="00A702E2">
      <w:pPr>
        <w:rPr>
          <w:color w:val="000000"/>
        </w:rPr>
      </w:pPr>
      <w:r w:rsidRPr="00752284">
        <w:rPr>
          <w:color w:val="000000"/>
        </w:rPr>
        <w:t xml:space="preserve"> :r4 Crista supraventricularis separates inflow and outflow parts of right ventricle.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 about heart:</w:t>
      </w:r>
    </w:p>
    <w:p w:rsidR="00374254" w:rsidRPr="00752284" w:rsidRDefault="00374254" w:rsidP="00A702E2">
      <w:pPr>
        <w:rPr>
          <w:color w:val="000000"/>
        </w:rPr>
      </w:pPr>
      <w:r w:rsidRPr="00752284">
        <w:rPr>
          <w:color w:val="000000"/>
        </w:rPr>
        <w:t xml:space="preserve"> :r1 Endocardium of atria is thicker than that of ventricles.</w:t>
      </w:r>
    </w:p>
    <w:p w:rsidR="00374254" w:rsidRPr="00752284" w:rsidRDefault="00374254" w:rsidP="00A702E2">
      <w:pPr>
        <w:rPr>
          <w:color w:val="000000"/>
        </w:rPr>
      </w:pPr>
      <w:r w:rsidRPr="00752284">
        <w:rPr>
          <w:color w:val="000000"/>
        </w:rPr>
        <w:t xml:space="preserve"> :r2 Myocardium of ventricles is thicker than myocardium of atria.</w:t>
      </w:r>
    </w:p>
    <w:p w:rsidR="00374254" w:rsidRPr="00752284" w:rsidRDefault="00374254" w:rsidP="00A702E2">
      <w:pPr>
        <w:rPr>
          <w:color w:val="000000"/>
        </w:rPr>
      </w:pPr>
      <w:r w:rsidRPr="00752284">
        <w:rPr>
          <w:color w:val="000000"/>
        </w:rPr>
        <w:t xml:space="preserve"> :r3 Superficial layer of myocardium forms vortex cordis on the apex of heart. </w:t>
      </w:r>
    </w:p>
    <w:p w:rsidR="00374254" w:rsidRPr="00752284" w:rsidRDefault="00374254" w:rsidP="00A702E2">
      <w:pPr>
        <w:rPr>
          <w:color w:val="000000"/>
        </w:rPr>
      </w:pPr>
      <w:r w:rsidRPr="00752284">
        <w:rPr>
          <w:color w:val="000000"/>
        </w:rPr>
        <w:t xml:space="preserve"> :r4 Deep layer of myocardium forms trabeculae carnae.</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b/>
          <w:bCs/>
          <w:color w:val="000000"/>
        </w:rPr>
      </w:pPr>
      <w:r w:rsidRPr="00752284">
        <w:rPr>
          <w:color w:val="000000"/>
        </w:rPr>
        <w:t xml:space="preserve">Which of following formation </w:t>
      </w:r>
      <w:r w:rsidRPr="00752284">
        <w:rPr>
          <w:b/>
          <w:bCs/>
          <w:color w:val="000000"/>
        </w:rPr>
        <w:t>is not</w:t>
      </w:r>
      <w:r w:rsidRPr="00752284">
        <w:rPr>
          <w:color w:val="000000"/>
        </w:rPr>
        <w:t xml:space="preserve"> formed by working myocardium?</w:t>
      </w:r>
      <w:r w:rsidRPr="00752284">
        <w:rPr>
          <w:b/>
          <w:bCs/>
          <w:color w:val="000000"/>
        </w:rPr>
        <w:t xml:space="preserve"> </w:t>
      </w:r>
    </w:p>
    <w:p w:rsidR="00374254" w:rsidRPr="00752284" w:rsidRDefault="00374254" w:rsidP="00A702E2">
      <w:pPr>
        <w:rPr>
          <w:color w:val="000000"/>
        </w:rPr>
      </w:pPr>
      <w:r w:rsidRPr="00752284">
        <w:rPr>
          <w:color w:val="000000"/>
        </w:rPr>
        <w:t xml:space="preserve"> :r1 fasciculus interauricularis horizontalis a verticalis</w:t>
      </w:r>
    </w:p>
    <w:p w:rsidR="00374254" w:rsidRPr="00752284" w:rsidRDefault="00374254" w:rsidP="00A702E2">
      <w:pPr>
        <w:rPr>
          <w:color w:val="000000"/>
        </w:rPr>
      </w:pPr>
      <w:r w:rsidRPr="00752284">
        <w:rPr>
          <w:color w:val="000000"/>
        </w:rPr>
        <w:t xml:space="preserve"> :r2 fasciculus terminalis </w:t>
      </w:r>
    </w:p>
    <w:p w:rsidR="00374254" w:rsidRPr="00752284" w:rsidRDefault="00374254" w:rsidP="00A702E2">
      <w:pPr>
        <w:rPr>
          <w:color w:val="000000"/>
        </w:rPr>
      </w:pPr>
      <w:r w:rsidRPr="00752284">
        <w:rPr>
          <w:color w:val="000000"/>
        </w:rPr>
        <w:t xml:space="preserve"> :r3 fasciculus atrioventricularis</w:t>
      </w:r>
    </w:p>
    <w:p w:rsidR="00374254" w:rsidRPr="00752284" w:rsidRDefault="00374254" w:rsidP="00A702E2">
      <w:pPr>
        <w:rPr>
          <w:color w:val="000000"/>
        </w:rPr>
      </w:pPr>
      <w:r w:rsidRPr="00752284">
        <w:rPr>
          <w:color w:val="000000"/>
        </w:rPr>
        <w:t xml:space="preserve"> :r4 fasciculus limbicus sup. a inf.</w:t>
      </w:r>
    </w:p>
    <w:p w:rsidR="00374254" w:rsidRPr="00752284" w:rsidRDefault="00374254" w:rsidP="00A702E2">
      <w:pPr>
        <w:rPr>
          <w:color w:val="000000"/>
        </w:rPr>
      </w:pPr>
      <w:r w:rsidRPr="00752284">
        <w:rPr>
          <w:color w:val="000000"/>
        </w:rPr>
        <w:t xml:space="preserve"> :r5 All answers are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Choose correct statement about pericardium:</w:t>
      </w:r>
    </w:p>
    <w:p w:rsidR="00374254" w:rsidRPr="00752284" w:rsidRDefault="00374254" w:rsidP="00A702E2">
      <w:pPr>
        <w:rPr>
          <w:color w:val="000000"/>
        </w:rPr>
      </w:pPr>
      <w:r w:rsidRPr="00752284">
        <w:rPr>
          <w:color w:val="000000"/>
        </w:rPr>
        <w:t xml:space="preserve"> :r1 Porta arteriarum can be found around aorta and truncus pulmonalis.</w:t>
      </w:r>
    </w:p>
    <w:p w:rsidR="00374254" w:rsidRPr="00752284" w:rsidRDefault="00374254" w:rsidP="00A702E2">
      <w:pPr>
        <w:rPr>
          <w:color w:val="000000"/>
        </w:rPr>
      </w:pPr>
      <w:r w:rsidRPr="00752284">
        <w:rPr>
          <w:color w:val="000000"/>
        </w:rPr>
        <w:t xml:space="preserve"> :r2 Porta venarum can be found around truncus pulmonalis and openings of both venae cavae.</w:t>
      </w:r>
    </w:p>
    <w:p w:rsidR="00374254" w:rsidRPr="00752284" w:rsidRDefault="00374254" w:rsidP="00A702E2">
      <w:pPr>
        <w:rPr>
          <w:color w:val="000000"/>
        </w:rPr>
      </w:pPr>
      <w:r w:rsidRPr="00752284">
        <w:rPr>
          <w:color w:val="000000"/>
        </w:rPr>
        <w:t xml:space="preserve"> :r3 Sinus transversus pricardii is located below porta venarum.</w:t>
      </w:r>
    </w:p>
    <w:p w:rsidR="00374254" w:rsidRPr="00752284" w:rsidRDefault="00374254" w:rsidP="00A702E2">
      <w:pPr>
        <w:rPr>
          <w:color w:val="000000"/>
        </w:rPr>
      </w:pPr>
      <w:r w:rsidRPr="00752284">
        <w:rPr>
          <w:color w:val="000000"/>
        </w:rPr>
        <w:t xml:space="preserve"> :r4 Sinus obliquus pericardii is a space between porta arteriarum and porta venarum.</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Sinus coronarius cordis </w:t>
      </w:r>
      <w:r w:rsidRPr="00752284">
        <w:rPr>
          <w:b/>
          <w:bCs/>
          <w:color w:val="000000"/>
        </w:rPr>
        <w:t xml:space="preserve">does not </w:t>
      </w:r>
      <w:r w:rsidRPr="00752284">
        <w:rPr>
          <w:color w:val="000000"/>
        </w:rPr>
        <w:t xml:space="preserve">receive: </w:t>
      </w:r>
    </w:p>
    <w:p w:rsidR="00374254" w:rsidRPr="00752284" w:rsidRDefault="00374254" w:rsidP="00A702E2">
      <w:pPr>
        <w:rPr>
          <w:color w:val="000000"/>
        </w:rPr>
      </w:pPr>
      <w:r w:rsidRPr="00752284">
        <w:rPr>
          <w:color w:val="000000"/>
        </w:rPr>
        <w:t xml:space="preserve"> :r1 v. cordis magna</w:t>
      </w:r>
    </w:p>
    <w:p w:rsidR="00374254" w:rsidRPr="00752284" w:rsidRDefault="00374254" w:rsidP="00A702E2">
      <w:pPr>
        <w:rPr>
          <w:color w:val="000000"/>
        </w:rPr>
      </w:pPr>
      <w:r w:rsidRPr="00752284">
        <w:rPr>
          <w:color w:val="000000"/>
        </w:rPr>
        <w:t xml:space="preserve"> :r2 vv. cordis anteriores</w:t>
      </w:r>
    </w:p>
    <w:p w:rsidR="00374254" w:rsidRPr="00752284" w:rsidRDefault="00374254" w:rsidP="00A702E2">
      <w:pPr>
        <w:rPr>
          <w:color w:val="000000"/>
        </w:rPr>
      </w:pPr>
      <w:r w:rsidRPr="00752284">
        <w:rPr>
          <w:color w:val="000000"/>
        </w:rPr>
        <w:t xml:space="preserve"> :r3 v. cordis parva</w:t>
      </w:r>
    </w:p>
    <w:p w:rsidR="00374254" w:rsidRPr="00752284" w:rsidRDefault="00374254" w:rsidP="00A702E2">
      <w:pPr>
        <w:rPr>
          <w:color w:val="000000"/>
        </w:rPr>
      </w:pPr>
      <w:r w:rsidRPr="00752284">
        <w:rPr>
          <w:color w:val="000000"/>
        </w:rPr>
        <w:t xml:space="preserve"> :r4 v. cordis media</w:t>
      </w:r>
    </w:p>
    <w:p w:rsidR="00374254" w:rsidRPr="00752284" w:rsidRDefault="00374254" w:rsidP="00A702E2">
      <w:pPr>
        <w:rPr>
          <w:color w:val="000000"/>
        </w:rPr>
      </w:pPr>
      <w:r w:rsidRPr="00752284">
        <w:rPr>
          <w:color w:val="000000"/>
        </w:rPr>
        <w:t xml:space="preserve"> :r5 v. obligua atrii sinistri</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b/>
          <w:bCs/>
          <w:color w:val="000000"/>
        </w:rPr>
      </w:pPr>
      <w:r w:rsidRPr="00752284">
        <w:rPr>
          <w:color w:val="000000"/>
        </w:rPr>
        <w:t xml:space="preserve">Lymphatic system of the heart </w:t>
      </w:r>
      <w:r w:rsidRPr="00752284">
        <w:rPr>
          <w:b/>
          <w:bCs/>
          <w:color w:val="000000"/>
        </w:rPr>
        <w:t xml:space="preserve">does not </w:t>
      </w:r>
      <w:r w:rsidRPr="00752284">
        <w:rPr>
          <w:color w:val="000000"/>
        </w:rPr>
        <w:t>include:</w:t>
      </w:r>
      <w:r w:rsidRPr="00752284">
        <w:rPr>
          <w:b/>
          <w:bCs/>
          <w:color w:val="000000"/>
        </w:rPr>
        <w:t xml:space="preserve"> </w:t>
      </w:r>
    </w:p>
    <w:p w:rsidR="00374254" w:rsidRPr="00752284" w:rsidRDefault="00374254" w:rsidP="00A702E2">
      <w:pPr>
        <w:rPr>
          <w:color w:val="000000"/>
        </w:rPr>
      </w:pPr>
      <w:r w:rsidRPr="00752284">
        <w:rPr>
          <w:color w:val="000000"/>
        </w:rPr>
        <w:t xml:space="preserve"> :r1 nodus lymphaticus praeaorticus</w:t>
      </w:r>
    </w:p>
    <w:p w:rsidR="00374254" w:rsidRPr="00752284" w:rsidRDefault="00374254" w:rsidP="00A702E2">
      <w:pPr>
        <w:rPr>
          <w:color w:val="000000"/>
        </w:rPr>
      </w:pPr>
      <w:r w:rsidRPr="00752284">
        <w:rPr>
          <w:color w:val="000000"/>
        </w:rPr>
        <w:t xml:space="preserve"> :r2 subendocardial lymphatic </w:t>
      </w:r>
    </w:p>
    <w:p w:rsidR="00374254" w:rsidRPr="00752284" w:rsidRDefault="00374254" w:rsidP="00A702E2">
      <w:pPr>
        <w:rPr>
          <w:color w:val="000000"/>
        </w:rPr>
      </w:pPr>
      <w:r w:rsidRPr="00752284">
        <w:rPr>
          <w:color w:val="000000"/>
        </w:rPr>
        <w:t xml:space="preserve"> :r3 nodus lymphaticus retroaorticus</w:t>
      </w:r>
    </w:p>
    <w:p w:rsidR="00374254" w:rsidRPr="00752284" w:rsidRDefault="00374254" w:rsidP="00A702E2">
      <w:pPr>
        <w:rPr>
          <w:color w:val="000000"/>
        </w:rPr>
      </w:pPr>
      <w:r w:rsidRPr="00752284">
        <w:rPr>
          <w:color w:val="000000"/>
        </w:rPr>
        <w:t xml:space="preserve"> :r4 myocardial lymphatic plexus</w:t>
      </w:r>
    </w:p>
    <w:p w:rsidR="00374254" w:rsidRPr="00752284" w:rsidRDefault="00374254" w:rsidP="00A702E2">
      <w:pPr>
        <w:rPr>
          <w:color w:val="000000"/>
        </w:rPr>
      </w:pPr>
      <w:r w:rsidRPr="00752284">
        <w:rPr>
          <w:color w:val="000000"/>
        </w:rPr>
        <w:t xml:space="preserve"> :r5 plexus cardiacus superficialis</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Sinus coronarius cordis:</w:t>
      </w:r>
    </w:p>
    <w:p w:rsidR="00374254" w:rsidRPr="00752284" w:rsidRDefault="00374254" w:rsidP="00A702E2">
      <w:pPr>
        <w:rPr>
          <w:color w:val="000000"/>
        </w:rPr>
      </w:pPr>
      <w:r w:rsidRPr="00752284">
        <w:rPr>
          <w:color w:val="000000"/>
        </w:rPr>
        <w:t xml:space="preserve"> :r1 drains around 40% of venous blood from a heart.</w:t>
      </w:r>
    </w:p>
    <w:p w:rsidR="00374254" w:rsidRPr="00752284" w:rsidRDefault="00374254" w:rsidP="00A702E2">
      <w:pPr>
        <w:rPr>
          <w:color w:val="000000"/>
        </w:rPr>
      </w:pPr>
      <w:r w:rsidRPr="00752284">
        <w:rPr>
          <w:color w:val="000000"/>
        </w:rPr>
        <w:t xml:space="preserve"> :r2 Its mains inflows are vv. cordis ant.</w:t>
      </w:r>
    </w:p>
    <w:p w:rsidR="00374254" w:rsidRPr="00752284" w:rsidRDefault="00374254" w:rsidP="00A702E2">
      <w:pPr>
        <w:rPr>
          <w:color w:val="000000"/>
        </w:rPr>
      </w:pPr>
      <w:r w:rsidRPr="00752284">
        <w:rPr>
          <w:color w:val="000000"/>
        </w:rPr>
        <w:t xml:space="preserve"> :r3 is located together with left coronary artery in sulcus intervenricularis ant.</w:t>
      </w:r>
    </w:p>
    <w:p w:rsidR="00374254" w:rsidRPr="00752284" w:rsidRDefault="00374254" w:rsidP="00A702E2">
      <w:pPr>
        <w:rPr>
          <w:color w:val="000000"/>
        </w:rPr>
      </w:pPr>
      <w:r w:rsidRPr="00752284">
        <w:rPr>
          <w:color w:val="000000"/>
        </w:rPr>
        <w:t xml:space="preserve"> :r4 opens by ostium sinus coronarii into atrium dextrum.</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 xml:space="preserve">Nervous system of heart </w:t>
      </w:r>
      <w:r w:rsidRPr="00752284">
        <w:rPr>
          <w:b/>
          <w:bCs/>
          <w:color w:val="000000"/>
        </w:rPr>
        <w:t xml:space="preserve">does not </w:t>
      </w:r>
      <w:r w:rsidRPr="00752284">
        <w:rPr>
          <w:color w:val="000000"/>
        </w:rPr>
        <w:t xml:space="preserve">involve: </w:t>
      </w:r>
    </w:p>
    <w:p w:rsidR="00374254" w:rsidRPr="00752284" w:rsidRDefault="00374254" w:rsidP="00A702E2">
      <w:pPr>
        <w:rPr>
          <w:color w:val="000000"/>
        </w:rPr>
      </w:pPr>
      <w:r w:rsidRPr="00752284">
        <w:rPr>
          <w:color w:val="000000"/>
        </w:rPr>
        <w:t xml:space="preserve"> :r1 plexus coronarius sinister</w:t>
      </w:r>
    </w:p>
    <w:p w:rsidR="00374254" w:rsidRPr="00752284" w:rsidRDefault="00374254" w:rsidP="00A702E2">
      <w:pPr>
        <w:rPr>
          <w:color w:val="000000"/>
        </w:rPr>
      </w:pPr>
      <w:r w:rsidRPr="00752284">
        <w:rPr>
          <w:color w:val="000000"/>
        </w:rPr>
        <w:t xml:space="preserve"> :r2 plexus cardiacus superficialis</w:t>
      </w:r>
    </w:p>
    <w:p w:rsidR="00374254" w:rsidRPr="00752284" w:rsidRDefault="00374254" w:rsidP="00A702E2">
      <w:pPr>
        <w:rPr>
          <w:color w:val="000000"/>
        </w:rPr>
      </w:pPr>
      <w:r w:rsidRPr="00752284">
        <w:rPr>
          <w:color w:val="000000"/>
        </w:rPr>
        <w:t xml:space="preserve"> :r3 ganglion cardiacum</w:t>
      </w:r>
    </w:p>
    <w:p w:rsidR="00374254" w:rsidRPr="00752284" w:rsidRDefault="00374254" w:rsidP="00A702E2">
      <w:pPr>
        <w:rPr>
          <w:color w:val="000000"/>
        </w:rPr>
      </w:pPr>
      <w:r w:rsidRPr="00752284">
        <w:rPr>
          <w:color w:val="000000"/>
        </w:rPr>
        <w:t xml:space="preserve"> :r4 nodus sinuatrialis</w:t>
      </w:r>
    </w:p>
    <w:p w:rsidR="00374254" w:rsidRPr="00752284" w:rsidRDefault="00374254" w:rsidP="00A702E2">
      <w:pPr>
        <w:rPr>
          <w:color w:val="000000"/>
        </w:rPr>
      </w:pPr>
      <w:r w:rsidRPr="00752284">
        <w:rPr>
          <w:color w:val="000000"/>
        </w:rPr>
        <w:t xml:space="preserve"> :r5 plexus coronarius dexter</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Cavum pericardii includes:</w:t>
      </w:r>
    </w:p>
    <w:p w:rsidR="00374254" w:rsidRPr="00752284" w:rsidRDefault="00374254" w:rsidP="00A702E2">
      <w:pPr>
        <w:rPr>
          <w:color w:val="000000"/>
        </w:rPr>
      </w:pPr>
      <w:r w:rsidRPr="00752284">
        <w:rPr>
          <w:color w:val="000000"/>
        </w:rPr>
        <w:t xml:space="preserve"> :r1 sinus coronarius</w:t>
      </w:r>
    </w:p>
    <w:p w:rsidR="00374254" w:rsidRPr="00752284" w:rsidRDefault="00374254" w:rsidP="00A702E2">
      <w:pPr>
        <w:rPr>
          <w:color w:val="000000"/>
        </w:rPr>
      </w:pPr>
      <w:r w:rsidRPr="00752284">
        <w:rPr>
          <w:color w:val="000000"/>
        </w:rPr>
        <w:t xml:space="preserve"> :r2 sinus transversus pericardii</w:t>
      </w:r>
    </w:p>
    <w:p w:rsidR="00374254" w:rsidRPr="00752284" w:rsidRDefault="00374254" w:rsidP="00A702E2">
      <w:pPr>
        <w:rPr>
          <w:color w:val="000000"/>
        </w:rPr>
      </w:pPr>
      <w:r w:rsidRPr="00752284">
        <w:rPr>
          <w:color w:val="000000"/>
        </w:rPr>
        <w:t xml:space="preserve"> :r3 recessus costodiaphragmaticus</w:t>
      </w:r>
    </w:p>
    <w:p w:rsidR="00374254" w:rsidRPr="00752284" w:rsidRDefault="00374254" w:rsidP="00A702E2">
      <w:pPr>
        <w:rPr>
          <w:color w:val="000000"/>
        </w:rPr>
      </w:pPr>
      <w:r w:rsidRPr="00752284">
        <w:rPr>
          <w:color w:val="000000"/>
        </w:rPr>
        <w:t xml:space="preserve"> :r4 recessus costomediastinalis (praecardiacus)</w:t>
      </w:r>
    </w:p>
    <w:p w:rsidR="00374254" w:rsidRPr="00752284" w:rsidRDefault="00374254" w:rsidP="00A702E2">
      <w:pPr>
        <w:rPr>
          <w:color w:val="000000"/>
        </w:rPr>
      </w:pPr>
      <w:r w:rsidRPr="00752284">
        <w:rPr>
          <w:color w:val="000000"/>
        </w:rPr>
        <w:t xml:space="preserve"> :r5 no statement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2"/>
        </w:numPr>
        <w:tabs>
          <w:tab w:val="clear" w:pos="720"/>
        </w:tabs>
        <w:rPr>
          <w:color w:val="000000"/>
        </w:rPr>
      </w:pPr>
      <w:r w:rsidRPr="00752284">
        <w:rPr>
          <w:color w:val="000000"/>
        </w:rPr>
        <w:t>Which of following vessels opens into left atrium of heart?</w:t>
      </w:r>
    </w:p>
    <w:p w:rsidR="00374254" w:rsidRPr="00752284" w:rsidRDefault="00374254" w:rsidP="00A702E2">
      <w:pPr>
        <w:rPr>
          <w:color w:val="000000"/>
        </w:rPr>
      </w:pPr>
      <w:r w:rsidRPr="00752284">
        <w:rPr>
          <w:color w:val="000000"/>
        </w:rPr>
        <w:t xml:space="preserve"> :r1 sinus coronarius</w:t>
      </w:r>
    </w:p>
    <w:p w:rsidR="00374254" w:rsidRPr="00752284" w:rsidRDefault="00374254" w:rsidP="00A702E2">
      <w:pPr>
        <w:rPr>
          <w:color w:val="000000"/>
        </w:rPr>
      </w:pPr>
      <w:r w:rsidRPr="00752284">
        <w:rPr>
          <w:color w:val="000000"/>
        </w:rPr>
        <w:t xml:space="preserve"> :r2 truncus pulmonalis</w:t>
      </w:r>
    </w:p>
    <w:p w:rsidR="00374254" w:rsidRPr="00752284" w:rsidRDefault="00374254" w:rsidP="00A702E2">
      <w:pPr>
        <w:rPr>
          <w:color w:val="000000"/>
        </w:rPr>
      </w:pPr>
      <w:r w:rsidRPr="00752284">
        <w:rPr>
          <w:color w:val="000000"/>
        </w:rPr>
        <w:t xml:space="preserve"> :r3 vv. cordis minimae</w:t>
      </w:r>
    </w:p>
    <w:p w:rsidR="00374254" w:rsidRPr="00752284" w:rsidRDefault="00374254" w:rsidP="00A702E2">
      <w:pPr>
        <w:rPr>
          <w:color w:val="000000"/>
        </w:rPr>
      </w:pPr>
      <w:r w:rsidRPr="00752284">
        <w:rPr>
          <w:color w:val="000000"/>
        </w:rPr>
        <w:t xml:space="preserve"> :r4 v. cava sup.</w:t>
      </w:r>
    </w:p>
    <w:p w:rsidR="00374254" w:rsidRPr="00752284" w:rsidRDefault="00374254" w:rsidP="00A702E2">
      <w:pPr>
        <w:rPr>
          <w:color w:val="000000"/>
        </w:rPr>
      </w:pPr>
      <w:r w:rsidRPr="00752284">
        <w:rPr>
          <w:color w:val="000000"/>
        </w:rPr>
        <w:t xml:space="preserve"> :r5 No statement is correct.</w:t>
      </w:r>
    </w:p>
    <w:p w:rsidR="00374254" w:rsidRDefault="00374254" w:rsidP="00A702E2">
      <w:pPr>
        <w:rPr>
          <w:i/>
          <w:iCs/>
          <w:color w:val="000000"/>
          <w:u w:val="single"/>
        </w:rPr>
      </w:pPr>
    </w:p>
    <w:p w:rsidR="00374254" w:rsidRPr="00752284" w:rsidRDefault="00374254" w:rsidP="00A702E2">
      <w:pPr>
        <w:rPr>
          <w:i/>
          <w:iCs/>
          <w:color w:val="000000"/>
          <w:u w:val="single"/>
        </w:rPr>
      </w:pPr>
    </w:p>
    <w:p w:rsidR="00374254" w:rsidRPr="00752284" w:rsidRDefault="00374254" w:rsidP="00D74BEB">
      <w:pPr>
        <w:outlineLvl w:val="0"/>
        <w:rPr>
          <w:i/>
          <w:iCs/>
          <w:color w:val="000000"/>
          <w:u w:val="single"/>
        </w:rPr>
      </w:pPr>
      <w:r w:rsidRPr="00752284">
        <w:rPr>
          <w:i/>
          <w:iCs/>
          <w:color w:val="000000"/>
          <w:u w:val="single"/>
        </w:rPr>
        <w:t>Veins</w:t>
      </w:r>
    </w:p>
    <w:p w:rsidR="00374254" w:rsidRPr="00752284" w:rsidRDefault="00374254" w:rsidP="00A702E2">
      <w:pPr>
        <w:rPr>
          <w:i/>
          <w:iCs/>
          <w:color w:val="000000"/>
          <w:u w:val="single"/>
        </w:rPr>
      </w:pPr>
    </w:p>
    <w:p w:rsidR="00374254" w:rsidRPr="00752284" w:rsidRDefault="00374254" w:rsidP="00A702E2">
      <w:pPr>
        <w:rPr>
          <w:i/>
          <w:iCs/>
          <w:color w:val="000000"/>
          <w:u w:val="single"/>
        </w:rPr>
      </w:pPr>
    </w:p>
    <w:p w:rsidR="00374254" w:rsidRPr="00752284" w:rsidRDefault="00374254" w:rsidP="00A702E2">
      <w:pPr>
        <w:numPr>
          <w:ilvl w:val="0"/>
          <w:numId w:val="1"/>
        </w:numPr>
        <w:rPr>
          <w:color w:val="000000"/>
        </w:rPr>
      </w:pPr>
      <w:r w:rsidRPr="00752284">
        <w:rPr>
          <w:color w:val="000000"/>
        </w:rPr>
        <w:t>Vena cava superior originates as a confluence of:</w:t>
      </w:r>
    </w:p>
    <w:p w:rsidR="00374254" w:rsidRPr="00752284" w:rsidRDefault="00374254" w:rsidP="00D74BEB">
      <w:pPr>
        <w:outlineLvl w:val="0"/>
        <w:rPr>
          <w:color w:val="000000"/>
        </w:rPr>
      </w:pPr>
      <w:r w:rsidRPr="00752284">
        <w:rPr>
          <w:color w:val="000000"/>
        </w:rPr>
        <w:t xml:space="preserve"> :r1 vena jugularis interna dextra and vena subclavia dextra</w:t>
      </w:r>
    </w:p>
    <w:p w:rsidR="00374254" w:rsidRPr="00752284" w:rsidRDefault="00374254" w:rsidP="00A702E2">
      <w:pPr>
        <w:rPr>
          <w:color w:val="000000"/>
        </w:rPr>
      </w:pPr>
      <w:r w:rsidRPr="00752284">
        <w:rPr>
          <w:color w:val="000000"/>
        </w:rPr>
        <w:t xml:space="preserve"> :r2 v. brachiocephalica dextra and v. brachiocephalica sinistra</w:t>
      </w:r>
    </w:p>
    <w:p w:rsidR="00374254" w:rsidRPr="00752284" w:rsidRDefault="00374254" w:rsidP="00A702E2">
      <w:pPr>
        <w:rPr>
          <w:color w:val="000000"/>
        </w:rPr>
      </w:pPr>
      <w:r w:rsidRPr="00752284">
        <w:rPr>
          <w:color w:val="000000"/>
        </w:rPr>
        <w:t xml:space="preserve"> :r3 v. jugularis interna sinistra and v. subclavia sinistra</w:t>
      </w:r>
    </w:p>
    <w:p w:rsidR="00374254" w:rsidRPr="00752284" w:rsidRDefault="00374254" w:rsidP="00A702E2">
      <w:pPr>
        <w:rPr>
          <w:color w:val="000000"/>
        </w:rPr>
      </w:pPr>
      <w:r w:rsidRPr="00752284">
        <w:rPr>
          <w:color w:val="000000"/>
        </w:rPr>
        <w:t xml:space="preserve"> :r4 truncus brachiocephalicus and v. subclavia dextra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Direct tributaries of vena cava superior are:</w:t>
      </w:r>
    </w:p>
    <w:p w:rsidR="00374254" w:rsidRPr="00752284" w:rsidRDefault="00374254" w:rsidP="00A702E2">
      <w:pPr>
        <w:rPr>
          <w:color w:val="000000"/>
        </w:rPr>
      </w:pPr>
      <w:r w:rsidRPr="00752284">
        <w:rPr>
          <w:color w:val="000000"/>
        </w:rPr>
        <w:t xml:space="preserve"> :r1 v. saphena magna</w:t>
      </w:r>
    </w:p>
    <w:p w:rsidR="00374254" w:rsidRPr="00752284" w:rsidRDefault="00374254" w:rsidP="00A702E2">
      <w:pPr>
        <w:rPr>
          <w:color w:val="000000"/>
        </w:rPr>
      </w:pPr>
      <w:r w:rsidRPr="00752284">
        <w:rPr>
          <w:color w:val="000000"/>
        </w:rPr>
        <w:t xml:space="preserve"> :r2 v. azygos</w:t>
      </w:r>
    </w:p>
    <w:p w:rsidR="00374254" w:rsidRPr="00752284" w:rsidRDefault="00374254" w:rsidP="00A702E2">
      <w:pPr>
        <w:rPr>
          <w:color w:val="000000"/>
        </w:rPr>
      </w:pPr>
      <w:r w:rsidRPr="00752284">
        <w:rPr>
          <w:color w:val="000000"/>
        </w:rPr>
        <w:t xml:space="preserve"> :r3 v. lienalis</w:t>
      </w:r>
    </w:p>
    <w:p w:rsidR="00374254" w:rsidRPr="00752284" w:rsidRDefault="00374254" w:rsidP="00A702E2">
      <w:pPr>
        <w:rPr>
          <w:color w:val="000000"/>
        </w:rPr>
      </w:pPr>
      <w:r w:rsidRPr="00752284">
        <w:rPr>
          <w:color w:val="000000"/>
        </w:rPr>
        <w:t xml:space="preserve"> :r4 v. thoracoepigastrica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As angulus venosus is marked angle  between:</w:t>
      </w:r>
    </w:p>
    <w:p w:rsidR="00374254" w:rsidRPr="00752284" w:rsidRDefault="00374254" w:rsidP="00A702E2">
      <w:pPr>
        <w:rPr>
          <w:color w:val="000000"/>
        </w:rPr>
      </w:pPr>
      <w:r w:rsidRPr="00752284">
        <w:rPr>
          <w:color w:val="000000"/>
        </w:rPr>
        <w:t xml:space="preserve"> :r1 v. jugularis interna and v. subclavia </w:t>
      </w:r>
    </w:p>
    <w:p w:rsidR="00374254" w:rsidRPr="00752284" w:rsidRDefault="00374254" w:rsidP="00A702E2">
      <w:pPr>
        <w:rPr>
          <w:color w:val="000000"/>
        </w:rPr>
      </w:pPr>
      <w:r w:rsidRPr="00752284">
        <w:rPr>
          <w:color w:val="000000"/>
        </w:rPr>
        <w:t xml:space="preserve"> :r2 v. jugularis interna and v. jugularis externa</w:t>
      </w:r>
    </w:p>
    <w:p w:rsidR="00374254" w:rsidRPr="00752284" w:rsidRDefault="00374254" w:rsidP="00A702E2">
      <w:pPr>
        <w:rPr>
          <w:color w:val="000000"/>
        </w:rPr>
      </w:pPr>
      <w:r w:rsidRPr="00752284">
        <w:rPr>
          <w:color w:val="000000"/>
        </w:rPr>
        <w:t xml:space="preserve"> :r3 v. brachiocephalica dextra and v. brachiocephalica sinistra</w:t>
      </w:r>
    </w:p>
    <w:p w:rsidR="00374254" w:rsidRPr="00752284" w:rsidRDefault="00374254" w:rsidP="00A702E2">
      <w:pPr>
        <w:rPr>
          <w:color w:val="000000"/>
        </w:rPr>
      </w:pPr>
      <w:r w:rsidRPr="00752284">
        <w:rPr>
          <w:color w:val="000000"/>
        </w:rPr>
        <w:t xml:space="preserve"> :r4 v. jugularis externa dextra and v. subclavia dextra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w:t>
      </w:r>
    </w:p>
    <w:p w:rsidR="00374254" w:rsidRPr="00752284" w:rsidRDefault="00374254" w:rsidP="00A702E2">
      <w:pPr>
        <w:rPr>
          <w:color w:val="000000"/>
        </w:rPr>
      </w:pPr>
      <w:r w:rsidRPr="00752284">
        <w:rPr>
          <w:color w:val="000000"/>
        </w:rPr>
        <w:t xml:space="preserve"> :r1 V. jugularis interna continues from sinus sigmoideus.</w:t>
      </w:r>
    </w:p>
    <w:p w:rsidR="00374254" w:rsidRPr="00752284" w:rsidRDefault="00374254" w:rsidP="00A702E2">
      <w:pPr>
        <w:rPr>
          <w:color w:val="000000"/>
        </w:rPr>
      </w:pPr>
      <w:r w:rsidRPr="00752284">
        <w:rPr>
          <w:color w:val="000000"/>
        </w:rPr>
        <w:t xml:space="preserve"> :r2 V. jugularis interna passes thorugh dorsolateral portion of foramen jugulare.</w:t>
      </w:r>
    </w:p>
    <w:p w:rsidR="00374254" w:rsidRPr="00752284" w:rsidRDefault="00374254" w:rsidP="00A702E2">
      <w:pPr>
        <w:rPr>
          <w:color w:val="000000"/>
        </w:rPr>
      </w:pPr>
      <w:r w:rsidRPr="00752284">
        <w:rPr>
          <w:color w:val="000000"/>
        </w:rPr>
        <w:t xml:space="preserve"> :r3 V. jugularis interna originates by confluence of  v. temporalis sup. and  v. maxillaris.</w:t>
      </w:r>
    </w:p>
    <w:p w:rsidR="00374254" w:rsidRPr="00752284" w:rsidRDefault="00374254" w:rsidP="00A702E2">
      <w:pPr>
        <w:rPr>
          <w:color w:val="000000"/>
        </w:rPr>
      </w:pPr>
      <w:r w:rsidRPr="00752284">
        <w:rPr>
          <w:color w:val="000000"/>
        </w:rPr>
        <w:t xml:space="preserve"> :r4 V. jugularis interna drains blood from skull cavity, facial part of head and neck.</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Plexus pterygoideus: </w:t>
      </w:r>
    </w:p>
    <w:p w:rsidR="00374254" w:rsidRPr="00752284" w:rsidRDefault="00374254" w:rsidP="00A702E2">
      <w:pPr>
        <w:rPr>
          <w:color w:val="000000"/>
        </w:rPr>
      </w:pPr>
      <w:r w:rsidRPr="00752284">
        <w:rPr>
          <w:color w:val="000000"/>
        </w:rPr>
        <w:t xml:space="preserve"> :r1 is a venous plexus located in fossa infratemporalis.</w:t>
      </w:r>
    </w:p>
    <w:p w:rsidR="00374254" w:rsidRPr="00752284" w:rsidRDefault="00374254" w:rsidP="00A702E2">
      <w:pPr>
        <w:rPr>
          <w:color w:val="000000"/>
        </w:rPr>
      </w:pPr>
      <w:r w:rsidRPr="00752284">
        <w:rPr>
          <w:color w:val="000000"/>
        </w:rPr>
        <w:t xml:space="preserve"> :r2 anastomoses with veins of the orbit and by them with sinus cavernosus.</w:t>
      </w:r>
    </w:p>
    <w:p w:rsidR="00374254" w:rsidRPr="00752284" w:rsidRDefault="00374254" w:rsidP="00A702E2">
      <w:pPr>
        <w:rPr>
          <w:color w:val="000000"/>
        </w:rPr>
      </w:pPr>
      <w:r w:rsidRPr="00752284">
        <w:rPr>
          <w:color w:val="000000"/>
        </w:rPr>
        <w:t xml:space="preserve"> :r3 anastomoses with v. profunda faciei.</w:t>
      </w:r>
    </w:p>
    <w:p w:rsidR="00374254" w:rsidRPr="00752284" w:rsidRDefault="00374254" w:rsidP="00A702E2">
      <w:pPr>
        <w:rPr>
          <w:color w:val="000000"/>
        </w:rPr>
      </w:pPr>
      <w:r w:rsidRPr="00752284">
        <w:rPr>
          <w:color w:val="000000"/>
        </w:rPr>
        <w:t xml:space="preserve"> :r4 forms v. maxillaris.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Plexus pterygoideus </w:t>
      </w:r>
      <w:r w:rsidRPr="00752284">
        <w:rPr>
          <w:b/>
          <w:bCs/>
          <w:color w:val="000000"/>
        </w:rPr>
        <w:t xml:space="preserve">does not </w:t>
      </w:r>
      <w:r w:rsidRPr="00752284">
        <w:rPr>
          <w:color w:val="000000"/>
        </w:rPr>
        <w:t xml:space="preserve">drain: </w:t>
      </w:r>
    </w:p>
    <w:p w:rsidR="00374254" w:rsidRPr="00752284" w:rsidRDefault="00374254" w:rsidP="00A702E2">
      <w:pPr>
        <w:rPr>
          <w:color w:val="000000"/>
        </w:rPr>
      </w:pPr>
      <w:r w:rsidRPr="00752284">
        <w:rPr>
          <w:color w:val="000000"/>
        </w:rPr>
        <w:t xml:space="preserve"> :r1 nasal cavity</w:t>
      </w:r>
    </w:p>
    <w:p w:rsidR="00374254" w:rsidRPr="00752284" w:rsidRDefault="00374254" w:rsidP="00A702E2">
      <w:pPr>
        <w:rPr>
          <w:color w:val="000000"/>
        </w:rPr>
      </w:pPr>
      <w:r w:rsidRPr="00752284">
        <w:rPr>
          <w:color w:val="000000"/>
        </w:rPr>
        <w:t xml:space="preserve"> :r2 oral cavity (palate)</w:t>
      </w:r>
    </w:p>
    <w:p w:rsidR="00374254" w:rsidRPr="00752284" w:rsidRDefault="00374254" w:rsidP="00A702E2">
      <w:pPr>
        <w:rPr>
          <w:color w:val="000000"/>
        </w:rPr>
      </w:pPr>
      <w:r w:rsidRPr="00752284">
        <w:rPr>
          <w:color w:val="000000"/>
        </w:rPr>
        <w:t xml:space="preserve"> :r3 maxilla</w:t>
      </w:r>
    </w:p>
    <w:p w:rsidR="00374254" w:rsidRPr="00752284" w:rsidRDefault="00374254" w:rsidP="00A702E2">
      <w:pPr>
        <w:rPr>
          <w:color w:val="000000"/>
        </w:rPr>
      </w:pPr>
      <w:r w:rsidRPr="00752284">
        <w:rPr>
          <w:color w:val="000000"/>
        </w:rPr>
        <w:t xml:space="preserve"> :r4 nuchal region</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are not</w:t>
      </w:r>
      <w:r w:rsidRPr="00752284">
        <w:rPr>
          <w:color w:val="000000"/>
        </w:rPr>
        <w:t xml:space="preserve"> direct tributaries of v. jugularis interna?</w:t>
      </w:r>
      <w:r w:rsidRPr="00752284">
        <w:rPr>
          <w:b/>
          <w:bCs/>
          <w:color w:val="000000"/>
        </w:rPr>
        <w:t xml:space="preserve"> </w:t>
      </w:r>
    </w:p>
    <w:p w:rsidR="00374254" w:rsidRPr="00752284" w:rsidRDefault="00374254" w:rsidP="00A702E2">
      <w:pPr>
        <w:rPr>
          <w:color w:val="000000"/>
        </w:rPr>
      </w:pPr>
      <w:r w:rsidRPr="00752284">
        <w:rPr>
          <w:color w:val="000000"/>
        </w:rPr>
        <w:t xml:space="preserve"> :r1 v. </w:t>
      </w:r>
      <w:r>
        <w:rPr>
          <w:color w:val="000000"/>
        </w:rPr>
        <w:t>facial</w:t>
      </w:r>
      <w:r w:rsidRPr="00752284">
        <w:rPr>
          <w:color w:val="000000"/>
        </w:rPr>
        <w:t>is</w:t>
      </w:r>
    </w:p>
    <w:p w:rsidR="00374254" w:rsidRPr="00752284" w:rsidRDefault="00374254" w:rsidP="00A702E2">
      <w:pPr>
        <w:rPr>
          <w:color w:val="000000"/>
        </w:rPr>
      </w:pPr>
      <w:r w:rsidRPr="00752284">
        <w:rPr>
          <w:color w:val="000000"/>
        </w:rPr>
        <w:t xml:space="preserve"> :r2 v. thyroidea sup.</w:t>
      </w:r>
    </w:p>
    <w:p w:rsidR="00374254" w:rsidRPr="00752284" w:rsidRDefault="00374254" w:rsidP="00A702E2">
      <w:pPr>
        <w:rPr>
          <w:color w:val="000000"/>
        </w:rPr>
      </w:pPr>
      <w:r w:rsidRPr="00752284">
        <w:rPr>
          <w:color w:val="000000"/>
        </w:rPr>
        <w:t xml:space="preserve"> :r3 sinus sigmoideus</w:t>
      </w:r>
    </w:p>
    <w:p w:rsidR="00374254" w:rsidRPr="00752284" w:rsidRDefault="00374254" w:rsidP="00A702E2">
      <w:pPr>
        <w:rPr>
          <w:color w:val="000000"/>
        </w:rPr>
      </w:pPr>
      <w:r w:rsidRPr="00752284">
        <w:rPr>
          <w:color w:val="000000"/>
        </w:rPr>
        <w:t xml:space="preserve"> :r4 v. cephalica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w:t>
      </w:r>
    </w:p>
    <w:p w:rsidR="00374254" w:rsidRPr="00752284" w:rsidRDefault="00374254" w:rsidP="00A702E2">
      <w:pPr>
        <w:rPr>
          <w:color w:val="000000"/>
        </w:rPr>
      </w:pPr>
      <w:r w:rsidRPr="00752284">
        <w:rPr>
          <w:color w:val="000000"/>
        </w:rPr>
        <w:t xml:space="preserve"> :r1 V. cephalica runs on radial side of forearm</w:t>
      </w:r>
    </w:p>
    <w:p w:rsidR="00374254" w:rsidRPr="00752284" w:rsidRDefault="00374254" w:rsidP="00A702E2">
      <w:pPr>
        <w:rPr>
          <w:color w:val="000000"/>
        </w:rPr>
      </w:pPr>
      <w:r w:rsidRPr="00752284">
        <w:rPr>
          <w:color w:val="000000"/>
        </w:rPr>
        <w:t xml:space="preserve"> :r2 V. basilica runs on ulnar side of forearm</w:t>
      </w:r>
    </w:p>
    <w:p w:rsidR="00374254" w:rsidRPr="00752284" w:rsidRDefault="00374254" w:rsidP="00A702E2">
      <w:pPr>
        <w:rPr>
          <w:color w:val="000000"/>
        </w:rPr>
      </w:pPr>
      <w:r w:rsidRPr="00752284">
        <w:rPr>
          <w:color w:val="000000"/>
        </w:rPr>
        <w:t xml:space="preserve"> :r3 V. basilica begins in rete venosum dorsale manus as v. salvatella</w:t>
      </w:r>
    </w:p>
    <w:p w:rsidR="00374254" w:rsidRPr="00752284" w:rsidRDefault="00374254" w:rsidP="00A702E2">
      <w:pPr>
        <w:rPr>
          <w:color w:val="000000"/>
        </w:rPr>
      </w:pPr>
      <w:r w:rsidRPr="00752284">
        <w:rPr>
          <w:color w:val="000000"/>
        </w:rPr>
        <w:t xml:space="preserve"> :r4 V. cephalica opens in v. brachialis </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V. jugularis ext.: </w:t>
      </w:r>
    </w:p>
    <w:p w:rsidR="00374254" w:rsidRPr="00752284" w:rsidRDefault="00374254" w:rsidP="00A702E2">
      <w:pPr>
        <w:rPr>
          <w:color w:val="000000"/>
        </w:rPr>
      </w:pPr>
      <w:r w:rsidRPr="00752284">
        <w:rPr>
          <w:color w:val="000000"/>
        </w:rPr>
        <w:t xml:space="preserve"> :r1 can be a continuation of v. retromandibularis.</w:t>
      </w:r>
    </w:p>
    <w:p w:rsidR="00374254" w:rsidRPr="00752284" w:rsidRDefault="00374254" w:rsidP="00A702E2">
      <w:pPr>
        <w:rPr>
          <w:color w:val="000000"/>
        </w:rPr>
      </w:pPr>
      <w:r w:rsidRPr="00752284">
        <w:rPr>
          <w:color w:val="000000"/>
        </w:rPr>
        <w:t xml:space="preserve"> :r2 Its tribuaries involve v. auricularis post. and v. occipitalis.</w:t>
      </w:r>
    </w:p>
    <w:p w:rsidR="00374254" w:rsidRPr="00752284" w:rsidRDefault="00374254" w:rsidP="00A702E2">
      <w:pPr>
        <w:rPr>
          <w:color w:val="000000"/>
        </w:rPr>
      </w:pPr>
      <w:r w:rsidRPr="00752284">
        <w:rPr>
          <w:color w:val="000000"/>
        </w:rPr>
        <w:t xml:space="preserve"> :r3 It can drain in v. jugularis int. or v. subclavia.</w:t>
      </w:r>
    </w:p>
    <w:p w:rsidR="00374254" w:rsidRPr="00752284" w:rsidRDefault="00374254" w:rsidP="00A702E2">
      <w:pPr>
        <w:rPr>
          <w:color w:val="000000"/>
        </w:rPr>
      </w:pPr>
      <w:r w:rsidRPr="00752284">
        <w:rPr>
          <w:color w:val="000000"/>
        </w:rPr>
        <w:t xml:space="preserve"> :r4 is one of deep veins of neck, runs together with a. carotis ext.</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Superficial veins of neck </w:t>
      </w:r>
      <w:r w:rsidRPr="00752284">
        <w:rPr>
          <w:b/>
          <w:bCs/>
          <w:color w:val="000000"/>
        </w:rPr>
        <w:t>do not</w:t>
      </w:r>
      <w:r w:rsidRPr="00752284">
        <w:rPr>
          <w:color w:val="000000"/>
        </w:rPr>
        <w:t xml:space="preserve"> involve:</w:t>
      </w:r>
    </w:p>
    <w:p w:rsidR="00374254" w:rsidRPr="00752284" w:rsidRDefault="00374254" w:rsidP="00A702E2">
      <w:pPr>
        <w:rPr>
          <w:color w:val="000000"/>
        </w:rPr>
      </w:pPr>
      <w:r w:rsidRPr="00752284">
        <w:rPr>
          <w:color w:val="000000"/>
        </w:rPr>
        <w:t xml:space="preserve"> :r1 v. jugularis externa</w:t>
      </w:r>
    </w:p>
    <w:p w:rsidR="00374254" w:rsidRPr="00752284" w:rsidRDefault="00374254" w:rsidP="00A702E2">
      <w:pPr>
        <w:rPr>
          <w:color w:val="000000"/>
        </w:rPr>
      </w:pPr>
      <w:r w:rsidRPr="00752284">
        <w:rPr>
          <w:color w:val="000000"/>
        </w:rPr>
        <w:t xml:space="preserve"> :r2 v. jugularis interna</w:t>
      </w:r>
    </w:p>
    <w:p w:rsidR="00374254" w:rsidRPr="00752284" w:rsidRDefault="00374254" w:rsidP="00A702E2">
      <w:pPr>
        <w:rPr>
          <w:color w:val="000000"/>
        </w:rPr>
      </w:pPr>
      <w:r w:rsidRPr="00752284">
        <w:rPr>
          <w:color w:val="000000"/>
        </w:rPr>
        <w:t xml:space="preserve"> :r3 v. jugularis anterior</w:t>
      </w:r>
    </w:p>
    <w:p w:rsidR="00374254" w:rsidRPr="00752284" w:rsidRDefault="00374254" w:rsidP="00A702E2">
      <w:pPr>
        <w:rPr>
          <w:color w:val="000000"/>
        </w:rPr>
      </w:pPr>
      <w:r w:rsidRPr="00752284">
        <w:rPr>
          <w:color w:val="000000"/>
        </w:rPr>
        <w:t xml:space="preserve"> :r4 arcus venosus juguli</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Choose correct</w:t>
      </w:r>
      <w:r w:rsidRPr="00752284">
        <w:rPr>
          <w:b/>
          <w:bCs/>
          <w:color w:val="000000"/>
        </w:rPr>
        <w:t xml:space="preserve"> </w:t>
      </w:r>
      <w:r w:rsidRPr="00752284">
        <w:rPr>
          <w:color w:val="000000"/>
        </w:rPr>
        <w:t>statement:</w:t>
      </w:r>
    </w:p>
    <w:p w:rsidR="00374254" w:rsidRPr="00752284" w:rsidRDefault="00374254" w:rsidP="00A702E2">
      <w:pPr>
        <w:rPr>
          <w:color w:val="000000"/>
        </w:rPr>
      </w:pPr>
      <w:r w:rsidRPr="00752284">
        <w:rPr>
          <w:color w:val="000000"/>
        </w:rPr>
        <w:t xml:space="preserve"> :r1 V. cephalica runs on ulnar side of forearm.</w:t>
      </w:r>
    </w:p>
    <w:p w:rsidR="00374254" w:rsidRPr="00752284" w:rsidRDefault="00374254" w:rsidP="00A702E2">
      <w:pPr>
        <w:rPr>
          <w:color w:val="000000"/>
        </w:rPr>
      </w:pPr>
      <w:r w:rsidRPr="00752284">
        <w:rPr>
          <w:color w:val="000000"/>
        </w:rPr>
        <w:t xml:space="preserve"> :r2 V. cephalica begins in rete venosum dorsale manus as v. salvatella.</w:t>
      </w:r>
    </w:p>
    <w:p w:rsidR="00374254" w:rsidRPr="00752284" w:rsidRDefault="00374254" w:rsidP="00A702E2">
      <w:pPr>
        <w:rPr>
          <w:color w:val="000000"/>
        </w:rPr>
      </w:pPr>
      <w:r w:rsidRPr="00752284">
        <w:rPr>
          <w:color w:val="000000"/>
        </w:rPr>
        <w:t xml:space="preserve"> :r3 V. cephalica opens into v. axillaris in trigonum deltoideopectorale.</w:t>
      </w:r>
    </w:p>
    <w:p w:rsidR="00374254" w:rsidRPr="00752284" w:rsidRDefault="00374254" w:rsidP="00A702E2">
      <w:pPr>
        <w:rPr>
          <w:color w:val="000000"/>
        </w:rPr>
      </w:pPr>
      <w:r w:rsidRPr="00752284">
        <w:rPr>
          <w:color w:val="000000"/>
        </w:rPr>
        <w:t xml:space="preserve"> :r4 N. basilica originates in fossa cubiti by confluence of v. basilica and v. mediana antebrachii.</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w:t>
      </w:r>
    </w:p>
    <w:p w:rsidR="00374254" w:rsidRPr="00752284" w:rsidRDefault="00374254" w:rsidP="00A702E2">
      <w:pPr>
        <w:rPr>
          <w:color w:val="000000"/>
        </w:rPr>
      </w:pPr>
      <w:r w:rsidRPr="00752284">
        <w:rPr>
          <w:color w:val="000000"/>
        </w:rPr>
        <w:t xml:space="preserve"> :r1 V. cephalica runs on ulnar side of forearm.</w:t>
      </w:r>
    </w:p>
    <w:p w:rsidR="00374254" w:rsidRPr="00752284" w:rsidRDefault="00374254" w:rsidP="00A702E2">
      <w:pPr>
        <w:rPr>
          <w:color w:val="000000"/>
        </w:rPr>
      </w:pPr>
      <w:r w:rsidRPr="00752284">
        <w:rPr>
          <w:color w:val="000000"/>
        </w:rPr>
        <w:t xml:space="preserve"> :r2 V. cephalica begins in rete venosum dorsale manus as v. cephalica pollicis.</w:t>
      </w:r>
    </w:p>
    <w:p w:rsidR="00374254" w:rsidRPr="00752284" w:rsidRDefault="00374254" w:rsidP="00A702E2">
      <w:pPr>
        <w:rPr>
          <w:color w:val="000000"/>
        </w:rPr>
      </w:pPr>
      <w:r w:rsidRPr="00752284">
        <w:rPr>
          <w:color w:val="000000"/>
        </w:rPr>
        <w:t xml:space="preserve"> :r3 V. basilica passes through fascia in lower half of arm.</w:t>
      </w:r>
    </w:p>
    <w:p w:rsidR="00374254" w:rsidRPr="00752284" w:rsidRDefault="00374254" w:rsidP="00A702E2">
      <w:pPr>
        <w:rPr>
          <w:color w:val="000000"/>
        </w:rPr>
      </w:pPr>
      <w:r w:rsidRPr="00752284">
        <w:rPr>
          <w:color w:val="000000"/>
        </w:rPr>
        <w:t xml:space="preserve"> :r4 V. cephalica opens into v. axillaris in trigonum deltoideopectorale.</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Choose correct</w:t>
      </w:r>
      <w:r w:rsidRPr="00752284">
        <w:rPr>
          <w:b/>
          <w:bCs/>
          <w:color w:val="000000"/>
        </w:rPr>
        <w:t xml:space="preserve"> </w:t>
      </w:r>
      <w:r w:rsidRPr="00752284">
        <w:rPr>
          <w:color w:val="000000"/>
        </w:rPr>
        <w:t>statement concerning v. subclavia:</w:t>
      </w:r>
    </w:p>
    <w:p w:rsidR="00374254" w:rsidRPr="00752284" w:rsidRDefault="00374254" w:rsidP="00A702E2">
      <w:pPr>
        <w:rPr>
          <w:color w:val="000000"/>
        </w:rPr>
      </w:pPr>
      <w:r w:rsidRPr="00752284">
        <w:rPr>
          <w:color w:val="000000"/>
        </w:rPr>
        <w:t xml:space="preserve"> :r1 It passes through fissura scalenorum together with a. subclavia.</w:t>
      </w:r>
    </w:p>
    <w:p w:rsidR="00374254" w:rsidRPr="00752284" w:rsidRDefault="00374254" w:rsidP="00A702E2">
      <w:pPr>
        <w:rPr>
          <w:color w:val="000000"/>
        </w:rPr>
      </w:pPr>
      <w:r w:rsidRPr="00752284">
        <w:rPr>
          <w:color w:val="000000"/>
        </w:rPr>
        <w:t xml:space="preserve"> :r2 Its tributary is usually v. azygos.</w:t>
      </w:r>
    </w:p>
    <w:p w:rsidR="00374254" w:rsidRPr="00752284" w:rsidRDefault="00374254" w:rsidP="00A702E2">
      <w:pPr>
        <w:rPr>
          <w:color w:val="000000"/>
        </w:rPr>
      </w:pPr>
      <w:r w:rsidRPr="00752284">
        <w:rPr>
          <w:color w:val="000000"/>
        </w:rPr>
        <w:t xml:space="preserve"> :r3 It joins v.jugularis int. posterior to sternoclavicular joint to form v. brachiocephalica.</w:t>
      </w:r>
    </w:p>
    <w:p w:rsidR="00374254" w:rsidRPr="00752284" w:rsidRDefault="00374254" w:rsidP="00A702E2">
      <w:pPr>
        <w:rPr>
          <w:color w:val="000000"/>
        </w:rPr>
      </w:pPr>
      <w:r w:rsidRPr="00752284">
        <w:rPr>
          <w:color w:val="000000"/>
        </w:rPr>
        <w:t xml:space="preserve"> :r4 It runs in subcutaneous tissue, it is a continuation of v. cephalica.</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incorrect</w:t>
      </w:r>
      <w:r w:rsidRPr="00752284">
        <w:rPr>
          <w:color w:val="000000"/>
        </w:rPr>
        <w:t xml:space="preserve"> statement: </w:t>
      </w:r>
    </w:p>
    <w:p w:rsidR="00374254" w:rsidRPr="00752284" w:rsidRDefault="00374254" w:rsidP="00A702E2">
      <w:pPr>
        <w:rPr>
          <w:color w:val="000000"/>
        </w:rPr>
      </w:pPr>
      <w:r w:rsidRPr="00752284">
        <w:rPr>
          <w:color w:val="000000"/>
        </w:rPr>
        <w:t xml:space="preserve"> :r1 V. cava inferior originates as a union of left and right v. iliaca communis.</w:t>
      </w:r>
    </w:p>
    <w:p w:rsidR="00374254" w:rsidRPr="00752284" w:rsidRDefault="00374254" w:rsidP="00A702E2">
      <w:pPr>
        <w:rPr>
          <w:color w:val="000000"/>
        </w:rPr>
      </w:pPr>
      <w:r w:rsidRPr="00752284">
        <w:rPr>
          <w:color w:val="000000"/>
        </w:rPr>
        <w:t xml:space="preserve"> :r2 V. cava inferior has numerous valves.</w:t>
      </w:r>
    </w:p>
    <w:p w:rsidR="00374254" w:rsidRPr="00752284" w:rsidRDefault="00374254" w:rsidP="00A702E2">
      <w:pPr>
        <w:rPr>
          <w:color w:val="000000"/>
        </w:rPr>
      </w:pPr>
      <w:r w:rsidRPr="00752284">
        <w:rPr>
          <w:color w:val="000000"/>
        </w:rPr>
        <w:t xml:space="preserve"> :r3 V. cava inferior opens in right atrium of heart.</w:t>
      </w:r>
    </w:p>
    <w:p w:rsidR="00374254" w:rsidRPr="00752284" w:rsidRDefault="00374254" w:rsidP="00A702E2">
      <w:pPr>
        <w:rPr>
          <w:color w:val="000000"/>
        </w:rPr>
      </w:pPr>
      <w:r w:rsidRPr="00752284">
        <w:rPr>
          <w:color w:val="000000"/>
        </w:rPr>
        <w:t xml:space="preserve"> :r4 V. cava inferior originates at the level of L4-5 vertebrae.</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V. cava inferior: </w:t>
      </w:r>
    </w:p>
    <w:p w:rsidR="00374254" w:rsidRPr="00752284" w:rsidRDefault="00374254" w:rsidP="00A702E2">
      <w:pPr>
        <w:rPr>
          <w:color w:val="000000"/>
        </w:rPr>
      </w:pPr>
      <w:r w:rsidRPr="00752284">
        <w:rPr>
          <w:color w:val="000000"/>
        </w:rPr>
        <w:t xml:space="preserve"> :r1 collects blood from lower limbs, pelvis, part of abdominal and thoracic cavities.</w:t>
      </w:r>
    </w:p>
    <w:p w:rsidR="00374254" w:rsidRPr="00752284" w:rsidRDefault="00374254" w:rsidP="00A702E2">
      <w:pPr>
        <w:rPr>
          <w:color w:val="000000"/>
        </w:rPr>
      </w:pPr>
      <w:r w:rsidRPr="00752284">
        <w:rPr>
          <w:color w:val="000000"/>
        </w:rPr>
        <w:t xml:space="preserve"> :r2 originates at the left side of L4-5 vertebrae. </w:t>
      </w:r>
    </w:p>
    <w:p w:rsidR="00374254" w:rsidRPr="00752284" w:rsidRDefault="00374254" w:rsidP="00A702E2">
      <w:pPr>
        <w:rPr>
          <w:color w:val="000000"/>
        </w:rPr>
      </w:pPr>
      <w:r w:rsidRPr="00752284">
        <w:rPr>
          <w:color w:val="000000"/>
        </w:rPr>
        <w:t xml:space="preserve"> :r3 produces impression in the visceral surface of liver (sulcus v. cavae inf.)</w:t>
      </w:r>
    </w:p>
    <w:p w:rsidR="00374254" w:rsidRPr="00752284" w:rsidRDefault="00374254" w:rsidP="00A702E2">
      <w:pPr>
        <w:rPr>
          <w:color w:val="000000"/>
        </w:rPr>
      </w:pPr>
      <w:r w:rsidRPr="00752284">
        <w:rPr>
          <w:color w:val="000000"/>
        </w:rPr>
        <w:t xml:space="preserve"> :r4 passes through centrum tendineum of diaphragm (foramen v. cavae inf.)</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Which of following organs </w:t>
      </w:r>
      <w:r w:rsidRPr="00752284">
        <w:rPr>
          <w:b/>
          <w:bCs/>
          <w:color w:val="000000"/>
        </w:rPr>
        <w:t>are not</w:t>
      </w:r>
      <w:r w:rsidRPr="00752284">
        <w:rPr>
          <w:color w:val="000000"/>
        </w:rPr>
        <w:t xml:space="preserve"> drained by v. cava inferior?</w:t>
      </w:r>
    </w:p>
    <w:p w:rsidR="00374254" w:rsidRPr="00752284" w:rsidRDefault="00374254" w:rsidP="00A702E2">
      <w:pPr>
        <w:rPr>
          <w:color w:val="000000"/>
        </w:rPr>
      </w:pPr>
      <w:r w:rsidRPr="00752284">
        <w:rPr>
          <w:color w:val="000000"/>
        </w:rPr>
        <w:t xml:space="preserve"> :r1 liver</w:t>
      </w:r>
    </w:p>
    <w:p w:rsidR="00374254" w:rsidRPr="00752284" w:rsidRDefault="00374254" w:rsidP="00A702E2">
      <w:pPr>
        <w:rPr>
          <w:color w:val="000000"/>
        </w:rPr>
      </w:pPr>
      <w:r w:rsidRPr="00752284">
        <w:rPr>
          <w:color w:val="000000"/>
        </w:rPr>
        <w:t xml:space="preserve"> :r2 kidneys</w:t>
      </w:r>
    </w:p>
    <w:p w:rsidR="00374254" w:rsidRPr="00752284" w:rsidRDefault="00374254" w:rsidP="00A702E2">
      <w:pPr>
        <w:rPr>
          <w:color w:val="000000"/>
        </w:rPr>
      </w:pPr>
      <w:r w:rsidRPr="00752284">
        <w:rPr>
          <w:color w:val="000000"/>
        </w:rPr>
        <w:t xml:space="preserve"> :r3 stomach</w:t>
      </w:r>
    </w:p>
    <w:p w:rsidR="00374254" w:rsidRPr="00752284" w:rsidRDefault="00374254" w:rsidP="00A702E2">
      <w:pPr>
        <w:rPr>
          <w:color w:val="000000"/>
        </w:rPr>
      </w:pPr>
      <w:r w:rsidRPr="00752284">
        <w:rPr>
          <w:color w:val="000000"/>
        </w:rPr>
        <w:t xml:space="preserve"> :r4 testes or ovaries</w:t>
      </w:r>
    </w:p>
    <w:p w:rsidR="00374254" w:rsidRPr="00752284" w:rsidRDefault="00374254" w:rsidP="00A702E2">
      <w:pPr>
        <w:rPr>
          <w:color w:val="000000"/>
        </w:rPr>
      </w:pPr>
      <w:r w:rsidRPr="00752284">
        <w:rPr>
          <w:color w:val="000000"/>
        </w:rPr>
        <w:t xml:space="preserve"> :r5 No statement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concerning v. cava inferior: </w:t>
      </w:r>
    </w:p>
    <w:p w:rsidR="00374254" w:rsidRPr="00752284" w:rsidRDefault="00374254" w:rsidP="00A702E2">
      <w:pPr>
        <w:rPr>
          <w:color w:val="000000"/>
        </w:rPr>
      </w:pPr>
      <w:r w:rsidRPr="00752284">
        <w:rPr>
          <w:color w:val="000000"/>
        </w:rPr>
        <w:t xml:space="preserve"> :r1 It originates as a union of  v. iliaca comm. dx. and sin. at the right side of L4-5 vertebrae.</w:t>
      </w:r>
    </w:p>
    <w:p w:rsidR="00374254" w:rsidRPr="00752284" w:rsidRDefault="00374254" w:rsidP="00A702E2">
      <w:pPr>
        <w:rPr>
          <w:color w:val="000000"/>
        </w:rPr>
      </w:pPr>
      <w:r w:rsidRPr="00752284">
        <w:rPr>
          <w:color w:val="000000"/>
        </w:rPr>
        <w:t xml:space="preserve"> :r2 It has an opening in right atrium provided with valvula v. cavae inf.</w:t>
      </w:r>
    </w:p>
    <w:p w:rsidR="00374254" w:rsidRPr="00752284" w:rsidRDefault="00374254" w:rsidP="00A702E2">
      <w:pPr>
        <w:rPr>
          <w:color w:val="000000"/>
        </w:rPr>
      </w:pPr>
      <w:r w:rsidRPr="00752284">
        <w:rPr>
          <w:color w:val="000000"/>
        </w:rPr>
        <w:t xml:space="preserve"> :r3 It receives 2-3 vv. hepaticae in sulcus v. cavae inf. of the liver.</w:t>
      </w:r>
    </w:p>
    <w:p w:rsidR="00374254" w:rsidRPr="00752284" w:rsidRDefault="00374254" w:rsidP="00A702E2">
      <w:pPr>
        <w:rPr>
          <w:color w:val="000000"/>
        </w:rPr>
      </w:pPr>
      <w:r w:rsidRPr="00752284">
        <w:rPr>
          <w:color w:val="000000"/>
        </w:rPr>
        <w:t xml:space="preserve"> :r4 It passes through basis pericardii.</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 xml:space="preserve">are not </w:t>
      </w:r>
      <w:r w:rsidRPr="00752284">
        <w:rPr>
          <w:color w:val="000000"/>
        </w:rPr>
        <w:t>parietal tributaries of vena cava inferior?</w:t>
      </w:r>
      <w:r w:rsidRPr="00752284">
        <w:rPr>
          <w:b/>
          <w:bCs/>
          <w:color w:val="000000"/>
        </w:rPr>
        <w:t xml:space="preserve"> </w:t>
      </w:r>
    </w:p>
    <w:p w:rsidR="00374254" w:rsidRPr="00752284" w:rsidRDefault="00374254" w:rsidP="00A702E2">
      <w:pPr>
        <w:rPr>
          <w:color w:val="000000"/>
        </w:rPr>
      </w:pPr>
      <w:r w:rsidRPr="00752284">
        <w:rPr>
          <w:color w:val="000000"/>
        </w:rPr>
        <w:t xml:space="preserve"> :r1 vv. lumbales</w:t>
      </w:r>
    </w:p>
    <w:p w:rsidR="00374254" w:rsidRPr="00752284" w:rsidRDefault="00374254" w:rsidP="00A702E2">
      <w:pPr>
        <w:rPr>
          <w:color w:val="000000"/>
        </w:rPr>
      </w:pPr>
      <w:r w:rsidRPr="00752284">
        <w:rPr>
          <w:color w:val="000000"/>
        </w:rPr>
        <w:t xml:space="preserve"> :r2 vv. phrenicae inferiores</w:t>
      </w:r>
    </w:p>
    <w:p w:rsidR="00374254" w:rsidRPr="00752284" w:rsidRDefault="00374254" w:rsidP="00A702E2">
      <w:pPr>
        <w:rPr>
          <w:color w:val="000000"/>
        </w:rPr>
      </w:pPr>
      <w:r w:rsidRPr="00752284">
        <w:rPr>
          <w:color w:val="000000"/>
        </w:rPr>
        <w:t xml:space="preserve"> :r3 v. sacralis mediana</w:t>
      </w:r>
    </w:p>
    <w:p w:rsidR="00374254" w:rsidRPr="00752284" w:rsidRDefault="00374254" w:rsidP="00A702E2">
      <w:pPr>
        <w:rPr>
          <w:color w:val="000000"/>
        </w:rPr>
      </w:pPr>
      <w:r w:rsidRPr="00752284">
        <w:rPr>
          <w:color w:val="000000"/>
        </w:rPr>
        <w:t xml:space="preserve"> :r4 vv. hepaticae </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:r4 ok</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 xml:space="preserve">are not </w:t>
      </w:r>
      <w:r w:rsidRPr="00752284">
        <w:rPr>
          <w:color w:val="000000"/>
        </w:rPr>
        <w:t>parietal tributaries of vena cava inferior?</w:t>
      </w:r>
      <w:r w:rsidRPr="00752284">
        <w:rPr>
          <w:b/>
          <w:bCs/>
          <w:color w:val="000000"/>
        </w:rPr>
        <w:t xml:space="preserve"> </w:t>
      </w:r>
    </w:p>
    <w:p w:rsidR="00374254" w:rsidRPr="00752284" w:rsidRDefault="00374254" w:rsidP="00A702E2">
      <w:pPr>
        <w:rPr>
          <w:color w:val="000000"/>
        </w:rPr>
      </w:pPr>
      <w:r w:rsidRPr="00752284">
        <w:rPr>
          <w:color w:val="000000"/>
        </w:rPr>
        <w:t xml:space="preserve"> :r1 vv. lumbales</w:t>
      </w:r>
    </w:p>
    <w:p w:rsidR="00374254" w:rsidRPr="00752284" w:rsidRDefault="00374254" w:rsidP="00A702E2">
      <w:pPr>
        <w:rPr>
          <w:color w:val="000000"/>
        </w:rPr>
      </w:pPr>
      <w:r w:rsidRPr="00752284">
        <w:rPr>
          <w:color w:val="000000"/>
        </w:rPr>
        <w:t xml:space="preserve"> :r2 vv. testiculares </w:t>
      </w:r>
    </w:p>
    <w:p w:rsidR="00374254" w:rsidRPr="00752284" w:rsidRDefault="00374254" w:rsidP="00A702E2">
      <w:pPr>
        <w:rPr>
          <w:color w:val="000000"/>
        </w:rPr>
      </w:pPr>
      <w:r w:rsidRPr="00752284">
        <w:rPr>
          <w:color w:val="000000"/>
        </w:rPr>
        <w:t xml:space="preserve"> :r3 vv. phrenicae inferiores</w:t>
      </w:r>
    </w:p>
    <w:p w:rsidR="00374254" w:rsidRPr="00752284" w:rsidRDefault="00374254" w:rsidP="00A702E2">
      <w:pPr>
        <w:rPr>
          <w:color w:val="000000"/>
        </w:rPr>
      </w:pPr>
      <w:r w:rsidRPr="00752284">
        <w:rPr>
          <w:color w:val="000000"/>
        </w:rPr>
        <w:t xml:space="preserve"> :r4 v. sacralis mediana</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 xml:space="preserve">are not </w:t>
      </w:r>
      <w:r w:rsidRPr="00752284">
        <w:rPr>
          <w:color w:val="000000"/>
        </w:rPr>
        <w:t>parietal tributaries of vena cava inferior?</w:t>
      </w:r>
      <w:r w:rsidRPr="00752284">
        <w:rPr>
          <w:b/>
          <w:bCs/>
          <w:color w:val="000000"/>
        </w:rPr>
        <w:t xml:space="preserve"> </w:t>
      </w:r>
    </w:p>
    <w:p w:rsidR="00374254" w:rsidRPr="00752284" w:rsidRDefault="00374254" w:rsidP="00A702E2">
      <w:pPr>
        <w:rPr>
          <w:color w:val="000000"/>
        </w:rPr>
      </w:pPr>
      <w:r w:rsidRPr="00752284">
        <w:rPr>
          <w:color w:val="000000"/>
        </w:rPr>
        <w:t xml:space="preserve"> :r1 vv. renales </w:t>
      </w:r>
    </w:p>
    <w:p w:rsidR="00374254" w:rsidRPr="00752284" w:rsidRDefault="00374254" w:rsidP="00A702E2">
      <w:pPr>
        <w:rPr>
          <w:color w:val="000000"/>
        </w:rPr>
      </w:pPr>
      <w:r w:rsidRPr="00752284">
        <w:rPr>
          <w:color w:val="000000"/>
        </w:rPr>
        <w:t xml:space="preserve"> :r2 vv. lumbales</w:t>
      </w:r>
    </w:p>
    <w:p w:rsidR="00374254" w:rsidRPr="00752284" w:rsidRDefault="00374254" w:rsidP="00A702E2">
      <w:pPr>
        <w:rPr>
          <w:color w:val="000000"/>
        </w:rPr>
      </w:pPr>
      <w:r w:rsidRPr="00752284">
        <w:rPr>
          <w:color w:val="000000"/>
        </w:rPr>
        <w:t xml:space="preserve"> :r3 vv. phrenicae inferiores</w:t>
      </w:r>
    </w:p>
    <w:p w:rsidR="00374254" w:rsidRPr="00752284" w:rsidRDefault="00374254" w:rsidP="00A702E2">
      <w:pPr>
        <w:rPr>
          <w:color w:val="000000"/>
        </w:rPr>
      </w:pPr>
      <w:r w:rsidRPr="00752284">
        <w:rPr>
          <w:color w:val="000000"/>
        </w:rPr>
        <w:t xml:space="preserve"> :r4 v. sacralis mediana</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 xml:space="preserve">are not </w:t>
      </w:r>
      <w:r w:rsidRPr="00752284">
        <w:rPr>
          <w:color w:val="000000"/>
        </w:rPr>
        <w:t>visceral tributaries of vena cava inferior?</w:t>
      </w:r>
      <w:r w:rsidRPr="00752284">
        <w:rPr>
          <w:b/>
          <w:bCs/>
          <w:color w:val="000000"/>
        </w:rPr>
        <w:t xml:space="preserve"> </w:t>
      </w:r>
    </w:p>
    <w:p w:rsidR="00374254" w:rsidRPr="00752284" w:rsidRDefault="00374254" w:rsidP="00A702E2">
      <w:pPr>
        <w:rPr>
          <w:color w:val="000000"/>
        </w:rPr>
      </w:pPr>
      <w:r w:rsidRPr="00752284">
        <w:rPr>
          <w:color w:val="000000"/>
        </w:rPr>
        <w:t xml:space="preserve"> :r1 vv. phrenicae inferiores </w:t>
      </w:r>
    </w:p>
    <w:p w:rsidR="00374254" w:rsidRPr="00752284" w:rsidRDefault="00374254" w:rsidP="00A702E2">
      <w:pPr>
        <w:rPr>
          <w:color w:val="000000"/>
        </w:rPr>
      </w:pPr>
      <w:r w:rsidRPr="00752284">
        <w:rPr>
          <w:color w:val="000000"/>
        </w:rPr>
        <w:t xml:space="preserve"> :r2 vv. renales</w:t>
      </w:r>
    </w:p>
    <w:p w:rsidR="00374254" w:rsidRPr="00752284" w:rsidRDefault="00374254" w:rsidP="00A702E2">
      <w:pPr>
        <w:rPr>
          <w:color w:val="000000"/>
        </w:rPr>
      </w:pPr>
      <w:r w:rsidRPr="00752284">
        <w:rPr>
          <w:color w:val="000000"/>
        </w:rPr>
        <w:t xml:space="preserve"> :r3 v. suprarenalis dx.</w:t>
      </w:r>
    </w:p>
    <w:p w:rsidR="00374254" w:rsidRPr="00752284" w:rsidRDefault="00374254" w:rsidP="00A702E2">
      <w:pPr>
        <w:rPr>
          <w:color w:val="000000"/>
        </w:rPr>
      </w:pPr>
      <w:r w:rsidRPr="00752284">
        <w:rPr>
          <w:color w:val="000000"/>
        </w:rPr>
        <w:t xml:space="preserve"> :r4 v. ovarica dx.</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 xml:space="preserve">are not </w:t>
      </w:r>
      <w:r w:rsidRPr="00752284">
        <w:rPr>
          <w:color w:val="000000"/>
        </w:rPr>
        <w:t>visceral tributaries of vena cava inferior?</w:t>
      </w:r>
      <w:r w:rsidRPr="00752284">
        <w:rPr>
          <w:b/>
          <w:bCs/>
          <w:color w:val="000000"/>
        </w:rPr>
        <w:t xml:space="preserve"> </w:t>
      </w:r>
    </w:p>
    <w:p w:rsidR="00374254" w:rsidRPr="00752284" w:rsidRDefault="00374254" w:rsidP="00A702E2">
      <w:pPr>
        <w:rPr>
          <w:color w:val="000000"/>
        </w:rPr>
      </w:pPr>
      <w:r w:rsidRPr="00752284">
        <w:rPr>
          <w:color w:val="000000"/>
        </w:rPr>
        <w:t xml:space="preserve"> :r1 vv. renales</w:t>
      </w:r>
    </w:p>
    <w:p w:rsidR="00374254" w:rsidRPr="00752284" w:rsidRDefault="00374254" w:rsidP="00A702E2">
      <w:pPr>
        <w:rPr>
          <w:color w:val="000000"/>
        </w:rPr>
      </w:pPr>
      <w:r w:rsidRPr="00752284">
        <w:rPr>
          <w:color w:val="000000"/>
        </w:rPr>
        <w:t xml:space="preserve"> :r2 v. suprarenalis dx.</w:t>
      </w:r>
    </w:p>
    <w:p w:rsidR="00374254" w:rsidRPr="00752284" w:rsidRDefault="00374254" w:rsidP="00A702E2">
      <w:pPr>
        <w:rPr>
          <w:color w:val="000000"/>
        </w:rPr>
      </w:pPr>
      <w:r w:rsidRPr="00752284">
        <w:rPr>
          <w:color w:val="000000"/>
        </w:rPr>
        <w:t xml:space="preserve"> :r3 v. sacralis mediana </w:t>
      </w:r>
    </w:p>
    <w:p w:rsidR="00374254" w:rsidRPr="00752284" w:rsidRDefault="00374254" w:rsidP="00A702E2">
      <w:pPr>
        <w:rPr>
          <w:color w:val="000000"/>
        </w:rPr>
      </w:pPr>
      <w:r w:rsidRPr="00752284">
        <w:rPr>
          <w:color w:val="000000"/>
        </w:rPr>
        <w:t xml:space="preserve"> :r4 v. ovarica dx.</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 xml:space="preserve">are not </w:t>
      </w:r>
      <w:r w:rsidRPr="00752284">
        <w:rPr>
          <w:color w:val="000000"/>
        </w:rPr>
        <w:t>visceral tributaries of vena cava inferior?</w:t>
      </w:r>
      <w:r w:rsidRPr="00752284">
        <w:rPr>
          <w:b/>
          <w:bCs/>
          <w:color w:val="000000"/>
        </w:rPr>
        <w:t xml:space="preserve"> </w:t>
      </w:r>
    </w:p>
    <w:p w:rsidR="00374254" w:rsidRPr="00752284" w:rsidRDefault="00374254" w:rsidP="00A702E2">
      <w:pPr>
        <w:rPr>
          <w:color w:val="000000"/>
        </w:rPr>
      </w:pPr>
      <w:r w:rsidRPr="00752284">
        <w:rPr>
          <w:color w:val="000000"/>
        </w:rPr>
        <w:t xml:space="preserve"> :r1 vv. renales</w:t>
      </w:r>
    </w:p>
    <w:p w:rsidR="00374254" w:rsidRPr="00752284" w:rsidRDefault="00374254" w:rsidP="00A702E2">
      <w:pPr>
        <w:rPr>
          <w:color w:val="000000"/>
        </w:rPr>
      </w:pPr>
      <w:r w:rsidRPr="00752284">
        <w:rPr>
          <w:color w:val="000000"/>
        </w:rPr>
        <w:t xml:space="preserve"> :r2 v. suprarenalis dx.</w:t>
      </w:r>
    </w:p>
    <w:p w:rsidR="00374254" w:rsidRPr="00752284" w:rsidRDefault="00374254" w:rsidP="00A702E2">
      <w:pPr>
        <w:rPr>
          <w:color w:val="000000"/>
        </w:rPr>
      </w:pPr>
      <w:r w:rsidRPr="00752284">
        <w:rPr>
          <w:color w:val="000000"/>
        </w:rPr>
        <w:t xml:space="preserve"> :r3 vv. lumbales </w:t>
      </w:r>
    </w:p>
    <w:p w:rsidR="00374254" w:rsidRPr="00752284" w:rsidRDefault="00374254" w:rsidP="00A702E2">
      <w:pPr>
        <w:rPr>
          <w:color w:val="000000"/>
        </w:rPr>
      </w:pPr>
      <w:r w:rsidRPr="00752284">
        <w:rPr>
          <w:color w:val="000000"/>
        </w:rPr>
        <w:t xml:space="preserve"> :r4 v. ovarica dx.</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Which of following veins </w:t>
      </w:r>
      <w:r w:rsidRPr="00752284">
        <w:rPr>
          <w:b/>
          <w:bCs/>
          <w:color w:val="000000"/>
        </w:rPr>
        <w:t xml:space="preserve">do not </w:t>
      </w:r>
      <w:r w:rsidRPr="00752284">
        <w:rPr>
          <w:color w:val="000000"/>
        </w:rPr>
        <w:t>drain rectum?</w:t>
      </w:r>
    </w:p>
    <w:p w:rsidR="00374254" w:rsidRPr="00752284" w:rsidRDefault="00374254" w:rsidP="00A702E2">
      <w:pPr>
        <w:rPr>
          <w:color w:val="000000"/>
        </w:rPr>
      </w:pPr>
      <w:r w:rsidRPr="00752284">
        <w:rPr>
          <w:color w:val="000000"/>
        </w:rPr>
        <w:t xml:space="preserve"> :r1 vv. rectales externae into plexus venosus sacralis</w:t>
      </w:r>
    </w:p>
    <w:p w:rsidR="00374254" w:rsidRPr="00752284" w:rsidRDefault="00374254" w:rsidP="00A702E2">
      <w:pPr>
        <w:rPr>
          <w:color w:val="000000"/>
        </w:rPr>
      </w:pPr>
      <w:r w:rsidRPr="00752284">
        <w:rPr>
          <w:color w:val="000000"/>
        </w:rPr>
        <w:t xml:space="preserve"> :r2 vv. rectales inf. into  v. pudenda int.</w:t>
      </w:r>
    </w:p>
    <w:p w:rsidR="00374254" w:rsidRPr="00752284" w:rsidRDefault="00374254" w:rsidP="00A702E2">
      <w:pPr>
        <w:rPr>
          <w:color w:val="000000"/>
        </w:rPr>
      </w:pPr>
      <w:r w:rsidRPr="00752284">
        <w:rPr>
          <w:color w:val="000000"/>
        </w:rPr>
        <w:t xml:space="preserve"> :r3 vv. rectales mediae into vv. iliacae int.</w:t>
      </w:r>
    </w:p>
    <w:p w:rsidR="00374254" w:rsidRPr="00752284" w:rsidRDefault="00374254" w:rsidP="00A702E2">
      <w:pPr>
        <w:rPr>
          <w:color w:val="000000"/>
        </w:rPr>
      </w:pPr>
      <w:r w:rsidRPr="00752284">
        <w:rPr>
          <w:color w:val="000000"/>
        </w:rPr>
        <w:t xml:space="preserve"> :r4 v. rectalis sup. into v mesenterica inf.</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concerning v. saphena magna: </w:t>
      </w:r>
    </w:p>
    <w:p w:rsidR="00374254" w:rsidRPr="00752284" w:rsidRDefault="00374254" w:rsidP="00A702E2">
      <w:pPr>
        <w:rPr>
          <w:color w:val="000000"/>
        </w:rPr>
      </w:pPr>
      <w:r w:rsidRPr="00752284">
        <w:rPr>
          <w:color w:val="000000"/>
        </w:rPr>
        <w:t xml:space="preserve"> :r1 It originates from rete venosum dorsale pedis.</w:t>
      </w:r>
    </w:p>
    <w:p w:rsidR="00374254" w:rsidRPr="00752284" w:rsidRDefault="00374254" w:rsidP="00A702E2">
      <w:pPr>
        <w:rPr>
          <w:color w:val="000000"/>
        </w:rPr>
      </w:pPr>
      <w:r w:rsidRPr="00752284">
        <w:rPr>
          <w:color w:val="000000"/>
        </w:rPr>
        <w:t xml:space="preserve"> :r2 It runs anterior to medial malleolus.</w:t>
      </w:r>
    </w:p>
    <w:p w:rsidR="00374254" w:rsidRPr="00752284" w:rsidRDefault="00374254" w:rsidP="00A702E2">
      <w:pPr>
        <w:rPr>
          <w:color w:val="000000"/>
        </w:rPr>
      </w:pPr>
      <w:r w:rsidRPr="00752284">
        <w:rPr>
          <w:color w:val="000000"/>
        </w:rPr>
        <w:t xml:space="preserve"> :r3 It opens into v.poplitea.</w:t>
      </w:r>
    </w:p>
    <w:p w:rsidR="00374254" w:rsidRPr="00752284" w:rsidRDefault="00374254" w:rsidP="00A702E2">
      <w:pPr>
        <w:rPr>
          <w:color w:val="000000"/>
        </w:rPr>
      </w:pPr>
      <w:r w:rsidRPr="00752284">
        <w:rPr>
          <w:color w:val="000000"/>
        </w:rPr>
        <w:t xml:space="preserve"> :r4 One of their tributaries is v.epigastrica superficialis.</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concerning v. saphena magna: </w:t>
      </w:r>
    </w:p>
    <w:p w:rsidR="00374254" w:rsidRPr="00752284" w:rsidRDefault="00374254" w:rsidP="00A702E2">
      <w:pPr>
        <w:rPr>
          <w:color w:val="000000"/>
        </w:rPr>
      </w:pPr>
      <w:r w:rsidRPr="00752284">
        <w:rPr>
          <w:color w:val="000000"/>
        </w:rPr>
        <w:t xml:space="preserve"> :r1 It runs behind lateral malleolus.</w:t>
      </w:r>
    </w:p>
    <w:p w:rsidR="00374254" w:rsidRPr="00752284" w:rsidRDefault="00374254" w:rsidP="00A702E2">
      <w:pPr>
        <w:rPr>
          <w:color w:val="000000"/>
        </w:rPr>
      </w:pPr>
      <w:r w:rsidRPr="00752284">
        <w:rPr>
          <w:color w:val="000000"/>
        </w:rPr>
        <w:t xml:space="preserve"> :r2 One of their tributaries is v. pudenda ext.</w:t>
      </w:r>
    </w:p>
    <w:p w:rsidR="00374254" w:rsidRPr="00752284" w:rsidRDefault="00374254" w:rsidP="00A702E2">
      <w:pPr>
        <w:rPr>
          <w:color w:val="000000"/>
        </w:rPr>
      </w:pPr>
      <w:r w:rsidRPr="00752284">
        <w:rPr>
          <w:color w:val="000000"/>
        </w:rPr>
        <w:t xml:space="preserve"> :r3 It is located in subcutaneous tissue of lower limb.</w:t>
      </w:r>
    </w:p>
    <w:p w:rsidR="00374254" w:rsidRPr="00752284" w:rsidRDefault="00374254" w:rsidP="00A702E2">
      <w:pPr>
        <w:rPr>
          <w:color w:val="000000"/>
        </w:rPr>
      </w:pPr>
      <w:r w:rsidRPr="00752284">
        <w:rPr>
          <w:color w:val="000000"/>
        </w:rPr>
        <w:t xml:space="preserve"> :r4 It penetrates hiatus saphenus and opens into v. femoralis.</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Find </w:t>
      </w:r>
      <w:r w:rsidRPr="00752284">
        <w:rPr>
          <w:b/>
          <w:bCs/>
          <w:color w:val="000000"/>
        </w:rPr>
        <w:t>incorrect</w:t>
      </w:r>
      <w:r w:rsidRPr="00752284">
        <w:rPr>
          <w:color w:val="000000"/>
        </w:rPr>
        <w:t xml:space="preserve"> statement for v. saphena magna : </w:t>
      </w:r>
    </w:p>
    <w:p w:rsidR="00374254" w:rsidRPr="00752284" w:rsidRDefault="00374254" w:rsidP="00A702E2">
      <w:pPr>
        <w:rPr>
          <w:color w:val="000000"/>
        </w:rPr>
      </w:pPr>
      <w:r w:rsidRPr="00752284">
        <w:rPr>
          <w:color w:val="000000"/>
        </w:rPr>
        <w:t xml:space="preserve"> :r1 Its largest tributary is v. femoropoplitea.</w:t>
      </w:r>
    </w:p>
    <w:p w:rsidR="00374254" w:rsidRPr="00752284" w:rsidRDefault="00374254" w:rsidP="00A702E2">
      <w:pPr>
        <w:rPr>
          <w:color w:val="000000"/>
        </w:rPr>
      </w:pPr>
      <w:r w:rsidRPr="00752284">
        <w:rPr>
          <w:color w:val="000000"/>
        </w:rPr>
        <w:t xml:space="preserve"> :r2 It runs anterior to medial malleolus.</w:t>
      </w:r>
    </w:p>
    <w:p w:rsidR="00374254" w:rsidRPr="00752284" w:rsidRDefault="00374254" w:rsidP="00A702E2">
      <w:pPr>
        <w:rPr>
          <w:color w:val="000000"/>
        </w:rPr>
      </w:pPr>
      <w:r w:rsidRPr="00752284">
        <w:rPr>
          <w:color w:val="000000"/>
        </w:rPr>
        <w:t xml:space="preserve"> :r3 One of its tributaries is v. circumflexa ilium spf.</w:t>
      </w:r>
    </w:p>
    <w:p w:rsidR="00374254" w:rsidRPr="00752284" w:rsidRDefault="00374254" w:rsidP="00A702E2">
      <w:pPr>
        <w:rPr>
          <w:color w:val="000000"/>
        </w:rPr>
      </w:pPr>
      <w:r w:rsidRPr="00752284">
        <w:rPr>
          <w:color w:val="000000"/>
        </w:rPr>
        <w:t xml:space="preserve"> :r4  It penetrates hiatus saphenus and opens into v. femoralis.</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V. saphena parva:</w:t>
      </w:r>
    </w:p>
    <w:p w:rsidR="00374254" w:rsidRPr="00752284" w:rsidRDefault="00374254" w:rsidP="00A702E2">
      <w:pPr>
        <w:rPr>
          <w:color w:val="000000"/>
        </w:rPr>
      </w:pPr>
      <w:r w:rsidRPr="00752284">
        <w:rPr>
          <w:color w:val="000000"/>
        </w:rPr>
        <w:t xml:space="preserve"> :r1 runs anterior to medial malleolus.</w:t>
      </w:r>
    </w:p>
    <w:p w:rsidR="00374254" w:rsidRPr="00752284" w:rsidRDefault="00374254" w:rsidP="00A702E2">
      <w:pPr>
        <w:rPr>
          <w:color w:val="000000"/>
        </w:rPr>
      </w:pPr>
      <w:r w:rsidRPr="00752284">
        <w:rPr>
          <w:color w:val="000000"/>
        </w:rPr>
        <w:t xml:space="preserve"> :r2 One of its tributaries is v. pudenda ext.</w:t>
      </w:r>
    </w:p>
    <w:p w:rsidR="00374254" w:rsidRPr="00752284" w:rsidRDefault="00374254" w:rsidP="00A702E2">
      <w:pPr>
        <w:rPr>
          <w:color w:val="000000"/>
        </w:rPr>
      </w:pPr>
      <w:r w:rsidRPr="00752284">
        <w:rPr>
          <w:color w:val="000000"/>
        </w:rPr>
        <w:t xml:space="preserve"> :r3 Its largest tributary is v. femoropoplitea.</w:t>
      </w:r>
    </w:p>
    <w:p w:rsidR="00374254" w:rsidRPr="00752284" w:rsidRDefault="00374254" w:rsidP="00A702E2">
      <w:pPr>
        <w:rPr>
          <w:color w:val="000000"/>
        </w:rPr>
      </w:pPr>
      <w:r w:rsidRPr="00752284">
        <w:rPr>
          <w:color w:val="000000"/>
        </w:rPr>
        <w:t>:r4  It penetrates hiatus saphenus and opens into v. femoralis.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V. azygos:</w:t>
      </w:r>
    </w:p>
    <w:p w:rsidR="00374254" w:rsidRPr="00752284" w:rsidRDefault="00374254" w:rsidP="00A702E2">
      <w:pPr>
        <w:rPr>
          <w:color w:val="000000"/>
        </w:rPr>
      </w:pPr>
      <w:r w:rsidRPr="00752284">
        <w:rPr>
          <w:color w:val="000000"/>
        </w:rPr>
        <w:t xml:space="preserve"> :r1 is a continuation of v. lumbalis ascendens sin.</w:t>
      </w:r>
    </w:p>
    <w:p w:rsidR="00374254" w:rsidRPr="00752284" w:rsidRDefault="00374254" w:rsidP="00A702E2">
      <w:pPr>
        <w:rPr>
          <w:color w:val="000000"/>
        </w:rPr>
      </w:pPr>
      <w:r w:rsidRPr="00752284">
        <w:rPr>
          <w:color w:val="000000"/>
        </w:rPr>
        <w:t xml:space="preserve"> :r2 One of its tributaries is v. thoracica interna.</w:t>
      </w:r>
    </w:p>
    <w:p w:rsidR="00374254" w:rsidRPr="00752284" w:rsidRDefault="00374254" w:rsidP="00A702E2">
      <w:pPr>
        <w:rPr>
          <w:color w:val="000000"/>
        </w:rPr>
      </w:pPr>
      <w:r w:rsidRPr="00752284">
        <w:rPr>
          <w:color w:val="000000"/>
        </w:rPr>
        <w:t xml:space="preserve"> :r3 opens in vena cava superior.</w:t>
      </w:r>
    </w:p>
    <w:p w:rsidR="00374254" w:rsidRPr="00752284" w:rsidRDefault="00374254" w:rsidP="00A702E2">
      <w:pPr>
        <w:rPr>
          <w:color w:val="000000"/>
        </w:rPr>
      </w:pPr>
      <w:r w:rsidRPr="00752284">
        <w:rPr>
          <w:color w:val="000000"/>
        </w:rPr>
        <w:t xml:space="preserve"> :r4 collects blood from unpaired organs of abdominal cavity.</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incorrect</w:t>
      </w:r>
      <w:r w:rsidRPr="00752284">
        <w:rPr>
          <w:color w:val="000000"/>
        </w:rPr>
        <w:t xml:space="preserve"> statement pertaining v. azygos: </w:t>
      </w:r>
    </w:p>
    <w:p w:rsidR="00374254" w:rsidRPr="00752284" w:rsidRDefault="00374254" w:rsidP="00A702E2">
      <w:pPr>
        <w:rPr>
          <w:color w:val="000000"/>
        </w:rPr>
      </w:pPr>
      <w:r w:rsidRPr="00752284">
        <w:rPr>
          <w:color w:val="000000"/>
        </w:rPr>
        <w:t xml:space="preserve"> :r1 It is a continuation of v. lumbalis ascendens dx.</w:t>
      </w:r>
    </w:p>
    <w:p w:rsidR="00374254" w:rsidRPr="00752284" w:rsidRDefault="00374254" w:rsidP="00A702E2">
      <w:pPr>
        <w:rPr>
          <w:color w:val="000000"/>
        </w:rPr>
      </w:pPr>
      <w:r w:rsidRPr="00752284">
        <w:rPr>
          <w:color w:val="000000"/>
        </w:rPr>
        <w:t xml:space="preserve"> :r2 One of its tributaries is v. hemiazygos.</w:t>
      </w:r>
    </w:p>
    <w:p w:rsidR="00374254" w:rsidRPr="00752284" w:rsidRDefault="00374254" w:rsidP="00A702E2">
      <w:pPr>
        <w:rPr>
          <w:color w:val="000000"/>
        </w:rPr>
      </w:pPr>
      <w:r w:rsidRPr="00752284">
        <w:rPr>
          <w:color w:val="000000"/>
        </w:rPr>
        <w:t xml:space="preserve"> :r3 It forms an anastomosis between both venae cavae, blood can flow in both directions.</w:t>
      </w:r>
    </w:p>
    <w:p w:rsidR="00374254" w:rsidRPr="00752284" w:rsidRDefault="00374254" w:rsidP="00A702E2">
      <w:pPr>
        <w:rPr>
          <w:color w:val="000000"/>
        </w:rPr>
      </w:pPr>
      <w:r w:rsidRPr="00752284">
        <w:rPr>
          <w:color w:val="000000"/>
        </w:rPr>
        <w:t xml:space="preserve"> :r4 collects blood also from intercostal spaces.</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V. hemiazygos:</w:t>
      </w:r>
    </w:p>
    <w:p w:rsidR="00374254" w:rsidRPr="00752284" w:rsidRDefault="00374254" w:rsidP="00A702E2">
      <w:pPr>
        <w:rPr>
          <w:color w:val="000000"/>
        </w:rPr>
      </w:pPr>
      <w:r w:rsidRPr="00752284">
        <w:rPr>
          <w:color w:val="000000"/>
        </w:rPr>
        <w:t xml:space="preserve"> :r1 is a continuation of v. lumbalis ascendens dx.</w:t>
      </w:r>
    </w:p>
    <w:p w:rsidR="00374254" w:rsidRPr="00752284" w:rsidRDefault="00374254" w:rsidP="00A702E2">
      <w:pPr>
        <w:rPr>
          <w:color w:val="000000"/>
        </w:rPr>
      </w:pPr>
      <w:r w:rsidRPr="00752284">
        <w:rPr>
          <w:color w:val="000000"/>
        </w:rPr>
        <w:t xml:space="preserve"> :r2 One of its branches is v. hemiazygos accesoria.</w:t>
      </w:r>
    </w:p>
    <w:p w:rsidR="00374254" w:rsidRPr="00752284" w:rsidRDefault="00374254" w:rsidP="00A702E2">
      <w:pPr>
        <w:rPr>
          <w:color w:val="000000"/>
        </w:rPr>
      </w:pPr>
      <w:r w:rsidRPr="00752284">
        <w:rPr>
          <w:color w:val="000000"/>
        </w:rPr>
        <w:t xml:space="preserve"> :r3 usually opens directly into vena cava superior.</w:t>
      </w:r>
    </w:p>
    <w:p w:rsidR="00374254" w:rsidRPr="00752284" w:rsidRDefault="00374254" w:rsidP="00A702E2">
      <w:pPr>
        <w:rPr>
          <w:color w:val="000000"/>
        </w:rPr>
      </w:pPr>
      <w:r w:rsidRPr="00752284">
        <w:rPr>
          <w:color w:val="000000"/>
        </w:rPr>
        <w:t xml:space="preserve"> :r4 collects blood also from spleen.</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concerning v. hemiazygos: </w:t>
      </w:r>
    </w:p>
    <w:p w:rsidR="00374254" w:rsidRPr="00752284" w:rsidRDefault="00374254" w:rsidP="00A702E2">
      <w:pPr>
        <w:rPr>
          <w:color w:val="000000"/>
        </w:rPr>
      </w:pPr>
      <w:r w:rsidRPr="00752284">
        <w:rPr>
          <w:color w:val="000000"/>
        </w:rPr>
        <w:t xml:space="preserve"> :r1 It is a continuation of v. lumbalis ascendens sin.</w:t>
      </w:r>
    </w:p>
    <w:p w:rsidR="00374254" w:rsidRPr="00752284" w:rsidRDefault="00374254" w:rsidP="00A702E2">
      <w:pPr>
        <w:rPr>
          <w:color w:val="000000"/>
        </w:rPr>
      </w:pPr>
      <w:r w:rsidRPr="00752284">
        <w:rPr>
          <w:color w:val="000000"/>
        </w:rPr>
        <w:t xml:space="preserve"> :r2 It runs on the left side of spine paralel to v. azygos.</w:t>
      </w:r>
    </w:p>
    <w:p w:rsidR="00374254" w:rsidRPr="00752284" w:rsidRDefault="00374254" w:rsidP="00A702E2">
      <w:pPr>
        <w:rPr>
          <w:color w:val="000000"/>
        </w:rPr>
      </w:pPr>
      <w:r w:rsidRPr="00752284">
        <w:rPr>
          <w:color w:val="000000"/>
        </w:rPr>
        <w:t xml:space="preserve"> :r3 It usually opens into v. azygos.</w:t>
      </w:r>
    </w:p>
    <w:p w:rsidR="00374254" w:rsidRPr="00752284" w:rsidRDefault="00374254" w:rsidP="00A702E2">
      <w:pPr>
        <w:rPr>
          <w:color w:val="000000"/>
        </w:rPr>
      </w:pPr>
      <w:r w:rsidRPr="00752284">
        <w:rPr>
          <w:color w:val="000000"/>
        </w:rPr>
        <w:t xml:space="preserve"> :r4 It passes through midline (runs from left to right) at the level of T7-9 vertebrae.</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 xml:space="preserve">are not </w:t>
      </w:r>
      <w:r w:rsidRPr="00752284">
        <w:rPr>
          <w:color w:val="000000"/>
        </w:rPr>
        <w:t>tributaries of vena azygos?</w:t>
      </w:r>
      <w:r w:rsidRPr="00752284">
        <w:rPr>
          <w:b/>
          <w:bCs/>
          <w:color w:val="000000"/>
        </w:rPr>
        <w:t xml:space="preserve"> </w:t>
      </w:r>
    </w:p>
    <w:p w:rsidR="00374254" w:rsidRPr="00752284" w:rsidRDefault="00374254" w:rsidP="00A702E2">
      <w:pPr>
        <w:rPr>
          <w:color w:val="000000"/>
        </w:rPr>
      </w:pPr>
      <w:r w:rsidRPr="00752284">
        <w:rPr>
          <w:color w:val="000000"/>
        </w:rPr>
        <w:t xml:space="preserve"> :r1 v. lumbalis ascendens dx.</w:t>
      </w:r>
    </w:p>
    <w:p w:rsidR="00374254" w:rsidRPr="00752284" w:rsidRDefault="00374254" w:rsidP="00A702E2">
      <w:pPr>
        <w:rPr>
          <w:color w:val="000000"/>
        </w:rPr>
      </w:pPr>
      <w:r w:rsidRPr="00752284">
        <w:rPr>
          <w:color w:val="000000"/>
        </w:rPr>
        <w:t xml:space="preserve"> :r2 v. hemiazygos</w:t>
      </w:r>
    </w:p>
    <w:p w:rsidR="00374254" w:rsidRPr="00752284" w:rsidRDefault="00374254" w:rsidP="00A702E2">
      <w:pPr>
        <w:rPr>
          <w:color w:val="000000"/>
        </w:rPr>
      </w:pPr>
      <w:r w:rsidRPr="00752284">
        <w:rPr>
          <w:color w:val="000000"/>
        </w:rPr>
        <w:t xml:space="preserve"> :r3 vv. intercostales posteriores dx.</w:t>
      </w:r>
    </w:p>
    <w:p w:rsidR="00374254" w:rsidRPr="00752284" w:rsidRDefault="00374254" w:rsidP="00A702E2">
      <w:pPr>
        <w:rPr>
          <w:color w:val="000000"/>
        </w:rPr>
      </w:pPr>
      <w:r w:rsidRPr="00752284">
        <w:rPr>
          <w:color w:val="000000"/>
        </w:rPr>
        <w:t xml:space="preserve"> :r4 vv. hepaticae</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concerning plexus venosi vertebrales interni: </w:t>
      </w:r>
    </w:p>
    <w:p w:rsidR="00374254" w:rsidRPr="00752284" w:rsidRDefault="00374254" w:rsidP="00A702E2">
      <w:pPr>
        <w:rPr>
          <w:color w:val="000000"/>
        </w:rPr>
      </w:pPr>
      <w:r w:rsidRPr="00752284">
        <w:rPr>
          <w:color w:val="000000"/>
        </w:rPr>
        <w:t xml:space="preserve"> :r1 They are located in epidural space of vertebral canal.</w:t>
      </w:r>
    </w:p>
    <w:p w:rsidR="00374254" w:rsidRPr="00752284" w:rsidRDefault="00374254" w:rsidP="00A702E2">
      <w:pPr>
        <w:rPr>
          <w:color w:val="000000"/>
        </w:rPr>
      </w:pPr>
      <w:r w:rsidRPr="00752284">
        <w:rPr>
          <w:color w:val="000000"/>
        </w:rPr>
        <w:t xml:space="preserve"> :r2 Blood can flow every direction in the plexuses.</w:t>
      </w:r>
    </w:p>
    <w:p w:rsidR="00374254" w:rsidRPr="00752284" w:rsidRDefault="00374254" w:rsidP="00A702E2">
      <w:pPr>
        <w:rPr>
          <w:color w:val="000000"/>
        </w:rPr>
      </w:pPr>
      <w:r w:rsidRPr="00752284">
        <w:rPr>
          <w:color w:val="000000"/>
        </w:rPr>
        <w:t xml:space="preserve"> :r3 They have numerous connections with plexus venosi vertebrales externi.</w:t>
      </w:r>
    </w:p>
    <w:p w:rsidR="00374254" w:rsidRPr="00752284" w:rsidRDefault="00374254" w:rsidP="00A702E2">
      <w:pPr>
        <w:rPr>
          <w:color w:val="000000"/>
        </w:rPr>
      </w:pPr>
      <w:r w:rsidRPr="00752284">
        <w:rPr>
          <w:color w:val="000000"/>
        </w:rPr>
        <w:t xml:space="preserve"> :r4  They also collect blood from spinal cord.</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Plexus venosi vertebrales externi </w:t>
      </w:r>
      <w:r w:rsidRPr="00752284">
        <w:rPr>
          <w:b/>
          <w:bCs/>
          <w:color w:val="000000"/>
        </w:rPr>
        <w:t xml:space="preserve">do not </w:t>
      </w:r>
      <w:r w:rsidRPr="00752284">
        <w:rPr>
          <w:color w:val="000000"/>
        </w:rPr>
        <w:t xml:space="preserve">anastomose with: </w:t>
      </w:r>
    </w:p>
    <w:p w:rsidR="00374254" w:rsidRPr="00752284" w:rsidRDefault="00374254" w:rsidP="00A702E2">
      <w:pPr>
        <w:rPr>
          <w:color w:val="000000"/>
        </w:rPr>
      </w:pPr>
      <w:r w:rsidRPr="00752284">
        <w:rPr>
          <w:color w:val="000000"/>
        </w:rPr>
        <w:t xml:space="preserve"> :r1 v. vertebralis</w:t>
      </w:r>
    </w:p>
    <w:p w:rsidR="00374254" w:rsidRPr="00752284" w:rsidRDefault="00374254" w:rsidP="00A702E2">
      <w:pPr>
        <w:rPr>
          <w:color w:val="000000"/>
        </w:rPr>
      </w:pPr>
      <w:r w:rsidRPr="00752284">
        <w:rPr>
          <w:color w:val="000000"/>
        </w:rPr>
        <w:t xml:space="preserve"> :r2 v. portae</w:t>
      </w:r>
    </w:p>
    <w:p w:rsidR="00374254" w:rsidRPr="00752284" w:rsidRDefault="00374254" w:rsidP="00A702E2">
      <w:pPr>
        <w:rPr>
          <w:color w:val="000000"/>
        </w:rPr>
      </w:pPr>
      <w:r w:rsidRPr="00752284">
        <w:rPr>
          <w:color w:val="000000"/>
        </w:rPr>
        <w:t xml:space="preserve"> :r3 v. azygos </w:t>
      </w:r>
    </w:p>
    <w:p w:rsidR="00374254" w:rsidRPr="00752284" w:rsidRDefault="00374254" w:rsidP="00A702E2">
      <w:pPr>
        <w:rPr>
          <w:color w:val="000000"/>
        </w:rPr>
      </w:pPr>
      <w:r w:rsidRPr="00752284">
        <w:rPr>
          <w:color w:val="000000"/>
        </w:rPr>
        <w:t xml:space="preserve"> :r4 plexus venosi vertebrales interni</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V. portae </w:t>
      </w:r>
      <w:r w:rsidRPr="00752284">
        <w:rPr>
          <w:b/>
          <w:bCs/>
          <w:color w:val="000000"/>
        </w:rPr>
        <w:t xml:space="preserve">does not </w:t>
      </w:r>
      <w:r w:rsidRPr="00752284">
        <w:rPr>
          <w:color w:val="000000"/>
        </w:rPr>
        <w:t xml:space="preserve">drain: </w:t>
      </w:r>
    </w:p>
    <w:p w:rsidR="00374254" w:rsidRPr="00752284" w:rsidRDefault="00374254" w:rsidP="00A702E2">
      <w:pPr>
        <w:rPr>
          <w:color w:val="000000"/>
        </w:rPr>
      </w:pPr>
      <w:r w:rsidRPr="00752284">
        <w:rPr>
          <w:color w:val="000000"/>
        </w:rPr>
        <w:t xml:space="preserve"> :r1 spleen</w:t>
      </w:r>
    </w:p>
    <w:p w:rsidR="00374254" w:rsidRPr="00752284" w:rsidRDefault="00374254" w:rsidP="00A702E2">
      <w:pPr>
        <w:rPr>
          <w:color w:val="000000"/>
        </w:rPr>
      </w:pPr>
      <w:r w:rsidRPr="00752284">
        <w:rPr>
          <w:color w:val="000000"/>
        </w:rPr>
        <w:t xml:space="preserve"> :r2 liver </w:t>
      </w:r>
    </w:p>
    <w:p w:rsidR="00374254" w:rsidRPr="00752284" w:rsidRDefault="00374254" w:rsidP="00A702E2">
      <w:pPr>
        <w:rPr>
          <w:color w:val="000000"/>
        </w:rPr>
      </w:pPr>
      <w:r w:rsidRPr="00752284">
        <w:rPr>
          <w:color w:val="000000"/>
        </w:rPr>
        <w:t xml:space="preserve"> :r3 stomach</w:t>
      </w:r>
    </w:p>
    <w:p w:rsidR="00374254" w:rsidRPr="00752284" w:rsidRDefault="00374254" w:rsidP="00A702E2">
      <w:pPr>
        <w:rPr>
          <w:color w:val="000000"/>
        </w:rPr>
      </w:pPr>
      <w:r w:rsidRPr="00752284">
        <w:rPr>
          <w:color w:val="000000"/>
        </w:rPr>
        <w:t xml:space="preserve"> :r4 intestine</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V. portae </w:t>
      </w:r>
      <w:r w:rsidRPr="00752284">
        <w:rPr>
          <w:b/>
          <w:bCs/>
          <w:color w:val="000000"/>
        </w:rPr>
        <w:t xml:space="preserve">does not </w:t>
      </w:r>
      <w:r w:rsidRPr="00752284">
        <w:rPr>
          <w:color w:val="000000"/>
        </w:rPr>
        <w:t xml:space="preserve">drain: </w:t>
      </w:r>
    </w:p>
    <w:p w:rsidR="00374254" w:rsidRPr="00752284" w:rsidRDefault="00374254" w:rsidP="00A702E2">
      <w:pPr>
        <w:rPr>
          <w:color w:val="000000"/>
        </w:rPr>
      </w:pPr>
      <w:r w:rsidRPr="00752284">
        <w:rPr>
          <w:color w:val="000000"/>
        </w:rPr>
        <w:t xml:space="preserve"> :r1 kidneys</w:t>
      </w:r>
    </w:p>
    <w:p w:rsidR="00374254" w:rsidRPr="00752284" w:rsidRDefault="00374254" w:rsidP="00A702E2">
      <w:pPr>
        <w:rPr>
          <w:color w:val="000000"/>
        </w:rPr>
      </w:pPr>
      <w:r w:rsidRPr="00752284">
        <w:rPr>
          <w:color w:val="000000"/>
        </w:rPr>
        <w:t xml:space="preserve"> :r2 spleen</w:t>
      </w:r>
    </w:p>
    <w:p w:rsidR="00374254" w:rsidRPr="00752284" w:rsidRDefault="00374254" w:rsidP="00A702E2">
      <w:pPr>
        <w:rPr>
          <w:color w:val="000000"/>
        </w:rPr>
      </w:pPr>
      <w:r w:rsidRPr="00752284">
        <w:rPr>
          <w:color w:val="000000"/>
        </w:rPr>
        <w:t xml:space="preserve"> :r3 stomach</w:t>
      </w:r>
    </w:p>
    <w:p w:rsidR="00374254" w:rsidRPr="00752284" w:rsidRDefault="00374254" w:rsidP="00A702E2">
      <w:pPr>
        <w:rPr>
          <w:color w:val="000000"/>
        </w:rPr>
      </w:pPr>
      <w:r w:rsidRPr="00752284">
        <w:rPr>
          <w:color w:val="000000"/>
        </w:rPr>
        <w:t xml:space="preserve"> :r4 intestine</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concerning v. portae: </w:t>
      </w:r>
    </w:p>
    <w:p w:rsidR="00374254" w:rsidRPr="00752284" w:rsidRDefault="00374254" w:rsidP="00A702E2">
      <w:pPr>
        <w:rPr>
          <w:color w:val="000000"/>
        </w:rPr>
      </w:pPr>
      <w:r w:rsidRPr="00752284">
        <w:rPr>
          <w:color w:val="000000"/>
        </w:rPr>
        <w:t xml:space="preserve"> :r1 It originates as a union of v. iliaca comm. dx. and v. iliaca comm. sin. at the level of L4 vertebra</w:t>
      </w:r>
    </w:p>
    <w:p w:rsidR="00374254" w:rsidRPr="00752284" w:rsidRDefault="00374254" w:rsidP="00A702E2">
      <w:pPr>
        <w:rPr>
          <w:color w:val="000000"/>
        </w:rPr>
      </w:pPr>
      <w:r w:rsidRPr="00752284">
        <w:rPr>
          <w:color w:val="000000"/>
        </w:rPr>
        <w:t xml:space="preserve"> :r2 One of its branches is v. mesenterica sup.</w:t>
      </w:r>
    </w:p>
    <w:p w:rsidR="00374254" w:rsidRPr="00752284" w:rsidRDefault="00374254" w:rsidP="00A702E2">
      <w:pPr>
        <w:rPr>
          <w:color w:val="000000"/>
        </w:rPr>
      </w:pPr>
      <w:r w:rsidRPr="00752284">
        <w:rPr>
          <w:color w:val="000000"/>
        </w:rPr>
        <w:t xml:space="preserve"> :r3  It runs in ligamentum hepatoduodenale.</w:t>
      </w:r>
    </w:p>
    <w:p w:rsidR="00374254" w:rsidRPr="00752284" w:rsidRDefault="00374254" w:rsidP="00A702E2">
      <w:pPr>
        <w:rPr>
          <w:color w:val="000000"/>
        </w:rPr>
      </w:pPr>
      <w:r w:rsidRPr="00752284">
        <w:rPr>
          <w:color w:val="000000"/>
        </w:rPr>
        <w:t xml:space="preserve"> :r4  It enters porta hepatis.</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statement concerning v. portae:</w:t>
      </w:r>
    </w:p>
    <w:p w:rsidR="00374254" w:rsidRPr="00752284" w:rsidRDefault="00374254" w:rsidP="00A702E2">
      <w:pPr>
        <w:rPr>
          <w:color w:val="000000"/>
        </w:rPr>
      </w:pPr>
      <w:r w:rsidRPr="00752284">
        <w:rPr>
          <w:color w:val="000000"/>
        </w:rPr>
        <w:t xml:space="preserve"> :r1 It originates behind the head of pancreas at the level of L2 vertebra.</w:t>
      </w:r>
    </w:p>
    <w:p w:rsidR="00374254" w:rsidRPr="00752284" w:rsidRDefault="00374254" w:rsidP="00A702E2">
      <w:pPr>
        <w:rPr>
          <w:color w:val="000000"/>
        </w:rPr>
      </w:pPr>
      <w:r w:rsidRPr="00752284">
        <w:rPr>
          <w:color w:val="000000"/>
        </w:rPr>
        <w:t xml:space="preserve"> :r2 It originates as a union of v. lienalis and v. mesenterica sup.</w:t>
      </w:r>
    </w:p>
    <w:p w:rsidR="00374254" w:rsidRPr="00752284" w:rsidRDefault="00374254" w:rsidP="00A702E2">
      <w:pPr>
        <w:rPr>
          <w:color w:val="000000"/>
        </w:rPr>
      </w:pPr>
      <w:r w:rsidRPr="00752284">
        <w:rPr>
          <w:color w:val="000000"/>
        </w:rPr>
        <w:t xml:space="preserve"> :r3 It runs in omentum majus.</w:t>
      </w:r>
    </w:p>
    <w:p w:rsidR="00374254" w:rsidRPr="00752284" w:rsidRDefault="00374254" w:rsidP="00A702E2">
      <w:pPr>
        <w:rPr>
          <w:color w:val="000000"/>
        </w:rPr>
      </w:pPr>
      <w:r w:rsidRPr="00752284">
        <w:rPr>
          <w:color w:val="000000"/>
        </w:rPr>
        <w:t xml:space="preserve"> :r4 It enters porta hepatis.</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statement concerning v. portae:</w:t>
      </w:r>
    </w:p>
    <w:p w:rsidR="00374254" w:rsidRPr="00752284" w:rsidRDefault="00374254" w:rsidP="00A702E2">
      <w:pPr>
        <w:rPr>
          <w:color w:val="000000"/>
        </w:rPr>
      </w:pPr>
      <w:r w:rsidRPr="00752284">
        <w:rPr>
          <w:color w:val="000000"/>
        </w:rPr>
        <w:t xml:space="preserve"> :r1 One of its branches is v. mesenterica inf.</w:t>
      </w:r>
    </w:p>
    <w:p w:rsidR="00374254" w:rsidRPr="00752284" w:rsidRDefault="00374254" w:rsidP="00A702E2">
      <w:pPr>
        <w:rPr>
          <w:color w:val="000000"/>
        </w:rPr>
      </w:pPr>
      <w:r w:rsidRPr="00752284">
        <w:rPr>
          <w:color w:val="000000"/>
        </w:rPr>
        <w:t xml:space="preserve"> :r2  It originates as a union of v. lienalis a v. hepatica. </w:t>
      </w:r>
    </w:p>
    <w:p w:rsidR="00374254" w:rsidRPr="00752284" w:rsidRDefault="00374254" w:rsidP="00A702E2">
      <w:pPr>
        <w:rPr>
          <w:color w:val="000000"/>
        </w:rPr>
      </w:pPr>
      <w:r w:rsidRPr="00752284">
        <w:rPr>
          <w:color w:val="000000"/>
        </w:rPr>
        <w:t xml:space="preserve"> :r3  It runs in ligamentum hepatoduodenale. </w:t>
      </w:r>
    </w:p>
    <w:p w:rsidR="00374254" w:rsidRPr="00752284" w:rsidRDefault="00374254" w:rsidP="00A702E2">
      <w:pPr>
        <w:rPr>
          <w:color w:val="000000"/>
        </w:rPr>
      </w:pPr>
      <w:r w:rsidRPr="00752284">
        <w:rPr>
          <w:color w:val="000000"/>
        </w:rPr>
        <w:t xml:space="preserve"> :r4  One of its branches is v. gastrica sin.</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statement concerning v. portae:</w:t>
      </w:r>
    </w:p>
    <w:p w:rsidR="00374254" w:rsidRPr="00752284" w:rsidRDefault="00374254" w:rsidP="00A702E2">
      <w:pPr>
        <w:rPr>
          <w:color w:val="000000"/>
        </w:rPr>
      </w:pPr>
      <w:r w:rsidRPr="00752284">
        <w:rPr>
          <w:color w:val="000000"/>
        </w:rPr>
        <w:t xml:space="preserve"> :r1 One of its branches is v. lienalis.</w:t>
      </w:r>
    </w:p>
    <w:p w:rsidR="00374254" w:rsidRPr="00752284" w:rsidRDefault="00374254" w:rsidP="00A702E2">
      <w:pPr>
        <w:rPr>
          <w:color w:val="000000"/>
        </w:rPr>
      </w:pPr>
      <w:r w:rsidRPr="00752284">
        <w:rPr>
          <w:color w:val="000000"/>
        </w:rPr>
        <w:t xml:space="preserve"> :r2 It is a part of hepatic functional circulation.</w:t>
      </w:r>
    </w:p>
    <w:p w:rsidR="00374254" w:rsidRPr="00752284" w:rsidRDefault="00374254" w:rsidP="00A702E2">
      <w:pPr>
        <w:rPr>
          <w:color w:val="000000"/>
        </w:rPr>
      </w:pPr>
      <w:r w:rsidRPr="00752284">
        <w:rPr>
          <w:color w:val="000000"/>
        </w:rPr>
        <w:t xml:space="preserve"> :r3 It runs in ligamentum hepatoduodenale.</w:t>
      </w:r>
    </w:p>
    <w:p w:rsidR="00374254" w:rsidRPr="00752284" w:rsidRDefault="00374254" w:rsidP="00A702E2">
      <w:pPr>
        <w:rPr>
          <w:color w:val="000000"/>
        </w:rPr>
      </w:pPr>
      <w:r w:rsidRPr="00752284">
        <w:rPr>
          <w:color w:val="000000"/>
        </w:rPr>
        <w:t xml:space="preserve"> :r4 It opens into vena cava inferior in porta hepatis.</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V. portae:</w:t>
      </w:r>
    </w:p>
    <w:p w:rsidR="00374254" w:rsidRPr="00752284" w:rsidRDefault="00374254" w:rsidP="00A702E2">
      <w:pPr>
        <w:rPr>
          <w:color w:val="000000"/>
        </w:rPr>
      </w:pPr>
      <w:r w:rsidRPr="00752284">
        <w:rPr>
          <w:color w:val="000000"/>
        </w:rPr>
        <w:t>:r1 originates behind the head of pancreas at the level of L2 vertebra.</w:t>
      </w:r>
    </w:p>
    <w:p w:rsidR="00374254" w:rsidRPr="00752284" w:rsidRDefault="00374254" w:rsidP="00A702E2">
      <w:pPr>
        <w:rPr>
          <w:color w:val="000000"/>
        </w:rPr>
      </w:pPr>
      <w:r w:rsidRPr="00752284">
        <w:rPr>
          <w:color w:val="000000"/>
        </w:rPr>
        <w:t>:r2 originates as a union of v. lienalis and v. mesenterica sup.</w:t>
      </w:r>
    </w:p>
    <w:p w:rsidR="00374254" w:rsidRPr="00752284" w:rsidRDefault="00374254" w:rsidP="00A702E2">
      <w:pPr>
        <w:rPr>
          <w:color w:val="000000"/>
        </w:rPr>
      </w:pPr>
      <w:r w:rsidRPr="00752284">
        <w:rPr>
          <w:color w:val="000000"/>
        </w:rPr>
        <w:t>:r3  runs in ligamentum hepatoduodenale.</w:t>
      </w:r>
    </w:p>
    <w:p w:rsidR="00374254" w:rsidRPr="00752284" w:rsidRDefault="00374254" w:rsidP="00A702E2">
      <w:pPr>
        <w:rPr>
          <w:color w:val="000000"/>
        </w:rPr>
      </w:pPr>
      <w:r w:rsidRPr="00752284">
        <w:rPr>
          <w:color w:val="000000"/>
        </w:rPr>
        <w:t xml:space="preserve"> :r4 One of its tributaries is v. gastrica dx.</w:t>
      </w:r>
    </w:p>
    <w:p w:rsidR="00374254" w:rsidRPr="00752284" w:rsidRDefault="00374254" w:rsidP="00A702E2">
      <w:pPr>
        <w:rPr>
          <w:color w:val="000000"/>
        </w:rPr>
      </w:pPr>
      <w:r w:rsidRPr="00752284">
        <w:rPr>
          <w:color w:val="000000"/>
        </w:rPr>
        <w:t>:r5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Portocaval/portosystemic anastomoses involve:</w:t>
      </w:r>
    </w:p>
    <w:p w:rsidR="00374254" w:rsidRPr="00752284" w:rsidRDefault="00374254" w:rsidP="00D74BEB">
      <w:pPr>
        <w:outlineLvl w:val="0"/>
        <w:rPr>
          <w:color w:val="000000"/>
        </w:rPr>
      </w:pPr>
      <w:r w:rsidRPr="00752284">
        <w:rPr>
          <w:color w:val="000000"/>
        </w:rPr>
        <w:t xml:space="preserve"> :r1 connections between vv. gastricae and vv. oesophageae</w:t>
      </w:r>
    </w:p>
    <w:p w:rsidR="00374254" w:rsidRPr="00752284" w:rsidRDefault="00374254" w:rsidP="00A702E2">
      <w:pPr>
        <w:rPr>
          <w:color w:val="000000"/>
        </w:rPr>
      </w:pPr>
      <w:r w:rsidRPr="00752284">
        <w:rPr>
          <w:color w:val="000000"/>
        </w:rPr>
        <w:t xml:space="preserve"> :r2 connections around umbilicus (caput Medusae)</w:t>
      </w:r>
    </w:p>
    <w:p w:rsidR="00374254" w:rsidRPr="00752284" w:rsidRDefault="00374254" w:rsidP="00A702E2">
      <w:pPr>
        <w:rPr>
          <w:color w:val="000000"/>
        </w:rPr>
      </w:pPr>
      <w:r w:rsidRPr="00752284">
        <w:rPr>
          <w:color w:val="000000"/>
        </w:rPr>
        <w:t xml:space="preserve"> :r3 connections around rectum</w:t>
      </w:r>
    </w:p>
    <w:p w:rsidR="00374254" w:rsidRPr="00752284" w:rsidRDefault="00374254" w:rsidP="00A702E2">
      <w:pPr>
        <w:rPr>
          <w:color w:val="000000"/>
        </w:rPr>
      </w:pPr>
      <w:r w:rsidRPr="00752284">
        <w:rPr>
          <w:color w:val="000000"/>
        </w:rPr>
        <w:t xml:space="preserve"> :r4 connections around urinary baldder</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Portocaval/portosystemic anastomoses </w:t>
      </w:r>
      <w:r w:rsidRPr="00752284">
        <w:rPr>
          <w:b/>
          <w:bCs/>
          <w:color w:val="000000"/>
        </w:rPr>
        <w:t xml:space="preserve">do not </w:t>
      </w:r>
      <w:r w:rsidRPr="00752284">
        <w:rPr>
          <w:color w:val="000000"/>
        </w:rPr>
        <w:t>involve:</w:t>
      </w:r>
    </w:p>
    <w:p w:rsidR="00374254" w:rsidRPr="00752284" w:rsidRDefault="00374254" w:rsidP="00A702E2">
      <w:pPr>
        <w:rPr>
          <w:color w:val="000000"/>
        </w:rPr>
      </w:pPr>
      <w:r w:rsidRPr="00752284">
        <w:rPr>
          <w:color w:val="000000"/>
        </w:rPr>
        <w:t>:r1 connections between vv. gastricae and vv. oesophageae</w:t>
      </w:r>
    </w:p>
    <w:p w:rsidR="00374254" w:rsidRPr="00752284" w:rsidRDefault="00374254" w:rsidP="00A702E2">
      <w:pPr>
        <w:rPr>
          <w:color w:val="000000"/>
        </w:rPr>
      </w:pPr>
      <w:r w:rsidRPr="00752284">
        <w:rPr>
          <w:color w:val="000000"/>
        </w:rPr>
        <w:t>:r2 connections around umbilicus (caput Medusae)</w:t>
      </w:r>
    </w:p>
    <w:p w:rsidR="00374254" w:rsidRPr="00752284" w:rsidRDefault="00374254" w:rsidP="00A702E2">
      <w:pPr>
        <w:rPr>
          <w:color w:val="000000"/>
        </w:rPr>
      </w:pPr>
      <w:r w:rsidRPr="00752284">
        <w:rPr>
          <w:color w:val="000000"/>
        </w:rPr>
        <w:t>:r3 connections around rectum</w:t>
      </w:r>
    </w:p>
    <w:p w:rsidR="00374254" w:rsidRPr="00752284" w:rsidRDefault="00374254" w:rsidP="00A702E2">
      <w:pPr>
        <w:rPr>
          <w:color w:val="000000"/>
        </w:rPr>
      </w:pPr>
      <w:r w:rsidRPr="00752284">
        <w:rPr>
          <w:color w:val="000000"/>
        </w:rPr>
        <w:t xml:space="preserve"> :r4 connections between v. azygos and v. hemiazygos</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Portocaval/portosystemic anastomoses</w:t>
      </w:r>
      <w:r w:rsidRPr="00752284">
        <w:rPr>
          <w:b/>
          <w:bCs/>
          <w:color w:val="000000"/>
        </w:rPr>
        <w:t xml:space="preserve"> do not </w:t>
      </w:r>
      <w:r w:rsidRPr="00752284">
        <w:rPr>
          <w:color w:val="000000"/>
        </w:rPr>
        <w:t>occur in:</w:t>
      </w:r>
    </w:p>
    <w:p w:rsidR="00374254" w:rsidRPr="00752284" w:rsidRDefault="00374254" w:rsidP="00A702E2">
      <w:pPr>
        <w:rPr>
          <w:color w:val="000000"/>
        </w:rPr>
      </w:pPr>
      <w:r w:rsidRPr="00752284">
        <w:rPr>
          <w:color w:val="000000"/>
        </w:rPr>
        <w:t xml:space="preserve"> :r1 wall of  appendix</w:t>
      </w:r>
    </w:p>
    <w:p w:rsidR="00374254" w:rsidRPr="00752284" w:rsidRDefault="00374254" w:rsidP="00A702E2">
      <w:pPr>
        <w:rPr>
          <w:color w:val="000000"/>
        </w:rPr>
      </w:pPr>
      <w:r w:rsidRPr="00752284">
        <w:rPr>
          <w:color w:val="000000"/>
        </w:rPr>
        <w:t xml:space="preserve"> :r2 wall of oesophageus</w:t>
      </w:r>
    </w:p>
    <w:p w:rsidR="00374254" w:rsidRPr="00752284" w:rsidRDefault="00374254" w:rsidP="00A702E2">
      <w:pPr>
        <w:rPr>
          <w:color w:val="000000"/>
        </w:rPr>
      </w:pPr>
      <w:r w:rsidRPr="00752284">
        <w:rPr>
          <w:color w:val="000000"/>
        </w:rPr>
        <w:t xml:space="preserve"> :r3 subcutaneous tissue of abdominal wall around umbilicus</w:t>
      </w:r>
    </w:p>
    <w:p w:rsidR="00374254" w:rsidRPr="00752284" w:rsidRDefault="00374254" w:rsidP="00A702E2">
      <w:pPr>
        <w:rPr>
          <w:color w:val="000000"/>
        </w:rPr>
      </w:pPr>
      <w:r w:rsidRPr="00752284">
        <w:rPr>
          <w:color w:val="000000"/>
        </w:rPr>
        <w:t xml:space="preserve"> :r4 wall of rectum</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Portocaval/portosystemic anastomoses</w:t>
      </w:r>
      <w:r w:rsidRPr="00752284">
        <w:rPr>
          <w:b/>
          <w:bCs/>
          <w:color w:val="000000"/>
        </w:rPr>
        <w:t xml:space="preserve"> do not </w:t>
      </w:r>
      <w:r w:rsidRPr="00752284">
        <w:rPr>
          <w:color w:val="000000"/>
        </w:rPr>
        <w:t>occur in:</w:t>
      </w:r>
    </w:p>
    <w:p w:rsidR="00374254" w:rsidRPr="00752284" w:rsidRDefault="00374254" w:rsidP="00A702E2">
      <w:pPr>
        <w:rPr>
          <w:color w:val="000000"/>
        </w:rPr>
      </w:pPr>
      <w:r w:rsidRPr="00752284">
        <w:rPr>
          <w:color w:val="000000"/>
        </w:rPr>
        <w:t xml:space="preserve"> :r1 subcutaneous tissue of lower limbs</w:t>
      </w:r>
    </w:p>
    <w:p w:rsidR="00374254" w:rsidRPr="00752284" w:rsidRDefault="00374254" w:rsidP="00A702E2">
      <w:pPr>
        <w:rPr>
          <w:color w:val="000000"/>
        </w:rPr>
      </w:pPr>
      <w:r w:rsidRPr="00752284">
        <w:rPr>
          <w:color w:val="000000"/>
        </w:rPr>
        <w:t xml:space="preserve"> :r2 wall of oesophageus</w:t>
      </w:r>
    </w:p>
    <w:p w:rsidR="00374254" w:rsidRPr="00752284" w:rsidRDefault="00374254" w:rsidP="00A702E2">
      <w:pPr>
        <w:rPr>
          <w:color w:val="000000"/>
        </w:rPr>
      </w:pPr>
      <w:r w:rsidRPr="00752284">
        <w:rPr>
          <w:color w:val="000000"/>
        </w:rPr>
        <w:t xml:space="preserve"> :r3 around umbilicus </w:t>
      </w:r>
    </w:p>
    <w:p w:rsidR="00374254" w:rsidRPr="00752284" w:rsidRDefault="00374254" w:rsidP="00A702E2">
      <w:pPr>
        <w:rPr>
          <w:color w:val="000000"/>
        </w:rPr>
      </w:pPr>
      <w:r w:rsidRPr="00752284">
        <w:rPr>
          <w:color w:val="000000"/>
        </w:rPr>
        <w:t xml:space="preserve"> :r4 wall of rectum</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Choose correct statement:</w:t>
      </w:r>
    </w:p>
    <w:p w:rsidR="00374254" w:rsidRPr="00752284" w:rsidRDefault="00374254" w:rsidP="00A702E2">
      <w:pPr>
        <w:rPr>
          <w:color w:val="000000"/>
        </w:rPr>
      </w:pPr>
      <w:r w:rsidRPr="00752284">
        <w:rPr>
          <w:color w:val="000000"/>
        </w:rPr>
        <w:t xml:space="preserve"> :r1 Connections between vv. paraumbilicales and subcutaneous veins around umbilicus are called cavocaval anastomoses.</w:t>
      </w:r>
    </w:p>
    <w:p w:rsidR="00374254" w:rsidRPr="00752284" w:rsidRDefault="00374254" w:rsidP="00A702E2">
      <w:pPr>
        <w:rPr>
          <w:color w:val="000000"/>
        </w:rPr>
      </w:pPr>
      <w:r w:rsidRPr="00752284">
        <w:rPr>
          <w:color w:val="000000"/>
        </w:rPr>
        <w:t xml:space="preserve"> :r2 Cavocaval anastomoses are formed by system of v.azygos. </w:t>
      </w:r>
    </w:p>
    <w:p w:rsidR="00374254" w:rsidRPr="00752284" w:rsidRDefault="00374254" w:rsidP="00A702E2">
      <w:pPr>
        <w:rPr>
          <w:color w:val="000000"/>
        </w:rPr>
      </w:pPr>
      <w:r w:rsidRPr="00752284">
        <w:rPr>
          <w:color w:val="000000"/>
        </w:rPr>
        <w:t xml:space="preserve"> :r3 V. azygos arises by the junction of the v. lumbalis ascendens sin. and v. subcostalis sin.</w:t>
      </w:r>
    </w:p>
    <w:p w:rsidR="00374254" w:rsidRPr="00752284" w:rsidRDefault="00374254" w:rsidP="00A702E2">
      <w:pPr>
        <w:rPr>
          <w:color w:val="000000"/>
        </w:rPr>
      </w:pPr>
      <w:r w:rsidRPr="00752284">
        <w:rPr>
          <w:color w:val="000000"/>
        </w:rPr>
        <w:t xml:space="preserve"> :r4 One of cavocaval anastomosis is connection between venae gastricae and venae oesophageae.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Choose correct statement concerning fetal circulation:</w:t>
      </w:r>
    </w:p>
    <w:p w:rsidR="00374254" w:rsidRPr="00752284" w:rsidRDefault="00374254" w:rsidP="00A702E2">
      <w:pPr>
        <w:rPr>
          <w:color w:val="000000"/>
        </w:rPr>
      </w:pPr>
      <w:r w:rsidRPr="00752284">
        <w:rPr>
          <w:color w:val="000000"/>
        </w:rPr>
        <w:t xml:space="preserve"> :r1 Ductus venosus connects umbilical vein with superior vena cava.</w:t>
      </w:r>
    </w:p>
    <w:p w:rsidR="00374254" w:rsidRPr="00752284" w:rsidRDefault="00374254" w:rsidP="00A702E2">
      <w:pPr>
        <w:rPr>
          <w:color w:val="000000"/>
        </w:rPr>
      </w:pPr>
      <w:r w:rsidRPr="00752284">
        <w:rPr>
          <w:color w:val="000000"/>
        </w:rPr>
        <w:t xml:space="preserve"> :r2 Ligamentum arteriosum is obliterated urachus</w:t>
      </w:r>
    </w:p>
    <w:p w:rsidR="00374254" w:rsidRPr="00752284" w:rsidRDefault="00374254" w:rsidP="00A702E2">
      <w:pPr>
        <w:rPr>
          <w:color w:val="000000"/>
        </w:rPr>
      </w:pPr>
      <w:r w:rsidRPr="00752284">
        <w:rPr>
          <w:color w:val="000000"/>
        </w:rPr>
        <w:t xml:space="preserve"> :r3 Vena umbilicalis delivers oxygenated blood to fetus.</w:t>
      </w:r>
    </w:p>
    <w:p w:rsidR="00374254" w:rsidRPr="00752284" w:rsidRDefault="00374254" w:rsidP="00A702E2">
      <w:pPr>
        <w:rPr>
          <w:color w:val="000000"/>
        </w:rPr>
      </w:pPr>
      <w:r w:rsidRPr="00752284">
        <w:rPr>
          <w:color w:val="000000"/>
        </w:rPr>
        <w:t xml:space="preserve"> :r4 Arteria umbilicalis obliterates into ligamentum teres hepatis after delivery.</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Which of following plexuses </w:t>
      </w:r>
      <w:r w:rsidRPr="00752284">
        <w:rPr>
          <w:b/>
          <w:bCs/>
          <w:color w:val="000000"/>
        </w:rPr>
        <w:t xml:space="preserve">are not </w:t>
      </w:r>
      <w:r w:rsidRPr="00752284">
        <w:rPr>
          <w:color w:val="000000"/>
        </w:rPr>
        <w:t xml:space="preserve">included in pelvic venous plexuses? </w:t>
      </w:r>
    </w:p>
    <w:p w:rsidR="00374254" w:rsidRPr="00752284" w:rsidRDefault="00374254" w:rsidP="00A702E2">
      <w:pPr>
        <w:rPr>
          <w:color w:val="000000"/>
        </w:rPr>
      </w:pPr>
      <w:r w:rsidRPr="00752284">
        <w:rPr>
          <w:color w:val="000000"/>
        </w:rPr>
        <w:t xml:space="preserve"> :r1 plexus rectalis</w:t>
      </w:r>
    </w:p>
    <w:p w:rsidR="00374254" w:rsidRPr="00752284" w:rsidRDefault="00374254" w:rsidP="00A702E2">
      <w:pPr>
        <w:rPr>
          <w:color w:val="000000"/>
        </w:rPr>
      </w:pPr>
      <w:r w:rsidRPr="00752284">
        <w:rPr>
          <w:color w:val="000000"/>
        </w:rPr>
        <w:t xml:space="preserve"> :r2 plexus vesicalis</w:t>
      </w:r>
    </w:p>
    <w:p w:rsidR="00374254" w:rsidRPr="00752284" w:rsidRDefault="00374254" w:rsidP="00A702E2">
      <w:pPr>
        <w:rPr>
          <w:color w:val="000000"/>
        </w:rPr>
      </w:pPr>
      <w:r w:rsidRPr="00752284">
        <w:rPr>
          <w:color w:val="000000"/>
        </w:rPr>
        <w:t xml:space="preserve"> :r3 plexus prostaticus in males</w:t>
      </w:r>
    </w:p>
    <w:p w:rsidR="00374254" w:rsidRPr="00752284" w:rsidRDefault="00374254" w:rsidP="00A702E2">
      <w:pPr>
        <w:rPr>
          <w:color w:val="000000"/>
        </w:rPr>
      </w:pPr>
      <w:r w:rsidRPr="00752284">
        <w:rPr>
          <w:color w:val="000000"/>
        </w:rPr>
        <w:t xml:space="preserve"> :r4 plexus sacralis</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Blood from rectum </w:t>
      </w:r>
      <w:r w:rsidRPr="00752284">
        <w:rPr>
          <w:b/>
          <w:bCs/>
          <w:color w:val="000000"/>
        </w:rPr>
        <w:t>is not</w:t>
      </w:r>
      <w:r w:rsidRPr="00752284">
        <w:rPr>
          <w:color w:val="000000"/>
        </w:rPr>
        <w:t xml:space="preserve"> usually drained via: </w:t>
      </w:r>
    </w:p>
    <w:p w:rsidR="00374254" w:rsidRPr="00752284" w:rsidRDefault="00374254" w:rsidP="00A702E2">
      <w:pPr>
        <w:rPr>
          <w:color w:val="000000"/>
        </w:rPr>
      </w:pPr>
      <w:r w:rsidRPr="00752284">
        <w:rPr>
          <w:color w:val="000000"/>
        </w:rPr>
        <w:t xml:space="preserve"> :r1 vv. rectales externae into plexus venosus sacralis</w:t>
      </w:r>
    </w:p>
    <w:p w:rsidR="00374254" w:rsidRPr="00752284" w:rsidRDefault="00374254" w:rsidP="00A702E2">
      <w:pPr>
        <w:rPr>
          <w:color w:val="000000"/>
        </w:rPr>
      </w:pPr>
      <w:r w:rsidRPr="00752284">
        <w:rPr>
          <w:color w:val="000000"/>
        </w:rPr>
        <w:t xml:space="preserve"> :r2 vv. rectales inf. into vv. pudendae int.</w:t>
      </w:r>
      <w:r>
        <w:rPr>
          <w:color w:val="000000"/>
        </w:rPr>
        <w:t xml:space="preserve"> </w:t>
      </w:r>
    </w:p>
    <w:p w:rsidR="00374254" w:rsidRPr="00752284" w:rsidRDefault="00374254" w:rsidP="00C84E10">
      <w:pPr>
        <w:tabs>
          <w:tab w:val="left" w:pos="5540"/>
        </w:tabs>
        <w:rPr>
          <w:color w:val="000000"/>
        </w:rPr>
      </w:pPr>
      <w:r w:rsidRPr="00752284">
        <w:rPr>
          <w:color w:val="000000"/>
        </w:rPr>
        <w:t xml:space="preserve"> :r3 vv. rectales mediae into vv. iliacae int.</w:t>
      </w:r>
      <w:r>
        <w:rPr>
          <w:color w:val="000000"/>
        </w:rPr>
        <w:tab/>
      </w:r>
    </w:p>
    <w:p w:rsidR="00374254" w:rsidRPr="00752284" w:rsidRDefault="00374254" w:rsidP="00A702E2">
      <w:pPr>
        <w:rPr>
          <w:color w:val="000000"/>
        </w:rPr>
      </w:pPr>
      <w:r w:rsidRPr="00752284">
        <w:rPr>
          <w:color w:val="000000"/>
        </w:rPr>
        <w:t xml:space="preserve"> :r4 v. rectalis sup. into v. mesenterica inf.</w:t>
      </w:r>
    </w:p>
    <w:p w:rsidR="00374254" w:rsidRPr="00752284" w:rsidRDefault="00374254" w:rsidP="00A702E2">
      <w:pPr>
        <w:rPr>
          <w:color w:val="000000"/>
        </w:rPr>
      </w:pPr>
      <w:r w:rsidRPr="00752284">
        <w:rPr>
          <w:color w:val="000000"/>
        </w:rPr>
        <w:t xml:space="preserve"> :r5 No statement is convenient.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 xml:space="preserve">are not </w:t>
      </w:r>
      <w:r w:rsidRPr="00752284">
        <w:rPr>
          <w:color w:val="000000"/>
        </w:rPr>
        <w:t xml:space="preserve">involved in deep veins of upper extremity? </w:t>
      </w:r>
    </w:p>
    <w:p w:rsidR="00374254" w:rsidRPr="00752284" w:rsidRDefault="00374254" w:rsidP="00A702E2">
      <w:pPr>
        <w:rPr>
          <w:color w:val="000000"/>
        </w:rPr>
      </w:pPr>
      <w:r w:rsidRPr="00752284">
        <w:rPr>
          <w:color w:val="000000"/>
        </w:rPr>
        <w:t xml:space="preserve"> :r1 vv. radiales</w:t>
      </w:r>
    </w:p>
    <w:p w:rsidR="00374254" w:rsidRPr="00752284" w:rsidRDefault="00374254" w:rsidP="00A702E2">
      <w:pPr>
        <w:rPr>
          <w:color w:val="000000"/>
        </w:rPr>
      </w:pPr>
      <w:r w:rsidRPr="00752284">
        <w:rPr>
          <w:color w:val="000000"/>
        </w:rPr>
        <w:t xml:space="preserve"> :r2 vv. ulnares</w:t>
      </w:r>
    </w:p>
    <w:p w:rsidR="00374254" w:rsidRPr="00752284" w:rsidRDefault="00374254" w:rsidP="00A702E2">
      <w:pPr>
        <w:rPr>
          <w:color w:val="000000"/>
        </w:rPr>
      </w:pPr>
      <w:r w:rsidRPr="00752284">
        <w:rPr>
          <w:color w:val="000000"/>
        </w:rPr>
        <w:t xml:space="preserve"> :r3 v. cephalica</w:t>
      </w:r>
    </w:p>
    <w:p w:rsidR="00374254" w:rsidRPr="00752284" w:rsidRDefault="00374254" w:rsidP="00A702E2">
      <w:pPr>
        <w:rPr>
          <w:color w:val="000000"/>
        </w:rPr>
      </w:pPr>
      <w:r w:rsidRPr="00752284">
        <w:rPr>
          <w:color w:val="000000"/>
        </w:rPr>
        <w:t xml:space="preserve"> :r4 vv. digitales</w:t>
      </w:r>
    </w:p>
    <w:p w:rsidR="00374254" w:rsidRPr="00752284" w:rsidRDefault="00374254" w:rsidP="00A702E2">
      <w:pPr>
        <w:rPr>
          <w:color w:val="000000"/>
        </w:rPr>
      </w:pPr>
      <w:r w:rsidRPr="00752284">
        <w:rPr>
          <w:color w:val="000000"/>
        </w:rPr>
        <w:t xml:space="preserve"> :r5 All mentioned veins are deep veins of upper extremity.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Choose correct statement about vv. brachiocephalicae:</w:t>
      </w:r>
    </w:p>
    <w:p w:rsidR="00374254" w:rsidRPr="00752284" w:rsidRDefault="00374254" w:rsidP="00A702E2">
      <w:pPr>
        <w:rPr>
          <w:color w:val="000000"/>
        </w:rPr>
      </w:pPr>
      <w:r w:rsidRPr="00752284">
        <w:rPr>
          <w:color w:val="000000"/>
        </w:rPr>
        <w:t xml:space="preserve"> :r1 V. brachiochiocephalica dx. is longer than v. brachiocephalica sin.</w:t>
      </w:r>
    </w:p>
    <w:p w:rsidR="00374254" w:rsidRPr="00752284" w:rsidRDefault="00374254" w:rsidP="00A702E2">
      <w:pPr>
        <w:rPr>
          <w:color w:val="000000"/>
        </w:rPr>
      </w:pPr>
      <w:r w:rsidRPr="00752284">
        <w:rPr>
          <w:color w:val="000000"/>
        </w:rPr>
        <w:t xml:space="preserve"> :r2 V. brachiocephalica originates as a union of v. jugularis externa and v. subclavia.</w:t>
      </w:r>
    </w:p>
    <w:p w:rsidR="00374254" w:rsidRPr="00752284" w:rsidRDefault="00374254" w:rsidP="00A702E2">
      <w:pPr>
        <w:rPr>
          <w:color w:val="000000"/>
        </w:rPr>
      </w:pPr>
      <w:r w:rsidRPr="00752284">
        <w:rPr>
          <w:color w:val="000000"/>
        </w:rPr>
        <w:t xml:space="preserve"> :r3 V. brachiocephlica dx. lies behind tr. brachiocephalicus.</w:t>
      </w:r>
    </w:p>
    <w:p w:rsidR="00374254" w:rsidRPr="00752284" w:rsidRDefault="00374254" w:rsidP="00A702E2">
      <w:pPr>
        <w:rPr>
          <w:color w:val="000000"/>
        </w:rPr>
      </w:pPr>
      <w:r w:rsidRPr="00752284">
        <w:rPr>
          <w:color w:val="000000"/>
        </w:rPr>
        <w:t xml:space="preserve"> :r4 One of tributaries of v. brachiocephalica is v. thoracica int.</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b/>
          <w:bCs/>
          <w:color w:val="000000"/>
        </w:rPr>
      </w:pPr>
      <w:r w:rsidRPr="00752284">
        <w:rPr>
          <w:color w:val="000000"/>
        </w:rPr>
        <w:t xml:space="preserve">Which of following veins </w:t>
      </w:r>
      <w:r w:rsidRPr="00752284">
        <w:rPr>
          <w:b/>
          <w:bCs/>
          <w:color w:val="000000"/>
        </w:rPr>
        <w:t xml:space="preserve">are not </w:t>
      </w:r>
      <w:r w:rsidRPr="00752284">
        <w:rPr>
          <w:color w:val="000000"/>
        </w:rPr>
        <w:t>involved in deep veins of upper extremity?</w:t>
      </w:r>
      <w:r w:rsidRPr="00752284">
        <w:rPr>
          <w:b/>
          <w:bCs/>
          <w:color w:val="000000"/>
        </w:rPr>
        <w:t xml:space="preserve"> </w:t>
      </w:r>
    </w:p>
    <w:p w:rsidR="00374254" w:rsidRPr="00752284" w:rsidRDefault="00374254" w:rsidP="00A702E2">
      <w:pPr>
        <w:rPr>
          <w:color w:val="000000"/>
        </w:rPr>
      </w:pPr>
      <w:r w:rsidRPr="00752284">
        <w:rPr>
          <w:color w:val="000000"/>
        </w:rPr>
        <w:t xml:space="preserve"> :r1 vv. radiales</w:t>
      </w:r>
    </w:p>
    <w:p w:rsidR="00374254" w:rsidRPr="00752284" w:rsidRDefault="00374254" w:rsidP="00A702E2">
      <w:pPr>
        <w:rPr>
          <w:color w:val="000000"/>
        </w:rPr>
      </w:pPr>
      <w:r w:rsidRPr="00752284">
        <w:rPr>
          <w:color w:val="000000"/>
        </w:rPr>
        <w:t xml:space="preserve"> :r2 vv. ulnares</w:t>
      </w:r>
    </w:p>
    <w:p w:rsidR="00374254" w:rsidRPr="00752284" w:rsidRDefault="00374254" w:rsidP="00A702E2">
      <w:pPr>
        <w:rPr>
          <w:color w:val="000000"/>
        </w:rPr>
      </w:pPr>
      <w:r w:rsidRPr="00752284">
        <w:rPr>
          <w:color w:val="000000"/>
        </w:rPr>
        <w:t xml:space="preserve"> :r3 v. cephalica</w:t>
      </w:r>
    </w:p>
    <w:p w:rsidR="00374254" w:rsidRPr="00752284" w:rsidRDefault="00374254" w:rsidP="00A702E2">
      <w:pPr>
        <w:rPr>
          <w:color w:val="000000"/>
        </w:rPr>
      </w:pPr>
      <w:r w:rsidRPr="00752284">
        <w:rPr>
          <w:color w:val="000000"/>
        </w:rPr>
        <w:t xml:space="preserve"> :r4 vv. digitales</w:t>
      </w:r>
    </w:p>
    <w:p w:rsidR="00374254" w:rsidRPr="00752284" w:rsidRDefault="00374254" w:rsidP="00A702E2">
      <w:pPr>
        <w:rPr>
          <w:color w:val="000000"/>
        </w:rPr>
      </w:pPr>
      <w:r w:rsidRPr="00752284">
        <w:rPr>
          <w:color w:val="000000"/>
        </w:rPr>
        <w:t xml:space="preserve">:r5 All mentioned veins are deep veins of upper extremity. </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Arcus venosus juguli originates as a union of:</w:t>
      </w:r>
    </w:p>
    <w:p w:rsidR="00374254" w:rsidRPr="00752284" w:rsidRDefault="00374254" w:rsidP="00A702E2">
      <w:pPr>
        <w:rPr>
          <w:color w:val="000000"/>
        </w:rPr>
      </w:pPr>
      <w:r w:rsidRPr="00752284">
        <w:rPr>
          <w:color w:val="000000"/>
        </w:rPr>
        <w:t xml:space="preserve"> :r1 v. jugularis int. dx. and v. sublavia dx.</w:t>
      </w:r>
    </w:p>
    <w:p w:rsidR="00374254" w:rsidRPr="00752284" w:rsidRDefault="00374254" w:rsidP="00A702E2">
      <w:pPr>
        <w:rPr>
          <w:color w:val="000000"/>
        </w:rPr>
      </w:pPr>
      <w:r w:rsidRPr="00752284">
        <w:rPr>
          <w:color w:val="000000"/>
        </w:rPr>
        <w:t xml:space="preserve"> :r2 v. jugularis ant. dx. and v. jugularis ant. sin.</w:t>
      </w:r>
    </w:p>
    <w:p w:rsidR="00374254" w:rsidRPr="00752284" w:rsidRDefault="00374254" w:rsidP="00A702E2">
      <w:pPr>
        <w:rPr>
          <w:color w:val="000000"/>
        </w:rPr>
      </w:pPr>
      <w:r w:rsidRPr="00752284">
        <w:rPr>
          <w:color w:val="000000"/>
        </w:rPr>
        <w:t xml:space="preserve"> :r3 v. jugularis int. sin. and v. jugularis ext. sin.</w:t>
      </w:r>
    </w:p>
    <w:p w:rsidR="00374254" w:rsidRPr="00752284" w:rsidRDefault="00374254" w:rsidP="00A702E2">
      <w:pPr>
        <w:rPr>
          <w:color w:val="000000"/>
        </w:rPr>
      </w:pPr>
      <w:r w:rsidRPr="00752284">
        <w:rPr>
          <w:color w:val="000000"/>
        </w:rPr>
        <w:t xml:space="preserve"> :r4 v. jugularis ext. dx. and v. sublavia dx.</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V. femoralis:</w:t>
      </w:r>
    </w:p>
    <w:p w:rsidR="00374254" w:rsidRPr="00752284" w:rsidRDefault="00374254" w:rsidP="00A702E2">
      <w:pPr>
        <w:rPr>
          <w:color w:val="000000"/>
        </w:rPr>
      </w:pPr>
      <w:r w:rsidRPr="00752284">
        <w:rPr>
          <w:color w:val="000000"/>
        </w:rPr>
        <w:t xml:space="preserve"> :r1 lies in fossa poplitea lateral to a. femoralis.</w:t>
      </w:r>
    </w:p>
    <w:p w:rsidR="00374254" w:rsidRPr="00752284" w:rsidRDefault="00374254" w:rsidP="00A702E2">
      <w:pPr>
        <w:rPr>
          <w:color w:val="000000"/>
        </w:rPr>
      </w:pPr>
      <w:r w:rsidRPr="00752284">
        <w:rPr>
          <w:color w:val="000000"/>
        </w:rPr>
        <w:t xml:space="preserve"> :r2 Its continuation is v. iliaca interna.</w:t>
      </w:r>
    </w:p>
    <w:p w:rsidR="00374254" w:rsidRPr="00752284" w:rsidRDefault="00374254" w:rsidP="00A702E2">
      <w:pPr>
        <w:rPr>
          <w:color w:val="000000"/>
        </w:rPr>
      </w:pPr>
      <w:r w:rsidRPr="00752284">
        <w:rPr>
          <w:color w:val="000000"/>
        </w:rPr>
        <w:t xml:space="preserve"> :r3 passes through lacuna musculorum. </w:t>
      </w:r>
    </w:p>
    <w:p w:rsidR="00374254" w:rsidRPr="00752284" w:rsidRDefault="00374254" w:rsidP="00A702E2">
      <w:pPr>
        <w:rPr>
          <w:color w:val="000000"/>
        </w:rPr>
      </w:pPr>
      <w:r w:rsidRPr="00752284">
        <w:rPr>
          <w:color w:val="000000"/>
        </w:rPr>
        <w:t xml:space="preserve"> :r4 V. saphena parva is one of its direct tributaries.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numPr>
          <w:ilvl w:val="0"/>
          <w:numId w:val="1"/>
        </w:numPr>
        <w:rPr>
          <w:color w:val="000000"/>
        </w:rPr>
      </w:pPr>
      <w:r w:rsidRPr="00752284">
        <w:rPr>
          <w:color w:val="000000"/>
        </w:rPr>
        <w:t xml:space="preserve">Choose </w:t>
      </w:r>
      <w:r w:rsidRPr="00752284">
        <w:rPr>
          <w:b/>
          <w:bCs/>
          <w:color w:val="000000"/>
        </w:rPr>
        <w:t xml:space="preserve">incorrect </w:t>
      </w:r>
      <w:r w:rsidRPr="00752284">
        <w:rPr>
          <w:color w:val="000000"/>
        </w:rPr>
        <w:t xml:space="preserve">statement concerning v. femoralis: </w:t>
      </w:r>
    </w:p>
    <w:p w:rsidR="00374254" w:rsidRPr="00752284" w:rsidRDefault="00374254" w:rsidP="00A702E2">
      <w:pPr>
        <w:rPr>
          <w:color w:val="000000"/>
        </w:rPr>
      </w:pPr>
      <w:r w:rsidRPr="00752284">
        <w:rPr>
          <w:color w:val="000000"/>
        </w:rPr>
        <w:t xml:space="preserve"> :r1 It is located in trigonum femorale together with a. femoralis.</w:t>
      </w:r>
    </w:p>
    <w:p w:rsidR="00374254" w:rsidRPr="00752284" w:rsidRDefault="00374254" w:rsidP="00A702E2">
      <w:pPr>
        <w:rPr>
          <w:color w:val="000000"/>
        </w:rPr>
      </w:pPr>
      <w:r w:rsidRPr="00752284">
        <w:rPr>
          <w:color w:val="000000"/>
        </w:rPr>
        <w:t xml:space="preserve"> :r2 Its continuation is v. iliaca externa.</w:t>
      </w:r>
    </w:p>
    <w:p w:rsidR="00374254" w:rsidRPr="00752284" w:rsidRDefault="00374254" w:rsidP="00A702E2">
      <w:pPr>
        <w:rPr>
          <w:color w:val="000000"/>
        </w:rPr>
      </w:pPr>
      <w:r w:rsidRPr="00752284">
        <w:rPr>
          <w:color w:val="000000"/>
        </w:rPr>
        <w:t xml:space="preserve"> :r3 It passes through lacuna vasorum. </w:t>
      </w:r>
    </w:p>
    <w:p w:rsidR="00374254" w:rsidRPr="00752284" w:rsidRDefault="00374254" w:rsidP="00A702E2">
      <w:pPr>
        <w:rPr>
          <w:color w:val="000000"/>
        </w:rPr>
      </w:pPr>
      <w:r w:rsidRPr="00752284">
        <w:rPr>
          <w:color w:val="000000"/>
        </w:rPr>
        <w:t xml:space="preserve"> :r4 V. saphena parva is one of its direct tributaries.</w:t>
      </w:r>
    </w:p>
    <w:p w:rsidR="00374254" w:rsidRPr="00752284" w:rsidRDefault="00374254" w:rsidP="00A702E2">
      <w:pPr>
        <w:rPr>
          <w:color w:val="000000"/>
        </w:rPr>
      </w:pPr>
      <w:r w:rsidRPr="00752284">
        <w:rPr>
          <w:color w:val="000000"/>
        </w:rPr>
        <w:t>:r5 No statement is convenient.</w:t>
      </w:r>
    </w:p>
    <w:p w:rsidR="00374254" w:rsidRPr="00752284" w:rsidRDefault="00374254" w:rsidP="00A702E2">
      <w:pPr>
        <w:rPr>
          <w:color w:val="000000"/>
        </w:rPr>
      </w:pPr>
    </w:p>
    <w:p w:rsidR="00374254" w:rsidRPr="00752284" w:rsidRDefault="00374254" w:rsidP="00A702E2">
      <w:pPr>
        <w:rPr>
          <w:color w:val="000000"/>
        </w:rPr>
      </w:pPr>
    </w:p>
    <w:p w:rsidR="00374254" w:rsidRPr="00752284" w:rsidRDefault="00374254" w:rsidP="00D74BEB">
      <w:pPr>
        <w:outlineLvl w:val="0"/>
        <w:rPr>
          <w:i/>
          <w:iCs/>
          <w:color w:val="000000"/>
          <w:u w:val="single"/>
        </w:rPr>
      </w:pPr>
      <w:r w:rsidRPr="00752284">
        <w:rPr>
          <w:i/>
          <w:iCs/>
          <w:color w:val="000000"/>
          <w:u w:val="single"/>
        </w:rPr>
        <w:t>Arteries I</w:t>
      </w:r>
    </w:p>
    <w:p w:rsidR="00374254" w:rsidRPr="00752284" w:rsidRDefault="00374254" w:rsidP="00A702E2">
      <w:pPr>
        <w:rPr>
          <w:i/>
          <w:iCs/>
          <w:color w:val="000000"/>
          <w:u w:val="single"/>
        </w:rPr>
      </w:pPr>
    </w:p>
    <w:p w:rsidR="00374254" w:rsidRPr="00752284" w:rsidRDefault="00374254" w:rsidP="00994DFB">
      <w:pPr>
        <w:numPr>
          <w:ilvl w:val="0"/>
          <w:numId w:val="163"/>
        </w:numPr>
        <w:tabs>
          <w:tab w:val="clear" w:pos="720"/>
        </w:tabs>
        <w:rPr>
          <w:color w:val="000000"/>
        </w:rPr>
      </w:pPr>
      <w:r w:rsidRPr="00752284">
        <w:rPr>
          <w:color w:val="000000"/>
        </w:rPr>
        <w:t>Aorta ascendens:</w:t>
      </w:r>
    </w:p>
    <w:p w:rsidR="00374254" w:rsidRPr="00752284" w:rsidRDefault="00374254" w:rsidP="00A702E2">
      <w:pPr>
        <w:rPr>
          <w:color w:val="000000"/>
        </w:rPr>
      </w:pPr>
      <w:r w:rsidRPr="00752284">
        <w:rPr>
          <w:color w:val="000000"/>
        </w:rPr>
        <w:t xml:space="preserve"> :r1 has no branches.</w:t>
      </w:r>
    </w:p>
    <w:p w:rsidR="00374254" w:rsidRPr="00752284" w:rsidRDefault="00374254" w:rsidP="00A702E2">
      <w:pPr>
        <w:rPr>
          <w:color w:val="000000"/>
        </w:rPr>
      </w:pPr>
      <w:r w:rsidRPr="00752284">
        <w:rPr>
          <w:color w:val="000000"/>
        </w:rPr>
        <w:t xml:space="preserve"> :r2 begins at the level of the 6th intercostal space. </w:t>
      </w:r>
    </w:p>
    <w:p w:rsidR="00374254" w:rsidRPr="00752284" w:rsidRDefault="00374254" w:rsidP="00A702E2">
      <w:pPr>
        <w:rPr>
          <w:color w:val="000000"/>
        </w:rPr>
      </w:pPr>
      <w:r w:rsidRPr="00752284">
        <w:rPr>
          <w:color w:val="000000"/>
        </w:rPr>
        <w:t xml:space="preserve"> :r3 is located anterior to truncus pulmonalis.</w:t>
      </w:r>
    </w:p>
    <w:p w:rsidR="00374254" w:rsidRPr="00752284" w:rsidRDefault="00374254" w:rsidP="00A702E2">
      <w:pPr>
        <w:rPr>
          <w:color w:val="000000"/>
        </w:rPr>
      </w:pPr>
      <w:r w:rsidRPr="00752284">
        <w:rPr>
          <w:color w:val="000000"/>
        </w:rPr>
        <w:t xml:space="preserve"> :r4 passes in pericardial sac.</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3"/>
        </w:numPr>
        <w:tabs>
          <w:tab w:val="clear" w:pos="720"/>
        </w:tabs>
        <w:rPr>
          <w:color w:val="000000"/>
        </w:rPr>
      </w:pPr>
      <w:r w:rsidRPr="00752284">
        <w:rPr>
          <w:color w:val="000000"/>
        </w:rPr>
        <w:t>Aorta ascendens:</w:t>
      </w:r>
    </w:p>
    <w:p w:rsidR="00374254" w:rsidRPr="00752284" w:rsidRDefault="00374254" w:rsidP="00A702E2">
      <w:pPr>
        <w:rPr>
          <w:color w:val="000000"/>
        </w:rPr>
      </w:pPr>
      <w:r w:rsidRPr="00752284">
        <w:rPr>
          <w:color w:val="000000"/>
        </w:rPr>
        <w:t xml:space="preserve"> :r1 exits ventriculus sinister.</w:t>
      </w:r>
    </w:p>
    <w:p w:rsidR="00374254" w:rsidRPr="00752284" w:rsidRDefault="00374254" w:rsidP="00A702E2">
      <w:pPr>
        <w:rPr>
          <w:color w:val="000000"/>
        </w:rPr>
      </w:pPr>
      <w:r w:rsidRPr="00752284">
        <w:rPr>
          <w:color w:val="000000"/>
        </w:rPr>
        <w:t xml:space="preserve"> :r2 gives off truncus brachiocephalicus sin.</w:t>
      </w:r>
    </w:p>
    <w:p w:rsidR="00374254" w:rsidRPr="00752284" w:rsidRDefault="00374254" w:rsidP="00A702E2">
      <w:pPr>
        <w:rPr>
          <w:color w:val="000000"/>
        </w:rPr>
      </w:pPr>
      <w:r w:rsidRPr="00752284">
        <w:rPr>
          <w:color w:val="000000"/>
        </w:rPr>
        <w:t xml:space="preserve"> :r3 is connected with truncus pulmonalis by ligamentum arteriosum.</w:t>
      </w:r>
    </w:p>
    <w:p w:rsidR="00374254" w:rsidRPr="00752284" w:rsidRDefault="00374254" w:rsidP="00A702E2">
      <w:pPr>
        <w:rPr>
          <w:color w:val="000000"/>
        </w:rPr>
      </w:pPr>
      <w:r w:rsidRPr="00752284">
        <w:rPr>
          <w:color w:val="000000"/>
        </w:rPr>
        <w:t xml:space="preserve"> :r4 is a continuation of  arcus aortae.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3"/>
        </w:numPr>
        <w:tabs>
          <w:tab w:val="clear" w:pos="720"/>
        </w:tabs>
        <w:rPr>
          <w:color w:val="000000"/>
        </w:rPr>
      </w:pPr>
      <w:r w:rsidRPr="00752284">
        <w:rPr>
          <w:color w:val="000000"/>
        </w:rPr>
        <w:t>Aorta ascendens:</w:t>
      </w:r>
    </w:p>
    <w:p w:rsidR="00374254" w:rsidRPr="00752284" w:rsidRDefault="00374254" w:rsidP="00A702E2">
      <w:pPr>
        <w:rPr>
          <w:color w:val="000000"/>
        </w:rPr>
      </w:pPr>
      <w:r w:rsidRPr="00752284">
        <w:rPr>
          <w:color w:val="000000"/>
        </w:rPr>
        <w:t xml:space="preserve"> :r1 gives off a. carotis communis.</w:t>
      </w:r>
    </w:p>
    <w:p w:rsidR="00374254" w:rsidRPr="00752284" w:rsidRDefault="00374254" w:rsidP="00A702E2">
      <w:pPr>
        <w:rPr>
          <w:color w:val="000000"/>
        </w:rPr>
      </w:pPr>
      <w:r w:rsidRPr="00752284">
        <w:rPr>
          <w:color w:val="000000"/>
        </w:rPr>
        <w:t xml:space="preserve"> :r2 Its part is bulbus aortae.</w:t>
      </w:r>
    </w:p>
    <w:p w:rsidR="00374254" w:rsidRPr="00752284" w:rsidRDefault="00374254" w:rsidP="00A702E2">
      <w:pPr>
        <w:rPr>
          <w:color w:val="000000"/>
        </w:rPr>
      </w:pPr>
      <w:r w:rsidRPr="00752284">
        <w:rPr>
          <w:color w:val="000000"/>
        </w:rPr>
        <w:t xml:space="preserve"> :r3 is located anterior to truncus pulmonalis.</w:t>
      </w:r>
    </w:p>
    <w:p w:rsidR="00374254" w:rsidRPr="00752284" w:rsidRDefault="00374254" w:rsidP="00A702E2">
      <w:pPr>
        <w:rPr>
          <w:color w:val="000000"/>
        </w:rPr>
      </w:pPr>
      <w:r w:rsidRPr="00752284">
        <w:rPr>
          <w:color w:val="000000"/>
        </w:rPr>
        <w:t xml:space="preserve"> :r4 continues as arcus aortae from the level of the 4th sternocostal joint.</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3"/>
        </w:numPr>
        <w:tabs>
          <w:tab w:val="clear" w:pos="720"/>
        </w:tabs>
        <w:rPr>
          <w:color w:val="000000"/>
        </w:rPr>
      </w:pPr>
      <w:r w:rsidRPr="00752284">
        <w:rPr>
          <w:color w:val="000000"/>
        </w:rPr>
        <w:t>Arcus aortae:</w:t>
      </w:r>
    </w:p>
    <w:p w:rsidR="00374254" w:rsidRPr="00752284" w:rsidRDefault="00374254" w:rsidP="00A702E2">
      <w:pPr>
        <w:rPr>
          <w:color w:val="000000"/>
        </w:rPr>
      </w:pPr>
      <w:r w:rsidRPr="00752284">
        <w:rPr>
          <w:color w:val="000000"/>
        </w:rPr>
        <w:t xml:space="preserve"> :r1 begins from the right 2nd sternocostal joint.</w:t>
      </w:r>
    </w:p>
    <w:p w:rsidR="00374254" w:rsidRPr="00752284" w:rsidRDefault="00374254" w:rsidP="00A702E2">
      <w:pPr>
        <w:rPr>
          <w:color w:val="000000"/>
        </w:rPr>
      </w:pPr>
      <w:r w:rsidRPr="00752284">
        <w:rPr>
          <w:color w:val="000000"/>
        </w:rPr>
        <w:t xml:space="preserve"> :r2 has two branches - truncus brachiocephalicus dexter and sinister.</w:t>
      </w:r>
    </w:p>
    <w:p w:rsidR="00374254" w:rsidRPr="00752284" w:rsidRDefault="00374254" w:rsidP="00A702E2">
      <w:pPr>
        <w:rPr>
          <w:color w:val="000000"/>
        </w:rPr>
      </w:pPr>
      <w:r w:rsidRPr="00752284">
        <w:rPr>
          <w:color w:val="000000"/>
        </w:rPr>
        <w:t xml:space="preserve"> :r3 gives off  truncus brachiocephalicus, a. carotis communis dextra and a. subclavia dextra.</w:t>
      </w:r>
    </w:p>
    <w:p w:rsidR="00374254" w:rsidRPr="00752284" w:rsidRDefault="00374254" w:rsidP="00A702E2">
      <w:pPr>
        <w:rPr>
          <w:color w:val="000000"/>
        </w:rPr>
      </w:pPr>
      <w:r w:rsidRPr="00752284">
        <w:rPr>
          <w:color w:val="000000"/>
        </w:rPr>
        <w:t xml:space="preserve"> :r4 Lig. arteriosum is obliterated  a. umbilicalis.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3"/>
        </w:numPr>
        <w:tabs>
          <w:tab w:val="clear" w:pos="720"/>
        </w:tabs>
        <w:rPr>
          <w:color w:val="000000"/>
        </w:rPr>
      </w:pPr>
      <w:r w:rsidRPr="00752284">
        <w:rPr>
          <w:color w:val="000000"/>
        </w:rPr>
        <w:t>Arcus aortae:</w:t>
      </w:r>
    </w:p>
    <w:p w:rsidR="00374254" w:rsidRPr="00752284" w:rsidRDefault="00374254" w:rsidP="00A702E2">
      <w:pPr>
        <w:rPr>
          <w:color w:val="000000"/>
        </w:rPr>
      </w:pPr>
      <w:r w:rsidRPr="00752284">
        <w:rPr>
          <w:color w:val="000000"/>
        </w:rPr>
        <w:t xml:space="preserve"> :r1 begins from the left 2nd sternocostal joint.</w:t>
      </w:r>
    </w:p>
    <w:p w:rsidR="00374254" w:rsidRPr="00752284" w:rsidRDefault="00374254" w:rsidP="00A702E2">
      <w:pPr>
        <w:rPr>
          <w:color w:val="000000"/>
        </w:rPr>
      </w:pPr>
      <w:r w:rsidRPr="00752284">
        <w:rPr>
          <w:color w:val="000000"/>
        </w:rPr>
        <w:t xml:space="preserve"> :r2 forms an arch with convexity turned caudally.</w:t>
      </w:r>
    </w:p>
    <w:p w:rsidR="00374254" w:rsidRPr="00752284" w:rsidRDefault="00374254" w:rsidP="00A702E2">
      <w:pPr>
        <w:rPr>
          <w:color w:val="000000"/>
        </w:rPr>
      </w:pPr>
      <w:r w:rsidRPr="00752284">
        <w:rPr>
          <w:color w:val="000000"/>
        </w:rPr>
        <w:t xml:space="preserve"> :r3 is located behind bifurcation of trachea.</w:t>
      </w:r>
    </w:p>
    <w:p w:rsidR="00374254" w:rsidRPr="00752284" w:rsidRDefault="00374254" w:rsidP="00A702E2">
      <w:pPr>
        <w:rPr>
          <w:color w:val="000000"/>
        </w:rPr>
      </w:pPr>
      <w:r w:rsidRPr="00752284">
        <w:rPr>
          <w:color w:val="000000"/>
        </w:rPr>
        <w:t xml:space="preserve"> :r4 Concavity of arch is connected with truncus pulmonalis by lig. arteriosum.</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3"/>
        </w:numPr>
        <w:tabs>
          <w:tab w:val="clear" w:pos="720"/>
        </w:tabs>
        <w:rPr>
          <w:color w:val="000000"/>
        </w:rPr>
      </w:pPr>
      <w:r w:rsidRPr="00752284">
        <w:rPr>
          <w:color w:val="000000"/>
        </w:rPr>
        <w:t>Truncus brachiocephalicus:</w:t>
      </w:r>
    </w:p>
    <w:p w:rsidR="00374254" w:rsidRPr="00752284" w:rsidRDefault="00374254" w:rsidP="00A702E2">
      <w:pPr>
        <w:rPr>
          <w:color w:val="000000"/>
        </w:rPr>
      </w:pPr>
      <w:r w:rsidRPr="00752284">
        <w:rPr>
          <w:color w:val="000000"/>
        </w:rPr>
        <w:t xml:space="preserve"> :r1 supplies left part of head and neck and left upper extremity.</w:t>
      </w:r>
    </w:p>
    <w:p w:rsidR="00374254" w:rsidRPr="00752284" w:rsidRDefault="00374254" w:rsidP="00A702E2">
      <w:pPr>
        <w:rPr>
          <w:color w:val="000000"/>
        </w:rPr>
      </w:pPr>
      <w:r w:rsidRPr="00752284">
        <w:rPr>
          <w:color w:val="000000"/>
        </w:rPr>
        <w:t xml:space="preserve"> :r2 is a branch of aorta ascendens.</w:t>
      </w:r>
    </w:p>
    <w:p w:rsidR="00374254" w:rsidRPr="00752284" w:rsidRDefault="00374254" w:rsidP="00A702E2">
      <w:pPr>
        <w:rPr>
          <w:color w:val="000000"/>
        </w:rPr>
      </w:pPr>
      <w:r w:rsidRPr="00752284">
        <w:rPr>
          <w:color w:val="000000"/>
        </w:rPr>
        <w:t xml:space="preserve"> :r3 is a branch of arcus aortae.  </w:t>
      </w:r>
    </w:p>
    <w:p w:rsidR="00374254" w:rsidRPr="00752284" w:rsidRDefault="00374254" w:rsidP="00A702E2">
      <w:pPr>
        <w:rPr>
          <w:color w:val="000000"/>
        </w:rPr>
      </w:pPr>
      <w:r w:rsidRPr="00752284">
        <w:rPr>
          <w:color w:val="000000"/>
        </w:rPr>
        <w:t xml:space="preserve"> :r4 is a branch of aorta descendens.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3"/>
        </w:numPr>
        <w:tabs>
          <w:tab w:val="clear" w:pos="720"/>
        </w:tabs>
        <w:rPr>
          <w:color w:val="000000"/>
        </w:rPr>
      </w:pPr>
      <w:r w:rsidRPr="00752284">
        <w:rPr>
          <w:color w:val="000000"/>
        </w:rPr>
        <w:t>A. carotis communis:</w:t>
      </w:r>
    </w:p>
    <w:p w:rsidR="00374254" w:rsidRPr="00752284" w:rsidRDefault="00374254" w:rsidP="00A702E2">
      <w:pPr>
        <w:rPr>
          <w:color w:val="000000"/>
        </w:rPr>
      </w:pPr>
      <w:r w:rsidRPr="00752284">
        <w:rPr>
          <w:color w:val="000000"/>
        </w:rPr>
        <w:t xml:space="preserve"> :r1 Right artery is a direct branch af aorta.</w:t>
      </w:r>
    </w:p>
    <w:p w:rsidR="00374254" w:rsidRPr="00752284" w:rsidRDefault="00374254" w:rsidP="00A702E2">
      <w:pPr>
        <w:rPr>
          <w:color w:val="000000"/>
        </w:rPr>
      </w:pPr>
      <w:r w:rsidRPr="00752284">
        <w:rPr>
          <w:color w:val="000000"/>
        </w:rPr>
        <w:t xml:space="preserve"> :r2 Left artery is longer than right one. </w:t>
      </w:r>
    </w:p>
    <w:p w:rsidR="00374254" w:rsidRPr="00752284" w:rsidRDefault="00374254" w:rsidP="00A702E2">
      <w:pPr>
        <w:rPr>
          <w:color w:val="000000"/>
        </w:rPr>
      </w:pPr>
      <w:r w:rsidRPr="00752284">
        <w:rPr>
          <w:color w:val="000000"/>
        </w:rPr>
        <w:t xml:space="preserve"> :r3 Both right and left arteries are direct branches of aorta.</w:t>
      </w:r>
    </w:p>
    <w:p w:rsidR="00374254" w:rsidRPr="00752284" w:rsidRDefault="00374254" w:rsidP="00A702E2">
      <w:pPr>
        <w:rPr>
          <w:color w:val="000000"/>
        </w:rPr>
      </w:pPr>
      <w:r w:rsidRPr="00752284">
        <w:rPr>
          <w:color w:val="000000"/>
        </w:rPr>
        <w:t xml:space="preserve"> :r4 passes behind n. vagus.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3"/>
        </w:numPr>
        <w:tabs>
          <w:tab w:val="clear" w:pos="720"/>
        </w:tabs>
        <w:rPr>
          <w:color w:val="000000"/>
        </w:rPr>
      </w:pPr>
      <w:r w:rsidRPr="00752284">
        <w:rPr>
          <w:color w:val="000000"/>
        </w:rPr>
        <w:t>A.carotis communis:</w:t>
      </w:r>
    </w:p>
    <w:p w:rsidR="00374254" w:rsidRPr="00752284" w:rsidRDefault="00374254" w:rsidP="00A702E2">
      <w:pPr>
        <w:rPr>
          <w:color w:val="000000"/>
        </w:rPr>
      </w:pPr>
      <w:r w:rsidRPr="00752284">
        <w:rPr>
          <w:color w:val="000000"/>
        </w:rPr>
        <w:t xml:space="preserve"> :r1 divides into its terminal branches at the level of lower border of cartilago cricoidea.</w:t>
      </w:r>
    </w:p>
    <w:p w:rsidR="00374254" w:rsidRPr="00752284" w:rsidRDefault="00374254" w:rsidP="00A702E2">
      <w:pPr>
        <w:rPr>
          <w:color w:val="000000"/>
        </w:rPr>
      </w:pPr>
      <w:r w:rsidRPr="00752284">
        <w:rPr>
          <w:color w:val="000000"/>
        </w:rPr>
        <w:t xml:space="preserve"> :r2 Its division into terminal branches is located in trigonum submandibulare.</w:t>
      </w:r>
    </w:p>
    <w:p w:rsidR="00374254" w:rsidRPr="00752284" w:rsidRDefault="00374254" w:rsidP="00A702E2">
      <w:pPr>
        <w:rPr>
          <w:color w:val="000000"/>
        </w:rPr>
      </w:pPr>
      <w:r w:rsidRPr="00752284">
        <w:rPr>
          <w:color w:val="000000"/>
        </w:rPr>
        <w:t xml:space="preserve"> :r3 is divided into a. carotis anterior et posterior.</w:t>
      </w:r>
    </w:p>
    <w:p w:rsidR="00374254" w:rsidRPr="00752284" w:rsidRDefault="00374254" w:rsidP="00A702E2">
      <w:pPr>
        <w:rPr>
          <w:color w:val="000000"/>
        </w:rPr>
      </w:pPr>
      <w:r w:rsidRPr="00752284">
        <w:rPr>
          <w:color w:val="000000"/>
        </w:rPr>
        <w:t xml:space="preserve"> :r4 can be compressed against tuberculum anterius of C6 vertebra.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9.A.carotis externa:</w:t>
      </w:r>
    </w:p>
    <w:p w:rsidR="00374254" w:rsidRPr="00752284" w:rsidRDefault="00374254" w:rsidP="00A702E2">
      <w:pPr>
        <w:rPr>
          <w:color w:val="000000"/>
        </w:rPr>
      </w:pPr>
      <w:r w:rsidRPr="00752284">
        <w:rPr>
          <w:color w:val="000000"/>
        </w:rPr>
        <w:t xml:space="preserve"> :r1 arises from a. carotis communis in trigonum omotracheale.</w:t>
      </w:r>
    </w:p>
    <w:p w:rsidR="00374254" w:rsidRPr="00752284" w:rsidRDefault="00374254" w:rsidP="00A702E2">
      <w:pPr>
        <w:rPr>
          <w:color w:val="000000"/>
        </w:rPr>
      </w:pPr>
      <w:r w:rsidRPr="00752284">
        <w:rPr>
          <w:color w:val="000000"/>
        </w:rPr>
        <w:t xml:space="preserve"> :r2 passes in retrostyloid space. </w:t>
      </w:r>
    </w:p>
    <w:p w:rsidR="00374254" w:rsidRPr="00752284" w:rsidRDefault="00374254" w:rsidP="00A702E2">
      <w:pPr>
        <w:rPr>
          <w:color w:val="000000"/>
        </w:rPr>
      </w:pPr>
      <w:r w:rsidRPr="00752284">
        <w:rPr>
          <w:color w:val="000000"/>
        </w:rPr>
        <w:t xml:space="preserve"> :r3 passes in prestyloid space.  </w:t>
      </w:r>
    </w:p>
    <w:p w:rsidR="00374254" w:rsidRPr="00752284" w:rsidRDefault="00374254" w:rsidP="00A702E2">
      <w:pPr>
        <w:rPr>
          <w:color w:val="000000"/>
        </w:rPr>
      </w:pPr>
      <w:r w:rsidRPr="00752284">
        <w:rPr>
          <w:color w:val="000000"/>
        </w:rPr>
        <w:t xml:space="preserve"> :r4 supllies brain, orbit and inner ear.</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10.A carotis externa:</w:t>
      </w:r>
    </w:p>
    <w:p w:rsidR="00374254" w:rsidRPr="00752284" w:rsidRDefault="00374254" w:rsidP="00A702E2">
      <w:pPr>
        <w:rPr>
          <w:color w:val="000000"/>
        </w:rPr>
      </w:pPr>
      <w:r w:rsidRPr="00752284">
        <w:rPr>
          <w:color w:val="000000"/>
        </w:rPr>
        <w:t xml:space="preserve"> :r1 It is branched into medial, lateral and terminal.</w:t>
      </w:r>
    </w:p>
    <w:p w:rsidR="00374254" w:rsidRPr="00752284" w:rsidRDefault="00374254" w:rsidP="00A702E2">
      <w:pPr>
        <w:rPr>
          <w:color w:val="000000"/>
        </w:rPr>
      </w:pPr>
      <w:r w:rsidRPr="00752284">
        <w:rPr>
          <w:color w:val="000000"/>
        </w:rPr>
        <w:t xml:space="preserve"> :r2 passes in prestyloid space. </w:t>
      </w:r>
    </w:p>
    <w:p w:rsidR="00374254" w:rsidRPr="00752284" w:rsidRDefault="00374254" w:rsidP="00A702E2">
      <w:pPr>
        <w:rPr>
          <w:color w:val="000000"/>
        </w:rPr>
      </w:pPr>
      <w:r w:rsidRPr="00752284">
        <w:rPr>
          <w:color w:val="000000"/>
        </w:rPr>
        <w:t xml:space="preserve"> :r3 A. thyroidea superior is its medial branch.</w:t>
      </w:r>
    </w:p>
    <w:p w:rsidR="00374254" w:rsidRPr="00752284" w:rsidRDefault="00374254" w:rsidP="00A702E2">
      <w:pPr>
        <w:rPr>
          <w:color w:val="000000"/>
        </w:rPr>
      </w:pPr>
      <w:r w:rsidRPr="00752284">
        <w:rPr>
          <w:color w:val="000000"/>
        </w:rPr>
        <w:t xml:space="preserve"> :r4 Its terminal branch is called a. mandibularis.</w:t>
      </w:r>
    </w:p>
    <w:p w:rsidR="00374254" w:rsidRPr="00752284" w:rsidRDefault="00374254" w:rsidP="00A702E2">
      <w:pPr>
        <w:rPr>
          <w:color w:val="000000"/>
        </w:rPr>
      </w:pPr>
      <w:r w:rsidRPr="00752284">
        <w:rPr>
          <w:color w:val="000000"/>
        </w:rPr>
        <w:t xml:space="preserve"> :r5 all statements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11.Which of following arteries </w:t>
      </w:r>
      <w:r w:rsidRPr="00752284">
        <w:rPr>
          <w:b/>
          <w:bCs/>
          <w:color w:val="000000"/>
        </w:rPr>
        <w:t xml:space="preserve">is not </w:t>
      </w:r>
      <w:r w:rsidRPr="00752284">
        <w:rPr>
          <w:color w:val="000000"/>
        </w:rPr>
        <w:t>a direct branch of a. carotis externa?</w:t>
      </w:r>
    </w:p>
    <w:p w:rsidR="00374254" w:rsidRPr="00752284" w:rsidRDefault="00374254" w:rsidP="00A702E2">
      <w:pPr>
        <w:rPr>
          <w:color w:val="000000"/>
        </w:rPr>
      </w:pPr>
      <w:r w:rsidRPr="00752284">
        <w:rPr>
          <w:color w:val="000000"/>
        </w:rPr>
        <w:t xml:space="preserve">  :r1 a. lingualis.</w:t>
      </w:r>
    </w:p>
    <w:p w:rsidR="00374254" w:rsidRPr="00752284" w:rsidRDefault="00374254" w:rsidP="00A702E2">
      <w:pPr>
        <w:rPr>
          <w:color w:val="000000"/>
        </w:rPr>
      </w:pPr>
      <w:r w:rsidRPr="00752284">
        <w:rPr>
          <w:color w:val="000000"/>
        </w:rPr>
        <w:t xml:space="preserve"> :r2 a. facialis.</w:t>
      </w:r>
    </w:p>
    <w:p w:rsidR="00374254" w:rsidRPr="00752284" w:rsidRDefault="00374254" w:rsidP="00A702E2">
      <w:pPr>
        <w:rPr>
          <w:color w:val="000000"/>
        </w:rPr>
      </w:pPr>
      <w:r w:rsidRPr="00752284">
        <w:rPr>
          <w:color w:val="000000"/>
        </w:rPr>
        <w:t xml:space="preserve"> :r3 a. mandibularis. </w:t>
      </w:r>
    </w:p>
    <w:p w:rsidR="00374254" w:rsidRPr="00752284" w:rsidRDefault="00374254" w:rsidP="00A702E2">
      <w:pPr>
        <w:rPr>
          <w:color w:val="000000"/>
        </w:rPr>
      </w:pPr>
      <w:r w:rsidRPr="00752284">
        <w:rPr>
          <w:color w:val="000000"/>
        </w:rPr>
        <w:t xml:space="preserve"> :r4 a. thyroidea superior.</w:t>
      </w:r>
    </w:p>
    <w:p w:rsidR="00374254" w:rsidRPr="00752284" w:rsidRDefault="00374254" w:rsidP="00A702E2">
      <w:pPr>
        <w:rPr>
          <w:color w:val="000000"/>
        </w:rPr>
      </w:pPr>
      <w:r w:rsidRPr="00752284">
        <w:rPr>
          <w:color w:val="000000"/>
        </w:rPr>
        <w:t xml:space="preserve"> :r5 Each mentioned artery is a branch of a. carotis ext.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12.Which of following arteries </w:t>
      </w:r>
      <w:r w:rsidRPr="00752284">
        <w:rPr>
          <w:b/>
          <w:bCs/>
          <w:color w:val="000000"/>
        </w:rPr>
        <w:t xml:space="preserve">is not </w:t>
      </w:r>
      <w:r w:rsidRPr="00752284">
        <w:rPr>
          <w:color w:val="000000"/>
        </w:rPr>
        <w:t xml:space="preserve">a direct branch of a. carotis externa? </w:t>
      </w:r>
    </w:p>
    <w:p w:rsidR="00374254" w:rsidRPr="00752284" w:rsidRDefault="00374254" w:rsidP="00A702E2">
      <w:pPr>
        <w:rPr>
          <w:color w:val="000000"/>
        </w:rPr>
      </w:pPr>
      <w:r w:rsidRPr="00752284">
        <w:rPr>
          <w:color w:val="000000"/>
        </w:rPr>
        <w:t xml:space="preserve"> :r1 a. maxillaris.</w:t>
      </w:r>
    </w:p>
    <w:p w:rsidR="00374254" w:rsidRPr="00752284" w:rsidRDefault="00374254" w:rsidP="00A702E2">
      <w:pPr>
        <w:rPr>
          <w:color w:val="000000"/>
        </w:rPr>
      </w:pPr>
      <w:r w:rsidRPr="00752284">
        <w:rPr>
          <w:color w:val="000000"/>
        </w:rPr>
        <w:t xml:space="preserve"> :r2 a. thyroidea superior.</w:t>
      </w:r>
    </w:p>
    <w:p w:rsidR="00374254" w:rsidRPr="00752284" w:rsidRDefault="00374254" w:rsidP="00A702E2">
      <w:pPr>
        <w:rPr>
          <w:color w:val="000000"/>
        </w:rPr>
      </w:pPr>
      <w:r w:rsidRPr="00752284">
        <w:rPr>
          <w:color w:val="000000"/>
        </w:rPr>
        <w:t xml:space="preserve"> :r3 a. dorsalis nasi. </w:t>
      </w:r>
    </w:p>
    <w:p w:rsidR="00374254" w:rsidRPr="00752284" w:rsidRDefault="00374254" w:rsidP="00A702E2">
      <w:pPr>
        <w:rPr>
          <w:color w:val="000000"/>
        </w:rPr>
      </w:pPr>
      <w:r w:rsidRPr="00752284">
        <w:rPr>
          <w:color w:val="000000"/>
        </w:rPr>
        <w:t xml:space="preserve"> :r4 a. temporalis superficialis.</w:t>
      </w:r>
    </w:p>
    <w:p w:rsidR="00374254" w:rsidRPr="00752284" w:rsidRDefault="00374254" w:rsidP="00A702E2">
      <w:pPr>
        <w:rPr>
          <w:color w:val="000000"/>
        </w:rPr>
      </w:pPr>
      <w:r w:rsidRPr="00752284">
        <w:rPr>
          <w:color w:val="000000"/>
        </w:rPr>
        <w:t xml:space="preserve"> :r5 a. occipitalis.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13.Which of following arteries </w:t>
      </w:r>
      <w:r w:rsidRPr="00752284">
        <w:rPr>
          <w:b/>
          <w:bCs/>
          <w:color w:val="000000"/>
        </w:rPr>
        <w:t xml:space="preserve">is not </w:t>
      </w:r>
      <w:r w:rsidRPr="00752284">
        <w:rPr>
          <w:color w:val="000000"/>
        </w:rPr>
        <w:t xml:space="preserve">a direct branch of a. carotis externa? </w:t>
      </w:r>
    </w:p>
    <w:p w:rsidR="00374254" w:rsidRPr="00752284" w:rsidRDefault="00374254" w:rsidP="00A702E2">
      <w:pPr>
        <w:rPr>
          <w:color w:val="000000"/>
        </w:rPr>
      </w:pPr>
      <w:r w:rsidRPr="00752284">
        <w:rPr>
          <w:color w:val="000000"/>
        </w:rPr>
        <w:t xml:space="preserve"> :r1 a. maxillaris.</w:t>
      </w:r>
    </w:p>
    <w:p w:rsidR="00374254" w:rsidRPr="00752284" w:rsidRDefault="00374254" w:rsidP="00A702E2">
      <w:pPr>
        <w:rPr>
          <w:color w:val="000000"/>
        </w:rPr>
      </w:pPr>
      <w:r w:rsidRPr="00752284">
        <w:rPr>
          <w:color w:val="000000"/>
        </w:rPr>
        <w:t xml:space="preserve"> :r2 a. thyroidea inferior.</w:t>
      </w:r>
    </w:p>
    <w:p w:rsidR="00374254" w:rsidRPr="00752284" w:rsidRDefault="00374254" w:rsidP="00A702E2">
      <w:pPr>
        <w:rPr>
          <w:color w:val="000000"/>
        </w:rPr>
      </w:pPr>
      <w:r w:rsidRPr="00752284">
        <w:rPr>
          <w:color w:val="000000"/>
        </w:rPr>
        <w:t xml:space="preserve"> :r3 a. pharyngea ascendens. </w:t>
      </w:r>
    </w:p>
    <w:p w:rsidR="00374254" w:rsidRPr="00752284" w:rsidRDefault="00374254" w:rsidP="00A702E2">
      <w:pPr>
        <w:rPr>
          <w:color w:val="000000"/>
        </w:rPr>
      </w:pPr>
      <w:r w:rsidRPr="00752284">
        <w:rPr>
          <w:color w:val="000000"/>
        </w:rPr>
        <w:t xml:space="preserve"> :r4 a. temporalis superficialis.</w:t>
      </w:r>
    </w:p>
    <w:p w:rsidR="00374254" w:rsidRPr="00752284" w:rsidRDefault="00374254" w:rsidP="00A702E2">
      <w:pPr>
        <w:rPr>
          <w:color w:val="000000"/>
        </w:rPr>
      </w:pPr>
      <w:r w:rsidRPr="00752284">
        <w:rPr>
          <w:color w:val="000000"/>
        </w:rPr>
        <w:t xml:space="preserve"> :r5 a. occipitalis.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14.Which of following arteries </w:t>
      </w:r>
      <w:r w:rsidRPr="00752284">
        <w:rPr>
          <w:b/>
          <w:bCs/>
          <w:color w:val="000000"/>
        </w:rPr>
        <w:t xml:space="preserve">is not </w:t>
      </w:r>
      <w:r w:rsidRPr="00752284">
        <w:rPr>
          <w:color w:val="000000"/>
        </w:rPr>
        <w:t xml:space="preserve">a direct branch of a. carotis externa? </w:t>
      </w:r>
    </w:p>
    <w:p w:rsidR="00374254" w:rsidRPr="00752284" w:rsidRDefault="00374254" w:rsidP="00A702E2">
      <w:pPr>
        <w:rPr>
          <w:color w:val="000000"/>
        </w:rPr>
      </w:pPr>
      <w:r w:rsidRPr="00752284">
        <w:rPr>
          <w:color w:val="000000"/>
        </w:rPr>
        <w:t xml:space="preserve"> :r1 a. maxillaris.</w:t>
      </w:r>
    </w:p>
    <w:p w:rsidR="00374254" w:rsidRPr="00752284" w:rsidRDefault="00374254" w:rsidP="00A702E2">
      <w:pPr>
        <w:rPr>
          <w:color w:val="000000"/>
        </w:rPr>
      </w:pPr>
      <w:r w:rsidRPr="00752284">
        <w:rPr>
          <w:color w:val="000000"/>
        </w:rPr>
        <w:t xml:space="preserve"> :r2 a. thyroidea superior.</w:t>
      </w:r>
    </w:p>
    <w:p w:rsidR="00374254" w:rsidRPr="00752284" w:rsidRDefault="00374254" w:rsidP="00A702E2">
      <w:pPr>
        <w:rPr>
          <w:color w:val="000000"/>
        </w:rPr>
      </w:pPr>
      <w:r w:rsidRPr="00752284">
        <w:rPr>
          <w:color w:val="000000"/>
        </w:rPr>
        <w:t xml:space="preserve"> :r3 a. pharyngea ascendens. </w:t>
      </w:r>
    </w:p>
    <w:p w:rsidR="00374254" w:rsidRPr="00752284" w:rsidRDefault="00374254" w:rsidP="00A702E2">
      <w:pPr>
        <w:rPr>
          <w:color w:val="000000"/>
        </w:rPr>
      </w:pPr>
      <w:r w:rsidRPr="00752284">
        <w:rPr>
          <w:color w:val="000000"/>
        </w:rPr>
        <w:t xml:space="preserve"> :r4 a. temporalis superficialis.</w:t>
      </w:r>
    </w:p>
    <w:p w:rsidR="00374254" w:rsidRPr="00752284" w:rsidRDefault="00374254" w:rsidP="00A702E2">
      <w:pPr>
        <w:rPr>
          <w:color w:val="000000"/>
        </w:rPr>
      </w:pPr>
      <w:r w:rsidRPr="00752284">
        <w:rPr>
          <w:color w:val="000000"/>
        </w:rPr>
        <w:t xml:space="preserve"> :r5 a. cervicalis ascendens.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15.Which of following arteries </w:t>
      </w:r>
      <w:r w:rsidRPr="00752284">
        <w:rPr>
          <w:b/>
          <w:bCs/>
          <w:color w:val="000000"/>
        </w:rPr>
        <w:t xml:space="preserve">is not </w:t>
      </w:r>
      <w:r w:rsidRPr="00752284">
        <w:rPr>
          <w:color w:val="000000"/>
        </w:rPr>
        <w:t xml:space="preserve">a direct branch of a. carotis externa? </w:t>
      </w:r>
    </w:p>
    <w:p w:rsidR="00374254" w:rsidRPr="00752284" w:rsidRDefault="00374254" w:rsidP="00A702E2">
      <w:pPr>
        <w:rPr>
          <w:color w:val="000000"/>
        </w:rPr>
      </w:pPr>
      <w:r w:rsidRPr="00752284">
        <w:rPr>
          <w:color w:val="000000"/>
        </w:rPr>
        <w:t xml:space="preserve"> :r1 a. maxillaris.</w:t>
      </w:r>
    </w:p>
    <w:p w:rsidR="00374254" w:rsidRPr="00752284" w:rsidRDefault="00374254" w:rsidP="00A702E2">
      <w:pPr>
        <w:rPr>
          <w:color w:val="000000"/>
        </w:rPr>
      </w:pPr>
      <w:r w:rsidRPr="00752284">
        <w:rPr>
          <w:color w:val="000000"/>
        </w:rPr>
        <w:t xml:space="preserve"> :r2 a. thyroidea superior.</w:t>
      </w:r>
    </w:p>
    <w:p w:rsidR="00374254" w:rsidRPr="00752284" w:rsidRDefault="00374254" w:rsidP="00A702E2">
      <w:pPr>
        <w:rPr>
          <w:color w:val="000000"/>
        </w:rPr>
      </w:pPr>
      <w:r w:rsidRPr="00752284">
        <w:rPr>
          <w:color w:val="000000"/>
        </w:rPr>
        <w:t xml:space="preserve"> :r3 a. pharyngea ascendens. </w:t>
      </w:r>
    </w:p>
    <w:p w:rsidR="00374254" w:rsidRPr="00752284" w:rsidRDefault="00374254" w:rsidP="00A702E2">
      <w:pPr>
        <w:rPr>
          <w:color w:val="000000"/>
        </w:rPr>
      </w:pPr>
      <w:r w:rsidRPr="00752284">
        <w:rPr>
          <w:color w:val="000000"/>
        </w:rPr>
        <w:t xml:space="preserve"> :r4 a. temporalis superficialis.</w:t>
      </w:r>
    </w:p>
    <w:p w:rsidR="00374254" w:rsidRPr="00752284" w:rsidRDefault="00374254" w:rsidP="00A702E2">
      <w:pPr>
        <w:rPr>
          <w:color w:val="000000"/>
        </w:rPr>
      </w:pPr>
      <w:r w:rsidRPr="00752284">
        <w:rPr>
          <w:color w:val="000000"/>
        </w:rPr>
        <w:t xml:space="preserve"> :r5 Each mentioned artery is a branch of a. carotis ext.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16.A. thyroidea superior:</w:t>
      </w:r>
    </w:p>
    <w:p w:rsidR="00374254" w:rsidRPr="00752284" w:rsidRDefault="00374254" w:rsidP="00A702E2">
      <w:pPr>
        <w:rPr>
          <w:color w:val="000000"/>
        </w:rPr>
      </w:pPr>
      <w:r w:rsidRPr="00752284">
        <w:rPr>
          <w:color w:val="000000"/>
        </w:rPr>
        <w:t xml:space="preserve"> :r1 is a branch of a. carotis interna.</w:t>
      </w:r>
    </w:p>
    <w:p w:rsidR="00374254" w:rsidRPr="00752284" w:rsidRDefault="00374254" w:rsidP="00A702E2">
      <w:pPr>
        <w:rPr>
          <w:color w:val="000000"/>
        </w:rPr>
      </w:pPr>
      <w:r w:rsidRPr="00752284">
        <w:rPr>
          <w:color w:val="000000"/>
        </w:rPr>
        <w:t xml:space="preserve"> :r2 points cranially towards thyroid gland.</w:t>
      </w:r>
    </w:p>
    <w:p w:rsidR="00374254" w:rsidRPr="00752284" w:rsidRDefault="00374254" w:rsidP="00A702E2">
      <w:pPr>
        <w:rPr>
          <w:color w:val="000000"/>
        </w:rPr>
      </w:pPr>
      <w:r w:rsidRPr="00752284">
        <w:rPr>
          <w:color w:val="000000"/>
        </w:rPr>
        <w:t xml:space="preserve"> :r3 gives off a. laryngea superior.</w:t>
      </w:r>
    </w:p>
    <w:p w:rsidR="00374254" w:rsidRPr="00752284" w:rsidRDefault="00374254" w:rsidP="00A702E2">
      <w:pPr>
        <w:rPr>
          <w:color w:val="000000"/>
        </w:rPr>
      </w:pPr>
      <w:r w:rsidRPr="00752284">
        <w:rPr>
          <w:color w:val="000000"/>
        </w:rPr>
        <w:t xml:space="preserve"> :r4 is a branch of a. carotis communis.</w:t>
      </w:r>
    </w:p>
    <w:p w:rsidR="00374254" w:rsidRPr="00752284" w:rsidRDefault="00374254" w:rsidP="00A702E2">
      <w:pPr>
        <w:rPr>
          <w:color w:val="000000"/>
        </w:rPr>
      </w:pPr>
      <w:r w:rsidRPr="00752284">
        <w:rPr>
          <w:color w:val="000000"/>
        </w:rPr>
        <w:t xml:space="preserve"> :r5 no statement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17.A. lingualis:</w:t>
      </w:r>
    </w:p>
    <w:p w:rsidR="00374254" w:rsidRPr="00752284" w:rsidRDefault="00374254" w:rsidP="00A702E2">
      <w:pPr>
        <w:rPr>
          <w:color w:val="000000"/>
        </w:rPr>
      </w:pPr>
      <w:r w:rsidRPr="00752284">
        <w:rPr>
          <w:color w:val="000000"/>
        </w:rPr>
        <w:t xml:space="preserve"> :r1 belongs between anterior branches of a. carotis externa.</w:t>
      </w:r>
    </w:p>
    <w:p w:rsidR="00374254" w:rsidRPr="00752284" w:rsidRDefault="00374254" w:rsidP="00A702E2">
      <w:pPr>
        <w:rPr>
          <w:color w:val="000000"/>
        </w:rPr>
      </w:pPr>
      <w:r w:rsidRPr="00752284">
        <w:rPr>
          <w:color w:val="000000"/>
        </w:rPr>
        <w:t xml:space="preserve"> :r2 Its terminal branch is a. submentalis.</w:t>
      </w:r>
    </w:p>
    <w:p w:rsidR="00374254" w:rsidRPr="00752284" w:rsidRDefault="00374254" w:rsidP="00A702E2">
      <w:pPr>
        <w:rPr>
          <w:color w:val="000000"/>
        </w:rPr>
      </w:pPr>
      <w:r w:rsidRPr="00752284">
        <w:rPr>
          <w:color w:val="000000"/>
        </w:rPr>
        <w:t xml:space="preserve"> :r3 is a branch of  a. facialis.</w:t>
      </w:r>
    </w:p>
    <w:p w:rsidR="00374254" w:rsidRPr="00752284" w:rsidRDefault="00374254" w:rsidP="00A702E2">
      <w:pPr>
        <w:rPr>
          <w:color w:val="000000"/>
        </w:rPr>
      </w:pPr>
      <w:r w:rsidRPr="00752284">
        <w:rPr>
          <w:color w:val="000000"/>
        </w:rPr>
        <w:t xml:space="preserve"> :r4 can pass through glandula submandibularis.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18.A. facialis:</w:t>
      </w:r>
    </w:p>
    <w:p w:rsidR="00374254" w:rsidRPr="00752284" w:rsidRDefault="00374254" w:rsidP="00A702E2">
      <w:pPr>
        <w:rPr>
          <w:color w:val="000000"/>
        </w:rPr>
      </w:pPr>
      <w:r w:rsidRPr="00752284">
        <w:rPr>
          <w:color w:val="000000"/>
        </w:rPr>
        <w:t xml:space="preserve"> :r1 is a medial branch of a. carotis interna.</w:t>
      </w:r>
    </w:p>
    <w:p w:rsidR="00374254" w:rsidRPr="00752284" w:rsidRDefault="00374254" w:rsidP="00A702E2">
      <w:pPr>
        <w:rPr>
          <w:color w:val="000000"/>
        </w:rPr>
      </w:pPr>
      <w:r w:rsidRPr="00752284">
        <w:rPr>
          <w:color w:val="000000"/>
        </w:rPr>
        <w:t xml:space="preserve"> :r2 can be compressed against hyoid bone.</w:t>
      </w:r>
    </w:p>
    <w:p w:rsidR="00374254" w:rsidRPr="00752284" w:rsidRDefault="00374254" w:rsidP="00A702E2">
      <w:pPr>
        <w:rPr>
          <w:color w:val="000000"/>
        </w:rPr>
      </w:pPr>
      <w:r w:rsidRPr="00752284">
        <w:rPr>
          <w:color w:val="000000"/>
        </w:rPr>
        <w:t xml:space="preserve"> :r3 can pass through glandula submandibularis.</w:t>
      </w:r>
    </w:p>
    <w:p w:rsidR="00374254" w:rsidRPr="00752284" w:rsidRDefault="00374254" w:rsidP="00A702E2">
      <w:pPr>
        <w:rPr>
          <w:color w:val="000000"/>
        </w:rPr>
      </w:pPr>
      <w:r w:rsidRPr="00752284">
        <w:rPr>
          <w:color w:val="000000"/>
        </w:rPr>
        <w:t xml:space="preserve"> :r4 ends near the lateral angle of the eye.</w:t>
      </w:r>
    </w:p>
    <w:p w:rsidR="00374254" w:rsidRPr="00752284" w:rsidRDefault="00374254" w:rsidP="00A702E2">
      <w:pPr>
        <w:rPr>
          <w:color w:val="000000"/>
        </w:rPr>
      </w:pPr>
      <w:r w:rsidRPr="00752284">
        <w:rPr>
          <w:color w:val="000000"/>
        </w:rPr>
        <w:t>:r5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19.Superior and inferior labium oris is supplied by:</w:t>
      </w:r>
    </w:p>
    <w:p w:rsidR="00374254" w:rsidRPr="00752284" w:rsidRDefault="00374254" w:rsidP="00A702E2">
      <w:pPr>
        <w:rPr>
          <w:color w:val="000000"/>
        </w:rPr>
      </w:pPr>
      <w:r w:rsidRPr="00752284">
        <w:rPr>
          <w:color w:val="000000"/>
        </w:rPr>
        <w:t xml:space="preserve"> :r1 a. lingualis.</w:t>
      </w:r>
    </w:p>
    <w:p w:rsidR="00374254" w:rsidRPr="00752284" w:rsidRDefault="00374254" w:rsidP="00A702E2">
      <w:pPr>
        <w:rPr>
          <w:color w:val="000000"/>
        </w:rPr>
      </w:pPr>
      <w:r w:rsidRPr="00752284">
        <w:rPr>
          <w:color w:val="000000"/>
        </w:rPr>
        <w:t xml:space="preserve"> :r2 a. buccalis.</w:t>
      </w:r>
    </w:p>
    <w:p w:rsidR="00374254" w:rsidRPr="00752284" w:rsidRDefault="00374254" w:rsidP="00A702E2">
      <w:pPr>
        <w:rPr>
          <w:color w:val="000000"/>
        </w:rPr>
      </w:pPr>
      <w:r w:rsidRPr="00752284">
        <w:rPr>
          <w:color w:val="000000"/>
        </w:rPr>
        <w:t xml:space="preserve"> :r3 a. maxillaris.</w:t>
      </w:r>
    </w:p>
    <w:p w:rsidR="00374254" w:rsidRPr="00752284" w:rsidRDefault="00374254" w:rsidP="00A702E2">
      <w:pPr>
        <w:rPr>
          <w:color w:val="000000"/>
        </w:rPr>
      </w:pPr>
      <w:r w:rsidRPr="00752284">
        <w:rPr>
          <w:color w:val="000000"/>
        </w:rPr>
        <w:t xml:space="preserve"> :r4 a. facialis.</w:t>
      </w:r>
    </w:p>
    <w:p w:rsidR="00374254" w:rsidRPr="00752284" w:rsidRDefault="00374254" w:rsidP="00A702E2">
      <w:pPr>
        <w:rPr>
          <w:color w:val="000000"/>
        </w:rPr>
      </w:pPr>
      <w:r w:rsidRPr="00752284">
        <w:rPr>
          <w:color w:val="000000"/>
        </w:rPr>
        <w:t>:r5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20.Which of following arteries </w:t>
      </w:r>
      <w:r w:rsidRPr="00752284">
        <w:rPr>
          <w:b/>
          <w:bCs/>
          <w:color w:val="000000"/>
        </w:rPr>
        <w:t xml:space="preserve">is not </w:t>
      </w:r>
      <w:r w:rsidRPr="00752284">
        <w:rPr>
          <w:color w:val="000000"/>
        </w:rPr>
        <w:t xml:space="preserve">a direct branch of a. facialis? </w:t>
      </w:r>
    </w:p>
    <w:p w:rsidR="00374254" w:rsidRPr="00752284" w:rsidRDefault="00374254" w:rsidP="00A702E2">
      <w:pPr>
        <w:rPr>
          <w:color w:val="000000"/>
        </w:rPr>
      </w:pPr>
      <w:r w:rsidRPr="00752284">
        <w:rPr>
          <w:color w:val="000000"/>
        </w:rPr>
        <w:t xml:space="preserve"> :r1 a. angularis.</w:t>
      </w:r>
    </w:p>
    <w:p w:rsidR="00374254" w:rsidRPr="00752284" w:rsidRDefault="00374254" w:rsidP="00A702E2">
      <w:pPr>
        <w:rPr>
          <w:color w:val="000000"/>
        </w:rPr>
      </w:pPr>
      <w:r w:rsidRPr="00752284">
        <w:rPr>
          <w:color w:val="000000"/>
        </w:rPr>
        <w:t xml:space="preserve"> :r2 a. palatina ascendens.</w:t>
      </w:r>
    </w:p>
    <w:p w:rsidR="00374254" w:rsidRPr="00752284" w:rsidRDefault="00374254" w:rsidP="00A702E2">
      <w:pPr>
        <w:rPr>
          <w:color w:val="000000"/>
        </w:rPr>
      </w:pPr>
      <w:r w:rsidRPr="00752284">
        <w:rPr>
          <w:color w:val="000000"/>
        </w:rPr>
        <w:t xml:space="preserve"> :r3 a. pharyngea ascendens.</w:t>
      </w:r>
    </w:p>
    <w:p w:rsidR="00374254" w:rsidRPr="00752284" w:rsidRDefault="00374254" w:rsidP="00A702E2">
      <w:pPr>
        <w:rPr>
          <w:color w:val="000000"/>
        </w:rPr>
      </w:pPr>
      <w:r w:rsidRPr="00752284">
        <w:rPr>
          <w:color w:val="000000"/>
        </w:rPr>
        <w:t xml:space="preserve"> :r4 a. submentalis.</w:t>
      </w:r>
    </w:p>
    <w:p w:rsidR="00374254" w:rsidRPr="00752284" w:rsidRDefault="00374254" w:rsidP="00A702E2">
      <w:pPr>
        <w:rPr>
          <w:color w:val="000000"/>
        </w:rPr>
      </w:pPr>
      <w:r w:rsidRPr="00752284">
        <w:rPr>
          <w:color w:val="000000"/>
        </w:rPr>
        <w:t xml:space="preserve"> :r5 Each mentioned artery is a branch of a. facialis.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21.Which of following arteries </w:t>
      </w:r>
      <w:r w:rsidRPr="00752284">
        <w:rPr>
          <w:b/>
          <w:bCs/>
          <w:color w:val="000000"/>
        </w:rPr>
        <w:t xml:space="preserve">is not </w:t>
      </w:r>
      <w:r w:rsidRPr="00752284">
        <w:rPr>
          <w:color w:val="000000"/>
        </w:rPr>
        <w:t xml:space="preserve">a direct branch of a. carotis externa? </w:t>
      </w:r>
    </w:p>
    <w:p w:rsidR="00374254" w:rsidRPr="00752284" w:rsidRDefault="00374254" w:rsidP="00A702E2">
      <w:pPr>
        <w:rPr>
          <w:color w:val="000000"/>
        </w:rPr>
      </w:pPr>
      <w:r w:rsidRPr="00752284">
        <w:rPr>
          <w:color w:val="000000"/>
        </w:rPr>
        <w:t xml:space="preserve"> :r1 a. sternocleidomastoidea.</w:t>
      </w:r>
    </w:p>
    <w:p w:rsidR="00374254" w:rsidRPr="00752284" w:rsidRDefault="00374254" w:rsidP="00A702E2">
      <w:pPr>
        <w:rPr>
          <w:color w:val="000000"/>
        </w:rPr>
      </w:pPr>
      <w:r w:rsidRPr="00752284">
        <w:rPr>
          <w:color w:val="000000"/>
        </w:rPr>
        <w:t xml:space="preserve"> :r2 a. vertebralis.</w:t>
      </w:r>
    </w:p>
    <w:p w:rsidR="00374254" w:rsidRPr="00752284" w:rsidRDefault="00374254" w:rsidP="00A702E2">
      <w:pPr>
        <w:rPr>
          <w:color w:val="000000"/>
        </w:rPr>
      </w:pPr>
      <w:r w:rsidRPr="00752284">
        <w:rPr>
          <w:color w:val="000000"/>
        </w:rPr>
        <w:t xml:space="preserve"> :r3 a. occipitalis.</w:t>
      </w:r>
    </w:p>
    <w:p w:rsidR="00374254" w:rsidRPr="00752284" w:rsidRDefault="00374254" w:rsidP="00A702E2">
      <w:pPr>
        <w:rPr>
          <w:color w:val="000000"/>
        </w:rPr>
      </w:pPr>
      <w:r w:rsidRPr="00752284">
        <w:rPr>
          <w:color w:val="000000"/>
        </w:rPr>
        <w:t xml:space="preserve"> :r4 a. auricularis posterior.</w:t>
      </w:r>
    </w:p>
    <w:p w:rsidR="00374254" w:rsidRPr="00752284" w:rsidRDefault="00374254" w:rsidP="00A702E2">
      <w:pPr>
        <w:rPr>
          <w:color w:val="000000"/>
        </w:rPr>
      </w:pPr>
      <w:r w:rsidRPr="00752284">
        <w:rPr>
          <w:color w:val="000000"/>
        </w:rPr>
        <w:t xml:space="preserve"> :r5 Each mentioned artery is a branch of  a. carotis ext.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22.A maxillaris:</w:t>
      </w:r>
    </w:p>
    <w:p w:rsidR="00374254" w:rsidRPr="00752284" w:rsidRDefault="00374254" w:rsidP="00A702E2">
      <w:pPr>
        <w:rPr>
          <w:color w:val="000000"/>
        </w:rPr>
      </w:pPr>
      <w:r w:rsidRPr="00752284">
        <w:rPr>
          <w:color w:val="000000"/>
        </w:rPr>
        <w:t xml:space="preserve"> :r1 has three parts: pars mandibularis, pars pterygoidea and pars pterygopalatina.</w:t>
      </w:r>
    </w:p>
    <w:p w:rsidR="00374254" w:rsidRPr="00752284" w:rsidRDefault="00374254" w:rsidP="00A702E2">
      <w:pPr>
        <w:rPr>
          <w:color w:val="000000"/>
        </w:rPr>
      </w:pPr>
      <w:r w:rsidRPr="00752284">
        <w:rPr>
          <w:color w:val="000000"/>
        </w:rPr>
        <w:t xml:space="preserve"> :r2 Its branch a. meningea media enters fossa cerebri anterior through foramen rotundum.</w:t>
      </w:r>
    </w:p>
    <w:p w:rsidR="00374254" w:rsidRPr="00752284" w:rsidRDefault="00374254" w:rsidP="00A702E2">
      <w:pPr>
        <w:rPr>
          <w:color w:val="000000"/>
        </w:rPr>
      </w:pPr>
      <w:r w:rsidRPr="00752284">
        <w:rPr>
          <w:color w:val="000000"/>
        </w:rPr>
        <w:t xml:space="preserve"> :r3 Its branch a. temporalis media nourishes m. masseter.</w:t>
      </w:r>
    </w:p>
    <w:p w:rsidR="00374254" w:rsidRPr="00752284" w:rsidRDefault="00374254" w:rsidP="00A702E2">
      <w:pPr>
        <w:rPr>
          <w:color w:val="000000"/>
        </w:rPr>
      </w:pPr>
      <w:r w:rsidRPr="00752284">
        <w:rPr>
          <w:color w:val="000000"/>
        </w:rPr>
        <w:t xml:space="preserve"> :r4 nourishes only teeth and gingiva of maxilla and mandibula.</w:t>
      </w:r>
    </w:p>
    <w:p w:rsidR="00374254" w:rsidRPr="00752284" w:rsidRDefault="00374254" w:rsidP="00A702E2">
      <w:pPr>
        <w:rPr>
          <w:color w:val="000000"/>
        </w:rPr>
      </w:pPr>
      <w:r w:rsidRPr="00752284">
        <w:rPr>
          <w:color w:val="000000"/>
        </w:rPr>
        <w:t xml:space="preserve"> :r5 No statement is correct. </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23.Which of following arteries </w:t>
      </w:r>
      <w:r w:rsidRPr="00752284">
        <w:rPr>
          <w:b/>
          <w:bCs/>
          <w:color w:val="000000"/>
        </w:rPr>
        <w:t xml:space="preserve">is not </w:t>
      </w:r>
      <w:r w:rsidRPr="00752284">
        <w:rPr>
          <w:color w:val="000000"/>
        </w:rPr>
        <w:t xml:space="preserve">a direct branch of a. maxillaris? </w:t>
      </w:r>
    </w:p>
    <w:p w:rsidR="00374254" w:rsidRPr="00752284" w:rsidRDefault="00374254" w:rsidP="00A702E2">
      <w:pPr>
        <w:rPr>
          <w:color w:val="000000"/>
        </w:rPr>
      </w:pPr>
      <w:r w:rsidRPr="00752284">
        <w:rPr>
          <w:color w:val="000000"/>
        </w:rPr>
        <w:t xml:space="preserve"> :r1 a. alveolaris superior posterior.</w:t>
      </w:r>
    </w:p>
    <w:p w:rsidR="00374254" w:rsidRPr="00752284" w:rsidRDefault="00374254" w:rsidP="00A702E2">
      <w:pPr>
        <w:rPr>
          <w:color w:val="000000"/>
        </w:rPr>
      </w:pPr>
      <w:r w:rsidRPr="00752284">
        <w:rPr>
          <w:color w:val="000000"/>
        </w:rPr>
        <w:t xml:space="preserve"> :r2 a. canalis pterygoidei.</w:t>
      </w:r>
    </w:p>
    <w:p w:rsidR="00374254" w:rsidRPr="00752284" w:rsidRDefault="00374254" w:rsidP="00A702E2">
      <w:pPr>
        <w:rPr>
          <w:color w:val="000000"/>
        </w:rPr>
      </w:pPr>
      <w:r w:rsidRPr="00752284">
        <w:rPr>
          <w:color w:val="000000"/>
        </w:rPr>
        <w:t xml:space="preserve"> :r3 a. temporalis superficialis.</w:t>
      </w:r>
    </w:p>
    <w:p w:rsidR="00374254" w:rsidRPr="00752284" w:rsidRDefault="00374254" w:rsidP="00A702E2">
      <w:pPr>
        <w:rPr>
          <w:color w:val="000000"/>
        </w:rPr>
      </w:pPr>
      <w:r w:rsidRPr="00752284">
        <w:rPr>
          <w:color w:val="000000"/>
        </w:rPr>
        <w:t xml:space="preserve"> :r4 a. alveolaris inferior.</w:t>
      </w:r>
    </w:p>
    <w:p w:rsidR="00374254" w:rsidRPr="00752284" w:rsidRDefault="00374254" w:rsidP="00A702E2">
      <w:pPr>
        <w:rPr>
          <w:color w:val="000000"/>
        </w:rPr>
      </w:pPr>
      <w:r w:rsidRPr="00752284">
        <w:rPr>
          <w:color w:val="000000"/>
        </w:rPr>
        <w:t xml:space="preserve"> :r5 Each mentioned artery is a branch of a. maxillaris.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24.A. subclavia:</w:t>
      </w:r>
    </w:p>
    <w:p w:rsidR="00374254" w:rsidRPr="00752284" w:rsidRDefault="00374254" w:rsidP="00A702E2">
      <w:pPr>
        <w:rPr>
          <w:color w:val="000000"/>
        </w:rPr>
      </w:pPr>
      <w:r w:rsidRPr="00752284">
        <w:rPr>
          <w:color w:val="000000"/>
        </w:rPr>
        <w:t xml:space="preserve"> :r1 Right one is a branch of arcus aortae.</w:t>
      </w:r>
    </w:p>
    <w:p w:rsidR="00374254" w:rsidRPr="00752284" w:rsidRDefault="00374254" w:rsidP="00A702E2">
      <w:pPr>
        <w:rPr>
          <w:color w:val="000000"/>
        </w:rPr>
      </w:pPr>
      <w:r w:rsidRPr="00752284">
        <w:rPr>
          <w:color w:val="000000"/>
        </w:rPr>
        <w:t xml:space="preserve"> :r2 passes in the slit between m. scalenus medius and posterior.</w:t>
      </w:r>
    </w:p>
    <w:p w:rsidR="00374254" w:rsidRPr="00752284" w:rsidRDefault="00374254" w:rsidP="00A702E2">
      <w:pPr>
        <w:rPr>
          <w:color w:val="000000"/>
        </w:rPr>
      </w:pPr>
      <w:r w:rsidRPr="00752284">
        <w:rPr>
          <w:color w:val="000000"/>
        </w:rPr>
        <w:t xml:space="preserve"> :r3 is located under the first rib.</w:t>
      </w:r>
    </w:p>
    <w:p w:rsidR="00374254" w:rsidRPr="00752284" w:rsidRDefault="00374254" w:rsidP="00A702E2">
      <w:pPr>
        <w:rPr>
          <w:color w:val="000000"/>
        </w:rPr>
      </w:pPr>
      <w:r w:rsidRPr="00752284">
        <w:rPr>
          <w:color w:val="000000"/>
        </w:rPr>
        <w:t xml:space="preserve"> :r4 Its branch a. vertebralis nourishes fossa cerebri posterior.</w:t>
      </w:r>
    </w:p>
    <w:p w:rsidR="00374254" w:rsidRPr="00752284" w:rsidRDefault="00374254" w:rsidP="00A702E2">
      <w:pPr>
        <w:rPr>
          <w:color w:val="000000"/>
        </w:rPr>
      </w:pPr>
      <w:r w:rsidRPr="00752284">
        <w:rPr>
          <w:color w:val="000000"/>
        </w:rPr>
        <w:t xml:space="preserve"> :r5 No statement is correct. </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25.Find </w:t>
      </w:r>
      <w:r w:rsidRPr="00752284">
        <w:rPr>
          <w:b/>
          <w:bCs/>
          <w:color w:val="000000"/>
        </w:rPr>
        <w:t>incorrect</w:t>
      </w:r>
      <w:r w:rsidRPr="00752284">
        <w:rPr>
          <w:color w:val="000000"/>
        </w:rPr>
        <w:t xml:space="preserve"> statement:</w:t>
      </w:r>
    </w:p>
    <w:p w:rsidR="00374254" w:rsidRPr="00752284" w:rsidRDefault="00374254" w:rsidP="00A702E2">
      <w:pPr>
        <w:rPr>
          <w:color w:val="000000"/>
        </w:rPr>
      </w:pPr>
      <w:r w:rsidRPr="00752284">
        <w:rPr>
          <w:color w:val="000000"/>
        </w:rPr>
        <w:t xml:space="preserve"> :r1 Arteria subclavia dextra is a branch of truncus brachiocephalicus.</w:t>
      </w:r>
    </w:p>
    <w:p w:rsidR="00374254" w:rsidRPr="00752284" w:rsidRDefault="00374254" w:rsidP="00A702E2">
      <w:pPr>
        <w:rPr>
          <w:color w:val="000000"/>
        </w:rPr>
      </w:pPr>
      <w:r w:rsidRPr="00752284">
        <w:rPr>
          <w:color w:val="000000"/>
        </w:rPr>
        <w:t xml:space="preserve"> :r2 Arteria subclavia gives off a. thyroidea superior.</w:t>
      </w:r>
    </w:p>
    <w:p w:rsidR="00374254" w:rsidRPr="00752284" w:rsidRDefault="00374254" w:rsidP="00A702E2">
      <w:pPr>
        <w:rPr>
          <w:color w:val="000000"/>
        </w:rPr>
      </w:pPr>
      <w:r w:rsidRPr="00752284">
        <w:rPr>
          <w:color w:val="000000"/>
        </w:rPr>
        <w:t xml:space="preserve"> :r3 Arteria subclavia sinistra is a direct branch of arcus aortae.</w:t>
      </w:r>
    </w:p>
    <w:p w:rsidR="00374254" w:rsidRPr="00752284" w:rsidRDefault="00374254" w:rsidP="00D74BEB">
      <w:pPr>
        <w:outlineLvl w:val="0"/>
        <w:rPr>
          <w:color w:val="000000"/>
        </w:rPr>
      </w:pPr>
      <w:r w:rsidRPr="00752284">
        <w:rPr>
          <w:color w:val="000000"/>
        </w:rPr>
        <w:t xml:space="preserve"> :r4 Arteria subclavia dextra is shorter than a. subclavia sinistra</w:t>
      </w:r>
    </w:p>
    <w:p w:rsidR="00374254" w:rsidRPr="00752284" w:rsidRDefault="00374254" w:rsidP="00A702E2">
      <w:pPr>
        <w:rPr>
          <w:color w:val="000000"/>
        </w:rPr>
      </w:pPr>
      <w:r w:rsidRPr="00752284">
        <w:rPr>
          <w:color w:val="000000"/>
        </w:rPr>
        <w:t xml:space="preserve"> :r5 Arteria vertebralis is a branch of a. subclavia.</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26.Which of following arteries </w:t>
      </w:r>
      <w:r w:rsidRPr="00752284">
        <w:rPr>
          <w:b/>
          <w:bCs/>
          <w:color w:val="000000"/>
        </w:rPr>
        <w:t xml:space="preserve">is not </w:t>
      </w:r>
      <w:r w:rsidRPr="00752284">
        <w:rPr>
          <w:color w:val="000000"/>
        </w:rPr>
        <w:t xml:space="preserve">a direct branch of a. subclavia? </w:t>
      </w:r>
    </w:p>
    <w:p w:rsidR="00374254" w:rsidRPr="00752284" w:rsidRDefault="00374254" w:rsidP="00A702E2">
      <w:pPr>
        <w:rPr>
          <w:color w:val="000000"/>
        </w:rPr>
      </w:pPr>
      <w:r w:rsidRPr="00752284">
        <w:rPr>
          <w:color w:val="000000"/>
        </w:rPr>
        <w:t xml:space="preserve"> :r1 truncus thyrocervicalis.</w:t>
      </w:r>
    </w:p>
    <w:p w:rsidR="00374254" w:rsidRPr="00752284" w:rsidRDefault="00374254" w:rsidP="00A702E2">
      <w:pPr>
        <w:rPr>
          <w:color w:val="000000"/>
        </w:rPr>
      </w:pPr>
      <w:r w:rsidRPr="00752284">
        <w:rPr>
          <w:color w:val="000000"/>
        </w:rPr>
        <w:t xml:space="preserve"> :r2 truncus costocervicalis.</w:t>
      </w:r>
    </w:p>
    <w:p w:rsidR="00374254" w:rsidRPr="00752284" w:rsidRDefault="00374254" w:rsidP="00A702E2">
      <w:pPr>
        <w:rPr>
          <w:color w:val="000000"/>
        </w:rPr>
      </w:pPr>
      <w:r w:rsidRPr="00752284">
        <w:rPr>
          <w:color w:val="000000"/>
        </w:rPr>
        <w:t xml:space="preserve"> :r3 truncus brachiocephalicus.</w:t>
      </w:r>
    </w:p>
    <w:p w:rsidR="00374254" w:rsidRPr="00752284" w:rsidRDefault="00374254" w:rsidP="00A702E2">
      <w:pPr>
        <w:rPr>
          <w:color w:val="000000"/>
        </w:rPr>
      </w:pPr>
      <w:r w:rsidRPr="00752284">
        <w:rPr>
          <w:color w:val="000000"/>
        </w:rPr>
        <w:t xml:space="preserve"> :r4 a. transversa colli.</w:t>
      </w:r>
    </w:p>
    <w:p w:rsidR="00374254" w:rsidRPr="00752284" w:rsidRDefault="00374254" w:rsidP="00A702E2">
      <w:pPr>
        <w:rPr>
          <w:color w:val="000000"/>
        </w:rPr>
      </w:pPr>
      <w:r w:rsidRPr="00752284">
        <w:rPr>
          <w:color w:val="000000"/>
        </w:rPr>
        <w:t xml:space="preserve"> :r5 Each mentioned artery is a branch of a. subclavia.</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27.Which of following arteries </w:t>
      </w:r>
      <w:r w:rsidRPr="00752284">
        <w:rPr>
          <w:b/>
          <w:bCs/>
          <w:color w:val="000000"/>
        </w:rPr>
        <w:t xml:space="preserve">is not </w:t>
      </w:r>
      <w:r w:rsidRPr="00752284">
        <w:rPr>
          <w:color w:val="000000"/>
        </w:rPr>
        <w:t xml:space="preserve">a direct branch of a. subclavia? </w:t>
      </w:r>
    </w:p>
    <w:p w:rsidR="00374254" w:rsidRPr="00752284" w:rsidRDefault="00374254" w:rsidP="00A702E2">
      <w:pPr>
        <w:rPr>
          <w:color w:val="000000"/>
        </w:rPr>
      </w:pPr>
      <w:r w:rsidRPr="00752284">
        <w:rPr>
          <w:color w:val="000000"/>
        </w:rPr>
        <w:t xml:space="preserve"> :r1 a. vertebralis.</w:t>
      </w:r>
    </w:p>
    <w:p w:rsidR="00374254" w:rsidRPr="00752284" w:rsidRDefault="00374254" w:rsidP="00A702E2">
      <w:pPr>
        <w:rPr>
          <w:color w:val="000000"/>
        </w:rPr>
      </w:pPr>
      <w:r w:rsidRPr="00752284">
        <w:rPr>
          <w:color w:val="000000"/>
        </w:rPr>
        <w:t xml:space="preserve"> :r2 a. thoracica interna.</w:t>
      </w:r>
    </w:p>
    <w:p w:rsidR="00374254" w:rsidRPr="00752284" w:rsidRDefault="00374254" w:rsidP="00A702E2">
      <w:pPr>
        <w:rPr>
          <w:color w:val="000000"/>
        </w:rPr>
      </w:pPr>
      <w:r w:rsidRPr="00752284">
        <w:rPr>
          <w:color w:val="000000"/>
        </w:rPr>
        <w:t xml:space="preserve"> :r3 a. thyroidea superior.</w:t>
      </w:r>
    </w:p>
    <w:p w:rsidR="00374254" w:rsidRPr="00752284" w:rsidRDefault="00374254" w:rsidP="00A702E2">
      <w:pPr>
        <w:rPr>
          <w:color w:val="000000"/>
        </w:rPr>
      </w:pPr>
      <w:r w:rsidRPr="00752284">
        <w:rPr>
          <w:color w:val="000000"/>
        </w:rPr>
        <w:t xml:space="preserve"> :r4 a. transversa colli.</w:t>
      </w:r>
    </w:p>
    <w:p w:rsidR="00374254" w:rsidRPr="00752284" w:rsidRDefault="00374254" w:rsidP="00A702E2">
      <w:pPr>
        <w:rPr>
          <w:color w:val="000000"/>
        </w:rPr>
      </w:pPr>
      <w:r w:rsidRPr="00752284">
        <w:rPr>
          <w:color w:val="000000"/>
        </w:rPr>
        <w:t>:r5 Each mentioned artery is a branch of a. subclavia.</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28.Which of following arteries </w:t>
      </w:r>
      <w:r w:rsidRPr="00752284">
        <w:rPr>
          <w:b/>
          <w:bCs/>
          <w:color w:val="000000"/>
        </w:rPr>
        <w:t xml:space="preserve">is not </w:t>
      </w:r>
      <w:r w:rsidRPr="00752284">
        <w:rPr>
          <w:color w:val="000000"/>
        </w:rPr>
        <w:t xml:space="preserve">a direct branch of a. subclavia? </w:t>
      </w:r>
    </w:p>
    <w:p w:rsidR="00374254" w:rsidRPr="00752284" w:rsidRDefault="00374254" w:rsidP="00A702E2">
      <w:pPr>
        <w:rPr>
          <w:color w:val="000000"/>
        </w:rPr>
      </w:pPr>
      <w:r w:rsidRPr="00752284">
        <w:rPr>
          <w:color w:val="000000"/>
        </w:rPr>
        <w:t xml:space="preserve"> :r1 truncus thyrocervicalis.</w:t>
      </w:r>
    </w:p>
    <w:p w:rsidR="00374254" w:rsidRPr="00752284" w:rsidRDefault="00374254" w:rsidP="00A702E2">
      <w:pPr>
        <w:rPr>
          <w:color w:val="000000"/>
        </w:rPr>
      </w:pPr>
      <w:r w:rsidRPr="00752284">
        <w:rPr>
          <w:color w:val="000000"/>
        </w:rPr>
        <w:t xml:space="preserve"> :r2 truncus costocervicalis.</w:t>
      </w:r>
    </w:p>
    <w:p w:rsidR="00374254" w:rsidRPr="00752284" w:rsidRDefault="00374254" w:rsidP="00A702E2">
      <w:pPr>
        <w:rPr>
          <w:color w:val="000000"/>
        </w:rPr>
      </w:pPr>
      <w:r w:rsidRPr="00752284">
        <w:rPr>
          <w:color w:val="000000"/>
        </w:rPr>
        <w:t xml:space="preserve"> :r3 a. vertebralis.</w:t>
      </w:r>
    </w:p>
    <w:p w:rsidR="00374254" w:rsidRPr="00752284" w:rsidRDefault="00374254" w:rsidP="00A702E2">
      <w:pPr>
        <w:rPr>
          <w:color w:val="000000"/>
        </w:rPr>
      </w:pPr>
      <w:r w:rsidRPr="00752284">
        <w:rPr>
          <w:color w:val="000000"/>
        </w:rPr>
        <w:t xml:space="preserve"> :r4 a. transversa colli.</w:t>
      </w:r>
    </w:p>
    <w:p w:rsidR="00374254" w:rsidRPr="00752284" w:rsidRDefault="00374254" w:rsidP="00A702E2">
      <w:pPr>
        <w:rPr>
          <w:color w:val="000000"/>
        </w:rPr>
      </w:pPr>
      <w:r w:rsidRPr="00752284">
        <w:rPr>
          <w:color w:val="000000"/>
        </w:rPr>
        <w:t>:r5 Each mentioned artery is a branch of a. subclavia.</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29.Which of following arteries </w:t>
      </w:r>
      <w:r w:rsidRPr="00752284">
        <w:rPr>
          <w:b/>
          <w:bCs/>
          <w:color w:val="000000"/>
        </w:rPr>
        <w:t xml:space="preserve">is not </w:t>
      </w:r>
      <w:r w:rsidRPr="00752284">
        <w:rPr>
          <w:color w:val="000000"/>
        </w:rPr>
        <w:t xml:space="preserve">a direct branch of a. subclavia? </w:t>
      </w:r>
    </w:p>
    <w:p w:rsidR="00374254" w:rsidRPr="00752284" w:rsidRDefault="00374254" w:rsidP="00A702E2">
      <w:pPr>
        <w:rPr>
          <w:color w:val="000000"/>
        </w:rPr>
      </w:pPr>
      <w:r w:rsidRPr="00752284">
        <w:rPr>
          <w:color w:val="000000"/>
        </w:rPr>
        <w:t xml:space="preserve"> :r1 a. thoracica lateralis.</w:t>
      </w:r>
    </w:p>
    <w:p w:rsidR="00374254" w:rsidRPr="00752284" w:rsidRDefault="00374254" w:rsidP="00A702E2">
      <w:pPr>
        <w:rPr>
          <w:color w:val="000000"/>
        </w:rPr>
      </w:pPr>
      <w:r w:rsidRPr="00752284">
        <w:rPr>
          <w:color w:val="000000"/>
        </w:rPr>
        <w:t xml:space="preserve"> :r2 truncus costocervicalis.</w:t>
      </w:r>
    </w:p>
    <w:p w:rsidR="00374254" w:rsidRPr="00752284" w:rsidRDefault="00374254" w:rsidP="00A702E2">
      <w:pPr>
        <w:rPr>
          <w:color w:val="000000"/>
        </w:rPr>
      </w:pPr>
      <w:r w:rsidRPr="00752284">
        <w:rPr>
          <w:color w:val="000000"/>
        </w:rPr>
        <w:t xml:space="preserve"> :r3 a. vertebralis.</w:t>
      </w:r>
    </w:p>
    <w:p w:rsidR="00374254" w:rsidRPr="00752284" w:rsidRDefault="00374254" w:rsidP="00A702E2">
      <w:pPr>
        <w:rPr>
          <w:color w:val="000000"/>
        </w:rPr>
      </w:pPr>
      <w:r w:rsidRPr="00752284">
        <w:rPr>
          <w:color w:val="000000"/>
        </w:rPr>
        <w:t xml:space="preserve"> :r4 a. transversa colli.</w:t>
      </w:r>
    </w:p>
    <w:p w:rsidR="00374254" w:rsidRPr="00752284" w:rsidRDefault="00374254" w:rsidP="00A702E2">
      <w:pPr>
        <w:rPr>
          <w:color w:val="000000"/>
        </w:rPr>
      </w:pPr>
      <w:r w:rsidRPr="00752284">
        <w:rPr>
          <w:color w:val="000000"/>
        </w:rPr>
        <w:t>:r5 Each mentioned artery is a branch of a. subclavia.</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4"/>
        </w:numPr>
        <w:tabs>
          <w:tab w:val="clear" w:pos="720"/>
        </w:tabs>
        <w:rPr>
          <w:color w:val="000000"/>
        </w:rPr>
      </w:pPr>
      <w:r w:rsidRPr="00752284">
        <w:rPr>
          <w:color w:val="000000"/>
        </w:rPr>
        <w:t>A. vertebralis:</w:t>
      </w:r>
    </w:p>
    <w:p w:rsidR="00374254" w:rsidRPr="00752284" w:rsidRDefault="00374254" w:rsidP="00A702E2">
      <w:pPr>
        <w:rPr>
          <w:color w:val="000000"/>
        </w:rPr>
      </w:pPr>
      <w:r w:rsidRPr="00752284">
        <w:rPr>
          <w:color w:val="000000"/>
        </w:rPr>
        <w:t xml:space="preserve"> :r1 is a branch of a. subclavia.</w:t>
      </w:r>
    </w:p>
    <w:p w:rsidR="00374254" w:rsidRPr="00752284" w:rsidRDefault="00374254" w:rsidP="00A702E2">
      <w:pPr>
        <w:rPr>
          <w:color w:val="000000"/>
        </w:rPr>
      </w:pPr>
      <w:r w:rsidRPr="00752284">
        <w:rPr>
          <w:color w:val="000000"/>
        </w:rPr>
        <w:t xml:space="preserve"> :r2 enters the cranial cavity through membrana atlantooccipitalis anterior.</w:t>
      </w:r>
    </w:p>
    <w:p w:rsidR="00374254" w:rsidRPr="00752284" w:rsidRDefault="00374254" w:rsidP="00A702E2">
      <w:pPr>
        <w:rPr>
          <w:color w:val="000000"/>
        </w:rPr>
      </w:pPr>
      <w:r w:rsidRPr="00752284">
        <w:rPr>
          <w:color w:val="000000"/>
        </w:rPr>
        <w:t xml:space="preserve"> :r3 lies on bodies of cervical vertebrae.</w:t>
      </w:r>
    </w:p>
    <w:p w:rsidR="00374254" w:rsidRPr="00752284" w:rsidRDefault="00374254" w:rsidP="00A702E2">
      <w:pPr>
        <w:rPr>
          <w:color w:val="000000"/>
        </w:rPr>
      </w:pPr>
      <w:r w:rsidRPr="00752284">
        <w:rPr>
          <w:color w:val="000000"/>
        </w:rPr>
        <w:t xml:space="preserve"> :r4 is a branch of a.axillaris.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4"/>
        </w:numPr>
        <w:tabs>
          <w:tab w:val="clear" w:pos="720"/>
        </w:tabs>
        <w:rPr>
          <w:color w:val="000000"/>
        </w:rPr>
      </w:pPr>
      <w:r w:rsidRPr="00752284">
        <w:rPr>
          <w:color w:val="000000"/>
        </w:rPr>
        <w:t>A. thoracica interna:</w:t>
      </w:r>
    </w:p>
    <w:p w:rsidR="00374254" w:rsidRPr="00752284" w:rsidRDefault="00374254" w:rsidP="00A702E2">
      <w:pPr>
        <w:rPr>
          <w:color w:val="000000"/>
        </w:rPr>
      </w:pPr>
      <w:r w:rsidRPr="00752284">
        <w:rPr>
          <w:color w:val="000000"/>
        </w:rPr>
        <w:t xml:space="preserve"> :r1 is a branch of a. subclavia.</w:t>
      </w:r>
    </w:p>
    <w:p w:rsidR="00374254" w:rsidRPr="00752284" w:rsidRDefault="00374254" w:rsidP="00A702E2">
      <w:pPr>
        <w:rPr>
          <w:color w:val="000000"/>
        </w:rPr>
      </w:pPr>
      <w:r w:rsidRPr="00752284">
        <w:rPr>
          <w:color w:val="000000"/>
        </w:rPr>
        <w:t xml:space="preserve"> :r2 Its branch passes on dorsal side of m. rectus abdominis.</w:t>
      </w:r>
    </w:p>
    <w:p w:rsidR="00374254" w:rsidRPr="00752284" w:rsidRDefault="00374254" w:rsidP="00A702E2">
      <w:pPr>
        <w:rPr>
          <w:color w:val="000000"/>
        </w:rPr>
      </w:pPr>
      <w:r w:rsidRPr="00752284">
        <w:rPr>
          <w:color w:val="000000"/>
        </w:rPr>
        <w:t xml:space="preserve"> :r3 supplies some organs in mediastinum.</w:t>
      </w:r>
    </w:p>
    <w:p w:rsidR="00374254" w:rsidRPr="00752284" w:rsidRDefault="00374254" w:rsidP="00A702E2">
      <w:pPr>
        <w:rPr>
          <w:color w:val="000000"/>
        </w:rPr>
      </w:pPr>
      <w:r w:rsidRPr="00752284">
        <w:rPr>
          <w:color w:val="000000"/>
        </w:rPr>
        <w:t xml:space="preserve"> :r4 gives off rr. intercostales anteriores.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32.Truncus thyrocervicalis:</w:t>
      </w:r>
    </w:p>
    <w:p w:rsidR="00374254" w:rsidRPr="00752284" w:rsidRDefault="00374254" w:rsidP="00A702E2">
      <w:pPr>
        <w:rPr>
          <w:color w:val="000000"/>
        </w:rPr>
      </w:pPr>
      <w:r w:rsidRPr="00752284">
        <w:rPr>
          <w:color w:val="000000"/>
        </w:rPr>
        <w:t xml:space="preserve"> :r1 is a branch of a. vertebralis.</w:t>
      </w:r>
    </w:p>
    <w:p w:rsidR="00374254" w:rsidRPr="00752284" w:rsidRDefault="00374254" w:rsidP="00A702E2">
      <w:pPr>
        <w:rPr>
          <w:color w:val="000000"/>
        </w:rPr>
      </w:pPr>
      <w:r w:rsidRPr="00752284">
        <w:rPr>
          <w:color w:val="000000"/>
        </w:rPr>
        <w:t xml:space="preserve"> :r2 nourishes by a. suprascapularis muscles on dorsal side of scapula.</w:t>
      </w:r>
    </w:p>
    <w:p w:rsidR="00374254" w:rsidRPr="00752284" w:rsidRDefault="00374254" w:rsidP="00A702E2">
      <w:pPr>
        <w:rPr>
          <w:color w:val="000000"/>
        </w:rPr>
      </w:pPr>
      <w:r w:rsidRPr="00752284">
        <w:rPr>
          <w:color w:val="000000"/>
        </w:rPr>
        <w:t xml:space="preserve"> :r3 gives off a. cervicalis descendens.</w:t>
      </w:r>
    </w:p>
    <w:p w:rsidR="00374254" w:rsidRPr="00752284" w:rsidRDefault="00374254" w:rsidP="00A702E2">
      <w:pPr>
        <w:rPr>
          <w:color w:val="000000"/>
        </w:rPr>
      </w:pPr>
      <w:r w:rsidRPr="00752284">
        <w:rPr>
          <w:color w:val="000000"/>
        </w:rPr>
        <w:t xml:space="preserve"> :r4 contributes to blood supply of thyroid gland by a. thyroidea superior.</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33.Truncus thyrocervicalis:</w:t>
      </w:r>
    </w:p>
    <w:p w:rsidR="00374254" w:rsidRPr="00752284" w:rsidRDefault="00374254" w:rsidP="00A702E2">
      <w:pPr>
        <w:rPr>
          <w:color w:val="000000"/>
        </w:rPr>
      </w:pPr>
      <w:r w:rsidRPr="00752284">
        <w:rPr>
          <w:color w:val="000000"/>
        </w:rPr>
        <w:t xml:space="preserve"> :r1 is a branch of a. carotis externa.</w:t>
      </w:r>
    </w:p>
    <w:p w:rsidR="00374254" w:rsidRPr="00752284" w:rsidRDefault="00374254" w:rsidP="00A702E2">
      <w:pPr>
        <w:rPr>
          <w:color w:val="000000"/>
        </w:rPr>
      </w:pPr>
      <w:r w:rsidRPr="00752284">
        <w:rPr>
          <w:color w:val="000000"/>
        </w:rPr>
        <w:t xml:space="preserve"> :r2 gives off a. cervicalis superficialis.</w:t>
      </w:r>
    </w:p>
    <w:p w:rsidR="00374254" w:rsidRPr="00752284" w:rsidRDefault="00374254" w:rsidP="00A702E2">
      <w:pPr>
        <w:rPr>
          <w:color w:val="000000"/>
        </w:rPr>
      </w:pPr>
      <w:r w:rsidRPr="00752284">
        <w:rPr>
          <w:color w:val="000000"/>
        </w:rPr>
        <w:t xml:space="preserve"> :r3 gives off a. thyroidea superior.</w:t>
      </w:r>
    </w:p>
    <w:p w:rsidR="00374254" w:rsidRPr="00752284" w:rsidRDefault="00374254" w:rsidP="00A702E2">
      <w:pPr>
        <w:rPr>
          <w:color w:val="000000"/>
        </w:rPr>
      </w:pPr>
      <w:r w:rsidRPr="00752284">
        <w:rPr>
          <w:color w:val="000000"/>
        </w:rPr>
        <w:t xml:space="preserve"> :r4 contributes to blood supply of thyroid gland by a. thyroidea media.</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34.Truncus costocervicalis:</w:t>
      </w:r>
    </w:p>
    <w:p w:rsidR="00374254" w:rsidRPr="00752284" w:rsidRDefault="00374254" w:rsidP="00A702E2">
      <w:pPr>
        <w:rPr>
          <w:color w:val="000000"/>
        </w:rPr>
      </w:pPr>
      <w:r w:rsidRPr="00752284">
        <w:rPr>
          <w:color w:val="000000"/>
        </w:rPr>
        <w:t xml:space="preserve"> :r1 is a branch of a. carotis externa.</w:t>
      </w:r>
    </w:p>
    <w:p w:rsidR="00374254" w:rsidRPr="00752284" w:rsidRDefault="00374254" w:rsidP="00A702E2">
      <w:pPr>
        <w:rPr>
          <w:color w:val="000000"/>
        </w:rPr>
      </w:pPr>
      <w:r w:rsidRPr="00752284">
        <w:rPr>
          <w:color w:val="000000"/>
        </w:rPr>
        <w:t xml:space="preserve"> :r2 Its branches nourish intercostal muscles.</w:t>
      </w:r>
    </w:p>
    <w:p w:rsidR="00374254" w:rsidRPr="00752284" w:rsidRDefault="00374254" w:rsidP="00A702E2">
      <w:pPr>
        <w:rPr>
          <w:color w:val="000000"/>
        </w:rPr>
      </w:pPr>
      <w:r w:rsidRPr="00752284">
        <w:rPr>
          <w:color w:val="000000"/>
        </w:rPr>
        <w:t xml:space="preserve"> :r3 gives off a. cervicalis ascendens.</w:t>
      </w:r>
    </w:p>
    <w:p w:rsidR="00374254" w:rsidRPr="00752284" w:rsidRDefault="00374254" w:rsidP="00A702E2">
      <w:pPr>
        <w:rPr>
          <w:color w:val="000000"/>
        </w:rPr>
      </w:pPr>
      <w:r w:rsidRPr="00752284">
        <w:rPr>
          <w:color w:val="000000"/>
        </w:rPr>
        <w:t xml:space="preserve"> :r4 gives off a. cervicalis superficialis.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35.A. transversa colli:</w:t>
      </w:r>
    </w:p>
    <w:p w:rsidR="00374254" w:rsidRPr="00752284" w:rsidRDefault="00374254" w:rsidP="00A702E2">
      <w:pPr>
        <w:rPr>
          <w:color w:val="000000"/>
        </w:rPr>
      </w:pPr>
      <w:r w:rsidRPr="00752284">
        <w:rPr>
          <w:color w:val="000000"/>
        </w:rPr>
        <w:t xml:space="preserve"> :r1 is a branch of a. subclavia.</w:t>
      </w:r>
    </w:p>
    <w:p w:rsidR="00374254" w:rsidRPr="00752284" w:rsidRDefault="00374254" w:rsidP="00A702E2">
      <w:pPr>
        <w:rPr>
          <w:color w:val="000000"/>
        </w:rPr>
      </w:pPr>
      <w:r w:rsidRPr="00752284">
        <w:rPr>
          <w:color w:val="000000"/>
        </w:rPr>
        <w:t xml:space="preserve"> :r2 points between roots of  plexus brachialis towards angulus superior scapulae.</w:t>
      </w:r>
    </w:p>
    <w:p w:rsidR="00374254" w:rsidRPr="00752284" w:rsidRDefault="00374254" w:rsidP="00A702E2">
      <w:pPr>
        <w:rPr>
          <w:color w:val="000000"/>
        </w:rPr>
      </w:pPr>
      <w:r w:rsidRPr="00752284">
        <w:rPr>
          <w:color w:val="000000"/>
        </w:rPr>
        <w:t xml:space="preserve"> :r3 gives off ramus ascendens and descendens.</w:t>
      </w:r>
    </w:p>
    <w:p w:rsidR="00374254" w:rsidRPr="00752284" w:rsidRDefault="00374254" w:rsidP="00A702E2">
      <w:pPr>
        <w:rPr>
          <w:color w:val="000000"/>
        </w:rPr>
      </w:pPr>
      <w:r w:rsidRPr="00752284">
        <w:rPr>
          <w:color w:val="000000"/>
        </w:rPr>
        <w:t xml:space="preserve"> :r4 can be a branch of  truncus thyrocervicalis.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36.A. axillaris:</w:t>
      </w:r>
    </w:p>
    <w:p w:rsidR="00374254" w:rsidRPr="00752284" w:rsidRDefault="00374254" w:rsidP="00A702E2">
      <w:pPr>
        <w:rPr>
          <w:color w:val="000000"/>
        </w:rPr>
      </w:pPr>
      <w:r w:rsidRPr="00752284">
        <w:rPr>
          <w:color w:val="000000"/>
        </w:rPr>
        <w:t xml:space="preserve"> :r1 is a direct continuation of a. brachialis.</w:t>
      </w:r>
    </w:p>
    <w:p w:rsidR="00374254" w:rsidRPr="00752284" w:rsidRDefault="00374254" w:rsidP="00A702E2">
      <w:pPr>
        <w:rPr>
          <w:color w:val="000000"/>
        </w:rPr>
      </w:pPr>
      <w:r w:rsidRPr="00752284">
        <w:rPr>
          <w:color w:val="000000"/>
        </w:rPr>
        <w:t xml:space="preserve"> :r2 supplies blood to the neck.</w:t>
      </w:r>
    </w:p>
    <w:p w:rsidR="00374254" w:rsidRPr="00752284" w:rsidRDefault="00374254" w:rsidP="00A702E2">
      <w:pPr>
        <w:rPr>
          <w:color w:val="000000"/>
        </w:rPr>
      </w:pPr>
      <w:r w:rsidRPr="00752284">
        <w:rPr>
          <w:color w:val="000000"/>
        </w:rPr>
        <w:t xml:space="preserve"> :r3 gives off a.circumflexa humeri anterior and posterior.</w:t>
      </w:r>
    </w:p>
    <w:p w:rsidR="00374254" w:rsidRPr="00752284" w:rsidRDefault="00374254" w:rsidP="00A702E2">
      <w:pPr>
        <w:rPr>
          <w:color w:val="000000"/>
        </w:rPr>
      </w:pPr>
      <w:r w:rsidRPr="00752284">
        <w:rPr>
          <w:color w:val="000000"/>
        </w:rPr>
        <w:t xml:space="preserve"> :r4 gives off a.profunda brachii.</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37.Which of following arteries </w:t>
      </w:r>
      <w:r w:rsidRPr="00752284">
        <w:rPr>
          <w:b/>
          <w:bCs/>
          <w:color w:val="000000"/>
        </w:rPr>
        <w:t xml:space="preserve">is not </w:t>
      </w:r>
      <w:r w:rsidRPr="00752284">
        <w:rPr>
          <w:color w:val="000000"/>
        </w:rPr>
        <w:t xml:space="preserve">a direct branch of a. axillaris? </w:t>
      </w:r>
    </w:p>
    <w:p w:rsidR="00374254" w:rsidRPr="00752284" w:rsidRDefault="00374254" w:rsidP="00A702E2">
      <w:pPr>
        <w:rPr>
          <w:color w:val="000000"/>
        </w:rPr>
      </w:pPr>
      <w:r w:rsidRPr="00752284">
        <w:rPr>
          <w:color w:val="000000"/>
        </w:rPr>
        <w:t xml:space="preserve"> :r1 a. subscapularis.</w:t>
      </w:r>
    </w:p>
    <w:p w:rsidR="00374254" w:rsidRPr="00752284" w:rsidRDefault="00374254" w:rsidP="00A702E2">
      <w:pPr>
        <w:rPr>
          <w:color w:val="000000"/>
        </w:rPr>
      </w:pPr>
      <w:r w:rsidRPr="00752284">
        <w:rPr>
          <w:color w:val="000000"/>
        </w:rPr>
        <w:t xml:space="preserve"> :r2 a. circumflexa humeri posterior.</w:t>
      </w:r>
    </w:p>
    <w:p w:rsidR="00374254" w:rsidRPr="00752284" w:rsidRDefault="00374254" w:rsidP="00A702E2">
      <w:pPr>
        <w:rPr>
          <w:color w:val="000000"/>
        </w:rPr>
      </w:pPr>
      <w:r w:rsidRPr="00752284">
        <w:rPr>
          <w:color w:val="000000"/>
        </w:rPr>
        <w:t xml:space="preserve"> :r3 a. thoracica interna.</w:t>
      </w:r>
    </w:p>
    <w:p w:rsidR="00374254" w:rsidRPr="00752284" w:rsidRDefault="00374254" w:rsidP="00A702E2">
      <w:pPr>
        <w:rPr>
          <w:color w:val="000000"/>
        </w:rPr>
      </w:pPr>
      <w:r w:rsidRPr="00752284">
        <w:rPr>
          <w:color w:val="000000"/>
        </w:rPr>
        <w:t xml:space="preserve"> :r4 rr. subscapulares.</w:t>
      </w:r>
    </w:p>
    <w:p w:rsidR="00374254" w:rsidRPr="00752284" w:rsidRDefault="00374254" w:rsidP="00A702E2">
      <w:pPr>
        <w:rPr>
          <w:color w:val="000000"/>
        </w:rPr>
      </w:pPr>
      <w:r w:rsidRPr="00752284">
        <w:rPr>
          <w:color w:val="000000"/>
        </w:rPr>
        <w:t>:r5 Each mentioned artery is a branch of a. axillaris.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38.Which of following arteries </w:t>
      </w:r>
      <w:r w:rsidRPr="00752284">
        <w:rPr>
          <w:b/>
          <w:bCs/>
          <w:color w:val="000000"/>
        </w:rPr>
        <w:t xml:space="preserve">is not </w:t>
      </w:r>
      <w:r w:rsidRPr="00752284">
        <w:rPr>
          <w:color w:val="000000"/>
        </w:rPr>
        <w:t xml:space="preserve">a direct branch of a. axillaris? </w:t>
      </w:r>
    </w:p>
    <w:p w:rsidR="00374254" w:rsidRPr="00752284" w:rsidRDefault="00374254" w:rsidP="00A702E2">
      <w:pPr>
        <w:rPr>
          <w:color w:val="000000"/>
        </w:rPr>
      </w:pPr>
      <w:r w:rsidRPr="00752284">
        <w:rPr>
          <w:color w:val="000000"/>
        </w:rPr>
        <w:t xml:space="preserve"> :r1 a. suprascapularis.</w:t>
      </w:r>
    </w:p>
    <w:p w:rsidR="00374254" w:rsidRPr="00752284" w:rsidRDefault="00374254" w:rsidP="00A702E2">
      <w:pPr>
        <w:rPr>
          <w:color w:val="000000"/>
        </w:rPr>
      </w:pPr>
      <w:r w:rsidRPr="00752284">
        <w:rPr>
          <w:color w:val="000000"/>
        </w:rPr>
        <w:t xml:space="preserve"> :r2 a. circumflexa humeri posterior.</w:t>
      </w:r>
    </w:p>
    <w:p w:rsidR="00374254" w:rsidRPr="00752284" w:rsidRDefault="00374254" w:rsidP="00A702E2">
      <w:pPr>
        <w:rPr>
          <w:color w:val="000000"/>
        </w:rPr>
      </w:pPr>
      <w:r w:rsidRPr="00752284">
        <w:rPr>
          <w:color w:val="000000"/>
        </w:rPr>
        <w:t xml:space="preserve"> :r3 a. thoracica lateralis.</w:t>
      </w:r>
    </w:p>
    <w:p w:rsidR="00374254" w:rsidRPr="00752284" w:rsidRDefault="00374254" w:rsidP="00A702E2">
      <w:pPr>
        <w:rPr>
          <w:color w:val="000000"/>
        </w:rPr>
      </w:pPr>
      <w:r w:rsidRPr="00752284">
        <w:rPr>
          <w:color w:val="000000"/>
        </w:rPr>
        <w:t xml:space="preserve"> :r4 a. subscapularis.</w:t>
      </w:r>
    </w:p>
    <w:p w:rsidR="00374254" w:rsidRPr="00752284" w:rsidRDefault="00374254" w:rsidP="00A702E2">
      <w:pPr>
        <w:rPr>
          <w:color w:val="000000"/>
        </w:rPr>
      </w:pPr>
      <w:r w:rsidRPr="00752284">
        <w:rPr>
          <w:color w:val="000000"/>
        </w:rPr>
        <w:t>:r5 Each mentioned artery is a branch of a. axillaris.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39.Which of following arteries </w:t>
      </w:r>
      <w:r w:rsidRPr="00752284">
        <w:rPr>
          <w:b/>
          <w:bCs/>
          <w:color w:val="000000"/>
        </w:rPr>
        <w:t xml:space="preserve">is not </w:t>
      </w:r>
      <w:r w:rsidRPr="00752284">
        <w:rPr>
          <w:color w:val="000000"/>
        </w:rPr>
        <w:t xml:space="preserve">a direct branch of a. axillaris? </w:t>
      </w:r>
    </w:p>
    <w:p w:rsidR="00374254" w:rsidRPr="00752284" w:rsidRDefault="00374254" w:rsidP="00A702E2">
      <w:pPr>
        <w:rPr>
          <w:color w:val="000000"/>
        </w:rPr>
      </w:pPr>
      <w:r w:rsidRPr="00752284">
        <w:rPr>
          <w:color w:val="000000"/>
        </w:rPr>
        <w:t xml:space="preserve"> :r1 a. thoracoacromialis.</w:t>
      </w:r>
    </w:p>
    <w:p w:rsidR="00374254" w:rsidRPr="00752284" w:rsidRDefault="00374254" w:rsidP="00A702E2">
      <w:pPr>
        <w:rPr>
          <w:color w:val="000000"/>
        </w:rPr>
      </w:pPr>
      <w:r w:rsidRPr="00752284">
        <w:rPr>
          <w:color w:val="000000"/>
        </w:rPr>
        <w:t xml:space="preserve"> :r2 a. circumflexa humeri posterior.</w:t>
      </w:r>
    </w:p>
    <w:p w:rsidR="00374254" w:rsidRPr="00752284" w:rsidRDefault="00374254" w:rsidP="00A702E2">
      <w:pPr>
        <w:rPr>
          <w:color w:val="000000"/>
        </w:rPr>
      </w:pPr>
      <w:r w:rsidRPr="00752284">
        <w:rPr>
          <w:color w:val="000000"/>
        </w:rPr>
        <w:t xml:space="preserve"> :r3 a. thoracica lateralis.</w:t>
      </w:r>
    </w:p>
    <w:p w:rsidR="00374254" w:rsidRPr="00752284" w:rsidRDefault="00374254" w:rsidP="00A702E2">
      <w:pPr>
        <w:rPr>
          <w:color w:val="000000"/>
        </w:rPr>
      </w:pPr>
      <w:r w:rsidRPr="00752284">
        <w:rPr>
          <w:color w:val="000000"/>
        </w:rPr>
        <w:t xml:space="preserve"> :r4 a. intercostalis suprema.</w:t>
      </w:r>
    </w:p>
    <w:p w:rsidR="00374254" w:rsidRPr="00752284" w:rsidRDefault="00374254" w:rsidP="00A702E2">
      <w:pPr>
        <w:rPr>
          <w:color w:val="000000"/>
        </w:rPr>
      </w:pPr>
      <w:r w:rsidRPr="00752284">
        <w:rPr>
          <w:color w:val="000000"/>
        </w:rPr>
        <w:t>:r5 Each mentioned artery is a branch of a. axillaris.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40.Which of following arteries </w:t>
      </w:r>
      <w:r w:rsidRPr="00752284">
        <w:rPr>
          <w:b/>
          <w:bCs/>
          <w:color w:val="000000"/>
        </w:rPr>
        <w:t xml:space="preserve">is not </w:t>
      </w:r>
      <w:r w:rsidRPr="00752284">
        <w:rPr>
          <w:color w:val="000000"/>
        </w:rPr>
        <w:t xml:space="preserve">a direct branch of a. axillaris? </w:t>
      </w:r>
    </w:p>
    <w:p w:rsidR="00374254" w:rsidRPr="00752284" w:rsidRDefault="00374254" w:rsidP="00A702E2">
      <w:pPr>
        <w:rPr>
          <w:color w:val="000000"/>
        </w:rPr>
      </w:pPr>
      <w:r w:rsidRPr="00752284">
        <w:rPr>
          <w:color w:val="000000"/>
        </w:rPr>
        <w:t xml:space="preserve"> :r1 a. thoracica superior.</w:t>
      </w:r>
    </w:p>
    <w:p w:rsidR="00374254" w:rsidRPr="00752284" w:rsidRDefault="00374254" w:rsidP="00A702E2">
      <w:pPr>
        <w:rPr>
          <w:color w:val="000000"/>
        </w:rPr>
      </w:pPr>
      <w:r w:rsidRPr="00752284">
        <w:rPr>
          <w:color w:val="000000"/>
        </w:rPr>
        <w:t xml:space="preserve"> :r2 a. circumflexa humeri anterior.</w:t>
      </w:r>
    </w:p>
    <w:p w:rsidR="00374254" w:rsidRPr="00752284" w:rsidRDefault="00374254" w:rsidP="00A702E2">
      <w:pPr>
        <w:rPr>
          <w:color w:val="000000"/>
        </w:rPr>
      </w:pPr>
      <w:r w:rsidRPr="00752284">
        <w:rPr>
          <w:color w:val="000000"/>
        </w:rPr>
        <w:t xml:space="preserve"> :r3 a. thoracica lateralis.</w:t>
      </w:r>
    </w:p>
    <w:p w:rsidR="00374254" w:rsidRPr="00752284" w:rsidRDefault="00374254" w:rsidP="00A702E2">
      <w:pPr>
        <w:rPr>
          <w:color w:val="000000"/>
        </w:rPr>
      </w:pPr>
      <w:r w:rsidRPr="00752284">
        <w:rPr>
          <w:color w:val="000000"/>
        </w:rPr>
        <w:t xml:space="preserve"> :r4 a. subscapularis.</w:t>
      </w:r>
    </w:p>
    <w:p w:rsidR="00374254" w:rsidRPr="00752284" w:rsidRDefault="00374254" w:rsidP="00A702E2">
      <w:pPr>
        <w:rPr>
          <w:color w:val="000000"/>
        </w:rPr>
      </w:pPr>
      <w:r w:rsidRPr="00752284">
        <w:rPr>
          <w:color w:val="000000"/>
        </w:rPr>
        <w:t>:r5 Each mentioned artery is a branch of a. axillaris.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41.A. suprascapularis:</w:t>
      </w:r>
    </w:p>
    <w:p w:rsidR="00374254" w:rsidRPr="00752284" w:rsidRDefault="00374254" w:rsidP="00A702E2">
      <w:pPr>
        <w:rPr>
          <w:color w:val="000000"/>
        </w:rPr>
      </w:pPr>
      <w:r w:rsidRPr="00752284">
        <w:rPr>
          <w:color w:val="000000"/>
        </w:rPr>
        <w:t xml:space="preserve"> :r1 is a branch of truncus thyrocervicalis.</w:t>
      </w:r>
    </w:p>
    <w:p w:rsidR="00374254" w:rsidRPr="00752284" w:rsidRDefault="00374254" w:rsidP="00A702E2">
      <w:pPr>
        <w:rPr>
          <w:color w:val="000000"/>
        </w:rPr>
      </w:pPr>
      <w:r w:rsidRPr="00752284">
        <w:rPr>
          <w:color w:val="000000"/>
        </w:rPr>
        <w:t xml:space="preserve"> :r2 passes mostly over ligamentum transversum scapulae.</w:t>
      </w:r>
    </w:p>
    <w:p w:rsidR="00374254" w:rsidRPr="00752284" w:rsidRDefault="00374254" w:rsidP="00A702E2">
      <w:pPr>
        <w:rPr>
          <w:color w:val="000000"/>
        </w:rPr>
      </w:pPr>
      <w:r w:rsidRPr="00752284">
        <w:rPr>
          <w:color w:val="000000"/>
        </w:rPr>
        <w:t xml:space="preserve"> :r3 anastomoses with a. circumflexa scapulae.</w:t>
      </w:r>
    </w:p>
    <w:p w:rsidR="00374254" w:rsidRPr="00752284" w:rsidRDefault="00374254" w:rsidP="00A702E2">
      <w:pPr>
        <w:rPr>
          <w:color w:val="000000"/>
        </w:rPr>
      </w:pPr>
      <w:r w:rsidRPr="00752284">
        <w:rPr>
          <w:color w:val="000000"/>
        </w:rPr>
        <w:t xml:space="preserve"> :r4 enters fossa supraspinata.</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42.A. circumflexa humeri posterior:</w:t>
      </w:r>
    </w:p>
    <w:p w:rsidR="00374254" w:rsidRPr="00752284" w:rsidRDefault="00374254" w:rsidP="00A702E2">
      <w:pPr>
        <w:rPr>
          <w:color w:val="000000"/>
        </w:rPr>
      </w:pPr>
      <w:r w:rsidRPr="00752284">
        <w:rPr>
          <w:color w:val="000000"/>
        </w:rPr>
        <w:t xml:space="preserve"> :r1 is a branch of truncus thyrocervicalis.</w:t>
      </w:r>
    </w:p>
    <w:p w:rsidR="00374254" w:rsidRPr="00752284" w:rsidRDefault="00374254" w:rsidP="00A702E2">
      <w:pPr>
        <w:rPr>
          <w:color w:val="000000"/>
        </w:rPr>
      </w:pPr>
      <w:r w:rsidRPr="00752284">
        <w:rPr>
          <w:color w:val="000000"/>
        </w:rPr>
        <w:t xml:space="preserve"> :r2 passes mostly through foramen humerotricipitale.</w:t>
      </w:r>
    </w:p>
    <w:p w:rsidR="00374254" w:rsidRPr="00752284" w:rsidRDefault="00374254" w:rsidP="00A702E2">
      <w:pPr>
        <w:rPr>
          <w:color w:val="000000"/>
        </w:rPr>
      </w:pPr>
      <w:r w:rsidRPr="00752284">
        <w:rPr>
          <w:color w:val="000000"/>
        </w:rPr>
        <w:t xml:space="preserve"> :r3 passes mostly through foramen omotricipitale.</w:t>
      </w:r>
    </w:p>
    <w:p w:rsidR="00374254" w:rsidRPr="00752284" w:rsidRDefault="00374254" w:rsidP="00A702E2">
      <w:pPr>
        <w:rPr>
          <w:color w:val="000000"/>
        </w:rPr>
      </w:pPr>
      <w:r w:rsidRPr="00752284">
        <w:rPr>
          <w:color w:val="000000"/>
        </w:rPr>
        <w:t xml:space="preserve"> :r4 enters fossa supraspinata.</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43.A. circumflexa humeri posterior:</w:t>
      </w:r>
    </w:p>
    <w:p w:rsidR="00374254" w:rsidRPr="00752284" w:rsidRDefault="00374254" w:rsidP="00A702E2">
      <w:pPr>
        <w:rPr>
          <w:color w:val="000000"/>
        </w:rPr>
      </w:pPr>
      <w:r w:rsidRPr="00752284">
        <w:rPr>
          <w:color w:val="000000"/>
        </w:rPr>
        <w:t xml:space="preserve"> :r1 is a branch of a. subscapularis.</w:t>
      </w:r>
    </w:p>
    <w:p w:rsidR="00374254" w:rsidRPr="00752284" w:rsidRDefault="00374254" w:rsidP="00A702E2">
      <w:pPr>
        <w:rPr>
          <w:color w:val="000000"/>
        </w:rPr>
      </w:pPr>
      <w:r w:rsidRPr="00752284">
        <w:rPr>
          <w:color w:val="000000"/>
        </w:rPr>
        <w:t xml:space="preserve"> :r2 passes mostly through foramen omotricipitale.</w:t>
      </w:r>
    </w:p>
    <w:p w:rsidR="00374254" w:rsidRPr="00752284" w:rsidRDefault="00374254" w:rsidP="00A702E2">
      <w:pPr>
        <w:rPr>
          <w:color w:val="000000"/>
        </w:rPr>
      </w:pPr>
      <w:r w:rsidRPr="00752284">
        <w:rPr>
          <w:color w:val="000000"/>
        </w:rPr>
        <w:t xml:space="preserve"> :r3 nourishes m. deltoideus.</w:t>
      </w:r>
    </w:p>
    <w:p w:rsidR="00374254" w:rsidRPr="00752284" w:rsidRDefault="00374254" w:rsidP="00A702E2">
      <w:pPr>
        <w:rPr>
          <w:color w:val="000000"/>
        </w:rPr>
      </w:pPr>
      <w:r w:rsidRPr="00752284">
        <w:rPr>
          <w:color w:val="000000"/>
        </w:rPr>
        <w:t xml:space="preserve"> :r4 is the most cranial branch of a. axillaris.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44.A. circumflexa scapulae:</w:t>
      </w:r>
    </w:p>
    <w:p w:rsidR="00374254" w:rsidRPr="00752284" w:rsidRDefault="00374254" w:rsidP="00A702E2">
      <w:pPr>
        <w:rPr>
          <w:color w:val="000000"/>
        </w:rPr>
      </w:pPr>
      <w:r w:rsidRPr="00752284">
        <w:rPr>
          <w:color w:val="000000"/>
        </w:rPr>
        <w:t xml:space="preserve"> :r1 is a branch of a. subscapularis.</w:t>
      </w:r>
    </w:p>
    <w:p w:rsidR="00374254" w:rsidRPr="00752284" w:rsidRDefault="00374254" w:rsidP="00A702E2">
      <w:pPr>
        <w:rPr>
          <w:color w:val="000000"/>
        </w:rPr>
      </w:pPr>
      <w:r w:rsidRPr="00752284">
        <w:rPr>
          <w:color w:val="000000"/>
        </w:rPr>
        <w:t xml:space="preserve"> :r2 passes mostly through foramen omotricipitale.</w:t>
      </w:r>
    </w:p>
    <w:p w:rsidR="00374254" w:rsidRPr="00752284" w:rsidRDefault="00374254" w:rsidP="00A702E2">
      <w:pPr>
        <w:rPr>
          <w:color w:val="000000"/>
        </w:rPr>
      </w:pPr>
      <w:r w:rsidRPr="00752284">
        <w:rPr>
          <w:color w:val="000000"/>
        </w:rPr>
        <w:t xml:space="preserve"> :r3 anastomoses with a. suprascapularis.</w:t>
      </w:r>
    </w:p>
    <w:p w:rsidR="00374254" w:rsidRPr="00752284" w:rsidRDefault="00374254" w:rsidP="00A702E2">
      <w:pPr>
        <w:rPr>
          <w:color w:val="000000"/>
        </w:rPr>
      </w:pPr>
      <w:r w:rsidRPr="00752284">
        <w:rPr>
          <w:color w:val="000000"/>
        </w:rPr>
        <w:t xml:space="preserve"> :r4 enters fossa infraspinata.</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45.A. circumflexa scapulae:</w:t>
      </w:r>
    </w:p>
    <w:p w:rsidR="00374254" w:rsidRPr="00752284" w:rsidRDefault="00374254" w:rsidP="00A702E2">
      <w:pPr>
        <w:rPr>
          <w:color w:val="000000"/>
        </w:rPr>
      </w:pPr>
      <w:r w:rsidRPr="00752284">
        <w:rPr>
          <w:color w:val="000000"/>
        </w:rPr>
        <w:t xml:space="preserve"> :r1 is a branch of  a. subclavia.</w:t>
      </w:r>
    </w:p>
    <w:p w:rsidR="00374254" w:rsidRPr="00752284" w:rsidRDefault="00374254" w:rsidP="00A702E2">
      <w:pPr>
        <w:rPr>
          <w:color w:val="000000"/>
        </w:rPr>
      </w:pPr>
      <w:r w:rsidRPr="00752284">
        <w:rPr>
          <w:color w:val="000000"/>
        </w:rPr>
        <w:t xml:space="preserve"> :r2 passes mostly through foramen humerotricipitale.</w:t>
      </w:r>
    </w:p>
    <w:p w:rsidR="00374254" w:rsidRPr="00752284" w:rsidRDefault="00374254" w:rsidP="00A702E2">
      <w:pPr>
        <w:rPr>
          <w:color w:val="000000"/>
        </w:rPr>
      </w:pPr>
      <w:r w:rsidRPr="00752284">
        <w:rPr>
          <w:color w:val="000000"/>
        </w:rPr>
        <w:t xml:space="preserve"> :r3 enters fossa supraspinata.</w:t>
      </w:r>
    </w:p>
    <w:p w:rsidR="00374254" w:rsidRPr="00752284" w:rsidRDefault="00374254" w:rsidP="00A702E2">
      <w:pPr>
        <w:rPr>
          <w:color w:val="000000"/>
        </w:rPr>
      </w:pPr>
      <w:r w:rsidRPr="00752284">
        <w:rPr>
          <w:color w:val="000000"/>
        </w:rPr>
        <w:t xml:space="preserve"> :r4 nourishes m. deltoideus.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46.A. brachialis:</w:t>
      </w:r>
    </w:p>
    <w:p w:rsidR="00374254" w:rsidRPr="00752284" w:rsidRDefault="00374254" w:rsidP="00A702E2">
      <w:pPr>
        <w:rPr>
          <w:color w:val="000000"/>
        </w:rPr>
      </w:pPr>
      <w:r w:rsidRPr="00752284">
        <w:rPr>
          <w:color w:val="000000"/>
        </w:rPr>
        <w:t xml:space="preserve"> :r1 nourishes anterior part of arm.</w:t>
      </w:r>
    </w:p>
    <w:p w:rsidR="00374254" w:rsidRPr="00752284" w:rsidRDefault="00374254" w:rsidP="00A702E2">
      <w:pPr>
        <w:rPr>
          <w:color w:val="000000"/>
        </w:rPr>
      </w:pPr>
      <w:r w:rsidRPr="00752284">
        <w:rPr>
          <w:color w:val="000000"/>
        </w:rPr>
        <w:t xml:space="preserve"> :r2 begins at the level of inferior border of pectoralis major.</w:t>
      </w:r>
    </w:p>
    <w:p w:rsidR="00374254" w:rsidRPr="00752284" w:rsidRDefault="00374254" w:rsidP="00A702E2">
      <w:pPr>
        <w:rPr>
          <w:color w:val="000000"/>
        </w:rPr>
      </w:pPr>
      <w:r w:rsidRPr="00752284">
        <w:rPr>
          <w:color w:val="000000"/>
        </w:rPr>
        <w:t xml:space="preserve"> :r3 nourishes posterior side of arm.</w:t>
      </w:r>
    </w:p>
    <w:p w:rsidR="00374254" w:rsidRPr="00752284" w:rsidRDefault="00374254" w:rsidP="00A702E2">
      <w:pPr>
        <w:rPr>
          <w:color w:val="000000"/>
        </w:rPr>
      </w:pPr>
      <w:r w:rsidRPr="00752284">
        <w:rPr>
          <w:color w:val="000000"/>
        </w:rPr>
        <w:t xml:space="preserve"> :r4 nourishes m. triceps brachii.</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47.A. brachialis:</w:t>
      </w:r>
    </w:p>
    <w:p w:rsidR="00374254" w:rsidRPr="00752284" w:rsidRDefault="00374254" w:rsidP="00A702E2">
      <w:pPr>
        <w:rPr>
          <w:color w:val="000000"/>
        </w:rPr>
      </w:pPr>
      <w:r w:rsidRPr="00752284">
        <w:rPr>
          <w:color w:val="000000"/>
        </w:rPr>
        <w:t xml:space="preserve"> :r1 Some of its branches end in rete articulare cubiti.</w:t>
      </w:r>
    </w:p>
    <w:p w:rsidR="00374254" w:rsidRPr="00752284" w:rsidRDefault="00374254" w:rsidP="00A702E2">
      <w:pPr>
        <w:rPr>
          <w:color w:val="000000"/>
        </w:rPr>
      </w:pPr>
      <w:r w:rsidRPr="00752284">
        <w:rPr>
          <w:color w:val="000000"/>
        </w:rPr>
        <w:t xml:space="preserve"> :r2 begins at the level of inferior border of pectoralis </w:t>
      </w:r>
      <w:r>
        <w:rPr>
          <w:color w:val="000000"/>
        </w:rPr>
        <w:t>min</w:t>
      </w:r>
      <w:r w:rsidRPr="00752284">
        <w:rPr>
          <w:color w:val="000000"/>
        </w:rPr>
        <w:t>or.</w:t>
      </w:r>
    </w:p>
    <w:p w:rsidR="00374254" w:rsidRPr="00752284" w:rsidRDefault="00374254" w:rsidP="00A702E2">
      <w:pPr>
        <w:rPr>
          <w:color w:val="000000"/>
        </w:rPr>
      </w:pPr>
      <w:r w:rsidRPr="00752284">
        <w:rPr>
          <w:color w:val="000000"/>
        </w:rPr>
        <w:t xml:space="preserve"> :r3 supplies m. supraspinatus.</w:t>
      </w:r>
    </w:p>
    <w:p w:rsidR="00374254" w:rsidRPr="00752284" w:rsidRDefault="00374254" w:rsidP="00A702E2">
      <w:pPr>
        <w:rPr>
          <w:color w:val="000000"/>
        </w:rPr>
      </w:pPr>
      <w:r w:rsidRPr="00752284">
        <w:rPr>
          <w:color w:val="000000"/>
        </w:rPr>
        <w:t xml:space="preserve"> :r4 Its terminal branch is a. profunda brachii.</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 xml:space="preserve">48.Which of following arteries </w:t>
      </w:r>
      <w:r w:rsidRPr="00752284">
        <w:rPr>
          <w:b/>
          <w:bCs/>
          <w:color w:val="000000"/>
        </w:rPr>
        <w:t xml:space="preserve">is not </w:t>
      </w:r>
      <w:r w:rsidRPr="00752284">
        <w:rPr>
          <w:color w:val="000000"/>
        </w:rPr>
        <w:t xml:space="preserve">a direct branch of a. brachialis? </w:t>
      </w:r>
    </w:p>
    <w:p w:rsidR="00374254" w:rsidRPr="00752284" w:rsidRDefault="00374254" w:rsidP="00A702E2">
      <w:pPr>
        <w:rPr>
          <w:color w:val="000000"/>
        </w:rPr>
      </w:pPr>
      <w:r w:rsidRPr="00752284">
        <w:rPr>
          <w:color w:val="000000"/>
        </w:rPr>
        <w:t xml:space="preserve"> :r1 a. profunda brachii.</w:t>
      </w:r>
    </w:p>
    <w:p w:rsidR="00374254" w:rsidRPr="00752284" w:rsidRDefault="00374254" w:rsidP="00A702E2">
      <w:pPr>
        <w:rPr>
          <w:color w:val="000000"/>
        </w:rPr>
      </w:pPr>
      <w:r w:rsidRPr="00752284">
        <w:rPr>
          <w:color w:val="000000"/>
        </w:rPr>
        <w:t xml:space="preserve"> :r2 a. collateralis ulnaris superior.</w:t>
      </w:r>
    </w:p>
    <w:p w:rsidR="00374254" w:rsidRPr="00752284" w:rsidRDefault="00374254" w:rsidP="00A702E2">
      <w:pPr>
        <w:rPr>
          <w:color w:val="000000"/>
        </w:rPr>
      </w:pPr>
      <w:r w:rsidRPr="00752284">
        <w:rPr>
          <w:color w:val="000000"/>
        </w:rPr>
        <w:t xml:space="preserve"> :r3 a. circumflexa humeri posterior.</w:t>
      </w:r>
    </w:p>
    <w:p w:rsidR="00374254" w:rsidRPr="00752284" w:rsidRDefault="00374254" w:rsidP="00A702E2">
      <w:pPr>
        <w:rPr>
          <w:color w:val="000000"/>
        </w:rPr>
      </w:pPr>
      <w:r w:rsidRPr="00752284">
        <w:rPr>
          <w:color w:val="000000"/>
        </w:rPr>
        <w:t xml:space="preserve"> :r4 a. radialis.</w:t>
      </w:r>
    </w:p>
    <w:p w:rsidR="00374254" w:rsidRPr="00752284" w:rsidRDefault="00374254" w:rsidP="00A702E2">
      <w:pPr>
        <w:rPr>
          <w:color w:val="000000"/>
        </w:rPr>
      </w:pPr>
      <w:r w:rsidRPr="00752284">
        <w:rPr>
          <w:color w:val="000000"/>
        </w:rPr>
        <w:t xml:space="preserve"> :r5 Each mentioned artery is a branch of a. axillaris.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49.A. radialis:</w:t>
      </w:r>
    </w:p>
    <w:p w:rsidR="00374254" w:rsidRPr="00752284" w:rsidRDefault="00374254" w:rsidP="00A702E2">
      <w:pPr>
        <w:rPr>
          <w:color w:val="000000"/>
        </w:rPr>
      </w:pPr>
      <w:r w:rsidRPr="00752284">
        <w:rPr>
          <w:color w:val="000000"/>
        </w:rPr>
        <w:t xml:space="preserve"> :r1 its pulsation can be palpated on medial side of antebrachium.</w:t>
      </w:r>
    </w:p>
    <w:p w:rsidR="00374254" w:rsidRPr="00752284" w:rsidRDefault="00374254" w:rsidP="00A702E2">
      <w:pPr>
        <w:rPr>
          <w:color w:val="000000"/>
        </w:rPr>
      </w:pPr>
      <w:r w:rsidRPr="00752284">
        <w:rPr>
          <w:color w:val="000000"/>
        </w:rPr>
        <w:t xml:space="preserve"> :r2 nourishes muscles of the arm.</w:t>
      </w:r>
    </w:p>
    <w:p w:rsidR="00374254" w:rsidRPr="00752284" w:rsidRDefault="00374254" w:rsidP="00A702E2">
      <w:pPr>
        <w:rPr>
          <w:color w:val="000000"/>
        </w:rPr>
      </w:pPr>
      <w:r w:rsidRPr="00752284">
        <w:rPr>
          <w:color w:val="000000"/>
        </w:rPr>
        <w:t xml:space="preserve"> :r3 gives off a. interossea anterior.</w:t>
      </w:r>
    </w:p>
    <w:p w:rsidR="00374254" w:rsidRPr="00752284" w:rsidRDefault="00374254" w:rsidP="00A702E2">
      <w:pPr>
        <w:rPr>
          <w:color w:val="000000"/>
        </w:rPr>
      </w:pPr>
      <w:r w:rsidRPr="00752284">
        <w:rPr>
          <w:color w:val="000000"/>
        </w:rPr>
        <w:t xml:space="preserve"> :r4 nourishes lateral side of forearm, palma et dorsum manus.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50.A. ulnaris:</w:t>
      </w:r>
    </w:p>
    <w:p w:rsidR="00374254" w:rsidRPr="00752284" w:rsidRDefault="00374254" w:rsidP="00A702E2">
      <w:pPr>
        <w:rPr>
          <w:color w:val="000000"/>
        </w:rPr>
      </w:pPr>
      <w:r w:rsidRPr="00752284">
        <w:rPr>
          <w:color w:val="000000"/>
        </w:rPr>
        <w:t xml:space="preserve"> :r1 Its pulsation can be palpated on lateral side of antebrachium.</w:t>
      </w:r>
    </w:p>
    <w:p w:rsidR="00374254" w:rsidRPr="00752284" w:rsidRDefault="00374254" w:rsidP="00A702E2">
      <w:pPr>
        <w:rPr>
          <w:color w:val="000000"/>
        </w:rPr>
      </w:pPr>
      <w:r w:rsidRPr="00752284">
        <w:rPr>
          <w:color w:val="000000"/>
        </w:rPr>
        <w:t xml:space="preserve"> :r2 nourishes lateral part of forearm and hand.</w:t>
      </w:r>
    </w:p>
    <w:p w:rsidR="00374254" w:rsidRPr="00752284" w:rsidRDefault="00374254" w:rsidP="00A702E2">
      <w:pPr>
        <w:rPr>
          <w:color w:val="000000"/>
        </w:rPr>
      </w:pPr>
      <w:r w:rsidRPr="00752284">
        <w:rPr>
          <w:color w:val="000000"/>
        </w:rPr>
        <w:t xml:space="preserve"> :r3 terminal branches are a. princeps pollicis and r. palmaris profundus.</w:t>
      </w:r>
    </w:p>
    <w:p w:rsidR="00374254" w:rsidRPr="00752284" w:rsidRDefault="00374254" w:rsidP="00A702E2">
      <w:pPr>
        <w:rPr>
          <w:color w:val="000000"/>
        </w:rPr>
      </w:pPr>
      <w:r w:rsidRPr="00752284">
        <w:rPr>
          <w:color w:val="000000"/>
        </w:rPr>
        <w:t xml:space="preserve"> :r4 gives off a. interossea communis.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51.Arcus palmaris superficialis:</w:t>
      </w:r>
    </w:p>
    <w:p w:rsidR="00374254" w:rsidRPr="00752284" w:rsidRDefault="00374254" w:rsidP="00A702E2">
      <w:pPr>
        <w:rPr>
          <w:color w:val="000000"/>
        </w:rPr>
      </w:pPr>
      <w:r w:rsidRPr="00752284">
        <w:rPr>
          <w:color w:val="000000"/>
        </w:rPr>
        <w:t xml:space="preserve"> :r1 Tributary from a. ulnaris is mostly bigger than that of the radial artery.</w:t>
      </w:r>
    </w:p>
    <w:p w:rsidR="00374254" w:rsidRPr="00752284" w:rsidRDefault="00374254" w:rsidP="00A702E2">
      <w:pPr>
        <w:rPr>
          <w:color w:val="000000"/>
        </w:rPr>
      </w:pPr>
      <w:r w:rsidRPr="00752284">
        <w:rPr>
          <w:color w:val="000000"/>
        </w:rPr>
        <w:t xml:space="preserve"> :r2 is situated in the midway of carpal bones.</w:t>
      </w:r>
    </w:p>
    <w:p w:rsidR="00374254" w:rsidRPr="00752284" w:rsidRDefault="00374254" w:rsidP="00A702E2">
      <w:pPr>
        <w:rPr>
          <w:color w:val="000000"/>
        </w:rPr>
      </w:pPr>
      <w:r w:rsidRPr="00752284">
        <w:rPr>
          <w:color w:val="000000"/>
        </w:rPr>
        <w:t xml:space="preserve"> :r3 Tributary from a. radialis is mostly bigger than that of ulnar artery.</w:t>
      </w:r>
    </w:p>
    <w:p w:rsidR="00374254" w:rsidRPr="00752284" w:rsidRDefault="00374254" w:rsidP="00A702E2">
      <w:pPr>
        <w:rPr>
          <w:color w:val="000000"/>
        </w:rPr>
      </w:pPr>
      <w:r w:rsidRPr="00752284">
        <w:rPr>
          <w:color w:val="000000"/>
        </w:rPr>
        <w:t xml:space="preserve"> :r4  gives off aa. digitales dorsales communes.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52.Arcus palmaris profundus:</w:t>
      </w:r>
    </w:p>
    <w:p w:rsidR="00374254" w:rsidRPr="00752284" w:rsidRDefault="00374254" w:rsidP="00A702E2">
      <w:pPr>
        <w:rPr>
          <w:color w:val="000000"/>
        </w:rPr>
      </w:pPr>
      <w:r w:rsidRPr="00752284">
        <w:rPr>
          <w:color w:val="000000"/>
        </w:rPr>
        <w:t xml:space="preserve"> :r1 is located on mm. interossei palmares.</w:t>
      </w:r>
    </w:p>
    <w:p w:rsidR="00374254" w:rsidRPr="00752284" w:rsidRDefault="00374254" w:rsidP="00A702E2">
      <w:pPr>
        <w:rPr>
          <w:color w:val="000000"/>
        </w:rPr>
      </w:pPr>
      <w:r w:rsidRPr="00752284">
        <w:rPr>
          <w:color w:val="000000"/>
        </w:rPr>
        <w:t xml:space="preserve"> :r2 gives off aa. metacarpeae palmares.</w:t>
      </w:r>
    </w:p>
    <w:p w:rsidR="00374254" w:rsidRPr="00752284" w:rsidRDefault="00374254" w:rsidP="00A702E2">
      <w:pPr>
        <w:rPr>
          <w:color w:val="000000"/>
        </w:rPr>
      </w:pPr>
      <w:r w:rsidRPr="00752284">
        <w:rPr>
          <w:color w:val="000000"/>
        </w:rPr>
        <w:t xml:space="preserve"> :r3 Its branches are connected with branches of arcus palmaris superficialis.</w:t>
      </w:r>
    </w:p>
    <w:p w:rsidR="00374254" w:rsidRPr="00752284" w:rsidRDefault="00374254" w:rsidP="00A702E2">
      <w:pPr>
        <w:rPr>
          <w:color w:val="000000"/>
        </w:rPr>
      </w:pPr>
      <w:r w:rsidRPr="00752284">
        <w:rPr>
          <w:color w:val="000000"/>
        </w:rPr>
        <w:t xml:space="preserve"> :r4 is located more proximally than arcus palmaris  superficialis.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p>
    <w:p w:rsidR="00374254" w:rsidRPr="00752284" w:rsidRDefault="00374254" w:rsidP="00A702E2">
      <w:pPr>
        <w:rPr>
          <w:color w:val="000000"/>
        </w:rPr>
      </w:pPr>
    </w:p>
    <w:p w:rsidR="00374254" w:rsidRPr="00752284" w:rsidRDefault="00374254" w:rsidP="00D74BEB">
      <w:pPr>
        <w:outlineLvl w:val="0"/>
        <w:rPr>
          <w:i/>
          <w:iCs/>
          <w:color w:val="000000"/>
          <w:u w:val="single"/>
        </w:rPr>
      </w:pPr>
      <w:r w:rsidRPr="00752284">
        <w:rPr>
          <w:color w:val="000000"/>
        </w:rPr>
        <w:t xml:space="preserve"> </w:t>
      </w:r>
      <w:r w:rsidRPr="00752284">
        <w:rPr>
          <w:i/>
          <w:iCs/>
          <w:color w:val="000000"/>
          <w:u w:val="single"/>
        </w:rPr>
        <w:t>Arteries II</w:t>
      </w:r>
    </w:p>
    <w:p w:rsidR="00374254" w:rsidRPr="00752284" w:rsidRDefault="00374254" w:rsidP="00A702E2">
      <w:pPr>
        <w:rPr>
          <w:i/>
          <w:iCs/>
          <w:color w:val="000000"/>
          <w:u w:val="single"/>
        </w:rPr>
      </w:pPr>
    </w:p>
    <w:p w:rsidR="00374254" w:rsidRPr="00752284" w:rsidRDefault="00374254" w:rsidP="00994DFB">
      <w:pPr>
        <w:numPr>
          <w:ilvl w:val="0"/>
          <w:numId w:val="165"/>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aorta thoracica? </w:t>
      </w:r>
    </w:p>
    <w:p w:rsidR="00374254" w:rsidRPr="00752284" w:rsidRDefault="00374254" w:rsidP="00A702E2">
      <w:pPr>
        <w:rPr>
          <w:color w:val="000000"/>
        </w:rPr>
      </w:pPr>
      <w:r w:rsidRPr="00752284">
        <w:rPr>
          <w:color w:val="000000"/>
        </w:rPr>
        <w:t xml:space="preserve"> :r1 arteriae phrenicae superiores. </w:t>
      </w:r>
    </w:p>
    <w:p w:rsidR="00374254" w:rsidRPr="00752284" w:rsidRDefault="00374254" w:rsidP="00A702E2">
      <w:pPr>
        <w:rPr>
          <w:color w:val="000000"/>
        </w:rPr>
      </w:pPr>
      <w:r w:rsidRPr="00752284">
        <w:rPr>
          <w:color w:val="000000"/>
        </w:rPr>
        <w:t xml:space="preserve"> :r2 arteria subclavia.  </w:t>
      </w:r>
    </w:p>
    <w:p w:rsidR="00374254" w:rsidRPr="00752284" w:rsidRDefault="00374254" w:rsidP="00A702E2">
      <w:pPr>
        <w:rPr>
          <w:color w:val="000000"/>
        </w:rPr>
      </w:pPr>
      <w:r w:rsidRPr="00752284">
        <w:rPr>
          <w:color w:val="000000"/>
        </w:rPr>
        <w:t xml:space="preserve"> :r3 arteriae intercostales posteriores. </w:t>
      </w:r>
    </w:p>
    <w:p w:rsidR="00374254" w:rsidRPr="00752284" w:rsidRDefault="00374254" w:rsidP="00A702E2">
      <w:pPr>
        <w:rPr>
          <w:color w:val="000000"/>
        </w:rPr>
      </w:pPr>
      <w:r w:rsidRPr="00752284">
        <w:rPr>
          <w:color w:val="000000"/>
        </w:rPr>
        <w:t xml:space="preserve"> :r4 rami pericardiaci. </w:t>
      </w:r>
    </w:p>
    <w:p w:rsidR="00374254" w:rsidRPr="00752284" w:rsidRDefault="00374254" w:rsidP="00A702E2">
      <w:pPr>
        <w:rPr>
          <w:color w:val="000000"/>
        </w:rPr>
      </w:pPr>
      <w:r w:rsidRPr="00752284">
        <w:rPr>
          <w:color w:val="000000"/>
        </w:rPr>
        <w:t xml:space="preserve"> :r5 All mentioned arteries are branches of aorta thoracica.</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aorta thoracica? </w:t>
      </w:r>
    </w:p>
    <w:p w:rsidR="00374254" w:rsidRPr="00752284" w:rsidRDefault="00374254" w:rsidP="00A702E2">
      <w:pPr>
        <w:rPr>
          <w:color w:val="000000"/>
        </w:rPr>
      </w:pPr>
      <w:r w:rsidRPr="00752284">
        <w:rPr>
          <w:color w:val="000000"/>
        </w:rPr>
        <w:t xml:space="preserve"> :r1 arteriae phrenicae inferiores. </w:t>
      </w:r>
    </w:p>
    <w:p w:rsidR="00374254" w:rsidRPr="00752284" w:rsidRDefault="00374254" w:rsidP="00A702E2">
      <w:pPr>
        <w:rPr>
          <w:color w:val="000000"/>
        </w:rPr>
      </w:pPr>
      <w:r w:rsidRPr="00752284">
        <w:rPr>
          <w:color w:val="000000"/>
        </w:rPr>
        <w:t xml:space="preserve"> :r2 rami bronchiales.  </w:t>
      </w:r>
    </w:p>
    <w:p w:rsidR="00374254" w:rsidRPr="00752284" w:rsidRDefault="00374254" w:rsidP="00A702E2">
      <w:pPr>
        <w:rPr>
          <w:color w:val="000000"/>
        </w:rPr>
      </w:pPr>
      <w:r w:rsidRPr="00752284">
        <w:rPr>
          <w:color w:val="000000"/>
        </w:rPr>
        <w:t xml:space="preserve"> :r3 arteriae intercostales posteriores. </w:t>
      </w:r>
    </w:p>
    <w:p w:rsidR="00374254" w:rsidRPr="00752284" w:rsidRDefault="00374254" w:rsidP="00A702E2">
      <w:pPr>
        <w:rPr>
          <w:color w:val="000000"/>
        </w:rPr>
      </w:pPr>
      <w:r w:rsidRPr="00752284">
        <w:rPr>
          <w:color w:val="000000"/>
        </w:rPr>
        <w:t xml:space="preserve"> :r4 rami pericardiaci. </w:t>
      </w:r>
    </w:p>
    <w:p w:rsidR="00374254" w:rsidRPr="00752284" w:rsidRDefault="00374254" w:rsidP="00A702E2">
      <w:pPr>
        <w:rPr>
          <w:color w:val="000000"/>
        </w:rPr>
      </w:pPr>
      <w:r w:rsidRPr="00752284">
        <w:rPr>
          <w:color w:val="000000"/>
        </w:rPr>
        <w:t>:r5 All mentioned arteries are branches of aorta thoracica.</w:t>
      </w:r>
    </w:p>
    <w:p w:rsidR="00374254" w:rsidRPr="00752284" w:rsidRDefault="00374254" w:rsidP="00A702E2">
      <w:pPr>
        <w:rPr>
          <w:color w:val="000000"/>
        </w:rPr>
      </w:pP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Aorta thoracica:</w:t>
      </w:r>
    </w:p>
    <w:p w:rsidR="00374254" w:rsidRPr="00752284" w:rsidRDefault="00374254" w:rsidP="00A702E2">
      <w:pPr>
        <w:rPr>
          <w:color w:val="000000"/>
        </w:rPr>
      </w:pPr>
      <w:r w:rsidRPr="00752284">
        <w:rPr>
          <w:color w:val="000000"/>
        </w:rPr>
        <w:t xml:space="preserve"> :r1 passes in posterior mediastinum.</w:t>
      </w:r>
    </w:p>
    <w:p w:rsidR="00374254" w:rsidRPr="00752284" w:rsidRDefault="00374254" w:rsidP="00A702E2">
      <w:pPr>
        <w:rPr>
          <w:color w:val="000000"/>
        </w:rPr>
      </w:pPr>
      <w:r w:rsidRPr="00752284">
        <w:rPr>
          <w:color w:val="000000"/>
        </w:rPr>
        <w:t xml:space="preserve"> :r2 begins on the left side of the body of T3 vertebra.</w:t>
      </w:r>
    </w:p>
    <w:p w:rsidR="00374254" w:rsidRPr="00752284" w:rsidRDefault="00374254" w:rsidP="00A702E2">
      <w:pPr>
        <w:rPr>
          <w:color w:val="000000"/>
        </w:rPr>
      </w:pPr>
      <w:r w:rsidRPr="00752284">
        <w:rPr>
          <w:color w:val="000000"/>
        </w:rPr>
        <w:t xml:space="preserve"> :r3 ends at the level of T11-12 vertebrae.</w:t>
      </w:r>
    </w:p>
    <w:p w:rsidR="00374254" w:rsidRPr="00752284" w:rsidRDefault="00374254" w:rsidP="00A702E2">
      <w:pPr>
        <w:rPr>
          <w:color w:val="000000"/>
        </w:rPr>
      </w:pPr>
      <w:r w:rsidRPr="00752284">
        <w:rPr>
          <w:color w:val="000000"/>
        </w:rPr>
        <w:t xml:space="preserve"> :r4 is located between oesophagus and spine above diaphragm.</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 xml:space="preserve">Which of following arteries are direct branches of aorta thoracica? </w:t>
      </w:r>
    </w:p>
    <w:p w:rsidR="00374254" w:rsidRPr="00752284" w:rsidRDefault="00374254" w:rsidP="00A702E2">
      <w:pPr>
        <w:rPr>
          <w:color w:val="000000"/>
        </w:rPr>
      </w:pPr>
      <w:r w:rsidRPr="00752284">
        <w:rPr>
          <w:color w:val="000000"/>
        </w:rPr>
        <w:t xml:space="preserve"> :r1 truncus pulmonalis. </w:t>
      </w:r>
    </w:p>
    <w:p w:rsidR="00374254" w:rsidRPr="00752284" w:rsidRDefault="00374254" w:rsidP="00A702E2">
      <w:pPr>
        <w:rPr>
          <w:color w:val="000000"/>
        </w:rPr>
      </w:pPr>
      <w:r w:rsidRPr="00752284">
        <w:rPr>
          <w:color w:val="000000"/>
        </w:rPr>
        <w:t xml:space="preserve"> :r2 arteria thoracica interna.</w:t>
      </w:r>
    </w:p>
    <w:p w:rsidR="00374254" w:rsidRPr="00752284" w:rsidRDefault="00374254" w:rsidP="00A702E2">
      <w:pPr>
        <w:rPr>
          <w:color w:val="000000"/>
        </w:rPr>
      </w:pPr>
      <w:r w:rsidRPr="00752284">
        <w:rPr>
          <w:color w:val="000000"/>
        </w:rPr>
        <w:t xml:space="preserve"> :r3 arteriae intercostales anteriores.</w:t>
      </w:r>
    </w:p>
    <w:p w:rsidR="00374254" w:rsidRPr="00752284" w:rsidRDefault="00374254" w:rsidP="00A702E2">
      <w:pPr>
        <w:rPr>
          <w:color w:val="000000"/>
        </w:rPr>
      </w:pPr>
      <w:r w:rsidRPr="00752284">
        <w:rPr>
          <w:color w:val="000000"/>
        </w:rPr>
        <w:t xml:space="preserve"> :r4 arteriae intercostales posteriores. </w:t>
      </w:r>
    </w:p>
    <w:p w:rsidR="00374254" w:rsidRPr="00752284" w:rsidRDefault="00374254" w:rsidP="00A702E2">
      <w:pPr>
        <w:rPr>
          <w:color w:val="000000"/>
        </w:rPr>
      </w:pPr>
      <w:r w:rsidRPr="00752284">
        <w:rPr>
          <w:color w:val="000000"/>
        </w:rPr>
        <w:t xml:space="preserve"> :r5 None of them are branches of aorta thoracica.</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 xml:space="preserve">Which of following arteries </w:t>
      </w:r>
      <w:r w:rsidRPr="00752284">
        <w:rPr>
          <w:b/>
          <w:bCs/>
          <w:color w:val="000000"/>
        </w:rPr>
        <w:t xml:space="preserve">are not </w:t>
      </w:r>
      <w:r w:rsidRPr="00752284">
        <w:rPr>
          <w:color w:val="000000"/>
        </w:rPr>
        <w:t xml:space="preserve"> direct branches of a. intercostalis post.? </w:t>
      </w:r>
    </w:p>
    <w:p w:rsidR="00374254" w:rsidRPr="00752284" w:rsidRDefault="00374254" w:rsidP="00A702E2">
      <w:pPr>
        <w:rPr>
          <w:color w:val="000000"/>
        </w:rPr>
      </w:pPr>
      <w:r w:rsidRPr="00752284">
        <w:rPr>
          <w:color w:val="000000"/>
        </w:rPr>
        <w:t xml:space="preserve"> :r1 r. dorsalis</w:t>
      </w:r>
    </w:p>
    <w:p w:rsidR="00374254" w:rsidRPr="00752284" w:rsidRDefault="00374254" w:rsidP="00A702E2">
      <w:pPr>
        <w:rPr>
          <w:color w:val="000000"/>
        </w:rPr>
      </w:pPr>
      <w:r w:rsidRPr="00752284">
        <w:rPr>
          <w:color w:val="000000"/>
        </w:rPr>
        <w:t xml:space="preserve"> :r2 rr. musculares</w:t>
      </w:r>
    </w:p>
    <w:p w:rsidR="00374254" w:rsidRPr="00752284" w:rsidRDefault="00374254" w:rsidP="00A702E2">
      <w:pPr>
        <w:rPr>
          <w:color w:val="000000"/>
        </w:rPr>
      </w:pPr>
      <w:r w:rsidRPr="00752284">
        <w:rPr>
          <w:color w:val="000000"/>
        </w:rPr>
        <w:t xml:space="preserve"> :r3 rr. mammarii mediales</w:t>
      </w:r>
    </w:p>
    <w:p w:rsidR="00374254" w:rsidRPr="00752284" w:rsidRDefault="00374254" w:rsidP="00A702E2">
      <w:pPr>
        <w:rPr>
          <w:color w:val="000000"/>
        </w:rPr>
      </w:pPr>
      <w:r w:rsidRPr="00752284">
        <w:rPr>
          <w:color w:val="000000"/>
        </w:rPr>
        <w:t xml:space="preserve"> :r4 r. collateralis</w:t>
      </w:r>
    </w:p>
    <w:p w:rsidR="00374254" w:rsidRPr="00752284" w:rsidRDefault="00374254" w:rsidP="00A702E2">
      <w:pPr>
        <w:rPr>
          <w:color w:val="000000"/>
        </w:rPr>
      </w:pPr>
      <w:r w:rsidRPr="00752284">
        <w:rPr>
          <w:color w:val="000000"/>
        </w:rPr>
        <w:t xml:space="preserve"> :r5 r. cutaneus lateralis</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 xml:space="preserve">Which of following organs </w:t>
      </w:r>
      <w:r w:rsidRPr="00752284">
        <w:rPr>
          <w:b/>
          <w:bCs/>
          <w:color w:val="000000"/>
        </w:rPr>
        <w:t>is not</w:t>
      </w:r>
      <w:r w:rsidRPr="00752284">
        <w:rPr>
          <w:color w:val="000000"/>
        </w:rPr>
        <w:t xml:space="preserve"> supplied by aorta thoracica?</w:t>
      </w:r>
    </w:p>
    <w:p w:rsidR="00374254" w:rsidRPr="00752284" w:rsidRDefault="00374254" w:rsidP="00A702E2">
      <w:pPr>
        <w:rPr>
          <w:color w:val="000000"/>
        </w:rPr>
      </w:pPr>
      <w:r w:rsidRPr="00752284">
        <w:rPr>
          <w:color w:val="000000"/>
        </w:rPr>
        <w:t xml:space="preserve"> :r1 left and right lung.</w:t>
      </w:r>
    </w:p>
    <w:p w:rsidR="00374254" w:rsidRPr="00752284" w:rsidRDefault="00374254" w:rsidP="00A702E2">
      <w:pPr>
        <w:rPr>
          <w:color w:val="000000"/>
        </w:rPr>
      </w:pPr>
      <w:r w:rsidRPr="00752284">
        <w:rPr>
          <w:color w:val="000000"/>
        </w:rPr>
        <w:t xml:space="preserve"> :r2 heart. </w:t>
      </w:r>
    </w:p>
    <w:p w:rsidR="00374254" w:rsidRPr="00752284" w:rsidRDefault="00374254" w:rsidP="00A702E2">
      <w:pPr>
        <w:rPr>
          <w:color w:val="000000"/>
        </w:rPr>
      </w:pPr>
      <w:r w:rsidRPr="00752284">
        <w:rPr>
          <w:color w:val="000000"/>
        </w:rPr>
        <w:t xml:space="preserve"> :r3 oesophagus.</w:t>
      </w:r>
    </w:p>
    <w:p w:rsidR="00374254" w:rsidRPr="00752284" w:rsidRDefault="00374254" w:rsidP="00A702E2">
      <w:pPr>
        <w:rPr>
          <w:color w:val="000000"/>
        </w:rPr>
      </w:pPr>
      <w:r w:rsidRPr="00752284">
        <w:rPr>
          <w:color w:val="000000"/>
        </w:rPr>
        <w:t xml:space="preserve"> :r4 trachea.</w:t>
      </w:r>
    </w:p>
    <w:p w:rsidR="00374254" w:rsidRPr="00752284" w:rsidRDefault="00374254" w:rsidP="00A702E2">
      <w:pPr>
        <w:rPr>
          <w:color w:val="000000"/>
        </w:rPr>
      </w:pPr>
      <w:r w:rsidRPr="00752284">
        <w:rPr>
          <w:color w:val="000000"/>
        </w:rPr>
        <w:t xml:space="preserve"> :r5 Aorta thoracica nourishes each stated organ.</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 xml:space="preserve">Which of following organs </w:t>
      </w:r>
      <w:r w:rsidRPr="00752284">
        <w:rPr>
          <w:b/>
          <w:bCs/>
          <w:color w:val="000000"/>
        </w:rPr>
        <w:t>are not</w:t>
      </w:r>
      <w:r w:rsidRPr="00752284">
        <w:rPr>
          <w:color w:val="000000"/>
        </w:rPr>
        <w:t xml:space="preserve"> supplied by aorta thoracica?</w:t>
      </w:r>
    </w:p>
    <w:p w:rsidR="00374254" w:rsidRPr="00752284" w:rsidRDefault="00374254" w:rsidP="00A702E2">
      <w:pPr>
        <w:rPr>
          <w:color w:val="000000"/>
        </w:rPr>
      </w:pPr>
      <w:r w:rsidRPr="00752284">
        <w:rPr>
          <w:color w:val="000000"/>
        </w:rPr>
        <w:t xml:space="preserve"> :r1 trachea.</w:t>
      </w:r>
    </w:p>
    <w:p w:rsidR="00374254" w:rsidRPr="00752284" w:rsidRDefault="00374254" w:rsidP="00A702E2">
      <w:pPr>
        <w:rPr>
          <w:color w:val="000000"/>
        </w:rPr>
      </w:pPr>
      <w:r w:rsidRPr="00752284">
        <w:rPr>
          <w:color w:val="000000"/>
        </w:rPr>
        <w:t xml:space="preserve"> :r2 intercostal spaces.</w:t>
      </w:r>
    </w:p>
    <w:p w:rsidR="00374254" w:rsidRPr="00752284" w:rsidRDefault="00374254" w:rsidP="00A702E2">
      <w:pPr>
        <w:rPr>
          <w:color w:val="000000"/>
        </w:rPr>
      </w:pPr>
      <w:r w:rsidRPr="00752284">
        <w:rPr>
          <w:color w:val="000000"/>
        </w:rPr>
        <w:t xml:space="preserve"> :r3 right and left lung.</w:t>
      </w:r>
    </w:p>
    <w:p w:rsidR="00374254" w:rsidRPr="00752284" w:rsidRDefault="00374254" w:rsidP="00A702E2">
      <w:pPr>
        <w:rPr>
          <w:color w:val="000000"/>
        </w:rPr>
      </w:pPr>
      <w:r w:rsidRPr="00752284">
        <w:rPr>
          <w:color w:val="000000"/>
        </w:rPr>
        <w:t xml:space="preserve"> :r4 pericardium.</w:t>
      </w:r>
    </w:p>
    <w:p w:rsidR="00374254" w:rsidRPr="00752284" w:rsidRDefault="00374254" w:rsidP="00A702E2">
      <w:pPr>
        <w:rPr>
          <w:color w:val="000000"/>
        </w:rPr>
      </w:pPr>
      <w:r w:rsidRPr="00752284">
        <w:rPr>
          <w:color w:val="000000"/>
        </w:rPr>
        <w:t xml:space="preserve"> :r5 Aorta thoracica contributes to nourishment of all stated organs. </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Aorta descendens:</w:t>
      </w:r>
    </w:p>
    <w:p w:rsidR="00374254" w:rsidRPr="00752284" w:rsidRDefault="00374254" w:rsidP="00A702E2">
      <w:pPr>
        <w:rPr>
          <w:color w:val="000000"/>
        </w:rPr>
      </w:pPr>
      <w:r w:rsidRPr="00752284">
        <w:rPr>
          <w:color w:val="000000"/>
        </w:rPr>
        <w:t xml:space="preserve"> :r1 follows aorta ascendens.</w:t>
      </w:r>
    </w:p>
    <w:p w:rsidR="00374254" w:rsidRPr="00752284" w:rsidRDefault="00374254" w:rsidP="00A702E2">
      <w:pPr>
        <w:rPr>
          <w:color w:val="000000"/>
        </w:rPr>
      </w:pPr>
      <w:r w:rsidRPr="00752284">
        <w:rPr>
          <w:color w:val="000000"/>
        </w:rPr>
        <w:t xml:space="preserve"> :r2 divides into pars cervicalis, thoracica and abdominalis.</w:t>
      </w:r>
    </w:p>
    <w:p w:rsidR="00374254" w:rsidRPr="00752284" w:rsidRDefault="00374254" w:rsidP="00A702E2">
      <w:pPr>
        <w:rPr>
          <w:color w:val="000000"/>
        </w:rPr>
      </w:pPr>
      <w:r w:rsidRPr="00752284">
        <w:rPr>
          <w:color w:val="000000"/>
        </w:rPr>
        <w:t xml:space="preserve"> :r3 is divided into its terminal branches at the level of L4 vertebra.</w:t>
      </w:r>
    </w:p>
    <w:p w:rsidR="00374254" w:rsidRPr="00752284" w:rsidRDefault="00374254" w:rsidP="00A702E2">
      <w:pPr>
        <w:rPr>
          <w:color w:val="000000"/>
        </w:rPr>
      </w:pPr>
      <w:r w:rsidRPr="00752284">
        <w:rPr>
          <w:color w:val="000000"/>
        </w:rPr>
        <w:t xml:space="preserve"> :r4 runs intraperitoneally through the abdominal cavity.</w:t>
      </w:r>
    </w:p>
    <w:p w:rsidR="00374254" w:rsidRPr="00752284" w:rsidRDefault="00374254" w:rsidP="00A702E2">
      <w:pPr>
        <w:rPr>
          <w:color w:val="000000"/>
        </w:rPr>
      </w:pPr>
      <w:r w:rsidRPr="00752284">
        <w:rPr>
          <w:color w:val="000000"/>
        </w:rPr>
        <w:t xml:space="preserve"> :r5 All statements are correct. </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 xml:space="preserve">Find </w:t>
      </w:r>
      <w:r w:rsidRPr="00752284">
        <w:rPr>
          <w:b/>
          <w:bCs/>
          <w:color w:val="000000"/>
        </w:rPr>
        <w:t>incorrect</w:t>
      </w:r>
      <w:r w:rsidRPr="00752284">
        <w:rPr>
          <w:color w:val="000000"/>
        </w:rPr>
        <w:t xml:space="preserve"> statement:</w:t>
      </w:r>
    </w:p>
    <w:p w:rsidR="00374254" w:rsidRPr="00752284" w:rsidRDefault="00374254" w:rsidP="00A702E2">
      <w:pPr>
        <w:rPr>
          <w:color w:val="000000"/>
        </w:rPr>
      </w:pPr>
      <w:r w:rsidRPr="00752284">
        <w:rPr>
          <w:color w:val="000000"/>
        </w:rPr>
        <w:t xml:space="preserve"> :r1 Aorta descendens folows arcus aortae behind right sternoclavicular joint.</w:t>
      </w:r>
    </w:p>
    <w:p w:rsidR="00374254" w:rsidRPr="00752284" w:rsidRDefault="00374254" w:rsidP="00A702E2">
      <w:pPr>
        <w:rPr>
          <w:color w:val="000000"/>
        </w:rPr>
      </w:pPr>
      <w:r w:rsidRPr="00752284">
        <w:rPr>
          <w:color w:val="000000"/>
        </w:rPr>
        <w:t xml:space="preserve"> :r2 Aorta descendens divides into aorta thoracica and aorta abdominalis.</w:t>
      </w:r>
    </w:p>
    <w:p w:rsidR="00374254" w:rsidRPr="00752284" w:rsidRDefault="00374254" w:rsidP="00A702E2">
      <w:pPr>
        <w:rPr>
          <w:color w:val="000000"/>
        </w:rPr>
      </w:pPr>
      <w:r w:rsidRPr="00752284">
        <w:rPr>
          <w:color w:val="000000"/>
        </w:rPr>
        <w:t xml:space="preserve"> :r3 Aorta descendens passes through diaphragm at the level of T11-12 vertebrae.</w:t>
      </w:r>
    </w:p>
    <w:p w:rsidR="00374254" w:rsidRPr="00752284" w:rsidRDefault="00374254" w:rsidP="00A702E2">
      <w:pPr>
        <w:rPr>
          <w:color w:val="000000"/>
        </w:rPr>
      </w:pPr>
      <w:r w:rsidRPr="00752284">
        <w:rPr>
          <w:color w:val="000000"/>
        </w:rPr>
        <w:t xml:space="preserve"> :r4 Aorta descendens passes through pars lumbalis of diaphragm.</w:t>
      </w:r>
    </w:p>
    <w:p w:rsidR="00374254" w:rsidRPr="00752284" w:rsidRDefault="00374254" w:rsidP="00A702E2">
      <w:pPr>
        <w:rPr>
          <w:color w:val="000000"/>
        </w:rPr>
      </w:pPr>
      <w:r w:rsidRPr="00752284">
        <w:rPr>
          <w:color w:val="000000"/>
        </w:rPr>
        <w:t xml:space="preserve"> :r5 Aorta descendens ends at the level of L4 vertebra.</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 xml:space="preserve">Find </w:t>
      </w:r>
      <w:r w:rsidRPr="00752284">
        <w:rPr>
          <w:b/>
          <w:bCs/>
          <w:color w:val="000000"/>
        </w:rPr>
        <w:t xml:space="preserve">incorrect </w:t>
      </w:r>
      <w:r w:rsidRPr="00752284">
        <w:rPr>
          <w:color w:val="000000"/>
        </w:rPr>
        <w:t>statement. Aorta abdominalis:</w:t>
      </w:r>
    </w:p>
    <w:p w:rsidR="00374254" w:rsidRPr="00752284" w:rsidRDefault="00374254" w:rsidP="00A702E2">
      <w:pPr>
        <w:rPr>
          <w:color w:val="000000"/>
        </w:rPr>
      </w:pPr>
      <w:r w:rsidRPr="00752284">
        <w:rPr>
          <w:color w:val="000000"/>
        </w:rPr>
        <w:t xml:space="preserve"> :r1 divides into terminal branches at the level of veretbra L4.  </w:t>
      </w:r>
    </w:p>
    <w:p w:rsidR="00374254" w:rsidRPr="00752284" w:rsidRDefault="00374254" w:rsidP="00A702E2">
      <w:pPr>
        <w:rPr>
          <w:color w:val="000000"/>
        </w:rPr>
      </w:pPr>
      <w:r w:rsidRPr="00752284">
        <w:rPr>
          <w:color w:val="000000"/>
        </w:rPr>
        <w:t xml:space="preserve"> :r2 gives off arteria uterina. </w:t>
      </w:r>
    </w:p>
    <w:p w:rsidR="00374254" w:rsidRPr="00752284" w:rsidRDefault="00374254" w:rsidP="00A702E2">
      <w:pPr>
        <w:rPr>
          <w:color w:val="000000"/>
        </w:rPr>
      </w:pPr>
      <w:r w:rsidRPr="00752284">
        <w:rPr>
          <w:color w:val="000000"/>
        </w:rPr>
        <w:t xml:space="preserve"> :r3 One of its unpaired visceral branches is arteria mesenterica sup.</w:t>
      </w:r>
    </w:p>
    <w:p w:rsidR="00374254" w:rsidRPr="00752284" w:rsidRDefault="00374254" w:rsidP="00A702E2">
      <w:pPr>
        <w:rPr>
          <w:color w:val="000000"/>
        </w:rPr>
      </w:pPr>
      <w:r w:rsidRPr="00752284">
        <w:rPr>
          <w:color w:val="000000"/>
        </w:rPr>
        <w:t xml:space="preserve"> :r4 nourishes all retroperitoneally located organs.</w:t>
      </w:r>
    </w:p>
    <w:p w:rsidR="00374254" w:rsidRPr="00752284" w:rsidRDefault="00374254" w:rsidP="00A702E2">
      <w:pPr>
        <w:rPr>
          <w:color w:val="000000"/>
        </w:rPr>
      </w:pPr>
      <w:r w:rsidRPr="00752284">
        <w:rPr>
          <w:color w:val="000000"/>
        </w:rPr>
        <w:t xml:space="preserve"> :r5 gives off arteria suprarenalis media.</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5"/>
        </w:numPr>
        <w:tabs>
          <w:tab w:val="clear" w:pos="720"/>
        </w:tabs>
        <w:rPr>
          <w:color w:val="000000"/>
        </w:rPr>
      </w:pPr>
      <w:r w:rsidRPr="00752284">
        <w:rPr>
          <w:color w:val="000000"/>
        </w:rPr>
        <w:t>Truncus coeliacus:</w:t>
      </w:r>
    </w:p>
    <w:p w:rsidR="00374254" w:rsidRPr="00752284" w:rsidRDefault="00374254" w:rsidP="00A702E2">
      <w:pPr>
        <w:rPr>
          <w:color w:val="000000"/>
        </w:rPr>
      </w:pPr>
      <w:r w:rsidRPr="00752284">
        <w:rPr>
          <w:color w:val="000000"/>
        </w:rPr>
        <w:t xml:space="preserve"> :r1 divides into a. hepatica communis, a. gastrica sinistra, and a. lienalis. </w:t>
      </w:r>
    </w:p>
    <w:p w:rsidR="00374254" w:rsidRPr="00752284" w:rsidRDefault="00374254" w:rsidP="00A702E2">
      <w:pPr>
        <w:rPr>
          <w:color w:val="000000"/>
        </w:rPr>
      </w:pPr>
      <w:r w:rsidRPr="00752284">
        <w:rPr>
          <w:color w:val="000000"/>
        </w:rPr>
        <w:t xml:space="preserve"> :r2 divides into a. hepatica communis, a. mesenterica sup., and a. lienalis.</w:t>
      </w:r>
    </w:p>
    <w:p w:rsidR="00374254" w:rsidRPr="00752284" w:rsidRDefault="00374254" w:rsidP="00A702E2">
      <w:pPr>
        <w:rPr>
          <w:color w:val="000000"/>
        </w:rPr>
      </w:pPr>
      <w:r w:rsidRPr="00752284">
        <w:rPr>
          <w:color w:val="000000"/>
        </w:rPr>
        <w:t xml:space="preserve"> :r3 divides into a. hepatica communis, a. gastrica dextra, and a. lienalis.</w:t>
      </w:r>
    </w:p>
    <w:p w:rsidR="00374254" w:rsidRPr="00752284" w:rsidRDefault="00374254" w:rsidP="00A702E2">
      <w:pPr>
        <w:rPr>
          <w:color w:val="000000"/>
        </w:rPr>
      </w:pPr>
      <w:r w:rsidRPr="00752284">
        <w:rPr>
          <w:color w:val="000000"/>
        </w:rPr>
        <w:t xml:space="preserve"> :r4 divides into a. hepatica communis, a. gastrica communis, and a. lienalis.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12.A. gastrica dextra is a branch of:</w:t>
      </w:r>
    </w:p>
    <w:p w:rsidR="00374254" w:rsidRPr="00752284" w:rsidRDefault="00374254" w:rsidP="00A702E2">
      <w:pPr>
        <w:rPr>
          <w:color w:val="000000"/>
        </w:rPr>
      </w:pPr>
      <w:r w:rsidRPr="00752284">
        <w:rPr>
          <w:color w:val="000000"/>
        </w:rPr>
        <w:t xml:space="preserve"> :r1 a. hepatica communis. </w:t>
      </w:r>
    </w:p>
    <w:p w:rsidR="00374254" w:rsidRPr="00752284" w:rsidRDefault="00374254" w:rsidP="00A702E2">
      <w:pPr>
        <w:rPr>
          <w:color w:val="000000"/>
        </w:rPr>
      </w:pPr>
      <w:r w:rsidRPr="00752284">
        <w:rPr>
          <w:color w:val="000000"/>
        </w:rPr>
        <w:t xml:space="preserve"> :r2 a. hepatica propria.</w:t>
      </w:r>
    </w:p>
    <w:p w:rsidR="00374254" w:rsidRPr="00752284" w:rsidRDefault="00374254" w:rsidP="00A702E2">
      <w:pPr>
        <w:rPr>
          <w:color w:val="000000"/>
        </w:rPr>
      </w:pPr>
      <w:r w:rsidRPr="00752284">
        <w:rPr>
          <w:color w:val="000000"/>
        </w:rPr>
        <w:t xml:space="preserve"> :r3 a. lienalis.</w:t>
      </w:r>
    </w:p>
    <w:p w:rsidR="00374254" w:rsidRPr="00752284" w:rsidRDefault="00374254" w:rsidP="00A702E2">
      <w:pPr>
        <w:rPr>
          <w:color w:val="000000"/>
        </w:rPr>
      </w:pPr>
      <w:r w:rsidRPr="00752284">
        <w:rPr>
          <w:color w:val="000000"/>
        </w:rPr>
        <w:t xml:space="preserve"> :r4 a. mesenterica superior.</w:t>
      </w:r>
    </w:p>
    <w:p w:rsidR="00374254" w:rsidRPr="00752284" w:rsidRDefault="00374254" w:rsidP="00A702E2">
      <w:pPr>
        <w:rPr>
          <w:color w:val="000000"/>
        </w:rPr>
      </w:pPr>
      <w:r w:rsidRPr="00752284">
        <w:rPr>
          <w:color w:val="000000"/>
        </w:rPr>
        <w:t xml:space="preserve"> :r5 a. gastroduodenalis.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13.A. phrenica inferior is a branch of :</w:t>
      </w:r>
    </w:p>
    <w:p w:rsidR="00374254" w:rsidRPr="00752284" w:rsidRDefault="00374254" w:rsidP="00A702E2">
      <w:pPr>
        <w:rPr>
          <w:color w:val="000000"/>
        </w:rPr>
      </w:pPr>
      <w:r w:rsidRPr="00752284">
        <w:rPr>
          <w:color w:val="000000"/>
        </w:rPr>
        <w:t xml:space="preserve"> :r1 a. hepatica communis. </w:t>
      </w:r>
    </w:p>
    <w:p w:rsidR="00374254" w:rsidRPr="00752284" w:rsidRDefault="00374254" w:rsidP="00A702E2">
      <w:pPr>
        <w:rPr>
          <w:color w:val="000000"/>
        </w:rPr>
      </w:pPr>
      <w:r w:rsidRPr="00752284">
        <w:rPr>
          <w:color w:val="000000"/>
        </w:rPr>
        <w:t xml:space="preserve"> :r2 aorta abdominalis.</w:t>
      </w:r>
    </w:p>
    <w:p w:rsidR="00374254" w:rsidRPr="00752284" w:rsidRDefault="00374254" w:rsidP="00A702E2">
      <w:pPr>
        <w:rPr>
          <w:color w:val="000000"/>
        </w:rPr>
      </w:pPr>
      <w:r w:rsidRPr="00752284">
        <w:rPr>
          <w:color w:val="000000"/>
        </w:rPr>
        <w:t xml:space="preserve"> :r3 a. lienalis.</w:t>
      </w:r>
    </w:p>
    <w:p w:rsidR="00374254" w:rsidRPr="00752284" w:rsidRDefault="00374254" w:rsidP="00A702E2">
      <w:pPr>
        <w:rPr>
          <w:color w:val="000000"/>
        </w:rPr>
      </w:pPr>
      <w:r w:rsidRPr="00752284">
        <w:rPr>
          <w:color w:val="000000"/>
        </w:rPr>
        <w:t xml:space="preserve"> :r4 a. mesenterica superior.</w:t>
      </w:r>
    </w:p>
    <w:p w:rsidR="00374254" w:rsidRPr="00752284" w:rsidRDefault="00374254" w:rsidP="00A702E2">
      <w:pPr>
        <w:rPr>
          <w:color w:val="000000"/>
        </w:rPr>
      </w:pPr>
      <w:r w:rsidRPr="00752284">
        <w:rPr>
          <w:color w:val="000000"/>
        </w:rPr>
        <w:t xml:space="preserve"> :r5 a. gastroduodenalis.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14.A. suprarenalis superior is a branch of:</w:t>
      </w:r>
    </w:p>
    <w:p w:rsidR="00374254" w:rsidRPr="00752284" w:rsidRDefault="00374254" w:rsidP="00A702E2">
      <w:pPr>
        <w:rPr>
          <w:color w:val="000000"/>
        </w:rPr>
      </w:pPr>
      <w:r w:rsidRPr="00752284">
        <w:rPr>
          <w:color w:val="000000"/>
        </w:rPr>
        <w:t xml:space="preserve"> :r1 a. renalis. </w:t>
      </w:r>
    </w:p>
    <w:p w:rsidR="00374254" w:rsidRPr="00752284" w:rsidRDefault="00374254" w:rsidP="00A702E2">
      <w:pPr>
        <w:rPr>
          <w:color w:val="000000"/>
        </w:rPr>
      </w:pPr>
      <w:r w:rsidRPr="00752284">
        <w:rPr>
          <w:color w:val="000000"/>
        </w:rPr>
        <w:t xml:space="preserve"> :r2 a. phrenica inf.</w:t>
      </w:r>
    </w:p>
    <w:p w:rsidR="00374254" w:rsidRPr="00752284" w:rsidRDefault="00374254" w:rsidP="00A702E2">
      <w:pPr>
        <w:rPr>
          <w:color w:val="000000"/>
        </w:rPr>
      </w:pPr>
      <w:r w:rsidRPr="00752284">
        <w:rPr>
          <w:color w:val="000000"/>
        </w:rPr>
        <w:t xml:space="preserve"> :r3 a. lienalis.</w:t>
      </w:r>
    </w:p>
    <w:p w:rsidR="00374254" w:rsidRPr="00752284" w:rsidRDefault="00374254" w:rsidP="00A702E2">
      <w:pPr>
        <w:rPr>
          <w:color w:val="000000"/>
        </w:rPr>
      </w:pPr>
      <w:r w:rsidRPr="00752284">
        <w:rPr>
          <w:color w:val="000000"/>
        </w:rPr>
        <w:t xml:space="preserve"> :r4 aorta abdominalis.</w:t>
      </w:r>
    </w:p>
    <w:p w:rsidR="00374254" w:rsidRPr="00752284" w:rsidRDefault="00374254" w:rsidP="00A702E2">
      <w:pPr>
        <w:rPr>
          <w:color w:val="000000"/>
        </w:rPr>
      </w:pPr>
      <w:r w:rsidRPr="00752284">
        <w:rPr>
          <w:color w:val="000000"/>
        </w:rPr>
        <w:t xml:space="preserve"> :r5 a. gastroduodenalis.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15.A. suprarenalis media is a branch of:</w:t>
      </w:r>
    </w:p>
    <w:p w:rsidR="00374254" w:rsidRPr="00752284" w:rsidRDefault="00374254" w:rsidP="00A702E2">
      <w:pPr>
        <w:rPr>
          <w:color w:val="000000"/>
        </w:rPr>
      </w:pPr>
      <w:r w:rsidRPr="00752284">
        <w:rPr>
          <w:color w:val="000000"/>
        </w:rPr>
        <w:t xml:space="preserve"> :r1 a. renalis. </w:t>
      </w:r>
    </w:p>
    <w:p w:rsidR="00374254" w:rsidRPr="00752284" w:rsidRDefault="00374254" w:rsidP="00A702E2">
      <w:pPr>
        <w:rPr>
          <w:color w:val="000000"/>
        </w:rPr>
      </w:pPr>
      <w:r w:rsidRPr="00752284">
        <w:rPr>
          <w:color w:val="000000"/>
        </w:rPr>
        <w:t xml:space="preserve"> :r2 a. phrenica inf.</w:t>
      </w:r>
    </w:p>
    <w:p w:rsidR="00374254" w:rsidRPr="00752284" w:rsidRDefault="00374254" w:rsidP="00A702E2">
      <w:pPr>
        <w:rPr>
          <w:color w:val="000000"/>
        </w:rPr>
      </w:pPr>
      <w:r w:rsidRPr="00752284">
        <w:rPr>
          <w:color w:val="000000"/>
        </w:rPr>
        <w:t xml:space="preserve"> :r3 a. lienalis.</w:t>
      </w:r>
    </w:p>
    <w:p w:rsidR="00374254" w:rsidRPr="00752284" w:rsidRDefault="00374254" w:rsidP="00A702E2">
      <w:pPr>
        <w:rPr>
          <w:color w:val="000000"/>
        </w:rPr>
      </w:pPr>
      <w:r w:rsidRPr="00752284">
        <w:rPr>
          <w:color w:val="000000"/>
        </w:rPr>
        <w:t xml:space="preserve"> :r4 aorta abdominalis.</w:t>
      </w:r>
    </w:p>
    <w:p w:rsidR="00374254" w:rsidRPr="00752284" w:rsidRDefault="00374254" w:rsidP="00A702E2">
      <w:pPr>
        <w:rPr>
          <w:color w:val="000000"/>
        </w:rPr>
      </w:pPr>
      <w:r w:rsidRPr="00752284">
        <w:rPr>
          <w:color w:val="000000"/>
        </w:rPr>
        <w:t xml:space="preserve"> :r5 a. ovarica/testicularis.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16.A. cystica for gall bladder  is a branch of:</w:t>
      </w:r>
    </w:p>
    <w:p w:rsidR="00374254" w:rsidRPr="00752284" w:rsidRDefault="00374254" w:rsidP="00A702E2">
      <w:pPr>
        <w:rPr>
          <w:color w:val="000000"/>
        </w:rPr>
      </w:pPr>
      <w:r w:rsidRPr="00752284">
        <w:rPr>
          <w:color w:val="000000"/>
        </w:rPr>
        <w:t xml:space="preserve"> :r1 a. hepatica communis. </w:t>
      </w:r>
    </w:p>
    <w:p w:rsidR="00374254" w:rsidRPr="00752284" w:rsidRDefault="00374254" w:rsidP="00A702E2">
      <w:pPr>
        <w:rPr>
          <w:color w:val="000000"/>
        </w:rPr>
      </w:pPr>
      <w:r w:rsidRPr="00752284">
        <w:rPr>
          <w:color w:val="000000"/>
        </w:rPr>
        <w:t xml:space="preserve"> :r2 a. gastrica dextra.</w:t>
      </w:r>
    </w:p>
    <w:p w:rsidR="00374254" w:rsidRPr="00752284" w:rsidRDefault="00374254" w:rsidP="00A702E2">
      <w:pPr>
        <w:rPr>
          <w:color w:val="000000"/>
        </w:rPr>
      </w:pPr>
      <w:r w:rsidRPr="00752284">
        <w:rPr>
          <w:color w:val="000000"/>
        </w:rPr>
        <w:t xml:space="preserve"> :r3 a. lienalis.</w:t>
      </w:r>
    </w:p>
    <w:p w:rsidR="00374254" w:rsidRPr="00752284" w:rsidRDefault="00374254" w:rsidP="00A702E2">
      <w:pPr>
        <w:rPr>
          <w:color w:val="000000"/>
        </w:rPr>
      </w:pPr>
      <w:r w:rsidRPr="00752284">
        <w:rPr>
          <w:color w:val="000000"/>
        </w:rPr>
        <w:t xml:space="preserve"> :r4 r. dexter a. hepaticae propriae.</w:t>
      </w:r>
    </w:p>
    <w:p w:rsidR="00374254" w:rsidRPr="00752284" w:rsidRDefault="00374254" w:rsidP="00A702E2">
      <w:pPr>
        <w:rPr>
          <w:color w:val="000000"/>
        </w:rPr>
      </w:pPr>
      <w:r w:rsidRPr="00752284">
        <w:rPr>
          <w:color w:val="000000"/>
        </w:rPr>
        <w:t xml:space="preserve"> :r5 a. gastroduodenalis.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17.A. suprarenalis inferior is a branch of:</w:t>
      </w:r>
    </w:p>
    <w:p w:rsidR="00374254" w:rsidRPr="00752284" w:rsidRDefault="00374254" w:rsidP="00A702E2">
      <w:pPr>
        <w:rPr>
          <w:color w:val="000000"/>
        </w:rPr>
      </w:pPr>
      <w:r w:rsidRPr="00752284">
        <w:rPr>
          <w:color w:val="000000"/>
        </w:rPr>
        <w:t xml:space="preserve"> :r1 a. renalis. </w:t>
      </w:r>
    </w:p>
    <w:p w:rsidR="00374254" w:rsidRPr="00752284" w:rsidRDefault="00374254" w:rsidP="00A702E2">
      <w:pPr>
        <w:rPr>
          <w:color w:val="000000"/>
        </w:rPr>
      </w:pPr>
      <w:r w:rsidRPr="00752284">
        <w:rPr>
          <w:color w:val="000000"/>
        </w:rPr>
        <w:t xml:space="preserve"> :r2 a. phrenica inf.</w:t>
      </w:r>
    </w:p>
    <w:p w:rsidR="00374254" w:rsidRPr="00752284" w:rsidRDefault="00374254" w:rsidP="00A702E2">
      <w:pPr>
        <w:rPr>
          <w:color w:val="000000"/>
        </w:rPr>
      </w:pPr>
      <w:r w:rsidRPr="00752284">
        <w:rPr>
          <w:color w:val="000000"/>
        </w:rPr>
        <w:t xml:space="preserve"> :r3 a. lienalis.</w:t>
      </w:r>
    </w:p>
    <w:p w:rsidR="00374254" w:rsidRPr="00752284" w:rsidRDefault="00374254" w:rsidP="00A702E2">
      <w:pPr>
        <w:rPr>
          <w:color w:val="000000"/>
        </w:rPr>
      </w:pPr>
      <w:r w:rsidRPr="00752284">
        <w:rPr>
          <w:color w:val="000000"/>
        </w:rPr>
        <w:t xml:space="preserve"> :r4 aorta abdominalis.</w:t>
      </w:r>
    </w:p>
    <w:p w:rsidR="00374254" w:rsidRPr="00752284" w:rsidRDefault="00374254" w:rsidP="00A702E2">
      <w:pPr>
        <w:rPr>
          <w:color w:val="000000"/>
        </w:rPr>
      </w:pPr>
      <w:r w:rsidRPr="00752284">
        <w:rPr>
          <w:color w:val="000000"/>
        </w:rPr>
        <w:t xml:space="preserve"> :r5 a. ovarica/testicularis.</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18.A. testicularis is a branch of:</w:t>
      </w:r>
    </w:p>
    <w:p w:rsidR="00374254" w:rsidRPr="00752284" w:rsidRDefault="00374254" w:rsidP="00A702E2">
      <w:pPr>
        <w:rPr>
          <w:color w:val="000000"/>
        </w:rPr>
      </w:pPr>
      <w:r w:rsidRPr="00752284">
        <w:rPr>
          <w:color w:val="000000"/>
        </w:rPr>
        <w:t xml:space="preserve"> :r1 a. renalis. </w:t>
      </w:r>
    </w:p>
    <w:p w:rsidR="00374254" w:rsidRPr="00752284" w:rsidRDefault="00374254" w:rsidP="00A702E2">
      <w:pPr>
        <w:rPr>
          <w:color w:val="000000"/>
        </w:rPr>
      </w:pPr>
      <w:r w:rsidRPr="00752284">
        <w:rPr>
          <w:color w:val="000000"/>
        </w:rPr>
        <w:t xml:space="preserve"> :r2 a. phrenica inf.</w:t>
      </w:r>
    </w:p>
    <w:p w:rsidR="00374254" w:rsidRPr="00752284" w:rsidRDefault="00374254" w:rsidP="00A702E2">
      <w:pPr>
        <w:rPr>
          <w:color w:val="000000"/>
        </w:rPr>
      </w:pPr>
      <w:r w:rsidRPr="00752284">
        <w:rPr>
          <w:color w:val="000000"/>
        </w:rPr>
        <w:t xml:space="preserve"> :r3 a. suprarenalis media.</w:t>
      </w:r>
    </w:p>
    <w:p w:rsidR="00374254" w:rsidRPr="00752284" w:rsidRDefault="00374254" w:rsidP="00A702E2">
      <w:pPr>
        <w:rPr>
          <w:color w:val="000000"/>
        </w:rPr>
      </w:pPr>
      <w:r w:rsidRPr="00752284">
        <w:rPr>
          <w:color w:val="000000"/>
        </w:rPr>
        <w:t xml:space="preserve"> :r4 aorta abdominalis.</w:t>
      </w:r>
    </w:p>
    <w:p w:rsidR="00374254" w:rsidRPr="00752284" w:rsidRDefault="00374254" w:rsidP="00A702E2">
      <w:pPr>
        <w:rPr>
          <w:color w:val="000000"/>
        </w:rPr>
      </w:pPr>
      <w:r w:rsidRPr="00752284">
        <w:rPr>
          <w:color w:val="000000"/>
        </w:rPr>
        <w:t xml:space="preserve"> :r5 a. iliaca interna.</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19.A. ovarica is a branch of:</w:t>
      </w:r>
    </w:p>
    <w:p w:rsidR="00374254" w:rsidRPr="00752284" w:rsidRDefault="00374254" w:rsidP="00A702E2">
      <w:pPr>
        <w:rPr>
          <w:color w:val="000000"/>
        </w:rPr>
      </w:pPr>
      <w:r w:rsidRPr="00752284">
        <w:rPr>
          <w:color w:val="000000"/>
        </w:rPr>
        <w:t xml:space="preserve"> :r1 a. uterina. </w:t>
      </w:r>
    </w:p>
    <w:p w:rsidR="00374254" w:rsidRPr="00752284" w:rsidRDefault="00374254" w:rsidP="00A702E2">
      <w:pPr>
        <w:rPr>
          <w:color w:val="000000"/>
        </w:rPr>
      </w:pPr>
      <w:r w:rsidRPr="00752284">
        <w:rPr>
          <w:color w:val="000000"/>
        </w:rPr>
        <w:t xml:space="preserve"> :r2 a. phrenica inf.</w:t>
      </w:r>
    </w:p>
    <w:p w:rsidR="00374254" w:rsidRPr="00752284" w:rsidRDefault="00374254" w:rsidP="00A702E2">
      <w:pPr>
        <w:rPr>
          <w:color w:val="000000"/>
        </w:rPr>
      </w:pPr>
      <w:r w:rsidRPr="00752284">
        <w:rPr>
          <w:color w:val="000000"/>
        </w:rPr>
        <w:t xml:space="preserve"> :r3 a. suprarenalis media.</w:t>
      </w:r>
    </w:p>
    <w:p w:rsidR="00374254" w:rsidRPr="00752284" w:rsidRDefault="00374254" w:rsidP="00A702E2">
      <w:pPr>
        <w:rPr>
          <w:color w:val="000000"/>
        </w:rPr>
      </w:pPr>
      <w:r w:rsidRPr="00752284">
        <w:rPr>
          <w:color w:val="000000"/>
        </w:rPr>
        <w:t xml:space="preserve"> :r4 aorta abdominalis.</w:t>
      </w:r>
    </w:p>
    <w:p w:rsidR="00374254" w:rsidRPr="00752284" w:rsidRDefault="00374254" w:rsidP="00A702E2">
      <w:pPr>
        <w:rPr>
          <w:color w:val="000000"/>
        </w:rPr>
      </w:pPr>
      <w:r w:rsidRPr="00752284">
        <w:rPr>
          <w:color w:val="000000"/>
        </w:rPr>
        <w:t xml:space="preserve"> :r5 a. iliaca interna.</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20.A. testicularis:</w:t>
      </w:r>
    </w:p>
    <w:p w:rsidR="00374254" w:rsidRPr="00752284" w:rsidRDefault="00374254" w:rsidP="00A702E2">
      <w:pPr>
        <w:rPr>
          <w:color w:val="000000"/>
        </w:rPr>
      </w:pPr>
      <w:r w:rsidRPr="00752284">
        <w:rPr>
          <w:color w:val="000000"/>
        </w:rPr>
        <w:t xml:space="preserve"> :r1 arises from aorta at the level of L2 vertebra. </w:t>
      </w:r>
    </w:p>
    <w:p w:rsidR="00374254" w:rsidRPr="00752284" w:rsidRDefault="00374254" w:rsidP="00A702E2">
      <w:pPr>
        <w:rPr>
          <w:color w:val="000000"/>
        </w:rPr>
      </w:pPr>
      <w:r w:rsidRPr="00752284">
        <w:rPr>
          <w:color w:val="000000"/>
        </w:rPr>
        <w:t xml:space="preserve"> :r2 is located on m. psoas major.</w:t>
      </w:r>
    </w:p>
    <w:p w:rsidR="00374254" w:rsidRPr="00752284" w:rsidRDefault="00374254" w:rsidP="00A702E2">
      <w:pPr>
        <w:rPr>
          <w:color w:val="000000"/>
        </w:rPr>
      </w:pPr>
      <w:r w:rsidRPr="00752284">
        <w:rPr>
          <w:color w:val="000000"/>
        </w:rPr>
        <w:t xml:space="preserve"> :r3 gives off r. uretericus.</w:t>
      </w:r>
    </w:p>
    <w:p w:rsidR="00374254" w:rsidRPr="00752284" w:rsidRDefault="00374254" w:rsidP="00A702E2">
      <w:pPr>
        <w:rPr>
          <w:color w:val="000000"/>
        </w:rPr>
      </w:pPr>
      <w:r w:rsidRPr="00752284">
        <w:rPr>
          <w:color w:val="000000"/>
        </w:rPr>
        <w:t xml:space="preserve"> :r4 is a component of funiculus spermaticus.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21.A. ovarica:</w:t>
      </w:r>
    </w:p>
    <w:p w:rsidR="00374254" w:rsidRPr="00752284" w:rsidRDefault="00374254" w:rsidP="00A702E2">
      <w:pPr>
        <w:rPr>
          <w:color w:val="000000"/>
        </w:rPr>
      </w:pPr>
      <w:r w:rsidRPr="00752284">
        <w:rPr>
          <w:color w:val="000000"/>
        </w:rPr>
        <w:t xml:space="preserve">:r1 arises from aorta at the level of L2 vertebra. </w:t>
      </w:r>
    </w:p>
    <w:p w:rsidR="00374254" w:rsidRPr="00752284" w:rsidRDefault="00374254" w:rsidP="00A702E2">
      <w:pPr>
        <w:rPr>
          <w:color w:val="000000"/>
        </w:rPr>
      </w:pPr>
      <w:r w:rsidRPr="00752284">
        <w:rPr>
          <w:color w:val="000000"/>
        </w:rPr>
        <w:t xml:space="preserve"> :r2 enters ligamentum ovarii proprium.</w:t>
      </w:r>
    </w:p>
    <w:p w:rsidR="00374254" w:rsidRPr="00752284" w:rsidRDefault="00374254" w:rsidP="00A702E2">
      <w:pPr>
        <w:rPr>
          <w:color w:val="000000"/>
        </w:rPr>
      </w:pPr>
      <w:r w:rsidRPr="00752284">
        <w:rPr>
          <w:color w:val="000000"/>
        </w:rPr>
        <w:t xml:space="preserve"> :r3 gives off r. vaginalis.</w:t>
      </w:r>
    </w:p>
    <w:p w:rsidR="00374254" w:rsidRPr="00752284" w:rsidRDefault="00374254" w:rsidP="00A702E2">
      <w:pPr>
        <w:rPr>
          <w:color w:val="000000"/>
        </w:rPr>
      </w:pPr>
      <w:r w:rsidRPr="00752284">
        <w:rPr>
          <w:color w:val="000000"/>
        </w:rPr>
        <w:t xml:space="preserve"> :r4 passes through inguinal canal.</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A702E2">
      <w:pPr>
        <w:ind w:left="360"/>
        <w:rPr>
          <w:color w:val="000000"/>
        </w:rPr>
      </w:pPr>
      <w:r w:rsidRPr="00752284">
        <w:rPr>
          <w:color w:val="000000"/>
        </w:rPr>
        <w:t>22.A. Arteria mesenterica superior:</w:t>
      </w:r>
    </w:p>
    <w:p w:rsidR="00374254" w:rsidRPr="00752284" w:rsidRDefault="00374254" w:rsidP="00A702E2">
      <w:pPr>
        <w:rPr>
          <w:color w:val="000000"/>
        </w:rPr>
      </w:pPr>
      <w:r w:rsidRPr="00752284">
        <w:rPr>
          <w:color w:val="000000"/>
        </w:rPr>
        <w:t xml:space="preserve"> :r1 nourishes digestive tube from the caudal part of oesophagus to rectum.</w:t>
      </w:r>
    </w:p>
    <w:p w:rsidR="00374254" w:rsidRPr="00752284" w:rsidRDefault="00374254" w:rsidP="00A702E2">
      <w:pPr>
        <w:rPr>
          <w:color w:val="000000"/>
        </w:rPr>
      </w:pPr>
      <w:r w:rsidRPr="00752284">
        <w:rPr>
          <w:color w:val="000000"/>
        </w:rPr>
        <w:t xml:space="preserve"> :r2 contributes to nourishment of pancreas and digestive tube to flexura coli dextra.</w:t>
      </w:r>
    </w:p>
    <w:p w:rsidR="00374254" w:rsidRPr="00752284" w:rsidRDefault="00374254" w:rsidP="00A702E2">
      <w:pPr>
        <w:rPr>
          <w:color w:val="000000"/>
        </w:rPr>
      </w:pPr>
      <w:r w:rsidRPr="00752284">
        <w:rPr>
          <w:color w:val="000000"/>
        </w:rPr>
        <w:t xml:space="preserve"> :r3 contributes to nourishment of pancreas and digestive tube from duodenum to flexura coli sinistra. </w:t>
      </w:r>
    </w:p>
    <w:p w:rsidR="00374254" w:rsidRPr="00752284" w:rsidRDefault="00374254" w:rsidP="00A702E2">
      <w:pPr>
        <w:rPr>
          <w:color w:val="000000"/>
        </w:rPr>
      </w:pPr>
      <w:r w:rsidRPr="00752284">
        <w:rPr>
          <w:color w:val="000000"/>
        </w:rPr>
        <w:t xml:space="preserve"> :r4 nourishes only small intestine.</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arteria mesenterica superior? </w:t>
      </w:r>
    </w:p>
    <w:p w:rsidR="00374254" w:rsidRPr="00752284" w:rsidRDefault="00374254" w:rsidP="00A702E2">
      <w:pPr>
        <w:rPr>
          <w:color w:val="000000"/>
        </w:rPr>
      </w:pPr>
      <w:r w:rsidRPr="00752284">
        <w:rPr>
          <w:color w:val="000000"/>
        </w:rPr>
        <w:t xml:space="preserve"> :r1 arteria ileocolica. </w:t>
      </w:r>
    </w:p>
    <w:p w:rsidR="00374254" w:rsidRPr="00752284" w:rsidRDefault="00374254" w:rsidP="00A702E2">
      <w:pPr>
        <w:rPr>
          <w:color w:val="000000"/>
        </w:rPr>
      </w:pPr>
      <w:r w:rsidRPr="00752284">
        <w:rPr>
          <w:color w:val="000000"/>
        </w:rPr>
        <w:t xml:space="preserve"> :r2 arteria colica dextra.</w:t>
      </w:r>
    </w:p>
    <w:p w:rsidR="00374254" w:rsidRPr="00752284" w:rsidRDefault="00374254" w:rsidP="00A702E2">
      <w:pPr>
        <w:rPr>
          <w:color w:val="000000"/>
        </w:rPr>
      </w:pPr>
      <w:r w:rsidRPr="00752284">
        <w:rPr>
          <w:color w:val="000000"/>
        </w:rPr>
        <w:t xml:space="preserve"> :r3 arteria colica media.</w:t>
      </w:r>
    </w:p>
    <w:p w:rsidR="00374254" w:rsidRPr="00752284" w:rsidRDefault="00374254" w:rsidP="00A702E2">
      <w:pPr>
        <w:rPr>
          <w:color w:val="000000"/>
        </w:rPr>
      </w:pPr>
      <w:r w:rsidRPr="00752284">
        <w:rPr>
          <w:color w:val="000000"/>
        </w:rPr>
        <w:t xml:space="preserve"> :r4 arteria colica sinistra.</w:t>
      </w:r>
    </w:p>
    <w:p w:rsidR="00374254" w:rsidRPr="00752284" w:rsidRDefault="00374254" w:rsidP="00A702E2">
      <w:pPr>
        <w:rPr>
          <w:color w:val="000000"/>
        </w:rPr>
      </w:pPr>
      <w:r w:rsidRPr="00752284">
        <w:rPr>
          <w:color w:val="000000"/>
        </w:rPr>
        <w:t xml:space="preserve"> :r5 Each mentioned artery is a branch of arteria mesenterica superior.</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arteria mesenterica superior? </w:t>
      </w:r>
    </w:p>
    <w:p w:rsidR="00374254" w:rsidRPr="00752284" w:rsidRDefault="00374254" w:rsidP="00A702E2">
      <w:pPr>
        <w:rPr>
          <w:color w:val="000000"/>
        </w:rPr>
      </w:pPr>
      <w:r w:rsidRPr="00752284">
        <w:rPr>
          <w:color w:val="000000"/>
        </w:rPr>
        <w:t xml:space="preserve"> :r1 arteria jejunalis. </w:t>
      </w:r>
    </w:p>
    <w:p w:rsidR="00374254" w:rsidRPr="00752284" w:rsidRDefault="00374254" w:rsidP="00A702E2">
      <w:pPr>
        <w:rPr>
          <w:color w:val="000000"/>
        </w:rPr>
      </w:pPr>
      <w:r w:rsidRPr="00752284">
        <w:rPr>
          <w:color w:val="000000"/>
        </w:rPr>
        <w:t xml:space="preserve"> :r2 arteria colica dextra.</w:t>
      </w:r>
    </w:p>
    <w:p w:rsidR="00374254" w:rsidRPr="00752284" w:rsidRDefault="00374254" w:rsidP="00A702E2">
      <w:pPr>
        <w:rPr>
          <w:color w:val="000000"/>
        </w:rPr>
      </w:pPr>
      <w:r w:rsidRPr="00752284">
        <w:rPr>
          <w:color w:val="000000"/>
        </w:rPr>
        <w:t xml:space="preserve"> :r3 arteria colica media.</w:t>
      </w:r>
    </w:p>
    <w:p w:rsidR="00374254" w:rsidRPr="00752284" w:rsidRDefault="00374254" w:rsidP="00A702E2">
      <w:pPr>
        <w:rPr>
          <w:color w:val="000000"/>
        </w:rPr>
      </w:pPr>
      <w:r w:rsidRPr="00752284">
        <w:rPr>
          <w:color w:val="000000"/>
        </w:rPr>
        <w:t xml:space="preserve"> :r4 arteria ileocolica.</w:t>
      </w:r>
    </w:p>
    <w:p w:rsidR="00374254" w:rsidRPr="00752284" w:rsidRDefault="00374254" w:rsidP="00A702E2">
      <w:pPr>
        <w:rPr>
          <w:color w:val="000000"/>
        </w:rPr>
      </w:pPr>
      <w:r w:rsidRPr="00752284">
        <w:rPr>
          <w:color w:val="000000"/>
        </w:rPr>
        <w:t>:r5 Each mentioned artery is a branch of arteria mesenterica superior.</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arteria mesenterica inferior? </w:t>
      </w:r>
    </w:p>
    <w:p w:rsidR="00374254" w:rsidRPr="00752284" w:rsidRDefault="00374254" w:rsidP="00A702E2">
      <w:pPr>
        <w:rPr>
          <w:color w:val="000000"/>
        </w:rPr>
      </w:pPr>
      <w:r w:rsidRPr="00752284">
        <w:rPr>
          <w:color w:val="000000"/>
        </w:rPr>
        <w:t xml:space="preserve"> :r1 arteria rectalis superior. </w:t>
      </w:r>
    </w:p>
    <w:p w:rsidR="00374254" w:rsidRPr="00752284" w:rsidRDefault="00374254" w:rsidP="00A702E2">
      <w:pPr>
        <w:rPr>
          <w:color w:val="000000"/>
        </w:rPr>
      </w:pPr>
      <w:r w:rsidRPr="00752284">
        <w:rPr>
          <w:color w:val="000000"/>
        </w:rPr>
        <w:t xml:space="preserve"> :r2 arteria colica dextra.</w:t>
      </w:r>
    </w:p>
    <w:p w:rsidR="00374254" w:rsidRPr="00752284" w:rsidRDefault="00374254" w:rsidP="00A702E2">
      <w:pPr>
        <w:rPr>
          <w:color w:val="000000"/>
        </w:rPr>
      </w:pPr>
      <w:r w:rsidRPr="00752284">
        <w:rPr>
          <w:color w:val="000000"/>
        </w:rPr>
        <w:t xml:space="preserve"> :r3 arteria colica sinistra.</w:t>
      </w:r>
    </w:p>
    <w:p w:rsidR="00374254" w:rsidRPr="00752284" w:rsidRDefault="00374254" w:rsidP="00A702E2">
      <w:pPr>
        <w:rPr>
          <w:color w:val="000000"/>
        </w:rPr>
      </w:pPr>
      <w:r w:rsidRPr="00752284">
        <w:rPr>
          <w:color w:val="000000"/>
        </w:rPr>
        <w:t xml:space="preserve"> :r4 arteria sigmoidea.</w:t>
      </w:r>
    </w:p>
    <w:p w:rsidR="00374254" w:rsidRPr="00752284" w:rsidRDefault="00374254" w:rsidP="00A702E2">
      <w:pPr>
        <w:rPr>
          <w:color w:val="000000"/>
        </w:rPr>
      </w:pPr>
      <w:r w:rsidRPr="00752284">
        <w:rPr>
          <w:color w:val="000000"/>
        </w:rPr>
        <w:t>:r5 Each mentioned artery is a branch of arteria mesenterica inferior.</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arteria mesenterica inferior? </w:t>
      </w:r>
    </w:p>
    <w:p w:rsidR="00374254" w:rsidRPr="00752284" w:rsidRDefault="00374254" w:rsidP="00A702E2">
      <w:pPr>
        <w:rPr>
          <w:color w:val="000000"/>
        </w:rPr>
      </w:pPr>
      <w:r w:rsidRPr="00752284">
        <w:rPr>
          <w:color w:val="000000"/>
        </w:rPr>
        <w:t xml:space="preserve"> :r1 arteria rectalis inferior. </w:t>
      </w:r>
    </w:p>
    <w:p w:rsidR="00374254" w:rsidRPr="00752284" w:rsidRDefault="00374254" w:rsidP="00A702E2">
      <w:pPr>
        <w:rPr>
          <w:color w:val="000000"/>
        </w:rPr>
      </w:pPr>
      <w:r w:rsidRPr="00752284">
        <w:rPr>
          <w:color w:val="000000"/>
        </w:rPr>
        <w:t xml:space="preserve"> :r2 arteria colica dextra.</w:t>
      </w:r>
    </w:p>
    <w:p w:rsidR="00374254" w:rsidRPr="00752284" w:rsidRDefault="00374254" w:rsidP="00A702E2">
      <w:pPr>
        <w:rPr>
          <w:color w:val="000000"/>
        </w:rPr>
      </w:pPr>
      <w:r w:rsidRPr="00752284">
        <w:rPr>
          <w:color w:val="000000"/>
        </w:rPr>
        <w:t xml:space="preserve"> :r3 arteria colica media.</w:t>
      </w:r>
    </w:p>
    <w:p w:rsidR="00374254" w:rsidRPr="00752284" w:rsidRDefault="00374254" w:rsidP="00A702E2">
      <w:pPr>
        <w:rPr>
          <w:color w:val="000000"/>
        </w:rPr>
      </w:pPr>
      <w:r w:rsidRPr="00752284">
        <w:rPr>
          <w:color w:val="000000"/>
        </w:rPr>
        <w:t xml:space="preserve"> :r4 arteria ileocolica.</w:t>
      </w:r>
    </w:p>
    <w:p w:rsidR="00374254" w:rsidRPr="00752284" w:rsidRDefault="00374254" w:rsidP="00A702E2">
      <w:pPr>
        <w:rPr>
          <w:color w:val="000000"/>
        </w:rPr>
      </w:pPr>
      <w:r w:rsidRPr="00752284">
        <w:rPr>
          <w:color w:val="000000"/>
        </w:rPr>
        <w:t xml:space="preserve"> :r5 None of them is a branch of arteria mesenterica inferior.</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Arteria colica media is a branch of :</w:t>
      </w:r>
    </w:p>
    <w:p w:rsidR="00374254" w:rsidRPr="00752284" w:rsidRDefault="00374254" w:rsidP="00A702E2">
      <w:pPr>
        <w:rPr>
          <w:color w:val="000000"/>
        </w:rPr>
      </w:pPr>
      <w:r w:rsidRPr="00752284">
        <w:rPr>
          <w:color w:val="000000"/>
        </w:rPr>
        <w:t xml:space="preserve"> :r1 truncus coeliacus.</w:t>
      </w:r>
    </w:p>
    <w:p w:rsidR="00374254" w:rsidRPr="00752284" w:rsidRDefault="00374254" w:rsidP="00A702E2">
      <w:pPr>
        <w:rPr>
          <w:color w:val="000000"/>
        </w:rPr>
      </w:pPr>
      <w:r w:rsidRPr="00752284">
        <w:rPr>
          <w:color w:val="000000"/>
        </w:rPr>
        <w:t xml:space="preserve"> :r2 a. mesenterica superior.</w:t>
      </w:r>
    </w:p>
    <w:p w:rsidR="00374254" w:rsidRPr="00752284" w:rsidRDefault="00374254" w:rsidP="00A702E2">
      <w:pPr>
        <w:rPr>
          <w:color w:val="000000"/>
        </w:rPr>
      </w:pPr>
      <w:r w:rsidRPr="00752284">
        <w:rPr>
          <w:color w:val="000000"/>
        </w:rPr>
        <w:t xml:space="preserve"> :r3 a. mesenterica inferior.</w:t>
      </w:r>
    </w:p>
    <w:p w:rsidR="00374254" w:rsidRPr="00752284" w:rsidRDefault="00374254" w:rsidP="00A702E2">
      <w:pPr>
        <w:rPr>
          <w:color w:val="000000"/>
        </w:rPr>
      </w:pPr>
      <w:r w:rsidRPr="00752284">
        <w:rPr>
          <w:color w:val="000000"/>
        </w:rPr>
        <w:t xml:space="preserve"> :r4 a. iliaca interna.</w:t>
      </w:r>
    </w:p>
    <w:p w:rsidR="00374254" w:rsidRPr="00752284" w:rsidRDefault="00374254" w:rsidP="00A702E2">
      <w:pPr>
        <w:rPr>
          <w:color w:val="000000"/>
        </w:rPr>
      </w:pPr>
      <w:r w:rsidRPr="00752284">
        <w:rPr>
          <w:color w:val="000000"/>
        </w:rPr>
        <w:t xml:space="preserve"> :r5 A. colica media is not a branch of any mentioned artery. </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Arteria gastroepiploica sinistra is a branch of:</w:t>
      </w:r>
    </w:p>
    <w:p w:rsidR="00374254" w:rsidRPr="00752284" w:rsidRDefault="00374254" w:rsidP="00A702E2">
      <w:pPr>
        <w:rPr>
          <w:color w:val="000000"/>
        </w:rPr>
      </w:pPr>
      <w:r w:rsidRPr="00752284">
        <w:rPr>
          <w:color w:val="000000"/>
        </w:rPr>
        <w:t xml:space="preserve"> :r1 truncus coeliacus.</w:t>
      </w:r>
    </w:p>
    <w:p w:rsidR="00374254" w:rsidRPr="00752284" w:rsidRDefault="00374254" w:rsidP="00A702E2">
      <w:pPr>
        <w:rPr>
          <w:color w:val="000000"/>
        </w:rPr>
      </w:pPr>
      <w:r w:rsidRPr="00752284">
        <w:rPr>
          <w:color w:val="000000"/>
        </w:rPr>
        <w:t xml:space="preserve"> :r2 a. mesenterica superior.</w:t>
      </w:r>
    </w:p>
    <w:p w:rsidR="00374254" w:rsidRPr="00752284" w:rsidRDefault="00374254" w:rsidP="00A702E2">
      <w:pPr>
        <w:rPr>
          <w:color w:val="000000"/>
        </w:rPr>
      </w:pPr>
      <w:r w:rsidRPr="00752284">
        <w:rPr>
          <w:color w:val="000000"/>
        </w:rPr>
        <w:t xml:space="preserve"> :r3 a. mesenterica inferior.</w:t>
      </w:r>
    </w:p>
    <w:p w:rsidR="00374254" w:rsidRPr="00752284" w:rsidRDefault="00374254" w:rsidP="00A702E2">
      <w:pPr>
        <w:rPr>
          <w:color w:val="000000"/>
        </w:rPr>
      </w:pPr>
      <w:r w:rsidRPr="00752284">
        <w:rPr>
          <w:color w:val="000000"/>
        </w:rPr>
        <w:t xml:space="preserve"> :r4 a. lienalis.</w:t>
      </w:r>
    </w:p>
    <w:p w:rsidR="00374254" w:rsidRPr="00752284" w:rsidRDefault="00374254" w:rsidP="00A702E2">
      <w:pPr>
        <w:rPr>
          <w:color w:val="000000"/>
        </w:rPr>
      </w:pPr>
      <w:r w:rsidRPr="00752284">
        <w:rPr>
          <w:color w:val="000000"/>
        </w:rPr>
        <w:t xml:space="preserve"> :r5 A. gastroepiploica sinistra is not a branch of any mentioned artery. </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Arteria gastroepiploica dextra is a branch of:</w:t>
      </w:r>
    </w:p>
    <w:p w:rsidR="00374254" w:rsidRPr="00752284" w:rsidRDefault="00374254" w:rsidP="00A702E2">
      <w:pPr>
        <w:rPr>
          <w:color w:val="000000"/>
        </w:rPr>
      </w:pPr>
      <w:r w:rsidRPr="00752284">
        <w:rPr>
          <w:color w:val="000000"/>
        </w:rPr>
        <w:t xml:space="preserve"> :r1 truncus coeliacus.</w:t>
      </w:r>
    </w:p>
    <w:p w:rsidR="00374254" w:rsidRPr="00752284" w:rsidRDefault="00374254" w:rsidP="00A702E2">
      <w:pPr>
        <w:rPr>
          <w:color w:val="000000"/>
        </w:rPr>
      </w:pPr>
      <w:r w:rsidRPr="00752284">
        <w:rPr>
          <w:color w:val="000000"/>
        </w:rPr>
        <w:t xml:space="preserve"> :r2 a. mesenterica superior.</w:t>
      </w:r>
    </w:p>
    <w:p w:rsidR="00374254" w:rsidRPr="00752284" w:rsidRDefault="00374254" w:rsidP="00A702E2">
      <w:pPr>
        <w:rPr>
          <w:color w:val="000000"/>
        </w:rPr>
      </w:pPr>
      <w:r w:rsidRPr="00752284">
        <w:rPr>
          <w:color w:val="000000"/>
        </w:rPr>
        <w:t xml:space="preserve"> :r3 a. mesenterica inferior.</w:t>
      </w:r>
    </w:p>
    <w:p w:rsidR="00374254" w:rsidRPr="00752284" w:rsidRDefault="00374254" w:rsidP="00A702E2">
      <w:pPr>
        <w:rPr>
          <w:color w:val="000000"/>
        </w:rPr>
      </w:pPr>
      <w:r w:rsidRPr="00752284">
        <w:rPr>
          <w:color w:val="000000"/>
        </w:rPr>
        <w:t xml:space="preserve"> :r4 a. gastroduodenalis.</w:t>
      </w:r>
    </w:p>
    <w:p w:rsidR="00374254" w:rsidRPr="00752284" w:rsidRDefault="00374254" w:rsidP="00A702E2">
      <w:pPr>
        <w:rPr>
          <w:color w:val="000000"/>
        </w:rPr>
      </w:pPr>
      <w:r w:rsidRPr="00752284">
        <w:rPr>
          <w:color w:val="000000"/>
        </w:rPr>
        <w:t xml:space="preserve"> :r5 A. gastroepiploica dextra is not a branch of any mentioned artery. </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with its branches </w:t>
      </w:r>
      <w:r w:rsidRPr="00752284">
        <w:rPr>
          <w:b/>
          <w:bCs/>
          <w:color w:val="000000"/>
        </w:rPr>
        <w:t xml:space="preserve">does not </w:t>
      </w:r>
      <w:r w:rsidRPr="00752284">
        <w:rPr>
          <w:color w:val="000000"/>
        </w:rPr>
        <w:t>contribute to nourishment of pancreas?</w:t>
      </w:r>
    </w:p>
    <w:p w:rsidR="00374254" w:rsidRPr="00752284" w:rsidRDefault="00374254" w:rsidP="00A702E2">
      <w:pPr>
        <w:rPr>
          <w:color w:val="000000"/>
        </w:rPr>
      </w:pPr>
      <w:r w:rsidRPr="00752284">
        <w:rPr>
          <w:color w:val="000000"/>
        </w:rPr>
        <w:t xml:space="preserve"> :r1 arteria lienalis.</w:t>
      </w:r>
    </w:p>
    <w:p w:rsidR="00374254" w:rsidRPr="00752284" w:rsidRDefault="00374254" w:rsidP="00A702E2">
      <w:pPr>
        <w:rPr>
          <w:color w:val="000000"/>
        </w:rPr>
      </w:pPr>
      <w:r w:rsidRPr="00752284">
        <w:rPr>
          <w:color w:val="000000"/>
        </w:rPr>
        <w:t xml:space="preserve"> :r2 arteria gastroduodenalis.</w:t>
      </w:r>
    </w:p>
    <w:p w:rsidR="00374254" w:rsidRPr="00752284" w:rsidRDefault="00374254" w:rsidP="00A702E2">
      <w:pPr>
        <w:rPr>
          <w:color w:val="000000"/>
        </w:rPr>
      </w:pPr>
      <w:r w:rsidRPr="00752284">
        <w:rPr>
          <w:color w:val="000000"/>
        </w:rPr>
        <w:t xml:space="preserve"> :r3 arteria mesenterica superior.</w:t>
      </w:r>
    </w:p>
    <w:p w:rsidR="00374254" w:rsidRPr="00752284" w:rsidRDefault="00374254" w:rsidP="00A702E2">
      <w:pPr>
        <w:rPr>
          <w:color w:val="000000"/>
        </w:rPr>
      </w:pPr>
      <w:r w:rsidRPr="00752284">
        <w:rPr>
          <w:color w:val="000000"/>
        </w:rPr>
        <w:t xml:space="preserve"> :r4 arteria mesenterica inferior. </w:t>
      </w:r>
    </w:p>
    <w:p w:rsidR="00374254" w:rsidRPr="00752284" w:rsidRDefault="00374254" w:rsidP="00A702E2">
      <w:pPr>
        <w:rPr>
          <w:color w:val="000000"/>
        </w:rPr>
      </w:pPr>
      <w:r w:rsidRPr="00752284">
        <w:rPr>
          <w:color w:val="000000"/>
        </w:rPr>
        <w:t xml:space="preserve"> :r5 Each mentioned artery contributes to nourishment of pancreas.</w:t>
      </w:r>
    </w:p>
    <w:p w:rsidR="00374254" w:rsidRPr="00752284" w:rsidRDefault="00374254" w:rsidP="00A702E2">
      <w:pPr>
        <w:rPr>
          <w:color w:val="000000"/>
        </w:rPr>
      </w:pPr>
      <w:r w:rsidRPr="00752284">
        <w:rPr>
          <w:color w:val="000000"/>
        </w:rPr>
        <w: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Arteria pancreaticoduodenalis superior is a branch of:</w:t>
      </w:r>
    </w:p>
    <w:p w:rsidR="00374254" w:rsidRPr="00752284" w:rsidRDefault="00374254" w:rsidP="00A702E2">
      <w:pPr>
        <w:rPr>
          <w:color w:val="000000"/>
        </w:rPr>
      </w:pPr>
      <w:r w:rsidRPr="00752284">
        <w:rPr>
          <w:color w:val="000000"/>
        </w:rPr>
        <w:t xml:space="preserve"> :r1 a. gastroduodenalis.</w:t>
      </w:r>
    </w:p>
    <w:p w:rsidR="00374254" w:rsidRPr="00752284" w:rsidRDefault="00374254" w:rsidP="00A702E2">
      <w:pPr>
        <w:rPr>
          <w:color w:val="000000"/>
        </w:rPr>
      </w:pPr>
      <w:r w:rsidRPr="00752284">
        <w:rPr>
          <w:color w:val="000000"/>
        </w:rPr>
        <w:t xml:space="preserve"> :r2 a. mesenterica superior.</w:t>
      </w:r>
    </w:p>
    <w:p w:rsidR="00374254" w:rsidRPr="00752284" w:rsidRDefault="00374254" w:rsidP="00A702E2">
      <w:pPr>
        <w:rPr>
          <w:color w:val="000000"/>
        </w:rPr>
      </w:pPr>
      <w:r w:rsidRPr="00752284">
        <w:rPr>
          <w:color w:val="000000"/>
        </w:rPr>
        <w:t xml:space="preserve"> :r3 a. mesenterica inferior.</w:t>
      </w:r>
    </w:p>
    <w:p w:rsidR="00374254" w:rsidRPr="00752284" w:rsidRDefault="00374254" w:rsidP="00A702E2">
      <w:pPr>
        <w:rPr>
          <w:color w:val="000000"/>
        </w:rPr>
      </w:pPr>
      <w:r w:rsidRPr="00752284">
        <w:rPr>
          <w:color w:val="000000"/>
        </w:rPr>
        <w:t xml:space="preserve"> :r4 a. lienalis.</w:t>
      </w:r>
    </w:p>
    <w:p w:rsidR="00374254" w:rsidRPr="00752284" w:rsidRDefault="00374254" w:rsidP="00A702E2">
      <w:pPr>
        <w:rPr>
          <w:color w:val="000000"/>
        </w:rPr>
      </w:pPr>
      <w:r w:rsidRPr="00752284">
        <w:rPr>
          <w:color w:val="000000"/>
        </w:rPr>
        <w:t xml:space="preserve"> :r5 A. pancreaticoduodenalis superior is not a branch of any mentioned artery. </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Arteria pancreaticoduodenalis inferior is a branch of:</w:t>
      </w:r>
    </w:p>
    <w:p w:rsidR="00374254" w:rsidRPr="00752284" w:rsidRDefault="00374254" w:rsidP="00A702E2">
      <w:pPr>
        <w:rPr>
          <w:color w:val="000000"/>
        </w:rPr>
      </w:pPr>
      <w:r w:rsidRPr="00752284">
        <w:rPr>
          <w:color w:val="000000"/>
        </w:rPr>
        <w:t xml:space="preserve"> :r1 a. gastroduodenalis.</w:t>
      </w:r>
    </w:p>
    <w:p w:rsidR="00374254" w:rsidRPr="00752284" w:rsidRDefault="00374254" w:rsidP="00A702E2">
      <w:pPr>
        <w:rPr>
          <w:color w:val="000000"/>
        </w:rPr>
      </w:pPr>
      <w:r w:rsidRPr="00752284">
        <w:rPr>
          <w:color w:val="000000"/>
        </w:rPr>
        <w:t xml:space="preserve"> :r2 a. mesenterica superior.</w:t>
      </w:r>
    </w:p>
    <w:p w:rsidR="00374254" w:rsidRPr="00752284" w:rsidRDefault="00374254" w:rsidP="00A702E2">
      <w:pPr>
        <w:rPr>
          <w:color w:val="000000"/>
        </w:rPr>
      </w:pPr>
      <w:r w:rsidRPr="00752284">
        <w:rPr>
          <w:color w:val="000000"/>
        </w:rPr>
        <w:t xml:space="preserve"> :r3 a. mesenterica inferior.</w:t>
      </w:r>
    </w:p>
    <w:p w:rsidR="00374254" w:rsidRPr="00752284" w:rsidRDefault="00374254" w:rsidP="00A702E2">
      <w:pPr>
        <w:rPr>
          <w:color w:val="000000"/>
        </w:rPr>
      </w:pPr>
      <w:r w:rsidRPr="00752284">
        <w:rPr>
          <w:color w:val="000000"/>
        </w:rPr>
        <w:t xml:space="preserve"> :r4 a. lienalis.</w:t>
      </w:r>
    </w:p>
    <w:p w:rsidR="00374254" w:rsidRPr="00752284" w:rsidRDefault="00374254" w:rsidP="00A702E2">
      <w:pPr>
        <w:rPr>
          <w:color w:val="000000"/>
        </w:rPr>
      </w:pPr>
      <w:r w:rsidRPr="00752284">
        <w:rPr>
          <w:color w:val="000000"/>
        </w:rPr>
        <w:t xml:space="preserve"> :r5 A. pancreaticoduodenalis inferior is not a branch of any mentioned artery. </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organ </w:t>
      </w:r>
      <w:r w:rsidRPr="00752284">
        <w:rPr>
          <w:b/>
          <w:bCs/>
          <w:color w:val="000000"/>
        </w:rPr>
        <w:t xml:space="preserve">is not </w:t>
      </w:r>
      <w:r w:rsidRPr="00752284">
        <w:rPr>
          <w:color w:val="000000"/>
        </w:rPr>
        <w:t>supplied from branches of aorta abdominalis:</w:t>
      </w:r>
    </w:p>
    <w:p w:rsidR="00374254" w:rsidRPr="00752284" w:rsidRDefault="00374254" w:rsidP="00A702E2">
      <w:pPr>
        <w:rPr>
          <w:color w:val="000000"/>
        </w:rPr>
      </w:pPr>
      <w:r w:rsidRPr="00752284">
        <w:rPr>
          <w:color w:val="000000"/>
        </w:rPr>
        <w:t xml:space="preserve"> :r1 spleen.</w:t>
      </w:r>
    </w:p>
    <w:p w:rsidR="00374254" w:rsidRPr="00752284" w:rsidRDefault="00374254" w:rsidP="00A702E2">
      <w:pPr>
        <w:rPr>
          <w:color w:val="000000"/>
        </w:rPr>
      </w:pPr>
      <w:r w:rsidRPr="00752284">
        <w:rPr>
          <w:color w:val="000000"/>
        </w:rPr>
        <w:t xml:space="preserve"> :r2 liver.</w:t>
      </w:r>
    </w:p>
    <w:p w:rsidR="00374254" w:rsidRPr="00752284" w:rsidRDefault="00374254" w:rsidP="00A702E2">
      <w:pPr>
        <w:rPr>
          <w:color w:val="000000"/>
        </w:rPr>
      </w:pPr>
      <w:r w:rsidRPr="00752284">
        <w:rPr>
          <w:color w:val="000000"/>
        </w:rPr>
        <w:t xml:space="preserve"> :r3 kidneys.</w:t>
      </w:r>
    </w:p>
    <w:p w:rsidR="00374254" w:rsidRPr="00752284" w:rsidRDefault="00374254" w:rsidP="00A702E2">
      <w:pPr>
        <w:rPr>
          <w:color w:val="000000"/>
        </w:rPr>
      </w:pPr>
      <w:r w:rsidRPr="00752284">
        <w:rPr>
          <w:color w:val="000000"/>
        </w:rPr>
        <w:t xml:space="preserve"> :r4 pancreas.</w:t>
      </w:r>
    </w:p>
    <w:p w:rsidR="00374254" w:rsidRPr="00752284" w:rsidRDefault="00374254" w:rsidP="00A702E2">
      <w:pPr>
        <w:rPr>
          <w:color w:val="000000"/>
        </w:rPr>
      </w:pPr>
      <w:r w:rsidRPr="00752284">
        <w:rPr>
          <w:color w:val="000000"/>
        </w:rPr>
        <w:t xml:space="preserve"> :r5 each mentioned organ is supplied from aorta abdominalis.</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aorta abdominalis? </w:t>
      </w:r>
    </w:p>
    <w:p w:rsidR="00374254" w:rsidRPr="00752284" w:rsidRDefault="00374254" w:rsidP="00A702E2">
      <w:pPr>
        <w:rPr>
          <w:color w:val="000000"/>
        </w:rPr>
      </w:pPr>
      <w:r w:rsidRPr="00752284">
        <w:rPr>
          <w:color w:val="000000"/>
        </w:rPr>
        <w:t xml:space="preserve"> :r1 arteria epigastrica inferior.  </w:t>
      </w:r>
    </w:p>
    <w:p w:rsidR="00374254" w:rsidRPr="00752284" w:rsidRDefault="00374254" w:rsidP="00A702E2">
      <w:pPr>
        <w:rPr>
          <w:color w:val="000000"/>
        </w:rPr>
      </w:pPr>
      <w:r w:rsidRPr="00752284">
        <w:rPr>
          <w:color w:val="000000"/>
        </w:rPr>
        <w:t xml:space="preserve"> :r2 arteria mesenterica inferior.</w:t>
      </w:r>
    </w:p>
    <w:p w:rsidR="00374254" w:rsidRPr="00752284" w:rsidRDefault="00374254" w:rsidP="00A702E2">
      <w:pPr>
        <w:rPr>
          <w:color w:val="000000"/>
        </w:rPr>
      </w:pPr>
      <w:r w:rsidRPr="00752284">
        <w:rPr>
          <w:color w:val="000000"/>
        </w:rPr>
        <w:t xml:space="preserve"> :r3 arteria renalis.</w:t>
      </w:r>
    </w:p>
    <w:p w:rsidR="00374254" w:rsidRPr="00752284" w:rsidRDefault="00374254" w:rsidP="00A702E2">
      <w:pPr>
        <w:rPr>
          <w:color w:val="000000"/>
        </w:rPr>
      </w:pPr>
      <w:r w:rsidRPr="00752284">
        <w:rPr>
          <w:color w:val="000000"/>
        </w:rPr>
        <w:t xml:space="preserve"> :r4 truncus coeliacus.</w:t>
      </w:r>
    </w:p>
    <w:p w:rsidR="00374254" w:rsidRPr="00752284" w:rsidRDefault="00374254" w:rsidP="00A702E2">
      <w:pPr>
        <w:rPr>
          <w:color w:val="000000"/>
        </w:rPr>
      </w:pPr>
      <w:r w:rsidRPr="00752284">
        <w:rPr>
          <w:color w:val="000000"/>
        </w:rPr>
        <w:t xml:space="preserve"> :r5 Each artery is a branch of aorta abdominalis.</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does not</w:t>
      </w:r>
      <w:r w:rsidRPr="00752284">
        <w:rPr>
          <w:color w:val="000000"/>
        </w:rPr>
        <w:t xml:space="preserve"> contribute to nourishment of rectum?</w:t>
      </w:r>
    </w:p>
    <w:p w:rsidR="00374254" w:rsidRPr="00752284" w:rsidRDefault="00374254" w:rsidP="00A702E2">
      <w:pPr>
        <w:rPr>
          <w:color w:val="000000"/>
        </w:rPr>
      </w:pPr>
      <w:r w:rsidRPr="00752284">
        <w:rPr>
          <w:color w:val="000000"/>
        </w:rPr>
        <w:t xml:space="preserve"> :r1 arteria iliaca externa. </w:t>
      </w:r>
    </w:p>
    <w:p w:rsidR="00374254" w:rsidRPr="00752284" w:rsidRDefault="00374254" w:rsidP="00A702E2">
      <w:pPr>
        <w:rPr>
          <w:color w:val="000000"/>
        </w:rPr>
      </w:pPr>
      <w:r w:rsidRPr="00752284">
        <w:rPr>
          <w:color w:val="000000"/>
        </w:rPr>
        <w:t xml:space="preserve"> :r2 arteria iliaca interna.</w:t>
      </w:r>
    </w:p>
    <w:p w:rsidR="00374254" w:rsidRPr="00752284" w:rsidRDefault="00374254" w:rsidP="00A702E2">
      <w:pPr>
        <w:rPr>
          <w:color w:val="000000"/>
        </w:rPr>
      </w:pPr>
      <w:r w:rsidRPr="00752284">
        <w:rPr>
          <w:color w:val="000000"/>
        </w:rPr>
        <w:t xml:space="preserve"> :r3 arteria mesenterica inferior.</w:t>
      </w:r>
    </w:p>
    <w:p w:rsidR="00374254" w:rsidRPr="00752284" w:rsidRDefault="00374254" w:rsidP="00A702E2">
      <w:pPr>
        <w:rPr>
          <w:color w:val="000000"/>
        </w:rPr>
      </w:pPr>
      <w:r w:rsidRPr="00752284">
        <w:rPr>
          <w:color w:val="000000"/>
        </w:rPr>
        <w:t xml:space="preserve"> :r4 arteria pudenda interna.</w:t>
      </w:r>
    </w:p>
    <w:p w:rsidR="00374254" w:rsidRPr="00752284" w:rsidRDefault="00374254" w:rsidP="00A702E2">
      <w:pPr>
        <w:rPr>
          <w:color w:val="000000"/>
        </w:rPr>
      </w:pPr>
      <w:r w:rsidRPr="00752284">
        <w:rPr>
          <w:color w:val="000000"/>
        </w:rPr>
        <w:t xml:space="preserve"> :r5 each artery contributes to nourishment of rectum.</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Find correct statement: </w:t>
      </w:r>
    </w:p>
    <w:p w:rsidR="00374254" w:rsidRPr="00752284" w:rsidRDefault="00374254" w:rsidP="00A702E2">
      <w:pPr>
        <w:rPr>
          <w:color w:val="000000"/>
        </w:rPr>
      </w:pPr>
      <w:r w:rsidRPr="00752284">
        <w:rPr>
          <w:color w:val="000000"/>
        </w:rPr>
        <w:t xml:space="preserve"> :r1 Organs of lesser pelvis are nourished by arteria iliaca externa.</w:t>
      </w:r>
    </w:p>
    <w:p w:rsidR="00374254" w:rsidRPr="00752284" w:rsidRDefault="00374254" w:rsidP="00A702E2">
      <w:pPr>
        <w:rPr>
          <w:color w:val="000000"/>
        </w:rPr>
      </w:pPr>
      <w:r w:rsidRPr="00752284">
        <w:rPr>
          <w:color w:val="000000"/>
        </w:rPr>
        <w:t xml:space="preserve"> :r2 Ovaries are nourished by direct branches of aorta abdominalis.</w:t>
      </w:r>
    </w:p>
    <w:p w:rsidR="00374254" w:rsidRPr="00752284" w:rsidRDefault="00374254" w:rsidP="00A702E2">
      <w:pPr>
        <w:rPr>
          <w:color w:val="000000"/>
        </w:rPr>
      </w:pPr>
      <w:r w:rsidRPr="00752284">
        <w:rPr>
          <w:color w:val="000000"/>
        </w:rPr>
        <w:t xml:space="preserve"> :r3 Rectum is nourished only by branches of a. iliaca interna. </w:t>
      </w:r>
    </w:p>
    <w:p w:rsidR="00374254" w:rsidRPr="00752284" w:rsidRDefault="00374254" w:rsidP="00A702E2">
      <w:pPr>
        <w:rPr>
          <w:color w:val="000000"/>
        </w:rPr>
      </w:pPr>
      <w:r w:rsidRPr="00752284">
        <w:rPr>
          <w:color w:val="000000"/>
        </w:rPr>
        <w:t xml:space="preserve"> :r4 Primary artery for urinary bladder is a. uterina.</w:t>
      </w:r>
    </w:p>
    <w:p w:rsidR="00374254" w:rsidRPr="00752284" w:rsidRDefault="00374254" w:rsidP="00A702E2">
      <w:pPr>
        <w:rPr>
          <w:color w:val="000000"/>
        </w:rPr>
      </w:pPr>
      <w:r w:rsidRPr="00752284">
        <w:rPr>
          <w:color w:val="000000"/>
        </w:rPr>
        <w:t xml:space="preserve"> :r5 No statement is correct. </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arteria iliaca interna? </w:t>
      </w:r>
    </w:p>
    <w:p w:rsidR="00374254" w:rsidRPr="00752284" w:rsidRDefault="00374254" w:rsidP="00A702E2">
      <w:pPr>
        <w:rPr>
          <w:color w:val="000000"/>
        </w:rPr>
      </w:pPr>
      <w:r w:rsidRPr="00752284">
        <w:rPr>
          <w:color w:val="000000"/>
        </w:rPr>
        <w:t xml:space="preserve"> :r1 arteria vesicalis inferior.</w:t>
      </w:r>
    </w:p>
    <w:p w:rsidR="00374254" w:rsidRPr="00752284" w:rsidRDefault="00374254" w:rsidP="00A702E2">
      <w:pPr>
        <w:rPr>
          <w:color w:val="000000"/>
        </w:rPr>
      </w:pPr>
      <w:r w:rsidRPr="00752284">
        <w:rPr>
          <w:color w:val="000000"/>
        </w:rPr>
        <w:t xml:space="preserve"> :r2 arteria uterina in women, arteria ductus deferentis in men.</w:t>
      </w:r>
    </w:p>
    <w:p w:rsidR="00374254" w:rsidRPr="00752284" w:rsidRDefault="00374254" w:rsidP="00A702E2">
      <w:pPr>
        <w:rPr>
          <w:color w:val="000000"/>
        </w:rPr>
      </w:pPr>
      <w:r w:rsidRPr="00752284">
        <w:rPr>
          <w:color w:val="000000"/>
        </w:rPr>
        <w:t xml:space="preserve"> :r3 arteria ovarica in women, arteria testicularis in men. </w:t>
      </w:r>
    </w:p>
    <w:p w:rsidR="00374254" w:rsidRPr="00752284" w:rsidRDefault="00374254" w:rsidP="00A702E2">
      <w:pPr>
        <w:rPr>
          <w:color w:val="000000"/>
        </w:rPr>
      </w:pPr>
      <w:r w:rsidRPr="00752284">
        <w:rPr>
          <w:color w:val="000000"/>
        </w:rPr>
        <w:t xml:space="preserve"> :r4 arteria glutaea superior.</w:t>
      </w:r>
    </w:p>
    <w:p w:rsidR="00374254" w:rsidRPr="00752284" w:rsidRDefault="00374254" w:rsidP="00A702E2">
      <w:pPr>
        <w:rPr>
          <w:color w:val="000000"/>
        </w:rPr>
      </w:pPr>
      <w:r w:rsidRPr="00752284">
        <w:rPr>
          <w:color w:val="000000"/>
        </w:rPr>
        <w:t xml:space="preserve"> :r5 Each artery is a branch of arteria iliaca interna.</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arteria iliaca interna? </w:t>
      </w:r>
    </w:p>
    <w:p w:rsidR="00374254" w:rsidRPr="00752284" w:rsidRDefault="00374254" w:rsidP="00A702E2">
      <w:pPr>
        <w:rPr>
          <w:color w:val="000000"/>
        </w:rPr>
      </w:pPr>
      <w:r w:rsidRPr="00752284">
        <w:rPr>
          <w:color w:val="000000"/>
        </w:rPr>
        <w:t xml:space="preserve"> :r1 arteria rectalis superior. </w:t>
      </w:r>
    </w:p>
    <w:p w:rsidR="00374254" w:rsidRPr="00752284" w:rsidRDefault="00374254" w:rsidP="00A702E2">
      <w:pPr>
        <w:rPr>
          <w:color w:val="000000"/>
        </w:rPr>
      </w:pPr>
      <w:r w:rsidRPr="00752284">
        <w:rPr>
          <w:color w:val="000000"/>
        </w:rPr>
        <w:t xml:space="preserve"> :r2 arteria uterina in women, arteria ductus deferentis in men.</w:t>
      </w:r>
    </w:p>
    <w:p w:rsidR="00374254" w:rsidRPr="00752284" w:rsidRDefault="00374254" w:rsidP="00A702E2">
      <w:pPr>
        <w:rPr>
          <w:color w:val="000000"/>
        </w:rPr>
      </w:pPr>
      <w:r w:rsidRPr="00752284">
        <w:rPr>
          <w:color w:val="000000"/>
        </w:rPr>
        <w:t xml:space="preserve"> :r3 arteria glutaea superior.</w:t>
      </w:r>
    </w:p>
    <w:p w:rsidR="00374254" w:rsidRPr="00752284" w:rsidRDefault="00374254" w:rsidP="00A702E2">
      <w:pPr>
        <w:rPr>
          <w:color w:val="000000"/>
        </w:rPr>
      </w:pPr>
      <w:r w:rsidRPr="00752284">
        <w:rPr>
          <w:color w:val="000000"/>
        </w:rPr>
        <w:t xml:space="preserve"> :r4 arteria obturatoria</w:t>
      </w:r>
    </w:p>
    <w:p w:rsidR="00374254" w:rsidRPr="00752284" w:rsidRDefault="00374254" w:rsidP="00A702E2">
      <w:pPr>
        <w:rPr>
          <w:color w:val="000000"/>
        </w:rPr>
      </w:pPr>
      <w:r w:rsidRPr="00752284">
        <w:rPr>
          <w:color w:val="000000"/>
        </w:rPr>
        <w:t>:r5 Each artery is a branch of arteria iliaca interna.</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arteria iliaca interna? </w:t>
      </w:r>
    </w:p>
    <w:p w:rsidR="00374254" w:rsidRPr="00752284" w:rsidRDefault="00374254" w:rsidP="00A702E2">
      <w:pPr>
        <w:rPr>
          <w:color w:val="000000"/>
        </w:rPr>
      </w:pPr>
      <w:r w:rsidRPr="00752284">
        <w:rPr>
          <w:color w:val="000000"/>
        </w:rPr>
        <w:t xml:space="preserve"> :r1 arteria vesicalis inferior.</w:t>
      </w:r>
    </w:p>
    <w:p w:rsidR="00374254" w:rsidRPr="00752284" w:rsidRDefault="00374254" w:rsidP="00A702E2">
      <w:pPr>
        <w:rPr>
          <w:color w:val="000000"/>
        </w:rPr>
      </w:pPr>
      <w:r w:rsidRPr="00752284">
        <w:rPr>
          <w:color w:val="000000"/>
        </w:rPr>
        <w:t xml:space="preserve"> :r2 arteria sacralis medialis.</w:t>
      </w:r>
    </w:p>
    <w:p w:rsidR="00374254" w:rsidRPr="00752284" w:rsidRDefault="00374254" w:rsidP="00A702E2">
      <w:pPr>
        <w:rPr>
          <w:color w:val="000000"/>
        </w:rPr>
      </w:pPr>
      <w:r w:rsidRPr="00752284">
        <w:rPr>
          <w:color w:val="000000"/>
        </w:rPr>
        <w:t xml:space="preserve"> :r3 arteria obturatoria. </w:t>
      </w:r>
    </w:p>
    <w:p w:rsidR="00374254" w:rsidRPr="00752284" w:rsidRDefault="00374254" w:rsidP="00A702E2">
      <w:pPr>
        <w:rPr>
          <w:color w:val="000000"/>
        </w:rPr>
      </w:pPr>
      <w:r w:rsidRPr="00752284">
        <w:rPr>
          <w:color w:val="000000"/>
        </w:rPr>
        <w:t xml:space="preserve"> :r4 arteria glutaea superior.</w:t>
      </w:r>
    </w:p>
    <w:p w:rsidR="00374254" w:rsidRPr="00752284" w:rsidRDefault="00374254" w:rsidP="00A702E2">
      <w:pPr>
        <w:rPr>
          <w:color w:val="000000"/>
        </w:rPr>
      </w:pPr>
      <w:r w:rsidRPr="00752284">
        <w:rPr>
          <w:color w:val="000000"/>
        </w:rPr>
        <w:t>:r5 Each artery is a branch of arteria iliaca interna.</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Arteria obturatoria:</w:t>
      </w:r>
    </w:p>
    <w:p w:rsidR="00374254" w:rsidRPr="00752284" w:rsidRDefault="00374254" w:rsidP="00A702E2">
      <w:pPr>
        <w:rPr>
          <w:color w:val="000000"/>
        </w:rPr>
      </w:pPr>
      <w:r w:rsidRPr="00752284">
        <w:rPr>
          <w:color w:val="000000"/>
        </w:rPr>
        <w:t xml:space="preserve"> :r1 is a branch of arteria iliaca interna</w:t>
      </w:r>
    </w:p>
    <w:p w:rsidR="00374254" w:rsidRPr="00752284" w:rsidRDefault="00374254" w:rsidP="00A702E2">
      <w:pPr>
        <w:rPr>
          <w:color w:val="000000"/>
        </w:rPr>
      </w:pPr>
      <w:r w:rsidRPr="00752284">
        <w:rPr>
          <w:color w:val="000000"/>
        </w:rPr>
        <w:t xml:space="preserve"> :r2 gives off  r. pubicus</w:t>
      </w:r>
    </w:p>
    <w:p w:rsidR="00374254" w:rsidRPr="00752284" w:rsidRDefault="00374254" w:rsidP="00A702E2">
      <w:pPr>
        <w:rPr>
          <w:color w:val="000000"/>
        </w:rPr>
      </w:pPr>
      <w:r w:rsidRPr="00752284">
        <w:rPr>
          <w:color w:val="000000"/>
        </w:rPr>
        <w:t xml:space="preserve"> :r3 supplies adductors of thigh</w:t>
      </w:r>
    </w:p>
    <w:p w:rsidR="00374254" w:rsidRPr="00752284" w:rsidRDefault="00374254" w:rsidP="00A702E2">
      <w:pPr>
        <w:rPr>
          <w:color w:val="000000"/>
        </w:rPr>
      </w:pPr>
      <w:r w:rsidRPr="00752284">
        <w:rPr>
          <w:color w:val="000000"/>
        </w:rPr>
        <w:t xml:space="preserve"> :r4 runs through canalis obturatorius</w:t>
      </w:r>
    </w:p>
    <w:p w:rsidR="00374254" w:rsidRPr="00752284" w:rsidRDefault="00374254" w:rsidP="00A702E2">
      <w:pPr>
        <w:rPr>
          <w:color w:val="000000"/>
        </w:rPr>
      </w:pPr>
      <w:r w:rsidRPr="00752284">
        <w:rPr>
          <w:color w:val="000000"/>
        </w:rPr>
        <w:t xml:space="preserve"> :r5 All statements are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Find </w:t>
      </w:r>
      <w:r w:rsidRPr="00752284">
        <w:rPr>
          <w:b/>
          <w:bCs/>
          <w:color w:val="000000"/>
        </w:rPr>
        <w:t xml:space="preserve">incorrect </w:t>
      </w:r>
      <w:r w:rsidRPr="00752284">
        <w:rPr>
          <w:color w:val="000000"/>
        </w:rPr>
        <w:t>statement. Arteria obturatoria:</w:t>
      </w:r>
    </w:p>
    <w:p w:rsidR="00374254" w:rsidRPr="00752284" w:rsidRDefault="00374254" w:rsidP="00A702E2">
      <w:pPr>
        <w:rPr>
          <w:color w:val="000000"/>
        </w:rPr>
      </w:pPr>
      <w:r w:rsidRPr="00752284">
        <w:rPr>
          <w:color w:val="000000"/>
        </w:rPr>
        <w:t xml:space="preserve"> :r1 is a branch of arteria iliaca externa</w:t>
      </w:r>
    </w:p>
    <w:p w:rsidR="00374254" w:rsidRPr="00752284" w:rsidRDefault="00374254" w:rsidP="00A702E2">
      <w:pPr>
        <w:rPr>
          <w:color w:val="000000"/>
        </w:rPr>
      </w:pPr>
      <w:r w:rsidRPr="00752284">
        <w:rPr>
          <w:color w:val="000000"/>
        </w:rPr>
        <w:t xml:space="preserve"> :r2 gives off r. pubicus</w:t>
      </w:r>
    </w:p>
    <w:p w:rsidR="00374254" w:rsidRPr="00752284" w:rsidRDefault="00374254" w:rsidP="00A702E2">
      <w:pPr>
        <w:rPr>
          <w:color w:val="000000"/>
        </w:rPr>
      </w:pPr>
      <w:r w:rsidRPr="00752284">
        <w:rPr>
          <w:color w:val="000000"/>
        </w:rPr>
        <w:t>:r3 supplies adductors of thigh</w:t>
      </w:r>
    </w:p>
    <w:p w:rsidR="00374254" w:rsidRPr="00752284" w:rsidRDefault="00374254" w:rsidP="00A702E2">
      <w:pPr>
        <w:rPr>
          <w:color w:val="000000"/>
        </w:rPr>
      </w:pPr>
      <w:r w:rsidRPr="00752284">
        <w:rPr>
          <w:color w:val="000000"/>
        </w:rPr>
        <w:t xml:space="preserve"> :r4 supplies components hip joint</w:t>
      </w:r>
    </w:p>
    <w:p w:rsidR="00374254" w:rsidRPr="00752284" w:rsidRDefault="00374254" w:rsidP="00A702E2">
      <w:pPr>
        <w:rPr>
          <w:color w:val="000000"/>
        </w:rPr>
      </w:pPr>
      <w:r w:rsidRPr="00752284">
        <w:rPr>
          <w:color w:val="000000"/>
        </w:rPr>
        <w:t xml:space="preserve"> :r5 r. acetabularis from its r. posterior nourishes caput femoris</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Find </w:t>
      </w:r>
      <w:r w:rsidRPr="00752284">
        <w:rPr>
          <w:b/>
          <w:bCs/>
          <w:color w:val="000000"/>
        </w:rPr>
        <w:t xml:space="preserve">incorrect </w:t>
      </w:r>
      <w:r w:rsidRPr="00752284">
        <w:rPr>
          <w:color w:val="000000"/>
        </w:rPr>
        <w:t>statement. Arteria femoralis:</w:t>
      </w:r>
    </w:p>
    <w:p w:rsidR="00374254" w:rsidRPr="00752284" w:rsidRDefault="00374254" w:rsidP="00A702E2">
      <w:pPr>
        <w:rPr>
          <w:color w:val="000000"/>
        </w:rPr>
      </w:pPr>
      <w:r w:rsidRPr="00752284">
        <w:rPr>
          <w:color w:val="000000"/>
        </w:rPr>
        <w:t xml:space="preserve"> :r1 nourishes articulatio coxae.</w:t>
      </w:r>
    </w:p>
    <w:p w:rsidR="00374254" w:rsidRPr="00752284" w:rsidRDefault="00374254" w:rsidP="00A702E2">
      <w:pPr>
        <w:rPr>
          <w:color w:val="000000"/>
        </w:rPr>
      </w:pPr>
      <w:r w:rsidRPr="00752284">
        <w:rPr>
          <w:color w:val="000000"/>
        </w:rPr>
        <w:t xml:space="preserve"> :r2 passes through lacuna musculorum. </w:t>
      </w:r>
    </w:p>
    <w:p w:rsidR="00374254" w:rsidRPr="00752284" w:rsidRDefault="00374254" w:rsidP="00A702E2">
      <w:pPr>
        <w:rPr>
          <w:color w:val="000000"/>
        </w:rPr>
      </w:pPr>
      <w:r w:rsidRPr="00752284">
        <w:rPr>
          <w:color w:val="000000"/>
        </w:rPr>
        <w:t xml:space="preserve"> :r3 is located in trigonum femorale.</w:t>
      </w:r>
    </w:p>
    <w:p w:rsidR="00374254" w:rsidRPr="00752284" w:rsidRDefault="00374254" w:rsidP="00A702E2">
      <w:pPr>
        <w:rPr>
          <w:color w:val="000000"/>
        </w:rPr>
      </w:pPr>
      <w:r w:rsidRPr="00752284">
        <w:rPr>
          <w:color w:val="000000"/>
        </w:rPr>
        <w:t xml:space="preserve"> :r4 enters canalis adductorius.</w:t>
      </w:r>
    </w:p>
    <w:p w:rsidR="00374254" w:rsidRPr="00752284" w:rsidRDefault="00374254" w:rsidP="00A702E2">
      <w:pPr>
        <w:rPr>
          <w:color w:val="000000"/>
        </w:rPr>
      </w:pPr>
      <w:r w:rsidRPr="00752284">
        <w:rPr>
          <w:color w:val="000000"/>
        </w:rPr>
        <w:t xml:space="preserve"> :r5 is a continuation of a. iliaca ext.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Arteria femoralis:</w:t>
      </w:r>
    </w:p>
    <w:p w:rsidR="00374254" w:rsidRPr="00752284" w:rsidRDefault="00374254" w:rsidP="00A702E2">
      <w:pPr>
        <w:rPr>
          <w:color w:val="000000"/>
        </w:rPr>
      </w:pPr>
      <w:r w:rsidRPr="00752284">
        <w:rPr>
          <w:color w:val="000000"/>
        </w:rPr>
        <w:t xml:space="preserve"> :r1 passes through lacuna musculorum together with nervus femoralis.</w:t>
      </w:r>
    </w:p>
    <w:p w:rsidR="00374254" w:rsidRPr="00752284" w:rsidRDefault="00374254" w:rsidP="00A702E2">
      <w:pPr>
        <w:rPr>
          <w:color w:val="000000"/>
        </w:rPr>
      </w:pPr>
      <w:r w:rsidRPr="00752284">
        <w:rPr>
          <w:color w:val="000000"/>
        </w:rPr>
        <w:t xml:space="preserve"> :r2 Its continuation is arteria profunda femoris.</w:t>
      </w:r>
    </w:p>
    <w:p w:rsidR="00374254" w:rsidRPr="00752284" w:rsidRDefault="00374254" w:rsidP="00A702E2">
      <w:pPr>
        <w:rPr>
          <w:color w:val="000000"/>
        </w:rPr>
      </w:pPr>
      <w:r w:rsidRPr="00752284">
        <w:rPr>
          <w:color w:val="000000"/>
        </w:rPr>
        <w:t xml:space="preserve"> :r3 one of its branches is arteria pudenda interna.</w:t>
      </w:r>
    </w:p>
    <w:p w:rsidR="00374254" w:rsidRPr="00752284" w:rsidRDefault="00374254" w:rsidP="00A702E2">
      <w:pPr>
        <w:rPr>
          <w:color w:val="000000"/>
        </w:rPr>
      </w:pPr>
      <w:r w:rsidRPr="00752284">
        <w:rPr>
          <w:color w:val="000000"/>
        </w:rPr>
        <w:t xml:space="preserve"> :r4 passes through lacuna vasorum.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Arteria profunda femoris:</w:t>
      </w:r>
    </w:p>
    <w:p w:rsidR="00374254" w:rsidRPr="00752284" w:rsidRDefault="00374254" w:rsidP="00A702E2">
      <w:pPr>
        <w:rPr>
          <w:color w:val="000000"/>
        </w:rPr>
      </w:pPr>
      <w:r w:rsidRPr="00752284">
        <w:rPr>
          <w:color w:val="000000"/>
        </w:rPr>
        <w:t xml:space="preserve"> :r1 gives off a. epigastrica inferior.</w:t>
      </w:r>
    </w:p>
    <w:p w:rsidR="00374254" w:rsidRPr="00752284" w:rsidRDefault="00374254" w:rsidP="00A702E2">
      <w:pPr>
        <w:rPr>
          <w:color w:val="000000"/>
        </w:rPr>
      </w:pPr>
      <w:r w:rsidRPr="00752284">
        <w:rPr>
          <w:color w:val="000000"/>
        </w:rPr>
        <w:t xml:space="preserve"> :r2 gives off a. circumflexa femoris medialis and lateralis in fossa iliopectinea.</w:t>
      </w:r>
    </w:p>
    <w:p w:rsidR="00374254" w:rsidRPr="00752284" w:rsidRDefault="00374254" w:rsidP="00A702E2">
      <w:pPr>
        <w:rPr>
          <w:color w:val="000000"/>
        </w:rPr>
      </w:pPr>
      <w:r w:rsidRPr="00752284">
        <w:rPr>
          <w:color w:val="000000"/>
        </w:rPr>
        <w:t xml:space="preserve"> :r3 one of its branches is arteria genus descendens.</w:t>
      </w:r>
    </w:p>
    <w:p w:rsidR="00374254" w:rsidRPr="00752284" w:rsidRDefault="00374254" w:rsidP="00A702E2">
      <w:pPr>
        <w:rPr>
          <w:color w:val="000000"/>
        </w:rPr>
      </w:pPr>
      <w:r w:rsidRPr="00752284">
        <w:rPr>
          <w:color w:val="000000"/>
        </w:rPr>
        <w:t xml:space="preserve"> :r4 passes through hiatus adductorius.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arteria profunda femoris? </w:t>
      </w:r>
    </w:p>
    <w:p w:rsidR="00374254" w:rsidRPr="00752284" w:rsidRDefault="00374254" w:rsidP="00A702E2">
      <w:pPr>
        <w:rPr>
          <w:color w:val="000000"/>
        </w:rPr>
      </w:pPr>
      <w:r w:rsidRPr="00752284">
        <w:rPr>
          <w:color w:val="000000"/>
        </w:rPr>
        <w:t xml:space="preserve"> :r1 arteria circumflexa femoris medialis.</w:t>
      </w:r>
    </w:p>
    <w:p w:rsidR="00374254" w:rsidRPr="00752284" w:rsidRDefault="00374254" w:rsidP="00A702E2">
      <w:pPr>
        <w:rPr>
          <w:color w:val="000000"/>
        </w:rPr>
      </w:pPr>
      <w:r w:rsidRPr="00752284">
        <w:rPr>
          <w:color w:val="000000"/>
        </w:rPr>
        <w:t xml:space="preserve"> :r2 arteria circumflexa femoris lateralis.</w:t>
      </w:r>
    </w:p>
    <w:p w:rsidR="00374254" w:rsidRPr="00752284" w:rsidRDefault="00374254" w:rsidP="00A702E2">
      <w:pPr>
        <w:rPr>
          <w:color w:val="000000"/>
        </w:rPr>
      </w:pPr>
      <w:r w:rsidRPr="00752284">
        <w:rPr>
          <w:color w:val="000000"/>
        </w:rPr>
        <w:t xml:space="preserve"> :r3 arteriae perforantes. </w:t>
      </w:r>
    </w:p>
    <w:p w:rsidR="00374254" w:rsidRPr="00752284" w:rsidRDefault="00374254" w:rsidP="00A702E2">
      <w:pPr>
        <w:rPr>
          <w:color w:val="000000"/>
        </w:rPr>
      </w:pPr>
      <w:r w:rsidRPr="00752284">
        <w:rPr>
          <w:color w:val="000000"/>
        </w:rPr>
        <w:t xml:space="preserve"> :r4 arteria genus descendens.</w:t>
      </w:r>
    </w:p>
    <w:p w:rsidR="00374254" w:rsidRPr="00752284" w:rsidRDefault="00374254" w:rsidP="00A702E2">
      <w:pPr>
        <w:rPr>
          <w:color w:val="000000"/>
        </w:rPr>
      </w:pPr>
      <w:r w:rsidRPr="00752284">
        <w:rPr>
          <w:color w:val="000000"/>
        </w:rPr>
        <w:t xml:space="preserve"> :r5 Each artery is a branch of arteria profunda femoris.</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Which of following arteries </w:t>
      </w:r>
      <w:r w:rsidRPr="00752284">
        <w:rPr>
          <w:b/>
          <w:bCs/>
          <w:color w:val="000000"/>
        </w:rPr>
        <w:t xml:space="preserve">is not </w:t>
      </w:r>
      <w:r w:rsidRPr="00752284">
        <w:rPr>
          <w:color w:val="000000"/>
        </w:rPr>
        <w:t xml:space="preserve">a direct branch of arteria femoralis? </w:t>
      </w:r>
    </w:p>
    <w:p w:rsidR="00374254" w:rsidRPr="00752284" w:rsidRDefault="00374254" w:rsidP="00A702E2">
      <w:pPr>
        <w:rPr>
          <w:color w:val="000000"/>
        </w:rPr>
      </w:pPr>
      <w:r w:rsidRPr="00752284">
        <w:rPr>
          <w:color w:val="000000"/>
        </w:rPr>
        <w:t xml:space="preserve"> :r1 arteriae pudendae externae.</w:t>
      </w:r>
    </w:p>
    <w:p w:rsidR="00374254" w:rsidRPr="00752284" w:rsidRDefault="00374254" w:rsidP="00A702E2">
      <w:pPr>
        <w:rPr>
          <w:color w:val="000000"/>
        </w:rPr>
      </w:pPr>
      <w:r w:rsidRPr="00752284">
        <w:rPr>
          <w:color w:val="000000"/>
        </w:rPr>
        <w:t xml:space="preserve"> :r2 arteria profunda femoris.</w:t>
      </w:r>
    </w:p>
    <w:p w:rsidR="00374254" w:rsidRPr="00752284" w:rsidRDefault="00374254" w:rsidP="00A702E2">
      <w:pPr>
        <w:rPr>
          <w:color w:val="000000"/>
        </w:rPr>
      </w:pPr>
      <w:r w:rsidRPr="00752284">
        <w:rPr>
          <w:color w:val="000000"/>
        </w:rPr>
        <w:t xml:space="preserve"> :r3 arteria tibialis anterior a posterior. </w:t>
      </w:r>
    </w:p>
    <w:p w:rsidR="00374254" w:rsidRPr="00752284" w:rsidRDefault="00374254" w:rsidP="00A702E2">
      <w:pPr>
        <w:rPr>
          <w:color w:val="000000"/>
        </w:rPr>
      </w:pPr>
      <w:r w:rsidRPr="00752284">
        <w:rPr>
          <w:color w:val="000000"/>
        </w:rPr>
        <w:t xml:space="preserve"> :r4 arteria genus descendens.</w:t>
      </w:r>
    </w:p>
    <w:p w:rsidR="00374254" w:rsidRPr="00752284" w:rsidRDefault="00374254" w:rsidP="00A702E2">
      <w:pPr>
        <w:rPr>
          <w:color w:val="000000"/>
        </w:rPr>
      </w:pPr>
      <w:r w:rsidRPr="00752284">
        <w:rPr>
          <w:color w:val="000000"/>
        </w:rPr>
        <w:t xml:space="preserve"> :r5 Each artery is a branch of arteria femoralis.</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Arteria tibialis posterior:</w:t>
      </w:r>
    </w:p>
    <w:p w:rsidR="00374254" w:rsidRPr="00752284" w:rsidRDefault="00374254" w:rsidP="00A702E2">
      <w:pPr>
        <w:rPr>
          <w:color w:val="000000"/>
        </w:rPr>
      </w:pPr>
      <w:r w:rsidRPr="00752284">
        <w:rPr>
          <w:color w:val="000000"/>
        </w:rPr>
        <w:t xml:space="preserve"> :r1 Its continuation is arteria dorsalis pedis.</w:t>
      </w:r>
    </w:p>
    <w:p w:rsidR="00374254" w:rsidRPr="00752284" w:rsidRDefault="00374254" w:rsidP="00A702E2">
      <w:pPr>
        <w:rPr>
          <w:color w:val="000000"/>
        </w:rPr>
      </w:pPr>
      <w:r w:rsidRPr="00752284">
        <w:rPr>
          <w:color w:val="000000"/>
        </w:rPr>
        <w:t xml:space="preserve"> :r2 runs behind lateral malleolus.</w:t>
      </w:r>
    </w:p>
    <w:p w:rsidR="00374254" w:rsidRPr="00752284" w:rsidRDefault="00374254" w:rsidP="00A702E2">
      <w:pPr>
        <w:rPr>
          <w:color w:val="000000"/>
        </w:rPr>
      </w:pPr>
      <w:r w:rsidRPr="00752284">
        <w:rPr>
          <w:color w:val="000000"/>
        </w:rPr>
        <w:t xml:space="preserve"> :r3 is a direct continuation of arteria femoralis.</w:t>
      </w:r>
    </w:p>
    <w:p w:rsidR="00374254" w:rsidRPr="00752284" w:rsidRDefault="00374254" w:rsidP="00A702E2">
      <w:pPr>
        <w:rPr>
          <w:color w:val="000000"/>
        </w:rPr>
      </w:pPr>
      <w:r w:rsidRPr="00752284">
        <w:rPr>
          <w:color w:val="000000"/>
        </w:rPr>
        <w:t xml:space="preserve"> :r4 aits terminal branches are arteria plantaris lateralis and medialis.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Find </w:t>
      </w:r>
      <w:r w:rsidRPr="00752284">
        <w:rPr>
          <w:b/>
          <w:bCs/>
          <w:color w:val="000000"/>
        </w:rPr>
        <w:t xml:space="preserve">incorrect </w:t>
      </w:r>
      <w:r w:rsidRPr="00752284">
        <w:rPr>
          <w:color w:val="000000"/>
        </w:rPr>
        <w:t>statement. Arteria poplitea:</w:t>
      </w:r>
    </w:p>
    <w:p w:rsidR="00374254" w:rsidRPr="00752284" w:rsidRDefault="00374254" w:rsidP="00A702E2">
      <w:pPr>
        <w:rPr>
          <w:color w:val="000000"/>
        </w:rPr>
      </w:pPr>
      <w:r w:rsidRPr="00752284">
        <w:rPr>
          <w:color w:val="000000"/>
        </w:rPr>
        <w:t xml:space="preserve"> :r1 is a direct continutaion of arteria femoralis.</w:t>
      </w:r>
    </w:p>
    <w:p w:rsidR="00374254" w:rsidRPr="00752284" w:rsidRDefault="00374254" w:rsidP="00A702E2">
      <w:pPr>
        <w:rPr>
          <w:color w:val="000000"/>
        </w:rPr>
      </w:pPr>
      <w:r w:rsidRPr="00752284">
        <w:rPr>
          <w:color w:val="000000"/>
        </w:rPr>
        <w:t xml:space="preserve"> :r2 nourishes articulatio genus.</w:t>
      </w:r>
    </w:p>
    <w:p w:rsidR="00374254" w:rsidRPr="00752284" w:rsidRDefault="00374254" w:rsidP="00A702E2">
      <w:pPr>
        <w:rPr>
          <w:color w:val="000000"/>
        </w:rPr>
      </w:pPr>
      <w:r w:rsidRPr="00752284">
        <w:rPr>
          <w:color w:val="000000"/>
        </w:rPr>
        <w:t xml:space="preserve"> :r3 Its terminal branches are arteria tibialis and arteria fibularis. </w:t>
      </w:r>
    </w:p>
    <w:p w:rsidR="00374254" w:rsidRPr="00752284" w:rsidRDefault="00374254" w:rsidP="00A702E2">
      <w:pPr>
        <w:rPr>
          <w:color w:val="000000"/>
        </w:rPr>
      </w:pPr>
      <w:r w:rsidRPr="00752284">
        <w:rPr>
          <w:color w:val="000000"/>
        </w:rPr>
        <w:t xml:space="preserve"> :r4 is located in fossa poplitea on dorsal side of articulatio genus.</w:t>
      </w:r>
    </w:p>
    <w:p w:rsidR="00374254" w:rsidRPr="00752284" w:rsidRDefault="00374254" w:rsidP="00A702E2">
      <w:pPr>
        <w:rPr>
          <w:color w:val="000000"/>
        </w:rPr>
      </w:pPr>
      <w:r w:rsidRPr="00752284">
        <w:rPr>
          <w:color w:val="000000"/>
        </w:rPr>
        <w:t xml:space="preserve"> :r5 gives off arteriae surales.</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Corona mortis is anastomosis between:</w:t>
      </w:r>
    </w:p>
    <w:p w:rsidR="00374254" w:rsidRPr="00752284" w:rsidRDefault="00374254" w:rsidP="00A702E2">
      <w:pPr>
        <w:rPr>
          <w:color w:val="000000"/>
        </w:rPr>
      </w:pPr>
      <w:r w:rsidRPr="00752284">
        <w:rPr>
          <w:color w:val="000000"/>
        </w:rPr>
        <w:t xml:space="preserve"> :r1 branches of  arteria colica media and arteria colica sinistra. </w:t>
      </w:r>
    </w:p>
    <w:p w:rsidR="00374254" w:rsidRPr="00752284" w:rsidRDefault="00374254" w:rsidP="00A702E2">
      <w:pPr>
        <w:rPr>
          <w:color w:val="000000"/>
        </w:rPr>
      </w:pPr>
      <w:r w:rsidRPr="00752284">
        <w:rPr>
          <w:color w:val="000000"/>
        </w:rPr>
        <w:t xml:space="preserve"> :r2 branches of arteria colica media and arteria colica dextra. </w:t>
      </w:r>
    </w:p>
    <w:p w:rsidR="00374254" w:rsidRPr="00752284" w:rsidRDefault="00374254" w:rsidP="00A702E2">
      <w:pPr>
        <w:rPr>
          <w:color w:val="000000"/>
        </w:rPr>
      </w:pPr>
      <w:r w:rsidRPr="00752284">
        <w:rPr>
          <w:color w:val="000000"/>
        </w:rPr>
        <w:t xml:space="preserve"> :r3 branches of arteria epigastrica inferior and arteria obturatoria on ramus superior ossis pubis. </w:t>
      </w:r>
    </w:p>
    <w:p w:rsidR="00374254" w:rsidRPr="00752284" w:rsidRDefault="00374254" w:rsidP="00A702E2">
      <w:pPr>
        <w:rPr>
          <w:color w:val="000000"/>
        </w:rPr>
      </w:pPr>
      <w:r w:rsidRPr="00752284">
        <w:rPr>
          <w:color w:val="000000"/>
        </w:rPr>
        <w:t xml:space="preserve"> :r4 branches of arteria iliaca interna and arteria femoralis at ramus inferior ossis pubis.</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Find correct statement:</w:t>
      </w:r>
    </w:p>
    <w:p w:rsidR="00374254" w:rsidRPr="00752284" w:rsidRDefault="00374254" w:rsidP="00A702E2">
      <w:pPr>
        <w:rPr>
          <w:color w:val="000000"/>
        </w:rPr>
      </w:pPr>
      <w:r w:rsidRPr="00752284">
        <w:rPr>
          <w:color w:val="000000"/>
        </w:rPr>
        <w:t xml:space="preserve"> :r1 Arteria dorsalis pedis is a continuation of arteria tibialis posterior.</w:t>
      </w:r>
    </w:p>
    <w:p w:rsidR="00374254" w:rsidRPr="00752284" w:rsidRDefault="00374254" w:rsidP="00A702E2">
      <w:pPr>
        <w:rPr>
          <w:color w:val="000000"/>
        </w:rPr>
      </w:pPr>
      <w:r w:rsidRPr="00752284">
        <w:rPr>
          <w:color w:val="000000"/>
        </w:rPr>
        <w:t xml:space="preserve"> :r2 Terminal branches of arteria tibialis anterior are arteria plantaris medialis and lateralis.</w:t>
      </w:r>
    </w:p>
    <w:p w:rsidR="00374254" w:rsidRPr="00752284" w:rsidRDefault="00374254" w:rsidP="00A702E2">
      <w:pPr>
        <w:rPr>
          <w:color w:val="000000"/>
        </w:rPr>
      </w:pPr>
      <w:r w:rsidRPr="00752284">
        <w:rPr>
          <w:color w:val="000000"/>
        </w:rPr>
        <w:t xml:space="preserve"> :r3 Arteria dorsalis pedis runs through sinus tarsi.</w:t>
      </w:r>
    </w:p>
    <w:p w:rsidR="00374254" w:rsidRPr="00752284" w:rsidRDefault="00374254" w:rsidP="00A702E2">
      <w:pPr>
        <w:rPr>
          <w:color w:val="000000"/>
        </w:rPr>
      </w:pPr>
      <w:r w:rsidRPr="00752284">
        <w:rPr>
          <w:color w:val="000000"/>
        </w:rPr>
        <w:t xml:space="preserve"> :r4 Arteria tibialis posterior runs behind medial malleolus. </w:t>
      </w:r>
    </w:p>
    <w:p w:rsidR="00374254" w:rsidRPr="00752284" w:rsidRDefault="00374254" w:rsidP="00A702E2">
      <w:pPr>
        <w:rPr>
          <w:color w:val="000000"/>
        </w:rPr>
      </w:pPr>
      <w:r w:rsidRPr="00752284">
        <w:rPr>
          <w:color w:val="000000"/>
        </w:rPr>
        <w:t xml:space="preserve"> :r5 No statement is correct.</w:t>
      </w:r>
    </w:p>
    <w:p w:rsidR="00374254" w:rsidRPr="00752284" w:rsidRDefault="00374254" w:rsidP="00A702E2">
      <w:pPr>
        <w:rPr>
          <w:color w:val="000000"/>
        </w:rPr>
      </w:pPr>
      <w:r w:rsidRPr="00752284">
        <w:rPr>
          <w:color w:val="000000"/>
        </w:rPr>
        <w:t>--</w:t>
      </w:r>
    </w:p>
    <w:p w:rsidR="00374254" w:rsidRPr="00752284" w:rsidRDefault="00374254" w:rsidP="00994DFB">
      <w:pPr>
        <w:numPr>
          <w:ilvl w:val="0"/>
          <w:numId w:val="166"/>
        </w:numPr>
        <w:tabs>
          <w:tab w:val="clear" w:pos="720"/>
        </w:tabs>
        <w:rPr>
          <w:color w:val="000000"/>
        </w:rPr>
      </w:pPr>
      <w:r w:rsidRPr="00752284">
        <w:rPr>
          <w:color w:val="000000"/>
        </w:rPr>
        <w:t xml:space="preserve">Find </w:t>
      </w:r>
      <w:r w:rsidRPr="00752284">
        <w:rPr>
          <w:b/>
          <w:bCs/>
          <w:color w:val="000000"/>
        </w:rPr>
        <w:t>incorrect</w:t>
      </w:r>
      <w:r w:rsidRPr="00752284">
        <w:rPr>
          <w:color w:val="000000"/>
        </w:rPr>
        <w:t xml:space="preserve"> statement. Arteria tibialis anterior:</w:t>
      </w:r>
    </w:p>
    <w:p w:rsidR="00374254" w:rsidRPr="00752284" w:rsidRDefault="00374254" w:rsidP="00A702E2">
      <w:pPr>
        <w:rPr>
          <w:color w:val="000000"/>
        </w:rPr>
      </w:pPr>
      <w:r w:rsidRPr="00752284">
        <w:rPr>
          <w:color w:val="000000"/>
        </w:rPr>
        <w:t xml:space="preserve"> :r1 is a direct continuation of arteria femoralis.</w:t>
      </w:r>
    </w:p>
    <w:p w:rsidR="00374254" w:rsidRPr="00752284" w:rsidRDefault="00374254" w:rsidP="00A702E2">
      <w:pPr>
        <w:rPr>
          <w:color w:val="000000"/>
        </w:rPr>
      </w:pPr>
      <w:r w:rsidRPr="00752284">
        <w:rPr>
          <w:color w:val="000000"/>
        </w:rPr>
        <w:t xml:space="preserve"> :r2 passes through membrana interossea cruris.</w:t>
      </w:r>
    </w:p>
    <w:p w:rsidR="00374254" w:rsidRPr="00752284" w:rsidRDefault="00374254" w:rsidP="00A702E2">
      <w:pPr>
        <w:rPr>
          <w:color w:val="000000"/>
        </w:rPr>
      </w:pPr>
      <w:r w:rsidRPr="00752284">
        <w:rPr>
          <w:color w:val="000000"/>
        </w:rPr>
        <w:t xml:space="preserve"> :r3 runs under the tendon of m. extensor hallucis longus. </w:t>
      </w:r>
    </w:p>
    <w:p w:rsidR="00374254" w:rsidRPr="00752284" w:rsidRDefault="00374254" w:rsidP="00A702E2">
      <w:pPr>
        <w:rPr>
          <w:color w:val="000000"/>
        </w:rPr>
      </w:pPr>
      <w:r w:rsidRPr="00752284">
        <w:rPr>
          <w:color w:val="000000"/>
        </w:rPr>
        <w:t xml:space="preserve"> :r4 gives off a. recurrens tibialis anterior.</w:t>
      </w:r>
    </w:p>
    <w:p w:rsidR="00374254" w:rsidRPr="00752284" w:rsidRDefault="00374254" w:rsidP="00A702E2">
      <w:pPr>
        <w:rPr>
          <w:color w:val="000000"/>
        </w:rPr>
      </w:pPr>
      <w:r w:rsidRPr="00752284">
        <w:rPr>
          <w:color w:val="000000"/>
        </w:rPr>
        <w:t xml:space="preserve"> :r5 gives off a. recurrens tibialis posterior.</w:t>
      </w:r>
    </w:p>
    <w:p w:rsidR="00374254" w:rsidRPr="00752284" w:rsidRDefault="00374254" w:rsidP="00A702E2">
      <w:pPr>
        <w:rPr>
          <w:color w:val="000000"/>
        </w:rPr>
      </w:pPr>
    </w:p>
    <w:p w:rsidR="00374254" w:rsidRPr="00752284" w:rsidRDefault="00374254" w:rsidP="00A702E2">
      <w:pPr>
        <w:rPr>
          <w:i/>
          <w:iCs/>
          <w:color w:val="000000"/>
          <w:u w:val="single"/>
        </w:rPr>
      </w:pPr>
    </w:p>
    <w:p w:rsidR="00374254" w:rsidRPr="00752284" w:rsidRDefault="00374254" w:rsidP="00A702E2">
      <w:pPr>
        <w:rPr>
          <w:color w:val="000000"/>
        </w:rPr>
      </w:pPr>
    </w:p>
    <w:p w:rsidR="00374254" w:rsidRPr="00752284" w:rsidRDefault="00374254" w:rsidP="00A702E2">
      <w:pPr>
        <w:rPr>
          <w:color w:val="000000"/>
        </w:rPr>
      </w:pPr>
    </w:p>
    <w:p w:rsidR="00374254" w:rsidRPr="00752284" w:rsidRDefault="00374254" w:rsidP="00A702E2">
      <w:pPr>
        <w:rPr>
          <w:color w:val="000000"/>
        </w:rPr>
      </w:pPr>
    </w:p>
    <w:p w:rsidR="00374254" w:rsidRPr="00752284" w:rsidRDefault="00374254" w:rsidP="00A702E2">
      <w:pPr>
        <w:rPr>
          <w:color w:val="000000"/>
        </w:rPr>
      </w:pPr>
    </w:p>
    <w:sectPr w:rsidR="00374254" w:rsidRPr="00752284" w:rsidSect="00A557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AA1"/>
    <w:multiLevelType w:val="hybridMultilevel"/>
    <w:tmpl w:val="922C3E5A"/>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
    <w:nsid w:val="00155816"/>
    <w:multiLevelType w:val="hybridMultilevel"/>
    <w:tmpl w:val="035EA78C"/>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
    <w:nsid w:val="004E68E9"/>
    <w:multiLevelType w:val="hybridMultilevel"/>
    <w:tmpl w:val="05305804"/>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05C6798"/>
    <w:multiLevelType w:val="hybridMultilevel"/>
    <w:tmpl w:val="04EAD9C2"/>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1EC72C7"/>
    <w:multiLevelType w:val="hybridMultilevel"/>
    <w:tmpl w:val="26F0270E"/>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02E828E6"/>
    <w:multiLevelType w:val="hybridMultilevel"/>
    <w:tmpl w:val="99BAF82C"/>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6">
    <w:nsid w:val="0395202A"/>
    <w:multiLevelType w:val="hybridMultilevel"/>
    <w:tmpl w:val="54746346"/>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nsid w:val="05152DAA"/>
    <w:multiLevelType w:val="hybridMultilevel"/>
    <w:tmpl w:val="1518BF8E"/>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05F25143"/>
    <w:multiLevelType w:val="hybridMultilevel"/>
    <w:tmpl w:val="64EC075C"/>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6A633ED"/>
    <w:multiLevelType w:val="hybridMultilevel"/>
    <w:tmpl w:val="7B0622FE"/>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6DA00B0"/>
    <w:multiLevelType w:val="hybridMultilevel"/>
    <w:tmpl w:val="29D66862"/>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1">
    <w:nsid w:val="071E3A27"/>
    <w:multiLevelType w:val="hybridMultilevel"/>
    <w:tmpl w:val="61FEAEC4"/>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
    <w:nsid w:val="07CB17AB"/>
    <w:multiLevelType w:val="hybridMultilevel"/>
    <w:tmpl w:val="59D8204A"/>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nsid w:val="083C0A50"/>
    <w:multiLevelType w:val="hybridMultilevel"/>
    <w:tmpl w:val="83609480"/>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4">
    <w:nsid w:val="091774D3"/>
    <w:multiLevelType w:val="hybridMultilevel"/>
    <w:tmpl w:val="47AACE50"/>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0ACE40F3"/>
    <w:multiLevelType w:val="hybridMultilevel"/>
    <w:tmpl w:val="D50482C0"/>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0CE43143"/>
    <w:multiLevelType w:val="hybridMultilevel"/>
    <w:tmpl w:val="0FD01BA6"/>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nsid w:val="0E0620A8"/>
    <w:multiLevelType w:val="hybridMultilevel"/>
    <w:tmpl w:val="F6886C42"/>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0E3D67DF"/>
    <w:multiLevelType w:val="hybridMultilevel"/>
    <w:tmpl w:val="4E28B8E2"/>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9">
    <w:nsid w:val="0FE91690"/>
    <w:multiLevelType w:val="hybridMultilevel"/>
    <w:tmpl w:val="8C7290EC"/>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11064E64"/>
    <w:multiLevelType w:val="hybridMultilevel"/>
    <w:tmpl w:val="3F2E3626"/>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1">
    <w:nsid w:val="125A2F46"/>
    <w:multiLevelType w:val="hybridMultilevel"/>
    <w:tmpl w:val="927AEA66"/>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nsid w:val="134A248D"/>
    <w:multiLevelType w:val="hybridMultilevel"/>
    <w:tmpl w:val="DF266ED0"/>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nsid w:val="135B3DF8"/>
    <w:multiLevelType w:val="hybridMultilevel"/>
    <w:tmpl w:val="01A2F9AC"/>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15755520"/>
    <w:multiLevelType w:val="hybridMultilevel"/>
    <w:tmpl w:val="D928757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nsid w:val="157D053B"/>
    <w:multiLevelType w:val="hybridMultilevel"/>
    <w:tmpl w:val="8BCCA6C6"/>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6">
    <w:nsid w:val="15BB5B0B"/>
    <w:multiLevelType w:val="hybridMultilevel"/>
    <w:tmpl w:val="E7A41DA8"/>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nsid w:val="1AD93786"/>
    <w:multiLevelType w:val="hybridMultilevel"/>
    <w:tmpl w:val="AF2E2CAC"/>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1AEB672C"/>
    <w:multiLevelType w:val="hybridMultilevel"/>
    <w:tmpl w:val="868E5A5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1C010E29"/>
    <w:multiLevelType w:val="hybridMultilevel"/>
    <w:tmpl w:val="CF1275FC"/>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nsid w:val="1C1B7DF5"/>
    <w:multiLevelType w:val="hybridMultilevel"/>
    <w:tmpl w:val="D29AEA68"/>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1">
    <w:nsid w:val="1C8F3EAC"/>
    <w:multiLevelType w:val="hybridMultilevel"/>
    <w:tmpl w:val="0024B3B0"/>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1C942058"/>
    <w:multiLevelType w:val="hybridMultilevel"/>
    <w:tmpl w:val="33EE7994"/>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3">
    <w:nsid w:val="1CEF3F23"/>
    <w:multiLevelType w:val="hybridMultilevel"/>
    <w:tmpl w:val="D51878A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nsid w:val="1D0C06C5"/>
    <w:multiLevelType w:val="hybridMultilevel"/>
    <w:tmpl w:val="AFD4CF1E"/>
    <w:lvl w:ilvl="0" w:tplc="FDE4E210">
      <w:start w:val="1"/>
      <w:numFmt w:val="decimal"/>
      <w:lvlText w:val="%1."/>
      <w:lvlJc w:val="left"/>
      <w:pPr>
        <w:tabs>
          <w:tab w:val="num" w:pos="840"/>
        </w:tabs>
        <w:ind w:left="84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1E2C2263"/>
    <w:multiLevelType w:val="hybridMultilevel"/>
    <w:tmpl w:val="C412632A"/>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6">
    <w:nsid w:val="1EA973DC"/>
    <w:multiLevelType w:val="hybridMultilevel"/>
    <w:tmpl w:val="23ECA240"/>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1ECB0EA5"/>
    <w:multiLevelType w:val="hybridMultilevel"/>
    <w:tmpl w:val="E748492E"/>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nsid w:val="1F8206BD"/>
    <w:multiLevelType w:val="hybridMultilevel"/>
    <w:tmpl w:val="770EC764"/>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nsid w:val="1FEE197D"/>
    <w:multiLevelType w:val="hybridMultilevel"/>
    <w:tmpl w:val="19623B80"/>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20343528"/>
    <w:multiLevelType w:val="hybridMultilevel"/>
    <w:tmpl w:val="F0605318"/>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2123740B"/>
    <w:multiLevelType w:val="hybridMultilevel"/>
    <w:tmpl w:val="3A0AEED4"/>
    <w:lvl w:ilvl="0" w:tplc="9078B8D4">
      <w:start w:val="1"/>
      <w:numFmt w:val="decimal"/>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21E45443"/>
    <w:multiLevelType w:val="hybridMultilevel"/>
    <w:tmpl w:val="C2FE1952"/>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23936563"/>
    <w:multiLevelType w:val="hybridMultilevel"/>
    <w:tmpl w:val="934AF086"/>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4">
    <w:nsid w:val="23983E55"/>
    <w:multiLevelType w:val="hybridMultilevel"/>
    <w:tmpl w:val="FC06F8E4"/>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5">
    <w:nsid w:val="23C7345B"/>
    <w:multiLevelType w:val="hybridMultilevel"/>
    <w:tmpl w:val="70E6976A"/>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6">
    <w:nsid w:val="24B5750E"/>
    <w:multiLevelType w:val="hybridMultilevel"/>
    <w:tmpl w:val="FD1CC376"/>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25600064"/>
    <w:multiLevelType w:val="hybridMultilevel"/>
    <w:tmpl w:val="54546AE0"/>
    <w:lvl w:ilvl="0" w:tplc="65C0D81A">
      <w:start w:val="3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28184B29"/>
    <w:multiLevelType w:val="hybridMultilevel"/>
    <w:tmpl w:val="6FBA990A"/>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9">
    <w:nsid w:val="29EF7107"/>
    <w:multiLevelType w:val="hybridMultilevel"/>
    <w:tmpl w:val="BF4EA9F4"/>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0">
    <w:nsid w:val="2A844EBF"/>
    <w:multiLevelType w:val="hybridMultilevel"/>
    <w:tmpl w:val="8F2AA5E8"/>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1">
    <w:nsid w:val="2ADD0F69"/>
    <w:multiLevelType w:val="hybridMultilevel"/>
    <w:tmpl w:val="AF3AE334"/>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2">
    <w:nsid w:val="2B5927F2"/>
    <w:multiLevelType w:val="hybridMultilevel"/>
    <w:tmpl w:val="5B08AC86"/>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2BE65293"/>
    <w:multiLevelType w:val="hybridMultilevel"/>
    <w:tmpl w:val="2B06CDB2"/>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2CFC0A02"/>
    <w:multiLevelType w:val="hybridMultilevel"/>
    <w:tmpl w:val="450C6768"/>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5">
    <w:nsid w:val="2D1F4AEC"/>
    <w:multiLevelType w:val="hybridMultilevel"/>
    <w:tmpl w:val="BEC2B37E"/>
    <w:lvl w:ilvl="0" w:tplc="9370C18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2E815167"/>
    <w:multiLevelType w:val="hybridMultilevel"/>
    <w:tmpl w:val="5220FBB8"/>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7">
    <w:nsid w:val="2F2556FD"/>
    <w:multiLevelType w:val="hybridMultilevel"/>
    <w:tmpl w:val="CE423C68"/>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8">
    <w:nsid w:val="30962FAB"/>
    <w:multiLevelType w:val="hybridMultilevel"/>
    <w:tmpl w:val="CF2A247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9">
    <w:nsid w:val="31164C0B"/>
    <w:multiLevelType w:val="hybridMultilevel"/>
    <w:tmpl w:val="303CF598"/>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31E4316E"/>
    <w:multiLevelType w:val="hybridMultilevel"/>
    <w:tmpl w:val="F05A5B54"/>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1">
    <w:nsid w:val="32383EA6"/>
    <w:multiLevelType w:val="hybridMultilevel"/>
    <w:tmpl w:val="4950FBFA"/>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62">
    <w:nsid w:val="326049B8"/>
    <w:multiLevelType w:val="hybridMultilevel"/>
    <w:tmpl w:val="C966F070"/>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63">
    <w:nsid w:val="33905024"/>
    <w:multiLevelType w:val="hybridMultilevel"/>
    <w:tmpl w:val="C84213BC"/>
    <w:lvl w:ilvl="0" w:tplc="74A8CA5A">
      <w:start w:val="2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35826B4B"/>
    <w:multiLevelType w:val="hybridMultilevel"/>
    <w:tmpl w:val="C65C31AE"/>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nsid w:val="38043B39"/>
    <w:multiLevelType w:val="hybridMultilevel"/>
    <w:tmpl w:val="7DDE352A"/>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385B3437"/>
    <w:multiLevelType w:val="hybridMultilevel"/>
    <w:tmpl w:val="9FDE8BBA"/>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67">
    <w:nsid w:val="392865DC"/>
    <w:multiLevelType w:val="hybridMultilevel"/>
    <w:tmpl w:val="00F86E54"/>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39A41A4C"/>
    <w:multiLevelType w:val="hybridMultilevel"/>
    <w:tmpl w:val="1D3AB31A"/>
    <w:lvl w:ilvl="0" w:tplc="9E942786">
      <w:start w:val="1"/>
      <w:numFmt w:val="decimal"/>
      <w:lvlText w:val="%1."/>
      <w:lvlJc w:val="left"/>
      <w:pPr>
        <w:tabs>
          <w:tab w:val="num" w:pos="720"/>
        </w:tabs>
        <w:ind w:left="72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3C3046E3"/>
    <w:multiLevelType w:val="hybridMultilevel"/>
    <w:tmpl w:val="754C512C"/>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0">
    <w:nsid w:val="3C6533C2"/>
    <w:multiLevelType w:val="hybridMultilevel"/>
    <w:tmpl w:val="99E0AFA0"/>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1">
    <w:nsid w:val="3C984109"/>
    <w:multiLevelType w:val="hybridMultilevel"/>
    <w:tmpl w:val="93FCC10A"/>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2">
    <w:nsid w:val="3D220AC6"/>
    <w:multiLevelType w:val="hybridMultilevel"/>
    <w:tmpl w:val="06368440"/>
    <w:lvl w:ilvl="0" w:tplc="DF3E0E4E">
      <w:start w:val="1"/>
      <w:numFmt w:val="decimal"/>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3EF15315"/>
    <w:multiLevelType w:val="hybridMultilevel"/>
    <w:tmpl w:val="0A2C8E7E"/>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nsid w:val="40F11DA5"/>
    <w:multiLevelType w:val="hybridMultilevel"/>
    <w:tmpl w:val="0A48AAEA"/>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5">
    <w:nsid w:val="40FC38CE"/>
    <w:multiLevelType w:val="hybridMultilevel"/>
    <w:tmpl w:val="D50E140A"/>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45186432"/>
    <w:multiLevelType w:val="hybridMultilevel"/>
    <w:tmpl w:val="591AA0F2"/>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7">
    <w:nsid w:val="459A64BF"/>
    <w:multiLevelType w:val="hybridMultilevel"/>
    <w:tmpl w:val="9152761A"/>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8">
    <w:nsid w:val="465449CF"/>
    <w:multiLevelType w:val="hybridMultilevel"/>
    <w:tmpl w:val="A1BADE68"/>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468A4FBB"/>
    <w:multiLevelType w:val="hybridMultilevel"/>
    <w:tmpl w:val="D96E0B0E"/>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80">
    <w:nsid w:val="470840FD"/>
    <w:multiLevelType w:val="hybridMultilevel"/>
    <w:tmpl w:val="C9DA5D2E"/>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81">
    <w:nsid w:val="4833048B"/>
    <w:multiLevelType w:val="hybridMultilevel"/>
    <w:tmpl w:val="00E6BBA2"/>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82">
    <w:nsid w:val="49894426"/>
    <w:multiLevelType w:val="hybridMultilevel"/>
    <w:tmpl w:val="720EFF92"/>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83">
    <w:nsid w:val="4B2330E2"/>
    <w:multiLevelType w:val="hybridMultilevel"/>
    <w:tmpl w:val="7D76BD74"/>
    <w:lvl w:ilvl="0" w:tplc="47E8051E">
      <w:start w:val="37"/>
      <w:numFmt w:val="decimal"/>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nsid w:val="4D7A027A"/>
    <w:multiLevelType w:val="hybridMultilevel"/>
    <w:tmpl w:val="0178AE26"/>
    <w:lvl w:ilvl="0" w:tplc="778A6B22">
      <w:start w:val="1"/>
      <w:numFmt w:val="decimal"/>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5">
    <w:nsid w:val="4EE14796"/>
    <w:multiLevelType w:val="hybridMultilevel"/>
    <w:tmpl w:val="15F0E7C0"/>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6">
    <w:nsid w:val="4EF97007"/>
    <w:multiLevelType w:val="hybridMultilevel"/>
    <w:tmpl w:val="29A4F9DA"/>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7">
    <w:nsid w:val="4F1C22F1"/>
    <w:multiLevelType w:val="hybridMultilevel"/>
    <w:tmpl w:val="788C3978"/>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nsid w:val="4F6B7AD2"/>
    <w:multiLevelType w:val="hybridMultilevel"/>
    <w:tmpl w:val="1D08476A"/>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89">
    <w:nsid w:val="50CB49C0"/>
    <w:multiLevelType w:val="hybridMultilevel"/>
    <w:tmpl w:val="2208CF54"/>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0">
    <w:nsid w:val="50E17B49"/>
    <w:multiLevelType w:val="hybridMultilevel"/>
    <w:tmpl w:val="D5E072E6"/>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nsid w:val="5105747A"/>
    <w:multiLevelType w:val="hybridMultilevel"/>
    <w:tmpl w:val="54C0BCF2"/>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nsid w:val="51630525"/>
    <w:multiLevelType w:val="hybridMultilevel"/>
    <w:tmpl w:val="099E2FAE"/>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3">
    <w:nsid w:val="51F45586"/>
    <w:multiLevelType w:val="hybridMultilevel"/>
    <w:tmpl w:val="6F14B3D6"/>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4">
    <w:nsid w:val="533A21D1"/>
    <w:multiLevelType w:val="hybridMultilevel"/>
    <w:tmpl w:val="28E8AAF2"/>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5">
    <w:nsid w:val="53D130B5"/>
    <w:multiLevelType w:val="hybridMultilevel"/>
    <w:tmpl w:val="A7D29822"/>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6">
    <w:nsid w:val="558170E8"/>
    <w:multiLevelType w:val="hybridMultilevel"/>
    <w:tmpl w:val="8496E174"/>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7">
    <w:nsid w:val="55F562AB"/>
    <w:multiLevelType w:val="hybridMultilevel"/>
    <w:tmpl w:val="24EE3D50"/>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8">
    <w:nsid w:val="56025DD6"/>
    <w:multiLevelType w:val="hybridMultilevel"/>
    <w:tmpl w:val="57409EC4"/>
    <w:lvl w:ilvl="0" w:tplc="0A6C4DE2">
      <w:start w:val="4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99">
    <w:nsid w:val="56CE57DE"/>
    <w:multiLevelType w:val="hybridMultilevel"/>
    <w:tmpl w:val="2CC4AF80"/>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0">
    <w:nsid w:val="57842D0B"/>
    <w:multiLevelType w:val="hybridMultilevel"/>
    <w:tmpl w:val="62E45AC8"/>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1">
    <w:nsid w:val="581D2551"/>
    <w:multiLevelType w:val="hybridMultilevel"/>
    <w:tmpl w:val="7CE27308"/>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2">
    <w:nsid w:val="587F566D"/>
    <w:multiLevelType w:val="hybridMultilevel"/>
    <w:tmpl w:val="A21A6FFC"/>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3">
    <w:nsid w:val="591B1E65"/>
    <w:multiLevelType w:val="hybridMultilevel"/>
    <w:tmpl w:val="7E2862D6"/>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4">
    <w:nsid w:val="5C821F12"/>
    <w:multiLevelType w:val="hybridMultilevel"/>
    <w:tmpl w:val="42AC0D7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5">
    <w:nsid w:val="5C89320C"/>
    <w:multiLevelType w:val="hybridMultilevel"/>
    <w:tmpl w:val="811C7530"/>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nsid w:val="5CAB454D"/>
    <w:multiLevelType w:val="hybridMultilevel"/>
    <w:tmpl w:val="B31E1EBE"/>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7">
    <w:nsid w:val="5D240099"/>
    <w:multiLevelType w:val="hybridMultilevel"/>
    <w:tmpl w:val="53425D72"/>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8">
    <w:nsid w:val="5DD86293"/>
    <w:multiLevelType w:val="hybridMultilevel"/>
    <w:tmpl w:val="D3E6A514"/>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9">
    <w:nsid w:val="5E1230DA"/>
    <w:multiLevelType w:val="hybridMultilevel"/>
    <w:tmpl w:val="C8F294F8"/>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0">
    <w:nsid w:val="5E5A612C"/>
    <w:multiLevelType w:val="hybridMultilevel"/>
    <w:tmpl w:val="416638AE"/>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11">
    <w:nsid w:val="60AB54BC"/>
    <w:multiLevelType w:val="hybridMultilevel"/>
    <w:tmpl w:val="16004F7E"/>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2">
    <w:nsid w:val="60E902D7"/>
    <w:multiLevelType w:val="hybridMultilevel"/>
    <w:tmpl w:val="4FFE1678"/>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3">
    <w:nsid w:val="612B728B"/>
    <w:multiLevelType w:val="hybridMultilevel"/>
    <w:tmpl w:val="2208F51E"/>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14">
    <w:nsid w:val="61793610"/>
    <w:multiLevelType w:val="hybridMultilevel"/>
    <w:tmpl w:val="86FE553E"/>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5">
    <w:nsid w:val="61901927"/>
    <w:multiLevelType w:val="hybridMultilevel"/>
    <w:tmpl w:val="24A062A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6">
    <w:nsid w:val="61EA2414"/>
    <w:multiLevelType w:val="hybridMultilevel"/>
    <w:tmpl w:val="7D246950"/>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7">
    <w:nsid w:val="628F57EC"/>
    <w:multiLevelType w:val="hybridMultilevel"/>
    <w:tmpl w:val="727C701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8">
    <w:nsid w:val="62DD7B3B"/>
    <w:multiLevelType w:val="hybridMultilevel"/>
    <w:tmpl w:val="99DADB6A"/>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9">
    <w:nsid w:val="649168B5"/>
    <w:multiLevelType w:val="hybridMultilevel"/>
    <w:tmpl w:val="4CF4B22C"/>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0">
    <w:nsid w:val="653735B9"/>
    <w:multiLevelType w:val="hybridMultilevel"/>
    <w:tmpl w:val="7DEE9E3C"/>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1">
    <w:nsid w:val="6541364B"/>
    <w:multiLevelType w:val="hybridMultilevel"/>
    <w:tmpl w:val="3CC6F5F4"/>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2">
    <w:nsid w:val="660B7653"/>
    <w:multiLevelType w:val="hybridMultilevel"/>
    <w:tmpl w:val="4C3CFF06"/>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3">
    <w:nsid w:val="66383B93"/>
    <w:multiLevelType w:val="hybridMultilevel"/>
    <w:tmpl w:val="92A6940C"/>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4">
    <w:nsid w:val="673A79B3"/>
    <w:multiLevelType w:val="hybridMultilevel"/>
    <w:tmpl w:val="416C56C6"/>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5">
    <w:nsid w:val="681C5852"/>
    <w:multiLevelType w:val="hybridMultilevel"/>
    <w:tmpl w:val="FA227FAE"/>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6">
    <w:nsid w:val="687F2040"/>
    <w:multiLevelType w:val="hybridMultilevel"/>
    <w:tmpl w:val="DE12FA0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7">
    <w:nsid w:val="6893108D"/>
    <w:multiLevelType w:val="hybridMultilevel"/>
    <w:tmpl w:val="4A3A01C8"/>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8">
    <w:nsid w:val="69680D47"/>
    <w:multiLevelType w:val="hybridMultilevel"/>
    <w:tmpl w:val="FF78596E"/>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9">
    <w:nsid w:val="69BE7118"/>
    <w:multiLevelType w:val="hybridMultilevel"/>
    <w:tmpl w:val="DD1C1EE8"/>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0">
    <w:nsid w:val="6A47723A"/>
    <w:multiLevelType w:val="hybridMultilevel"/>
    <w:tmpl w:val="E9A868B2"/>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31">
    <w:nsid w:val="6ADC4EF5"/>
    <w:multiLevelType w:val="hybridMultilevel"/>
    <w:tmpl w:val="B1688BF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2">
    <w:nsid w:val="6AF5028D"/>
    <w:multiLevelType w:val="hybridMultilevel"/>
    <w:tmpl w:val="10B69B06"/>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3">
    <w:nsid w:val="6C112946"/>
    <w:multiLevelType w:val="hybridMultilevel"/>
    <w:tmpl w:val="1A848B4E"/>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4">
    <w:nsid w:val="6D8E1FF9"/>
    <w:multiLevelType w:val="hybridMultilevel"/>
    <w:tmpl w:val="779AD61A"/>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5">
    <w:nsid w:val="6E562FF8"/>
    <w:multiLevelType w:val="hybridMultilevel"/>
    <w:tmpl w:val="F08E0E86"/>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6">
    <w:nsid w:val="71A45EEF"/>
    <w:multiLevelType w:val="hybridMultilevel"/>
    <w:tmpl w:val="712CFDB0"/>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7">
    <w:nsid w:val="71B740E1"/>
    <w:multiLevelType w:val="hybridMultilevel"/>
    <w:tmpl w:val="916EA8DE"/>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8">
    <w:nsid w:val="7241771D"/>
    <w:multiLevelType w:val="hybridMultilevel"/>
    <w:tmpl w:val="B0180678"/>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9">
    <w:nsid w:val="727671F9"/>
    <w:multiLevelType w:val="hybridMultilevel"/>
    <w:tmpl w:val="7E08579C"/>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40">
    <w:nsid w:val="72AE44E4"/>
    <w:multiLevelType w:val="hybridMultilevel"/>
    <w:tmpl w:val="5D562E6A"/>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1">
    <w:nsid w:val="72F32B10"/>
    <w:multiLevelType w:val="hybridMultilevel"/>
    <w:tmpl w:val="762E4CAA"/>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2">
    <w:nsid w:val="7378232E"/>
    <w:multiLevelType w:val="hybridMultilevel"/>
    <w:tmpl w:val="CBC49B46"/>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43">
    <w:nsid w:val="73816F9F"/>
    <w:multiLevelType w:val="hybridMultilevel"/>
    <w:tmpl w:val="E0E65318"/>
    <w:lvl w:ilvl="0" w:tplc="FCB671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4">
    <w:nsid w:val="74040AF0"/>
    <w:multiLevelType w:val="hybridMultilevel"/>
    <w:tmpl w:val="86A4CCC0"/>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5">
    <w:nsid w:val="7595212E"/>
    <w:multiLevelType w:val="hybridMultilevel"/>
    <w:tmpl w:val="1C7632E0"/>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6">
    <w:nsid w:val="769209C6"/>
    <w:multiLevelType w:val="hybridMultilevel"/>
    <w:tmpl w:val="46EA11B0"/>
    <w:lvl w:ilvl="0" w:tplc="7FC8BC14">
      <w:start w:val="1"/>
      <w:numFmt w:val="decimal"/>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7">
    <w:nsid w:val="77596A80"/>
    <w:multiLevelType w:val="hybridMultilevel"/>
    <w:tmpl w:val="181C5E46"/>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48">
    <w:nsid w:val="77AF3C7A"/>
    <w:multiLevelType w:val="hybridMultilevel"/>
    <w:tmpl w:val="9A5E95FA"/>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49">
    <w:nsid w:val="783845BF"/>
    <w:multiLevelType w:val="hybridMultilevel"/>
    <w:tmpl w:val="F49A386C"/>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0">
    <w:nsid w:val="79493C50"/>
    <w:multiLevelType w:val="hybridMultilevel"/>
    <w:tmpl w:val="051A1C36"/>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1">
    <w:nsid w:val="79D827E3"/>
    <w:multiLevelType w:val="hybridMultilevel"/>
    <w:tmpl w:val="F95012CC"/>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2">
    <w:nsid w:val="7A125886"/>
    <w:multiLevelType w:val="hybridMultilevel"/>
    <w:tmpl w:val="9D2AFC26"/>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3">
    <w:nsid w:val="7A4631DF"/>
    <w:multiLevelType w:val="hybridMultilevel"/>
    <w:tmpl w:val="EEC219C6"/>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4">
    <w:nsid w:val="7A6076D7"/>
    <w:multiLevelType w:val="hybridMultilevel"/>
    <w:tmpl w:val="6B2E1C4A"/>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5">
    <w:nsid w:val="7A636F2E"/>
    <w:multiLevelType w:val="hybridMultilevel"/>
    <w:tmpl w:val="E00243FA"/>
    <w:lvl w:ilvl="0" w:tplc="65C0D81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6">
    <w:nsid w:val="7BA828AC"/>
    <w:multiLevelType w:val="hybridMultilevel"/>
    <w:tmpl w:val="251033E4"/>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7">
    <w:nsid w:val="7BEE226D"/>
    <w:multiLevelType w:val="hybridMultilevel"/>
    <w:tmpl w:val="CB48FC9A"/>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8">
    <w:nsid w:val="7D8F2FB4"/>
    <w:multiLevelType w:val="hybridMultilevel"/>
    <w:tmpl w:val="885A8DBC"/>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9">
    <w:nsid w:val="7D976E9A"/>
    <w:multiLevelType w:val="hybridMultilevel"/>
    <w:tmpl w:val="C9BA9656"/>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0">
    <w:nsid w:val="7DC010B9"/>
    <w:multiLevelType w:val="hybridMultilevel"/>
    <w:tmpl w:val="750E3510"/>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1">
    <w:nsid w:val="7DFC0A74"/>
    <w:multiLevelType w:val="hybridMultilevel"/>
    <w:tmpl w:val="82A436E8"/>
    <w:lvl w:ilvl="0" w:tplc="FD0AED52">
      <w:start w:val="1"/>
      <w:numFmt w:val="decimal"/>
      <w:lvlText w:val=":r%1"/>
      <w:lvlJc w:val="left"/>
      <w:pPr>
        <w:tabs>
          <w:tab w:val="num" w:pos="0"/>
        </w:tabs>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2">
    <w:nsid w:val="7E2D6AE6"/>
    <w:multiLevelType w:val="hybridMultilevel"/>
    <w:tmpl w:val="77384462"/>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3">
    <w:nsid w:val="7E7D51A8"/>
    <w:multiLevelType w:val="hybridMultilevel"/>
    <w:tmpl w:val="CFB6F068"/>
    <w:lvl w:ilvl="0" w:tplc="EFCAA268">
      <w:start w:val="1"/>
      <w:numFmt w:val="decimal"/>
      <w:lvlText w:val="%1."/>
      <w:lvlJc w:val="left"/>
      <w:pPr>
        <w:tabs>
          <w:tab w:val="num" w:pos="840"/>
        </w:tabs>
        <w:ind w:left="84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4">
    <w:nsid w:val="7E845483"/>
    <w:multiLevelType w:val="hybridMultilevel"/>
    <w:tmpl w:val="F914165C"/>
    <w:lvl w:ilvl="0" w:tplc="A4284240">
      <w:start w:val="1"/>
      <w:numFmt w:val="decimal"/>
      <w:lvlText w:val=":r%1"/>
      <w:lvlJc w:val="left"/>
      <w:pPr>
        <w:tabs>
          <w:tab w:val="num" w:pos="357"/>
        </w:tabs>
        <w:ind w:left="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5">
    <w:nsid w:val="7FEC599E"/>
    <w:multiLevelType w:val="hybridMultilevel"/>
    <w:tmpl w:val="9F5C01B0"/>
    <w:lvl w:ilvl="0" w:tplc="FD0AED52">
      <w:start w:val="1"/>
      <w:numFmt w:val="decimal"/>
      <w:lvlText w:val=":r%1"/>
      <w:lvlJc w:val="left"/>
      <w:pPr>
        <w:tabs>
          <w:tab w:val="num" w:pos="360"/>
        </w:tabs>
        <w:ind w:left="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6">
    <w:nsid w:val="7FF36E1C"/>
    <w:multiLevelType w:val="hybridMultilevel"/>
    <w:tmpl w:val="E56870D4"/>
    <w:lvl w:ilvl="0" w:tplc="0CCA004E">
      <w:start w:val="1"/>
      <w:numFmt w:val="decimal"/>
      <w:lvlText w:val="r%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num w:numId="1">
    <w:abstractNumId w:val="68"/>
  </w:num>
  <w:num w:numId="2">
    <w:abstractNumId w:val="146"/>
  </w:num>
  <w:num w:numId="3">
    <w:abstractNumId w:val="83"/>
  </w:num>
  <w:num w:numId="4">
    <w:abstractNumId w:val="98"/>
  </w:num>
  <w:num w:numId="5">
    <w:abstractNumId w:val="41"/>
  </w:num>
  <w:num w:numId="6">
    <w:abstractNumId w:val="105"/>
  </w:num>
  <w:num w:numId="7">
    <w:abstractNumId w:val="100"/>
  </w:num>
  <w:num w:numId="8">
    <w:abstractNumId w:val="137"/>
  </w:num>
  <w:num w:numId="9">
    <w:abstractNumId w:val="14"/>
  </w:num>
  <w:num w:numId="10">
    <w:abstractNumId w:val="78"/>
  </w:num>
  <w:num w:numId="11">
    <w:abstractNumId w:val="27"/>
  </w:num>
  <w:num w:numId="12">
    <w:abstractNumId w:val="114"/>
  </w:num>
  <w:num w:numId="13">
    <w:abstractNumId w:val="42"/>
  </w:num>
  <w:num w:numId="14">
    <w:abstractNumId w:val="144"/>
  </w:num>
  <w:num w:numId="15">
    <w:abstractNumId w:val="23"/>
  </w:num>
  <w:num w:numId="16">
    <w:abstractNumId w:val="52"/>
  </w:num>
  <w:num w:numId="17">
    <w:abstractNumId w:val="101"/>
  </w:num>
  <w:num w:numId="18">
    <w:abstractNumId w:val="17"/>
  </w:num>
  <w:num w:numId="19">
    <w:abstractNumId w:val="64"/>
  </w:num>
  <w:num w:numId="20">
    <w:abstractNumId w:val="90"/>
  </w:num>
  <w:num w:numId="21">
    <w:abstractNumId w:val="164"/>
  </w:num>
  <w:num w:numId="22">
    <w:abstractNumId w:val="31"/>
  </w:num>
  <w:num w:numId="23">
    <w:abstractNumId w:val="59"/>
  </w:num>
  <w:num w:numId="24">
    <w:abstractNumId w:val="106"/>
  </w:num>
  <w:num w:numId="25">
    <w:abstractNumId w:val="111"/>
  </w:num>
  <w:num w:numId="26">
    <w:abstractNumId w:val="73"/>
  </w:num>
  <w:num w:numId="27">
    <w:abstractNumId w:val="127"/>
  </w:num>
  <w:num w:numId="28">
    <w:abstractNumId w:val="102"/>
  </w:num>
  <w:num w:numId="29">
    <w:abstractNumId w:val="3"/>
  </w:num>
  <w:num w:numId="30">
    <w:abstractNumId w:val="150"/>
  </w:num>
  <w:num w:numId="31">
    <w:abstractNumId w:val="75"/>
  </w:num>
  <w:num w:numId="32">
    <w:abstractNumId w:val="116"/>
  </w:num>
  <w:num w:numId="33">
    <w:abstractNumId w:val="125"/>
  </w:num>
  <w:num w:numId="34">
    <w:abstractNumId w:val="138"/>
  </w:num>
  <w:num w:numId="35">
    <w:abstractNumId w:val="91"/>
  </w:num>
  <w:num w:numId="36">
    <w:abstractNumId w:val="103"/>
  </w:num>
  <w:num w:numId="37">
    <w:abstractNumId w:val="2"/>
  </w:num>
  <w:num w:numId="38">
    <w:abstractNumId w:val="109"/>
  </w:num>
  <w:num w:numId="39">
    <w:abstractNumId w:val="124"/>
  </w:num>
  <w:num w:numId="40">
    <w:abstractNumId w:val="99"/>
  </w:num>
  <w:num w:numId="41">
    <w:abstractNumId w:val="46"/>
  </w:num>
  <w:num w:numId="42">
    <w:abstractNumId w:val="15"/>
  </w:num>
  <w:num w:numId="43">
    <w:abstractNumId w:val="87"/>
  </w:num>
  <w:num w:numId="44">
    <w:abstractNumId w:val="89"/>
  </w:num>
  <w:num w:numId="45">
    <w:abstractNumId w:val="53"/>
  </w:num>
  <w:num w:numId="46">
    <w:abstractNumId w:val="67"/>
  </w:num>
  <w:num w:numId="47">
    <w:abstractNumId w:val="161"/>
  </w:num>
  <w:num w:numId="48">
    <w:abstractNumId w:val="65"/>
  </w:num>
  <w:num w:numId="49">
    <w:abstractNumId w:val="140"/>
  </w:num>
  <w:num w:numId="50">
    <w:abstractNumId w:val="156"/>
  </w:num>
  <w:num w:numId="51">
    <w:abstractNumId w:val="40"/>
  </w:num>
  <w:num w:numId="52">
    <w:abstractNumId w:val="107"/>
  </w:num>
  <w:num w:numId="53">
    <w:abstractNumId w:val="9"/>
  </w:num>
  <w:num w:numId="54">
    <w:abstractNumId w:val="132"/>
  </w:num>
  <w:num w:numId="55">
    <w:abstractNumId w:val="134"/>
  </w:num>
  <w:num w:numId="56">
    <w:abstractNumId w:val="36"/>
  </w:num>
  <w:num w:numId="57">
    <w:abstractNumId w:val="8"/>
  </w:num>
  <w:num w:numId="58">
    <w:abstractNumId w:val="34"/>
  </w:num>
  <w:num w:numId="59">
    <w:abstractNumId w:val="154"/>
  </w:num>
  <w:num w:numId="60">
    <w:abstractNumId w:val="4"/>
  </w:num>
  <w:num w:numId="61">
    <w:abstractNumId w:val="145"/>
  </w:num>
  <w:num w:numId="62">
    <w:abstractNumId w:val="157"/>
  </w:num>
  <w:num w:numId="63">
    <w:abstractNumId w:val="19"/>
  </w:num>
  <w:num w:numId="64">
    <w:abstractNumId w:val="104"/>
  </w:num>
  <w:num w:numId="65">
    <w:abstractNumId w:val="37"/>
  </w:num>
  <w:num w:numId="66">
    <w:abstractNumId w:val="21"/>
  </w:num>
  <w:num w:numId="67">
    <w:abstractNumId w:val="152"/>
  </w:num>
  <w:num w:numId="68">
    <w:abstractNumId w:val="112"/>
  </w:num>
  <w:num w:numId="69">
    <w:abstractNumId w:val="7"/>
  </w:num>
  <w:num w:numId="70">
    <w:abstractNumId w:val="28"/>
  </w:num>
  <w:num w:numId="71">
    <w:abstractNumId w:val="24"/>
  </w:num>
  <w:num w:numId="72">
    <w:abstractNumId w:val="158"/>
  </w:num>
  <w:num w:numId="73">
    <w:abstractNumId w:val="118"/>
  </w:num>
  <w:num w:numId="74">
    <w:abstractNumId w:val="86"/>
  </w:num>
  <w:num w:numId="75">
    <w:abstractNumId w:val="50"/>
  </w:num>
  <w:num w:numId="76">
    <w:abstractNumId w:val="16"/>
  </w:num>
  <w:num w:numId="77">
    <w:abstractNumId w:val="141"/>
  </w:num>
  <w:num w:numId="78">
    <w:abstractNumId w:val="117"/>
  </w:num>
  <w:num w:numId="79">
    <w:abstractNumId w:val="120"/>
  </w:num>
  <w:num w:numId="80">
    <w:abstractNumId w:val="129"/>
  </w:num>
  <w:num w:numId="81">
    <w:abstractNumId w:val="96"/>
  </w:num>
  <w:num w:numId="82">
    <w:abstractNumId w:val="108"/>
  </w:num>
  <w:num w:numId="83">
    <w:abstractNumId w:val="133"/>
  </w:num>
  <w:num w:numId="84">
    <w:abstractNumId w:val="33"/>
  </w:num>
  <w:num w:numId="85">
    <w:abstractNumId w:val="29"/>
  </w:num>
  <w:num w:numId="86">
    <w:abstractNumId w:val="149"/>
  </w:num>
  <w:num w:numId="87">
    <w:abstractNumId w:val="93"/>
  </w:num>
  <w:num w:numId="88">
    <w:abstractNumId w:val="162"/>
  </w:num>
  <w:num w:numId="89">
    <w:abstractNumId w:val="165"/>
  </w:num>
  <w:num w:numId="90">
    <w:abstractNumId w:val="77"/>
  </w:num>
  <w:num w:numId="91">
    <w:abstractNumId w:val="136"/>
  </w:num>
  <w:num w:numId="92">
    <w:abstractNumId w:val="131"/>
  </w:num>
  <w:num w:numId="93">
    <w:abstractNumId w:val="135"/>
  </w:num>
  <w:num w:numId="94">
    <w:abstractNumId w:val="26"/>
  </w:num>
  <w:num w:numId="95">
    <w:abstractNumId w:val="126"/>
  </w:num>
  <w:num w:numId="96">
    <w:abstractNumId w:val="97"/>
  </w:num>
  <w:num w:numId="97">
    <w:abstractNumId w:val="45"/>
  </w:num>
  <w:num w:numId="98">
    <w:abstractNumId w:val="35"/>
  </w:num>
  <w:num w:numId="99">
    <w:abstractNumId w:val="92"/>
  </w:num>
  <w:num w:numId="100">
    <w:abstractNumId w:val="85"/>
  </w:num>
  <w:num w:numId="101">
    <w:abstractNumId w:val="12"/>
  </w:num>
  <w:num w:numId="102">
    <w:abstractNumId w:val="60"/>
  </w:num>
  <w:num w:numId="103">
    <w:abstractNumId w:val="121"/>
  </w:num>
  <w:num w:numId="104">
    <w:abstractNumId w:val="38"/>
  </w:num>
  <w:num w:numId="105">
    <w:abstractNumId w:val="123"/>
  </w:num>
  <w:num w:numId="106">
    <w:abstractNumId w:val="58"/>
  </w:num>
  <w:num w:numId="107">
    <w:abstractNumId w:val="22"/>
  </w:num>
  <w:num w:numId="108">
    <w:abstractNumId w:val="69"/>
  </w:num>
  <w:num w:numId="109">
    <w:abstractNumId w:val="115"/>
  </w:num>
  <w:num w:numId="110">
    <w:abstractNumId w:val="72"/>
  </w:num>
  <w:num w:numId="111">
    <w:abstractNumId w:val="39"/>
  </w:num>
  <w:num w:numId="112">
    <w:abstractNumId w:val="30"/>
  </w:num>
  <w:num w:numId="113">
    <w:abstractNumId w:val="110"/>
  </w:num>
  <w:num w:numId="114">
    <w:abstractNumId w:val="79"/>
  </w:num>
  <w:num w:numId="115">
    <w:abstractNumId w:val="13"/>
  </w:num>
  <w:num w:numId="116">
    <w:abstractNumId w:val="61"/>
  </w:num>
  <w:num w:numId="117">
    <w:abstractNumId w:val="54"/>
  </w:num>
  <w:num w:numId="118">
    <w:abstractNumId w:val="57"/>
  </w:num>
  <w:num w:numId="119">
    <w:abstractNumId w:val="70"/>
  </w:num>
  <w:num w:numId="120">
    <w:abstractNumId w:val="94"/>
  </w:num>
  <w:num w:numId="121">
    <w:abstractNumId w:val="80"/>
  </w:num>
  <w:num w:numId="122">
    <w:abstractNumId w:val="0"/>
  </w:num>
  <w:num w:numId="123">
    <w:abstractNumId w:val="74"/>
  </w:num>
  <w:num w:numId="124">
    <w:abstractNumId w:val="95"/>
  </w:num>
  <w:num w:numId="125">
    <w:abstractNumId w:val="20"/>
  </w:num>
  <w:num w:numId="126">
    <w:abstractNumId w:val="130"/>
  </w:num>
  <w:num w:numId="127">
    <w:abstractNumId w:val="139"/>
  </w:num>
  <w:num w:numId="128">
    <w:abstractNumId w:val="5"/>
  </w:num>
  <w:num w:numId="129">
    <w:abstractNumId w:val="119"/>
  </w:num>
  <w:num w:numId="130">
    <w:abstractNumId w:val="62"/>
  </w:num>
  <w:num w:numId="131">
    <w:abstractNumId w:val="153"/>
  </w:num>
  <w:num w:numId="132">
    <w:abstractNumId w:val="32"/>
  </w:num>
  <w:num w:numId="133">
    <w:abstractNumId w:val="6"/>
  </w:num>
  <w:num w:numId="134">
    <w:abstractNumId w:val="51"/>
  </w:num>
  <w:num w:numId="135">
    <w:abstractNumId w:val="166"/>
  </w:num>
  <w:num w:numId="136">
    <w:abstractNumId w:val="10"/>
  </w:num>
  <w:num w:numId="137">
    <w:abstractNumId w:val="43"/>
  </w:num>
  <w:num w:numId="138">
    <w:abstractNumId w:val="56"/>
  </w:num>
  <w:num w:numId="139">
    <w:abstractNumId w:val="71"/>
  </w:num>
  <w:num w:numId="140">
    <w:abstractNumId w:val="88"/>
  </w:num>
  <w:num w:numId="141">
    <w:abstractNumId w:val="11"/>
  </w:num>
  <w:num w:numId="142">
    <w:abstractNumId w:val="113"/>
  </w:num>
  <w:num w:numId="143">
    <w:abstractNumId w:val="122"/>
  </w:num>
  <w:num w:numId="144">
    <w:abstractNumId w:val="66"/>
  </w:num>
  <w:num w:numId="145">
    <w:abstractNumId w:val="148"/>
  </w:num>
  <w:num w:numId="146">
    <w:abstractNumId w:val="81"/>
  </w:num>
  <w:num w:numId="147">
    <w:abstractNumId w:val="48"/>
  </w:num>
  <w:num w:numId="148">
    <w:abstractNumId w:val="151"/>
  </w:num>
  <w:num w:numId="149">
    <w:abstractNumId w:val="44"/>
  </w:num>
  <w:num w:numId="150">
    <w:abstractNumId w:val="49"/>
  </w:num>
  <w:num w:numId="151">
    <w:abstractNumId w:val="128"/>
  </w:num>
  <w:num w:numId="152">
    <w:abstractNumId w:val="25"/>
  </w:num>
  <w:num w:numId="153">
    <w:abstractNumId w:val="142"/>
  </w:num>
  <w:num w:numId="154">
    <w:abstractNumId w:val="82"/>
  </w:num>
  <w:num w:numId="155">
    <w:abstractNumId w:val="18"/>
  </w:num>
  <w:num w:numId="156">
    <w:abstractNumId w:val="76"/>
  </w:num>
  <w:num w:numId="157">
    <w:abstractNumId w:val="1"/>
  </w:num>
  <w:num w:numId="158">
    <w:abstractNumId w:val="147"/>
  </w:num>
  <w:num w:numId="159">
    <w:abstractNumId w:val="160"/>
  </w:num>
  <w:num w:numId="160">
    <w:abstractNumId w:val="159"/>
  </w:num>
  <w:num w:numId="161">
    <w:abstractNumId w:val="55"/>
  </w:num>
  <w:num w:numId="162">
    <w:abstractNumId w:val="84"/>
  </w:num>
  <w:num w:numId="163">
    <w:abstractNumId w:val="155"/>
  </w:num>
  <w:num w:numId="164">
    <w:abstractNumId w:val="47"/>
  </w:num>
  <w:num w:numId="165">
    <w:abstractNumId w:val="143"/>
  </w:num>
  <w:num w:numId="166">
    <w:abstractNumId w:val="63"/>
  </w:num>
  <w:num w:numId="167">
    <w:abstractNumId w:val="1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A57"/>
    <w:rsid w:val="000214AB"/>
    <w:rsid w:val="000D66B4"/>
    <w:rsid w:val="001A44E2"/>
    <w:rsid w:val="00374254"/>
    <w:rsid w:val="00384037"/>
    <w:rsid w:val="00492992"/>
    <w:rsid w:val="004D246F"/>
    <w:rsid w:val="00551EBD"/>
    <w:rsid w:val="00614810"/>
    <w:rsid w:val="006952F7"/>
    <w:rsid w:val="00735998"/>
    <w:rsid w:val="00752284"/>
    <w:rsid w:val="00791F83"/>
    <w:rsid w:val="007D7629"/>
    <w:rsid w:val="00831E72"/>
    <w:rsid w:val="00875BE6"/>
    <w:rsid w:val="008E1CB2"/>
    <w:rsid w:val="00994DFB"/>
    <w:rsid w:val="00A55792"/>
    <w:rsid w:val="00A702E2"/>
    <w:rsid w:val="00AA4146"/>
    <w:rsid w:val="00BD4791"/>
    <w:rsid w:val="00C56A57"/>
    <w:rsid w:val="00C84E10"/>
    <w:rsid w:val="00C95244"/>
    <w:rsid w:val="00D66D32"/>
    <w:rsid w:val="00D74BEB"/>
    <w:rsid w:val="00E478E6"/>
    <w:rsid w:val="00E76D4D"/>
    <w:rsid w:val="00EE7275"/>
    <w:rsid w:val="00FF158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5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D66D32"/>
  </w:style>
  <w:style w:type="paragraph" w:styleId="List">
    <w:name w:val="List"/>
    <w:basedOn w:val="Normal"/>
    <w:uiPriority w:val="99"/>
    <w:rsid w:val="00D66D32"/>
    <w:pPr>
      <w:ind w:left="283" w:hanging="283"/>
    </w:pPr>
    <w:rPr>
      <w:lang w:eastAsia="en-US"/>
    </w:rPr>
  </w:style>
  <w:style w:type="paragraph" w:styleId="BodyText">
    <w:name w:val="Body Text"/>
    <w:basedOn w:val="Normal"/>
    <w:link w:val="BodyTextChar"/>
    <w:uiPriority w:val="99"/>
    <w:rsid w:val="00D66D32"/>
    <w:pPr>
      <w:spacing w:after="120"/>
    </w:pPr>
    <w:rPr>
      <w:lang w:eastAsia="en-US"/>
    </w:rPr>
  </w:style>
  <w:style w:type="character" w:customStyle="1" w:styleId="BodyTextChar">
    <w:name w:val="Body Text Char"/>
    <w:basedOn w:val="DefaultParagraphFont"/>
    <w:link w:val="BodyText"/>
    <w:uiPriority w:val="99"/>
    <w:semiHidden/>
    <w:rPr>
      <w:sz w:val="24"/>
      <w:szCs w:val="24"/>
    </w:rPr>
  </w:style>
  <w:style w:type="character" w:customStyle="1" w:styleId="hpsatn">
    <w:name w:val="hps atn"/>
    <w:basedOn w:val="DefaultParagraphFont"/>
    <w:uiPriority w:val="99"/>
    <w:rsid w:val="00D66D32"/>
  </w:style>
  <w:style w:type="paragraph" w:customStyle="1" w:styleId="Odsekzoznamu">
    <w:name w:val="Odsek zoznamu"/>
    <w:basedOn w:val="Normal"/>
    <w:uiPriority w:val="99"/>
    <w:rsid w:val="00D66D32"/>
    <w:pPr>
      <w:spacing w:after="200" w:line="276" w:lineRule="auto"/>
      <w:ind w:left="720"/>
      <w:contextualSpacing/>
    </w:pPr>
    <w:rPr>
      <w:rFonts w:ascii="Calibri" w:hAnsi="Calibri" w:cs="Calibri"/>
      <w:sz w:val="22"/>
      <w:szCs w:val="22"/>
      <w:lang w:eastAsia="en-US"/>
    </w:rPr>
  </w:style>
  <w:style w:type="paragraph" w:styleId="DocumentMap">
    <w:name w:val="Document Map"/>
    <w:basedOn w:val="Normal"/>
    <w:link w:val="DocumentMapChar"/>
    <w:uiPriority w:val="99"/>
    <w:semiHidden/>
    <w:rsid w:val="00D74BEB"/>
    <w:rPr>
      <w:rFonts w:ascii="Tahoma" w:hAnsi="Tahoma" w:cs="Tahoma"/>
      <w:sz w:val="16"/>
      <w:szCs w:val="16"/>
    </w:rPr>
  </w:style>
  <w:style w:type="character" w:customStyle="1" w:styleId="DocumentMapChar">
    <w:name w:val="Document Map Char"/>
    <w:basedOn w:val="DefaultParagraphFont"/>
    <w:link w:val="DocumentMap"/>
    <w:uiPriority w:val="99"/>
    <w:rsid w:val="00D74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119</Pages>
  <Words>-32766</Words>
  <Characters>-32766</Characters>
  <Application>Microsoft Office Outlook</Application>
  <DocSecurity>0</DocSecurity>
  <Lines>0</Lines>
  <Paragraphs>0</Paragraphs>
  <ScaleCrop>false</ScaleCrop>
  <Company>LF:MU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Tests spring 2012</dc:title>
  <dc:subject/>
  <dc:creator>User1</dc:creator>
  <cp:keywords/>
  <dc:description/>
  <cp:lastModifiedBy>User1</cp:lastModifiedBy>
  <cp:revision>4</cp:revision>
  <dcterms:created xsi:type="dcterms:W3CDTF">2014-03-31T11:33:00Z</dcterms:created>
  <dcterms:modified xsi:type="dcterms:W3CDTF">2014-04-22T05:39:00Z</dcterms:modified>
</cp:coreProperties>
</file>