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E0" w:rsidRDefault="00951CE0" w:rsidP="00BB72A4">
      <w:r>
        <w:t>ORAL EXAM: Topics</w:t>
      </w:r>
    </w:p>
    <w:p w:rsidR="00951CE0" w:rsidRDefault="00951CE0" w:rsidP="00BB72A4">
      <w:r>
        <w:t>General language</w:t>
      </w:r>
    </w:p>
    <w:p w:rsidR="00951CE0" w:rsidRDefault="00951CE0" w:rsidP="00BB72A4">
      <w:pPr>
        <w:pStyle w:val="ListParagraph"/>
        <w:numPr>
          <w:ilvl w:val="0"/>
          <w:numId w:val="2"/>
        </w:numPr>
      </w:pPr>
      <w:r>
        <w:t>Můj život v České republice (změny v životě, studium, volný čas, kamarádi)</w:t>
      </w:r>
    </w:p>
    <w:p w:rsidR="00951CE0" w:rsidRDefault="00951CE0" w:rsidP="00BB72A4">
      <w:pPr>
        <w:pStyle w:val="ListParagraph"/>
        <w:numPr>
          <w:ilvl w:val="0"/>
          <w:numId w:val="2"/>
        </w:numPr>
      </w:pPr>
      <w:r>
        <w:t>Moje město a Brno (comparison)</w:t>
      </w:r>
    </w:p>
    <w:p w:rsidR="00951CE0" w:rsidRDefault="00951CE0" w:rsidP="00BB72A4">
      <w:pPr>
        <w:pStyle w:val="ListParagraph"/>
        <w:numPr>
          <w:ilvl w:val="0"/>
          <w:numId w:val="2"/>
        </w:numPr>
      </w:pPr>
      <w:r>
        <w:t>Můj životopis (My biography)</w:t>
      </w:r>
    </w:p>
    <w:p w:rsidR="00951CE0" w:rsidRDefault="00951CE0" w:rsidP="00BB72A4">
      <w:pPr>
        <w:pStyle w:val="ListParagraph"/>
        <w:numPr>
          <w:ilvl w:val="0"/>
          <w:numId w:val="2"/>
        </w:numPr>
      </w:pPr>
      <w:r>
        <w:t>Moje země (počasí, příroda, památky, hlavní město)</w:t>
      </w:r>
    </w:p>
    <w:p w:rsidR="00951CE0" w:rsidRDefault="00951CE0" w:rsidP="00BB72A4">
      <w:pPr>
        <w:pStyle w:val="ListParagraph"/>
        <w:numPr>
          <w:ilvl w:val="0"/>
          <w:numId w:val="2"/>
        </w:numPr>
      </w:pPr>
      <w:r>
        <w:t xml:space="preserve">Svátky a tradice v Česku a v mé zemi </w:t>
      </w:r>
    </w:p>
    <w:p w:rsidR="00951CE0" w:rsidRDefault="00951CE0" w:rsidP="00BB72A4">
      <w:pPr>
        <w:pStyle w:val="ListParagraph"/>
        <w:numPr>
          <w:ilvl w:val="0"/>
          <w:numId w:val="2"/>
        </w:numPr>
      </w:pPr>
      <w:r>
        <w:t>Cestování  –  co budu dělat v létě / co jsem dělal v létě</w:t>
      </w:r>
    </w:p>
    <w:p w:rsidR="00951CE0" w:rsidRDefault="00951CE0" w:rsidP="00BB72A4">
      <w:pPr>
        <w:pStyle w:val="ListParagraph"/>
        <w:numPr>
          <w:ilvl w:val="0"/>
          <w:numId w:val="2"/>
        </w:numPr>
      </w:pPr>
      <w:r>
        <w:t xml:space="preserve">Moje praxe v nemocnici </w:t>
      </w:r>
    </w:p>
    <w:p w:rsidR="00951CE0" w:rsidRDefault="00951CE0" w:rsidP="00BB72A4">
      <w:r>
        <w:t xml:space="preserve">         Medical language</w:t>
      </w:r>
    </w:p>
    <w:p w:rsidR="00951CE0" w:rsidRDefault="00951CE0" w:rsidP="00AA7568">
      <w:pPr>
        <w:pStyle w:val="ListParagraph"/>
        <w:numPr>
          <w:ilvl w:val="0"/>
          <w:numId w:val="5"/>
        </w:numPr>
        <w:ind w:hanging="279"/>
      </w:pPr>
      <w:r>
        <w:t>Monolog: Můj pacient (description)</w:t>
      </w:r>
    </w:p>
    <w:p w:rsidR="00951CE0" w:rsidRDefault="00951CE0" w:rsidP="00AA7568">
      <w:pPr>
        <w:pStyle w:val="ListParagraph"/>
        <w:numPr>
          <w:ilvl w:val="0"/>
          <w:numId w:val="5"/>
        </w:numPr>
        <w:ind w:hanging="279"/>
      </w:pPr>
      <w:r>
        <w:t xml:space="preserve">Monolog: Vyšetření pacienta </w:t>
      </w:r>
    </w:p>
    <w:p w:rsidR="00951CE0" w:rsidRDefault="00951CE0" w:rsidP="00AA7568">
      <w:pPr>
        <w:pStyle w:val="ListParagraph"/>
        <w:numPr>
          <w:ilvl w:val="0"/>
          <w:numId w:val="5"/>
        </w:numPr>
        <w:ind w:hanging="279"/>
      </w:pPr>
      <w:r>
        <w:t>Monolog: Odebrání anamnézy</w:t>
      </w:r>
    </w:p>
    <w:p w:rsidR="00951CE0" w:rsidRDefault="00951CE0" w:rsidP="00AA7568">
      <w:pPr>
        <w:pStyle w:val="ListParagraph"/>
        <w:numPr>
          <w:ilvl w:val="0"/>
          <w:numId w:val="5"/>
        </w:numPr>
        <w:ind w:hanging="279"/>
      </w:pPr>
      <w:r>
        <w:t>Dialog: Moje osobní, rodinná, sociální a pracovní anamnéza (a role-play according to teacher’s instructions)</w:t>
      </w:r>
    </w:p>
    <w:p w:rsidR="00951CE0" w:rsidRDefault="00951CE0" w:rsidP="00AA7568">
      <w:pPr>
        <w:pStyle w:val="ListParagraph"/>
        <w:numPr>
          <w:ilvl w:val="0"/>
          <w:numId w:val="5"/>
        </w:numPr>
        <w:ind w:hanging="279"/>
      </w:pPr>
      <w:r>
        <w:t>Dialog: Úrazy a nehody (describe at least 3 injuries — how it can happen, symptoms, treatment, your experience with first aid...)</w:t>
      </w:r>
    </w:p>
    <w:p w:rsidR="00951CE0" w:rsidRDefault="00951CE0" w:rsidP="00AA7568">
      <w:pPr>
        <w:pStyle w:val="ListParagraph"/>
        <w:numPr>
          <w:ilvl w:val="0"/>
          <w:numId w:val="5"/>
        </w:numPr>
        <w:ind w:hanging="279"/>
      </w:pPr>
      <w:r>
        <w:t>Dialog: Kardiologie</w:t>
      </w:r>
    </w:p>
    <w:p w:rsidR="00951CE0" w:rsidRDefault="00951CE0" w:rsidP="00AA7568">
      <w:pPr>
        <w:pStyle w:val="ListParagraph"/>
        <w:numPr>
          <w:ilvl w:val="0"/>
          <w:numId w:val="5"/>
        </w:numPr>
        <w:ind w:hanging="279"/>
      </w:pPr>
      <w:r>
        <w:t>Dialog: Pneumologie</w:t>
      </w:r>
    </w:p>
    <w:sectPr w:rsidR="00951CE0" w:rsidSect="0053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E63"/>
    <w:multiLevelType w:val="hybridMultilevel"/>
    <w:tmpl w:val="A846204A"/>
    <w:lvl w:ilvl="0" w:tplc="D788323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B55043"/>
    <w:multiLevelType w:val="hybridMultilevel"/>
    <w:tmpl w:val="E61448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F32B7E"/>
    <w:multiLevelType w:val="hybridMultilevel"/>
    <w:tmpl w:val="B964D182"/>
    <w:lvl w:ilvl="0" w:tplc="D788323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70B4354"/>
    <w:multiLevelType w:val="hybridMultilevel"/>
    <w:tmpl w:val="3D20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071B97"/>
    <w:multiLevelType w:val="hybridMultilevel"/>
    <w:tmpl w:val="6EC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2A4"/>
    <w:rsid w:val="00065C32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30DE3"/>
    <w:rsid w:val="00567721"/>
    <w:rsid w:val="0062237D"/>
    <w:rsid w:val="00667465"/>
    <w:rsid w:val="00777EF5"/>
    <w:rsid w:val="00784EA1"/>
    <w:rsid w:val="00794A6B"/>
    <w:rsid w:val="007B4C0F"/>
    <w:rsid w:val="007E5FDF"/>
    <w:rsid w:val="008542CC"/>
    <w:rsid w:val="00880EE5"/>
    <w:rsid w:val="008A7DA8"/>
    <w:rsid w:val="008C24CB"/>
    <w:rsid w:val="008E3AF6"/>
    <w:rsid w:val="008E633C"/>
    <w:rsid w:val="009076FE"/>
    <w:rsid w:val="00914B8D"/>
    <w:rsid w:val="00926212"/>
    <w:rsid w:val="00951CE0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568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B72A4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7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106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EXAM: Topics</dc:title>
  <dc:subject/>
  <dc:creator>Martin Puncochar</dc:creator>
  <cp:keywords/>
  <dc:description/>
  <cp:lastModifiedBy>uživatel</cp:lastModifiedBy>
  <cp:revision>2</cp:revision>
  <dcterms:created xsi:type="dcterms:W3CDTF">2015-09-04T08:23:00Z</dcterms:created>
  <dcterms:modified xsi:type="dcterms:W3CDTF">2015-09-04T08:23:00Z</dcterms:modified>
</cp:coreProperties>
</file>