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C8" w:rsidRPr="00B311E2" w:rsidRDefault="008F1238">
      <w:pPr>
        <w:rPr>
          <w:b/>
          <w:lang w:val="en-GB"/>
        </w:rPr>
      </w:pPr>
      <w:r>
        <w:rPr>
          <w:b/>
          <w:lang w:val="en-GB"/>
        </w:rPr>
        <w:t xml:space="preserve">1. </w:t>
      </w:r>
      <w:r w:rsidR="006538C8" w:rsidRPr="00B311E2">
        <w:rPr>
          <w:b/>
          <w:lang w:val="en-GB"/>
        </w:rPr>
        <w:t>Replace the underlined words with a synonym.</w:t>
      </w:r>
    </w:p>
    <w:p w:rsidR="006538C8" w:rsidRPr="00B311E2" w:rsidRDefault="006538C8" w:rsidP="00BB1DD9">
      <w:pPr>
        <w:spacing w:before="120" w:after="120"/>
        <w:jc w:val="center"/>
        <w:rPr>
          <w:i/>
          <w:lang w:val="en-GB"/>
        </w:rPr>
      </w:pPr>
      <w:proofErr w:type="gramStart"/>
      <w:r w:rsidRPr="00B311E2">
        <w:rPr>
          <w:i/>
          <w:lang w:val="en-GB"/>
        </w:rPr>
        <w:t>alleviate</w:t>
      </w:r>
      <w:proofErr w:type="gramEnd"/>
      <w:r w:rsidRPr="00B311E2">
        <w:rPr>
          <w:i/>
          <w:lang w:val="en-GB"/>
        </w:rPr>
        <w:t>, subside, washed out, stiffness, squeeze, impairment, determine, bring on</w:t>
      </w:r>
      <w:r w:rsidR="00B311E2" w:rsidRPr="00B311E2">
        <w:rPr>
          <w:i/>
          <w:lang w:val="en-GB"/>
        </w:rPr>
        <w:t>, cause</w:t>
      </w:r>
    </w:p>
    <w:p w:rsidR="006538C8" w:rsidRPr="00B311E2" w:rsidRDefault="006538C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Symptoms of Parkinson’s disease are tremors, slow movement and muscle </w:t>
      </w:r>
      <w:r w:rsidRPr="00B311E2">
        <w:rPr>
          <w:u w:val="single"/>
          <w:lang w:val="en-GB"/>
        </w:rPr>
        <w:t>rigidity</w:t>
      </w:r>
      <w:r w:rsidRPr="00B311E2">
        <w:rPr>
          <w:lang w:val="en-GB"/>
        </w:rPr>
        <w:t>.</w:t>
      </w:r>
    </w:p>
    <w:p w:rsidR="00190DCB" w:rsidRPr="00B311E2" w:rsidRDefault="00190DCB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Symptoms of Alzheimer’s disease </w:t>
      </w:r>
      <w:r w:rsidR="00355F68" w:rsidRPr="00B311E2">
        <w:rPr>
          <w:lang w:val="en-GB"/>
        </w:rPr>
        <w:t>include</w:t>
      </w:r>
      <w:r w:rsidRPr="00B311E2">
        <w:rPr>
          <w:lang w:val="en-GB"/>
        </w:rPr>
        <w:t xml:space="preserve"> difficulty in learning and </w:t>
      </w:r>
      <w:r w:rsidRPr="00B311E2">
        <w:rPr>
          <w:u w:val="single"/>
          <w:lang w:val="en-GB"/>
        </w:rPr>
        <w:t>worsening</w:t>
      </w:r>
      <w:r w:rsidRPr="00B311E2">
        <w:rPr>
          <w:lang w:val="en-GB"/>
        </w:rPr>
        <w:t xml:space="preserve"> of judgment.</w:t>
      </w:r>
    </w:p>
    <w:p w:rsidR="00190DCB" w:rsidRPr="00B311E2" w:rsidRDefault="00190DCB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Treatments are available to </w:t>
      </w:r>
      <w:r w:rsidRPr="00B311E2">
        <w:rPr>
          <w:u w:val="single"/>
          <w:lang w:val="en-GB"/>
        </w:rPr>
        <w:t>lessen</w:t>
      </w:r>
      <w:r w:rsidRPr="00B311E2">
        <w:rPr>
          <w:lang w:val="en-GB"/>
        </w:rPr>
        <w:t xml:space="preserve"> some of the symptoms.</w:t>
      </w:r>
    </w:p>
    <w:p w:rsidR="00B311E2" w:rsidRPr="00B311E2" w:rsidRDefault="00B311E2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What </w:t>
      </w:r>
      <w:r w:rsidRPr="00B311E2">
        <w:rPr>
          <w:u w:val="single"/>
          <w:lang w:val="en-GB"/>
        </w:rPr>
        <w:t>triggers</w:t>
      </w:r>
      <w:r w:rsidRPr="00B311E2">
        <w:rPr>
          <w:lang w:val="en-GB"/>
        </w:rPr>
        <w:t xml:space="preserve"> this disease is unknown.</w:t>
      </w:r>
    </w:p>
    <w:p w:rsidR="00355F68" w:rsidRPr="00B311E2" w:rsidRDefault="006538C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We don’t know what </w:t>
      </w:r>
      <w:r w:rsidRPr="00B311E2">
        <w:rPr>
          <w:u w:val="single"/>
          <w:lang w:val="en-GB"/>
        </w:rPr>
        <w:t>causes</w:t>
      </w:r>
      <w:r w:rsidRPr="00B311E2">
        <w:rPr>
          <w:lang w:val="en-GB"/>
        </w:rPr>
        <w:t xml:space="preserve"> the symptoms to </w:t>
      </w:r>
      <w:r w:rsidRPr="00B311E2">
        <w:rPr>
          <w:u w:val="single"/>
          <w:lang w:val="en-GB"/>
        </w:rPr>
        <w:t>arise</w:t>
      </w:r>
      <w:r w:rsidRPr="00B311E2">
        <w:rPr>
          <w:lang w:val="en-GB"/>
        </w:rPr>
        <w:t>.</w:t>
      </w:r>
    </w:p>
    <w:p w:rsidR="00355F68" w:rsidRPr="00B311E2" w:rsidRDefault="00355F6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Scientists have not yet been able to </w:t>
      </w:r>
      <w:r w:rsidRPr="00B311E2">
        <w:rPr>
          <w:u w:val="single"/>
          <w:lang w:val="en-GB"/>
        </w:rPr>
        <w:t>identify</w:t>
      </w:r>
      <w:r w:rsidRPr="00B311E2">
        <w:rPr>
          <w:lang w:val="en-GB"/>
        </w:rPr>
        <w:t xml:space="preserve"> the cause.</w:t>
      </w:r>
    </w:p>
    <w:p w:rsidR="006538C8" w:rsidRPr="00B311E2" w:rsidRDefault="006538C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Carpal tunnel syndrome is a condition in which the median nerve is </w:t>
      </w:r>
      <w:r w:rsidRPr="00B311E2">
        <w:rPr>
          <w:u w:val="single"/>
          <w:lang w:val="en-GB"/>
        </w:rPr>
        <w:t>compressed</w:t>
      </w:r>
      <w:r w:rsidR="00B311E2" w:rsidRPr="00B311E2">
        <w:rPr>
          <w:lang w:val="en-GB"/>
        </w:rPr>
        <w:t>.</w:t>
      </w:r>
      <w:r w:rsidRPr="00B311E2">
        <w:rPr>
          <w:lang w:val="en-GB"/>
        </w:rPr>
        <w:t xml:space="preserve"> </w:t>
      </w:r>
    </w:p>
    <w:p w:rsidR="00355F68" w:rsidRPr="00B311E2" w:rsidRDefault="00355F6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During the last phase of migraine the person often feels </w:t>
      </w:r>
      <w:r w:rsidRPr="00B311E2">
        <w:rPr>
          <w:u w:val="single"/>
          <w:lang w:val="en-GB"/>
        </w:rPr>
        <w:t>drained</w:t>
      </w:r>
      <w:r w:rsidRPr="00B311E2">
        <w:rPr>
          <w:lang w:val="en-GB"/>
        </w:rPr>
        <w:t>.</w:t>
      </w:r>
    </w:p>
    <w:p w:rsidR="00355F68" w:rsidRDefault="00355F68" w:rsidP="00B311E2">
      <w:pPr>
        <w:pStyle w:val="Odstavecseseznamem"/>
        <w:numPr>
          <w:ilvl w:val="0"/>
          <w:numId w:val="3"/>
        </w:numPr>
        <w:ind w:left="426"/>
        <w:rPr>
          <w:lang w:val="en-GB"/>
        </w:rPr>
      </w:pPr>
      <w:r w:rsidRPr="00B311E2">
        <w:rPr>
          <w:lang w:val="en-GB"/>
        </w:rPr>
        <w:t xml:space="preserve">The bad feeling </w:t>
      </w:r>
      <w:r w:rsidRPr="00B311E2">
        <w:rPr>
          <w:u w:val="single"/>
          <w:lang w:val="en-GB"/>
        </w:rPr>
        <w:t>disappears</w:t>
      </w:r>
      <w:r w:rsidRPr="00B311E2">
        <w:rPr>
          <w:lang w:val="en-GB"/>
        </w:rPr>
        <w:t xml:space="preserve"> within 24 hours.</w:t>
      </w:r>
    </w:p>
    <w:p w:rsidR="00B311E2" w:rsidRDefault="00B311E2">
      <w:pPr>
        <w:rPr>
          <w:lang w:val="en-GB"/>
        </w:rPr>
      </w:pPr>
    </w:p>
    <w:p w:rsidR="00B311E2" w:rsidRPr="008F1238" w:rsidRDefault="008F1238" w:rsidP="00BB1DD9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2. </w:t>
      </w:r>
      <w:r w:rsidR="00B311E2" w:rsidRPr="008F1238">
        <w:rPr>
          <w:b/>
          <w:lang w:val="en-GB"/>
        </w:rPr>
        <w:t>Match the words so that they form phrases.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7"/>
      </w:tblGrid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experience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sheath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lapse into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disease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lose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unconsciousness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>myelin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consciousness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>pass on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pain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progressive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to a person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recurrent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convulsion</w:t>
            </w:r>
          </w:p>
        </w:tc>
      </w:tr>
      <w:tr w:rsidR="00B311E2" w:rsidTr="00BB1DD9">
        <w:tc>
          <w:tcPr>
            <w:tcW w:w="4565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6"/>
              </w:numPr>
              <w:rPr>
                <w:lang w:val="en-GB"/>
              </w:rPr>
            </w:pPr>
            <w:r w:rsidRPr="00BB1DD9">
              <w:rPr>
                <w:lang w:val="en-GB"/>
              </w:rPr>
              <w:t xml:space="preserve">throbbing </w:t>
            </w:r>
          </w:p>
        </w:tc>
        <w:tc>
          <w:tcPr>
            <w:tcW w:w="4507" w:type="dxa"/>
          </w:tcPr>
          <w:p w:rsidR="00B311E2" w:rsidRPr="00BB1DD9" w:rsidRDefault="00B311E2" w:rsidP="00BB1DD9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 w:rsidRPr="00BB1DD9">
              <w:rPr>
                <w:lang w:val="en-GB"/>
              </w:rPr>
              <w:t>seizures</w:t>
            </w:r>
          </w:p>
        </w:tc>
      </w:tr>
    </w:tbl>
    <w:p w:rsidR="00F72A57" w:rsidRDefault="00F72A57" w:rsidP="00F72A57">
      <w:pPr>
        <w:rPr>
          <w:lang w:val="en-GB"/>
        </w:rPr>
      </w:pPr>
    </w:p>
    <w:p w:rsidR="002D475F" w:rsidRPr="008E7346" w:rsidRDefault="002D475F" w:rsidP="002D475F">
      <w:pPr>
        <w:rPr>
          <w:b/>
          <w:lang w:val="en-GB"/>
        </w:rPr>
      </w:pPr>
      <w:r>
        <w:rPr>
          <w:b/>
          <w:lang w:val="en-GB"/>
        </w:rPr>
        <w:t xml:space="preserve">3. </w:t>
      </w:r>
      <w:r w:rsidRPr="008E7346">
        <w:rPr>
          <w:b/>
          <w:lang w:val="en-GB"/>
        </w:rPr>
        <w:t>History lesson: complete the sentences using the verbs in brackets.</w:t>
      </w:r>
    </w:p>
    <w:p w:rsidR="002D475F" w:rsidRDefault="002D475F" w:rsidP="002D475F">
      <w:pPr>
        <w:rPr>
          <w:lang w:val="en-GB"/>
        </w:rPr>
      </w:pPr>
      <w:r>
        <w:rPr>
          <w:lang w:val="en-GB"/>
        </w:rPr>
        <w:t>a) If Alexander the Great (</w:t>
      </w:r>
      <w:proofErr w:type="gramStart"/>
      <w:r>
        <w:rPr>
          <w:lang w:val="en-GB"/>
        </w:rPr>
        <w:t>march</w:t>
      </w:r>
      <w:proofErr w:type="gramEnd"/>
      <w:r>
        <w:rPr>
          <w:lang w:val="en-GB"/>
        </w:rPr>
        <w:t>) __________________ west instead of east, he (conquer) __________________ the whole of Europe.</w:t>
      </w:r>
    </w:p>
    <w:p w:rsidR="002D475F" w:rsidRDefault="002D475F" w:rsidP="002D475F">
      <w:pPr>
        <w:rPr>
          <w:lang w:val="en-GB"/>
        </w:rPr>
      </w:pPr>
      <w:r>
        <w:rPr>
          <w:lang w:val="en-GB"/>
        </w:rPr>
        <w:t xml:space="preserve">b) If more Vikings (go) ______________ to North America, the Viking settlements (succeed) ____________. </w:t>
      </w:r>
    </w:p>
    <w:p w:rsidR="002D475F" w:rsidRDefault="002D475F" w:rsidP="002D475F">
      <w:pPr>
        <w:rPr>
          <w:lang w:val="en-GB"/>
        </w:rPr>
      </w:pPr>
      <w:r>
        <w:rPr>
          <w:lang w:val="en-GB"/>
        </w:rPr>
        <w:t>c) If the ancient Egyptians (build) __________________ bigger boats, they (cross) __________________ the Atlantic and (land) __________________ in America.</w:t>
      </w:r>
    </w:p>
    <w:p w:rsidR="002D475F" w:rsidRDefault="002D475F" w:rsidP="002D475F">
      <w:pPr>
        <w:rPr>
          <w:lang w:val="en-GB"/>
        </w:rPr>
      </w:pPr>
      <w:r>
        <w:rPr>
          <w:lang w:val="en-GB"/>
        </w:rPr>
        <w:t xml:space="preserve">d) If a storm (not hit) __________________ </w:t>
      </w:r>
      <w:proofErr w:type="spellStart"/>
      <w:r>
        <w:rPr>
          <w:lang w:val="en-GB"/>
        </w:rPr>
        <w:t>Bartolomeu</w:t>
      </w:r>
      <w:proofErr w:type="spellEnd"/>
      <w:r>
        <w:rPr>
          <w:lang w:val="en-GB"/>
        </w:rPr>
        <w:t xml:space="preserve"> Dias’s ship off the coast of Africa in 1487, they (not arrived) __________________ in the Indian Ocean by accident.</w:t>
      </w:r>
    </w:p>
    <w:p w:rsidR="002D475F" w:rsidRDefault="002D475F" w:rsidP="002D475F">
      <w:pPr>
        <w:rPr>
          <w:lang w:val="en-GB"/>
        </w:rPr>
      </w:pPr>
      <w:r>
        <w:rPr>
          <w:lang w:val="en-GB"/>
        </w:rPr>
        <w:t xml:space="preserve">e) If Cheng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and other Chinese explorers (continue) __________________ further on their voyages, they (sail) __________________ up the west coast of Africa and reached Europe in the early 15</w:t>
      </w:r>
      <w:r w:rsidRPr="008E7346">
        <w:rPr>
          <w:vertAlign w:val="superscript"/>
          <w:lang w:val="en-GB"/>
        </w:rPr>
        <w:t>th</w:t>
      </w:r>
      <w:r>
        <w:rPr>
          <w:lang w:val="en-GB"/>
        </w:rPr>
        <w:t xml:space="preserve"> century.</w:t>
      </w:r>
    </w:p>
    <w:p w:rsidR="002D475F" w:rsidRDefault="002D475F" w:rsidP="00F72A57">
      <w:pPr>
        <w:rPr>
          <w:lang w:val="en-GB"/>
        </w:rPr>
      </w:pPr>
    </w:p>
    <w:p w:rsidR="002D475F" w:rsidRDefault="002D475F" w:rsidP="00F72A57">
      <w:pPr>
        <w:rPr>
          <w:lang w:val="en-GB"/>
        </w:rPr>
      </w:pPr>
    </w:p>
    <w:p w:rsidR="00BB1DD9" w:rsidRPr="00BB1DD9" w:rsidRDefault="002D475F" w:rsidP="00BB1DD9">
      <w:pPr>
        <w:spacing w:after="120"/>
        <w:rPr>
          <w:b/>
          <w:lang w:val="en-GB"/>
        </w:rPr>
      </w:pPr>
      <w:r>
        <w:rPr>
          <w:b/>
          <w:lang w:val="en-GB"/>
        </w:rPr>
        <w:t>4</w:t>
      </w:r>
      <w:r w:rsidR="00BB1DD9" w:rsidRPr="00BB1DD9">
        <w:rPr>
          <w:b/>
          <w:lang w:val="en-GB"/>
        </w:rPr>
        <w:t>. Listening.</w:t>
      </w:r>
    </w:p>
    <w:p w:rsidR="00F63E86" w:rsidRPr="00BB1DD9" w:rsidRDefault="00BB1DD9" w:rsidP="00BB1DD9">
      <w:pPr>
        <w:spacing w:after="120"/>
        <w:rPr>
          <w:b/>
          <w:i/>
          <w:lang w:val="en-GB"/>
        </w:rPr>
      </w:pPr>
      <w:r w:rsidRPr="00BB1DD9">
        <w:rPr>
          <w:b/>
          <w:i/>
          <w:lang w:val="en-GB"/>
        </w:rPr>
        <w:t>a) Watch the video about the polio epidemic and answer the questions below.</w:t>
      </w:r>
    </w:p>
    <w:p w:rsidR="00380CD0" w:rsidRPr="00BB1DD9" w:rsidRDefault="00380CD0" w:rsidP="002D475F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 w:rsidRPr="00BB1DD9">
        <w:rPr>
          <w:lang w:val="en-GB"/>
        </w:rPr>
        <w:t>W</w:t>
      </w:r>
      <w:r w:rsidR="00BB1DD9">
        <w:rPr>
          <w:lang w:val="en-GB"/>
        </w:rPr>
        <w:t xml:space="preserve">hy did the first polio epidemic occur </w:t>
      </w:r>
      <w:r w:rsidRPr="00BB1DD9">
        <w:rPr>
          <w:lang w:val="en-GB"/>
        </w:rPr>
        <w:t>at the beginning of the 20th century?</w:t>
      </w:r>
    </w:p>
    <w:p w:rsidR="00380CD0" w:rsidRPr="00BB1DD9" w:rsidRDefault="00380CD0" w:rsidP="002D475F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 w:rsidRPr="00BB1DD9">
        <w:rPr>
          <w:lang w:val="en-GB"/>
        </w:rPr>
        <w:t>What purposes did the March of Dimes have?</w:t>
      </w:r>
    </w:p>
    <w:p w:rsidR="00380CD0" w:rsidRPr="00BB1DD9" w:rsidRDefault="00380CD0" w:rsidP="002D475F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 w:rsidRPr="00BB1DD9">
        <w:rPr>
          <w:lang w:val="en-GB"/>
        </w:rPr>
        <w:t>When was the first polio vaccine created?</w:t>
      </w:r>
    </w:p>
    <w:p w:rsidR="00380CD0" w:rsidRPr="00BB1DD9" w:rsidRDefault="00380CD0" w:rsidP="002D475F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 w:rsidRPr="00BB1DD9">
        <w:rPr>
          <w:lang w:val="en-GB"/>
        </w:rPr>
        <w:t xml:space="preserve">Why </w:t>
      </w:r>
      <w:r w:rsidR="00BB1DD9">
        <w:rPr>
          <w:lang w:val="en-GB"/>
        </w:rPr>
        <w:t xml:space="preserve">was </w:t>
      </w:r>
      <w:r w:rsidRPr="00BB1DD9">
        <w:rPr>
          <w:lang w:val="en-GB"/>
        </w:rPr>
        <w:t>Ms Duffy not allowed to go to the cinema when she was a child?</w:t>
      </w:r>
    </w:p>
    <w:p w:rsidR="00F41CD4" w:rsidRPr="00BB1DD9" w:rsidRDefault="00F41CD4" w:rsidP="002D475F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 w:rsidRPr="00BB1DD9">
        <w:rPr>
          <w:lang w:val="en-GB"/>
        </w:rPr>
        <w:t>What was the situation like in 1953?</w:t>
      </w:r>
    </w:p>
    <w:p w:rsidR="00F41CD4" w:rsidRDefault="00F41CD4">
      <w:pPr>
        <w:rPr>
          <w:lang w:val="en-GB"/>
        </w:rPr>
      </w:pPr>
    </w:p>
    <w:p w:rsidR="002D475F" w:rsidRDefault="002D475F" w:rsidP="00BB1DD9">
      <w:pPr>
        <w:spacing w:after="120"/>
        <w:rPr>
          <w:b/>
          <w:i/>
          <w:lang w:val="en-GB"/>
        </w:rPr>
      </w:pPr>
    </w:p>
    <w:p w:rsidR="00BB1DD9" w:rsidRPr="00DC3010" w:rsidRDefault="00BB1DD9" w:rsidP="00BB1DD9">
      <w:pPr>
        <w:spacing w:after="120"/>
        <w:rPr>
          <w:b/>
          <w:i/>
          <w:sz w:val="22"/>
          <w:szCs w:val="22"/>
          <w:lang w:val="en-GB"/>
        </w:rPr>
      </w:pPr>
      <w:r w:rsidRPr="00DC3010">
        <w:rPr>
          <w:b/>
          <w:i/>
          <w:sz w:val="22"/>
          <w:szCs w:val="22"/>
          <w:lang w:val="en-GB"/>
        </w:rPr>
        <w:lastRenderedPageBreak/>
        <w:t>b) Read the text and complete a word which fits best.</w:t>
      </w:r>
    </w:p>
    <w:p w:rsidR="00CE08B2" w:rsidRPr="00DC3010" w:rsidRDefault="00CE08B2" w:rsidP="00BB1DD9">
      <w:pPr>
        <w:jc w:val="both"/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Polio is a ____________ disease caused by a virus that mainly </w:t>
      </w:r>
      <w:r w:rsidR="00470735" w:rsidRPr="00DC3010">
        <w:rPr>
          <w:sz w:val="22"/>
          <w:szCs w:val="22"/>
          <w:lang w:val="en-GB"/>
        </w:rPr>
        <w:t xml:space="preserve">____________ </w:t>
      </w:r>
      <w:r w:rsidRPr="00DC3010">
        <w:rPr>
          <w:sz w:val="22"/>
          <w:szCs w:val="22"/>
          <w:lang w:val="en-GB"/>
        </w:rPr>
        <w:t>children. Before people knew the importance of sanitation babies often ___________</w:t>
      </w:r>
      <w:proofErr w:type="gramStart"/>
      <w:r w:rsidRPr="00DC3010">
        <w:rPr>
          <w:sz w:val="22"/>
          <w:szCs w:val="22"/>
          <w:lang w:val="en-GB"/>
        </w:rPr>
        <w:t>_  polio</w:t>
      </w:r>
      <w:proofErr w:type="gramEnd"/>
      <w:r w:rsidRPr="00DC3010">
        <w:rPr>
          <w:sz w:val="22"/>
          <w:szCs w:val="22"/>
          <w:lang w:val="en-GB"/>
        </w:rPr>
        <w:t xml:space="preserve"> at a young age when their mothers’ </w:t>
      </w:r>
      <w:r w:rsidR="00470735" w:rsidRPr="00DC3010">
        <w:rPr>
          <w:sz w:val="22"/>
          <w:szCs w:val="22"/>
          <w:lang w:val="en-GB"/>
        </w:rPr>
        <w:t xml:space="preserve">____________ </w:t>
      </w:r>
      <w:r w:rsidRPr="00DC3010">
        <w:rPr>
          <w:sz w:val="22"/>
          <w:szCs w:val="22"/>
          <w:lang w:val="en-GB"/>
        </w:rPr>
        <w:t xml:space="preserve">system still protected them so the disease passed with no symptoms and the babies would not get polio again. As the importance of sanitation was recognised, children were not ____________ to the polio virus until protection from mothers’ immune system had long worn ____________. As a ____________, older kids become infected ____________ polio and many experienced symptoms before the disease passed. 10 to 15% of them </w:t>
      </w:r>
      <w:r w:rsidR="00470735" w:rsidRPr="00DC3010">
        <w:rPr>
          <w:sz w:val="22"/>
          <w:szCs w:val="22"/>
          <w:lang w:val="en-GB"/>
        </w:rPr>
        <w:t>became</w:t>
      </w:r>
      <w:r w:rsidRPr="00DC3010">
        <w:rPr>
          <w:sz w:val="22"/>
          <w:szCs w:val="22"/>
          <w:lang w:val="en-GB"/>
        </w:rPr>
        <w:t xml:space="preserve"> </w:t>
      </w:r>
      <w:r w:rsidR="00470735" w:rsidRPr="00DC3010">
        <w:rPr>
          <w:sz w:val="22"/>
          <w:szCs w:val="22"/>
          <w:lang w:val="en-GB"/>
        </w:rPr>
        <w:t xml:space="preserve">____________ </w:t>
      </w:r>
      <w:r w:rsidRPr="00DC3010">
        <w:rPr>
          <w:sz w:val="22"/>
          <w:szCs w:val="22"/>
          <w:lang w:val="en-GB"/>
        </w:rPr>
        <w:t xml:space="preserve">or killed when the virus attacked the nerves of the spine and brain.   </w:t>
      </w:r>
    </w:p>
    <w:p w:rsidR="00CE08B2" w:rsidRPr="00DC3010" w:rsidRDefault="00CE08B2">
      <w:pPr>
        <w:rPr>
          <w:sz w:val="22"/>
          <w:szCs w:val="22"/>
          <w:lang w:val="en-GB"/>
        </w:rPr>
      </w:pPr>
    </w:p>
    <w:p w:rsidR="00CE08B2" w:rsidRPr="00DC3010" w:rsidRDefault="002D475F" w:rsidP="00DC3010">
      <w:pPr>
        <w:spacing w:after="120"/>
        <w:jc w:val="center"/>
        <w:rPr>
          <w:b/>
          <w:sz w:val="22"/>
          <w:szCs w:val="22"/>
          <w:lang w:val="en-GB"/>
        </w:rPr>
      </w:pPr>
      <w:r w:rsidRPr="00DC3010">
        <w:rPr>
          <w:b/>
          <w:sz w:val="22"/>
          <w:szCs w:val="22"/>
          <w:lang w:val="en-GB"/>
        </w:rPr>
        <w:t>5</w:t>
      </w:r>
      <w:r w:rsidR="00BB1DD9" w:rsidRPr="00DC3010">
        <w:rPr>
          <w:b/>
          <w:sz w:val="22"/>
          <w:szCs w:val="22"/>
          <w:lang w:val="en-GB"/>
        </w:rPr>
        <w:t xml:space="preserve">. Speaking: </w:t>
      </w:r>
      <w:r w:rsidR="00DC3010">
        <w:rPr>
          <w:b/>
          <w:sz w:val="22"/>
          <w:szCs w:val="22"/>
          <w:lang w:val="en-GB"/>
        </w:rPr>
        <w:t>Depression</w:t>
      </w:r>
    </w:p>
    <w:p w:rsidR="00DD6DF9" w:rsidRPr="00DC3010" w:rsidRDefault="00DC3010">
      <w:pPr>
        <w:rPr>
          <w:sz w:val="22"/>
          <w:szCs w:val="22"/>
          <w:lang w:val="en-GB"/>
        </w:rPr>
      </w:pPr>
      <w:r w:rsidRPr="00DC3010">
        <w:rPr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9001952" wp14:editId="73D83BD9">
            <wp:simplePos x="0" y="0"/>
            <wp:positionH relativeFrom="column">
              <wp:posOffset>2843530</wp:posOffset>
            </wp:positionH>
            <wp:positionV relativeFrom="paragraph">
              <wp:posOffset>120015</wp:posOffset>
            </wp:positionV>
            <wp:extent cx="2919600" cy="1832400"/>
            <wp:effectExtent l="0" t="0" r="0" b="0"/>
            <wp:wrapTight wrapText="bothSides">
              <wp:wrapPolygon edited="0">
                <wp:start x="0" y="0"/>
                <wp:lineTo x="0" y="21338"/>
                <wp:lineTo x="21426" y="21338"/>
                <wp:lineTo x="214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  <w:lang w:val="en-GB"/>
        </w:rPr>
        <w:t xml:space="preserve">1. </w:t>
      </w:r>
      <w:r w:rsidR="00DD6DF9" w:rsidRPr="00DC3010">
        <w:rPr>
          <w:sz w:val="22"/>
          <w:szCs w:val="22"/>
          <w:lang w:val="en-GB"/>
        </w:rPr>
        <w:t>What is depression?</w:t>
      </w:r>
    </w:p>
    <w:p w:rsidR="00DD6DF9" w:rsidRPr="00DC3010" w:rsidRDefault="00DC301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2. </w:t>
      </w:r>
      <w:r w:rsidR="00DD6DF9" w:rsidRPr="00DC3010">
        <w:rPr>
          <w:sz w:val="22"/>
          <w:szCs w:val="22"/>
          <w:lang w:val="en-GB"/>
        </w:rPr>
        <w:t>Have you ever been depressed? Why?</w:t>
      </w:r>
    </w:p>
    <w:p w:rsidR="00DD6DF9" w:rsidRPr="00DC3010" w:rsidRDefault="00DC301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3. </w:t>
      </w:r>
      <w:r w:rsidR="00DD6DF9" w:rsidRPr="00DC3010">
        <w:rPr>
          <w:sz w:val="22"/>
          <w:szCs w:val="22"/>
          <w:lang w:val="en-GB"/>
        </w:rPr>
        <w:t xml:space="preserve">Do you </w:t>
      </w:r>
      <w:r w:rsidR="00724B85" w:rsidRPr="00DC3010">
        <w:rPr>
          <w:sz w:val="22"/>
          <w:szCs w:val="22"/>
          <w:lang w:val="en-GB"/>
        </w:rPr>
        <w:t>know anyone who suffers from depression?</w:t>
      </w:r>
    </w:p>
    <w:p w:rsidR="002D475F" w:rsidRPr="00DC3010" w:rsidRDefault="002D475F" w:rsidP="002D475F">
      <w:pPr>
        <w:rPr>
          <w:b/>
          <w:sz w:val="22"/>
          <w:szCs w:val="22"/>
          <w:lang w:val="en-GB"/>
        </w:rPr>
      </w:pPr>
    </w:p>
    <w:p w:rsidR="0016114A" w:rsidRPr="00DC3010" w:rsidRDefault="0016114A" w:rsidP="002D475F">
      <w:pPr>
        <w:rPr>
          <w:b/>
          <w:sz w:val="22"/>
          <w:szCs w:val="22"/>
          <w:lang w:val="en-GB"/>
        </w:rPr>
      </w:pPr>
      <w:bookmarkStart w:id="0" w:name="_GoBack"/>
      <w:bookmarkEnd w:id="0"/>
      <w:r w:rsidRPr="00DC3010">
        <w:rPr>
          <w:b/>
          <w:sz w:val="22"/>
          <w:szCs w:val="22"/>
          <w:lang w:val="en-GB"/>
        </w:rPr>
        <w:t>Depression</w:t>
      </w:r>
    </w:p>
    <w:p w:rsidR="00DC3010" w:rsidRPr="00DC3010" w:rsidRDefault="00DC3010" w:rsidP="00DC3010">
      <w:pPr>
        <w:spacing w:before="120" w:after="120" w:line="264" w:lineRule="auto"/>
        <w:jc w:val="both"/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Everyone occasionally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 blue or sad. However, these feelings are usually short-lived and pass within a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of days. When you have depression, it interferes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daily life and causes pain for both you and those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>care about you. Depression is a common but serious illness.</w:t>
      </w:r>
    </w:p>
    <w:p w:rsidR="00DC3010" w:rsidRPr="00DC3010" w:rsidRDefault="00DC3010" w:rsidP="00DC3010">
      <w:pPr>
        <w:spacing w:before="120" w:after="120" w:line="264" w:lineRule="auto"/>
        <w:jc w:val="both"/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A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of people with a depressive illness never seek treatment. But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majority, even those with the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>severe depression, can get better with treatment. Medications, psychotherapies, and other methods can effectively treat people with depression.</w:t>
      </w:r>
    </w:p>
    <w:p w:rsidR="00DC3010" w:rsidRPr="00DC3010" w:rsidRDefault="00DC3010" w:rsidP="00DC3010">
      <w:pPr>
        <w:spacing w:before="120" w:after="120" w:line="264" w:lineRule="auto"/>
        <w:jc w:val="both"/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Depressive illnesses are disorders of the brain. Brain-imaging technologies,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as magnetic resonance imaging (MRI),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shown that the brains of people who have depression look different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those of people without depression. The parts of the brain involved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mood, thinking, sleep, appetite, and behaviour appear different. But these images do not reveal why the depression has occurred. They also </w:t>
      </w:r>
      <w:r w:rsidRPr="00DC3010">
        <w:rPr>
          <w:sz w:val="22"/>
          <w:szCs w:val="22"/>
          <w:u w:val="single"/>
          <w:lang w:val="en-GB"/>
        </w:rPr>
        <w:t>_______</w:t>
      </w:r>
      <w:r w:rsidRPr="00DC3010">
        <w:rPr>
          <w:sz w:val="22"/>
          <w:szCs w:val="22"/>
          <w:lang w:val="en-GB"/>
        </w:rPr>
        <w:t xml:space="preserve">be used to diagnose depression. </w:t>
      </w:r>
    </w:p>
    <w:p w:rsidR="00DC3010" w:rsidRPr="00DC3010" w:rsidRDefault="00DC3010" w:rsidP="00DC3010">
      <w:pPr>
        <w:rPr>
          <w:b/>
          <w:sz w:val="22"/>
          <w:szCs w:val="22"/>
          <w:lang w:val="en-GB"/>
        </w:rPr>
      </w:pPr>
      <w:r w:rsidRPr="00DC3010">
        <w:rPr>
          <w:b/>
          <w:sz w:val="22"/>
          <w:szCs w:val="22"/>
          <w:lang w:val="en-GB"/>
        </w:rPr>
        <w:t xml:space="preserve">Symptoms of depression: 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Persistent ____________ (SAD), ____________ (ANXIOUS), ____________ (HOPE) and feeling of guilt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_______________ (IRITATE) and restlessness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Loss of interest in activities once _______________  (PLEASURE), including sex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Fatigue, decreased energy, difficulty concentrating and making _______________ (DECIDE)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Insomnia, early-morning wakefulness, or _______________ (EXCESS) sleeping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_______________ (EAT) (=eating too much) or appetite loss</w:t>
      </w:r>
    </w:p>
    <w:p w:rsidR="00DC3010" w:rsidRPr="00DC3010" w:rsidRDefault="00DC3010" w:rsidP="00DC3010">
      <w:pPr>
        <w:pStyle w:val="Odstavecseseznamem"/>
        <w:numPr>
          <w:ilvl w:val="0"/>
          <w:numId w:val="9"/>
        </w:num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_______________ (THINK) of suicide, suicide attempts</w:t>
      </w:r>
    </w:p>
    <w:p w:rsidR="00DD6DF9" w:rsidRPr="00DC3010" w:rsidRDefault="00DD6DF9" w:rsidP="0016114A">
      <w:pPr>
        <w:rPr>
          <w:sz w:val="22"/>
          <w:szCs w:val="22"/>
          <w:lang w:val="en-GB"/>
        </w:rPr>
      </w:pPr>
    </w:p>
    <w:p w:rsidR="00DD6DF9" w:rsidRPr="00DC3010" w:rsidRDefault="001D49DB" w:rsidP="0016114A">
      <w:pPr>
        <w:rPr>
          <w:b/>
          <w:sz w:val="22"/>
          <w:szCs w:val="22"/>
          <w:lang w:val="en-GB"/>
        </w:rPr>
      </w:pPr>
      <w:r w:rsidRPr="00DC3010">
        <w:rPr>
          <w:b/>
          <w:sz w:val="22"/>
          <w:szCs w:val="22"/>
          <w:lang w:val="en-GB"/>
        </w:rPr>
        <w:t>Number the treatments of depression according to their importance</w:t>
      </w:r>
      <w:r w:rsidR="00724B85" w:rsidRPr="00DC3010">
        <w:rPr>
          <w:b/>
          <w:sz w:val="22"/>
          <w:szCs w:val="22"/>
          <w:lang w:val="en-GB"/>
        </w:rPr>
        <w:t>:</w:t>
      </w:r>
    </w:p>
    <w:p w:rsidR="001D49DB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>___ Improve and regulate your diet (omega-3 fatty acids and nutrients)</w:t>
      </w:r>
    </w:p>
    <w:p w:rsidR="00724B85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724B85" w:rsidRPr="00DC3010">
        <w:rPr>
          <w:sz w:val="22"/>
          <w:szCs w:val="22"/>
          <w:lang w:val="en-GB"/>
        </w:rPr>
        <w:t>Antidepressants and psychotherapy</w:t>
      </w:r>
    </w:p>
    <w:p w:rsidR="00724B85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724B85" w:rsidRPr="00DC3010">
        <w:rPr>
          <w:sz w:val="22"/>
          <w:szCs w:val="22"/>
          <w:lang w:val="en-GB"/>
        </w:rPr>
        <w:t>Get in a routine</w:t>
      </w:r>
    </w:p>
    <w:p w:rsidR="00724B85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724B85" w:rsidRPr="00DC3010">
        <w:rPr>
          <w:sz w:val="22"/>
          <w:szCs w:val="22"/>
          <w:lang w:val="en-GB"/>
        </w:rPr>
        <w:t>Set manageable goals</w:t>
      </w:r>
    </w:p>
    <w:p w:rsidR="00724B85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724B85" w:rsidRPr="00DC3010">
        <w:rPr>
          <w:sz w:val="22"/>
          <w:szCs w:val="22"/>
          <w:lang w:val="en-GB"/>
        </w:rPr>
        <w:t>Exercise</w:t>
      </w:r>
    </w:p>
    <w:p w:rsidR="00724B85" w:rsidRPr="00DC3010" w:rsidRDefault="001D49DB" w:rsidP="0016114A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724B85" w:rsidRPr="00DC3010">
        <w:rPr>
          <w:sz w:val="22"/>
          <w:szCs w:val="22"/>
          <w:lang w:val="en-GB"/>
        </w:rPr>
        <w:t>Get enough sleep</w:t>
      </w:r>
    </w:p>
    <w:p w:rsidR="00380CD0" w:rsidRPr="00DC3010" w:rsidRDefault="001D49DB">
      <w:pPr>
        <w:rPr>
          <w:sz w:val="22"/>
          <w:szCs w:val="22"/>
          <w:lang w:val="en-GB"/>
        </w:rPr>
      </w:pPr>
      <w:r w:rsidRPr="00DC3010">
        <w:rPr>
          <w:sz w:val="22"/>
          <w:szCs w:val="22"/>
          <w:lang w:val="en-GB"/>
        </w:rPr>
        <w:t xml:space="preserve">___ </w:t>
      </w:r>
      <w:r w:rsidR="0058489B" w:rsidRPr="00DC3010">
        <w:rPr>
          <w:sz w:val="22"/>
          <w:szCs w:val="22"/>
          <w:lang w:val="en-GB"/>
        </w:rPr>
        <w:t>Try o</w:t>
      </w:r>
      <w:r w:rsidR="00724B85" w:rsidRPr="00DC3010">
        <w:rPr>
          <w:sz w:val="22"/>
          <w:szCs w:val="22"/>
          <w:lang w:val="en-GB"/>
        </w:rPr>
        <w:t>ccupational therapy</w:t>
      </w:r>
      <w:r w:rsidRPr="00DC3010">
        <w:rPr>
          <w:sz w:val="22"/>
          <w:szCs w:val="22"/>
          <w:lang w:val="en-GB"/>
        </w:rPr>
        <w:t xml:space="preserve"> or get</w:t>
      </w:r>
      <w:r w:rsidR="00724B85" w:rsidRPr="00DC3010">
        <w:rPr>
          <w:sz w:val="22"/>
          <w:szCs w:val="22"/>
          <w:lang w:val="en-GB"/>
        </w:rPr>
        <w:t xml:space="preserve"> a pet</w:t>
      </w:r>
    </w:p>
    <w:sectPr w:rsidR="00380CD0" w:rsidRPr="00DC3010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5B30"/>
    <w:multiLevelType w:val="hybridMultilevel"/>
    <w:tmpl w:val="073E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982"/>
    <w:multiLevelType w:val="hybridMultilevel"/>
    <w:tmpl w:val="01DCB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6AC"/>
    <w:multiLevelType w:val="hybridMultilevel"/>
    <w:tmpl w:val="E16EF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9474345"/>
    <w:multiLevelType w:val="hybridMultilevel"/>
    <w:tmpl w:val="DCEA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1EE"/>
    <w:multiLevelType w:val="hybridMultilevel"/>
    <w:tmpl w:val="C886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67"/>
    <w:multiLevelType w:val="hybridMultilevel"/>
    <w:tmpl w:val="8DB281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B410C"/>
    <w:multiLevelType w:val="hybridMultilevel"/>
    <w:tmpl w:val="E16EF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39"/>
    <w:rsid w:val="00081752"/>
    <w:rsid w:val="000D0F1E"/>
    <w:rsid w:val="0010358B"/>
    <w:rsid w:val="00123439"/>
    <w:rsid w:val="00154E2D"/>
    <w:rsid w:val="0016114A"/>
    <w:rsid w:val="00190DCB"/>
    <w:rsid w:val="00193E2F"/>
    <w:rsid w:val="001B19B9"/>
    <w:rsid w:val="001D49DB"/>
    <w:rsid w:val="001E38CC"/>
    <w:rsid w:val="00243783"/>
    <w:rsid w:val="00255E69"/>
    <w:rsid w:val="002B0EA3"/>
    <w:rsid w:val="002D13EA"/>
    <w:rsid w:val="002D475F"/>
    <w:rsid w:val="002E47A0"/>
    <w:rsid w:val="00312F92"/>
    <w:rsid w:val="0032074E"/>
    <w:rsid w:val="00355F68"/>
    <w:rsid w:val="00380CD0"/>
    <w:rsid w:val="003B593D"/>
    <w:rsid w:val="003D5327"/>
    <w:rsid w:val="00470735"/>
    <w:rsid w:val="004B5247"/>
    <w:rsid w:val="004B6B2C"/>
    <w:rsid w:val="00530177"/>
    <w:rsid w:val="0054211F"/>
    <w:rsid w:val="005768AC"/>
    <w:rsid w:val="0058489B"/>
    <w:rsid w:val="005876E3"/>
    <w:rsid w:val="005E7664"/>
    <w:rsid w:val="006538C8"/>
    <w:rsid w:val="00693D4F"/>
    <w:rsid w:val="006B4E40"/>
    <w:rsid w:val="00722156"/>
    <w:rsid w:val="00724B85"/>
    <w:rsid w:val="007A560E"/>
    <w:rsid w:val="00844C13"/>
    <w:rsid w:val="00844C84"/>
    <w:rsid w:val="008F1238"/>
    <w:rsid w:val="008F690B"/>
    <w:rsid w:val="0090725B"/>
    <w:rsid w:val="00930422"/>
    <w:rsid w:val="00944973"/>
    <w:rsid w:val="00972441"/>
    <w:rsid w:val="0099113A"/>
    <w:rsid w:val="00994332"/>
    <w:rsid w:val="009A6CD2"/>
    <w:rsid w:val="00A17753"/>
    <w:rsid w:val="00A537F1"/>
    <w:rsid w:val="00A93FA7"/>
    <w:rsid w:val="00AA5E79"/>
    <w:rsid w:val="00AB1BFC"/>
    <w:rsid w:val="00AB2675"/>
    <w:rsid w:val="00AD20BC"/>
    <w:rsid w:val="00AF2D7A"/>
    <w:rsid w:val="00B311E2"/>
    <w:rsid w:val="00B511AE"/>
    <w:rsid w:val="00B821F8"/>
    <w:rsid w:val="00BB1DD9"/>
    <w:rsid w:val="00BE1B15"/>
    <w:rsid w:val="00BE32A2"/>
    <w:rsid w:val="00C11A95"/>
    <w:rsid w:val="00C9141E"/>
    <w:rsid w:val="00C9519A"/>
    <w:rsid w:val="00CE083F"/>
    <w:rsid w:val="00CE08B2"/>
    <w:rsid w:val="00D02B31"/>
    <w:rsid w:val="00DC3010"/>
    <w:rsid w:val="00DD6DF9"/>
    <w:rsid w:val="00E2077B"/>
    <w:rsid w:val="00EF7B8B"/>
    <w:rsid w:val="00F25E58"/>
    <w:rsid w:val="00F35268"/>
    <w:rsid w:val="00F41CD4"/>
    <w:rsid w:val="00F63E86"/>
    <w:rsid w:val="00F64462"/>
    <w:rsid w:val="00F72A57"/>
    <w:rsid w:val="00F845CB"/>
    <w:rsid w:val="00FB1F77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41B8-1421-480E-AAEE-68A7FD6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table" w:styleId="Mkatabulky">
    <w:name w:val="Table Grid"/>
    <w:basedOn w:val="Normlntabulka"/>
    <w:uiPriority w:val="59"/>
    <w:rsid w:val="0019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2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A57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C803-2BBB-4953-846A-5F7A7B8F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788039BA.dotm</Template>
  <TotalTime>3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Zuzana Malášková</cp:lastModifiedBy>
  <cp:revision>5</cp:revision>
  <cp:lastPrinted>2015-04-15T12:52:00Z</cp:lastPrinted>
  <dcterms:created xsi:type="dcterms:W3CDTF">2015-04-22T12:15:00Z</dcterms:created>
  <dcterms:modified xsi:type="dcterms:W3CDTF">2016-04-13T13:15:00Z</dcterms:modified>
</cp:coreProperties>
</file>