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3" w:rsidRDefault="00645263" w:rsidP="00825673">
      <w:pPr>
        <w:pStyle w:val="NormalWeb"/>
        <w:rPr>
          <w:rStyle w:val="style381"/>
          <w:color w:val="999933"/>
          <w:szCs w:val="27"/>
        </w:rPr>
      </w:pPr>
      <w:bookmarkStart w:id="0" w:name="_GoBack"/>
      <w:bookmarkEnd w:id="0"/>
      <w:r>
        <w:rPr>
          <w:rStyle w:val="style381"/>
          <w:color w:val="999933"/>
          <w:szCs w:val="27"/>
        </w:rPr>
        <w:t>Oral test (test 3)</w:t>
      </w:r>
    </w:p>
    <w:p w:rsidR="00645263" w:rsidRDefault="00645263" w:rsidP="006743F2">
      <w:r>
        <w:t>pre-test</w:t>
      </w:r>
    </w:p>
    <w:p w:rsidR="00645263" w:rsidRDefault="00645263" w:rsidP="00610DD7">
      <w:pPr>
        <w:numPr>
          <w:ilvl w:val="0"/>
          <w:numId w:val="14"/>
        </w:numPr>
      </w:pPr>
      <w:r>
        <w:t>prepare your own patient’s history (real or fictional) according to the model (page 2)</w:t>
      </w:r>
    </w:p>
    <w:p w:rsidR="00645263" w:rsidRDefault="00645263" w:rsidP="00610DD7">
      <w:pPr>
        <w:numPr>
          <w:ilvl w:val="0"/>
          <w:numId w:val="14"/>
        </w:numPr>
      </w:pPr>
      <w:r>
        <w:t>upload it on IS (into your group folder)</w:t>
      </w:r>
    </w:p>
    <w:p w:rsidR="00645263" w:rsidRDefault="00645263" w:rsidP="00610DD7">
      <w:pPr>
        <w:numPr>
          <w:ilvl w:val="0"/>
          <w:numId w:val="14"/>
        </w:numPr>
      </w:pPr>
      <w:r>
        <w:t>if submitted, you get 2 % down for credit test passmark</w:t>
      </w:r>
    </w:p>
    <w:p w:rsidR="00645263" w:rsidRDefault="00645263" w:rsidP="00610DD7">
      <w:pPr>
        <w:numPr>
          <w:ilvl w:val="0"/>
          <w:numId w:val="14"/>
        </w:numPr>
      </w:pPr>
      <w:r>
        <w:t>the patient’s history MUST NOT be downloaded from the internet, or automatically translated</w:t>
      </w:r>
    </w:p>
    <w:p w:rsidR="00645263" w:rsidRDefault="00645263" w:rsidP="006743F2"/>
    <w:p w:rsidR="00645263" w:rsidRDefault="00645263" w:rsidP="006743F2">
      <w:r>
        <w:t>test</w:t>
      </w:r>
    </w:p>
    <w:p w:rsidR="00645263" w:rsidRDefault="00645263" w:rsidP="00A450F6">
      <w:pPr>
        <w:numPr>
          <w:ilvl w:val="0"/>
          <w:numId w:val="16"/>
        </w:numPr>
      </w:pPr>
      <w:r>
        <w:t>Form 7 questions about random points (given by the teacher) in your patient’s history (7 points)</w:t>
      </w:r>
    </w:p>
    <w:p w:rsidR="00645263" w:rsidRDefault="00645263" w:rsidP="00A450F6">
      <w:pPr>
        <w:numPr>
          <w:ilvl w:val="0"/>
          <w:numId w:val="16"/>
        </w:numPr>
      </w:pPr>
      <w:r>
        <w:t>Answer 3 teachers questions about the patients (3 points)</w:t>
      </w:r>
    </w:p>
    <w:p w:rsidR="00645263" w:rsidRDefault="00645263" w:rsidP="00A450F6">
      <w:pPr>
        <w:numPr>
          <w:ilvl w:val="0"/>
          <w:numId w:val="16"/>
        </w:numPr>
      </w:pPr>
      <w:r>
        <w:t>Fill in the gaps: TM units 13, 14 and 16 (5 points)</w:t>
      </w:r>
    </w:p>
    <w:p w:rsidR="00645263" w:rsidRDefault="00645263" w:rsidP="00A450F6">
      <w:pPr>
        <w:numPr>
          <w:ilvl w:val="0"/>
          <w:numId w:val="16"/>
        </w:numPr>
      </w:pPr>
      <w:r>
        <w:t>Translate: TM units 13, 14 and 16 (5 points)</w:t>
      </w:r>
    </w:p>
    <w:p w:rsidR="00645263" w:rsidRDefault="00645263" w:rsidP="00D93A3D"/>
    <w:p w:rsidR="00645263" w:rsidRDefault="00645263" w:rsidP="00D93A3D">
      <w:r>
        <w:t>Overall: 20 points, passmark: 14 points.</w:t>
      </w:r>
    </w:p>
    <w:p w:rsidR="00645263" w:rsidRPr="00610DD7" w:rsidRDefault="00645263" w:rsidP="00D93A3D">
      <w:r>
        <w:t>If passed, 2 % down for the credit test passmark.</w:t>
      </w:r>
    </w:p>
    <w:p w:rsidR="00645263" w:rsidRDefault="00645263" w:rsidP="00825673">
      <w:pPr>
        <w:pStyle w:val="NormalWeb"/>
        <w:rPr>
          <w:rStyle w:val="style381"/>
          <w:color w:val="999933"/>
          <w:szCs w:val="27"/>
        </w:rPr>
      </w:pPr>
    </w:p>
    <w:p w:rsidR="00645263" w:rsidRDefault="00645263" w:rsidP="00825673">
      <w:pPr>
        <w:pStyle w:val="NormalWeb"/>
        <w:rPr>
          <w:rStyle w:val="style381"/>
          <w:color w:val="999933"/>
          <w:szCs w:val="27"/>
        </w:rPr>
      </w:pPr>
    </w:p>
    <w:p w:rsidR="00645263" w:rsidRDefault="00645263" w:rsidP="00825673">
      <w:pPr>
        <w:pStyle w:val="NormalWeb"/>
        <w:rPr>
          <w:rStyle w:val="style91"/>
          <w:bCs/>
        </w:rPr>
      </w:pPr>
      <w:r>
        <w:rPr>
          <w:rStyle w:val="style381"/>
          <w:color w:val="999933"/>
          <w:szCs w:val="27"/>
        </w:rPr>
        <w:br w:type="page"/>
        <w:t>INTERNÍ KLINIKA – VZOROVÁ ANAMNÉZA</w:t>
      </w:r>
      <w:r>
        <w:rPr>
          <w:color w:val="FFFFFF"/>
        </w:rPr>
        <w:br/>
      </w:r>
      <w:r>
        <w:rPr>
          <w:color w:val="FFFFFF"/>
        </w:rPr>
        <w:br/>
      </w:r>
      <w:r>
        <w:t>Pacient ing.</w:t>
      </w:r>
      <w:r>
        <w:rPr>
          <w:rStyle w:val="style271"/>
          <w:bCs/>
        </w:rPr>
        <w:t xml:space="preserve"> Koutn</w:t>
      </w:r>
      <w:r w:rsidRPr="00456F8B">
        <w:rPr>
          <w:rStyle w:val="style271"/>
          <w:bCs/>
        </w:rPr>
        <w:t>ý</w:t>
      </w:r>
      <w:r w:rsidRPr="00456F8B">
        <w:rPr>
          <w:rStyle w:val="style271"/>
          <w:b w:val="0"/>
          <w:bCs/>
        </w:rPr>
        <w:t xml:space="preserve"> </w:t>
      </w:r>
      <w:r>
        <w:rPr>
          <w:rStyle w:val="style271"/>
          <w:bCs/>
        </w:rPr>
        <w:t>Jindřich</w:t>
      </w:r>
      <w:r>
        <w:t>, r.č.</w:t>
      </w:r>
      <w:r>
        <w:rPr>
          <w:rStyle w:val="Strong"/>
          <w:rFonts w:cs="Mangal"/>
          <w:bCs/>
        </w:rPr>
        <w:t>290513/088</w:t>
      </w:r>
      <w:r>
        <w:t xml:space="preserve">, pojišťovna 111                                                                         </w:t>
      </w:r>
      <w:r>
        <w:br/>
      </w:r>
      <w:r>
        <w:rPr>
          <w:rStyle w:val="style531"/>
        </w:rPr>
        <w:t>•</w:t>
      </w:r>
      <w:r>
        <w:t xml:space="preserve"> přijat na interní kliniku FN Motol 14.1.2009 v 10,30 hod., pro nechutenství, váhový úbytek, příměs krve ve stolici.</w:t>
      </w:r>
      <w:r>
        <w:br/>
      </w:r>
      <w:r>
        <w:br/>
        <w:t>Hospitalizace první.</w:t>
      </w:r>
      <w:r>
        <w:br/>
        <w:t>Příbuzní: syn Koutný Jan, bytem Praha 3, Chrudimská 5, tel.733 264 155.</w:t>
      </w:r>
      <w:r>
        <w:br/>
      </w:r>
      <w:r>
        <w:br/>
      </w:r>
      <w:r>
        <w:rPr>
          <w:rStyle w:val="style91"/>
          <w:bCs/>
        </w:rPr>
        <w:t xml:space="preserve">RA:                                                                                                                                                                       </w:t>
      </w:r>
      <w:r>
        <w:rPr>
          <w:rStyle w:val="Strong"/>
          <w:rFonts w:cs="Mangal"/>
          <w:bCs/>
        </w:rPr>
        <w:t>Otec</w:t>
      </w:r>
      <w:r>
        <w:t xml:space="preserve"> zemřel ve 30 letech na TBC;</w:t>
      </w:r>
      <w:r>
        <w:br/>
      </w:r>
      <w:r>
        <w:rPr>
          <w:rStyle w:val="Strong"/>
          <w:rFonts w:cs="Mangal"/>
          <w:bCs/>
        </w:rPr>
        <w:t>Matka</w:t>
      </w:r>
      <w:r>
        <w:t xml:space="preserve"> zemřela v 77 letech na cévní mozkovou příhodu, léčila se pro hypertenzi, podrobila se strumektomii.</w:t>
      </w:r>
      <w:r>
        <w:br/>
      </w:r>
      <w:r>
        <w:rPr>
          <w:rStyle w:val="Strong"/>
          <w:rFonts w:cs="Mangal"/>
          <w:bCs/>
        </w:rPr>
        <w:t>2 bratři</w:t>
      </w:r>
      <w:r>
        <w:t xml:space="preserve"> - jeden zemřel v 75 letech na IM, léčil se pro chronickou ischemickou chorobu srdeční, st.p.cévní mozkové příhodě, druhý zemřel v 68 letech na plicní embolizaci po břišní operaci, důvod operace není pacientovi znám.</w:t>
      </w:r>
      <w:r>
        <w:br/>
      </w:r>
      <w:r>
        <w:rPr>
          <w:rStyle w:val="Strong"/>
          <w:rFonts w:cs="Mangal"/>
          <w:bCs/>
        </w:rPr>
        <w:t>1 syn</w:t>
      </w:r>
      <w:r>
        <w:t xml:space="preserve"> 44 let, zdráv.</w:t>
      </w:r>
      <w:r>
        <w:br/>
      </w:r>
      <w:r>
        <w:br/>
      </w:r>
      <w:r>
        <w:rPr>
          <w:rStyle w:val="style91"/>
          <w:bCs/>
        </w:rPr>
        <w:t>SA:</w:t>
      </w:r>
      <w:r>
        <w:t xml:space="preserve">                                                                                                                                                                Vdovec, žije sám, je v péči syna, starobní důchodce.</w:t>
      </w:r>
      <w:r>
        <w:br/>
        <w:t>Dříve vedoucí projekční kanceláře.</w:t>
      </w:r>
      <w:r>
        <w:br/>
      </w:r>
      <w:r>
        <w:br/>
      </w:r>
      <w:r>
        <w:rPr>
          <w:rStyle w:val="style91"/>
          <w:bCs/>
        </w:rPr>
        <w:t>FA:</w:t>
      </w:r>
      <w:r>
        <w:t xml:space="preserve">                                                                                                                                                                                Anopyrin 100mg 1-0-0 tableta (antiagregační terapie),</w:t>
      </w:r>
      <w:r>
        <w:br/>
        <w:t>Agapurin R 1-0-1 tablety (centrální i periferní vasodilatans s reologickým efektem),</w:t>
      </w:r>
      <w:r>
        <w:br/>
        <w:t>Isoptin SR 240mg 1-0-0 tableta (blokátor kalciového kanálu, antihypertenzivum),</w:t>
      </w:r>
      <w:r>
        <w:br/>
        <w:t>Maninil 1-1-1 tablety (antidiabetikum, derivát sulfonylurey),</w:t>
      </w:r>
      <w:r>
        <w:br/>
        <w:t>Glucophage F 1-0-1 tablety (antidiabetikum, derivát biquanidů).</w:t>
      </w:r>
      <w:r>
        <w:br/>
      </w:r>
      <w:r>
        <w:br/>
      </w:r>
      <w:r>
        <w:rPr>
          <w:rStyle w:val="style91"/>
          <w:bCs/>
        </w:rPr>
        <w:t>AA:</w:t>
      </w:r>
      <w:r>
        <w:t xml:space="preserve">                                                                                                                                                             Exantém po jahodách, alergie na léky se neprojevuje.</w:t>
      </w:r>
      <w:r>
        <w:br/>
      </w:r>
      <w:r>
        <w:br/>
      </w:r>
      <w:r>
        <w:rPr>
          <w:rStyle w:val="style91"/>
          <w:bCs/>
        </w:rPr>
        <w:t>OA:</w:t>
      </w:r>
      <w:r>
        <w:t xml:space="preserve">                                                                                                                                                                                        Běžné dětské nemoci.</w:t>
      </w:r>
      <w:r>
        <w:br/>
        <w:t>Operace: žádné</w:t>
      </w:r>
      <w:r>
        <w:br/>
        <w:t xml:space="preserve">Úrazy: fraktura pravého předloktí v r. </w:t>
      </w:r>
      <w:smartTag w:uri="urn:schemas-microsoft-com:office:smarttags" w:element="metricconverter">
        <w:smartTagPr>
          <w:attr w:name="ProductID" w:val="1986 a"/>
        </w:smartTagPr>
        <w:r>
          <w:t>1986 a</w:t>
        </w:r>
      </w:smartTag>
      <w:r>
        <w:t xml:space="preserve"> fraktura kotníku levé dolní končetiny v r. 1987.</w:t>
      </w:r>
      <w:r>
        <w:br/>
        <w:t>Návyky: nekuřák, kávu nepije, alkohol 1 pivo denně.</w:t>
      </w:r>
      <w:r>
        <w:br/>
      </w:r>
      <w:r>
        <w:br/>
        <w:t xml:space="preserve">V r. 1990 prodělal </w:t>
      </w:r>
      <w:r>
        <w:rPr>
          <w:b/>
          <w:bCs/>
        </w:rPr>
        <w:t>cévní mozkovou příhodu</w:t>
      </w:r>
      <w:r>
        <w:t xml:space="preserve"> (iktus) s centrální parezou n.VII. vlevo a lehčí levostrannou hemiparézou, která se upravila k normě. Od r. 1990 též léčen pro </w:t>
      </w:r>
      <w:r>
        <w:rPr>
          <w:b/>
          <w:bCs/>
        </w:rPr>
        <w:t>hypertenzi</w:t>
      </w:r>
      <w:r>
        <w:t xml:space="preserve">. V roce 1993 zjištěn </w:t>
      </w:r>
      <w:r>
        <w:rPr>
          <w:b/>
          <w:bCs/>
        </w:rPr>
        <w:t>diabetes mellitus II. typu,</w:t>
      </w:r>
      <w:r>
        <w:t>který byl kompenzován pouze dietou, v posledním roce zahájena aplikace perorálních antidiabetik. Kardiologicky dosud bez obtíží, klaudikace nemá, zažívacími potížemi netrpí, dysurie se neprojevují.</w:t>
      </w:r>
      <w:r>
        <w:br/>
        <w:t xml:space="preserve">Pro retardaci močení a nykturii se před 2 měsíci podrobil urologickému vyšetření s nálezem </w:t>
      </w:r>
      <w:r>
        <w:rPr>
          <w:b/>
          <w:bCs/>
        </w:rPr>
        <w:t>mírně zvětšené prostaty</w:t>
      </w:r>
      <w:r>
        <w:t xml:space="preserve">. Zatím mu byla doporučena konzervativní léčba. </w:t>
      </w:r>
    </w:p>
    <w:p w:rsidR="00645263" w:rsidRDefault="00645263" w:rsidP="003744B5">
      <w:bookmarkStart w:id="1" w:name="va3"/>
      <w:bookmarkEnd w:id="1"/>
      <w:r>
        <w:rPr>
          <w:rStyle w:val="style91"/>
          <w:bCs/>
        </w:rPr>
        <w:t>NO:</w:t>
      </w:r>
      <w:r>
        <w:t xml:space="preserve">                                                                                                                                                                          V posledním půl roce trpí </w:t>
      </w:r>
      <w:r>
        <w:rPr>
          <w:b/>
          <w:bCs/>
        </w:rPr>
        <w:t>nechutenstvím</w:t>
      </w:r>
      <w:r>
        <w:t xml:space="preserve">, </w:t>
      </w:r>
      <w:r>
        <w:rPr>
          <w:b/>
          <w:bCs/>
        </w:rPr>
        <w:t>celkovou únavou</w:t>
      </w:r>
      <w:r>
        <w:t xml:space="preserve">. Za tuto dobu zhubl o 8kg. Bolesti břicha nemá, ale před 2 dny se objevila příměs čerstvé </w:t>
      </w:r>
      <w:r>
        <w:rPr>
          <w:b/>
          <w:bCs/>
        </w:rPr>
        <w:t>krve ve stolici</w:t>
      </w:r>
      <w:r>
        <w:t xml:space="preserve">. Přijat k vyšetření zažívacího ústrojí za hospitalizace. </w:t>
      </w:r>
    </w:p>
    <w:p w:rsidR="00645263" w:rsidRDefault="00645263"/>
    <w:sectPr w:rsidR="00645263" w:rsidSect="003E1B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7635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E276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F64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F05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3AA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D8F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E86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CEDB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AA7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B25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93077"/>
    <w:multiLevelType w:val="hybridMultilevel"/>
    <w:tmpl w:val="DE9CC9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3D09F4"/>
    <w:multiLevelType w:val="hybridMultilevel"/>
    <w:tmpl w:val="23AA850A"/>
    <w:lvl w:ilvl="0" w:tplc="65C81A76">
      <w:start w:val="1"/>
      <w:numFmt w:val="bullet"/>
      <w:lvlText w:val="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F91447"/>
    <w:multiLevelType w:val="hybridMultilevel"/>
    <w:tmpl w:val="2190D58A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09746EF"/>
    <w:multiLevelType w:val="hybridMultilevel"/>
    <w:tmpl w:val="F300C804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9133A"/>
    <w:multiLevelType w:val="hybridMultilevel"/>
    <w:tmpl w:val="92182832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F570DB"/>
    <w:multiLevelType w:val="multilevel"/>
    <w:tmpl w:val="23AA850A"/>
    <w:lvl w:ilvl="0">
      <w:start w:val="1"/>
      <w:numFmt w:val="bullet"/>
      <w:lvlText w:val="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673"/>
    <w:rsid w:val="000020FF"/>
    <w:rsid w:val="00012D3E"/>
    <w:rsid w:val="002B4050"/>
    <w:rsid w:val="003744B5"/>
    <w:rsid w:val="003E1BC6"/>
    <w:rsid w:val="004351B4"/>
    <w:rsid w:val="00437887"/>
    <w:rsid w:val="00456F8B"/>
    <w:rsid w:val="004B3A9C"/>
    <w:rsid w:val="00511D3F"/>
    <w:rsid w:val="00584629"/>
    <w:rsid w:val="00610DD7"/>
    <w:rsid w:val="00633F69"/>
    <w:rsid w:val="00645263"/>
    <w:rsid w:val="006743F2"/>
    <w:rsid w:val="007761C3"/>
    <w:rsid w:val="007D50FC"/>
    <w:rsid w:val="00825673"/>
    <w:rsid w:val="00895BA5"/>
    <w:rsid w:val="0093282D"/>
    <w:rsid w:val="009E5462"/>
    <w:rsid w:val="00A450F6"/>
    <w:rsid w:val="00B73057"/>
    <w:rsid w:val="00BB62E1"/>
    <w:rsid w:val="00BD2E29"/>
    <w:rsid w:val="00C01074"/>
    <w:rsid w:val="00C45F69"/>
    <w:rsid w:val="00CA716A"/>
    <w:rsid w:val="00CA7FA2"/>
    <w:rsid w:val="00CE68E2"/>
    <w:rsid w:val="00CE7227"/>
    <w:rsid w:val="00D626A5"/>
    <w:rsid w:val="00D93A3D"/>
    <w:rsid w:val="00D94190"/>
    <w:rsid w:val="00E12C71"/>
    <w:rsid w:val="00E620AE"/>
    <w:rsid w:val="00F57613"/>
    <w:rsid w:val="00F85701"/>
    <w:rsid w:val="00F9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7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81">
    <w:name w:val="style381"/>
    <w:uiPriority w:val="99"/>
    <w:rsid w:val="00825673"/>
    <w:rPr>
      <w:sz w:val="27"/>
    </w:rPr>
  </w:style>
  <w:style w:type="character" w:customStyle="1" w:styleId="style91">
    <w:name w:val="style91"/>
    <w:uiPriority w:val="99"/>
    <w:rsid w:val="00825673"/>
    <w:rPr>
      <w:b/>
      <w:color w:val="792206"/>
    </w:rPr>
  </w:style>
  <w:style w:type="character" w:customStyle="1" w:styleId="style271">
    <w:name w:val="style271"/>
    <w:uiPriority w:val="99"/>
    <w:rsid w:val="00825673"/>
    <w:rPr>
      <w:b/>
      <w:color w:val="999933"/>
    </w:rPr>
  </w:style>
  <w:style w:type="character" w:styleId="Strong">
    <w:name w:val="Strong"/>
    <w:basedOn w:val="DefaultParagraphFont"/>
    <w:uiPriority w:val="99"/>
    <w:qFormat/>
    <w:rsid w:val="00825673"/>
    <w:rPr>
      <w:rFonts w:cs="Times New Roman"/>
      <w:b/>
    </w:rPr>
  </w:style>
  <w:style w:type="character" w:customStyle="1" w:styleId="style531">
    <w:name w:val="style531"/>
    <w:uiPriority w:val="99"/>
    <w:rsid w:val="00825673"/>
    <w:rPr>
      <w:color w:val="666666"/>
    </w:rPr>
  </w:style>
  <w:style w:type="paragraph" w:styleId="NormalWeb">
    <w:name w:val="Normal (Web)"/>
    <w:basedOn w:val="Normal"/>
    <w:uiPriority w:val="99"/>
    <w:rsid w:val="0082567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571</Words>
  <Characters>3371</Characters>
  <Application>Microsoft Office Outlook</Application>
  <DocSecurity>0</DocSecurity>
  <Lines>0</Lines>
  <Paragraphs>0</Paragraphs>
  <ScaleCrop>false</ScaleCrop>
  <Company>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KLINIKA - VZOROVÁ ANAMNÉZA</dc:title>
  <dc:subject/>
  <dc:creator>Dr. Rešková</dc:creator>
  <cp:keywords/>
  <dc:description/>
  <cp:lastModifiedBy>uživatel</cp:lastModifiedBy>
  <cp:revision>28</cp:revision>
  <cp:lastPrinted>2016-03-15T10:09:00Z</cp:lastPrinted>
  <dcterms:created xsi:type="dcterms:W3CDTF">2017-05-02T12:10:00Z</dcterms:created>
  <dcterms:modified xsi:type="dcterms:W3CDTF">2017-05-04T08:49:00Z</dcterms:modified>
</cp:coreProperties>
</file>