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D8" w:rsidRDefault="00B059D8" w:rsidP="30818110">
      <w:pPr>
        <w:pStyle w:val="Heading1"/>
      </w:pPr>
      <w:r w:rsidRPr="30818110">
        <w:t xml:space="preserve">1st week: REVISION. Personal and Family history. Work and Social history. History of Cardiovascular diseases. Health condition. Grammar: Declension in singular. </w:t>
      </w:r>
    </w:p>
    <w:p w:rsidR="00B059D8" w:rsidRDefault="00B059D8" w:rsidP="30818110"/>
    <w:p w:rsidR="00B059D8" w:rsidRDefault="00B059D8" w:rsidP="30818110">
      <w:pPr>
        <w:pStyle w:val="Heading2"/>
      </w:pPr>
      <w:r w:rsidRPr="30818110">
        <w:t xml:space="preserve">1 Fill in one word </w:t>
      </w:r>
    </w:p>
    <w:p w:rsidR="00B059D8" w:rsidRDefault="00B059D8" w:rsidP="30818110">
      <w:pPr>
        <w:pStyle w:val="ListParagraph"/>
        <w:numPr>
          <w:ilvl w:val="0"/>
          <w:numId w:val="8"/>
        </w:numPr>
        <w:spacing w:line="360" w:lineRule="auto"/>
      </w:pPr>
      <w:r w:rsidRPr="30818110">
        <w:rPr>
          <w:rFonts w:cs="Calibri"/>
        </w:rPr>
        <w:t xml:space="preserve"> Budí vás ta bolest ze </w:t>
      </w:r>
      <w:r>
        <w:rPr>
          <w:rFonts w:cs="Calibri"/>
        </w:rPr>
        <w:t>SPANÍ</w:t>
      </w:r>
      <w:r w:rsidRPr="30818110">
        <w:rPr>
          <w:rFonts w:cs="Calibri"/>
        </w:rPr>
        <w:t xml:space="preserve">? </w:t>
      </w:r>
    </w:p>
    <w:p w:rsidR="00B059D8" w:rsidRDefault="00B059D8" w:rsidP="30818110">
      <w:pPr>
        <w:pStyle w:val="ListParagraph"/>
        <w:numPr>
          <w:ilvl w:val="0"/>
          <w:numId w:val="8"/>
        </w:numPr>
        <w:spacing w:line="360" w:lineRule="auto"/>
      </w:pPr>
      <w:r w:rsidRPr="30818110">
        <w:rPr>
          <w:rFonts w:cs="Calibri"/>
        </w:rPr>
        <w:t xml:space="preserve"> Hubnete, nebo </w:t>
      </w:r>
      <w:r>
        <w:rPr>
          <w:rFonts w:cs="Calibri"/>
        </w:rPr>
        <w:t>TLOUSTNETE</w:t>
      </w:r>
      <w:r w:rsidRPr="30818110">
        <w:rPr>
          <w:rFonts w:cs="Calibri"/>
        </w:rPr>
        <w:t xml:space="preserve">? </w:t>
      </w:r>
    </w:p>
    <w:p w:rsidR="00B059D8" w:rsidRDefault="00B059D8" w:rsidP="30818110">
      <w:pPr>
        <w:pStyle w:val="ListParagraph"/>
        <w:numPr>
          <w:ilvl w:val="0"/>
          <w:numId w:val="8"/>
        </w:numPr>
        <w:spacing w:line="360" w:lineRule="auto"/>
      </w:pPr>
      <w:r w:rsidRPr="30818110">
        <w:rPr>
          <w:rFonts w:cs="Calibri"/>
        </w:rPr>
        <w:t xml:space="preserve"> Trpíte změnami </w:t>
      </w:r>
      <w:r>
        <w:rPr>
          <w:rFonts w:cs="Calibri"/>
        </w:rPr>
        <w:t>NÁLAD</w:t>
      </w:r>
      <w:r w:rsidRPr="30818110">
        <w:rPr>
          <w:rFonts w:cs="Calibri"/>
        </w:rPr>
        <w:t xml:space="preserve">? </w:t>
      </w:r>
    </w:p>
    <w:p w:rsidR="00B059D8" w:rsidRDefault="00B059D8" w:rsidP="30818110">
      <w:pPr>
        <w:pStyle w:val="ListParagraph"/>
        <w:numPr>
          <w:ilvl w:val="0"/>
          <w:numId w:val="8"/>
        </w:numPr>
        <w:spacing w:line="360" w:lineRule="auto"/>
      </w:pPr>
      <w:r w:rsidRPr="30818110">
        <w:rPr>
          <w:rFonts w:cs="Calibri"/>
        </w:rPr>
        <w:t xml:space="preserve">Jaký máte krevní </w:t>
      </w:r>
      <w:r>
        <w:rPr>
          <w:rFonts w:cs="Calibri"/>
        </w:rPr>
        <w:t>TLAK</w:t>
      </w:r>
      <w:r w:rsidRPr="30818110">
        <w:rPr>
          <w:rFonts w:cs="Calibri"/>
        </w:rPr>
        <w:t xml:space="preserve">? </w:t>
      </w:r>
    </w:p>
    <w:p w:rsidR="00B059D8" w:rsidRDefault="00B059D8" w:rsidP="30818110">
      <w:pPr>
        <w:pStyle w:val="ListParagraph"/>
        <w:numPr>
          <w:ilvl w:val="0"/>
          <w:numId w:val="8"/>
        </w:numPr>
        <w:spacing w:line="360" w:lineRule="auto"/>
      </w:pPr>
      <w:r w:rsidRPr="30818110">
        <w:rPr>
          <w:rFonts w:cs="Calibri"/>
        </w:rPr>
        <w:t xml:space="preserve">Kde přesně vás to </w:t>
      </w:r>
      <w:r>
        <w:rPr>
          <w:rFonts w:cs="Calibri"/>
        </w:rPr>
        <w:t>BOLÍ / SVĚDÍ</w:t>
      </w:r>
      <w:r w:rsidRPr="30818110">
        <w:rPr>
          <w:rFonts w:cs="Calibri"/>
        </w:rPr>
        <w:t xml:space="preserve">? </w:t>
      </w:r>
    </w:p>
    <w:p w:rsidR="00B059D8" w:rsidRDefault="00B059D8" w:rsidP="30818110">
      <w:pPr>
        <w:pStyle w:val="ListParagraph"/>
        <w:numPr>
          <w:ilvl w:val="0"/>
          <w:numId w:val="8"/>
        </w:numPr>
        <w:spacing w:line="360" w:lineRule="auto"/>
      </w:pPr>
      <w:r w:rsidRPr="30818110">
        <w:rPr>
          <w:rFonts w:cs="Calibri"/>
        </w:rPr>
        <w:t xml:space="preserve">Jak dlouho trvají ty </w:t>
      </w:r>
      <w:r>
        <w:rPr>
          <w:rFonts w:cs="Calibri"/>
        </w:rPr>
        <w:t>BOLESTI / POTÍŽE</w:t>
      </w:r>
      <w:r w:rsidRPr="30818110">
        <w:rPr>
          <w:rFonts w:cs="Calibri"/>
        </w:rPr>
        <w:t xml:space="preserve">? </w:t>
      </w:r>
    </w:p>
    <w:p w:rsidR="00B059D8" w:rsidRDefault="00B059D8" w:rsidP="30818110">
      <w:pPr>
        <w:pStyle w:val="ListParagraph"/>
        <w:numPr>
          <w:ilvl w:val="0"/>
          <w:numId w:val="8"/>
        </w:numPr>
        <w:spacing w:line="360" w:lineRule="auto"/>
      </w:pPr>
      <w:r w:rsidRPr="30818110">
        <w:rPr>
          <w:rFonts w:cs="Calibri"/>
        </w:rPr>
        <w:t xml:space="preserve">Co tu bolest </w:t>
      </w:r>
      <w:r>
        <w:rPr>
          <w:rFonts w:cs="Calibri"/>
        </w:rPr>
        <w:t>ZHORŠUJE / ZLEPŠUJE / ZPŮSOBUJE</w:t>
      </w:r>
      <w:r w:rsidRPr="30818110">
        <w:rPr>
          <w:rFonts w:cs="Calibri"/>
        </w:rPr>
        <w:t xml:space="preserve">? </w:t>
      </w:r>
    </w:p>
    <w:p w:rsidR="00B059D8" w:rsidRDefault="00B059D8" w:rsidP="30818110">
      <w:pPr>
        <w:pStyle w:val="ListParagraph"/>
        <w:numPr>
          <w:ilvl w:val="0"/>
          <w:numId w:val="8"/>
        </w:numPr>
        <w:spacing w:line="360" w:lineRule="auto"/>
      </w:pPr>
      <w:r w:rsidRPr="30818110">
        <w:rPr>
          <w:rFonts w:cs="Calibri"/>
        </w:rPr>
        <w:t xml:space="preserve">Kam se bolest </w:t>
      </w:r>
      <w:r>
        <w:rPr>
          <w:rFonts w:cs="Calibri"/>
        </w:rPr>
        <w:t>ŠÍŘÍ</w:t>
      </w:r>
      <w:r w:rsidRPr="30818110">
        <w:rPr>
          <w:rFonts w:cs="Calibri"/>
        </w:rPr>
        <w:t xml:space="preserve">? </w:t>
      </w:r>
    </w:p>
    <w:p w:rsidR="00B059D8" w:rsidRDefault="00B059D8" w:rsidP="30818110">
      <w:pPr>
        <w:pStyle w:val="Heading2"/>
        <w:spacing w:line="360" w:lineRule="auto"/>
      </w:pPr>
      <w:r w:rsidRPr="30818110">
        <w:t xml:space="preserve">2 Complete doctor’s question </w:t>
      </w:r>
    </w:p>
    <w:p w:rsidR="00B059D8" w:rsidRDefault="00B059D8" w:rsidP="30818110">
      <w:pPr>
        <w:pStyle w:val="ListParagraph"/>
        <w:numPr>
          <w:ilvl w:val="0"/>
          <w:numId w:val="7"/>
        </w:numPr>
        <w:spacing w:line="360" w:lineRule="auto"/>
      </w:pPr>
      <w:r>
        <w:rPr>
          <w:rFonts w:cs="Calibri"/>
        </w:rPr>
        <w:t>JAK SE DNES CÍTÍTE?</w:t>
      </w:r>
      <w:r w:rsidRPr="30818110">
        <w:rPr>
          <w:rFonts w:cs="Calibri"/>
        </w:rPr>
        <w:t xml:space="preserve"> – Cítím se špatně, nemám na nic náladu. </w:t>
      </w:r>
    </w:p>
    <w:p w:rsidR="00B059D8" w:rsidRDefault="00B059D8" w:rsidP="30818110">
      <w:pPr>
        <w:pStyle w:val="ListParagraph"/>
        <w:numPr>
          <w:ilvl w:val="0"/>
          <w:numId w:val="7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>KOLIK MĚŘÍTE</w:t>
      </w:r>
      <w:r w:rsidRPr="30818110">
        <w:rPr>
          <w:rFonts w:cs="Calibri"/>
        </w:rPr>
        <w:t xml:space="preserve">? – </w:t>
      </w:r>
      <w:smartTag w:uri="urn:schemas-microsoft-com:office:smarttags" w:element="metricconverter">
        <w:smartTagPr>
          <w:attr w:name="ProductID" w:val="185 cm"/>
        </w:smartTagPr>
        <w:r w:rsidRPr="30818110">
          <w:rPr>
            <w:rFonts w:cs="Calibri"/>
          </w:rPr>
          <w:t>185 cm</w:t>
        </w:r>
      </w:smartTag>
      <w:r w:rsidRPr="30818110">
        <w:rPr>
          <w:rFonts w:cs="Calibri"/>
        </w:rPr>
        <w:t xml:space="preserve">. </w:t>
      </w:r>
    </w:p>
    <w:p w:rsidR="00B059D8" w:rsidRDefault="00B059D8" w:rsidP="30818110">
      <w:pPr>
        <w:pStyle w:val="ListParagraph"/>
        <w:numPr>
          <w:ilvl w:val="0"/>
          <w:numId w:val="7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>KOLIK VÁŽÍTE</w:t>
      </w:r>
      <w:r w:rsidRPr="30818110">
        <w:rPr>
          <w:rFonts w:cs="Calibri"/>
        </w:rPr>
        <w:t xml:space="preserve">? – 98 kilo. </w:t>
      </w:r>
    </w:p>
    <w:p w:rsidR="00B059D8" w:rsidRDefault="00B059D8" w:rsidP="30818110">
      <w:pPr>
        <w:pStyle w:val="ListParagraph"/>
        <w:numPr>
          <w:ilvl w:val="0"/>
          <w:numId w:val="7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>KDY VÁS TO BOLÍ? BOLÍ VÁS TO V KLIDU (NEBO PŘI NÁMAZE)</w:t>
      </w:r>
      <w:r w:rsidRPr="30818110">
        <w:rPr>
          <w:rFonts w:cs="Calibri"/>
        </w:rPr>
        <w:t xml:space="preserve">? – V klidu mě to nebolí. </w:t>
      </w:r>
    </w:p>
    <w:p w:rsidR="00B059D8" w:rsidRDefault="00B059D8" w:rsidP="30818110">
      <w:pPr>
        <w:pStyle w:val="ListParagraph"/>
        <w:numPr>
          <w:ilvl w:val="0"/>
          <w:numId w:val="7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>JAKÁ JE TA BOLEST</w:t>
      </w:r>
      <w:r w:rsidRPr="30818110">
        <w:rPr>
          <w:rFonts w:cs="Calibri"/>
        </w:rPr>
        <w:t xml:space="preserve">? – Takový tlak, jako by mě něco tlačilo do prsou. </w:t>
      </w:r>
    </w:p>
    <w:p w:rsidR="00B059D8" w:rsidRDefault="00B059D8" w:rsidP="30818110">
      <w:pPr>
        <w:pStyle w:val="ListParagraph"/>
        <w:numPr>
          <w:ilvl w:val="0"/>
          <w:numId w:val="7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>KDY SE TO ZLEPŠILO? KDY TO PŘESTALO (BOLET)</w:t>
      </w:r>
      <w:r w:rsidRPr="30818110">
        <w:rPr>
          <w:rFonts w:cs="Calibri"/>
        </w:rPr>
        <w:t xml:space="preserve">? – Když jsem si vzal léky proti bolesti. </w:t>
      </w:r>
    </w:p>
    <w:p w:rsidR="00B059D8" w:rsidRDefault="00B059D8" w:rsidP="30818110">
      <w:pPr>
        <w:pStyle w:val="ListParagraph"/>
        <w:numPr>
          <w:ilvl w:val="0"/>
          <w:numId w:val="7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>KAM SE BOLEST ŠÍŘÍ</w:t>
      </w:r>
      <w:r w:rsidRPr="30818110">
        <w:rPr>
          <w:rFonts w:cs="Calibri"/>
        </w:rPr>
        <w:t xml:space="preserve">? – Do levé ruky. </w:t>
      </w:r>
    </w:p>
    <w:p w:rsidR="00B059D8" w:rsidRDefault="00B059D8" w:rsidP="30818110">
      <w:pPr>
        <w:pStyle w:val="ListParagraph"/>
        <w:numPr>
          <w:ilvl w:val="0"/>
          <w:numId w:val="7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>KDY VÁS TO BOLÍ? KDY JE TO HORŠÍ</w:t>
      </w:r>
      <w:r w:rsidRPr="30818110">
        <w:rPr>
          <w:rFonts w:cs="Calibri"/>
        </w:rPr>
        <w:t xml:space="preserve">? – Když se zvedám. </w:t>
      </w:r>
    </w:p>
    <w:p w:rsidR="00B059D8" w:rsidRDefault="00B059D8" w:rsidP="30818110">
      <w:pPr>
        <w:pStyle w:val="ListParagraph"/>
        <w:numPr>
          <w:ilvl w:val="0"/>
          <w:numId w:val="7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>BUDÍ VÁS TA BOLEST ZE SPANÍ</w:t>
      </w:r>
      <w:r w:rsidRPr="30818110">
        <w:rPr>
          <w:rFonts w:cs="Calibri"/>
        </w:rPr>
        <w:t xml:space="preserve">? – Ano, budí, pak nemůžu kvůli tomu usnout. </w:t>
      </w:r>
    </w:p>
    <w:p w:rsidR="00B059D8" w:rsidRDefault="00B059D8" w:rsidP="30818110">
      <w:pPr>
        <w:pStyle w:val="ListParagraph"/>
        <w:numPr>
          <w:ilvl w:val="0"/>
          <w:numId w:val="7"/>
        </w:numPr>
        <w:spacing w:line="360" w:lineRule="auto"/>
      </w:pPr>
      <w:r>
        <w:rPr>
          <w:rFonts w:cs="Calibri"/>
        </w:rPr>
        <w:t>MÁTE CHUŤ K JÍDLU</w:t>
      </w:r>
      <w:r w:rsidRPr="30818110">
        <w:rPr>
          <w:rFonts w:cs="Calibri"/>
        </w:rPr>
        <w:t xml:space="preserve">? – Ne, jím moc málo. </w:t>
      </w:r>
    </w:p>
    <w:p w:rsidR="00B059D8" w:rsidRDefault="00B059D8" w:rsidP="30818110">
      <w:pPr>
        <w:pStyle w:val="ListParagraph"/>
        <w:numPr>
          <w:ilvl w:val="0"/>
          <w:numId w:val="7"/>
        </w:numPr>
        <w:spacing w:line="360" w:lineRule="auto"/>
      </w:pPr>
      <w:r>
        <w:rPr>
          <w:rFonts w:cs="Calibri"/>
        </w:rPr>
        <w:t>HUBNETE? ZHUBNUL JSTE</w:t>
      </w:r>
      <w:r w:rsidRPr="30818110">
        <w:rPr>
          <w:rFonts w:cs="Calibri"/>
        </w:rPr>
        <w:t xml:space="preserve">? – Ne, mám o šest kilo více než minule. </w:t>
      </w:r>
    </w:p>
    <w:p w:rsidR="00B059D8" w:rsidRDefault="00B059D8" w:rsidP="30818110">
      <w:pPr>
        <w:pStyle w:val="ListParagraph"/>
        <w:numPr>
          <w:ilvl w:val="0"/>
          <w:numId w:val="7"/>
        </w:numPr>
        <w:spacing w:line="360" w:lineRule="auto"/>
      </w:pPr>
      <w:r>
        <w:rPr>
          <w:rFonts w:cs="Calibri"/>
        </w:rPr>
        <w:t>JAK DLOUHO TO BOLÍ / MÁTE POTÍŽE? OD KDY TO BOLÍ / MÁTE POTÍŽE</w:t>
      </w:r>
      <w:r w:rsidRPr="30818110">
        <w:rPr>
          <w:rFonts w:cs="Calibri"/>
        </w:rPr>
        <w:t xml:space="preserve">? – Od rána. </w:t>
      </w:r>
    </w:p>
    <w:p w:rsidR="00B059D8" w:rsidRDefault="00B059D8" w:rsidP="30818110">
      <w:pPr>
        <w:pStyle w:val="Heading2"/>
      </w:pPr>
      <w:r w:rsidRPr="30818110">
        <w:t>3 Role play: learn all the important information about the patient (10 items).</w:t>
      </w:r>
    </w:p>
    <w:p w:rsidR="00B059D8" w:rsidRDefault="00B059D8" w:rsidP="30818110">
      <w:pPr>
        <w:pStyle w:val="ListParagraph"/>
        <w:numPr>
          <w:ilvl w:val="0"/>
          <w:numId w:val="3"/>
        </w:numPr>
        <w:spacing w:line="360" w:lineRule="auto"/>
      </w:pPr>
      <w:r w:rsidRPr="30818110">
        <w:t>___________________________</w:t>
      </w:r>
    </w:p>
    <w:p w:rsidR="00B059D8" w:rsidRDefault="00B059D8" w:rsidP="30818110">
      <w:pPr>
        <w:pStyle w:val="ListParagraph"/>
        <w:numPr>
          <w:ilvl w:val="0"/>
          <w:numId w:val="3"/>
        </w:numPr>
        <w:spacing w:line="360" w:lineRule="auto"/>
      </w:pPr>
      <w:r w:rsidRPr="30818110">
        <w:t>___________________________</w:t>
      </w:r>
    </w:p>
    <w:p w:rsidR="00B059D8" w:rsidRDefault="00B059D8" w:rsidP="30818110">
      <w:pPr>
        <w:pStyle w:val="ListParagraph"/>
        <w:numPr>
          <w:ilvl w:val="0"/>
          <w:numId w:val="3"/>
        </w:numPr>
        <w:spacing w:line="360" w:lineRule="auto"/>
      </w:pPr>
      <w:r w:rsidRPr="30818110">
        <w:t>___________________________</w:t>
      </w:r>
    </w:p>
    <w:p w:rsidR="00B059D8" w:rsidRDefault="00B059D8" w:rsidP="30818110">
      <w:pPr>
        <w:pStyle w:val="ListParagraph"/>
        <w:numPr>
          <w:ilvl w:val="0"/>
          <w:numId w:val="3"/>
        </w:numPr>
        <w:spacing w:line="360" w:lineRule="auto"/>
      </w:pPr>
      <w:r w:rsidRPr="30818110">
        <w:t>___________________________</w:t>
      </w:r>
    </w:p>
    <w:p w:rsidR="00B059D8" w:rsidRDefault="00B059D8" w:rsidP="30818110">
      <w:pPr>
        <w:pStyle w:val="ListParagraph"/>
        <w:numPr>
          <w:ilvl w:val="0"/>
          <w:numId w:val="3"/>
        </w:numPr>
        <w:spacing w:line="360" w:lineRule="auto"/>
      </w:pPr>
      <w:r w:rsidRPr="30818110">
        <w:t>___________________________</w:t>
      </w:r>
    </w:p>
    <w:p w:rsidR="00B059D8" w:rsidRDefault="00B059D8" w:rsidP="30818110">
      <w:pPr>
        <w:pStyle w:val="ListParagraph"/>
        <w:numPr>
          <w:ilvl w:val="0"/>
          <w:numId w:val="3"/>
        </w:numPr>
        <w:spacing w:line="360" w:lineRule="auto"/>
      </w:pPr>
      <w:r w:rsidRPr="30818110">
        <w:t>___________________________</w:t>
      </w:r>
    </w:p>
    <w:p w:rsidR="00B059D8" w:rsidRDefault="00B059D8" w:rsidP="30818110">
      <w:pPr>
        <w:pStyle w:val="ListParagraph"/>
        <w:numPr>
          <w:ilvl w:val="0"/>
          <w:numId w:val="3"/>
        </w:numPr>
        <w:spacing w:line="360" w:lineRule="auto"/>
      </w:pPr>
      <w:r w:rsidRPr="30818110">
        <w:t>___________________________</w:t>
      </w:r>
    </w:p>
    <w:p w:rsidR="00B059D8" w:rsidRDefault="00B059D8" w:rsidP="30818110">
      <w:pPr>
        <w:pStyle w:val="ListParagraph"/>
        <w:numPr>
          <w:ilvl w:val="0"/>
          <w:numId w:val="3"/>
        </w:numPr>
        <w:spacing w:line="360" w:lineRule="auto"/>
      </w:pPr>
      <w:r w:rsidRPr="30818110">
        <w:t>___________________________</w:t>
      </w:r>
    </w:p>
    <w:p w:rsidR="00B059D8" w:rsidRDefault="00B059D8" w:rsidP="30818110">
      <w:pPr>
        <w:pStyle w:val="ListParagraph"/>
        <w:numPr>
          <w:ilvl w:val="0"/>
          <w:numId w:val="3"/>
        </w:numPr>
        <w:spacing w:line="360" w:lineRule="auto"/>
      </w:pPr>
      <w:r w:rsidRPr="30818110">
        <w:t>___________________________</w:t>
      </w:r>
    </w:p>
    <w:p w:rsidR="00B059D8" w:rsidRDefault="00B059D8" w:rsidP="30818110">
      <w:pPr>
        <w:pStyle w:val="ListParagraph"/>
        <w:numPr>
          <w:ilvl w:val="0"/>
          <w:numId w:val="3"/>
        </w:numPr>
        <w:spacing w:line="360" w:lineRule="auto"/>
      </w:pPr>
      <w:r w:rsidRPr="30818110">
        <w:t>___________________________</w:t>
      </w:r>
    </w:p>
    <w:p w:rsidR="00B059D8" w:rsidRDefault="00B059D8" w:rsidP="30818110">
      <w:pPr>
        <w:pStyle w:val="Heading2"/>
        <w:spacing w:line="360" w:lineRule="auto"/>
      </w:pPr>
      <w:r w:rsidRPr="30818110">
        <w:t xml:space="preserve">4 Complete the sentences with suitable words. </w:t>
      </w:r>
    </w:p>
    <w:p w:rsidR="00B059D8" w:rsidRDefault="00B059D8" w:rsidP="30818110">
      <w:pPr>
        <w:pStyle w:val="ListParagraph"/>
        <w:numPr>
          <w:ilvl w:val="0"/>
          <w:numId w:val="6"/>
        </w:numPr>
        <w:spacing w:line="360" w:lineRule="auto"/>
      </w:pPr>
      <w:r w:rsidRPr="30818110">
        <w:rPr>
          <w:rFonts w:cs="Calibri"/>
        </w:rPr>
        <w:t xml:space="preserve"> Kam se bolest </w:t>
      </w:r>
      <w:r>
        <w:rPr>
          <w:rFonts w:cs="Calibri"/>
        </w:rPr>
        <w:t>ŠÍŘÍ</w:t>
      </w:r>
      <w:r w:rsidRPr="30818110">
        <w:rPr>
          <w:rFonts w:cs="Calibri"/>
        </w:rPr>
        <w:t xml:space="preserve">? – Do třísla. </w:t>
      </w:r>
    </w:p>
    <w:p w:rsidR="00B059D8" w:rsidRDefault="00B059D8" w:rsidP="30818110">
      <w:pPr>
        <w:pStyle w:val="ListParagraph"/>
        <w:numPr>
          <w:ilvl w:val="0"/>
          <w:numId w:val="6"/>
        </w:numPr>
        <w:spacing w:line="360" w:lineRule="auto"/>
      </w:pPr>
      <w:r w:rsidRPr="30818110">
        <w:rPr>
          <w:rFonts w:cs="Calibri"/>
        </w:rPr>
        <w:t xml:space="preserve">Bolí vás to v klidu nebo jen při </w:t>
      </w:r>
      <w:r>
        <w:rPr>
          <w:rFonts w:cs="Calibri"/>
        </w:rPr>
        <w:t>NÁMAZE</w:t>
      </w:r>
      <w:r w:rsidRPr="30818110">
        <w:rPr>
          <w:rFonts w:cs="Calibri"/>
        </w:rPr>
        <w:t xml:space="preserve">? </w:t>
      </w:r>
    </w:p>
    <w:p w:rsidR="00B059D8" w:rsidRDefault="00B059D8" w:rsidP="30818110">
      <w:pPr>
        <w:pStyle w:val="ListParagraph"/>
        <w:numPr>
          <w:ilvl w:val="0"/>
          <w:numId w:val="6"/>
        </w:numPr>
        <w:spacing w:line="360" w:lineRule="auto"/>
      </w:pPr>
      <w:r w:rsidRPr="30818110">
        <w:rPr>
          <w:rFonts w:cs="Calibri"/>
        </w:rPr>
        <w:t xml:space="preserve">Co bolest </w:t>
      </w:r>
      <w:r>
        <w:rPr>
          <w:rFonts w:cs="Calibri"/>
        </w:rPr>
        <w:t>ZHORŠUJE / ZPŮSOBUJE</w:t>
      </w:r>
      <w:r w:rsidRPr="30818110">
        <w:rPr>
          <w:rFonts w:cs="Calibri"/>
        </w:rPr>
        <w:t xml:space="preserve">? – Prudký pohyb. </w:t>
      </w:r>
    </w:p>
    <w:p w:rsidR="00B059D8" w:rsidRDefault="00B059D8" w:rsidP="30818110">
      <w:pPr>
        <w:pStyle w:val="ListParagraph"/>
        <w:numPr>
          <w:ilvl w:val="0"/>
          <w:numId w:val="6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 xml:space="preserve">JAKÁ </w:t>
      </w:r>
      <w:r w:rsidRPr="30818110">
        <w:rPr>
          <w:rFonts w:cs="Calibri"/>
        </w:rPr>
        <w:t xml:space="preserve">je ta bolest? </w:t>
      </w:r>
    </w:p>
    <w:p w:rsidR="00B059D8" w:rsidRDefault="00B059D8" w:rsidP="30818110">
      <w:pPr>
        <w:pStyle w:val="ListParagraph"/>
        <w:numPr>
          <w:ilvl w:val="0"/>
          <w:numId w:val="6"/>
        </w:numPr>
        <w:spacing w:line="360" w:lineRule="auto"/>
      </w:pPr>
      <w:r w:rsidRPr="30818110">
        <w:rPr>
          <w:rFonts w:cs="Calibri"/>
        </w:rPr>
        <w:t xml:space="preserve">Můžete tu bolest </w:t>
      </w:r>
      <w:r>
        <w:rPr>
          <w:rFonts w:cs="Calibri"/>
        </w:rPr>
        <w:t>POPSAT</w:t>
      </w:r>
      <w:r w:rsidRPr="30818110">
        <w:rPr>
          <w:rFonts w:cs="Calibri"/>
        </w:rPr>
        <w:t xml:space="preserve">? – Je to intenzivní pálivá bolest. </w:t>
      </w:r>
    </w:p>
    <w:p w:rsidR="00B059D8" w:rsidRDefault="00B059D8" w:rsidP="30818110">
      <w:pPr>
        <w:pStyle w:val="ListParagraph"/>
        <w:numPr>
          <w:ilvl w:val="0"/>
          <w:numId w:val="6"/>
        </w:numPr>
        <w:spacing w:line="360" w:lineRule="auto"/>
      </w:pPr>
      <w:r w:rsidRPr="30818110">
        <w:rPr>
          <w:rFonts w:cs="Calibri"/>
        </w:rPr>
        <w:t xml:space="preserve">Změnila se vám </w:t>
      </w:r>
      <w:r>
        <w:rPr>
          <w:rFonts w:cs="Calibri"/>
        </w:rPr>
        <w:t>VÁHA</w:t>
      </w:r>
      <w:r w:rsidRPr="30818110">
        <w:rPr>
          <w:rFonts w:cs="Calibri"/>
        </w:rPr>
        <w:t xml:space="preserve">? – Ano, přibrala jsem pět kilo. </w:t>
      </w:r>
    </w:p>
    <w:p w:rsidR="00B059D8" w:rsidRDefault="00B059D8" w:rsidP="30818110">
      <w:pPr>
        <w:pStyle w:val="ListParagraph"/>
        <w:numPr>
          <w:ilvl w:val="0"/>
          <w:numId w:val="6"/>
        </w:numPr>
        <w:spacing w:line="360" w:lineRule="auto"/>
      </w:pPr>
      <w:r w:rsidRPr="30818110">
        <w:rPr>
          <w:rFonts w:cs="Calibri"/>
        </w:rPr>
        <w:t xml:space="preserve">Jakou máte </w:t>
      </w:r>
      <w:r>
        <w:rPr>
          <w:rFonts w:cs="Calibri"/>
        </w:rPr>
        <w:t>STOLICI</w:t>
      </w:r>
      <w:r w:rsidRPr="30818110">
        <w:rPr>
          <w:rFonts w:cs="Calibri"/>
        </w:rPr>
        <w:t xml:space="preserve">? – V poslední době nepravidelnou, trpím zácpou. </w:t>
      </w:r>
    </w:p>
    <w:p w:rsidR="00B059D8" w:rsidRDefault="00B059D8" w:rsidP="30818110">
      <w:pPr>
        <w:pStyle w:val="ListParagraph"/>
        <w:numPr>
          <w:ilvl w:val="0"/>
          <w:numId w:val="6"/>
        </w:numPr>
        <w:spacing w:line="360" w:lineRule="auto"/>
      </w:pPr>
      <w:r w:rsidRPr="30818110">
        <w:rPr>
          <w:rFonts w:cs="Calibri"/>
        </w:rPr>
        <w:t xml:space="preserve">Máte nějaké problémy s </w:t>
      </w:r>
      <w:r>
        <w:rPr>
          <w:rFonts w:cs="Calibri"/>
        </w:rPr>
        <w:t>MOČENÍM</w:t>
      </w:r>
      <w:r w:rsidRPr="30818110">
        <w:rPr>
          <w:rFonts w:cs="Calibri"/>
        </w:rPr>
        <w:t xml:space="preserve">? – Proud moči je slabší než dřív. </w:t>
      </w:r>
    </w:p>
    <w:p w:rsidR="00B059D8" w:rsidRDefault="00B059D8" w:rsidP="30818110">
      <w:pPr>
        <w:pStyle w:val="ListParagraph"/>
        <w:numPr>
          <w:ilvl w:val="0"/>
          <w:numId w:val="6"/>
        </w:numPr>
        <w:spacing w:line="360" w:lineRule="auto"/>
      </w:pPr>
      <w:r w:rsidRPr="30818110">
        <w:rPr>
          <w:rFonts w:cs="Calibri"/>
        </w:rPr>
        <w:t xml:space="preserve">Vážíte pořád stejně nebo </w:t>
      </w:r>
      <w:r>
        <w:rPr>
          <w:rFonts w:cs="Calibri"/>
        </w:rPr>
        <w:t>HUBNETE / TLOUSTNETE</w:t>
      </w:r>
      <w:r w:rsidRPr="30818110">
        <w:rPr>
          <w:rFonts w:cs="Calibri"/>
        </w:rPr>
        <w:t xml:space="preserve">? – Vážím teď o tři kila míň. </w:t>
      </w:r>
    </w:p>
    <w:p w:rsidR="00B059D8" w:rsidRDefault="00B059D8" w:rsidP="30818110">
      <w:pPr>
        <w:pStyle w:val="ListParagraph"/>
        <w:numPr>
          <w:ilvl w:val="0"/>
          <w:numId w:val="6"/>
        </w:numPr>
        <w:spacing w:line="360" w:lineRule="auto"/>
      </w:pPr>
      <w:r w:rsidRPr="30818110">
        <w:rPr>
          <w:rFonts w:cs="Calibri"/>
        </w:rPr>
        <w:t xml:space="preserve">Kdy vás to </w:t>
      </w:r>
      <w:r>
        <w:rPr>
          <w:rFonts w:cs="Calibri"/>
        </w:rPr>
        <w:t xml:space="preserve">ZAČALO </w:t>
      </w:r>
      <w:r w:rsidRPr="30818110">
        <w:rPr>
          <w:rFonts w:cs="Calibri"/>
        </w:rPr>
        <w:t xml:space="preserve">bolet? – Bolí mě to od večera. </w:t>
      </w:r>
    </w:p>
    <w:p w:rsidR="00B059D8" w:rsidRDefault="00B059D8" w:rsidP="30818110">
      <w:pPr>
        <w:pStyle w:val="ListParagraph"/>
        <w:numPr>
          <w:ilvl w:val="0"/>
          <w:numId w:val="6"/>
        </w:numPr>
        <w:spacing w:line="360" w:lineRule="auto"/>
      </w:pPr>
      <w:r>
        <w:rPr>
          <w:rFonts w:cs="Calibri"/>
        </w:rPr>
        <w:t xml:space="preserve">ŠÍŘÍ SE / VYSTŘELUJE </w:t>
      </w:r>
      <w:r w:rsidRPr="30818110">
        <w:rPr>
          <w:rFonts w:cs="Calibri"/>
        </w:rPr>
        <w:t xml:space="preserve">ta bolest někam? – Do levé paže. </w:t>
      </w:r>
    </w:p>
    <w:p w:rsidR="00B059D8" w:rsidRDefault="00B059D8" w:rsidP="30818110">
      <w:pPr>
        <w:pStyle w:val="ListParagraph"/>
        <w:numPr>
          <w:ilvl w:val="0"/>
          <w:numId w:val="6"/>
        </w:numPr>
        <w:spacing w:line="360" w:lineRule="auto"/>
      </w:pPr>
      <w:r w:rsidRPr="30818110">
        <w:rPr>
          <w:rFonts w:cs="Calibri"/>
        </w:rPr>
        <w:t xml:space="preserve">Kolik </w:t>
      </w:r>
      <w:r>
        <w:rPr>
          <w:rFonts w:cs="Calibri"/>
        </w:rPr>
        <w:t xml:space="preserve">POLŠTÁŘŮ </w:t>
      </w:r>
      <w:r w:rsidRPr="30818110">
        <w:rPr>
          <w:rFonts w:cs="Calibri"/>
        </w:rPr>
        <w:t xml:space="preserve">máte v noci pod hlavou? </w:t>
      </w:r>
    </w:p>
    <w:p w:rsidR="00B059D8" w:rsidRDefault="00B059D8" w:rsidP="30818110">
      <w:pPr>
        <w:pStyle w:val="Heading2"/>
      </w:pPr>
      <w:r w:rsidRPr="30818110">
        <w:t xml:space="preserve">5 Fill in the gaps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>UŽÍVÁTE</w:t>
      </w:r>
      <w:r w:rsidRPr="30818110">
        <w:rPr>
          <w:rFonts w:cs="Calibri"/>
        </w:rPr>
        <w:t xml:space="preserve"> někdy nějaké návykové látky? — V mládí jsem trochu kouřil trávu.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 xml:space="preserve">KDE </w:t>
      </w:r>
      <w:r w:rsidRPr="30818110">
        <w:rPr>
          <w:rFonts w:cs="Calibri"/>
        </w:rPr>
        <w:t xml:space="preserve">nejčastěji jíte? — Doma, vařím každý den pro děti.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Kolik litrů tekutin </w:t>
      </w:r>
      <w:r>
        <w:rPr>
          <w:rFonts w:cs="Calibri"/>
        </w:rPr>
        <w:t xml:space="preserve">PIJETE </w:t>
      </w:r>
      <w:r w:rsidRPr="30818110">
        <w:rPr>
          <w:rFonts w:cs="Calibri"/>
        </w:rPr>
        <w:t xml:space="preserve">za den? — Asi litr.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Jak </w:t>
      </w:r>
      <w:r>
        <w:rPr>
          <w:rFonts w:cs="Calibri"/>
        </w:rPr>
        <w:t xml:space="preserve">TRÁVÍTE </w:t>
      </w:r>
      <w:r w:rsidRPr="30818110">
        <w:rPr>
          <w:rFonts w:cs="Calibri"/>
        </w:rPr>
        <w:t xml:space="preserve">volný čas? — Doma, dívám se na televizi.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Jíte </w:t>
      </w:r>
      <w:r>
        <w:rPr>
          <w:rFonts w:cs="Calibri"/>
        </w:rPr>
        <w:t>PRAVIDELNĚ</w:t>
      </w:r>
      <w:r w:rsidRPr="30818110">
        <w:rPr>
          <w:rFonts w:cs="Calibri"/>
        </w:rPr>
        <w:t xml:space="preserve">? Kolikrát denně? — Asi pětkrát, mám cukrovku.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 xml:space="preserve">PIJETE </w:t>
      </w:r>
      <w:r w:rsidRPr="30818110">
        <w:rPr>
          <w:rFonts w:cs="Calibri"/>
        </w:rPr>
        <w:t xml:space="preserve">kávu nebo alkohol? — Kávu ne, alkohol občas.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Kolik cigaret denně </w:t>
      </w:r>
      <w:r>
        <w:rPr>
          <w:rFonts w:cs="Calibri"/>
        </w:rPr>
        <w:t>KOUŘÍTE</w:t>
      </w:r>
      <w:r w:rsidRPr="30818110">
        <w:rPr>
          <w:rFonts w:cs="Calibri"/>
        </w:rPr>
        <w:t xml:space="preserve">? — Asi tři krabičky.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Zkoušel jste někdy </w:t>
      </w:r>
      <w:r>
        <w:rPr>
          <w:rFonts w:cs="Calibri"/>
        </w:rPr>
        <w:t xml:space="preserve">PŘESTAT </w:t>
      </w:r>
      <w:r w:rsidRPr="30818110">
        <w:rPr>
          <w:rFonts w:cs="Calibri"/>
        </w:rPr>
        <w:t xml:space="preserve">(kouřit)? — Ano, minulý rok, ale nepodařilo se mi to.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 xml:space="preserve">POMÁHAJÍ </w:t>
      </w:r>
      <w:r w:rsidRPr="30818110">
        <w:rPr>
          <w:rFonts w:cs="Calibri"/>
        </w:rPr>
        <w:t xml:space="preserve">vám děti nebo sousedi? — Ne, starám se o sebe sama.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Máte domácí </w:t>
      </w:r>
      <w:r>
        <w:rPr>
          <w:rFonts w:cs="Calibri"/>
        </w:rPr>
        <w:t>ZVÍŘATA</w:t>
      </w:r>
      <w:r w:rsidRPr="30818110">
        <w:rPr>
          <w:rFonts w:cs="Calibri"/>
        </w:rPr>
        <w:t xml:space="preserve">? — Ano, mám kočku a křečka.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 xml:space="preserve">ZKOUŠEL JSTE </w:t>
      </w:r>
      <w:r w:rsidRPr="30818110">
        <w:rPr>
          <w:rFonts w:cs="Calibri"/>
        </w:rPr>
        <w:t xml:space="preserve">nějaké drogy? – Ne, nikdy.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 xml:space="preserve">ŽIJETE </w:t>
      </w:r>
      <w:r w:rsidRPr="30818110">
        <w:rPr>
          <w:rFonts w:cs="Calibri"/>
        </w:rPr>
        <w:t xml:space="preserve">sám? — Ne, s manželkou.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Kde bydlíte? Ve městě, nebo na </w:t>
      </w:r>
      <w:r>
        <w:rPr>
          <w:rFonts w:cs="Calibri"/>
        </w:rPr>
        <w:t>VESNICI</w:t>
      </w:r>
      <w:r w:rsidRPr="30818110">
        <w:rPr>
          <w:rFonts w:cs="Calibri"/>
        </w:rPr>
        <w:t xml:space="preserve">? — Ve městě, tady v Brně.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Chodíte do práce </w:t>
      </w:r>
      <w:r>
        <w:rPr>
          <w:rFonts w:cs="Calibri"/>
        </w:rPr>
        <w:t>PRAVIDELNĚ</w:t>
      </w:r>
      <w:r w:rsidRPr="30818110">
        <w:rPr>
          <w:rFonts w:cs="Calibri"/>
        </w:rPr>
        <w:t xml:space="preserve">? — Ano, většinou.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V kolika letech jste </w:t>
      </w:r>
      <w:r>
        <w:rPr>
          <w:rFonts w:cs="Calibri"/>
        </w:rPr>
        <w:t xml:space="preserve">ZAČAL </w:t>
      </w:r>
      <w:r w:rsidRPr="30818110">
        <w:rPr>
          <w:rFonts w:cs="Calibri"/>
        </w:rPr>
        <w:t xml:space="preserve">kouřit? — Asi v patnácti.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Jak velký máte </w:t>
      </w:r>
      <w:r>
        <w:rPr>
          <w:rFonts w:cs="Calibri"/>
        </w:rPr>
        <w:t>DŮM</w:t>
      </w:r>
      <w:r w:rsidRPr="30818110">
        <w:rPr>
          <w:rFonts w:cs="Calibri"/>
        </w:rPr>
        <w:t xml:space="preserve">? — Máme dvě patra a zahradu.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Jak často </w:t>
      </w:r>
      <w:r>
        <w:rPr>
          <w:rFonts w:cs="Calibri"/>
        </w:rPr>
        <w:t>CVIČÍTE</w:t>
      </w:r>
      <w:r w:rsidRPr="30818110">
        <w:rPr>
          <w:rFonts w:cs="Calibri"/>
        </w:rPr>
        <w:t xml:space="preserve">? — Dvakrát týdně chodím do posilovny.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Máte problémy se </w:t>
      </w:r>
      <w:r>
        <w:rPr>
          <w:rFonts w:cs="Calibri"/>
        </w:rPr>
        <w:t>SPANÍM</w:t>
      </w:r>
      <w:r w:rsidRPr="30818110">
        <w:rPr>
          <w:rFonts w:cs="Calibri"/>
        </w:rPr>
        <w:t xml:space="preserve">? — Ne, usínám dobře.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</w:t>
      </w:r>
      <w:r>
        <w:rPr>
          <w:rFonts w:cs="Calibri"/>
        </w:rPr>
        <w:t>PRACUJETE</w:t>
      </w:r>
      <w:r w:rsidRPr="30818110">
        <w:rPr>
          <w:rFonts w:cs="Calibri"/>
        </w:rPr>
        <w:t xml:space="preserve"> pravidelně? — Ne, pracuju na směny, jsem zdravotní sestra.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Kdy </w:t>
      </w:r>
      <w:r>
        <w:rPr>
          <w:rFonts w:cs="Calibri"/>
        </w:rPr>
        <w:t>VSTÁVÁTE</w:t>
      </w:r>
      <w:r w:rsidRPr="30818110">
        <w:rPr>
          <w:rFonts w:cs="Calibri"/>
        </w:rPr>
        <w:t xml:space="preserve">? — Většinou mezi šestou a sedmou ráno.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Bydlíte v </w:t>
      </w:r>
      <w:r>
        <w:rPr>
          <w:rFonts w:cs="Calibri"/>
        </w:rPr>
        <w:t>BYTĚ</w:t>
      </w:r>
      <w:r w:rsidRPr="30818110">
        <w:rPr>
          <w:rFonts w:cs="Calibri"/>
        </w:rPr>
        <w:t xml:space="preserve">, nebo v bytě? — Máme rodinný dům se zahradou.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V kolik hodin </w:t>
      </w:r>
      <w:r>
        <w:rPr>
          <w:rFonts w:cs="Calibri"/>
        </w:rPr>
        <w:t xml:space="preserve">CHODÍTE </w:t>
      </w:r>
      <w:r w:rsidRPr="30818110">
        <w:rPr>
          <w:rFonts w:cs="Calibri"/>
        </w:rPr>
        <w:t xml:space="preserve">spát? — Asi v deset večer.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Jak </w:t>
      </w:r>
      <w:r>
        <w:rPr>
          <w:rFonts w:cs="Calibri"/>
        </w:rPr>
        <w:t xml:space="preserve">VELKÝ </w:t>
      </w:r>
      <w:r w:rsidRPr="30818110">
        <w:rPr>
          <w:rFonts w:cs="Calibri"/>
        </w:rPr>
        <w:t xml:space="preserve">máte byt? — Mám tři pokoje.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Jak </w:t>
      </w:r>
      <w:r>
        <w:rPr>
          <w:rFonts w:cs="Calibri"/>
        </w:rPr>
        <w:t xml:space="preserve">JEZDÍTE </w:t>
      </w:r>
      <w:r w:rsidRPr="30818110">
        <w:rPr>
          <w:rFonts w:cs="Calibri"/>
        </w:rPr>
        <w:t xml:space="preserve">do práce? — Někdy autem, někdy autobusem.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Kolik hodin denně </w:t>
      </w:r>
      <w:r>
        <w:rPr>
          <w:rFonts w:cs="Calibri"/>
        </w:rPr>
        <w:t>PRACUJETE / SPÍTE</w:t>
      </w:r>
      <w:r w:rsidRPr="30818110">
        <w:rPr>
          <w:rFonts w:cs="Calibri"/>
        </w:rPr>
        <w:t xml:space="preserve">? — Většinou tak šest. </w:t>
      </w:r>
    </w:p>
    <w:p w:rsidR="00B059D8" w:rsidRDefault="00B059D8" w:rsidP="30818110">
      <w:pPr>
        <w:pStyle w:val="ListParagraph"/>
        <w:numPr>
          <w:ilvl w:val="0"/>
          <w:numId w:val="5"/>
        </w:numPr>
        <w:spacing w:line="360" w:lineRule="auto"/>
      </w:pPr>
      <w:r w:rsidRPr="30818110">
        <w:rPr>
          <w:rFonts w:cs="Calibri"/>
        </w:rPr>
        <w:t xml:space="preserve"> Kolik máte </w:t>
      </w:r>
      <w:r>
        <w:rPr>
          <w:rFonts w:cs="Calibri"/>
        </w:rPr>
        <w:t xml:space="preserve">VOLNÉHO </w:t>
      </w:r>
      <w:r w:rsidRPr="30818110">
        <w:rPr>
          <w:rFonts w:cs="Calibri"/>
        </w:rPr>
        <w:t xml:space="preserve">času? – Moc ne, jsem celý den v práci. </w:t>
      </w:r>
    </w:p>
    <w:p w:rsidR="00B059D8" w:rsidRDefault="00B059D8" w:rsidP="30818110">
      <w:pPr>
        <w:pStyle w:val="Heading2"/>
      </w:pPr>
      <w:r w:rsidRPr="30818110">
        <w:t>6 Complete the dialogue</w:t>
      </w:r>
    </w:p>
    <w:p w:rsidR="00B059D8" w:rsidRDefault="00B059D8">
      <w:r w:rsidRPr="30818110">
        <w:rPr>
          <w:rFonts w:cs="Calibri"/>
          <w:i/>
          <w:iCs/>
        </w:rPr>
        <w:t>Lékařka:</w:t>
      </w:r>
      <w:r w:rsidRPr="30818110">
        <w:rPr>
          <w:rFonts w:cs="Calibri"/>
        </w:rPr>
        <w:t xml:space="preserve">              Dobrý den, pane Nováku, jaké máte potíže?</w:t>
      </w:r>
    </w:p>
    <w:p w:rsidR="00B059D8" w:rsidRDefault="00B059D8">
      <w:r w:rsidRPr="30818110">
        <w:rPr>
          <w:rFonts w:cs="Calibri"/>
          <w:i/>
          <w:iCs/>
        </w:rPr>
        <w:t>Pan Novák</w:t>
      </w:r>
      <w:r w:rsidRPr="30818110">
        <w:rPr>
          <w:rFonts w:cs="Calibri"/>
        </w:rPr>
        <w:t>:        Už dva týdny mě</w:t>
      </w:r>
      <w:r>
        <w:rPr>
          <w:rFonts w:cs="Calibri"/>
        </w:rPr>
        <w:t xml:space="preserve"> BOLÍ</w:t>
      </w:r>
      <w:r w:rsidRPr="30818110">
        <w:rPr>
          <w:rFonts w:cs="Calibri"/>
        </w:rPr>
        <w:t xml:space="preserve"> (1) na hrudi, paní doktorko. Mám strach.</w:t>
      </w:r>
    </w:p>
    <w:p w:rsidR="00B059D8" w:rsidRDefault="00B059D8">
      <w:r w:rsidRPr="30818110">
        <w:rPr>
          <w:rFonts w:cs="Calibri"/>
          <w:i/>
          <w:iCs/>
        </w:rPr>
        <w:t>Lékařka:</w:t>
      </w:r>
      <w:r w:rsidRPr="30818110">
        <w:rPr>
          <w:rFonts w:cs="Calibri"/>
        </w:rPr>
        <w:t xml:space="preserve">              Můžete mi tu bolest </w:t>
      </w:r>
      <w:r>
        <w:rPr>
          <w:rFonts w:cs="Calibri"/>
        </w:rPr>
        <w:t xml:space="preserve">POPSAT </w:t>
      </w:r>
      <w:r w:rsidRPr="30818110">
        <w:rPr>
          <w:rFonts w:cs="Calibri"/>
        </w:rPr>
        <w:t>(2)?</w:t>
      </w:r>
    </w:p>
    <w:p w:rsidR="00B059D8" w:rsidRDefault="00B059D8">
      <w:r w:rsidRPr="30818110">
        <w:rPr>
          <w:rFonts w:cs="Calibri"/>
          <w:i/>
          <w:iCs/>
        </w:rPr>
        <w:t>Pan Novák</w:t>
      </w:r>
      <w:r w:rsidRPr="30818110">
        <w:rPr>
          <w:rFonts w:cs="Calibri"/>
        </w:rPr>
        <w:t xml:space="preserve">:       Je to tlaková bolest. Někdy kvůli tomu nemůžu dobře dýchat. </w:t>
      </w:r>
    </w:p>
    <w:p w:rsidR="00B059D8" w:rsidRDefault="00B059D8">
      <w:r w:rsidRPr="30818110">
        <w:rPr>
          <w:rFonts w:cs="Calibri"/>
          <w:i/>
          <w:iCs/>
        </w:rPr>
        <w:t>Lékařka</w:t>
      </w:r>
      <w:r w:rsidRPr="30818110">
        <w:rPr>
          <w:rFonts w:cs="Calibri"/>
        </w:rPr>
        <w:t xml:space="preserve">:              </w:t>
      </w:r>
      <w:r>
        <w:rPr>
          <w:rFonts w:cs="Calibri"/>
        </w:rPr>
        <w:t xml:space="preserve">ŠÍŘÍ </w:t>
      </w:r>
      <w:r w:rsidRPr="30818110">
        <w:rPr>
          <w:rFonts w:cs="Calibri"/>
        </w:rPr>
        <w:t>(3) se ta bolest někam?</w:t>
      </w:r>
    </w:p>
    <w:p w:rsidR="00B059D8" w:rsidRDefault="00B059D8">
      <w:r w:rsidRPr="30818110">
        <w:rPr>
          <w:rFonts w:cs="Calibri"/>
          <w:i/>
          <w:iCs/>
        </w:rPr>
        <w:t>Pan Novák</w:t>
      </w:r>
      <w:r w:rsidRPr="30818110">
        <w:rPr>
          <w:rFonts w:cs="Calibri"/>
        </w:rPr>
        <w:t>:       Ano, do levé ruky.</w:t>
      </w:r>
    </w:p>
    <w:p w:rsidR="00B059D8" w:rsidRDefault="00B059D8">
      <w:r w:rsidRPr="30818110">
        <w:rPr>
          <w:rFonts w:cs="Calibri"/>
          <w:i/>
          <w:iCs/>
        </w:rPr>
        <w:t>Lékařka</w:t>
      </w:r>
      <w:r w:rsidRPr="30818110">
        <w:rPr>
          <w:rFonts w:cs="Calibri"/>
        </w:rPr>
        <w:t xml:space="preserve">:              Je bolest větší při </w:t>
      </w:r>
      <w:r>
        <w:rPr>
          <w:rFonts w:cs="Calibri"/>
        </w:rPr>
        <w:t xml:space="preserve">NÁMAZE </w:t>
      </w:r>
      <w:r w:rsidRPr="30818110">
        <w:rPr>
          <w:rFonts w:cs="Calibri"/>
        </w:rPr>
        <w:t>(4) , nebo v klidu?</w:t>
      </w:r>
    </w:p>
    <w:p w:rsidR="00B059D8" w:rsidRDefault="00B059D8">
      <w:r w:rsidRPr="30818110">
        <w:rPr>
          <w:rFonts w:cs="Calibri"/>
          <w:i/>
          <w:iCs/>
        </w:rPr>
        <w:t>Pan Novák</w:t>
      </w:r>
      <w:r w:rsidRPr="30818110">
        <w:rPr>
          <w:rFonts w:cs="Calibri"/>
        </w:rPr>
        <w:t xml:space="preserve">:        Když jdu do schodů nebo běžím na mítink, tak to bolí hodně. Když nedělám nic, tak to </w:t>
      </w:r>
      <w:r>
        <w:rPr>
          <w:rFonts w:cs="Calibri"/>
        </w:rPr>
        <w:t xml:space="preserve">PŘESTANE </w:t>
      </w:r>
      <w:r w:rsidRPr="30818110">
        <w:rPr>
          <w:rFonts w:cs="Calibri"/>
        </w:rPr>
        <w:t>(5) bolet.</w:t>
      </w:r>
    </w:p>
    <w:p w:rsidR="00B059D8" w:rsidRDefault="00B059D8">
      <w:r w:rsidRPr="30818110">
        <w:rPr>
          <w:rFonts w:cs="Calibri"/>
          <w:i/>
          <w:iCs/>
        </w:rPr>
        <w:t>Lékařka</w:t>
      </w:r>
      <w:r w:rsidRPr="30818110">
        <w:rPr>
          <w:rFonts w:cs="Calibri"/>
        </w:rPr>
        <w:t xml:space="preserve">:              Kde </w:t>
      </w:r>
      <w:r>
        <w:rPr>
          <w:rFonts w:cs="Calibri"/>
        </w:rPr>
        <w:t xml:space="preserve">PRACUJETE </w:t>
      </w:r>
      <w:r w:rsidRPr="30818110">
        <w:rPr>
          <w:rFonts w:cs="Calibri"/>
        </w:rPr>
        <w:t>(6)?</w:t>
      </w:r>
    </w:p>
    <w:p w:rsidR="00B059D8" w:rsidRDefault="00B059D8">
      <w:r w:rsidRPr="30818110">
        <w:rPr>
          <w:rFonts w:cs="Calibri"/>
          <w:i/>
          <w:iCs/>
        </w:rPr>
        <w:t>Pan Novák</w:t>
      </w:r>
      <w:r w:rsidRPr="30818110">
        <w:rPr>
          <w:rFonts w:cs="Calibri"/>
        </w:rPr>
        <w:t>:        Jsem manažer.</w:t>
      </w:r>
    </w:p>
    <w:p w:rsidR="00B059D8" w:rsidRDefault="00B059D8">
      <w:r w:rsidRPr="30818110">
        <w:rPr>
          <w:rFonts w:cs="Calibri"/>
          <w:i/>
          <w:iCs/>
        </w:rPr>
        <w:t>Lékařka</w:t>
      </w:r>
      <w:r w:rsidRPr="30818110">
        <w:rPr>
          <w:rFonts w:cs="Calibri"/>
        </w:rPr>
        <w:t>:              Kouříte?</w:t>
      </w:r>
    </w:p>
    <w:p w:rsidR="00B059D8" w:rsidRDefault="00B059D8">
      <w:r w:rsidRPr="30818110">
        <w:rPr>
          <w:rFonts w:cs="Calibri"/>
          <w:i/>
          <w:iCs/>
        </w:rPr>
        <w:t>Pan Novák</w:t>
      </w:r>
      <w:r w:rsidRPr="30818110">
        <w:rPr>
          <w:rFonts w:cs="Calibri"/>
        </w:rPr>
        <w:t xml:space="preserve">:       Ano,  asi čtyřicet cigaret </w:t>
      </w:r>
      <w:r>
        <w:rPr>
          <w:rFonts w:cs="Calibri"/>
        </w:rPr>
        <w:t xml:space="preserve">DENNĚ </w:t>
      </w:r>
      <w:r w:rsidRPr="30818110">
        <w:rPr>
          <w:rFonts w:cs="Calibri"/>
        </w:rPr>
        <w:t>(7).</w:t>
      </w:r>
    </w:p>
    <w:p w:rsidR="00B059D8" w:rsidRDefault="00B059D8">
      <w:r w:rsidRPr="30818110">
        <w:rPr>
          <w:rFonts w:cs="Calibri"/>
          <w:i/>
          <w:iCs/>
        </w:rPr>
        <w:t>Lékařka:</w:t>
      </w:r>
      <w:r w:rsidRPr="30818110">
        <w:rPr>
          <w:rFonts w:cs="Calibri"/>
        </w:rPr>
        <w:t xml:space="preserve">              Kdy jste </w:t>
      </w:r>
      <w:r>
        <w:rPr>
          <w:rFonts w:cs="Calibri"/>
        </w:rPr>
        <w:t xml:space="preserve">ZAČAL </w:t>
      </w:r>
      <w:r w:rsidRPr="30818110">
        <w:rPr>
          <w:rFonts w:cs="Calibri"/>
        </w:rPr>
        <w:t>(8) kouřit?</w:t>
      </w:r>
    </w:p>
    <w:p w:rsidR="00B059D8" w:rsidRDefault="00B059D8">
      <w:r w:rsidRPr="30818110">
        <w:rPr>
          <w:rFonts w:cs="Calibri"/>
          <w:i/>
          <w:iCs/>
        </w:rPr>
        <w:t>Pan Novák:</w:t>
      </w:r>
      <w:r w:rsidRPr="30818110">
        <w:rPr>
          <w:rFonts w:cs="Calibri"/>
        </w:rPr>
        <w:t xml:space="preserve">        Když mi bylo dvacet.</w:t>
      </w:r>
    </w:p>
    <w:p w:rsidR="00B059D8" w:rsidRDefault="00B059D8" w:rsidP="30818110">
      <w:pPr>
        <w:ind w:left="1410" w:hanging="1410"/>
      </w:pPr>
      <w:r w:rsidRPr="30818110">
        <w:rPr>
          <w:rFonts w:cs="Calibri"/>
          <w:i/>
          <w:iCs/>
        </w:rPr>
        <w:t>Lékařka:</w:t>
      </w:r>
      <w:r w:rsidRPr="30818110">
        <w:rPr>
          <w:rFonts w:cs="Calibri"/>
        </w:rPr>
        <w:t xml:space="preserve">              Dobře, budeme muset udělat   </w:t>
      </w:r>
      <w:r>
        <w:rPr>
          <w:rFonts w:cs="Calibri"/>
        </w:rPr>
        <w:t xml:space="preserve">VYŠETŘENÍ / TESTY </w:t>
      </w:r>
      <w:r w:rsidRPr="30818110">
        <w:rPr>
          <w:rFonts w:cs="Calibri"/>
        </w:rPr>
        <w:t>(9)  krve a moči. Sestra vám vezme krev a přinesete vzorek moči. Také vám uděláme EKG.</w:t>
      </w:r>
    </w:p>
    <w:p w:rsidR="00B059D8" w:rsidRDefault="00B059D8" w:rsidP="30818110"/>
    <w:p w:rsidR="00B059D8" w:rsidRDefault="00B059D8" w:rsidP="30818110">
      <w:pPr>
        <w:pStyle w:val="Heading2"/>
      </w:pPr>
    </w:p>
    <w:p w:rsidR="00B059D8" w:rsidRDefault="00B059D8" w:rsidP="30818110">
      <w:pPr>
        <w:pStyle w:val="Heading2"/>
      </w:pPr>
    </w:p>
    <w:p w:rsidR="00B059D8" w:rsidRDefault="00B059D8">
      <w:r>
        <w:br w:type="page"/>
      </w:r>
    </w:p>
    <w:p w:rsidR="00B059D8" w:rsidRDefault="00B059D8" w:rsidP="30818110">
      <w:pPr>
        <w:pStyle w:val="Heading2"/>
        <w:rPr>
          <w:rFonts w:ascii="Calibri" w:hAnsi="Calibri" w:cs="Calibri"/>
          <w:sz w:val="22"/>
          <w:szCs w:val="22"/>
        </w:rPr>
      </w:pPr>
      <w:r w:rsidRPr="30818110">
        <w:t>7 Singular declension: revision</w:t>
      </w:r>
    </w:p>
    <w:p w:rsidR="00B059D8" w:rsidRDefault="00B059D8" w:rsidP="00C3221C">
      <w:pPr>
        <w:pStyle w:val="ListParagraph"/>
        <w:spacing w:line="360" w:lineRule="auto"/>
        <w:ind w:left="360"/>
      </w:pPr>
      <w:r>
        <w:rPr>
          <w:rFonts w:cs="Calibri"/>
        </w:rPr>
        <w:t>Check the ROPOT.</w:t>
      </w:r>
    </w:p>
    <w:p w:rsidR="00B059D8" w:rsidRDefault="00B059D8" w:rsidP="30818110">
      <w:pPr>
        <w:spacing w:line="360" w:lineRule="auto"/>
        <w:rPr>
          <w:rFonts w:cs="Calibri"/>
        </w:rPr>
      </w:pPr>
    </w:p>
    <w:p w:rsidR="00B059D8" w:rsidRDefault="00B059D8" w:rsidP="30818110">
      <w:pPr>
        <w:pStyle w:val="Heading2"/>
      </w:pPr>
      <w:r w:rsidRPr="30818110">
        <w:t>8 Finish the sentences</w:t>
      </w:r>
    </w:p>
    <w:p w:rsidR="00B059D8" w:rsidRDefault="00B059D8" w:rsidP="30818110">
      <w:pPr>
        <w:pStyle w:val="ListParagraph"/>
        <w:numPr>
          <w:ilvl w:val="0"/>
          <w:numId w:val="1"/>
        </w:numPr>
        <w:spacing w:line="360" w:lineRule="auto"/>
      </w:pPr>
      <w:r w:rsidRPr="30818110">
        <w:t>Mám ty bolesti od ___________________________</w:t>
      </w:r>
    </w:p>
    <w:p w:rsidR="00B059D8" w:rsidRDefault="00B059D8" w:rsidP="30818110">
      <w:pPr>
        <w:pStyle w:val="ListParagraph"/>
        <w:numPr>
          <w:ilvl w:val="0"/>
          <w:numId w:val="1"/>
        </w:numPr>
        <w:spacing w:line="360" w:lineRule="auto"/>
      </w:pPr>
      <w:r w:rsidRPr="30818110">
        <w:t>Uzdravil jsem se před ___________________________</w:t>
      </w:r>
    </w:p>
    <w:p w:rsidR="00B059D8" w:rsidRDefault="00B059D8" w:rsidP="30818110">
      <w:pPr>
        <w:pStyle w:val="ListParagraph"/>
        <w:numPr>
          <w:ilvl w:val="0"/>
          <w:numId w:val="1"/>
        </w:numPr>
        <w:spacing w:line="360" w:lineRule="auto"/>
      </w:pPr>
      <w:r w:rsidRPr="30818110">
        <w:t>Musíte jít na vyšetření ___________________________</w:t>
      </w:r>
    </w:p>
    <w:p w:rsidR="00B059D8" w:rsidRDefault="00B059D8" w:rsidP="30818110">
      <w:pPr>
        <w:pStyle w:val="ListParagraph"/>
        <w:numPr>
          <w:ilvl w:val="0"/>
          <w:numId w:val="1"/>
        </w:numPr>
        <w:spacing w:line="360" w:lineRule="auto"/>
      </w:pPr>
      <w:r w:rsidRPr="30818110">
        <w:t>Podám vodu ___________________________</w:t>
      </w:r>
    </w:p>
    <w:p w:rsidR="00B059D8" w:rsidRDefault="00B059D8" w:rsidP="30818110">
      <w:pPr>
        <w:pStyle w:val="ListParagraph"/>
        <w:numPr>
          <w:ilvl w:val="0"/>
          <w:numId w:val="1"/>
        </w:numPr>
        <w:spacing w:line="360" w:lineRule="auto"/>
      </w:pPr>
      <w:r w:rsidRPr="30818110">
        <w:t>Mám strach z ___________________________</w:t>
      </w:r>
    </w:p>
    <w:p w:rsidR="00B059D8" w:rsidRDefault="00B059D8" w:rsidP="30818110">
      <w:pPr>
        <w:pStyle w:val="ListParagraph"/>
        <w:numPr>
          <w:ilvl w:val="0"/>
          <w:numId w:val="1"/>
        </w:numPr>
        <w:spacing w:line="360" w:lineRule="auto"/>
      </w:pPr>
      <w:r w:rsidRPr="30818110">
        <w:t>Maminka se léčí s ___________________________</w:t>
      </w:r>
    </w:p>
    <w:p w:rsidR="00B059D8" w:rsidRDefault="00B059D8" w:rsidP="30818110">
      <w:pPr>
        <w:pStyle w:val="ListParagraph"/>
        <w:numPr>
          <w:ilvl w:val="0"/>
          <w:numId w:val="1"/>
        </w:numPr>
        <w:spacing w:line="360" w:lineRule="auto"/>
      </w:pPr>
      <w:r w:rsidRPr="30818110">
        <w:t>Pošlu email ___________________________</w:t>
      </w:r>
    </w:p>
    <w:p w:rsidR="00B059D8" w:rsidRDefault="00B059D8" w:rsidP="30818110">
      <w:pPr>
        <w:pStyle w:val="ListParagraph"/>
        <w:numPr>
          <w:ilvl w:val="0"/>
          <w:numId w:val="1"/>
        </w:numPr>
        <w:spacing w:line="360" w:lineRule="auto"/>
      </w:pPr>
      <w:r w:rsidRPr="30818110">
        <w:t>Mám modřinu pod ___________________________</w:t>
      </w:r>
    </w:p>
    <w:p w:rsidR="00B059D8" w:rsidRDefault="00B059D8" w:rsidP="30818110">
      <w:pPr>
        <w:spacing w:line="360" w:lineRule="auto"/>
        <w:ind w:left="360"/>
      </w:pPr>
      <w:r>
        <w:br/>
      </w:r>
      <w:r>
        <w:br/>
      </w:r>
    </w:p>
    <w:p w:rsidR="00B059D8" w:rsidRDefault="00B059D8" w:rsidP="30818110">
      <w:pPr>
        <w:spacing w:line="360" w:lineRule="auto"/>
      </w:pPr>
    </w:p>
    <w:sectPr w:rsidR="00B059D8" w:rsidSect="00795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C72"/>
    <w:multiLevelType w:val="hybridMultilevel"/>
    <w:tmpl w:val="FFFFFFFF"/>
    <w:lvl w:ilvl="0" w:tplc="56CAE5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6ECF5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2A2B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6409B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427C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F6C7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CCE4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90D3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080B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F38EB"/>
    <w:multiLevelType w:val="hybridMultilevel"/>
    <w:tmpl w:val="FFFFFFFF"/>
    <w:lvl w:ilvl="0" w:tplc="B7FE3CA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DD492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8E1A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A848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4AA3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E476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A67A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368FF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1EBC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2579D"/>
    <w:multiLevelType w:val="hybridMultilevel"/>
    <w:tmpl w:val="FFFFFFFF"/>
    <w:lvl w:ilvl="0" w:tplc="DC14A0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E2054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E098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D69A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73C32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665A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D6EC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FED1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A632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D02C09"/>
    <w:multiLevelType w:val="hybridMultilevel"/>
    <w:tmpl w:val="FFFFFFFF"/>
    <w:lvl w:ilvl="0" w:tplc="0734AF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EE19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5D23B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7C6D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4CC6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588C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5EDE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14E3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A294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6E5585"/>
    <w:multiLevelType w:val="hybridMultilevel"/>
    <w:tmpl w:val="FFFFFFFF"/>
    <w:lvl w:ilvl="0" w:tplc="1E52823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9E0BD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FADF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763B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8A52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06856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2E47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E2D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8E89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3631CF"/>
    <w:multiLevelType w:val="hybridMultilevel"/>
    <w:tmpl w:val="FFFFFFFF"/>
    <w:lvl w:ilvl="0" w:tplc="15E083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EA88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9A85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E4F3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0E47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0C665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2E1F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1E7C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7A94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8E0D8B"/>
    <w:multiLevelType w:val="hybridMultilevel"/>
    <w:tmpl w:val="FFFFFFFF"/>
    <w:lvl w:ilvl="0" w:tplc="5D2239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5B696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1AF9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ECA1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B473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7605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F26B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18C2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4CA7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3A143D"/>
    <w:multiLevelType w:val="hybridMultilevel"/>
    <w:tmpl w:val="FFFFFFFF"/>
    <w:lvl w:ilvl="0" w:tplc="2A3495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903F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E620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68B0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52B0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663B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EEA8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4A4D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223CE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818110"/>
    <w:rsid w:val="00564B15"/>
    <w:rsid w:val="00616FD9"/>
    <w:rsid w:val="00771127"/>
    <w:rsid w:val="007952E6"/>
    <w:rsid w:val="00966EB6"/>
    <w:rsid w:val="00AD0B89"/>
    <w:rsid w:val="00B059D8"/>
    <w:rsid w:val="00B556C8"/>
    <w:rsid w:val="00C3221C"/>
    <w:rsid w:val="00E877F7"/>
    <w:rsid w:val="00EF304F"/>
    <w:rsid w:val="00F94D00"/>
    <w:rsid w:val="30818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E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2E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2E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2E6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2E6"/>
    <w:rPr>
      <w:rFonts w:ascii="Calibri Light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99"/>
    <w:qFormat/>
    <w:rsid w:val="00795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735</Words>
  <Characters>4342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week: REVISION</dc:title>
  <dc:subject/>
  <dc:creator>Martin Punčochář</dc:creator>
  <cp:keywords/>
  <dc:description/>
  <cp:lastModifiedBy>uživatel</cp:lastModifiedBy>
  <cp:revision>7</cp:revision>
  <dcterms:created xsi:type="dcterms:W3CDTF">2017-03-02T09:09:00Z</dcterms:created>
  <dcterms:modified xsi:type="dcterms:W3CDTF">2017-03-09T14:17:00Z</dcterms:modified>
</cp:coreProperties>
</file>