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40" w:rsidRDefault="008C0640" w:rsidP="00296334">
      <w:pPr>
        <w:pStyle w:val="Heading2"/>
      </w:pPr>
      <w:r>
        <w:t>1| Talking medicine, 138/2, listening 1/69</w:t>
      </w:r>
    </w:p>
    <w:p w:rsidR="008C0640" w:rsidRDefault="008C0640" w:rsidP="00296334">
      <w:pPr>
        <w:rPr>
          <w:lang w:eastAsia="cs-CZ"/>
        </w:rPr>
      </w:pPr>
      <w:r>
        <w:rPr>
          <w:lang w:eastAsia="cs-CZ"/>
        </w:rPr>
        <w:t>Pravda, nebo ne?</w:t>
      </w:r>
    </w:p>
    <w:p w:rsidR="008C0640" w:rsidRDefault="008C0640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Pan Pávek kouří jen příležitostně.</w:t>
      </w:r>
    </w:p>
    <w:p w:rsidR="008C0640" w:rsidRDefault="008C0640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Trpí chronickou bronchitidou.</w:t>
      </w:r>
    </w:p>
    <w:p w:rsidR="008C0640" w:rsidRDefault="008C0640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Nikdy se nesnažil přestat kouřit.</w:t>
      </w:r>
    </w:p>
    <w:p w:rsidR="008C0640" w:rsidRDefault="008C0640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Během posledních dvou měsíců se objevila dušnost.</w:t>
      </w:r>
    </w:p>
    <w:p w:rsidR="008C0640" w:rsidRDefault="008C0640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Má suchý kašel.</w:t>
      </w:r>
    </w:p>
    <w:p w:rsidR="008C0640" w:rsidRDefault="008C0640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Pohyb mu vůbec nevadí, při chůzi se nemusí zastavovat.</w:t>
      </w:r>
    </w:p>
    <w:p w:rsidR="008C0640" w:rsidRDefault="008C0640" w:rsidP="00296334">
      <w:pPr>
        <w:rPr>
          <w:lang w:eastAsia="cs-CZ"/>
        </w:rPr>
      </w:pPr>
    </w:p>
    <w:p w:rsidR="008C0640" w:rsidRDefault="008C0640" w:rsidP="00296334">
      <w:pPr>
        <w:pStyle w:val="Heading2"/>
      </w:pPr>
      <w:r>
        <w:t>2| Talking medicine, 138/3: Fill in and answer.</w:t>
      </w:r>
    </w:p>
    <w:p w:rsidR="008C0640" w:rsidRDefault="008C0640" w:rsidP="00296334">
      <w:pPr>
        <w:pStyle w:val="Heading2"/>
        <w:spacing w:after="240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kde, kolik, jak dlouho, kdy, kam, jak</w:t>
      </w:r>
    </w:p>
    <w:p w:rsidR="008C0640" w:rsidRDefault="008C0640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KDY jste měl poslední zápal plic? </w:t>
      </w:r>
    </w:p>
    <w:p w:rsidR="008C0640" w:rsidRDefault="008C0640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JAK DLOUHO cítíte tu bolest? Asi týden. </w:t>
      </w:r>
    </w:p>
    <w:p w:rsidR="008C0640" w:rsidRDefault="008C0640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KAM se bolest šíří? </w:t>
      </w:r>
    </w:p>
    <w:p w:rsidR="008C0640" w:rsidRDefault="008C0640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KDE pracujete? – V obchodě. </w:t>
      </w:r>
    </w:p>
    <w:p w:rsidR="008C0640" w:rsidRDefault="008C0640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JAK se vám dýchá?</w:t>
      </w:r>
    </w:p>
    <w:p w:rsidR="008C0640" w:rsidRDefault="008C0640" w:rsidP="00296334">
      <w:pPr>
        <w:pStyle w:val="ListParagraph"/>
        <w:numPr>
          <w:ilvl w:val="0"/>
          <w:numId w:val="4"/>
        </w:numPr>
        <w:spacing w:after="160" w:line="360" w:lineRule="auto"/>
        <w:rPr>
          <w:lang w:eastAsia="cs-CZ"/>
        </w:rPr>
      </w:pPr>
      <w:r>
        <w:t>KOLIK minut bolest trvá?</w:t>
      </w:r>
    </w:p>
    <w:p w:rsidR="008C0640" w:rsidRDefault="008C0640" w:rsidP="00296334">
      <w:pPr>
        <w:pStyle w:val="Heading2"/>
        <w:spacing w:line="360" w:lineRule="auto"/>
      </w:pPr>
      <w:r>
        <w:t>3| Talking medicine, 138/4, listening 2/1</w:t>
      </w:r>
    </w:p>
    <w:p w:rsidR="008C0640" w:rsidRDefault="008C0640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Jaké povolání má pacient?  _____________________________</w:t>
      </w:r>
    </w:p>
    <w:p w:rsidR="008C0640" w:rsidRDefault="008C0640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Jaké vyšetření plic měl pacient? _____________________________</w:t>
      </w:r>
    </w:p>
    <w:p w:rsidR="008C0640" w:rsidRDefault="008C0640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Zkoušel někdy s kouřením přestat? _____________________________</w:t>
      </w:r>
    </w:p>
    <w:p w:rsidR="008C0640" w:rsidRDefault="008C0640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Má rodinu? _____________________________</w:t>
      </w:r>
    </w:p>
    <w:p w:rsidR="008C0640" w:rsidRDefault="008C0640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Jsou jeho synové zdraví?  _____________________________</w:t>
      </w:r>
    </w:p>
    <w:p w:rsidR="008C0640" w:rsidRDefault="008C0640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Od kdy má jeho mladší syn potíže s kolenem? _____________________________</w:t>
      </w:r>
    </w:p>
    <w:p w:rsidR="008C0640" w:rsidRDefault="008C0640" w:rsidP="00296334">
      <w:pPr>
        <w:pStyle w:val="Heading2"/>
      </w:pPr>
      <w:r>
        <w:t>4|Dělejte otázky</w:t>
      </w:r>
    </w:p>
    <w:p w:rsidR="008C0640" w:rsidRPr="00975A61" w:rsidRDefault="008C0640" w:rsidP="00296334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>Kašlete krev? Vykašláváte něco?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Ano, občas kašlu krev.</w:t>
      </w:r>
    </w:p>
    <w:p w:rsidR="008C0640" w:rsidRPr="00975A61" w:rsidRDefault="008C0640" w:rsidP="00296334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>Máte bolest/i (mezi lopatkami)?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cítím občas silnou bolest mezi lopatkami. </w:t>
      </w:r>
    </w:p>
    <w:p w:rsidR="008C0640" w:rsidRPr="00975A61" w:rsidRDefault="008C0640" w:rsidP="00296334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>Bral / užíval jste někdy kortikoidy?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Ne, nikdy jsem neužíval kortikoidy.</w:t>
      </w:r>
    </w:p>
    <w:p w:rsidR="008C0640" w:rsidRPr="00975A61" w:rsidRDefault="008C0640" w:rsidP="00975A61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>Měl jste někdy zápal plic? Kolikrát?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Třikrát. Měl jsem zápal plic třikrát.</w:t>
      </w:r>
    </w:p>
    <w:p w:rsidR="008C0640" w:rsidRPr="00975A61" w:rsidRDefault="008C0640" w:rsidP="00975A61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>Měl jste někdy zánět dutin?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Ne, nikdy jsem neměl zánět dutin.</w:t>
      </w:r>
    </w:p>
    <w:p w:rsidR="008C0640" w:rsidRPr="00975A61" w:rsidRDefault="008C0640" w:rsidP="00975A61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>Spíte dobře (a dlouho)?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Ano, spím dobře a dlouho.</w:t>
      </w:r>
    </w:p>
    <w:p w:rsidR="008C0640" w:rsidRPr="00975A61" w:rsidRDefault="008C0640" w:rsidP="00975A61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>Máte kašel? Kašlete? A kdy? Kdy je kašel (nej)horší?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Kašlu hlavně ráno, po probuzení.</w:t>
      </w:r>
    </w:p>
    <w:p w:rsidR="008C0640" w:rsidRPr="00975A61" w:rsidRDefault="008C0640" w:rsidP="00975A61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>Jak se vám dýchá? Kdy se vám dýchá hůře? … při námaze nebo v klidu?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Když nic nedělám, tak se mi dýchá dobře. Ale když pracuju, je to horší.</w:t>
      </w:r>
    </w:p>
    <w:p w:rsidR="008C0640" w:rsidRPr="00975A61" w:rsidRDefault="008C0640" w:rsidP="00975A61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>Jaká je ta bolest, když kouříte?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Když kouřím, cítím na hrudníku velký tlak.</w:t>
      </w:r>
    </w:p>
    <w:p w:rsidR="008C0640" w:rsidRPr="00975A61" w:rsidRDefault="008C0640" w:rsidP="00975A61">
      <w:pPr>
        <w:numPr>
          <w:ilvl w:val="0"/>
          <w:numId w:val="2"/>
        </w:numPr>
        <w:spacing w:after="0" w:line="240" w:lineRule="auto"/>
        <w:rPr>
          <w:b/>
        </w:rPr>
      </w:pPr>
      <w:r w:rsidRPr="00975A61">
        <w:rPr>
          <w:b/>
        </w:rPr>
        <w:t xml:space="preserve">Jste unavený, když kašlete? Unavuje vás kašel? </w:t>
      </w:r>
    </w:p>
    <w:p w:rsidR="008C0640" w:rsidRDefault="008C0640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Ano, kašel mě velmi unavuje.</w:t>
      </w:r>
    </w:p>
    <w:p w:rsidR="008C0640" w:rsidRDefault="008C0640">
      <w:pPr>
        <w:rPr>
          <w:rFonts w:ascii="Calibri Light" w:hAnsi="Calibri Light"/>
          <w:color w:val="1F4D78"/>
          <w:sz w:val="24"/>
          <w:szCs w:val="24"/>
        </w:rPr>
      </w:pPr>
      <w:r>
        <w:rPr>
          <w:rFonts w:ascii="Calibri Light" w:hAnsi="Calibri Light"/>
          <w:color w:val="1F4D78"/>
          <w:sz w:val="24"/>
          <w:szCs w:val="24"/>
        </w:rPr>
        <w:t>5| Odpovídejte</w:t>
      </w:r>
    </w:p>
    <w:p w:rsidR="008C0640" w:rsidRDefault="008C0640" w:rsidP="00EA7072">
      <w:pPr>
        <w:pStyle w:val="ListParagraph"/>
        <w:numPr>
          <w:ilvl w:val="0"/>
          <w:numId w:val="6"/>
        </w:numPr>
        <w:spacing w:line="360" w:lineRule="auto"/>
      </w:pPr>
      <w:r>
        <w:t>Jak se vám dýchá v klidu? A jak při námaze? – ______________________________________</w:t>
      </w:r>
    </w:p>
    <w:p w:rsidR="008C0640" w:rsidRDefault="008C0640" w:rsidP="00EA7072">
      <w:pPr>
        <w:pStyle w:val="ListParagraph"/>
        <w:numPr>
          <w:ilvl w:val="0"/>
          <w:numId w:val="6"/>
        </w:numPr>
        <w:spacing w:line="360" w:lineRule="auto"/>
      </w:pPr>
      <w:r>
        <w:t>Máte kašel? Jaký je ten kašel? – ______________________________________</w:t>
      </w:r>
    </w:p>
    <w:p w:rsidR="008C0640" w:rsidRDefault="008C0640" w:rsidP="00EA7072">
      <w:pPr>
        <w:pStyle w:val="ListParagraph"/>
        <w:numPr>
          <w:ilvl w:val="0"/>
          <w:numId w:val="6"/>
        </w:numPr>
        <w:spacing w:line="360" w:lineRule="auto"/>
      </w:pPr>
      <w:r>
        <w:t>Co vykašláváte? – ______________________________________</w:t>
      </w:r>
    </w:p>
    <w:p w:rsidR="008C0640" w:rsidRDefault="008C0640" w:rsidP="00EA7072">
      <w:pPr>
        <w:pStyle w:val="ListParagraph"/>
        <w:numPr>
          <w:ilvl w:val="0"/>
          <w:numId w:val="6"/>
        </w:numPr>
        <w:spacing w:line="360" w:lineRule="auto"/>
      </w:pPr>
      <w:r>
        <w:t>Jakou barvu má ten hlen? – ______________________________________</w:t>
      </w:r>
    </w:p>
    <w:p w:rsidR="008C0640" w:rsidRDefault="008C0640" w:rsidP="00EA7072">
      <w:pPr>
        <w:pStyle w:val="ListParagraph"/>
        <w:numPr>
          <w:ilvl w:val="0"/>
          <w:numId w:val="6"/>
        </w:numPr>
        <w:spacing w:line="360" w:lineRule="auto"/>
      </w:pPr>
      <w:r>
        <w:t>V jakém prostředí pracujete? – ______________________________________</w:t>
      </w:r>
    </w:p>
    <w:p w:rsidR="008C0640" w:rsidRDefault="008C0640" w:rsidP="00EA7072">
      <w:pPr>
        <w:pStyle w:val="ListParagraph"/>
        <w:numPr>
          <w:ilvl w:val="0"/>
          <w:numId w:val="6"/>
        </w:numPr>
        <w:spacing w:line="360" w:lineRule="auto"/>
      </w:pPr>
      <w:r>
        <w:t>Kolikrát jste měl zápal plic? – ______________________________________</w:t>
      </w:r>
    </w:p>
    <w:p w:rsidR="008C0640" w:rsidRDefault="008C0640" w:rsidP="001A0B10">
      <w:pPr>
        <w:pStyle w:val="Heading3"/>
      </w:pPr>
      <w:r>
        <w:t>6 | Popište obrázek | Describe the picture</w:t>
      </w:r>
    </w:p>
    <w:p w:rsidR="008C0640" w:rsidRDefault="008C0640" w:rsidP="00DD5151">
      <w:pPr>
        <w:spacing w:line="360" w:lineRule="auto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43.5pt;height:283.5pt;visibility:visible">
            <v:imagedata r:id="rId7" o:title=""/>
          </v:shape>
        </w:pict>
      </w:r>
      <w:r>
        <w:t xml:space="preserve"> </w:t>
      </w:r>
    </w:p>
    <w:p w:rsidR="008C0640" w:rsidRDefault="008C0640" w:rsidP="00D42C72">
      <w:r w:rsidRPr="00C35A17">
        <w:t>What are the functions of 1–9 (simple czech)? What are typical problems/diseases?</w:t>
      </w:r>
      <w:r w:rsidRPr="00C35A17">
        <w:br w:type="page"/>
      </w:r>
    </w:p>
    <w:p w:rsidR="008C0640" w:rsidRDefault="008C0640" w:rsidP="00D42C72">
      <w:pPr>
        <w:pStyle w:val="Heading2"/>
      </w:pPr>
      <w:r>
        <w:t>Lokál plurálu – „CH“ (simplifikovaný)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8C0640" w:rsidRPr="00861806" w:rsidTr="004454C5">
        <w:tc>
          <w:tcPr>
            <w:tcW w:w="3070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Adjektiva</w:t>
            </w: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Substantiva</w:t>
            </w: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Koncovka</w:t>
            </w:r>
          </w:p>
        </w:tc>
      </w:tr>
      <w:tr w:rsidR="008C0640" w:rsidRPr="00861806" w:rsidTr="004454C5">
        <w:tc>
          <w:tcPr>
            <w:tcW w:w="3070" w:type="dxa"/>
            <w:vMerge w:val="restart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dobrý</w:t>
            </w:r>
            <w:r w:rsidRPr="00861806">
              <w:rPr>
                <w:b/>
                <w:sz w:val="20"/>
                <w:szCs w:val="20"/>
              </w:rPr>
              <w:t>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moderní</w:t>
            </w:r>
            <w:r w:rsidRPr="00861806"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mužích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voda na plicích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nemocnicích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mořích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Bohunicích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Husovicích</w:t>
            </w: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ÍCH</w:t>
            </w:r>
            <w:r w:rsidRPr="00861806">
              <w:rPr>
                <w:sz w:val="20"/>
                <w:szCs w:val="20"/>
              </w:rPr>
              <w:t xml:space="preserve"> 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 xml:space="preserve">soft </w:t>
            </w:r>
            <w:r w:rsidRPr="00861806">
              <w:rPr>
                <w:b/>
                <w:sz w:val="20"/>
                <w:szCs w:val="20"/>
              </w:rPr>
              <w:t>masc</w:t>
            </w:r>
            <w:r w:rsidRPr="00861806">
              <w:rPr>
                <w:sz w:val="20"/>
                <w:szCs w:val="20"/>
              </w:rPr>
              <w:t xml:space="preserve">.; -E </w:t>
            </w:r>
            <w:r w:rsidRPr="00861806">
              <w:rPr>
                <w:b/>
                <w:sz w:val="20"/>
                <w:szCs w:val="20"/>
              </w:rPr>
              <w:t>fem</w:t>
            </w:r>
            <w:r w:rsidRPr="00861806">
              <w:rPr>
                <w:sz w:val="20"/>
                <w:szCs w:val="20"/>
              </w:rPr>
              <w:t xml:space="preserve">, neutr. 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+ ICE (parts of Brno, also plíce, neštovice etc.)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i/>
                <w:sz w:val="20"/>
                <w:szCs w:val="20"/>
              </w:rPr>
              <w:t>+ -k, -g, -h, -ch ending</w:t>
            </w:r>
            <w:r w:rsidRPr="00861806">
              <w:rPr>
                <w:sz w:val="20"/>
                <w:szCs w:val="20"/>
              </w:rPr>
              <w:t xml:space="preserve"> masc. &gt; alternation: záme</w:t>
            </w:r>
            <w:r w:rsidRPr="00861806">
              <w:rPr>
                <w:b/>
                <w:sz w:val="20"/>
                <w:szCs w:val="20"/>
              </w:rPr>
              <w:t>k</w:t>
            </w:r>
            <w:r w:rsidRPr="00861806">
              <w:rPr>
                <w:sz w:val="20"/>
                <w:szCs w:val="20"/>
              </w:rPr>
              <w:t xml:space="preserve"> &gt; na zám</w:t>
            </w:r>
            <w:r w:rsidRPr="00861806">
              <w:rPr>
                <w:b/>
                <w:sz w:val="20"/>
                <w:szCs w:val="20"/>
              </w:rPr>
              <w:t>c</w:t>
            </w:r>
            <w:r w:rsidRPr="00861806">
              <w:rPr>
                <w:sz w:val="20"/>
                <w:szCs w:val="20"/>
              </w:rPr>
              <w:t>ích..…</w:t>
            </w:r>
          </w:p>
        </w:tc>
      </w:tr>
      <w:tr w:rsidR="008C0640" w:rsidRPr="00861806" w:rsidTr="004454C5">
        <w:tc>
          <w:tcPr>
            <w:tcW w:w="0" w:type="auto"/>
            <w:vMerge/>
            <w:vAlign w:val="center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studentech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doktorech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pacientech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telefonech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rakovina v kostech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Vinohradech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lidech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dětech</w:t>
            </w: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ECH</w:t>
            </w:r>
            <w:r w:rsidRPr="00861806">
              <w:rPr>
                <w:sz w:val="20"/>
                <w:szCs w:val="20"/>
              </w:rPr>
              <w:t xml:space="preserve">     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masc</w:t>
            </w:r>
            <w:r w:rsidRPr="00861806">
              <w:rPr>
                <w:sz w:val="20"/>
                <w:szCs w:val="20"/>
              </w:rPr>
              <w:t xml:space="preserve">. A hard 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masc</w:t>
            </w:r>
            <w:r w:rsidRPr="00861806">
              <w:rPr>
                <w:sz w:val="20"/>
                <w:szCs w:val="20"/>
              </w:rPr>
              <w:t xml:space="preserve">. I hard except -k, -g, -h, -ch ending ones 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bolest/kost</w:t>
            </w:r>
            <w:r w:rsidRPr="00861806">
              <w:rPr>
                <w:sz w:val="20"/>
                <w:szCs w:val="20"/>
              </w:rPr>
              <w:t>)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irregular</w:t>
            </w:r>
          </w:p>
        </w:tc>
      </w:tr>
      <w:tr w:rsidR="008C0640" w:rsidRPr="00861806" w:rsidTr="004454C5">
        <w:tc>
          <w:tcPr>
            <w:tcW w:w="0" w:type="auto"/>
            <w:vMerge/>
            <w:vAlign w:val="center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zánět v ledvinách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Žabovřeskách</w:t>
            </w: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ÁCH</w:t>
            </w:r>
            <w:r w:rsidRPr="00861806">
              <w:rPr>
                <w:sz w:val="20"/>
                <w:szCs w:val="20"/>
              </w:rPr>
              <w:t xml:space="preserve">     (&lt;A)</w:t>
            </w:r>
          </w:p>
        </w:tc>
      </w:tr>
      <w:tr w:rsidR="008C0640" w:rsidRPr="00861806" w:rsidTr="004454C5">
        <w:tc>
          <w:tcPr>
            <w:tcW w:w="3070" w:type="dxa"/>
            <w:vMerge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nohou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rukou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kolenou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ramenou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prsou</w:t>
            </w:r>
          </w:p>
        </w:tc>
        <w:tc>
          <w:tcPr>
            <w:tcW w:w="3071" w:type="dxa"/>
          </w:tcPr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OU</w:t>
            </w:r>
            <w:r w:rsidRPr="00861806">
              <w:rPr>
                <w:sz w:val="20"/>
                <w:szCs w:val="20"/>
              </w:rPr>
              <w:t xml:space="preserve"> (dual body parts)</w:t>
            </w: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8C0640" w:rsidRPr="00861806" w:rsidRDefault="008C0640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0640" w:rsidRDefault="008C0640" w:rsidP="006C608E">
      <w:pPr>
        <w:pStyle w:val="Heading2"/>
      </w:pPr>
      <w:r>
        <w:t xml:space="preserve">7| </w:t>
      </w:r>
      <w:bookmarkStart w:id="0" w:name="_GoBack"/>
      <w:bookmarkEnd w:id="0"/>
      <w:r>
        <w:t>Create proper locative plural forms</w:t>
      </w:r>
    </w:p>
    <w:p w:rsidR="008C0640" w:rsidRPr="009D0941" w:rsidRDefault="008C0640" w:rsidP="001C5A55">
      <w:pPr>
        <w:pStyle w:val="ListParagraph"/>
        <w:spacing w:line="360" w:lineRule="auto"/>
        <w:ind w:left="0"/>
      </w:pPr>
      <w:r>
        <w:t>Check the ROPOT.</w:t>
      </w:r>
    </w:p>
    <w:p w:rsidR="008C0640" w:rsidRDefault="008C0640" w:rsidP="009D0941">
      <w:pPr>
        <w:pStyle w:val="Heading2"/>
      </w:pPr>
      <w:r>
        <w:t>„Memory“ verbs</w:t>
      </w:r>
    </w:p>
    <w:p w:rsidR="008C0640" w:rsidRDefault="008C0640" w:rsidP="008A5F61">
      <w:pPr>
        <w:numPr>
          <w:ilvl w:val="0"/>
          <w:numId w:val="17"/>
        </w:numPr>
      </w:pPr>
      <w:r w:rsidRPr="008A5F61">
        <w:rPr>
          <w:i/>
        </w:rPr>
        <w:t>zapomínat/</w:t>
      </w:r>
      <w:r w:rsidRPr="008E246E">
        <w:rPr>
          <w:b/>
          <w:i/>
        </w:rPr>
        <w:t>zapomenout</w:t>
      </w:r>
      <w:r>
        <w:t xml:space="preserve"> (zapomenu, zapomněl jsem) = to forget (Zapomněl jsem doma telefon.)</w:t>
      </w:r>
    </w:p>
    <w:p w:rsidR="008C0640" w:rsidRDefault="008C0640" w:rsidP="008A5F61">
      <w:pPr>
        <w:numPr>
          <w:ilvl w:val="0"/>
          <w:numId w:val="17"/>
        </w:numPr>
      </w:pPr>
      <w:r w:rsidRPr="008A5F61">
        <w:rPr>
          <w:i/>
        </w:rPr>
        <w:t>vzpomínat/</w:t>
      </w:r>
      <w:r w:rsidRPr="008E246E">
        <w:rPr>
          <w:b/>
          <w:i/>
        </w:rPr>
        <w:t>vzpomenout</w:t>
      </w:r>
      <w:r w:rsidRPr="008E246E">
        <w:rPr>
          <w:b/>
        </w:rPr>
        <w:t xml:space="preserve"> </w:t>
      </w:r>
      <w:r w:rsidRPr="008E246E">
        <w:rPr>
          <w:b/>
          <w:i/>
        </w:rPr>
        <w:t>si</w:t>
      </w:r>
      <w:r>
        <w:t xml:space="preserve"> (vzpomenu si, vzpomněl jsem si) = to remember (Věděl jsem, kde je Hotel Grand, ale teď si nemůžu vzpomenout, kde to je.) &lt; </w:t>
      </w:r>
      <w:r w:rsidRPr="008123BC">
        <w:rPr>
          <w:b/>
          <w:i/>
        </w:rPr>
        <w:t>vzpomínka</w:t>
      </w:r>
      <w:r>
        <w:t xml:space="preserve"> = reminiscence, recollection</w:t>
      </w:r>
    </w:p>
    <w:p w:rsidR="008C0640" w:rsidRDefault="008C0640" w:rsidP="008A5F61">
      <w:pPr>
        <w:numPr>
          <w:ilvl w:val="0"/>
          <w:numId w:val="17"/>
        </w:numPr>
      </w:pPr>
      <w:r>
        <w:rPr>
          <w:i/>
        </w:rPr>
        <w:t>připomínat/</w:t>
      </w:r>
      <w:r w:rsidRPr="008E246E">
        <w:rPr>
          <w:b/>
          <w:i/>
        </w:rPr>
        <w:t>připomenout</w:t>
      </w:r>
      <w:r>
        <w:t xml:space="preserve"> = to remund (Můžeš mi zítra připomenout, že musím koupit brambory?) &lt; </w:t>
      </w:r>
      <w:r w:rsidRPr="008123BC">
        <w:rPr>
          <w:b/>
          <w:i/>
        </w:rPr>
        <w:t>připomínka</w:t>
      </w:r>
      <w:r>
        <w:t xml:space="preserve"> = reminder</w:t>
      </w:r>
    </w:p>
    <w:p w:rsidR="008C0640" w:rsidRDefault="008C0640" w:rsidP="008A5F61">
      <w:pPr>
        <w:numPr>
          <w:ilvl w:val="0"/>
          <w:numId w:val="17"/>
        </w:numPr>
      </w:pPr>
      <w:r w:rsidRPr="008E246E">
        <w:rPr>
          <w:b/>
          <w:i/>
        </w:rPr>
        <w:t xml:space="preserve">pamatovat si </w:t>
      </w:r>
      <w:r>
        <w:t>(pamatuju si)  = to remember (keep in memory) (Pamatuju si úplně všechno, nepotřebuju diář.)</w:t>
      </w:r>
      <w:r>
        <w:tab/>
        <w:t xml:space="preserve">&lt; </w:t>
      </w:r>
      <w:r w:rsidRPr="00C64420">
        <w:rPr>
          <w:b/>
          <w:i/>
        </w:rPr>
        <w:t>paměť</w:t>
      </w:r>
      <w:r>
        <w:t xml:space="preserve"> = memory (Mám dobrou paměť.) × </w:t>
      </w:r>
      <w:r w:rsidRPr="008123BC">
        <w:rPr>
          <w:b/>
          <w:i/>
        </w:rPr>
        <w:t>památka</w:t>
      </w:r>
      <w:r>
        <w:t xml:space="preserve"> = memory/landmark</w:t>
      </w:r>
    </w:p>
    <w:p w:rsidR="008C0640" w:rsidRDefault="008C0640" w:rsidP="00F74022"/>
    <w:p w:rsidR="008C0640" w:rsidRDefault="008C0640" w:rsidP="0008355A">
      <w:pPr>
        <w:pStyle w:val="Heading2"/>
        <w:spacing w:line="360" w:lineRule="auto"/>
      </w:pPr>
      <w:r>
        <w:t>8| Use „memory verbs“ (in correct forms). Fill in the gaps.</w:t>
      </w:r>
    </w:p>
    <w:p w:rsidR="008C0640" w:rsidRDefault="008C0640" w:rsidP="00984C98">
      <w:pPr>
        <w:numPr>
          <w:ilvl w:val="0"/>
          <w:numId w:val="18"/>
        </w:numPr>
      </w:pPr>
      <w:r>
        <w:t>Můžeš mi PŘIPOMENOUT, kdy zítra začíná čeština?</w:t>
      </w:r>
    </w:p>
    <w:p w:rsidR="008C0640" w:rsidRDefault="008C0640" w:rsidP="00984C98">
      <w:pPr>
        <w:numPr>
          <w:ilvl w:val="0"/>
          <w:numId w:val="18"/>
        </w:numPr>
      </w:pPr>
      <w:r>
        <w:t>Už zase jsem ZAPOMNĚL doma učebnici.</w:t>
      </w:r>
    </w:p>
    <w:p w:rsidR="008C0640" w:rsidRDefault="008C0640" w:rsidP="00984C98">
      <w:pPr>
        <w:numPr>
          <w:ilvl w:val="0"/>
          <w:numId w:val="18"/>
        </w:numPr>
      </w:pPr>
      <w:r>
        <w:t>Dědeček má Alzheimera, nic si nePAMATUJE</w:t>
      </w:r>
    </w:p>
    <w:p w:rsidR="008C0640" w:rsidRDefault="008C0640" w:rsidP="00984C98">
      <w:pPr>
        <w:numPr>
          <w:ilvl w:val="0"/>
          <w:numId w:val="18"/>
        </w:numPr>
      </w:pPr>
      <w:r>
        <w:t>Lidé s demencí mají špatnou PAMĚŤ.</w:t>
      </w:r>
    </w:p>
    <w:p w:rsidR="008C0640" w:rsidRDefault="008C0640" w:rsidP="00984C98">
      <w:pPr>
        <w:numPr>
          <w:ilvl w:val="0"/>
          <w:numId w:val="18"/>
        </w:numPr>
      </w:pPr>
      <w:r>
        <w:t>Musím si dát do telefonu PŘIPOMÍNKU, že je zítra lekce už v 7:30.</w:t>
      </w:r>
    </w:p>
    <w:p w:rsidR="008C0640" w:rsidRDefault="008C0640" w:rsidP="00984C98">
      <w:pPr>
        <w:numPr>
          <w:ilvl w:val="0"/>
          <w:numId w:val="18"/>
        </w:numPr>
      </w:pPr>
      <w:r>
        <w:t>Vím, jak se česky řekne „skull“, ale nemůžu si VZPOMENOUT.</w:t>
      </w:r>
    </w:p>
    <w:p w:rsidR="008C0640" w:rsidRPr="0064466A" w:rsidRDefault="008C0640" w:rsidP="0064466A"/>
    <w:sectPr w:rsidR="008C0640" w:rsidRPr="0064466A" w:rsidSect="00E10E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40" w:rsidRDefault="008C0640" w:rsidP="00A852FC">
      <w:pPr>
        <w:spacing w:after="0" w:line="240" w:lineRule="auto"/>
      </w:pPr>
      <w:r>
        <w:separator/>
      </w:r>
    </w:p>
  </w:endnote>
  <w:endnote w:type="continuationSeparator" w:id="0">
    <w:p w:rsidR="008C0640" w:rsidRDefault="008C0640" w:rsidP="00A8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40" w:rsidRDefault="008C0640" w:rsidP="00A852FC">
      <w:pPr>
        <w:spacing w:after="0" w:line="240" w:lineRule="auto"/>
      </w:pPr>
      <w:r>
        <w:separator/>
      </w:r>
    </w:p>
  </w:footnote>
  <w:footnote w:type="continuationSeparator" w:id="0">
    <w:p w:rsidR="008C0640" w:rsidRDefault="008C0640" w:rsidP="00A8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40" w:rsidRPr="00A852FC" w:rsidRDefault="008C0640">
    <w:pPr>
      <w:pStyle w:val="Header"/>
      <w:rPr>
        <w:i/>
      </w:rPr>
    </w:pPr>
    <w:r>
      <w:rPr>
        <w:i/>
      </w:rPr>
      <w:t xml:space="preserve">Week 2: </w:t>
    </w:r>
    <w:r w:rsidRPr="00A852FC">
      <w:rPr>
        <w:i/>
      </w:rPr>
      <w:t>CESTOVÁNÍ (UNIT 4/1) Medical Czech: History of Diseases of Respiratory tract (TM 24)</w:t>
    </w:r>
    <w:r>
      <w:rPr>
        <w:i/>
      </w:rPr>
      <w:t xml:space="preserve">. </w:t>
    </w:r>
    <w:r w:rsidRPr="00A852FC">
      <w:rPr>
        <w:i/>
      </w:rPr>
      <w:t>Grammar: Locative case in plural.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44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0A6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38D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72A2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26C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66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CC9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1A3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32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E2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C143F"/>
    <w:multiLevelType w:val="hybridMultilevel"/>
    <w:tmpl w:val="DC0E8BFC"/>
    <w:lvl w:ilvl="0" w:tplc="C1C88CF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5E0210A2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669CF9FE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0A2CAE18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57A02D0E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F20A15BC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168C7B9A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56F69386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20085336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1">
    <w:nsid w:val="1C983492"/>
    <w:multiLevelType w:val="hybridMultilevel"/>
    <w:tmpl w:val="2B1EA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586A72"/>
    <w:multiLevelType w:val="hybridMultilevel"/>
    <w:tmpl w:val="A948D184"/>
    <w:lvl w:ilvl="0" w:tplc="6374DED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71D69EA6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E0443156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19AEADC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F27C459E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0E1A35EE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425C56D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950E9E1E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7364293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3">
    <w:nsid w:val="490E5650"/>
    <w:multiLevelType w:val="hybridMultilevel"/>
    <w:tmpl w:val="C77EDC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57CCD"/>
    <w:multiLevelType w:val="hybridMultilevel"/>
    <w:tmpl w:val="327AE73C"/>
    <w:lvl w:ilvl="0" w:tplc="9182AD84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2BE2DACA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F970E99C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BF06C6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45147256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B74C77D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AD308B2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869A4F2C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BAA6F682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5">
    <w:nsid w:val="5EB5148C"/>
    <w:multiLevelType w:val="hybridMultilevel"/>
    <w:tmpl w:val="F8BE1F9C"/>
    <w:lvl w:ilvl="0" w:tplc="0B0048DA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63366354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F8DCD334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30743E8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321A9950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FB823D3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72802B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7D86F156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10029F10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6">
    <w:nsid w:val="6DB9169D"/>
    <w:multiLevelType w:val="hybridMultilevel"/>
    <w:tmpl w:val="8F0C66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CC73329"/>
    <w:multiLevelType w:val="hybridMultilevel"/>
    <w:tmpl w:val="F28205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22C"/>
    <w:rsid w:val="00016ABE"/>
    <w:rsid w:val="00023729"/>
    <w:rsid w:val="00073C50"/>
    <w:rsid w:val="0008355A"/>
    <w:rsid w:val="0009497F"/>
    <w:rsid w:val="000E3091"/>
    <w:rsid w:val="000E3FB5"/>
    <w:rsid w:val="000E5B70"/>
    <w:rsid w:val="0013146E"/>
    <w:rsid w:val="001421AA"/>
    <w:rsid w:val="0014361D"/>
    <w:rsid w:val="0014719B"/>
    <w:rsid w:val="00170FB3"/>
    <w:rsid w:val="00185F14"/>
    <w:rsid w:val="001A0B10"/>
    <w:rsid w:val="001B630D"/>
    <w:rsid w:val="001C5A55"/>
    <w:rsid w:val="001F0732"/>
    <w:rsid w:val="002321A3"/>
    <w:rsid w:val="00232C79"/>
    <w:rsid w:val="00252572"/>
    <w:rsid w:val="00292D14"/>
    <w:rsid w:val="00296334"/>
    <w:rsid w:val="002B23CA"/>
    <w:rsid w:val="002C1D4C"/>
    <w:rsid w:val="002E13FA"/>
    <w:rsid w:val="002E1C37"/>
    <w:rsid w:val="003017D7"/>
    <w:rsid w:val="00316FDB"/>
    <w:rsid w:val="003406E0"/>
    <w:rsid w:val="0034749A"/>
    <w:rsid w:val="003731AD"/>
    <w:rsid w:val="00377114"/>
    <w:rsid w:val="003954A0"/>
    <w:rsid w:val="003D0558"/>
    <w:rsid w:val="00431D09"/>
    <w:rsid w:val="004454C5"/>
    <w:rsid w:val="0045101D"/>
    <w:rsid w:val="0047416D"/>
    <w:rsid w:val="004957A4"/>
    <w:rsid w:val="004B259A"/>
    <w:rsid w:val="004C086F"/>
    <w:rsid w:val="004C6442"/>
    <w:rsid w:val="00525D05"/>
    <w:rsid w:val="005267A4"/>
    <w:rsid w:val="00567721"/>
    <w:rsid w:val="0057395E"/>
    <w:rsid w:val="00596DE7"/>
    <w:rsid w:val="005E0168"/>
    <w:rsid w:val="0062022C"/>
    <w:rsid w:val="0062237D"/>
    <w:rsid w:val="00635E56"/>
    <w:rsid w:val="006432BB"/>
    <w:rsid w:val="0064466A"/>
    <w:rsid w:val="00667465"/>
    <w:rsid w:val="006C608E"/>
    <w:rsid w:val="006F2F1E"/>
    <w:rsid w:val="00701A01"/>
    <w:rsid w:val="00784EA1"/>
    <w:rsid w:val="00794A6B"/>
    <w:rsid w:val="007B4C0F"/>
    <w:rsid w:val="007E5FDF"/>
    <w:rsid w:val="008123BC"/>
    <w:rsid w:val="008469CA"/>
    <w:rsid w:val="008542CC"/>
    <w:rsid w:val="00855CC9"/>
    <w:rsid w:val="00861806"/>
    <w:rsid w:val="00880EE5"/>
    <w:rsid w:val="00890ED8"/>
    <w:rsid w:val="0089279B"/>
    <w:rsid w:val="008A5F61"/>
    <w:rsid w:val="008C0640"/>
    <w:rsid w:val="008C24CB"/>
    <w:rsid w:val="008E246E"/>
    <w:rsid w:val="008E3AF6"/>
    <w:rsid w:val="008E633C"/>
    <w:rsid w:val="009076FE"/>
    <w:rsid w:val="00914B8D"/>
    <w:rsid w:val="00926212"/>
    <w:rsid w:val="00957AF4"/>
    <w:rsid w:val="00975A61"/>
    <w:rsid w:val="009807C1"/>
    <w:rsid w:val="00984C98"/>
    <w:rsid w:val="009A2A94"/>
    <w:rsid w:val="009A3CC6"/>
    <w:rsid w:val="009B195E"/>
    <w:rsid w:val="009B34C0"/>
    <w:rsid w:val="009D0941"/>
    <w:rsid w:val="009D7389"/>
    <w:rsid w:val="009E5D76"/>
    <w:rsid w:val="009E654E"/>
    <w:rsid w:val="00A0723B"/>
    <w:rsid w:val="00A4256E"/>
    <w:rsid w:val="00A47DCF"/>
    <w:rsid w:val="00A51326"/>
    <w:rsid w:val="00A65D5E"/>
    <w:rsid w:val="00A675F6"/>
    <w:rsid w:val="00A852FC"/>
    <w:rsid w:val="00AA7F2E"/>
    <w:rsid w:val="00AB6850"/>
    <w:rsid w:val="00AC1934"/>
    <w:rsid w:val="00AC5870"/>
    <w:rsid w:val="00AD27EF"/>
    <w:rsid w:val="00AD550B"/>
    <w:rsid w:val="00B01453"/>
    <w:rsid w:val="00B10D18"/>
    <w:rsid w:val="00B25809"/>
    <w:rsid w:val="00B94EA4"/>
    <w:rsid w:val="00B97683"/>
    <w:rsid w:val="00BC7637"/>
    <w:rsid w:val="00BD1953"/>
    <w:rsid w:val="00BE3701"/>
    <w:rsid w:val="00BF2121"/>
    <w:rsid w:val="00C100CC"/>
    <w:rsid w:val="00C177A8"/>
    <w:rsid w:val="00C208D7"/>
    <w:rsid w:val="00C35A17"/>
    <w:rsid w:val="00C64420"/>
    <w:rsid w:val="00C77D74"/>
    <w:rsid w:val="00C878F6"/>
    <w:rsid w:val="00CC0BF2"/>
    <w:rsid w:val="00CC6F52"/>
    <w:rsid w:val="00CD029C"/>
    <w:rsid w:val="00CD6C21"/>
    <w:rsid w:val="00CE3AB0"/>
    <w:rsid w:val="00D11ABA"/>
    <w:rsid w:val="00D25D56"/>
    <w:rsid w:val="00D42C72"/>
    <w:rsid w:val="00D7467F"/>
    <w:rsid w:val="00DA48B0"/>
    <w:rsid w:val="00DD5151"/>
    <w:rsid w:val="00E10EE4"/>
    <w:rsid w:val="00E56192"/>
    <w:rsid w:val="00E768CD"/>
    <w:rsid w:val="00E9391F"/>
    <w:rsid w:val="00E979C7"/>
    <w:rsid w:val="00EA0825"/>
    <w:rsid w:val="00EA1678"/>
    <w:rsid w:val="00EA7072"/>
    <w:rsid w:val="00EB007A"/>
    <w:rsid w:val="00EB1C85"/>
    <w:rsid w:val="00EB7FF1"/>
    <w:rsid w:val="00EE69ED"/>
    <w:rsid w:val="00EF1FDB"/>
    <w:rsid w:val="00EF453F"/>
    <w:rsid w:val="00F74022"/>
    <w:rsid w:val="00FD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E4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608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608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C608E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608E"/>
    <w:rPr>
      <w:rFonts w:ascii="Calibri Light" w:hAnsi="Calibri Light" w:cs="Times New Roman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2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2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6C608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569</Words>
  <Characters>3358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Talking medicine, 138/2, listening 1/69</dc:title>
  <dc:subject/>
  <dc:creator>Martin Punčochář</dc:creator>
  <cp:keywords/>
  <dc:description/>
  <cp:lastModifiedBy>uživatel</cp:lastModifiedBy>
  <cp:revision>5</cp:revision>
  <cp:lastPrinted>2017-02-28T10:03:00Z</cp:lastPrinted>
  <dcterms:created xsi:type="dcterms:W3CDTF">2017-03-02T09:08:00Z</dcterms:created>
  <dcterms:modified xsi:type="dcterms:W3CDTF">2017-03-09T14:27:00Z</dcterms:modified>
</cp:coreProperties>
</file>