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CD" w:rsidRDefault="00E10CCD" w:rsidP="003A1E45">
      <w:pPr>
        <w:pStyle w:val="Heading2"/>
      </w:pPr>
      <w:r>
        <w:t>Doplňte jedno slovo</w:t>
      </w:r>
    </w:p>
    <w:p w:rsidR="00E10CCD" w:rsidRDefault="00E10CCD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Jaké máte problémy?</w:t>
      </w:r>
      <w:r>
        <w:rPr>
          <w:rFonts w:ascii="Calibri" w:hAnsi="Calibri"/>
          <w:color w:val="auto"/>
          <w:sz w:val="22"/>
          <w:szCs w:val="22"/>
        </w:rPr>
        <w:t xml:space="preserve"> – Š</w:t>
      </w:r>
      <w:r w:rsidRPr="003A1E45">
        <w:rPr>
          <w:rFonts w:ascii="Calibri" w:hAnsi="Calibri"/>
          <w:color w:val="auto"/>
          <w:sz w:val="22"/>
          <w:szCs w:val="22"/>
        </w:rPr>
        <w:t xml:space="preserve">patně se mi </w:t>
      </w:r>
      <w:r>
        <w:rPr>
          <w:rFonts w:ascii="Calibri" w:hAnsi="Calibri"/>
          <w:color w:val="auto"/>
          <w:sz w:val="22"/>
          <w:szCs w:val="22"/>
        </w:rPr>
        <w:t>DÝCHÁ</w:t>
      </w:r>
      <w:r w:rsidRPr="003A1E45">
        <w:rPr>
          <w:rFonts w:ascii="Calibri" w:hAnsi="Calibri"/>
          <w:color w:val="auto"/>
          <w:sz w:val="22"/>
          <w:szCs w:val="22"/>
        </w:rPr>
        <w:t xml:space="preserve">. </w:t>
      </w:r>
    </w:p>
    <w:p w:rsidR="00E10CCD" w:rsidRPr="003A1E45" w:rsidRDefault="00E10CCD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Bolí vás na hrudi, když se zhluboka </w:t>
      </w:r>
      <w:r>
        <w:rPr>
          <w:rFonts w:ascii="Calibri" w:hAnsi="Calibri"/>
          <w:color w:val="auto"/>
          <w:sz w:val="22"/>
          <w:szCs w:val="22"/>
        </w:rPr>
        <w:t>NADECHNETE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>Ano, občas.</w:t>
      </w:r>
    </w:p>
    <w:p w:rsidR="00E10CCD" w:rsidRPr="003A1E45" w:rsidRDefault="00E10CCD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Máte </w:t>
      </w:r>
      <w:r>
        <w:rPr>
          <w:rFonts w:ascii="Calibri" w:hAnsi="Calibri"/>
          <w:color w:val="auto"/>
          <w:sz w:val="22"/>
          <w:szCs w:val="22"/>
        </w:rPr>
        <w:t>KAŠEL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Kašlu jenom ráno. </w:t>
      </w:r>
    </w:p>
    <w:p w:rsidR="00E10CCD" w:rsidRPr="003A1E45" w:rsidRDefault="00E10CCD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Když kašlete, bolí vás na </w:t>
      </w:r>
      <w:r>
        <w:rPr>
          <w:rFonts w:ascii="Calibri" w:hAnsi="Calibri"/>
          <w:color w:val="auto"/>
          <w:sz w:val="22"/>
          <w:szCs w:val="22"/>
        </w:rPr>
        <w:t>HRUDI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Ano, cítím silnou bolest tady za hrudní kostí. </w:t>
      </w:r>
    </w:p>
    <w:p w:rsidR="00E10CCD" w:rsidRDefault="00E10CCD" w:rsidP="005604F3">
      <w:pPr>
        <w:pStyle w:val="Heading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Jaký máte kašel? Suchý, </w:t>
      </w:r>
      <w:r>
        <w:rPr>
          <w:rFonts w:ascii="Calibri" w:hAnsi="Calibri"/>
          <w:color w:val="auto"/>
          <w:sz w:val="22"/>
          <w:szCs w:val="22"/>
        </w:rPr>
        <w:t>DRÁŽDIVÝ</w:t>
      </w:r>
      <w:r w:rsidRPr="003A1E45">
        <w:rPr>
          <w:rFonts w:ascii="Calibri" w:hAnsi="Calibri"/>
          <w:color w:val="auto"/>
          <w:sz w:val="22"/>
          <w:szCs w:val="22"/>
        </w:rPr>
        <w:t>, nebo vykašláváte?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Nejdřív byl suchý, asi </w:t>
      </w:r>
      <w:r>
        <w:rPr>
          <w:rFonts w:ascii="Calibri" w:hAnsi="Calibri"/>
          <w:color w:val="auto"/>
          <w:sz w:val="22"/>
          <w:szCs w:val="22"/>
        </w:rPr>
        <w:t xml:space="preserve">2 </w:t>
      </w:r>
      <w:r w:rsidRPr="003A1E45">
        <w:rPr>
          <w:rFonts w:ascii="Calibri" w:hAnsi="Calibri"/>
          <w:color w:val="auto"/>
          <w:sz w:val="22"/>
          <w:szCs w:val="22"/>
        </w:rPr>
        <w:t xml:space="preserve">dny. Teď už vykašlávám. </w:t>
      </w:r>
    </w:p>
    <w:p w:rsidR="00E10CCD" w:rsidRDefault="00E10CCD" w:rsidP="005604F3">
      <w:pPr>
        <w:pStyle w:val="ListParagraph"/>
        <w:numPr>
          <w:ilvl w:val="0"/>
          <w:numId w:val="6"/>
        </w:numPr>
        <w:spacing w:line="360" w:lineRule="auto"/>
      </w:pPr>
      <w:r>
        <w:t>Minulý rok jsem měl zápal PLIC.</w:t>
      </w:r>
    </w:p>
    <w:p w:rsidR="00E10CCD" w:rsidRPr="005604F3" w:rsidRDefault="00E10CCD" w:rsidP="005604F3">
      <w:pPr>
        <w:pStyle w:val="ListParagraph"/>
        <w:numPr>
          <w:ilvl w:val="0"/>
          <w:numId w:val="6"/>
        </w:numPr>
        <w:spacing w:line="360" w:lineRule="auto"/>
      </w:pPr>
      <w:r w:rsidRPr="005604F3">
        <w:t xml:space="preserve">Co vykašláváte? Hlen, nebo </w:t>
      </w:r>
      <w:r>
        <w:t>KREV</w:t>
      </w:r>
      <w:r w:rsidRPr="005604F3">
        <w:t xml:space="preserve">? </w:t>
      </w:r>
    </w:p>
    <w:p w:rsidR="00E10CCD" w:rsidRDefault="00E10CCD" w:rsidP="002B2A66">
      <w:pPr>
        <w:pStyle w:val="Heading2"/>
      </w:pPr>
      <w:r>
        <w:t>Jaké instrukce dává lékař pacientovi, když vyšetřuje plíce?</w:t>
      </w:r>
    </w:p>
    <w:p w:rsidR="00E10CCD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Vydechněte.</w:t>
      </w:r>
    </w:p>
    <w:p w:rsidR="00E10CCD" w:rsidRPr="002B2A66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Nadechněte se.</w:t>
      </w:r>
    </w:p>
    <w:p w:rsidR="00E10CCD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 xml:space="preserve">Nedýchejte. </w:t>
      </w:r>
    </w:p>
    <w:p w:rsidR="00E10CCD" w:rsidRPr="002B2A66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Dýchejte.</w:t>
      </w:r>
    </w:p>
    <w:p w:rsidR="00E10CCD" w:rsidRPr="002B2A66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Dýchejte zhluboka / rychle × pomalu.</w:t>
      </w:r>
    </w:p>
    <w:p w:rsidR="00E10CCD" w:rsidRPr="002B2A66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Řekněte ááá.</w:t>
      </w:r>
    </w:p>
    <w:p w:rsidR="00E10CCD" w:rsidRPr="002B2A66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Lehněte si .</w:t>
      </w:r>
    </w:p>
    <w:p w:rsidR="00E10CCD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Sundejte si tričko / košili.</w:t>
      </w:r>
    </w:p>
    <w:p w:rsidR="00E10CCD" w:rsidRPr="002B2A66" w:rsidRDefault="00E10CCD" w:rsidP="00D63813">
      <w:pPr>
        <w:pStyle w:val="ListParagraph"/>
        <w:numPr>
          <w:ilvl w:val="0"/>
          <w:numId w:val="7"/>
        </w:numPr>
        <w:spacing w:line="360" w:lineRule="auto"/>
      </w:pPr>
      <w:r>
        <w:t>Vyhrňte si tričko.</w:t>
      </w:r>
    </w:p>
    <w:p w:rsidR="00E10CCD" w:rsidRDefault="00E10CCD" w:rsidP="00D63813">
      <w:pPr>
        <w:pStyle w:val="Heading2"/>
      </w:pPr>
      <w:r>
        <w:t>Svlékněte se do půl těla. Poslouchejte. Je to pravda?</w:t>
      </w:r>
    </w:p>
    <w:p w:rsidR="00E10CCD" w:rsidRDefault="00E10CCD">
      <w:hyperlink r:id="rId7" w:history="1">
        <w:r w:rsidRPr="00641160">
          <w:rPr>
            <w:rStyle w:val="Hyperlink"/>
          </w:rPr>
          <w:t>http://mluvtecesky.net/en/courses/medical2/5/5</w:t>
        </w:r>
      </w:hyperlink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  <w:sectPr w:rsidR="00E10CC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</w:pPr>
      <w:r>
        <w:t>Pacientka má suchý kašel.</w:t>
      </w:r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</w:pPr>
      <w:r>
        <w:t>Pacientka vykašlává zelený hlen.</w:t>
      </w:r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</w:pPr>
      <w:r>
        <w:t>Pacientka vykašlává krev.</w:t>
      </w:r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</w:pPr>
      <w:r>
        <w:t>Pacientka nemá alergie.</w:t>
      </w:r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</w:pPr>
      <w:r>
        <w:t>Pacientka má zápal plic.</w:t>
      </w:r>
    </w:p>
    <w:p w:rsidR="00E10CCD" w:rsidRDefault="00E10CCD" w:rsidP="00990ECA">
      <w:pPr>
        <w:pStyle w:val="ListParagraph"/>
        <w:numPr>
          <w:ilvl w:val="0"/>
          <w:numId w:val="3"/>
        </w:numPr>
        <w:spacing w:line="360" w:lineRule="auto"/>
      </w:pPr>
      <w:r>
        <w:t>Pacientka bude v nemocnici dva týdny.</w:t>
      </w:r>
    </w:p>
    <w:p w:rsidR="00E10CCD" w:rsidRDefault="00E10CCD" w:rsidP="00AD1477">
      <w:pPr>
        <w:pStyle w:val="Heading2"/>
        <w:sectPr w:rsidR="00E10CCD" w:rsidSect="00F22EC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E10CCD" w:rsidRDefault="00E10CCD" w:rsidP="00AD1477">
      <w:pPr>
        <w:pStyle w:val="Heading2"/>
      </w:pPr>
      <w:r>
        <w:t>Poslouchejte a odpovídejte</w:t>
      </w:r>
    </w:p>
    <w:p w:rsidR="00E10CCD" w:rsidRDefault="00E10CCD" w:rsidP="00AD1477">
      <w:hyperlink r:id="rId9" w:history="1">
        <w:r w:rsidRPr="00641160">
          <w:rPr>
            <w:rStyle w:val="Hyperlink"/>
          </w:rPr>
          <w:t>http://mluvtecesky.net/en/courses/medical2/5/6</w:t>
        </w:r>
      </w:hyperlink>
    </w:p>
    <w:p w:rsidR="00E10CCD" w:rsidRDefault="00E10CCD" w:rsidP="00AD1477">
      <w:pPr>
        <w:pStyle w:val="ListParagraph"/>
        <w:numPr>
          <w:ilvl w:val="0"/>
          <w:numId w:val="4"/>
        </w:numPr>
        <w:spacing w:line="360" w:lineRule="auto"/>
      </w:pPr>
      <w:r>
        <w:t>Jak dlouho má pacient kašel?</w:t>
      </w:r>
    </w:p>
    <w:p w:rsidR="00E10CCD" w:rsidRDefault="00E10CCD" w:rsidP="00AD1477">
      <w:pPr>
        <w:pStyle w:val="ListParagraph"/>
        <w:numPr>
          <w:ilvl w:val="0"/>
          <w:numId w:val="4"/>
        </w:numPr>
        <w:spacing w:line="360" w:lineRule="auto"/>
      </w:pPr>
      <w:r>
        <w:t>Jak zkoušel kašel léčit?</w:t>
      </w:r>
    </w:p>
    <w:p w:rsidR="00E10CCD" w:rsidRDefault="00E10CCD" w:rsidP="00AD1477">
      <w:pPr>
        <w:pStyle w:val="ListParagraph"/>
        <w:numPr>
          <w:ilvl w:val="0"/>
          <w:numId w:val="4"/>
        </w:numPr>
        <w:spacing w:line="360" w:lineRule="auto"/>
      </w:pPr>
      <w:r>
        <w:t>Jaké má další potíže?</w:t>
      </w:r>
    </w:p>
    <w:p w:rsidR="00E10CCD" w:rsidRDefault="00E10CCD" w:rsidP="00AD1477">
      <w:pPr>
        <w:pStyle w:val="ListParagraph"/>
        <w:numPr>
          <w:ilvl w:val="0"/>
          <w:numId w:val="4"/>
        </w:numPr>
        <w:spacing w:line="360" w:lineRule="auto"/>
      </w:pPr>
      <w:r>
        <w:t>Jaká je jeho bolest?</w:t>
      </w:r>
    </w:p>
    <w:p w:rsidR="00E10CCD" w:rsidRDefault="00E10CCD" w:rsidP="00AD1477">
      <w:pPr>
        <w:pStyle w:val="ListParagraph"/>
        <w:numPr>
          <w:ilvl w:val="0"/>
          <w:numId w:val="4"/>
        </w:numPr>
        <w:spacing w:line="360" w:lineRule="auto"/>
      </w:pPr>
      <w:r>
        <w:t>Jaké má další příznaky?</w:t>
      </w:r>
    </w:p>
    <w:p w:rsidR="00E10CCD" w:rsidRDefault="00E10CCD" w:rsidP="00AD1477">
      <w:pPr>
        <w:pStyle w:val="ListParagraph"/>
        <w:numPr>
          <w:ilvl w:val="0"/>
          <w:numId w:val="4"/>
        </w:numPr>
        <w:spacing w:line="360" w:lineRule="auto"/>
      </w:pPr>
      <w:r>
        <w:t>Co pacient nesmí dělat?</w:t>
      </w:r>
    </w:p>
    <w:p w:rsidR="00E10CCD" w:rsidRDefault="00E10CCD" w:rsidP="00B55E49">
      <w:pPr>
        <w:pStyle w:val="Heading2"/>
      </w:pPr>
      <w:r>
        <w:t>Napište otázky lékaře</w:t>
      </w:r>
    </w:p>
    <w:p w:rsidR="00E10CCD" w:rsidRPr="00B55E49" w:rsidRDefault="00E10CCD" w:rsidP="000928BE">
      <w:pPr>
        <w:pStyle w:val="Heading2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Jak dlouho máte ty potíže / problémy? — </w:t>
      </w:r>
      <w:r w:rsidRPr="00B55E49">
        <w:rPr>
          <w:rFonts w:ascii="Calibri" w:hAnsi="Calibri"/>
          <w:color w:val="auto"/>
          <w:sz w:val="22"/>
          <w:szCs w:val="22"/>
        </w:rPr>
        <w:t>Mám problémy asi dva týdny.</w:t>
      </w:r>
    </w:p>
    <w:p w:rsidR="00E10CCD" w:rsidRPr="00B55E49" w:rsidRDefault="00E10CCD" w:rsidP="000928BE">
      <w:pPr>
        <w:pStyle w:val="Heading2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color w:val="auto"/>
          <w:sz w:val="22"/>
          <w:szCs w:val="22"/>
        </w:rPr>
      </w:pPr>
      <w:r w:rsidRPr="00805CEA">
        <w:rPr>
          <w:rFonts w:ascii="Calibri" w:hAnsi="Calibri"/>
          <w:color w:val="auto"/>
          <w:sz w:val="22"/>
          <w:szCs w:val="22"/>
        </w:rPr>
        <w:t xml:space="preserve">Co je horší – vydechnout, nebo nadechnout se? </w:t>
      </w:r>
      <w:r>
        <w:rPr>
          <w:rFonts w:ascii="Calibri" w:hAnsi="Calibri"/>
          <w:color w:val="auto"/>
          <w:sz w:val="22"/>
          <w:szCs w:val="22"/>
        </w:rPr>
        <w:t xml:space="preserve">— </w:t>
      </w:r>
      <w:r w:rsidRPr="00B55E49">
        <w:rPr>
          <w:rFonts w:ascii="Calibri" w:hAnsi="Calibri"/>
          <w:color w:val="auto"/>
          <w:sz w:val="22"/>
          <w:szCs w:val="22"/>
        </w:rPr>
        <w:t>Vydechnout je horší.</w:t>
      </w:r>
    </w:p>
    <w:p w:rsidR="00E10CCD" w:rsidRPr="00B55E49" w:rsidRDefault="00E10CCD" w:rsidP="000928BE">
      <w:pPr>
        <w:pStyle w:val="Heading2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Jak se vám dýchá (při námaze)? Kdy se vám dýchá těžce? — </w:t>
      </w:r>
      <w:r w:rsidRPr="00B55E49">
        <w:rPr>
          <w:rFonts w:ascii="Calibri" w:hAnsi="Calibri"/>
          <w:color w:val="auto"/>
          <w:sz w:val="22"/>
          <w:szCs w:val="22"/>
        </w:rPr>
        <w:t>Těžce dýchám, když fyzicky pracuju.</w:t>
      </w:r>
    </w:p>
    <w:p w:rsidR="00E10CCD" w:rsidRPr="00B55E49" w:rsidRDefault="00E10CCD" w:rsidP="000928BE">
      <w:pPr>
        <w:pStyle w:val="Heading2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Můžete spát bez polštářů?  — Ne, musím mít několik polštářů.</w:t>
      </w:r>
    </w:p>
    <w:p w:rsidR="00E10CCD" w:rsidRPr="00B55E49" w:rsidRDefault="00E10CCD" w:rsidP="000928BE">
      <w:pPr>
        <w:pStyle w:val="Heading2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Budí vás bolest? Budíte se v noci? Proč? — </w:t>
      </w:r>
      <w:r w:rsidRPr="00B55E49">
        <w:rPr>
          <w:rFonts w:ascii="Calibri" w:hAnsi="Calibri"/>
          <w:color w:val="auto"/>
          <w:sz w:val="22"/>
          <w:szCs w:val="22"/>
        </w:rPr>
        <w:t xml:space="preserve">Ano, budím se </w:t>
      </w:r>
      <w:r>
        <w:rPr>
          <w:rFonts w:ascii="Calibri" w:hAnsi="Calibri"/>
          <w:color w:val="auto"/>
          <w:sz w:val="22"/>
          <w:szCs w:val="22"/>
        </w:rPr>
        <w:t>3×</w:t>
      </w:r>
      <w:r w:rsidRPr="00B55E49">
        <w:rPr>
          <w:rFonts w:ascii="Calibri" w:hAnsi="Calibri"/>
          <w:color w:val="auto"/>
          <w:sz w:val="22"/>
          <w:szCs w:val="22"/>
        </w:rPr>
        <w:t xml:space="preserve"> za noc a nemůžu dýchat.</w:t>
      </w:r>
    </w:p>
    <w:p w:rsidR="00E10CCD" w:rsidRDefault="00E10CCD" w:rsidP="000928B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</w:pPr>
      <w:r>
        <w:t xml:space="preserve">Spíte dobře? Zmírňuje / zlepšuje něco tu bolest? — </w:t>
      </w:r>
      <w:r w:rsidRPr="00B55E49">
        <w:t>Musím se postavit a chodit po pokoji.</w:t>
      </w:r>
    </w:p>
    <w:p w:rsidR="00E10CCD" w:rsidRDefault="00E10CCD" w:rsidP="00B55E49">
      <w:pPr>
        <w:spacing w:line="360" w:lineRule="auto"/>
      </w:pPr>
    </w:p>
    <w:p w:rsidR="00E10CCD" w:rsidRDefault="00E10CCD" w:rsidP="00800E7F">
      <w:pPr>
        <w:pStyle w:val="Heading2"/>
      </w:pPr>
      <w:r>
        <w:t xml:space="preserve">Jak se řekne česky? Co to znamená? Jaké jsou příznaky? 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  <w:sectPr w:rsidR="00E10CCD" w:rsidSect="00F22E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laryngitida</w:t>
      </w:r>
      <w:r>
        <w:t>: zánět hrtanu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bronchitida</w:t>
      </w:r>
      <w:r>
        <w:t>: zánět průdušek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sinusitida</w:t>
      </w:r>
      <w:r>
        <w:t>:zánět dutin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tracheitida</w:t>
      </w:r>
      <w:r>
        <w:t>: zánět průdušnice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pneumonie</w:t>
      </w:r>
      <w:r>
        <w:t>: zápal plic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dyspnoe</w:t>
      </w:r>
      <w:r>
        <w:t>: dušnost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CHOPN</w:t>
      </w:r>
      <w:r>
        <w:t>: chronická obstrukční plicní nemoc</w:t>
      </w:r>
    </w:p>
    <w:p w:rsidR="00E10CCD" w:rsidRDefault="00E10CCD" w:rsidP="00800E7F">
      <w:pPr>
        <w:pStyle w:val="ListParagraph"/>
        <w:numPr>
          <w:ilvl w:val="0"/>
          <w:numId w:val="5"/>
        </w:numPr>
        <w:spacing w:line="360" w:lineRule="auto"/>
      </w:pPr>
      <w:r w:rsidRPr="00800E7F">
        <w:t>TBC</w:t>
      </w:r>
      <w:r>
        <w:t>: tuberkulóza</w:t>
      </w:r>
    </w:p>
    <w:p w:rsidR="00E10CCD" w:rsidRDefault="00E10CCD" w:rsidP="00800E7F">
      <w:pPr>
        <w:spacing w:line="360" w:lineRule="auto"/>
        <w:sectPr w:rsidR="00E10CCD" w:rsidSect="00800E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10CCD" w:rsidRDefault="00E10CCD" w:rsidP="008420AD">
      <w:pPr>
        <w:pStyle w:val="Heading2"/>
      </w:pPr>
      <w:r>
        <w:br w:type="page"/>
        <w:t>Fill in KTERÝ/KTERÁ/KTERÉ in correct forms.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Zápal plic je nemoc, </w:t>
      </w:r>
      <w:r w:rsidRPr="005F03C9">
        <w:rPr>
          <w:b/>
        </w:rPr>
        <w:t>KTERÁ</w:t>
      </w:r>
      <w:r>
        <w:t xml:space="preserve"> může být nebezpečná (</w:t>
      </w:r>
      <w:r w:rsidRPr="008C2C24">
        <w:rPr>
          <w:i/>
        </w:rPr>
        <w:t>dangerous</w:t>
      </w:r>
      <w:r>
        <w:t>). N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Dědeček má bércový vřed, se </w:t>
      </w:r>
      <w:r w:rsidRPr="005F03C9">
        <w:rPr>
          <w:b/>
        </w:rPr>
        <w:t>KTERÝM</w:t>
      </w:r>
      <w:r>
        <w:t xml:space="preserve"> se už dva roky léčí. I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Konečně jsem našel lék, po </w:t>
      </w:r>
      <w:r w:rsidRPr="005F03C9">
        <w:rPr>
          <w:b/>
        </w:rPr>
        <w:t>KTERÉM</w:t>
      </w:r>
      <w:r>
        <w:t xml:space="preserve"> se cítím lépe. L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Mluvil jsem s pacientem, </w:t>
      </w:r>
      <w:r w:rsidRPr="005F03C9">
        <w:rPr>
          <w:b/>
        </w:rPr>
        <w:t>KTERÉHO</w:t>
      </w:r>
      <w:r>
        <w:t xml:space="preserve"> jsem vyšetřoval. A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Nerozuměl jsem pacientce, </w:t>
      </w:r>
      <w:r w:rsidRPr="005F03C9">
        <w:rPr>
          <w:b/>
        </w:rPr>
        <w:t>KTEROU</w:t>
      </w:r>
      <w:r>
        <w:t xml:space="preserve"> jsem viděl v nemocnici. A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Znáš tu studentku, </w:t>
      </w:r>
      <w:r w:rsidRPr="005F03C9">
        <w:rPr>
          <w:b/>
        </w:rPr>
        <w:t>KTERÁ</w:t>
      </w:r>
      <w:r>
        <w:t xml:space="preserve"> stojí u dveří? N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Koupil jsem si knihu, díky </w:t>
      </w:r>
      <w:r w:rsidRPr="005F03C9">
        <w:rPr>
          <w:b/>
        </w:rPr>
        <w:t>KTERÉ</w:t>
      </w:r>
      <w:r>
        <w:t xml:space="preserve"> teď rozumím lépe česky. D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Petr je můj kamarád, u </w:t>
      </w:r>
      <w:r w:rsidRPr="005F03C9">
        <w:rPr>
          <w:b/>
        </w:rPr>
        <w:t>KTERÉHO</w:t>
      </w:r>
      <w:r>
        <w:t xml:space="preserve"> teď bydlím. G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To je doktor Novák, ke </w:t>
      </w:r>
      <w:r w:rsidRPr="005F03C9">
        <w:rPr>
          <w:b/>
        </w:rPr>
        <w:t>KTERÉMU</w:t>
      </w:r>
      <w:r>
        <w:t xml:space="preserve"> chodím pravidelně na kontrolu. D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Potkal jsem včera Alici, se </w:t>
      </w:r>
      <w:r w:rsidRPr="00080776">
        <w:rPr>
          <w:b/>
        </w:rPr>
        <w:t>KTEROU</w:t>
      </w:r>
      <w:r>
        <w:t xml:space="preserve">  jsem studoval ve Francii. I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Nemůžu mluvit s pacientem, </w:t>
      </w:r>
      <w:r w:rsidRPr="00080776">
        <w:rPr>
          <w:b/>
        </w:rPr>
        <w:t>KTERÉMU</w:t>
      </w:r>
      <w:r>
        <w:t xml:space="preserve"> nerozumím. D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Kardiologie je oddělení, na </w:t>
      </w:r>
      <w:r w:rsidRPr="00080776">
        <w:rPr>
          <w:b/>
        </w:rPr>
        <w:t>KTERÉM</w:t>
      </w:r>
      <w:r>
        <w:t xml:space="preserve"> se léčí pacienti se srdcem. L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Žena, vedle </w:t>
      </w:r>
      <w:r w:rsidRPr="00080776">
        <w:rPr>
          <w:b/>
        </w:rPr>
        <w:t>KTERÉ</w:t>
      </w:r>
      <w:r>
        <w:t xml:space="preserve"> jsem seděl v kině, celou dobu mluvila a telefonovala. G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Potkal jsem toho manažera, o </w:t>
      </w:r>
      <w:r w:rsidRPr="005C1CCE">
        <w:rPr>
          <w:b/>
        </w:rPr>
        <w:t>KTERÉM</w:t>
      </w:r>
      <w:r>
        <w:t xml:space="preserve"> jsi mi říkal, včera ve městě. L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Soused (NEIGHBOUR), pod </w:t>
      </w:r>
      <w:r w:rsidRPr="005C1CCE">
        <w:rPr>
          <w:b/>
        </w:rPr>
        <w:t>KTERÝM</w:t>
      </w:r>
      <w:r>
        <w:t xml:space="preserve"> bydlím, má doma často party. I</w:t>
      </w:r>
    </w:p>
    <w:p w:rsidR="00E10CCD" w:rsidRDefault="00E10CCD" w:rsidP="00451504">
      <w:pPr>
        <w:pStyle w:val="ListParagraph"/>
        <w:numPr>
          <w:ilvl w:val="0"/>
          <w:numId w:val="10"/>
        </w:numPr>
        <w:spacing w:line="360" w:lineRule="auto"/>
      </w:pPr>
      <w:r>
        <w:t xml:space="preserve">Erik, se </w:t>
      </w:r>
      <w:r w:rsidRPr="005C1CCE">
        <w:rPr>
          <w:b/>
        </w:rPr>
        <w:t>KTERÝM</w:t>
      </w:r>
      <w:r>
        <w:t xml:space="preserve"> studuju, umí 6 jazyků. I</w:t>
      </w:r>
    </w:p>
    <w:p w:rsidR="00E10CCD" w:rsidRDefault="00E10CCD" w:rsidP="3A77E33E">
      <w:pPr>
        <w:pStyle w:val="Heading2"/>
      </w:pPr>
      <w:r w:rsidRPr="3A77E33E">
        <w:t>Connect two sentences.</w:t>
      </w:r>
    </w:p>
    <w:p w:rsidR="00E10CCD" w:rsidRDefault="00E10CCD" w:rsidP="3A77E33E">
      <w:pPr>
        <w:spacing w:line="360" w:lineRule="auto"/>
      </w:pPr>
      <w:r>
        <w:t>1. Šli jsme na interní oddělení. Interní oddělení je ve fakultní nemocnici.</w:t>
      </w:r>
    </w:p>
    <w:p w:rsidR="00E10CCD" w:rsidRDefault="00E10CCD" w:rsidP="3A77E33E">
      <w:pPr>
        <w:spacing w:line="360" w:lineRule="auto"/>
      </w:pPr>
      <w:r>
        <w:t xml:space="preserve">Šli jsme na interní oddělení, </w:t>
      </w:r>
      <w:r w:rsidRPr="00223E35">
        <w:rPr>
          <w:b/>
        </w:rPr>
        <w:t>které</w:t>
      </w:r>
      <w:r>
        <w:t xml:space="preserve"> je ve fakultní nemocnici.</w:t>
      </w:r>
    </w:p>
    <w:p w:rsidR="00E10CCD" w:rsidRDefault="00E10CCD" w:rsidP="3A77E33E">
      <w:pPr>
        <w:spacing w:line="360" w:lineRule="auto"/>
      </w:pPr>
      <w:r>
        <w:t>2. Vlevo je ten dům. Bydlím vedle toho domu.</w:t>
      </w:r>
    </w:p>
    <w:p w:rsidR="00E10CCD" w:rsidRDefault="00E10CCD" w:rsidP="3A77E33E">
      <w:pPr>
        <w:spacing w:line="360" w:lineRule="auto"/>
      </w:pPr>
      <w:r>
        <w:t xml:space="preserve">Vlevo je ten dům, vedle </w:t>
      </w:r>
      <w:r w:rsidRPr="00C27053">
        <w:rPr>
          <w:b/>
        </w:rPr>
        <w:t>kterého</w:t>
      </w:r>
      <w:r>
        <w:t xml:space="preserve"> bydlím.</w:t>
      </w:r>
    </w:p>
    <w:p w:rsidR="00E10CCD" w:rsidRDefault="00E10CCD" w:rsidP="3A77E33E">
      <w:pPr>
        <w:spacing w:line="360" w:lineRule="auto"/>
      </w:pPr>
      <w:r>
        <w:t>3. Tady je ta kavárna. Rád chodím do té kavárny.</w:t>
      </w:r>
    </w:p>
    <w:p w:rsidR="00E10CCD" w:rsidRDefault="00E10CCD" w:rsidP="3A77E33E">
      <w:pPr>
        <w:spacing w:line="360" w:lineRule="auto"/>
      </w:pPr>
      <w:r>
        <w:t xml:space="preserve">Tady je ta kavárna, </w:t>
      </w:r>
      <w:r w:rsidRPr="00C27053">
        <w:rPr>
          <w:b/>
        </w:rPr>
        <w:t>do které</w:t>
      </w:r>
      <w:r>
        <w:t xml:space="preserve"> rád chodím.</w:t>
      </w:r>
    </w:p>
    <w:p w:rsidR="00E10CCD" w:rsidRDefault="00E10CCD" w:rsidP="3A77E33E">
      <w:pPr>
        <w:spacing w:line="360" w:lineRule="auto"/>
      </w:pPr>
      <w:r>
        <w:t>4. Znáš tu knihu. Mluvili jsme o té knize.</w:t>
      </w:r>
    </w:p>
    <w:p w:rsidR="00E10CCD" w:rsidRDefault="00E10CCD" w:rsidP="3A77E33E">
      <w:pPr>
        <w:spacing w:line="360" w:lineRule="auto"/>
      </w:pPr>
      <w:r>
        <w:t xml:space="preserve">Znáš tu knihu, </w:t>
      </w:r>
      <w:r w:rsidRPr="00C27053">
        <w:rPr>
          <w:b/>
        </w:rPr>
        <w:t>o které</w:t>
      </w:r>
      <w:r>
        <w:t xml:space="preserve"> jsme mluvili?</w:t>
      </w:r>
    </w:p>
    <w:p w:rsidR="00E10CCD" w:rsidRDefault="00E10CCD" w:rsidP="3A77E33E">
      <w:pPr>
        <w:spacing w:line="360" w:lineRule="auto"/>
      </w:pPr>
      <w:r>
        <w:t>5. Tam je ten park. Běhám v tom parku.</w:t>
      </w:r>
    </w:p>
    <w:p w:rsidR="00E10CCD" w:rsidRDefault="00E10CCD" w:rsidP="3A77E33E">
      <w:pPr>
        <w:spacing w:line="360" w:lineRule="auto"/>
      </w:pPr>
      <w:r>
        <w:t xml:space="preserve">Tam je ten park, </w:t>
      </w:r>
      <w:r w:rsidRPr="00C27053">
        <w:rPr>
          <w:b/>
        </w:rPr>
        <w:t>ve kterém</w:t>
      </w:r>
      <w:r>
        <w:t xml:space="preserve"> běhám.</w:t>
      </w:r>
    </w:p>
    <w:p w:rsidR="00E10CCD" w:rsidRDefault="00E10CCD" w:rsidP="3A77E33E">
      <w:pPr>
        <w:spacing w:line="360" w:lineRule="auto"/>
      </w:pPr>
      <w:r>
        <w:t>6. Znáš Alici? Díky Alici jsem našel pěkný byt.</w:t>
      </w:r>
    </w:p>
    <w:p w:rsidR="00E10CCD" w:rsidRDefault="00E10CCD" w:rsidP="3A77E33E">
      <w:pPr>
        <w:spacing w:line="360" w:lineRule="auto"/>
      </w:pPr>
      <w:r>
        <w:t xml:space="preserve">Znáš Alici, </w:t>
      </w:r>
      <w:r w:rsidRPr="00C27053">
        <w:rPr>
          <w:b/>
        </w:rPr>
        <w:t>díky které</w:t>
      </w:r>
      <w:r>
        <w:t xml:space="preserve"> jsem našel pěkný byt?</w:t>
      </w:r>
    </w:p>
    <w:p w:rsidR="00E10CCD" w:rsidRDefault="00E10CCD" w:rsidP="3A77E33E">
      <w:pPr>
        <w:pStyle w:val="Heading2"/>
      </w:pPr>
      <w:r w:rsidRPr="3A77E33E">
        <w:t>Fill in the gaps. Use the words from the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10CCD" w:rsidTr="00B6177F">
        <w:tc>
          <w:tcPr>
            <w:tcW w:w="9212" w:type="dxa"/>
          </w:tcPr>
          <w:p w:rsidR="00E10CCD" w:rsidRDefault="00E10CCD" w:rsidP="00E43390">
            <w:r>
              <w:t>paměť – připomínku – vzpomínky – vzpomenout – zapomíná – zapomněl – připomenout – pamatovat – nezapomenu</w:t>
            </w:r>
          </w:p>
        </w:tc>
      </w:tr>
    </w:tbl>
    <w:p w:rsidR="00E10CCD" w:rsidRPr="00E43390" w:rsidRDefault="00E10CCD" w:rsidP="00E43390"/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Mám problém, zase jsem </w:t>
      </w:r>
      <w:r w:rsidRPr="00891196">
        <w:rPr>
          <w:b/>
        </w:rPr>
        <w:t>ZAPOMNĚL</w:t>
      </w:r>
      <w:r>
        <w:t xml:space="preserve"> telefon doma.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Zítra jdu k doktorovi, </w:t>
      </w:r>
      <w:r w:rsidRPr="00995D0D">
        <w:t>můžeš mi</w:t>
      </w:r>
      <w:r>
        <w:t xml:space="preserve"> večer </w:t>
      </w:r>
      <w:r w:rsidRPr="00891196">
        <w:rPr>
          <w:b/>
        </w:rPr>
        <w:t>PŘIPOMENOUT</w:t>
      </w:r>
      <w:r>
        <w:t xml:space="preserve">, </w:t>
      </w:r>
      <w:r w:rsidRPr="00891196">
        <w:rPr>
          <w:b/>
        </w:rPr>
        <w:t xml:space="preserve">ať </w:t>
      </w:r>
      <w:r>
        <w:t>si vezmu peníze?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Mám asi amnézii, nemůžu si </w:t>
      </w:r>
      <w:r w:rsidRPr="00891196">
        <w:rPr>
          <w:b/>
        </w:rPr>
        <w:t>VZPOMENOUT</w:t>
      </w:r>
      <w:r>
        <w:t>, v kolik hodin začíná lekce.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Dědeček často </w:t>
      </w:r>
      <w:r w:rsidRPr="00891196">
        <w:rPr>
          <w:b/>
        </w:rPr>
        <w:t>ZAPOMÍNÁ</w:t>
      </w:r>
      <w:r>
        <w:t>, jak se jmenujou jeho vnučky.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Chtěl bych si všechno </w:t>
      </w:r>
      <w:r w:rsidRPr="00404B88">
        <w:rPr>
          <w:b/>
        </w:rPr>
        <w:t>PAMATOVAT</w:t>
      </w:r>
      <w:r>
        <w:t>, ale bohužel můj mozek má limity.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Staří lidé mají často špatnou </w:t>
      </w:r>
      <w:r w:rsidRPr="00404B88">
        <w:rPr>
          <w:b/>
        </w:rPr>
        <w:t>PAMĚŤ</w:t>
      </w:r>
      <w:r>
        <w:t>.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Mám krásné </w:t>
      </w:r>
      <w:r w:rsidRPr="00404B88">
        <w:rPr>
          <w:b/>
        </w:rPr>
        <w:t>VZPOMÍNKY</w:t>
      </w:r>
      <w:r>
        <w:t xml:space="preserve"> na dětství, byli jsme harmonická rodina.</w:t>
      </w:r>
    </w:p>
    <w:p w:rsidR="00E10CCD" w:rsidRDefault="00E10CCD" w:rsidP="00024FB7">
      <w:pPr>
        <w:pStyle w:val="ListParagraph"/>
        <w:numPr>
          <w:ilvl w:val="0"/>
          <w:numId w:val="2"/>
        </w:numPr>
        <w:spacing w:line="360" w:lineRule="auto"/>
      </w:pPr>
      <w:r>
        <w:t xml:space="preserve">Určitě to </w:t>
      </w:r>
      <w:r w:rsidRPr="00404B88">
        <w:rPr>
          <w:b/>
        </w:rPr>
        <w:t>NEZAPOMENU</w:t>
      </w:r>
      <w:r>
        <w:t xml:space="preserve">, mám v telefonu </w:t>
      </w:r>
      <w:bookmarkStart w:id="0" w:name="_GoBack"/>
      <w:r w:rsidRPr="00404B88">
        <w:rPr>
          <w:b/>
        </w:rPr>
        <w:t>PŘIPOMÍNKU</w:t>
      </w:r>
      <w:bookmarkEnd w:id="0"/>
      <w:r>
        <w:t>.</w:t>
      </w:r>
    </w:p>
    <w:p w:rsidR="00E10CCD" w:rsidRDefault="00E10CCD" w:rsidP="3A77E33E">
      <w:pPr>
        <w:pStyle w:val="Heading2"/>
      </w:pPr>
      <w:r w:rsidRPr="3A77E33E">
        <w:t>Finish the sentences.</w:t>
      </w:r>
    </w:p>
    <w:p w:rsidR="00E10CCD" w:rsidRDefault="00E10CCD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Nezapomeň, že ____________________________________________</w:t>
      </w:r>
    </w:p>
    <w:p w:rsidR="00E10CCD" w:rsidRDefault="00E10CCD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Připomeň mi, že ____________________________________________</w:t>
      </w:r>
    </w:p>
    <w:p w:rsidR="00E10CCD" w:rsidRDefault="00E10CCD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Zapomněl jsem, že ____________________________________________</w:t>
      </w:r>
    </w:p>
    <w:p w:rsidR="00E10CCD" w:rsidRDefault="00E10CCD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Nepamatuju si, ____________________________________________</w:t>
      </w:r>
    </w:p>
    <w:p w:rsidR="00E10CCD" w:rsidRDefault="00E10CCD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Zapomněl jsem, co ____________________________________________</w:t>
      </w:r>
    </w:p>
    <w:p w:rsidR="00E10CCD" w:rsidRDefault="00E10CCD" w:rsidP="3A77E33E">
      <w:pPr>
        <w:pStyle w:val="ListParagraph"/>
        <w:numPr>
          <w:ilvl w:val="0"/>
          <w:numId w:val="1"/>
        </w:numPr>
        <w:spacing w:line="360" w:lineRule="auto"/>
      </w:pPr>
      <w:r w:rsidRPr="3A77E33E">
        <w:t>Nemůžu si vzpomenout, co ____________________________________________</w:t>
      </w:r>
    </w:p>
    <w:sectPr w:rsidR="00E10CCD" w:rsidSect="00800E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CD" w:rsidRDefault="00E10CCD" w:rsidP="0055001B">
      <w:pPr>
        <w:spacing w:after="0" w:line="240" w:lineRule="auto"/>
      </w:pPr>
      <w:r>
        <w:separator/>
      </w:r>
    </w:p>
  </w:endnote>
  <w:endnote w:type="continuationSeparator" w:id="0">
    <w:p w:rsidR="00E10CCD" w:rsidRDefault="00E10CCD" w:rsidP="005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CD" w:rsidRDefault="00E10CCD" w:rsidP="0055001B">
      <w:pPr>
        <w:spacing w:after="0" w:line="240" w:lineRule="auto"/>
      </w:pPr>
      <w:r>
        <w:separator/>
      </w:r>
    </w:p>
  </w:footnote>
  <w:footnote w:type="continuationSeparator" w:id="0">
    <w:p w:rsidR="00E10CCD" w:rsidRDefault="00E10CCD" w:rsidP="0055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CD" w:rsidRPr="0055001B" w:rsidRDefault="00E10CCD">
    <w:pPr>
      <w:pStyle w:val="Header"/>
      <w:rPr>
        <w:i/>
      </w:rPr>
    </w:pPr>
    <w:r w:rsidRPr="0055001B">
      <w:rPr>
        <w:i/>
      </w:rPr>
      <w:t>3th week: Casuistry I. Připomínka (U 4/2).Medical Czech: Pulmonology (http://mluvtecesky.net/en/courses/medical2/5/1). Grammar: Relative pronoun KTERÝ.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1A52"/>
    <w:multiLevelType w:val="hybridMultilevel"/>
    <w:tmpl w:val="FFFFFFFF"/>
    <w:lvl w:ilvl="0" w:tplc="F0FC85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62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50B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4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AA6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906C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66D6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0C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D65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7C0D47"/>
    <w:multiLevelType w:val="hybridMultilevel"/>
    <w:tmpl w:val="3F645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495286"/>
    <w:multiLevelType w:val="hybridMultilevel"/>
    <w:tmpl w:val="FFFFFFFF"/>
    <w:lvl w:ilvl="0" w:tplc="337C8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0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F06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842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4C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0B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C0F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5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E05326"/>
    <w:multiLevelType w:val="hybridMultilevel"/>
    <w:tmpl w:val="213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01B"/>
    <w:rsid w:val="00022326"/>
    <w:rsid w:val="0002449B"/>
    <w:rsid w:val="00024FB7"/>
    <w:rsid w:val="00080776"/>
    <w:rsid w:val="000928BE"/>
    <w:rsid w:val="000E3091"/>
    <w:rsid w:val="000E3FB5"/>
    <w:rsid w:val="000E5B70"/>
    <w:rsid w:val="0014719B"/>
    <w:rsid w:val="00170FB3"/>
    <w:rsid w:val="00185F14"/>
    <w:rsid w:val="001B45EF"/>
    <w:rsid w:val="001B630D"/>
    <w:rsid w:val="00223E35"/>
    <w:rsid w:val="002321A3"/>
    <w:rsid w:val="00272D12"/>
    <w:rsid w:val="00292D14"/>
    <w:rsid w:val="002B23CA"/>
    <w:rsid w:val="002B2A66"/>
    <w:rsid w:val="002E1C37"/>
    <w:rsid w:val="003015D1"/>
    <w:rsid w:val="003017D7"/>
    <w:rsid w:val="00312B60"/>
    <w:rsid w:val="00317392"/>
    <w:rsid w:val="00335FC2"/>
    <w:rsid w:val="003731AD"/>
    <w:rsid w:val="003954A0"/>
    <w:rsid w:val="003A1E45"/>
    <w:rsid w:val="003B2501"/>
    <w:rsid w:val="003D0558"/>
    <w:rsid w:val="00404B88"/>
    <w:rsid w:val="0045101D"/>
    <w:rsid w:val="00451504"/>
    <w:rsid w:val="004C6442"/>
    <w:rsid w:val="00522566"/>
    <w:rsid w:val="005267A4"/>
    <w:rsid w:val="0055001B"/>
    <w:rsid w:val="005604F3"/>
    <w:rsid w:val="00567721"/>
    <w:rsid w:val="005807E1"/>
    <w:rsid w:val="00595768"/>
    <w:rsid w:val="005C1CCE"/>
    <w:rsid w:val="005F03C9"/>
    <w:rsid w:val="0062237D"/>
    <w:rsid w:val="00641160"/>
    <w:rsid w:val="00667465"/>
    <w:rsid w:val="0067196C"/>
    <w:rsid w:val="00675612"/>
    <w:rsid w:val="006C333B"/>
    <w:rsid w:val="006D53DF"/>
    <w:rsid w:val="006F2744"/>
    <w:rsid w:val="0070671D"/>
    <w:rsid w:val="00784EA1"/>
    <w:rsid w:val="00794A6B"/>
    <w:rsid w:val="007B4C0F"/>
    <w:rsid w:val="007C19DD"/>
    <w:rsid w:val="007E5FDF"/>
    <w:rsid w:val="00800E7F"/>
    <w:rsid w:val="00805CEA"/>
    <w:rsid w:val="008420AD"/>
    <w:rsid w:val="008542CC"/>
    <w:rsid w:val="00880EE5"/>
    <w:rsid w:val="00891196"/>
    <w:rsid w:val="008C24CB"/>
    <w:rsid w:val="008C2C24"/>
    <w:rsid w:val="008E3AF6"/>
    <w:rsid w:val="008E633C"/>
    <w:rsid w:val="009076FE"/>
    <w:rsid w:val="00914B8D"/>
    <w:rsid w:val="00926212"/>
    <w:rsid w:val="00926C0D"/>
    <w:rsid w:val="00957AF4"/>
    <w:rsid w:val="009742DA"/>
    <w:rsid w:val="00990ECA"/>
    <w:rsid w:val="00995D0D"/>
    <w:rsid w:val="009A2A94"/>
    <w:rsid w:val="009A3CC6"/>
    <w:rsid w:val="009B195E"/>
    <w:rsid w:val="009B34C0"/>
    <w:rsid w:val="009D7389"/>
    <w:rsid w:val="00A02DA6"/>
    <w:rsid w:val="00A4256E"/>
    <w:rsid w:val="00A47DCF"/>
    <w:rsid w:val="00A56EDB"/>
    <w:rsid w:val="00A65D5E"/>
    <w:rsid w:val="00A675F6"/>
    <w:rsid w:val="00AA7F2E"/>
    <w:rsid w:val="00AB6850"/>
    <w:rsid w:val="00AC1934"/>
    <w:rsid w:val="00AC5870"/>
    <w:rsid w:val="00AD1477"/>
    <w:rsid w:val="00AD27EF"/>
    <w:rsid w:val="00AD550B"/>
    <w:rsid w:val="00AF6BE0"/>
    <w:rsid w:val="00B01453"/>
    <w:rsid w:val="00B10D18"/>
    <w:rsid w:val="00B2048D"/>
    <w:rsid w:val="00B55E49"/>
    <w:rsid w:val="00B6177F"/>
    <w:rsid w:val="00B97683"/>
    <w:rsid w:val="00BB09B9"/>
    <w:rsid w:val="00BD1953"/>
    <w:rsid w:val="00BF2121"/>
    <w:rsid w:val="00C15BA9"/>
    <w:rsid w:val="00C177A8"/>
    <w:rsid w:val="00C208D7"/>
    <w:rsid w:val="00C27053"/>
    <w:rsid w:val="00C45E13"/>
    <w:rsid w:val="00C57A3A"/>
    <w:rsid w:val="00C610E2"/>
    <w:rsid w:val="00C77D74"/>
    <w:rsid w:val="00C878F6"/>
    <w:rsid w:val="00CC0BF2"/>
    <w:rsid w:val="00CC6F52"/>
    <w:rsid w:val="00CD029C"/>
    <w:rsid w:val="00CD0452"/>
    <w:rsid w:val="00CE3140"/>
    <w:rsid w:val="00CE3AB0"/>
    <w:rsid w:val="00CF1F07"/>
    <w:rsid w:val="00D11ABA"/>
    <w:rsid w:val="00D11CAB"/>
    <w:rsid w:val="00D30FBC"/>
    <w:rsid w:val="00D63813"/>
    <w:rsid w:val="00D714F8"/>
    <w:rsid w:val="00D92C6C"/>
    <w:rsid w:val="00DA48B0"/>
    <w:rsid w:val="00E10CCD"/>
    <w:rsid w:val="00E43390"/>
    <w:rsid w:val="00E56192"/>
    <w:rsid w:val="00E768CD"/>
    <w:rsid w:val="00E82EC8"/>
    <w:rsid w:val="00E9391F"/>
    <w:rsid w:val="00EA0825"/>
    <w:rsid w:val="00EA0ABB"/>
    <w:rsid w:val="00EA1678"/>
    <w:rsid w:val="00EA393D"/>
    <w:rsid w:val="00EB007A"/>
    <w:rsid w:val="00EB1C85"/>
    <w:rsid w:val="00EB7FF1"/>
    <w:rsid w:val="00ED50CC"/>
    <w:rsid w:val="00EE69ED"/>
    <w:rsid w:val="00EF1FDB"/>
    <w:rsid w:val="00EF453F"/>
    <w:rsid w:val="00F22EC6"/>
    <w:rsid w:val="00F927C2"/>
    <w:rsid w:val="00F951DC"/>
    <w:rsid w:val="00FA62C0"/>
    <w:rsid w:val="3A77E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00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001B"/>
    <w:rPr>
      <w:rFonts w:cs="Times New Roman"/>
    </w:rPr>
  </w:style>
  <w:style w:type="character" w:styleId="Hyperlink">
    <w:name w:val="Hyperlink"/>
    <w:basedOn w:val="DefaultParagraphFont"/>
    <w:uiPriority w:val="99"/>
    <w:rsid w:val="00990EC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990ECA"/>
    <w:pPr>
      <w:ind w:left="720"/>
      <w:contextualSpacing/>
    </w:pPr>
  </w:style>
  <w:style w:type="table" w:customStyle="1" w:styleId="GridTable1LightAccent1">
    <w:name w:val="Grid Table 1 Light Accent 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56EDB"/>
    <w:rPr>
      <w:lang w:eastAsia="en-US"/>
    </w:rPr>
  </w:style>
  <w:style w:type="table" w:styleId="TableGrid">
    <w:name w:val="Table Grid"/>
    <w:basedOn w:val="TableNormal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5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en/courses/medical2/5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658</Words>
  <Characters>3884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jedno slovo</dc:title>
  <dc:subject/>
  <dc:creator>Martin Punčochář</dc:creator>
  <cp:keywords/>
  <dc:description/>
  <cp:lastModifiedBy>uživatel</cp:lastModifiedBy>
  <cp:revision>16</cp:revision>
  <cp:lastPrinted>2017-03-07T10:15:00Z</cp:lastPrinted>
  <dcterms:created xsi:type="dcterms:W3CDTF">2017-03-07T12:58:00Z</dcterms:created>
  <dcterms:modified xsi:type="dcterms:W3CDTF">2017-03-09T14:32:00Z</dcterms:modified>
</cp:coreProperties>
</file>