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29" w:rsidRDefault="00023729" w:rsidP="00296334">
      <w:pPr>
        <w:pStyle w:val="Heading2"/>
      </w:pPr>
      <w:r>
        <w:t>1| Talking medicine, 138/2, listening 1/69</w:t>
      </w:r>
    </w:p>
    <w:p w:rsidR="00023729" w:rsidRDefault="00023729" w:rsidP="00296334">
      <w:pPr>
        <w:rPr>
          <w:lang w:eastAsia="cs-CZ"/>
        </w:rPr>
      </w:pPr>
      <w:r>
        <w:rPr>
          <w:lang w:eastAsia="cs-CZ"/>
        </w:rPr>
        <w:t>Pravda, nebo ne?</w:t>
      </w:r>
    </w:p>
    <w:p w:rsidR="00023729" w:rsidRDefault="00023729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Pan Pávek kouří jen příležitostně.</w:t>
      </w:r>
    </w:p>
    <w:p w:rsidR="00023729" w:rsidRDefault="00023729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Trpí chronickou bronchitidou.</w:t>
      </w:r>
    </w:p>
    <w:p w:rsidR="00023729" w:rsidRDefault="00023729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Nikdy se nesnažil přestat kouřit.</w:t>
      </w:r>
    </w:p>
    <w:p w:rsidR="00023729" w:rsidRDefault="00023729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Během posledních dvou měsíců se objevila dušnost.</w:t>
      </w:r>
    </w:p>
    <w:p w:rsidR="00023729" w:rsidRDefault="00023729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Má suchý kašel.</w:t>
      </w:r>
    </w:p>
    <w:p w:rsidR="00023729" w:rsidRDefault="00023729" w:rsidP="00296334">
      <w:pPr>
        <w:pStyle w:val="ListParagraph"/>
        <w:numPr>
          <w:ilvl w:val="0"/>
          <w:numId w:val="3"/>
        </w:numPr>
        <w:spacing w:after="160" w:line="256" w:lineRule="auto"/>
        <w:rPr>
          <w:lang w:eastAsia="cs-CZ"/>
        </w:rPr>
      </w:pPr>
      <w:r>
        <w:rPr>
          <w:lang w:eastAsia="cs-CZ"/>
        </w:rPr>
        <w:t>Pohyb mu vůbec nevadí, při chůzi se nemusí zastavovat.</w:t>
      </w:r>
    </w:p>
    <w:p w:rsidR="00023729" w:rsidRDefault="00023729" w:rsidP="00296334">
      <w:pPr>
        <w:rPr>
          <w:lang w:eastAsia="cs-CZ"/>
        </w:rPr>
      </w:pPr>
    </w:p>
    <w:p w:rsidR="00023729" w:rsidRDefault="00023729" w:rsidP="00296334">
      <w:pPr>
        <w:pStyle w:val="Heading2"/>
      </w:pPr>
      <w:r>
        <w:t>2| Talking medicine, 138/3: Fill in and answer.</w:t>
      </w:r>
    </w:p>
    <w:p w:rsidR="00023729" w:rsidRDefault="00023729" w:rsidP="00296334">
      <w:pPr>
        <w:pStyle w:val="Heading2"/>
        <w:spacing w:after="240"/>
        <w:rPr>
          <w:rFonts w:ascii="Calibri" w:hAnsi="Calibri" w:cs="Calibri"/>
          <w:b/>
          <w:bCs/>
          <w:i/>
          <w:color w:val="auto"/>
          <w:sz w:val="22"/>
          <w:szCs w:val="22"/>
        </w:rPr>
      </w:pPr>
      <w:r>
        <w:rPr>
          <w:rFonts w:ascii="Calibri" w:hAnsi="Calibri" w:cs="Calibri"/>
          <w:i/>
          <w:color w:val="auto"/>
          <w:sz w:val="22"/>
          <w:szCs w:val="22"/>
        </w:rPr>
        <w:t>kde, kolik, jak dlouho, kdy, kam, jak</w:t>
      </w:r>
    </w:p>
    <w:p w:rsidR="00023729" w:rsidRDefault="00023729" w:rsidP="00296334">
      <w:pPr>
        <w:pStyle w:val="Heading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___ jste měl poslední zápal plic? </w:t>
      </w:r>
    </w:p>
    <w:p w:rsidR="00023729" w:rsidRDefault="00023729" w:rsidP="00296334">
      <w:pPr>
        <w:pStyle w:val="Heading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___ cítíte tu bolest? Asi týden. </w:t>
      </w:r>
    </w:p>
    <w:p w:rsidR="00023729" w:rsidRDefault="00023729" w:rsidP="00296334">
      <w:pPr>
        <w:pStyle w:val="Heading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___  se bolest šíří? </w:t>
      </w:r>
    </w:p>
    <w:p w:rsidR="00023729" w:rsidRDefault="00023729" w:rsidP="00296334">
      <w:pPr>
        <w:pStyle w:val="Heading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___ pracujete? – V obchodě. </w:t>
      </w:r>
    </w:p>
    <w:p w:rsidR="00023729" w:rsidRDefault="00023729" w:rsidP="00296334">
      <w:pPr>
        <w:pStyle w:val="Heading2"/>
        <w:numPr>
          <w:ilvl w:val="0"/>
          <w:numId w:val="4"/>
        </w:numPr>
        <w:spacing w:before="0"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___  se vám dýchá?</w:t>
      </w:r>
    </w:p>
    <w:p w:rsidR="00023729" w:rsidRDefault="00023729" w:rsidP="00296334">
      <w:pPr>
        <w:pStyle w:val="ListParagraph"/>
        <w:numPr>
          <w:ilvl w:val="0"/>
          <w:numId w:val="4"/>
        </w:numPr>
        <w:spacing w:after="160" w:line="360" w:lineRule="auto"/>
        <w:rPr>
          <w:lang w:eastAsia="cs-CZ"/>
        </w:rPr>
      </w:pPr>
      <w:r>
        <w:t>___ minut bolest trvá?</w:t>
      </w:r>
    </w:p>
    <w:p w:rsidR="00023729" w:rsidRDefault="00023729" w:rsidP="00296334">
      <w:pPr>
        <w:pStyle w:val="Heading2"/>
        <w:spacing w:line="360" w:lineRule="auto"/>
      </w:pPr>
      <w:r>
        <w:t>3| Talking medicine, 138/4, listening 2/1</w:t>
      </w:r>
    </w:p>
    <w:p w:rsidR="00023729" w:rsidRDefault="00023729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Jaké povolání má pacient?  _____________________________</w:t>
      </w:r>
    </w:p>
    <w:p w:rsidR="00023729" w:rsidRDefault="00023729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Jaké vyšetření plic měl pacient? _____________________________</w:t>
      </w:r>
    </w:p>
    <w:p w:rsidR="00023729" w:rsidRDefault="00023729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Zkoušel někdy s kouřením přestat? _____________________________</w:t>
      </w:r>
    </w:p>
    <w:p w:rsidR="00023729" w:rsidRDefault="00023729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Má rodinu? _____________________________</w:t>
      </w:r>
    </w:p>
    <w:p w:rsidR="00023729" w:rsidRDefault="00023729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Jsou jeho synové zdraví?  _____________________________</w:t>
      </w:r>
    </w:p>
    <w:p w:rsidR="00023729" w:rsidRDefault="00023729" w:rsidP="00296334">
      <w:pPr>
        <w:pStyle w:val="ListParagraph"/>
        <w:numPr>
          <w:ilvl w:val="0"/>
          <w:numId w:val="5"/>
        </w:numPr>
        <w:spacing w:after="160" w:line="360" w:lineRule="auto"/>
        <w:rPr>
          <w:lang w:eastAsia="cs-CZ"/>
        </w:rPr>
      </w:pPr>
      <w:r>
        <w:rPr>
          <w:lang w:eastAsia="cs-CZ"/>
        </w:rPr>
        <w:t>Od kdy má jeho mladší syn potíže s kolenem? _____________________________</w:t>
      </w:r>
    </w:p>
    <w:p w:rsidR="00023729" w:rsidRDefault="00023729" w:rsidP="00296334">
      <w:pPr>
        <w:pStyle w:val="Heading2"/>
      </w:pPr>
      <w:r>
        <w:t>4|Dělejte otázky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Ano, občas kašlu krev.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 xml:space="preserve">Ano, cítím občas silnou bolest mezi lopatkami. 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Ne, nikdy jsem neužíval kortikoidy.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Třikrát. Měl jsem zápal plic třikrát.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Ne, nikdy jsem neměl zánět dutin.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Ano, spím dobře a dlouho.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Kašlu hlavně ráno, po probuzení.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Když nic nedělám, tak se mi dýchá dobře. Ale když pracuju, je to horší.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Když kouřím, cítím na hrudníku velký tlak.</w:t>
      </w:r>
    </w:p>
    <w:p w:rsidR="00023729" w:rsidRDefault="00023729" w:rsidP="00296334">
      <w:pPr>
        <w:numPr>
          <w:ilvl w:val="0"/>
          <w:numId w:val="2"/>
        </w:numPr>
        <w:spacing w:after="0" w:line="240" w:lineRule="auto"/>
      </w:pPr>
      <w:r>
        <w:t>________________________________________?</w:t>
      </w:r>
    </w:p>
    <w:p w:rsidR="00023729" w:rsidRDefault="00023729" w:rsidP="00296334">
      <w:pPr>
        <w:pStyle w:val="ListParagraph"/>
        <w:spacing w:line="259" w:lineRule="auto"/>
        <w:rPr>
          <w:color w:val="373737"/>
        </w:rPr>
      </w:pPr>
      <w:r>
        <w:rPr>
          <w:rFonts w:cs="Calibri"/>
          <w:color w:val="373737"/>
        </w:rPr>
        <w:t>Ano, kašel mě velmi unavuje.</w:t>
      </w:r>
    </w:p>
    <w:p w:rsidR="00023729" w:rsidRDefault="00023729">
      <w:pPr>
        <w:rPr>
          <w:rFonts w:ascii="Calibri Light" w:hAnsi="Calibri Light"/>
          <w:color w:val="1F4D78"/>
          <w:sz w:val="24"/>
          <w:szCs w:val="24"/>
        </w:rPr>
      </w:pPr>
      <w:r>
        <w:rPr>
          <w:rFonts w:ascii="Calibri Light" w:hAnsi="Calibri Light"/>
          <w:color w:val="1F4D78"/>
          <w:sz w:val="24"/>
          <w:szCs w:val="24"/>
        </w:rPr>
        <w:t>5| Odpovídejte</w:t>
      </w:r>
    </w:p>
    <w:p w:rsidR="00023729" w:rsidRDefault="00023729" w:rsidP="00EA7072">
      <w:pPr>
        <w:pStyle w:val="ListParagraph"/>
        <w:numPr>
          <w:ilvl w:val="0"/>
          <w:numId w:val="6"/>
        </w:numPr>
        <w:spacing w:line="360" w:lineRule="auto"/>
      </w:pPr>
      <w:r>
        <w:t>Jak se vám dýchá v klidu? A jak při námaze? – ______________________________________</w:t>
      </w:r>
    </w:p>
    <w:p w:rsidR="00023729" w:rsidRDefault="00023729" w:rsidP="00EA7072">
      <w:pPr>
        <w:pStyle w:val="ListParagraph"/>
        <w:numPr>
          <w:ilvl w:val="0"/>
          <w:numId w:val="6"/>
        </w:numPr>
        <w:spacing w:line="360" w:lineRule="auto"/>
      </w:pPr>
      <w:r>
        <w:t>Máte kašel? Jaký je ten kašel? – ______________________________________</w:t>
      </w:r>
    </w:p>
    <w:p w:rsidR="00023729" w:rsidRDefault="00023729" w:rsidP="00EA7072">
      <w:pPr>
        <w:pStyle w:val="ListParagraph"/>
        <w:numPr>
          <w:ilvl w:val="0"/>
          <w:numId w:val="6"/>
        </w:numPr>
        <w:spacing w:line="360" w:lineRule="auto"/>
      </w:pPr>
      <w:r>
        <w:t>Co vykašláváte? – ______________________________________</w:t>
      </w:r>
    </w:p>
    <w:p w:rsidR="00023729" w:rsidRDefault="00023729" w:rsidP="00EA7072">
      <w:pPr>
        <w:pStyle w:val="ListParagraph"/>
        <w:numPr>
          <w:ilvl w:val="0"/>
          <w:numId w:val="6"/>
        </w:numPr>
        <w:spacing w:line="360" w:lineRule="auto"/>
      </w:pPr>
      <w:r>
        <w:t>Jakou barvu má ten hlen? – ______________________________________</w:t>
      </w:r>
    </w:p>
    <w:p w:rsidR="00023729" w:rsidRDefault="00023729" w:rsidP="00EA7072">
      <w:pPr>
        <w:pStyle w:val="ListParagraph"/>
        <w:numPr>
          <w:ilvl w:val="0"/>
          <w:numId w:val="6"/>
        </w:numPr>
        <w:spacing w:line="360" w:lineRule="auto"/>
      </w:pPr>
      <w:r>
        <w:t>V jakém prostředí pracujete? – ______________________________________</w:t>
      </w:r>
    </w:p>
    <w:p w:rsidR="00023729" w:rsidRDefault="00023729" w:rsidP="00EA7072">
      <w:pPr>
        <w:pStyle w:val="ListParagraph"/>
        <w:numPr>
          <w:ilvl w:val="0"/>
          <w:numId w:val="6"/>
        </w:numPr>
        <w:spacing w:line="360" w:lineRule="auto"/>
      </w:pPr>
      <w:r>
        <w:t>Kolikrát jste měl zápal plic? – ______________________________________</w:t>
      </w:r>
    </w:p>
    <w:p w:rsidR="00023729" w:rsidRDefault="00023729" w:rsidP="001A0B10">
      <w:pPr>
        <w:pStyle w:val="Heading3"/>
      </w:pPr>
      <w:r>
        <w:t>6 | Popište obrázek | Describe the picture</w:t>
      </w:r>
    </w:p>
    <w:p w:rsidR="00023729" w:rsidRDefault="00023729" w:rsidP="00DD5151">
      <w:pPr>
        <w:spacing w:line="360" w:lineRule="auto"/>
      </w:pPr>
      <w:r w:rsidRPr="00BE3701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43.5pt;height:287.25pt;visibility:visible">
            <v:imagedata r:id="rId7" o:title=""/>
          </v:shape>
        </w:pict>
      </w:r>
      <w:r>
        <w:t xml:space="preserve"> </w:t>
      </w:r>
    </w:p>
    <w:p w:rsidR="00023729" w:rsidRDefault="00023729" w:rsidP="00D42C72">
      <w:r w:rsidRPr="00C35A17">
        <w:t>What are the functions of 1–9 (simple czech)? What are typical problems/diseases?</w:t>
      </w:r>
      <w:r w:rsidRPr="00C35A17">
        <w:br w:type="page"/>
      </w:r>
    </w:p>
    <w:p w:rsidR="00023729" w:rsidRDefault="00023729" w:rsidP="00D42C72">
      <w:pPr>
        <w:pStyle w:val="Heading2"/>
      </w:pPr>
      <w:r>
        <w:t>Lokál plurálu – „CH“ (simplifikovaný)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023729" w:rsidRPr="00861806" w:rsidTr="004454C5">
        <w:tc>
          <w:tcPr>
            <w:tcW w:w="3070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Adjektiva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Substantiva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Koncovka</w:t>
            </w:r>
          </w:p>
        </w:tc>
      </w:tr>
      <w:tr w:rsidR="00023729" w:rsidRPr="00861806" w:rsidTr="004454C5">
        <w:tc>
          <w:tcPr>
            <w:tcW w:w="3070" w:type="dxa"/>
            <w:vMerge w:val="restart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dobrý</w:t>
            </w:r>
            <w:r w:rsidRPr="00861806">
              <w:rPr>
                <w:b/>
                <w:sz w:val="20"/>
                <w:szCs w:val="20"/>
              </w:rPr>
              <w:t>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moderní</w:t>
            </w:r>
            <w:r w:rsidRPr="00861806">
              <w:rPr>
                <w:b/>
                <w:sz w:val="20"/>
                <w:szCs w:val="20"/>
              </w:rPr>
              <w:t>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mužích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voda na plicích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nemocnicích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mořích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 Bohunicích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 Husovicích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ÍCH</w:t>
            </w:r>
            <w:r w:rsidRPr="00861806">
              <w:rPr>
                <w:sz w:val="20"/>
                <w:szCs w:val="20"/>
              </w:rPr>
              <w:t xml:space="preserve">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 xml:space="preserve">soft </w:t>
            </w:r>
            <w:r w:rsidRPr="00861806">
              <w:rPr>
                <w:b/>
                <w:sz w:val="20"/>
                <w:szCs w:val="20"/>
              </w:rPr>
              <w:t>masc</w:t>
            </w:r>
            <w:r w:rsidRPr="00861806">
              <w:rPr>
                <w:sz w:val="20"/>
                <w:szCs w:val="20"/>
              </w:rPr>
              <w:t xml:space="preserve">.; -E </w:t>
            </w:r>
            <w:r w:rsidRPr="00861806">
              <w:rPr>
                <w:b/>
                <w:sz w:val="20"/>
                <w:szCs w:val="20"/>
              </w:rPr>
              <w:t>fem</w:t>
            </w:r>
            <w:r w:rsidRPr="00861806">
              <w:rPr>
                <w:sz w:val="20"/>
                <w:szCs w:val="20"/>
              </w:rPr>
              <w:t xml:space="preserve">, neutr.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+ ICE (parts of Brno, also plíce, neštovice etc.)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i/>
                <w:sz w:val="20"/>
                <w:szCs w:val="20"/>
              </w:rPr>
              <w:t>+ -k, -g, -h, -ch ending</w:t>
            </w:r>
            <w:r w:rsidRPr="00861806">
              <w:rPr>
                <w:sz w:val="20"/>
                <w:szCs w:val="20"/>
              </w:rPr>
              <w:t xml:space="preserve"> masc. &gt; alternation: záme</w:t>
            </w:r>
            <w:r w:rsidRPr="00861806">
              <w:rPr>
                <w:b/>
                <w:sz w:val="20"/>
                <w:szCs w:val="20"/>
              </w:rPr>
              <w:t>k</w:t>
            </w:r>
            <w:r w:rsidRPr="00861806">
              <w:rPr>
                <w:sz w:val="20"/>
                <w:szCs w:val="20"/>
              </w:rPr>
              <w:t xml:space="preserve"> &gt; na zám</w:t>
            </w:r>
            <w:r w:rsidRPr="00861806">
              <w:rPr>
                <w:b/>
                <w:sz w:val="20"/>
                <w:szCs w:val="20"/>
              </w:rPr>
              <w:t>c</w:t>
            </w:r>
            <w:r w:rsidRPr="00861806">
              <w:rPr>
                <w:sz w:val="20"/>
                <w:szCs w:val="20"/>
              </w:rPr>
              <w:t>ích..…</w:t>
            </w:r>
          </w:p>
        </w:tc>
      </w:tr>
      <w:tr w:rsidR="00023729" w:rsidRPr="00861806" w:rsidTr="004454C5">
        <w:tc>
          <w:tcPr>
            <w:tcW w:w="0" w:type="auto"/>
            <w:vMerge/>
            <w:vAlign w:val="center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studentech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doktorech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pacientech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telefonech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rakovina v kostech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Vinohradech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lidech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o dětech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ECH</w:t>
            </w:r>
            <w:r w:rsidRPr="00861806">
              <w:rPr>
                <w:sz w:val="20"/>
                <w:szCs w:val="20"/>
              </w:rPr>
              <w:t xml:space="preserve">    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b/>
                <w:sz w:val="20"/>
                <w:szCs w:val="20"/>
              </w:rPr>
              <w:t>masc</w:t>
            </w:r>
            <w:r w:rsidRPr="00861806">
              <w:rPr>
                <w:sz w:val="20"/>
                <w:szCs w:val="20"/>
              </w:rPr>
              <w:t xml:space="preserve">. A hard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b/>
                <w:sz w:val="20"/>
                <w:szCs w:val="20"/>
              </w:rPr>
              <w:t>masc</w:t>
            </w:r>
            <w:r w:rsidRPr="00861806">
              <w:rPr>
                <w:sz w:val="20"/>
                <w:szCs w:val="20"/>
              </w:rPr>
              <w:t xml:space="preserve">. I hard except -k, -g, -h, -ch ending ones 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b/>
                <w:sz w:val="20"/>
                <w:szCs w:val="20"/>
              </w:rPr>
              <w:t>bolest/kost</w:t>
            </w:r>
            <w:r w:rsidRPr="00861806">
              <w:rPr>
                <w:sz w:val="20"/>
                <w:szCs w:val="20"/>
              </w:rPr>
              <w:t>)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irregular</w:t>
            </w:r>
          </w:p>
        </w:tc>
      </w:tr>
      <w:tr w:rsidR="00023729" w:rsidRPr="00861806" w:rsidTr="004454C5">
        <w:tc>
          <w:tcPr>
            <w:tcW w:w="0" w:type="auto"/>
            <w:vMerge/>
            <w:vAlign w:val="center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zánět v ledvinách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v Žabovřeskách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ÁCH</w:t>
            </w:r>
            <w:r w:rsidRPr="00861806">
              <w:rPr>
                <w:sz w:val="20"/>
                <w:szCs w:val="20"/>
              </w:rPr>
              <w:t xml:space="preserve">     (&lt;A)</w:t>
            </w:r>
          </w:p>
        </w:tc>
      </w:tr>
      <w:tr w:rsidR="00023729" w:rsidRPr="00861806" w:rsidTr="004454C5">
        <w:tc>
          <w:tcPr>
            <w:tcW w:w="3070" w:type="dxa"/>
            <w:vMerge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nohou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rukou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kolenou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ramenou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na prsou</w:t>
            </w:r>
          </w:p>
        </w:tc>
        <w:tc>
          <w:tcPr>
            <w:tcW w:w="3071" w:type="dxa"/>
          </w:tcPr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  <w:r w:rsidRPr="00861806">
              <w:rPr>
                <w:sz w:val="20"/>
                <w:szCs w:val="20"/>
              </w:rPr>
              <w:t>-</w:t>
            </w:r>
            <w:r w:rsidRPr="00861806">
              <w:rPr>
                <w:b/>
                <w:sz w:val="24"/>
                <w:szCs w:val="24"/>
              </w:rPr>
              <w:t>OU</w:t>
            </w:r>
            <w:r w:rsidRPr="00861806">
              <w:rPr>
                <w:sz w:val="20"/>
                <w:szCs w:val="20"/>
              </w:rPr>
              <w:t xml:space="preserve"> (dual body parts)</w:t>
            </w: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  <w:p w:rsidR="00023729" w:rsidRPr="00861806" w:rsidRDefault="00023729" w:rsidP="004454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23729" w:rsidRDefault="00023729" w:rsidP="006C608E">
      <w:pPr>
        <w:pStyle w:val="Heading2"/>
      </w:pPr>
      <w:r>
        <w:t xml:space="preserve">7| </w:t>
      </w:r>
      <w:bookmarkStart w:id="0" w:name="_GoBack"/>
      <w:bookmarkEnd w:id="0"/>
      <w:r>
        <w:t>Create proper locative plural forms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Mluvili jsme o ________________ a ___________________ (student a studentka).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Na ________________ (doktor) se mi líbí, že nosí bílou barvu.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Často přemýšlím o ______________ a ______________  (pacient a pacientka), které jsem potkal.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Krev teče v ________________ (žíla).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Mám na hlavě jizvu, ale je ve ________________ (vlas), takže není vidět.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Petr měl modřiny na obou ________________ (loket).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Na všech ________________ (prst) máme nehty.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Ležte v klidu na ________________ (záda).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Máte na ________________ (chodidlo) nějakou vyrážku, pane Nováku.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Cítím silnou bolest na ________________ (prs).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Nemůžu stát na ________________ (noha).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Klaun v cirkuse chodil po ________________ (ruka).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Pacient měl nádor na ______________  (plíce) a v ______________  (játra).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O ______________  ______________  (takové potíže) jsem nikdy neslyšel.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Pacient cítí bolest v ______________  ______________  (malé klouby) na ruce.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Už jste slyšeli o ______________  ______________  (nové metody).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Fakultní nemocnice je v ______________  (Bohunice).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Dětská nemocnice je v ______________  ______________  (Černá pole).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V létě jsem byl ve ______________  ______________  (Spojené státy).</w:t>
      </w:r>
    </w:p>
    <w:p w:rsidR="00023729" w:rsidRPr="009D0941" w:rsidRDefault="00023729" w:rsidP="00377114">
      <w:pPr>
        <w:pStyle w:val="ListParagraph"/>
        <w:numPr>
          <w:ilvl w:val="0"/>
          <w:numId w:val="1"/>
        </w:numPr>
        <w:spacing w:line="360" w:lineRule="auto"/>
      </w:pPr>
      <w:r w:rsidRPr="009D0941">
        <w:t>Česká republika má zajímavé hory. Už jste byli v ______________  (Krkonoše), v ______________  (Jeseníky), v ______________ (Beskydy), v ______________  ______________   (Orlické hory)?</w:t>
      </w:r>
    </w:p>
    <w:p w:rsidR="00023729" w:rsidRDefault="00023729" w:rsidP="009D0941">
      <w:pPr>
        <w:pStyle w:val="Heading2"/>
      </w:pPr>
      <w:r>
        <w:t>„Memory“ verbs</w:t>
      </w:r>
    </w:p>
    <w:p w:rsidR="00023729" w:rsidRDefault="00023729" w:rsidP="008A5F61">
      <w:pPr>
        <w:numPr>
          <w:ilvl w:val="0"/>
          <w:numId w:val="17"/>
        </w:numPr>
      </w:pPr>
      <w:r w:rsidRPr="008A5F61">
        <w:rPr>
          <w:i/>
        </w:rPr>
        <w:t>zapomínat/</w:t>
      </w:r>
      <w:r w:rsidRPr="008E246E">
        <w:rPr>
          <w:b/>
          <w:i/>
        </w:rPr>
        <w:t>zapomenout</w:t>
      </w:r>
      <w:r>
        <w:t xml:space="preserve"> (zapomenu, zapomněl jsem) = to forget (Zapomněl jsem doma telefon.)</w:t>
      </w:r>
    </w:p>
    <w:p w:rsidR="00023729" w:rsidRDefault="00023729" w:rsidP="008A5F61">
      <w:pPr>
        <w:numPr>
          <w:ilvl w:val="0"/>
          <w:numId w:val="17"/>
        </w:numPr>
      </w:pPr>
      <w:r w:rsidRPr="008A5F61">
        <w:rPr>
          <w:i/>
        </w:rPr>
        <w:t>vzpomínat/</w:t>
      </w:r>
      <w:r w:rsidRPr="008E246E">
        <w:rPr>
          <w:b/>
          <w:i/>
        </w:rPr>
        <w:t>vzpomenout</w:t>
      </w:r>
      <w:r w:rsidRPr="008E246E">
        <w:rPr>
          <w:b/>
        </w:rPr>
        <w:t xml:space="preserve"> </w:t>
      </w:r>
      <w:r w:rsidRPr="008E246E">
        <w:rPr>
          <w:b/>
          <w:i/>
        </w:rPr>
        <w:t>si</w:t>
      </w:r>
      <w:r>
        <w:t xml:space="preserve"> (vzpomenu si, vzpomněl jsem si) = to remember (Věděl jsem, kde je Hotel Grand, ale teď si nemůžu vzpomenout, kde to je.) &lt; </w:t>
      </w:r>
      <w:r w:rsidRPr="008123BC">
        <w:rPr>
          <w:b/>
          <w:i/>
        </w:rPr>
        <w:t>vzpomínka</w:t>
      </w:r>
      <w:r>
        <w:t xml:space="preserve"> = reminiscence, recollection</w:t>
      </w:r>
    </w:p>
    <w:p w:rsidR="00023729" w:rsidRDefault="00023729" w:rsidP="008A5F61">
      <w:pPr>
        <w:numPr>
          <w:ilvl w:val="0"/>
          <w:numId w:val="17"/>
        </w:numPr>
      </w:pPr>
      <w:r>
        <w:rPr>
          <w:i/>
        </w:rPr>
        <w:t>připomínat/</w:t>
      </w:r>
      <w:r w:rsidRPr="008E246E">
        <w:rPr>
          <w:b/>
          <w:i/>
        </w:rPr>
        <w:t>připomenout</w:t>
      </w:r>
      <w:r>
        <w:t xml:space="preserve"> = to remund (Můžeš mi zítra připomenout, že musím koupit brambory?) &lt; </w:t>
      </w:r>
      <w:r w:rsidRPr="008123BC">
        <w:rPr>
          <w:b/>
          <w:i/>
        </w:rPr>
        <w:t>připomínka</w:t>
      </w:r>
      <w:r>
        <w:t xml:space="preserve"> = reminder</w:t>
      </w:r>
    </w:p>
    <w:p w:rsidR="00023729" w:rsidRDefault="00023729" w:rsidP="008A5F61">
      <w:pPr>
        <w:numPr>
          <w:ilvl w:val="0"/>
          <w:numId w:val="17"/>
        </w:numPr>
      </w:pPr>
      <w:r w:rsidRPr="008E246E">
        <w:rPr>
          <w:b/>
          <w:i/>
        </w:rPr>
        <w:t xml:space="preserve">pamatovat si </w:t>
      </w:r>
      <w:r>
        <w:t>(pamatuju si)  = to remember (keep in memory) (Pamatuju si úplně všechno, nepotřebuju diář.)</w:t>
      </w:r>
      <w:r>
        <w:tab/>
        <w:t xml:space="preserve">&lt; </w:t>
      </w:r>
      <w:r w:rsidRPr="00C64420">
        <w:rPr>
          <w:b/>
          <w:i/>
        </w:rPr>
        <w:t>paměť</w:t>
      </w:r>
      <w:r>
        <w:t xml:space="preserve"> = memory (Mám dobrou paměť.) × </w:t>
      </w:r>
      <w:r w:rsidRPr="008123BC">
        <w:rPr>
          <w:b/>
          <w:i/>
        </w:rPr>
        <w:t>památka</w:t>
      </w:r>
      <w:r>
        <w:t xml:space="preserve"> = memory/landmark</w:t>
      </w:r>
    </w:p>
    <w:p w:rsidR="00023729" w:rsidRDefault="00023729" w:rsidP="00F74022"/>
    <w:p w:rsidR="00023729" w:rsidRDefault="00023729" w:rsidP="0008355A">
      <w:pPr>
        <w:pStyle w:val="Heading2"/>
        <w:spacing w:line="360" w:lineRule="auto"/>
      </w:pPr>
      <w:r>
        <w:t>8| Use „memory verbs“ (in correct forms). Fill in the gaps.</w:t>
      </w:r>
    </w:p>
    <w:p w:rsidR="00023729" w:rsidRDefault="00023729" w:rsidP="00984C98">
      <w:pPr>
        <w:numPr>
          <w:ilvl w:val="0"/>
          <w:numId w:val="18"/>
        </w:numPr>
      </w:pPr>
      <w:r>
        <w:t>Můžeš mi ___________________, kdy zítra začíná čeština?</w:t>
      </w:r>
    </w:p>
    <w:p w:rsidR="00023729" w:rsidRDefault="00023729" w:rsidP="00984C98">
      <w:pPr>
        <w:numPr>
          <w:ilvl w:val="0"/>
          <w:numId w:val="18"/>
        </w:numPr>
      </w:pPr>
      <w:r>
        <w:t>Už zase jsem ___________________ doma učebnici.</w:t>
      </w:r>
    </w:p>
    <w:p w:rsidR="00023729" w:rsidRDefault="00023729" w:rsidP="00984C98">
      <w:pPr>
        <w:numPr>
          <w:ilvl w:val="0"/>
          <w:numId w:val="18"/>
        </w:numPr>
      </w:pPr>
      <w:r>
        <w:t>Dědeček má Alzheimera, nic si ne___________________.</w:t>
      </w:r>
    </w:p>
    <w:p w:rsidR="00023729" w:rsidRDefault="00023729" w:rsidP="00984C98">
      <w:pPr>
        <w:numPr>
          <w:ilvl w:val="0"/>
          <w:numId w:val="18"/>
        </w:numPr>
      </w:pPr>
      <w:r>
        <w:t>Lidé s demencí mají špatnou ___________________.</w:t>
      </w:r>
    </w:p>
    <w:p w:rsidR="00023729" w:rsidRDefault="00023729" w:rsidP="00984C98">
      <w:pPr>
        <w:numPr>
          <w:ilvl w:val="0"/>
          <w:numId w:val="18"/>
        </w:numPr>
      </w:pPr>
      <w:r>
        <w:t>Musím si dát do telefonu ___________________, že je zítra lekce už v 7:30.</w:t>
      </w:r>
    </w:p>
    <w:p w:rsidR="00023729" w:rsidRDefault="00023729" w:rsidP="00984C98">
      <w:pPr>
        <w:numPr>
          <w:ilvl w:val="0"/>
          <w:numId w:val="18"/>
        </w:numPr>
      </w:pPr>
      <w:r>
        <w:t>Vím, jak se česky řekne „skull“, ale nemůžu si ___________________.</w:t>
      </w:r>
    </w:p>
    <w:p w:rsidR="00023729" w:rsidRPr="0064466A" w:rsidRDefault="00023729" w:rsidP="0064466A"/>
    <w:sectPr w:rsidR="00023729" w:rsidRPr="0064466A" w:rsidSect="00E10E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29" w:rsidRDefault="00023729" w:rsidP="00A852FC">
      <w:pPr>
        <w:spacing w:after="0" w:line="240" w:lineRule="auto"/>
      </w:pPr>
      <w:r>
        <w:separator/>
      </w:r>
    </w:p>
  </w:endnote>
  <w:endnote w:type="continuationSeparator" w:id="0">
    <w:p w:rsidR="00023729" w:rsidRDefault="00023729" w:rsidP="00A8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29" w:rsidRDefault="00023729" w:rsidP="00A852FC">
      <w:pPr>
        <w:spacing w:after="0" w:line="240" w:lineRule="auto"/>
      </w:pPr>
      <w:r>
        <w:separator/>
      </w:r>
    </w:p>
  </w:footnote>
  <w:footnote w:type="continuationSeparator" w:id="0">
    <w:p w:rsidR="00023729" w:rsidRDefault="00023729" w:rsidP="00A8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29" w:rsidRPr="00A852FC" w:rsidRDefault="00023729">
    <w:pPr>
      <w:pStyle w:val="Header"/>
      <w:rPr>
        <w:i/>
      </w:rPr>
    </w:pPr>
    <w:r>
      <w:rPr>
        <w:i/>
      </w:rPr>
      <w:t xml:space="preserve">Week 2: </w:t>
    </w:r>
    <w:r w:rsidRPr="00A852FC">
      <w:rPr>
        <w:i/>
      </w:rPr>
      <w:t>CESTOVÁNÍ (UNIT 4/1) Medical Czech: History of Diseases of Respiratory tract (TM 24)</w:t>
    </w:r>
    <w:r>
      <w:rPr>
        <w:i/>
      </w:rPr>
      <w:t xml:space="preserve">. </w:t>
    </w:r>
    <w:r w:rsidRPr="00A852FC">
      <w:rPr>
        <w:i/>
      </w:rPr>
      <w:t>Grammar: Locative case in plural.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44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0A6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38D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72A2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26C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A66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CC9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1A3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32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E2A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C143F"/>
    <w:multiLevelType w:val="hybridMultilevel"/>
    <w:tmpl w:val="DC0E8BFC"/>
    <w:lvl w:ilvl="0" w:tplc="C1C88CF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 w:tplc="5E0210A2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669CF9FE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0A2CAE18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57A02D0E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F20A15BC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168C7B9A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56F69386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20085336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1">
    <w:nsid w:val="1C983492"/>
    <w:multiLevelType w:val="hybridMultilevel"/>
    <w:tmpl w:val="2B1EA6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586A72"/>
    <w:multiLevelType w:val="hybridMultilevel"/>
    <w:tmpl w:val="A948D184"/>
    <w:lvl w:ilvl="0" w:tplc="6374DED0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71D69EA6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E0443156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19AEADC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F27C459E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0E1A35EE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425C56D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950E9E1E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73642938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3">
    <w:nsid w:val="490E5650"/>
    <w:multiLevelType w:val="hybridMultilevel"/>
    <w:tmpl w:val="C77EDC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957CCD"/>
    <w:multiLevelType w:val="hybridMultilevel"/>
    <w:tmpl w:val="327AE73C"/>
    <w:lvl w:ilvl="0" w:tplc="9182AD84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2BE2DACA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F970E99C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BF06C6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45147256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B74C77DC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AD308B2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869A4F2C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BAA6F682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5">
    <w:nsid w:val="5EB5148C"/>
    <w:multiLevelType w:val="hybridMultilevel"/>
    <w:tmpl w:val="F8BE1F9C"/>
    <w:lvl w:ilvl="0" w:tplc="0B0048DA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  <w:rPr>
        <w:rFonts w:cs="Times New Roman"/>
      </w:rPr>
    </w:lvl>
    <w:lvl w:ilvl="1" w:tplc="63366354">
      <w:start w:val="1"/>
      <w:numFmt w:val="decimal"/>
      <w:lvlText w:val="%2."/>
      <w:lvlJc w:val="left"/>
      <w:pPr>
        <w:ind w:left="1440" w:hanging="359"/>
      </w:pPr>
      <w:rPr>
        <w:rFonts w:cs="Times New Roman" w:hint="default"/>
      </w:rPr>
    </w:lvl>
    <w:lvl w:ilvl="2" w:tplc="F8DCD334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  <w:rPr>
        <w:rFonts w:cs="Times New Roman"/>
      </w:rPr>
    </w:lvl>
    <w:lvl w:ilvl="3" w:tplc="30743E8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  <w:rPr>
        <w:rFonts w:cs="Times New Roman"/>
      </w:rPr>
    </w:lvl>
    <w:lvl w:ilvl="4" w:tplc="321A9950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  <w:rPr>
        <w:rFonts w:cs="Times New Roman"/>
      </w:rPr>
    </w:lvl>
    <w:lvl w:ilvl="5" w:tplc="FB823D3C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  <w:rPr>
        <w:rFonts w:cs="Times New Roman"/>
      </w:rPr>
    </w:lvl>
    <w:lvl w:ilvl="6" w:tplc="72802B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  <w:rPr>
        <w:rFonts w:cs="Times New Roman"/>
      </w:rPr>
    </w:lvl>
    <w:lvl w:ilvl="7" w:tplc="7D86F156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  <w:rPr>
        <w:rFonts w:cs="Times New Roman"/>
      </w:rPr>
    </w:lvl>
    <w:lvl w:ilvl="8" w:tplc="10029F10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  <w:rPr>
        <w:rFonts w:cs="Times New Roman"/>
      </w:rPr>
    </w:lvl>
  </w:abstractNum>
  <w:abstractNum w:abstractNumId="16">
    <w:nsid w:val="6DB9169D"/>
    <w:multiLevelType w:val="hybridMultilevel"/>
    <w:tmpl w:val="8F0C66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CC73329"/>
    <w:multiLevelType w:val="hybridMultilevel"/>
    <w:tmpl w:val="F28205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22C"/>
    <w:rsid w:val="00016ABE"/>
    <w:rsid w:val="00023729"/>
    <w:rsid w:val="00073C50"/>
    <w:rsid w:val="0008355A"/>
    <w:rsid w:val="0009497F"/>
    <w:rsid w:val="000E3091"/>
    <w:rsid w:val="000E3FB5"/>
    <w:rsid w:val="000E5B70"/>
    <w:rsid w:val="0013146E"/>
    <w:rsid w:val="001421AA"/>
    <w:rsid w:val="0014361D"/>
    <w:rsid w:val="0014719B"/>
    <w:rsid w:val="00170FB3"/>
    <w:rsid w:val="00185F14"/>
    <w:rsid w:val="001A0B10"/>
    <w:rsid w:val="001B630D"/>
    <w:rsid w:val="001F0732"/>
    <w:rsid w:val="002321A3"/>
    <w:rsid w:val="00232C79"/>
    <w:rsid w:val="00252572"/>
    <w:rsid w:val="00292D14"/>
    <w:rsid w:val="00296334"/>
    <w:rsid w:val="002B23CA"/>
    <w:rsid w:val="002C1D4C"/>
    <w:rsid w:val="002E13FA"/>
    <w:rsid w:val="002E1C37"/>
    <w:rsid w:val="003017D7"/>
    <w:rsid w:val="003406E0"/>
    <w:rsid w:val="0034749A"/>
    <w:rsid w:val="003731AD"/>
    <w:rsid w:val="00377114"/>
    <w:rsid w:val="003954A0"/>
    <w:rsid w:val="003D0558"/>
    <w:rsid w:val="00431D09"/>
    <w:rsid w:val="004454C5"/>
    <w:rsid w:val="0045101D"/>
    <w:rsid w:val="0047416D"/>
    <w:rsid w:val="004957A4"/>
    <w:rsid w:val="004B259A"/>
    <w:rsid w:val="004C086F"/>
    <w:rsid w:val="004C6442"/>
    <w:rsid w:val="005267A4"/>
    <w:rsid w:val="00567721"/>
    <w:rsid w:val="0057395E"/>
    <w:rsid w:val="005E0168"/>
    <w:rsid w:val="0062022C"/>
    <w:rsid w:val="0062237D"/>
    <w:rsid w:val="00635E56"/>
    <w:rsid w:val="0064466A"/>
    <w:rsid w:val="00667465"/>
    <w:rsid w:val="006C608E"/>
    <w:rsid w:val="006F2F1E"/>
    <w:rsid w:val="00701A01"/>
    <w:rsid w:val="00784EA1"/>
    <w:rsid w:val="00794A6B"/>
    <w:rsid w:val="007B4C0F"/>
    <w:rsid w:val="007E5FDF"/>
    <w:rsid w:val="008123BC"/>
    <w:rsid w:val="008469CA"/>
    <w:rsid w:val="008542CC"/>
    <w:rsid w:val="00855CC9"/>
    <w:rsid w:val="00861806"/>
    <w:rsid w:val="00880EE5"/>
    <w:rsid w:val="0089279B"/>
    <w:rsid w:val="008A5F61"/>
    <w:rsid w:val="008C24CB"/>
    <w:rsid w:val="008E246E"/>
    <w:rsid w:val="008E3AF6"/>
    <w:rsid w:val="008E633C"/>
    <w:rsid w:val="009076FE"/>
    <w:rsid w:val="00914B8D"/>
    <w:rsid w:val="00926212"/>
    <w:rsid w:val="00957AF4"/>
    <w:rsid w:val="009807C1"/>
    <w:rsid w:val="00984C98"/>
    <w:rsid w:val="009A2A94"/>
    <w:rsid w:val="009A3CC6"/>
    <w:rsid w:val="009B195E"/>
    <w:rsid w:val="009B34C0"/>
    <w:rsid w:val="009D0941"/>
    <w:rsid w:val="009D7389"/>
    <w:rsid w:val="009E654E"/>
    <w:rsid w:val="00A0723B"/>
    <w:rsid w:val="00A4256E"/>
    <w:rsid w:val="00A47DCF"/>
    <w:rsid w:val="00A65D5E"/>
    <w:rsid w:val="00A675F6"/>
    <w:rsid w:val="00A852FC"/>
    <w:rsid w:val="00AA7F2E"/>
    <w:rsid w:val="00AB6850"/>
    <w:rsid w:val="00AC1934"/>
    <w:rsid w:val="00AC5870"/>
    <w:rsid w:val="00AD27EF"/>
    <w:rsid w:val="00AD550B"/>
    <w:rsid w:val="00B01453"/>
    <w:rsid w:val="00B10D18"/>
    <w:rsid w:val="00B25809"/>
    <w:rsid w:val="00B94EA4"/>
    <w:rsid w:val="00B97683"/>
    <w:rsid w:val="00BC7637"/>
    <w:rsid w:val="00BD1953"/>
    <w:rsid w:val="00BE3701"/>
    <w:rsid w:val="00BF2121"/>
    <w:rsid w:val="00C177A8"/>
    <w:rsid w:val="00C208D7"/>
    <w:rsid w:val="00C35A17"/>
    <w:rsid w:val="00C64420"/>
    <w:rsid w:val="00C77D74"/>
    <w:rsid w:val="00C878F6"/>
    <w:rsid w:val="00CC0BF2"/>
    <w:rsid w:val="00CC6F52"/>
    <w:rsid w:val="00CD029C"/>
    <w:rsid w:val="00CE3AB0"/>
    <w:rsid w:val="00D11ABA"/>
    <w:rsid w:val="00D25D56"/>
    <w:rsid w:val="00D42C72"/>
    <w:rsid w:val="00D7467F"/>
    <w:rsid w:val="00DA48B0"/>
    <w:rsid w:val="00DD5151"/>
    <w:rsid w:val="00E10EE4"/>
    <w:rsid w:val="00E56192"/>
    <w:rsid w:val="00E768CD"/>
    <w:rsid w:val="00E9391F"/>
    <w:rsid w:val="00E979C7"/>
    <w:rsid w:val="00EA0825"/>
    <w:rsid w:val="00EA1678"/>
    <w:rsid w:val="00EA7072"/>
    <w:rsid w:val="00EB007A"/>
    <w:rsid w:val="00EB1C85"/>
    <w:rsid w:val="00EB7FF1"/>
    <w:rsid w:val="00EE69ED"/>
    <w:rsid w:val="00EF1FDB"/>
    <w:rsid w:val="00EF453F"/>
    <w:rsid w:val="00F74022"/>
    <w:rsid w:val="00FD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E4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608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608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C608E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608E"/>
    <w:rPr>
      <w:rFonts w:ascii="Calibri Light" w:hAnsi="Calibri Light" w:cs="Times New Roman"/>
      <w:color w:val="1F4D78"/>
      <w:sz w:val="24"/>
      <w:szCs w:val="24"/>
    </w:rPr>
  </w:style>
  <w:style w:type="paragraph" w:styleId="Header">
    <w:name w:val="header"/>
    <w:basedOn w:val="Normal"/>
    <w:link w:val="HeaderChar"/>
    <w:uiPriority w:val="99"/>
    <w:rsid w:val="00A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2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2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6C608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773</Words>
  <Characters>4566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Talking medicine, 138/2, listening 1/69</dc:title>
  <dc:subject/>
  <dc:creator>Martin Punčochář</dc:creator>
  <cp:keywords/>
  <dc:description/>
  <cp:lastModifiedBy>uživatel</cp:lastModifiedBy>
  <cp:revision>39</cp:revision>
  <cp:lastPrinted>2017-02-28T10:03:00Z</cp:lastPrinted>
  <dcterms:created xsi:type="dcterms:W3CDTF">2017-02-28T09:41:00Z</dcterms:created>
  <dcterms:modified xsi:type="dcterms:W3CDTF">2017-02-28T10:04:00Z</dcterms:modified>
</cp:coreProperties>
</file>