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18" w:rsidRDefault="005B2718" w:rsidP="003A3E83">
      <w:pPr>
        <w:pStyle w:val="Heading2"/>
        <w:rPr>
          <w:rFonts w:ascii="Times New Roman" w:hAnsi="Times New Roman"/>
        </w:rPr>
      </w:pPr>
      <w:r>
        <w:t>1| Gastroenterology</w:t>
      </w:r>
    </w:p>
    <w:p w:rsidR="005B2718" w:rsidRDefault="005B2718" w:rsidP="003A3E83">
      <w:pPr>
        <w:pStyle w:val="Heading2"/>
        <w:rPr>
          <w:rFonts w:ascii="Cambria" w:hAnsi="Cambria"/>
        </w:rPr>
      </w:pPr>
      <w:r>
        <w:t>Spojte otázky a odpovědi</w:t>
      </w:r>
    </w:p>
    <w:tbl>
      <w:tblPr>
        <w:tblW w:w="7754" w:type="dxa"/>
        <w:tblLook w:val="00A0"/>
      </w:tblPr>
      <w:tblGrid>
        <w:gridCol w:w="3832"/>
        <w:gridCol w:w="3922"/>
      </w:tblGrid>
      <w:tr w:rsidR="005B2718" w:rsidTr="001A2B14">
        <w:tc>
          <w:tcPr>
            <w:tcW w:w="0" w:type="auto"/>
            <w:vAlign w:val="center"/>
          </w:tcPr>
          <w:p w:rsidR="005B2718" w:rsidRDefault="005B2718" w:rsidP="004C668C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</w:pPr>
            <w:r>
              <w:t>Máte nucení na zvracení?</w:t>
            </w:r>
          </w:p>
        </w:tc>
        <w:tc>
          <w:tcPr>
            <w:tcW w:w="0" w:type="auto"/>
            <w:vAlign w:val="center"/>
          </w:tcPr>
          <w:p w:rsidR="005B2718" w:rsidRDefault="005B2718" w:rsidP="004C668C">
            <w:pPr>
              <w:pStyle w:val="NoSpacing"/>
              <w:numPr>
                <w:ilvl w:val="0"/>
                <w:numId w:val="26"/>
              </w:numPr>
            </w:pPr>
            <w:r>
              <w:t>Mezi lopatky.</w:t>
            </w:r>
          </w:p>
        </w:tc>
      </w:tr>
      <w:tr w:rsidR="005B2718" w:rsidTr="001A2B14">
        <w:tc>
          <w:tcPr>
            <w:tcW w:w="0" w:type="auto"/>
            <w:vAlign w:val="center"/>
          </w:tcPr>
          <w:p w:rsidR="005B2718" w:rsidRDefault="005B2718" w:rsidP="004C668C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</w:pPr>
            <w:r>
              <w:t>Změnilo se nějak vyprazdňování?</w:t>
            </w:r>
          </w:p>
        </w:tc>
        <w:tc>
          <w:tcPr>
            <w:tcW w:w="0" w:type="auto"/>
            <w:vAlign w:val="center"/>
          </w:tcPr>
          <w:p w:rsidR="005B2718" w:rsidRDefault="005B2718" w:rsidP="004C668C">
            <w:pPr>
              <w:pStyle w:val="NoSpacing"/>
              <w:numPr>
                <w:ilvl w:val="0"/>
                <w:numId w:val="26"/>
              </w:numPr>
            </w:pPr>
            <w:r>
              <w:t>Ano, hlavně po jídle.</w:t>
            </w:r>
          </w:p>
        </w:tc>
      </w:tr>
      <w:tr w:rsidR="005B2718" w:rsidTr="001A2B14">
        <w:tc>
          <w:tcPr>
            <w:tcW w:w="0" w:type="auto"/>
            <w:vAlign w:val="center"/>
          </w:tcPr>
          <w:p w:rsidR="005B2718" w:rsidRDefault="005B2718" w:rsidP="004C668C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</w:pPr>
            <w:r>
              <w:t>Máte chuť k jídlu?</w:t>
            </w:r>
          </w:p>
        </w:tc>
        <w:tc>
          <w:tcPr>
            <w:tcW w:w="0" w:type="auto"/>
            <w:vAlign w:val="center"/>
          </w:tcPr>
          <w:p w:rsidR="005B2718" w:rsidRDefault="005B2718" w:rsidP="004C668C">
            <w:pPr>
              <w:pStyle w:val="NoSpacing"/>
              <w:numPr>
                <w:ilvl w:val="0"/>
                <w:numId w:val="26"/>
              </w:numPr>
            </w:pPr>
            <w:r>
              <w:t>Něco jako žluč.</w:t>
            </w:r>
          </w:p>
        </w:tc>
      </w:tr>
      <w:tr w:rsidR="005B2718" w:rsidTr="001A2B14">
        <w:tc>
          <w:tcPr>
            <w:tcW w:w="0" w:type="auto"/>
            <w:vAlign w:val="center"/>
          </w:tcPr>
          <w:p w:rsidR="005B2718" w:rsidRDefault="005B2718" w:rsidP="004C668C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</w:pPr>
            <w:r>
              <w:t>Kam ta bolest vystřeluje?</w:t>
            </w:r>
          </w:p>
        </w:tc>
        <w:tc>
          <w:tcPr>
            <w:tcW w:w="0" w:type="auto"/>
            <w:vAlign w:val="center"/>
          </w:tcPr>
          <w:p w:rsidR="005B2718" w:rsidRDefault="005B2718" w:rsidP="004C668C">
            <w:pPr>
              <w:pStyle w:val="NoSpacing"/>
              <w:numPr>
                <w:ilvl w:val="0"/>
                <w:numId w:val="26"/>
              </w:numPr>
            </w:pPr>
            <w:r>
              <w:t>Křečovité.</w:t>
            </w:r>
          </w:p>
        </w:tc>
      </w:tr>
      <w:tr w:rsidR="005B2718" w:rsidTr="001A2B14">
        <w:tc>
          <w:tcPr>
            <w:tcW w:w="0" w:type="auto"/>
            <w:vAlign w:val="center"/>
          </w:tcPr>
          <w:p w:rsidR="005B2718" w:rsidRDefault="005B2718" w:rsidP="004C668C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</w:pPr>
            <w:r>
              <w:t>Jaké jsou ty bolesti?</w:t>
            </w:r>
          </w:p>
        </w:tc>
        <w:tc>
          <w:tcPr>
            <w:tcW w:w="0" w:type="auto"/>
            <w:vAlign w:val="center"/>
          </w:tcPr>
          <w:p w:rsidR="005B2718" w:rsidRDefault="005B2718" w:rsidP="004C668C">
            <w:pPr>
              <w:pStyle w:val="NoSpacing"/>
              <w:numPr>
                <w:ilvl w:val="0"/>
                <w:numId w:val="26"/>
              </w:numPr>
            </w:pPr>
            <w:r>
              <w:t>Musím se nutit, abych něco snědl.</w:t>
            </w:r>
          </w:p>
        </w:tc>
      </w:tr>
      <w:tr w:rsidR="005B2718" w:rsidTr="001A2B14">
        <w:tc>
          <w:tcPr>
            <w:tcW w:w="0" w:type="auto"/>
            <w:vAlign w:val="center"/>
          </w:tcPr>
          <w:p w:rsidR="005B2718" w:rsidRDefault="005B2718" w:rsidP="004C668C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</w:pPr>
            <w:r>
              <w:t>Co zvracíte?</w:t>
            </w:r>
          </w:p>
        </w:tc>
        <w:tc>
          <w:tcPr>
            <w:tcW w:w="0" w:type="auto"/>
            <w:vAlign w:val="center"/>
          </w:tcPr>
          <w:p w:rsidR="005B2718" w:rsidRDefault="005B2718" w:rsidP="004C668C">
            <w:pPr>
              <w:pStyle w:val="NoSpacing"/>
              <w:numPr>
                <w:ilvl w:val="0"/>
                <w:numId w:val="26"/>
              </w:numPr>
            </w:pPr>
            <w:r>
              <w:t>Ano, mám průjmy.</w:t>
            </w:r>
          </w:p>
        </w:tc>
      </w:tr>
      <w:tr w:rsidR="005B2718" w:rsidTr="001A2B14">
        <w:tc>
          <w:tcPr>
            <w:tcW w:w="3877" w:type="dxa"/>
            <w:vAlign w:val="center"/>
          </w:tcPr>
          <w:p w:rsidR="005B2718" w:rsidRDefault="005B2718" w:rsidP="004C668C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</w:pPr>
            <w:r>
              <w:t>Co jste jedl před bolestí?</w:t>
            </w:r>
          </w:p>
        </w:tc>
        <w:tc>
          <w:tcPr>
            <w:tcW w:w="3877" w:type="dxa"/>
            <w:vAlign w:val="center"/>
          </w:tcPr>
          <w:p w:rsidR="005B2718" w:rsidRDefault="005B2718" w:rsidP="004C668C">
            <w:pPr>
              <w:pStyle w:val="NoSpacing"/>
              <w:numPr>
                <w:ilvl w:val="0"/>
                <w:numId w:val="26"/>
              </w:numPr>
            </w:pPr>
            <w:r>
              <w:t>Občas ano, ale obvykle se rychlé vrátí do normálu.</w:t>
            </w:r>
          </w:p>
        </w:tc>
      </w:tr>
      <w:tr w:rsidR="005B2718" w:rsidTr="001A2B14">
        <w:tc>
          <w:tcPr>
            <w:tcW w:w="3877" w:type="dxa"/>
            <w:vAlign w:val="center"/>
          </w:tcPr>
          <w:p w:rsidR="005B2718" w:rsidRDefault="005B2718" w:rsidP="004C668C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</w:pPr>
            <w:r>
              <w:t>Máte zvýšené teploty?</w:t>
            </w:r>
          </w:p>
        </w:tc>
        <w:tc>
          <w:tcPr>
            <w:tcW w:w="3877" w:type="dxa"/>
            <w:vAlign w:val="center"/>
          </w:tcPr>
          <w:p w:rsidR="005B2718" w:rsidRDefault="005B2718" w:rsidP="004C668C">
            <w:pPr>
              <w:pStyle w:val="NoSpacing"/>
              <w:numPr>
                <w:ilvl w:val="0"/>
                <w:numId w:val="26"/>
              </w:numPr>
            </w:pPr>
            <w:r>
              <w:t>Někdy tmavě červené.</w:t>
            </w:r>
          </w:p>
        </w:tc>
      </w:tr>
      <w:tr w:rsidR="005B2718" w:rsidTr="001A2B14">
        <w:tc>
          <w:tcPr>
            <w:tcW w:w="3877" w:type="dxa"/>
            <w:vAlign w:val="center"/>
          </w:tcPr>
          <w:p w:rsidR="005B2718" w:rsidRDefault="005B2718" w:rsidP="004C668C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</w:pPr>
            <w:r>
              <w:t>Jaké jsou zvratky?</w:t>
            </w:r>
          </w:p>
        </w:tc>
        <w:tc>
          <w:tcPr>
            <w:tcW w:w="3877" w:type="dxa"/>
            <w:vAlign w:val="center"/>
          </w:tcPr>
          <w:p w:rsidR="005B2718" w:rsidRDefault="005B2718" w:rsidP="004C668C">
            <w:pPr>
              <w:pStyle w:val="NoSpacing"/>
              <w:numPr>
                <w:ilvl w:val="0"/>
                <w:numId w:val="26"/>
              </w:numPr>
            </w:pPr>
            <w:r>
              <w:t>Je hnědá, někdy šedá.</w:t>
            </w:r>
          </w:p>
        </w:tc>
      </w:tr>
      <w:tr w:rsidR="005B2718" w:rsidTr="001A2B14">
        <w:tc>
          <w:tcPr>
            <w:tcW w:w="3877" w:type="dxa"/>
            <w:vAlign w:val="center"/>
          </w:tcPr>
          <w:p w:rsidR="005B2718" w:rsidRDefault="005B2718" w:rsidP="004C668C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</w:pPr>
            <w:r>
              <w:t>Vadí vám černá káva nebo alkohol?</w:t>
            </w:r>
          </w:p>
        </w:tc>
        <w:tc>
          <w:tcPr>
            <w:tcW w:w="3877" w:type="dxa"/>
            <w:vAlign w:val="center"/>
          </w:tcPr>
          <w:p w:rsidR="005B2718" w:rsidRDefault="005B2718" w:rsidP="004C668C">
            <w:pPr>
              <w:pStyle w:val="NoSpacing"/>
              <w:numPr>
                <w:ilvl w:val="0"/>
                <w:numId w:val="26"/>
              </w:numPr>
            </w:pPr>
            <w:r>
              <w:t>Smažený řízek.</w:t>
            </w:r>
          </w:p>
        </w:tc>
      </w:tr>
      <w:tr w:rsidR="005B2718" w:rsidTr="001A2B14">
        <w:tc>
          <w:tcPr>
            <w:tcW w:w="3877" w:type="dxa"/>
            <w:vAlign w:val="center"/>
          </w:tcPr>
          <w:p w:rsidR="005B2718" w:rsidRDefault="005B2718" w:rsidP="004C668C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</w:pPr>
            <w:r>
              <w:t>Odcházejí vám plyny?</w:t>
            </w:r>
          </w:p>
        </w:tc>
        <w:tc>
          <w:tcPr>
            <w:tcW w:w="3877" w:type="dxa"/>
            <w:vAlign w:val="center"/>
          </w:tcPr>
          <w:p w:rsidR="005B2718" w:rsidRDefault="005B2718" w:rsidP="004C668C">
            <w:pPr>
              <w:pStyle w:val="NoSpacing"/>
              <w:numPr>
                <w:ilvl w:val="0"/>
                <w:numId w:val="26"/>
              </w:numPr>
            </w:pPr>
            <w:r>
              <w:t>Ne, ale nesnáším mléko.</w:t>
            </w:r>
          </w:p>
        </w:tc>
      </w:tr>
      <w:tr w:rsidR="005B2718" w:rsidTr="001A2B14">
        <w:tc>
          <w:tcPr>
            <w:tcW w:w="3877" w:type="dxa"/>
            <w:vAlign w:val="center"/>
          </w:tcPr>
          <w:p w:rsidR="005B2718" w:rsidRDefault="005B2718" w:rsidP="004C668C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</w:pPr>
            <w:r>
              <w:t>Jakou barvu má stolice?</w:t>
            </w:r>
          </w:p>
        </w:tc>
        <w:tc>
          <w:tcPr>
            <w:tcW w:w="3877" w:type="dxa"/>
            <w:vAlign w:val="center"/>
          </w:tcPr>
          <w:p w:rsidR="005B2718" w:rsidRDefault="005B2718" w:rsidP="004C668C">
            <w:pPr>
              <w:pStyle w:val="NoSpacing"/>
              <w:numPr>
                <w:ilvl w:val="0"/>
                <w:numId w:val="26"/>
              </w:numPr>
            </w:pPr>
            <w:r>
              <w:t>Moc ne, trpím nadýmáním.</w:t>
            </w:r>
          </w:p>
        </w:tc>
      </w:tr>
    </w:tbl>
    <w:p w:rsidR="005B2718" w:rsidRDefault="005B2718" w:rsidP="007F6B5E">
      <w:pPr>
        <w:pStyle w:val="Heading2"/>
      </w:pPr>
    </w:p>
    <w:p w:rsidR="005B2718" w:rsidRDefault="005B2718" w:rsidP="007F6B5E">
      <w:pPr>
        <w:pStyle w:val="Heading2"/>
      </w:pPr>
      <w:r>
        <w:t>Odpovídejte na otázky. CD2/7 ANO/NE</w:t>
      </w:r>
    </w:p>
    <w:p w:rsidR="005B2718" w:rsidRDefault="005B2718" w:rsidP="007F6B5E">
      <w:pPr>
        <w:spacing w:after="0"/>
        <w:sectPr w:rsidR="005B2718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5B2718" w:rsidRDefault="005B2718" w:rsidP="007F6B5E">
      <w:pPr>
        <w:numPr>
          <w:ilvl w:val="0"/>
          <w:numId w:val="14"/>
        </w:numPr>
        <w:spacing w:after="120" w:line="276" w:lineRule="auto"/>
        <w:ind w:left="714" w:hanging="357"/>
      </w:pPr>
      <w:r>
        <w:t>Pacientka měla žlučníkový záchvat.</w:t>
      </w:r>
    </w:p>
    <w:p w:rsidR="005B2718" w:rsidRDefault="005B2718" w:rsidP="007F6B5E">
      <w:pPr>
        <w:numPr>
          <w:ilvl w:val="0"/>
          <w:numId w:val="14"/>
        </w:numPr>
        <w:spacing w:after="120" w:line="276" w:lineRule="auto"/>
        <w:ind w:left="714" w:hanging="357"/>
      </w:pPr>
      <w:r>
        <w:t>Bylo to před šesti měsíci.</w:t>
      </w:r>
    </w:p>
    <w:p w:rsidR="005B2718" w:rsidRDefault="005B2718" w:rsidP="007F6B5E">
      <w:pPr>
        <w:numPr>
          <w:ilvl w:val="0"/>
          <w:numId w:val="14"/>
        </w:numPr>
        <w:spacing w:after="120" w:line="276" w:lineRule="auto"/>
        <w:ind w:left="714" w:hanging="357"/>
      </w:pPr>
      <w:r>
        <w:t>Pacientka nedrží dietu.</w:t>
      </w:r>
    </w:p>
    <w:p w:rsidR="005B2718" w:rsidRDefault="005B2718" w:rsidP="007F6B5E">
      <w:pPr>
        <w:numPr>
          <w:ilvl w:val="0"/>
          <w:numId w:val="14"/>
        </w:numPr>
        <w:spacing w:after="120" w:line="276" w:lineRule="auto"/>
        <w:ind w:left="714" w:hanging="357"/>
      </w:pPr>
      <w:r>
        <w:t>Pacientka má těžké průjmy.</w:t>
      </w:r>
    </w:p>
    <w:p w:rsidR="005B2718" w:rsidRDefault="005B2718" w:rsidP="007F6B5E">
      <w:pPr>
        <w:numPr>
          <w:ilvl w:val="0"/>
          <w:numId w:val="14"/>
        </w:numPr>
        <w:spacing w:after="120" w:line="276" w:lineRule="auto"/>
        <w:ind w:left="714" w:hanging="357"/>
      </w:pPr>
      <w:r>
        <w:t>Pacientka nemá chuť k jídlu.</w:t>
      </w:r>
    </w:p>
    <w:p w:rsidR="005B2718" w:rsidRDefault="005B2718" w:rsidP="007F6B5E">
      <w:pPr>
        <w:spacing w:after="0"/>
        <w:rPr>
          <w:rFonts w:ascii="Cambria" w:hAnsi="Cambria"/>
          <w:b/>
          <w:bCs/>
          <w:color w:val="4F81BD"/>
        </w:rPr>
        <w:sectPr w:rsidR="005B2718" w:rsidSect="007F6B5E">
          <w:type w:val="continuous"/>
          <w:pgSz w:w="11906" w:h="16838"/>
          <w:pgMar w:top="1417" w:right="1417" w:bottom="1417" w:left="1417" w:header="708" w:footer="708" w:gutter="0"/>
          <w:cols w:num="2" w:space="709"/>
        </w:sectPr>
      </w:pPr>
    </w:p>
    <w:p w:rsidR="005B2718" w:rsidRDefault="005B2718" w:rsidP="007F6B5E">
      <w:pPr>
        <w:spacing w:after="0"/>
        <w:rPr>
          <w:rFonts w:ascii="Cambria" w:hAnsi="Cambria"/>
          <w:b/>
          <w:bCs/>
          <w:color w:val="4F81BD"/>
        </w:rPr>
        <w:sectPr w:rsidR="005B2718" w:rsidSect="00DD0CEE">
          <w:type w:val="continuous"/>
          <w:pgSz w:w="11906" w:h="16838"/>
          <w:pgMar w:top="1417" w:right="1417" w:bottom="1417" w:left="1417" w:header="708" w:footer="708" w:gutter="0"/>
          <w:cols w:space="709"/>
        </w:sectPr>
      </w:pPr>
    </w:p>
    <w:p w:rsidR="005B2718" w:rsidRDefault="005B2718" w:rsidP="003A3E83">
      <w:pPr>
        <w:pStyle w:val="Heading2"/>
      </w:pPr>
      <w:r>
        <w:t>Dokončete otázku</w:t>
      </w:r>
    </w:p>
    <w:tbl>
      <w:tblPr>
        <w:tblW w:w="8789" w:type="dxa"/>
        <w:tblLook w:val="00A0"/>
      </w:tblPr>
      <w:tblGrid>
        <w:gridCol w:w="4678"/>
        <w:gridCol w:w="4111"/>
      </w:tblGrid>
      <w:tr w:rsidR="005B2718" w:rsidTr="004C668C">
        <w:tc>
          <w:tcPr>
            <w:tcW w:w="4678" w:type="dxa"/>
          </w:tcPr>
          <w:p w:rsidR="005B2718" w:rsidRDefault="005B2718" w:rsidP="004C668C">
            <w:pPr>
              <w:pStyle w:val="NoSpacing"/>
              <w:numPr>
                <w:ilvl w:val="0"/>
                <w:numId w:val="27"/>
              </w:numPr>
              <w:spacing w:line="360" w:lineRule="auto"/>
            </w:pPr>
            <w:r>
              <w:t>Je ve stolici krev nebo</w:t>
            </w:r>
          </w:p>
        </w:tc>
        <w:tc>
          <w:tcPr>
            <w:tcW w:w="4111" w:type="dxa"/>
          </w:tcPr>
          <w:p w:rsidR="005B2718" w:rsidRDefault="005B2718" w:rsidP="004C668C">
            <w:pPr>
              <w:pStyle w:val="NoSpacing"/>
              <w:numPr>
                <w:ilvl w:val="0"/>
                <w:numId w:val="28"/>
              </w:numPr>
              <w:spacing w:line="360" w:lineRule="auto"/>
            </w:pPr>
            <w:r>
              <w:t>břicho?</w:t>
            </w:r>
          </w:p>
        </w:tc>
      </w:tr>
      <w:tr w:rsidR="005B2718" w:rsidTr="004C668C">
        <w:tc>
          <w:tcPr>
            <w:tcW w:w="4678" w:type="dxa"/>
          </w:tcPr>
          <w:p w:rsidR="005B2718" w:rsidRDefault="005B2718" w:rsidP="004C668C">
            <w:pPr>
              <w:pStyle w:val="NoSpacing"/>
              <w:numPr>
                <w:ilvl w:val="0"/>
                <w:numId w:val="27"/>
              </w:numPr>
              <w:spacing w:line="360" w:lineRule="auto"/>
            </w:pPr>
            <w:r>
              <w:t>Máte větší</w:t>
            </w:r>
          </w:p>
        </w:tc>
        <w:tc>
          <w:tcPr>
            <w:tcW w:w="4111" w:type="dxa"/>
          </w:tcPr>
          <w:p w:rsidR="005B2718" w:rsidRDefault="005B2718" w:rsidP="004C668C">
            <w:pPr>
              <w:pStyle w:val="NoSpacing"/>
              <w:numPr>
                <w:ilvl w:val="0"/>
                <w:numId w:val="28"/>
              </w:numPr>
              <w:spacing w:line="360" w:lineRule="auto"/>
            </w:pPr>
            <w:r>
              <w:t>nohy?</w:t>
            </w:r>
          </w:p>
        </w:tc>
      </w:tr>
      <w:tr w:rsidR="005B2718" w:rsidTr="004C668C">
        <w:tc>
          <w:tcPr>
            <w:tcW w:w="4678" w:type="dxa"/>
          </w:tcPr>
          <w:p w:rsidR="005B2718" w:rsidRDefault="005B2718" w:rsidP="004C668C">
            <w:pPr>
              <w:pStyle w:val="NoSpacing"/>
              <w:numPr>
                <w:ilvl w:val="0"/>
                <w:numId w:val="27"/>
              </w:numPr>
              <w:spacing w:line="360" w:lineRule="auto"/>
            </w:pPr>
            <w:r>
              <w:t>Kdy vám otekly</w:t>
            </w:r>
          </w:p>
        </w:tc>
        <w:tc>
          <w:tcPr>
            <w:tcW w:w="4111" w:type="dxa"/>
          </w:tcPr>
          <w:p w:rsidR="005B2718" w:rsidRDefault="005B2718" w:rsidP="004C668C">
            <w:pPr>
              <w:pStyle w:val="NoSpacing"/>
              <w:numPr>
                <w:ilvl w:val="0"/>
                <w:numId w:val="28"/>
              </w:numPr>
              <w:spacing w:line="360" w:lineRule="auto"/>
            </w:pPr>
            <w:r>
              <w:t>stolice?</w:t>
            </w:r>
          </w:p>
        </w:tc>
      </w:tr>
      <w:tr w:rsidR="005B2718" w:rsidTr="004C668C">
        <w:tc>
          <w:tcPr>
            <w:tcW w:w="4678" w:type="dxa"/>
          </w:tcPr>
          <w:p w:rsidR="005B2718" w:rsidRDefault="005B2718" w:rsidP="004C668C">
            <w:pPr>
              <w:pStyle w:val="NoSpacing"/>
              <w:numPr>
                <w:ilvl w:val="0"/>
                <w:numId w:val="27"/>
              </w:numPr>
              <w:spacing w:line="360" w:lineRule="auto"/>
            </w:pPr>
            <w:r>
              <w:t>Změnilo se nějak vyprazdňování</w:t>
            </w:r>
          </w:p>
        </w:tc>
        <w:tc>
          <w:tcPr>
            <w:tcW w:w="4111" w:type="dxa"/>
          </w:tcPr>
          <w:p w:rsidR="005B2718" w:rsidRDefault="005B2718" w:rsidP="004C668C">
            <w:pPr>
              <w:pStyle w:val="NoSpacing"/>
              <w:numPr>
                <w:ilvl w:val="0"/>
                <w:numId w:val="28"/>
              </w:numPr>
              <w:spacing w:line="360" w:lineRule="auto"/>
            </w:pPr>
            <w:r>
              <w:t>žáhy?</w:t>
            </w:r>
          </w:p>
        </w:tc>
      </w:tr>
      <w:tr w:rsidR="005B2718" w:rsidTr="004C668C">
        <w:tc>
          <w:tcPr>
            <w:tcW w:w="4678" w:type="dxa"/>
          </w:tcPr>
          <w:p w:rsidR="005B2718" w:rsidRDefault="005B2718" w:rsidP="004C668C">
            <w:pPr>
              <w:pStyle w:val="NoSpacing"/>
              <w:numPr>
                <w:ilvl w:val="0"/>
                <w:numId w:val="27"/>
              </w:numPr>
              <w:spacing w:line="360" w:lineRule="auto"/>
            </w:pPr>
            <w:r>
              <w:t xml:space="preserve">Máte pálení </w:t>
            </w:r>
          </w:p>
        </w:tc>
        <w:tc>
          <w:tcPr>
            <w:tcW w:w="4111" w:type="dxa"/>
          </w:tcPr>
          <w:p w:rsidR="005B2718" w:rsidRDefault="005B2718" w:rsidP="004C668C">
            <w:pPr>
              <w:pStyle w:val="NoSpacing"/>
              <w:numPr>
                <w:ilvl w:val="0"/>
                <w:numId w:val="28"/>
              </w:numPr>
              <w:spacing w:line="360" w:lineRule="auto"/>
            </w:pPr>
            <w:r>
              <w:t>vředy.</w:t>
            </w:r>
          </w:p>
        </w:tc>
      </w:tr>
      <w:tr w:rsidR="005B2718" w:rsidTr="004C668C">
        <w:tc>
          <w:tcPr>
            <w:tcW w:w="4678" w:type="dxa"/>
          </w:tcPr>
          <w:p w:rsidR="005B2718" w:rsidRDefault="005B2718" w:rsidP="004C668C">
            <w:pPr>
              <w:pStyle w:val="NoSpacing"/>
              <w:numPr>
                <w:ilvl w:val="0"/>
                <w:numId w:val="27"/>
              </w:numPr>
              <w:spacing w:line="360" w:lineRule="auto"/>
            </w:pPr>
            <w:r>
              <w:t>Měl jste někdy žaludeční</w:t>
            </w:r>
          </w:p>
        </w:tc>
        <w:tc>
          <w:tcPr>
            <w:tcW w:w="4111" w:type="dxa"/>
          </w:tcPr>
          <w:p w:rsidR="005B2718" w:rsidRDefault="005B2718" w:rsidP="004C668C">
            <w:pPr>
              <w:pStyle w:val="NoSpacing"/>
              <w:numPr>
                <w:ilvl w:val="0"/>
                <w:numId w:val="28"/>
              </w:numPr>
              <w:spacing w:line="360" w:lineRule="auto"/>
            </w:pPr>
            <w:r>
              <w:t>hlen?</w:t>
            </w:r>
          </w:p>
        </w:tc>
      </w:tr>
    </w:tbl>
    <w:p w:rsidR="005B2718" w:rsidRDefault="005B2718" w:rsidP="00B60895">
      <w:pPr>
        <w:pStyle w:val="Heading2"/>
        <w:spacing w:line="360" w:lineRule="auto"/>
      </w:pPr>
    </w:p>
    <w:p w:rsidR="005B2718" w:rsidRDefault="005B2718" w:rsidP="00427F34">
      <w:pPr>
        <w:pStyle w:val="Heading2"/>
        <w:rPr>
          <w:rFonts w:ascii="Cambria" w:hAnsi="Cambria"/>
        </w:rPr>
      </w:pPr>
      <w:r>
        <w:br w:type="page"/>
        <w:t>Doplňte předložky</w:t>
      </w:r>
    </w:p>
    <w:p w:rsidR="005B2718" w:rsidRDefault="005B2718" w:rsidP="00B60895">
      <w:pPr>
        <w:spacing w:after="0" w:line="360" w:lineRule="auto"/>
        <w:sectPr w:rsidR="005B2718" w:rsidSect="003A3E83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5B2718" w:rsidRDefault="005B2718" w:rsidP="00B60895">
      <w:pPr>
        <w:pStyle w:val="ListParagraph"/>
        <w:numPr>
          <w:ilvl w:val="0"/>
          <w:numId w:val="13"/>
        </w:numPr>
        <w:spacing w:after="200" w:line="360" w:lineRule="auto"/>
        <w:ind w:hanging="421"/>
      </w:pPr>
      <w:r>
        <w:t>Máte nucení ___ zvracení?</w:t>
      </w:r>
    </w:p>
    <w:p w:rsidR="005B2718" w:rsidRDefault="005B2718" w:rsidP="00B60895">
      <w:pPr>
        <w:pStyle w:val="ListParagraph"/>
        <w:numPr>
          <w:ilvl w:val="0"/>
          <w:numId w:val="13"/>
        </w:numPr>
        <w:spacing w:after="200" w:line="360" w:lineRule="auto"/>
        <w:ind w:hanging="421"/>
      </w:pPr>
      <w:r>
        <w:t>Máte ___ stolici hlen?</w:t>
      </w:r>
    </w:p>
    <w:p w:rsidR="005B2718" w:rsidRDefault="005B2718" w:rsidP="00B60895">
      <w:pPr>
        <w:pStyle w:val="ListParagraph"/>
        <w:numPr>
          <w:ilvl w:val="0"/>
          <w:numId w:val="13"/>
        </w:numPr>
        <w:spacing w:after="200" w:line="360" w:lineRule="auto"/>
        <w:ind w:hanging="421"/>
      </w:pPr>
      <w:r>
        <w:t>___kolik kilogramů jste zhubnul?</w:t>
      </w:r>
    </w:p>
    <w:p w:rsidR="005B2718" w:rsidRDefault="005B2718" w:rsidP="00B60895">
      <w:pPr>
        <w:pStyle w:val="ListParagraph"/>
        <w:numPr>
          <w:ilvl w:val="0"/>
          <w:numId w:val="13"/>
        </w:numPr>
        <w:spacing w:after="200" w:line="360" w:lineRule="auto"/>
        <w:ind w:hanging="421"/>
      </w:pPr>
      <w:r>
        <w:t>Zadýcháváte se ____ chůzi?</w:t>
      </w:r>
    </w:p>
    <w:p w:rsidR="005B2718" w:rsidRDefault="005B2718" w:rsidP="00B60895">
      <w:pPr>
        <w:pStyle w:val="ListParagraph"/>
        <w:numPr>
          <w:ilvl w:val="0"/>
          <w:numId w:val="13"/>
        </w:numPr>
        <w:spacing w:after="200" w:line="360" w:lineRule="auto"/>
        <w:ind w:hanging="421"/>
      </w:pPr>
      <w:r>
        <w:t>Bolest se šíří ___pravé žebro.</w:t>
      </w:r>
    </w:p>
    <w:p w:rsidR="005B2718" w:rsidRDefault="005B2718" w:rsidP="00B60895">
      <w:pPr>
        <w:pStyle w:val="ListParagraph"/>
        <w:numPr>
          <w:ilvl w:val="0"/>
          <w:numId w:val="13"/>
        </w:numPr>
        <w:spacing w:after="200" w:line="360" w:lineRule="auto"/>
        <w:ind w:hanging="421"/>
      </w:pPr>
      <w:r>
        <w:t>Bolest vystřeluje ___zad.</w:t>
      </w:r>
    </w:p>
    <w:p w:rsidR="005B2718" w:rsidRDefault="005B2718" w:rsidP="00B60895">
      <w:pPr>
        <w:pStyle w:val="ListParagraph"/>
        <w:numPr>
          <w:ilvl w:val="0"/>
          <w:numId w:val="13"/>
        </w:numPr>
        <w:spacing w:after="200" w:line="360" w:lineRule="auto"/>
        <w:ind w:hanging="421"/>
      </w:pPr>
      <w:r>
        <w:t>Mám křeče ___ podbřišku.</w:t>
      </w:r>
    </w:p>
    <w:p w:rsidR="005B2718" w:rsidRDefault="005B2718" w:rsidP="00B60895">
      <w:pPr>
        <w:pStyle w:val="ListParagraph"/>
        <w:numPr>
          <w:ilvl w:val="0"/>
          <w:numId w:val="13"/>
        </w:numPr>
        <w:spacing w:after="200" w:line="360" w:lineRule="auto"/>
        <w:ind w:hanging="421"/>
      </w:pPr>
      <w:r>
        <w:t>Pacient přijel ____pohotovost</w:t>
      </w:r>
    </w:p>
    <w:p w:rsidR="005B2718" w:rsidRDefault="005B2718" w:rsidP="00B60895">
      <w:pPr>
        <w:pStyle w:val="ListParagraph"/>
        <w:numPr>
          <w:ilvl w:val="0"/>
          <w:numId w:val="13"/>
        </w:numPr>
        <w:spacing w:after="200" w:line="360" w:lineRule="auto"/>
        <w:ind w:hanging="421"/>
      </w:pPr>
      <w:r>
        <w:t>Je to horší nalačno nebo ___ jídle?</w:t>
      </w:r>
    </w:p>
    <w:p w:rsidR="005B2718" w:rsidRDefault="005B2718" w:rsidP="00B60895">
      <w:pPr>
        <w:pStyle w:val="ListParagraph"/>
        <w:numPr>
          <w:ilvl w:val="0"/>
          <w:numId w:val="13"/>
        </w:numPr>
        <w:spacing w:after="200" w:line="360" w:lineRule="auto"/>
        <w:ind w:hanging="421"/>
      </w:pPr>
      <w:r>
        <w:t>Cítím tlak ___žaludku.</w:t>
      </w:r>
    </w:p>
    <w:p w:rsidR="005B2718" w:rsidRDefault="005B2718" w:rsidP="004C668C">
      <w:pPr>
        <w:pStyle w:val="ListParagraph"/>
        <w:numPr>
          <w:ilvl w:val="0"/>
          <w:numId w:val="29"/>
        </w:numPr>
        <w:spacing w:after="200" w:line="276" w:lineRule="auto"/>
        <w:ind w:hanging="421"/>
      </w:pPr>
      <w:r>
        <w:t>Dal jsem si ____restauraci  kuře ___rýží.</w:t>
      </w:r>
    </w:p>
    <w:p w:rsidR="005B2718" w:rsidRDefault="005B2718" w:rsidP="004C668C">
      <w:pPr>
        <w:pStyle w:val="ListParagraph"/>
        <w:numPr>
          <w:ilvl w:val="0"/>
          <w:numId w:val="29"/>
        </w:numPr>
        <w:spacing w:after="200" w:line="360" w:lineRule="auto"/>
        <w:ind w:hanging="421"/>
      </w:pPr>
      <w:r>
        <w:t>Jaké jídlo jste jedl ____bolestí?</w:t>
      </w:r>
    </w:p>
    <w:p w:rsidR="005B2718" w:rsidRDefault="005B2718" w:rsidP="004C668C">
      <w:pPr>
        <w:pStyle w:val="ListParagraph"/>
        <w:numPr>
          <w:ilvl w:val="0"/>
          <w:numId w:val="29"/>
        </w:numPr>
        <w:spacing w:after="200" w:line="360" w:lineRule="auto"/>
        <w:ind w:hanging="421"/>
        <w:sectPr w:rsidR="005B2718" w:rsidSect="007F6B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Užíval jste léky ___bolestem?</w:t>
      </w:r>
    </w:p>
    <w:p w:rsidR="005B2718" w:rsidRDefault="005B2718" w:rsidP="004C668C">
      <w:pPr>
        <w:pStyle w:val="Heading3"/>
      </w:pPr>
      <w:r w:rsidRPr="004A23B9">
        <w:t>Přečtěte si odpovědi pacienta. Doplňte do dialogů otázky lékaře.</w:t>
      </w:r>
    </w:p>
    <w:p w:rsidR="005B2718" w:rsidRDefault="005B2718" w:rsidP="004C668C">
      <w:pPr>
        <w:rPr>
          <w:b/>
        </w:rPr>
        <w:sectPr w:rsidR="005B2718" w:rsidSect="00666A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2718" w:rsidRPr="004A23B9" w:rsidRDefault="005B2718" w:rsidP="004C668C">
      <w:pPr>
        <w:rPr>
          <w:b/>
        </w:rPr>
      </w:pPr>
      <w:r w:rsidRPr="004A23B9">
        <w:rPr>
          <w:b/>
        </w:rPr>
        <w:t>Dialog 1</w:t>
      </w:r>
    </w:p>
    <w:p w:rsidR="005B2718" w:rsidRDefault="005B2718" w:rsidP="004C668C">
      <w:r>
        <w:t xml:space="preserve">L: _______________________________? </w:t>
      </w:r>
    </w:p>
    <w:p w:rsidR="005B2718" w:rsidRDefault="005B2718" w:rsidP="004C668C">
      <w:r>
        <w:t xml:space="preserve">P: Ano, vážila jsem se předevčírem. </w:t>
      </w:r>
    </w:p>
    <w:p w:rsidR="005B2718" w:rsidRDefault="005B2718" w:rsidP="004C668C">
      <w:r>
        <w:t xml:space="preserve">L: _______________________________? </w:t>
      </w:r>
    </w:p>
    <w:p w:rsidR="005B2718" w:rsidRDefault="005B2718" w:rsidP="004C668C">
      <w:r>
        <w:t>P: O čtyři kila.</w:t>
      </w:r>
    </w:p>
    <w:p w:rsidR="005B2718" w:rsidRPr="00757EE2" w:rsidRDefault="005B2718" w:rsidP="004C668C">
      <w:r>
        <w:t xml:space="preserve">L: _______________________________? </w:t>
      </w:r>
    </w:p>
    <w:p w:rsidR="005B2718" w:rsidRDefault="005B2718" w:rsidP="004C668C">
      <w:r>
        <w:t>P: Za tři měsíce.</w:t>
      </w:r>
    </w:p>
    <w:p w:rsidR="005B2718" w:rsidRPr="004A23B9" w:rsidRDefault="005B2718" w:rsidP="004C668C">
      <w:pPr>
        <w:rPr>
          <w:b/>
        </w:rPr>
      </w:pPr>
      <w:r w:rsidRPr="004A23B9">
        <w:rPr>
          <w:b/>
        </w:rPr>
        <w:t>Dialog 2</w:t>
      </w:r>
    </w:p>
    <w:p w:rsidR="005B2718" w:rsidRPr="00524B41" w:rsidRDefault="005B2718" w:rsidP="004C668C">
      <w:pPr>
        <w:rPr>
          <w:color w:val="7030A0"/>
        </w:rPr>
      </w:pPr>
      <w:r>
        <w:t xml:space="preserve">L: _______________________________? </w:t>
      </w:r>
    </w:p>
    <w:p w:rsidR="005B2718" w:rsidRDefault="005B2718" w:rsidP="004C668C">
      <w:r>
        <w:t>P: Ano, obědval jsem.</w:t>
      </w:r>
    </w:p>
    <w:p w:rsidR="005B2718" w:rsidRDefault="005B2718" w:rsidP="004C668C">
      <w:r>
        <w:t xml:space="preserve">L: _______________________________? </w:t>
      </w:r>
    </w:p>
    <w:p w:rsidR="005B2718" w:rsidRDefault="005B2718" w:rsidP="004C668C">
      <w:r>
        <w:t>P: Dal jsem si nějaké čínské jídlo.</w:t>
      </w:r>
    </w:p>
    <w:p w:rsidR="005B2718" w:rsidRPr="00524B41" w:rsidRDefault="005B2718" w:rsidP="004C668C">
      <w:pPr>
        <w:rPr>
          <w:color w:val="7030A0"/>
        </w:rPr>
      </w:pPr>
      <w:r>
        <w:t xml:space="preserve">L: _______________________________? </w:t>
      </w:r>
    </w:p>
    <w:p w:rsidR="005B2718" w:rsidRDefault="005B2718" w:rsidP="004C668C">
      <w:r>
        <w:t>P: Ano, piju, ale už mi tolik nechutná.</w:t>
      </w:r>
    </w:p>
    <w:p w:rsidR="005B2718" w:rsidRPr="00757EE2" w:rsidRDefault="005B2718" w:rsidP="004C668C">
      <w:r>
        <w:t xml:space="preserve">L: _______________________________? </w:t>
      </w:r>
    </w:p>
    <w:p w:rsidR="005B2718" w:rsidRDefault="005B2718" w:rsidP="004C668C">
      <w:r>
        <w:t>P: Asi čtyři kávy denně.</w:t>
      </w:r>
    </w:p>
    <w:p w:rsidR="005B2718" w:rsidRDefault="005B2718" w:rsidP="004C668C">
      <w:pPr>
        <w:rPr>
          <w:b/>
        </w:rPr>
      </w:pPr>
    </w:p>
    <w:p w:rsidR="005B2718" w:rsidRDefault="005B2718" w:rsidP="004C668C">
      <w:pPr>
        <w:rPr>
          <w:b/>
        </w:rPr>
      </w:pPr>
    </w:p>
    <w:p w:rsidR="005B2718" w:rsidRDefault="005B2718" w:rsidP="004C668C">
      <w:pPr>
        <w:rPr>
          <w:b/>
        </w:rPr>
      </w:pPr>
    </w:p>
    <w:p w:rsidR="005B2718" w:rsidRDefault="005B2718" w:rsidP="004C668C">
      <w:pPr>
        <w:rPr>
          <w:b/>
        </w:rPr>
      </w:pPr>
    </w:p>
    <w:p w:rsidR="005B2718" w:rsidRPr="003B0D19" w:rsidRDefault="005B2718" w:rsidP="004C668C">
      <w:pPr>
        <w:rPr>
          <w:b/>
        </w:rPr>
      </w:pPr>
      <w:r w:rsidRPr="003B0D19">
        <w:rPr>
          <w:b/>
        </w:rPr>
        <w:t xml:space="preserve">Dialog 3 </w:t>
      </w:r>
    </w:p>
    <w:p w:rsidR="005B2718" w:rsidRDefault="005B2718" w:rsidP="004C668C">
      <w:pPr>
        <w:spacing w:before="100" w:beforeAutospacing="1" w:after="100" w:afterAutospacing="1" w:line="240" w:lineRule="auto"/>
      </w:pPr>
      <w:r w:rsidRPr="00524B41">
        <w:t xml:space="preserve">L: </w:t>
      </w:r>
      <w:r>
        <w:t xml:space="preserve">_______________________________? </w:t>
      </w:r>
    </w:p>
    <w:p w:rsidR="005B2718" w:rsidRDefault="005B2718" w:rsidP="004C668C">
      <w:pPr>
        <w:spacing w:before="100" w:beforeAutospacing="1" w:after="100" w:afterAutospacing="1" w:line="240" w:lineRule="auto"/>
      </w:pPr>
      <w:r>
        <w:t>P: Dvakrát až třikrát denně.</w:t>
      </w:r>
    </w:p>
    <w:p w:rsidR="005B2718" w:rsidRDefault="005B2718" w:rsidP="004C668C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:rsidR="005B2718" w:rsidRDefault="005B2718" w:rsidP="004C668C">
      <w:pPr>
        <w:spacing w:before="100" w:beforeAutospacing="1" w:after="100" w:afterAutospacing="1" w:line="240" w:lineRule="auto"/>
      </w:pPr>
      <w:r>
        <w:t>P: Asi před hodinou.</w:t>
      </w:r>
    </w:p>
    <w:p w:rsidR="005B2718" w:rsidRPr="001E7289" w:rsidRDefault="005B2718" w:rsidP="004C668C">
      <w:pPr>
        <w:spacing w:before="100" w:beforeAutospacing="1" w:after="100" w:afterAutospacing="1" w:line="240" w:lineRule="auto"/>
        <w:rPr>
          <w:color w:val="7030A0"/>
        </w:rPr>
      </w:pPr>
      <w:r w:rsidRPr="001503A6">
        <w:t xml:space="preserve">L: _______________________________? </w:t>
      </w:r>
    </w:p>
    <w:p w:rsidR="005B2718" w:rsidRDefault="005B2718" w:rsidP="004C668C">
      <w:pPr>
        <w:spacing w:before="100" w:beforeAutospacing="1" w:after="100" w:afterAutospacing="1" w:line="240" w:lineRule="auto"/>
      </w:pPr>
      <w:r>
        <w:t>P: Hnědá, ale včera a dnes černá.</w:t>
      </w:r>
    </w:p>
    <w:p w:rsidR="005B2718" w:rsidRDefault="005B2718" w:rsidP="004C668C">
      <w:pPr>
        <w:spacing w:before="100" w:beforeAutospacing="1" w:after="100" w:afterAutospacing="1" w:line="240" w:lineRule="auto"/>
      </w:pPr>
      <w:r>
        <w:t>L: ______________________________?</w:t>
      </w:r>
    </w:p>
    <w:p w:rsidR="005B2718" w:rsidRDefault="005B2718" w:rsidP="004C668C">
      <w:pPr>
        <w:spacing w:before="100" w:beforeAutospacing="1" w:after="100" w:afterAutospacing="1" w:line="240" w:lineRule="auto"/>
      </w:pPr>
      <w:r>
        <w:t>P: Ano, mám průjmy a chodím na záchod několikrát denně.</w:t>
      </w:r>
    </w:p>
    <w:p w:rsidR="005B2718" w:rsidRPr="003B0D19" w:rsidRDefault="005B2718" w:rsidP="004C668C">
      <w:pPr>
        <w:spacing w:before="100" w:beforeAutospacing="1" w:after="100" w:afterAutospacing="1" w:line="240" w:lineRule="auto"/>
        <w:rPr>
          <w:b/>
        </w:rPr>
      </w:pPr>
      <w:r w:rsidRPr="003B0D19">
        <w:rPr>
          <w:b/>
        </w:rPr>
        <w:t>Dialog 4</w:t>
      </w:r>
    </w:p>
    <w:p w:rsidR="005B2718" w:rsidRDefault="005B2718" w:rsidP="003574A4">
      <w:pPr>
        <w:spacing w:before="100" w:beforeAutospacing="1" w:after="100" w:afterAutospacing="1" w:line="240" w:lineRule="auto"/>
      </w:pPr>
      <w:r w:rsidRPr="005E3B4A">
        <w:t>L:</w:t>
      </w:r>
      <w:r>
        <w:rPr>
          <w:b/>
        </w:rPr>
        <w:t xml:space="preserve"> </w:t>
      </w:r>
      <w:r>
        <w:t xml:space="preserve">_______________________________? </w:t>
      </w:r>
    </w:p>
    <w:p w:rsidR="005B2718" w:rsidRDefault="005B2718" w:rsidP="004C668C">
      <w:pPr>
        <w:spacing w:before="100" w:beforeAutospacing="1" w:after="100" w:afterAutospacing="1" w:line="240" w:lineRule="auto"/>
      </w:pPr>
      <w:r>
        <w:t xml:space="preserve">P:  </w:t>
      </w:r>
      <w:r>
        <w:rPr>
          <w:b/>
        </w:rPr>
        <w:t xml:space="preserve"> </w:t>
      </w:r>
      <w:r>
        <w:t>Hlen ne, ale včera a dneska jsem tam měl trochu krve.</w:t>
      </w:r>
    </w:p>
    <w:p w:rsidR="005B2718" w:rsidRDefault="005B2718" w:rsidP="004C668C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:rsidR="005B2718" w:rsidRDefault="005B2718" w:rsidP="004C668C">
      <w:pPr>
        <w:spacing w:before="100" w:beforeAutospacing="1" w:after="100" w:afterAutospacing="1" w:line="240" w:lineRule="auto"/>
      </w:pPr>
      <w:r w:rsidRPr="000C688C">
        <w:t xml:space="preserve">P: </w:t>
      </w:r>
      <w:r>
        <w:t>Ano, změnilo. Mám průjmy a chodím na záchod několikrát denně.</w:t>
      </w:r>
    </w:p>
    <w:p w:rsidR="005B2718" w:rsidRDefault="005B2718" w:rsidP="001C2F99">
      <w:pPr>
        <w:pStyle w:val="Heading2"/>
        <w:sectPr w:rsidR="005B2718" w:rsidSect="00631FF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B2718" w:rsidRDefault="005B2718" w:rsidP="001C2F99">
      <w:pPr>
        <w:pStyle w:val="Heading2"/>
      </w:pPr>
    </w:p>
    <w:p w:rsidR="005B2718" w:rsidRPr="00E256D9" w:rsidRDefault="005B2718" w:rsidP="00AE7E05">
      <w:pPr>
        <w:pStyle w:val="Heading2"/>
        <w:rPr>
          <w:highlight w:val="yellow"/>
          <w:lang w:eastAsia="cs-CZ"/>
        </w:rPr>
      </w:pPr>
      <w:r>
        <w:br w:type="page"/>
        <w:t xml:space="preserve">4 | Grammar: </w:t>
      </w:r>
      <w:r w:rsidRPr="1418CBF0">
        <w:rPr>
          <w:lang w:eastAsia="cs-CZ"/>
        </w:rPr>
        <w:t>material in IS</w:t>
      </w:r>
    </w:p>
    <w:p w:rsidR="005B2718" w:rsidRDefault="005B2718" w:rsidP="001C2F99">
      <w:pPr>
        <w:pStyle w:val="ListParagraph"/>
        <w:numPr>
          <w:ilvl w:val="0"/>
          <w:numId w:val="8"/>
        </w:numPr>
        <w:spacing w:line="360" w:lineRule="auto"/>
        <w:rPr>
          <w:lang w:eastAsia="cs-CZ"/>
        </w:rPr>
      </w:pPr>
      <w:bookmarkStart w:id="0" w:name="_GoBack"/>
      <w:bookmarkEnd w:id="0"/>
      <w:r>
        <w:rPr>
          <w:lang w:eastAsia="cs-CZ"/>
        </w:rPr>
        <w:t>Kdy máte narozeniny?</w:t>
      </w:r>
    </w:p>
    <w:p w:rsidR="005B2718" w:rsidRDefault="005B2718" w:rsidP="001C2F99">
      <w:pPr>
        <w:pStyle w:val="ListParagraph"/>
        <w:numPr>
          <w:ilvl w:val="0"/>
          <w:numId w:val="8"/>
        </w:numPr>
        <w:spacing w:line="360" w:lineRule="auto"/>
        <w:rPr>
          <w:lang w:eastAsia="cs-CZ"/>
        </w:rPr>
      </w:pPr>
      <w:r>
        <w:rPr>
          <w:lang w:eastAsia="cs-CZ"/>
        </w:rPr>
        <w:t>Kolikátého je dneska? A zítra? A pozítří?  Příští pondělí?</w:t>
      </w:r>
    </w:p>
    <w:p w:rsidR="005B2718" w:rsidRDefault="005B2718" w:rsidP="001C2F99">
      <w:pPr>
        <w:pStyle w:val="ListParagraph"/>
        <w:numPr>
          <w:ilvl w:val="0"/>
          <w:numId w:val="8"/>
        </w:numPr>
        <w:spacing w:line="360" w:lineRule="auto"/>
        <w:rPr>
          <w:lang w:eastAsia="cs-CZ"/>
        </w:rPr>
      </w:pPr>
      <w:r>
        <w:rPr>
          <w:lang w:eastAsia="cs-CZ"/>
        </w:rPr>
        <w:t>Kolikátého bylo včera? A předevčírem? Minulé pondělí?</w:t>
      </w:r>
    </w:p>
    <w:p w:rsidR="005B2718" w:rsidRDefault="005B2718" w:rsidP="001C2F99">
      <w:pPr>
        <w:pStyle w:val="Heading2"/>
        <w:rPr>
          <w:lang w:eastAsia="cs-CZ"/>
        </w:rPr>
      </w:pPr>
      <w:r>
        <w:rPr>
          <w:lang w:eastAsia="cs-CZ"/>
        </w:rPr>
        <w:t>Temporal expressions (without preposition)</w:t>
      </w:r>
    </w:p>
    <w:p w:rsidR="005B2718" w:rsidRPr="00E256D9" w:rsidRDefault="005B2718" w:rsidP="1418CBF0">
      <w:pPr>
        <w:spacing w:line="360" w:lineRule="auto"/>
        <w:ind w:left="360"/>
        <w:rPr>
          <w:highlight w:val="yellow"/>
          <w:lang w:eastAsia="cs-CZ"/>
        </w:rPr>
      </w:pPr>
      <w:r w:rsidRPr="1418CBF0">
        <w:rPr>
          <w:lang w:eastAsia="cs-CZ"/>
        </w:rPr>
        <w:t xml:space="preserve">If adjective </w:t>
      </w:r>
      <w:r w:rsidRPr="1418CBF0">
        <w:rPr>
          <w:i/>
          <w:iCs/>
          <w:lang w:eastAsia="cs-CZ"/>
        </w:rPr>
        <w:t xml:space="preserve">celý, každý, minulý </w:t>
      </w:r>
      <w:r w:rsidRPr="1418CBF0">
        <w:rPr>
          <w:lang w:eastAsia="cs-CZ"/>
        </w:rPr>
        <w:t>is used, then no preposition. Whole expression in accusative.</w:t>
      </w:r>
    </w:p>
    <w:p w:rsidR="005B2718" w:rsidRPr="00E256D9" w:rsidRDefault="005B2718" w:rsidP="1418CBF0">
      <w:pPr>
        <w:spacing w:line="360" w:lineRule="auto"/>
        <w:ind w:left="360"/>
        <w:rPr>
          <w:highlight w:val="yellow"/>
          <w:lang w:eastAsia="cs-CZ"/>
        </w:rPr>
      </w:pPr>
      <w:r w:rsidRPr="1418CBF0">
        <w:rPr>
          <w:lang w:eastAsia="cs-CZ"/>
        </w:rPr>
        <w:t xml:space="preserve">other temporal exoressions: 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A0"/>
      </w:tblPr>
      <w:tblGrid>
        <w:gridCol w:w="3024"/>
        <w:gridCol w:w="3024"/>
        <w:gridCol w:w="3024"/>
      </w:tblGrid>
      <w:tr w:rsidR="005B2718" w:rsidTr="00B74B96">
        <w:tc>
          <w:tcPr>
            <w:tcW w:w="3024" w:type="dxa"/>
            <w:tcBorders>
              <w:bottom w:val="single" w:sz="12" w:space="0" w:color="9CC2E5"/>
            </w:tcBorders>
          </w:tcPr>
          <w:p w:rsidR="005B2718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včera </w:t>
            </w:r>
          </w:p>
          <w:p w:rsidR="005B2718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předevčírem </w:t>
            </w:r>
          </w:p>
          <w:p w:rsidR="005B2718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minulý rok — loni </w:t>
            </w:r>
          </w:p>
          <w:p w:rsidR="005B2718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>předminulý rok — předloni tenkrát</w:t>
            </w:r>
          </w:p>
          <w:p w:rsidR="005B2718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tehdy </w:t>
            </w:r>
          </w:p>
          <w:p w:rsidR="005B2718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>v minulosti</w:t>
            </w:r>
          </w:p>
        </w:tc>
        <w:tc>
          <w:tcPr>
            <w:tcW w:w="3024" w:type="dxa"/>
            <w:tcBorders>
              <w:bottom w:val="single" w:sz="12" w:space="0" w:color="9CC2E5"/>
            </w:tcBorders>
          </w:tcPr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>dnes</w:t>
            </w:r>
          </w:p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dneska </w:t>
            </w:r>
          </w:p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>tenhle rok — letos</w:t>
            </w:r>
          </w:p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teď </w:t>
            </w:r>
          </w:p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>v současné době</w:t>
            </w:r>
          </w:p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>v současnosti</w:t>
            </w:r>
          </w:p>
        </w:tc>
        <w:tc>
          <w:tcPr>
            <w:tcW w:w="3024" w:type="dxa"/>
            <w:tcBorders>
              <w:bottom w:val="single" w:sz="12" w:space="0" w:color="9CC2E5"/>
            </w:tcBorders>
          </w:tcPr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zítra </w:t>
            </w:r>
          </w:p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pozítří </w:t>
            </w:r>
          </w:p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příští rok </w:t>
            </w:r>
          </w:p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přespříští rok </w:t>
            </w:r>
          </w:p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někdy (v budoucnosti) </w:t>
            </w:r>
          </w:p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>v budoucnosti</w:t>
            </w:r>
          </w:p>
        </w:tc>
      </w:tr>
      <w:tr w:rsidR="005B2718" w:rsidTr="00FB18D5">
        <w:tc>
          <w:tcPr>
            <w:tcW w:w="9072" w:type="dxa"/>
            <w:gridSpan w:val="3"/>
          </w:tcPr>
          <w:p w:rsidR="005B2718" w:rsidRDefault="005B2718" w:rsidP="00B74B96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t>obvykle</w:t>
            </w:r>
          </w:p>
          <w:p w:rsidR="005B2718" w:rsidRDefault="005B2718" w:rsidP="00B74B96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t>někdy</w:t>
            </w:r>
          </w:p>
          <w:p w:rsidR="005B2718" w:rsidRDefault="005B2718" w:rsidP="00B74B96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t>čas od času</w:t>
            </w:r>
          </w:p>
          <w:p w:rsidR="005B2718" w:rsidRDefault="005B2718" w:rsidP="00B74B96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t>pravidelně / nepravidelně</w:t>
            </w:r>
          </w:p>
          <w:p w:rsidR="005B2718" w:rsidRDefault="005B2718" w:rsidP="00B74B96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t>výjimečně</w:t>
            </w:r>
          </w:p>
          <w:p w:rsidR="005B2718" w:rsidRDefault="005B2718" w:rsidP="00B74B96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t>přitom</w:t>
            </w:r>
          </w:p>
          <w:p w:rsidR="005B2718" w:rsidRDefault="005B2718" w:rsidP="00B74B96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t>zatím</w:t>
            </w:r>
          </w:p>
          <w:p w:rsidR="005B2718" w:rsidRDefault="005B2718" w:rsidP="00B02AF9">
            <w:pPr>
              <w:spacing w:after="0"/>
              <w:jc w:val="center"/>
            </w:pPr>
            <w:r>
              <w:t>zatímco</w:t>
            </w:r>
          </w:p>
        </w:tc>
      </w:tr>
    </w:tbl>
    <w:p w:rsidR="005B2718" w:rsidRDefault="005B2718" w:rsidP="0076753B">
      <w:pPr>
        <w:pStyle w:val="Heading2"/>
      </w:pPr>
      <w:r>
        <w:t xml:space="preserve">Slova v závorkách použijte ve správné formě. </w:t>
      </w:r>
    </w:p>
    <w:p w:rsidR="005B2718" w:rsidRDefault="005B2718" w:rsidP="0076753B">
      <w:pPr>
        <w:pStyle w:val="ListParagraph"/>
        <w:numPr>
          <w:ilvl w:val="0"/>
          <w:numId w:val="30"/>
        </w:numPr>
        <w:spacing w:after="200" w:line="276" w:lineRule="auto"/>
      </w:pPr>
      <w:r>
        <w:t>(Každ</w:t>
      </w:r>
      <w:r w:rsidRPr="00D0329C">
        <w:rPr>
          <w:color w:val="C00000"/>
        </w:rPr>
        <w:t>á</w:t>
      </w:r>
      <w:r>
        <w:t xml:space="preserve"> zima) jezdíme lyžovat. </w:t>
      </w:r>
    </w:p>
    <w:p w:rsidR="005B2718" w:rsidRDefault="005B2718" w:rsidP="0076753B">
      <w:pPr>
        <w:pStyle w:val="ListParagraph"/>
        <w:numPr>
          <w:ilvl w:val="0"/>
          <w:numId w:val="30"/>
        </w:numPr>
        <w:spacing w:after="200" w:line="276" w:lineRule="auto"/>
      </w:pPr>
      <w:r>
        <w:t xml:space="preserve">(Minulý rok) jsem byl doma. </w:t>
      </w:r>
    </w:p>
    <w:p w:rsidR="005B2718" w:rsidRDefault="005B2718" w:rsidP="0076753B">
      <w:pPr>
        <w:pStyle w:val="ListParagraph"/>
        <w:numPr>
          <w:ilvl w:val="0"/>
          <w:numId w:val="30"/>
        </w:numPr>
        <w:spacing w:after="200" w:line="276" w:lineRule="auto"/>
      </w:pPr>
      <w:r>
        <w:t>(Minul</w:t>
      </w:r>
      <w:r w:rsidRPr="00D0329C">
        <w:rPr>
          <w:color w:val="C00000"/>
        </w:rPr>
        <w:t>á</w:t>
      </w:r>
      <w:r>
        <w:t xml:space="preserve"> středa) jsem psal test. </w:t>
      </w:r>
    </w:p>
    <w:p w:rsidR="005B2718" w:rsidRDefault="005B2718" w:rsidP="0076753B">
      <w:pPr>
        <w:pStyle w:val="ListParagraph"/>
        <w:numPr>
          <w:ilvl w:val="0"/>
          <w:numId w:val="30"/>
        </w:numPr>
        <w:spacing w:after="200" w:line="276" w:lineRule="auto"/>
      </w:pPr>
      <w:r>
        <w:t xml:space="preserve">(Celé léto) bylo krásné počasí. </w:t>
      </w:r>
    </w:p>
    <w:p w:rsidR="005B2718" w:rsidRDefault="005B2718" w:rsidP="0076753B">
      <w:pPr>
        <w:pStyle w:val="ListParagraph"/>
        <w:numPr>
          <w:ilvl w:val="0"/>
          <w:numId w:val="30"/>
        </w:numPr>
        <w:spacing w:after="200" w:line="276" w:lineRule="auto"/>
      </w:pPr>
      <w:r>
        <w:t>(Každ</w:t>
      </w:r>
      <w:r w:rsidRPr="00D0329C">
        <w:rPr>
          <w:color w:val="C00000"/>
        </w:rPr>
        <w:t>á</w:t>
      </w:r>
      <w:r>
        <w:t xml:space="preserve"> </w:t>
      </w:r>
      <w:r w:rsidRPr="00A258A1">
        <w:rPr>
          <w:b/>
        </w:rPr>
        <w:t>chvíle</w:t>
      </w:r>
      <w:r>
        <w:t xml:space="preserve">) zvonil telefon. </w:t>
      </w:r>
    </w:p>
    <w:p w:rsidR="005B2718" w:rsidRDefault="005B2718" w:rsidP="0076753B">
      <w:pPr>
        <w:pStyle w:val="ListParagraph"/>
        <w:numPr>
          <w:ilvl w:val="0"/>
          <w:numId w:val="30"/>
        </w:numPr>
        <w:spacing w:after="200" w:line="276" w:lineRule="auto"/>
      </w:pPr>
      <w:r>
        <w:t>(Cel</w:t>
      </w:r>
      <w:r w:rsidRPr="00D0329C">
        <w:rPr>
          <w:color w:val="C00000"/>
        </w:rPr>
        <w:t>á</w:t>
      </w:r>
      <w:r>
        <w:t xml:space="preserve"> doba) jsem na tebe myslel. </w:t>
      </w:r>
    </w:p>
    <w:p w:rsidR="005B2718" w:rsidRDefault="005B2718" w:rsidP="0076753B">
      <w:pPr>
        <w:pStyle w:val="ListParagraph"/>
        <w:numPr>
          <w:ilvl w:val="0"/>
          <w:numId w:val="30"/>
        </w:numPr>
        <w:spacing w:after="200" w:line="276" w:lineRule="auto"/>
      </w:pPr>
      <w:r>
        <w:t xml:space="preserve">(Minulý měsíc) jsem měl moc práce. </w:t>
      </w:r>
    </w:p>
    <w:p w:rsidR="005B2718" w:rsidRDefault="005B2718" w:rsidP="0076753B">
      <w:pPr>
        <w:pStyle w:val="ListParagraph"/>
        <w:numPr>
          <w:ilvl w:val="0"/>
          <w:numId w:val="30"/>
        </w:numPr>
        <w:spacing w:after="200" w:line="276" w:lineRule="auto"/>
      </w:pPr>
      <w:r>
        <w:t>(Každ</w:t>
      </w:r>
      <w:r w:rsidRPr="00D0329C">
        <w:rPr>
          <w:color w:val="C00000"/>
        </w:rPr>
        <w:t>á</w:t>
      </w:r>
      <w:r>
        <w:t xml:space="preserve"> sobota) chodím plavat. </w:t>
      </w:r>
    </w:p>
    <w:p w:rsidR="005B2718" w:rsidRDefault="005B2718" w:rsidP="0076753B">
      <w:pPr>
        <w:pStyle w:val="ListParagraph"/>
        <w:numPr>
          <w:ilvl w:val="0"/>
          <w:numId w:val="30"/>
        </w:numPr>
        <w:spacing w:after="200" w:line="276" w:lineRule="auto"/>
      </w:pPr>
      <w:r>
        <w:t>Pršelo (cel</w:t>
      </w:r>
      <w:r w:rsidRPr="00D0329C">
        <w:rPr>
          <w:color w:val="C00000"/>
        </w:rPr>
        <w:t>á</w:t>
      </w:r>
      <w:r>
        <w:t xml:space="preserve"> noc). </w:t>
      </w:r>
    </w:p>
    <w:p w:rsidR="005B2718" w:rsidRDefault="005B2718" w:rsidP="0076753B">
      <w:pPr>
        <w:pStyle w:val="ListParagraph"/>
        <w:numPr>
          <w:ilvl w:val="0"/>
          <w:numId w:val="30"/>
        </w:numPr>
        <w:spacing w:after="200" w:line="276" w:lineRule="auto"/>
      </w:pPr>
      <w:r>
        <w:t xml:space="preserve">Studovali jsme (celé dopoledne). </w:t>
      </w:r>
    </w:p>
    <w:p w:rsidR="005B2718" w:rsidRDefault="005B2718" w:rsidP="0076753B">
      <w:pPr>
        <w:pStyle w:val="ListParagraph"/>
        <w:numPr>
          <w:ilvl w:val="0"/>
          <w:numId w:val="30"/>
        </w:numPr>
        <w:spacing w:after="200" w:line="276" w:lineRule="auto"/>
      </w:pPr>
      <w:r>
        <w:t>(Příští sobot</w:t>
      </w:r>
      <w:r w:rsidRPr="005A6292">
        <w:rPr>
          <w:color w:val="C00000"/>
        </w:rPr>
        <w:t>a</w:t>
      </w:r>
      <w:r>
        <w:t xml:space="preserve">) ti napíšu. </w:t>
      </w:r>
    </w:p>
    <w:p w:rsidR="005B2718" w:rsidRDefault="005B2718" w:rsidP="0076753B">
      <w:pPr>
        <w:pStyle w:val="ListParagraph"/>
        <w:numPr>
          <w:ilvl w:val="0"/>
          <w:numId w:val="30"/>
        </w:numPr>
        <w:spacing w:after="200" w:line="276" w:lineRule="auto"/>
      </w:pPr>
      <w:r>
        <w:t xml:space="preserve">Tancovali jsme (celý večer). </w:t>
      </w:r>
    </w:p>
    <w:p w:rsidR="005B2718" w:rsidRDefault="005B2718" w:rsidP="1418CBF0">
      <w:pPr>
        <w:pStyle w:val="Heading2"/>
      </w:pPr>
      <w:r>
        <w:t>Vyberte vhodný výraz.</w:t>
      </w:r>
    </w:p>
    <w:p w:rsidR="005B2718" w:rsidRDefault="005B2718" w:rsidP="1418CBF0">
      <w:pPr>
        <w:pStyle w:val="ListParagraph"/>
        <w:numPr>
          <w:ilvl w:val="0"/>
          <w:numId w:val="33"/>
        </w:numPr>
        <w:spacing w:after="200" w:line="276" w:lineRule="auto"/>
      </w:pPr>
      <w:r>
        <w:t>Loni/letos pojedeme na Vánoce k babičce na Moravu.</w:t>
      </w:r>
    </w:p>
    <w:p w:rsidR="005B2718" w:rsidRDefault="005B2718" w:rsidP="1418CBF0">
      <w:pPr>
        <w:pStyle w:val="ListParagraph"/>
        <w:numPr>
          <w:ilvl w:val="0"/>
          <w:numId w:val="33"/>
        </w:numPr>
        <w:spacing w:after="200" w:line="276" w:lineRule="auto"/>
      </w:pPr>
      <w:r>
        <w:t>Kamarád tu byl na návštěvě předevčírem/pozítří.</w:t>
      </w:r>
    </w:p>
    <w:p w:rsidR="005B2718" w:rsidRDefault="005B2718" w:rsidP="1418CBF0">
      <w:pPr>
        <w:pStyle w:val="ListParagraph"/>
        <w:numPr>
          <w:ilvl w:val="0"/>
          <w:numId w:val="33"/>
        </w:numPr>
        <w:spacing w:after="200" w:line="276" w:lineRule="auto"/>
      </w:pPr>
      <w:r>
        <w:t>Musíme to udělat před chvílí/teď hned.</w:t>
      </w:r>
    </w:p>
    <w:p w:rsidR="005B2718" w:rsidRDefault="005B2718" w:rsidP="1418CBF0">
      <w:pPr>
        <w:pStyle w:val="ListParagraph"/>
        <w:numPr>
          <w:ilvl w:val="0"/>
          <w:numId w:val="33"/>
        </w:numPr>
        <w:spacing w:after="200" w:line="276" w:lineRule="auto"/>
      </w:pPr>
      <w:r>
        <w:t>Tenkrát/v současné době jsem mu nevěřila, ale teď už mu věřím.</w:t>
      </w:r>
    </w:p>
    <w:p w:rsidR="005B2718" w:rsidRDefault="005B2718" w:rsidP="1418CBF0">
      <w:pPr>
        <w:pStyle w:val="ListParagraph"/>
        <w:numPr>
          <w:ilvl w:val="0"/>
          <w:numId w:val="33"/>
        </w:numPr>
        <w:spacing w:after="200" w:line="276" w:lineRule="auto"/>
      </w:pPr>
      <w:r>
        <w:t>Uklízel jsem a přitom/a tenkrát jsem poslouchal hudbu.</w:t>
      </w:r>
    </w:p>
    <w:p w:rsidR="005B2718" w:rsidRDefault="005B2718" w:rsidP="1418CBF0">
      <w:pPr>
        <w:pStyle w:val="ListParagraph"/>
        <w:numPr>
          <w:ilvl w:val="0"/>
          <w:numId w:val="33"/>
        </w:numPr>
        <w:spacing w:after="200" w:line="276" w:lineRule="auto"/>
      </w:pPr>
      <w:r>
        <w:t>Pracoval jsem na zahradě a manželka zatím/zatímco uklidila celý dům.</w:t>
      </w:r>
    </w:p>
    <w:p w:rsidR="005B2718" w:rsidRDefault="005B2718" w:rsidP="1418CBF0">
      <w:pPr>
        <w:pStyle w:val="ListParagraph"/>
        <w:numPr>
          <w:ilvl w:val="0"/>
          <w:numId w:val="33"/>
        </w:numPr>
        <w:spacing w:after="200" w:line="276" w:lineRule="auto"/>
      </w:pPr>
      <w:r>
        <w:t>Zatímco/zatím jsem psal domácí úkol, venku přestalo pršet.</w:t>
      </w:r>
    </w:p>
    <w:p w:rsidR="005B2718" w:rsidRDefault="005B2718" w:rsidP="1418CBF0">
      <w:pPr>
        <w:pStyle w:val="ListParagraph"/>
        <w:numPr>
          <w:ilvl w:val="0"/>
          <w:numId w:val="33"/>
        </w:numPr>
        <w:spacing w:after="200" w:line="276" w:lineRule="auto"/>
      </w:pPr>
      <w:r>
        <w:t>V minulosti/v současné době studuju medicínu v Brně.</w:t>
      </w:r>
    </w:p>
    <w:p w:rsidR="005B2718" w:rsidRDefault="005B2718" w:rsidP="0076753B">
      <w:pPr>
        <w:pStyle w:val="Heading2"/>
      </w:pPr>
      <w:r>
        <w:t xml:space="preserve">Doplňte do vět </w:t>
      </w:r>
      <w:r w:rsidRPr="00A91F30">
        <w:rPr>
          <w:i/>
          <w:color w:val="FF0000"/>
        </w:rPr>
        <w:t>na, za</w:t>
      </w:r>
      <w:r>
        <w:t xml:space="preserve"> nebo nedoplňujte žádnou prepozici. </w:t>
      </w:r>
    </w:p>
    <w:p w:rsidR="005B2718" w:rsidRDefault="005B2718" w:rsidP="0076753B">
      <w:pPr>
        <w:pStyle w:val="ListParagraph"/>
        <w:numPr>
          <w:ilvl w:val="0"/>
          <w:numId w:val="31"/>
        </w:numPr>
        <w:spacing w:after="200" w:line="276" w:lineRule="auto"/>
        <w:rPr>
          <w:noProof/>
        </w:rPr>
      </w:pPr>
      <w:r>
        <w:rPr>
          <w:noProof/>
        </w:rPr>
        <w:t>___ 20 minut jsem doma!</w:t>
      </w:r>
    </w:p>
    <w:p w:rsidR="005B2718" w:rsidRDefault="005B2718" w:rsidP="0076753B">
      <w:pPr>
        <w:pStyle w:val="ListParagraph"/>
        <w:numPr>
          <w:ilvl w:val="0"/>
          <w:numId w:val="31"/>
        </w:numPr>
        <w:spacing w:after="200" w:line="276" w:lineRule="auto"/>
        <w:rPr>
          <w:noProof/>
        </w:rPr>
      </w:pPr>
      <w:r>
        <w:rPr>
          <w:noProof/>
        </w:rPr>
        <w:t>___ jak dlouho jela Jana do Kanady? — ___ 9 měsíců.</w:t>
      </w:r>
    </w:p>
    <w:p w:rsidR="005B2718" w:rsidRDefault="005B2718" w:rsidP="0076753B">
      <w:pPr>
        <w:pStyle w:val="ListParagraph"/>
        <w:numPr>
          <w:ilvl w:val="0"/>
          <w:numId w:val="31"/>
        </w:numPr>
        <w:spacing w:after="200" w:line="276" w:lineRule="auto"/>
        <w:rPr>
          <w:noProof/>
        </w:rPr>
      </w:pPr>
      <w:r>
        <w:rPr>
          <w:noProof/>
        </w:rPr>
        <w:t>___ Jak dlouho jela Jana do Kanady? — ___ 9 hodin.</w:t>
      </w:r>
    </w:p>
    <w:p w:rsidR="005B2718" w:rsidRDefault="005B2718" w:rsidP="0076753B">
      <w:pPr>
        <w:pStyle w:val="ListParagraph"/>
        <w:numPr>
          <w:ilvl w:val="0"/>
          <w:numId w:val="31"/>
        </w:numPr>
        <w:spacing w:after="200" w:line="276" w:lineRule="auto"/>
        <w:rPr>
          <w:noProof/>
        </w:rPr>
      </w:pPr>
      <w:r>
        <w:rPr>
          <w:noProof/>
        </w:rPr>
        <w:t>Sejdeme se v centru! Budu tam</w:t>
      </w:r>
      <w:r>
        <w:rPr>
          <w:noProof/>
        </w:rPr>
        <w:tab/>
        <w:t>___ chvíli.</w:t>
      </w:r>
    </w:p>
    <w:p w:rsidR="005B2718" w:rsidRDefault="005B2718" w:rsidP="0076753B">
      <w:pPr>
        <w:pStyle w:val="ListParagraph"/>
        <w:numPr>
          <w:ilvl w:val="0"/>
          <w:numId w:val="31"/>
        </w:numPr>
        <w:spacing w:after="200" w:line="276" w:lineRule="auto"/>
        <w:rPr>
          <w:noProof/>
        </w:rPr>
      </w:pPr>
      <w:r>
        <w:rPr>
          <w:noProof/>
        </w:rPr>
        <w:t>Zítra letím ___ rok do Ameriky. Budu tam studovat.</w:t>
      </w:r>
    </w:p>
    <w:p w:rsidR="005B2718" w:rsidRDefault="005B2718" w:rsidP="0076753B">
      <w:pPr>
        <w:pStyle w:val="ListParagraph"/>
        <w:numPr>
          <w:ilvl w:val="0"/>
          <w:numId w:val="31"/>
        </w:numPr>
        <w:spacing w:after="200" w:line="276" w:lineRule="auto"/>
        <w:rPr>
          <w:noProof/>
        </w:rPr>
      </w:pPr>
      <w:r>
        <w:rPr>
          <w:noProof/>
        </w:rPr>
        <w:t>–  jak dlouho jsi bydlel v Berlíně? —– 3 měsíce.</w:t>
      </w:r>
    </w:p>
    <w:p w:rsidR="005B2718" w:rsidRDefault="005B2718" w:rsidP="0076753B">
      <w:pPr>
        <w:pStyle w:val="ListParagraph"/>
        <w:numPr>
          <w:ilvl w:val="0"/>
          <w:numId w:val="31"/>
        </w:numPr>
        <w:spacing w:after="200" w:line="276" w:lineRule="auto"/>
        <w:rPr>
          <w:noProof/>
        </w:rPr>
      </w:pPr>
      <w:r>
        <w:rPr>
          <w:noProof/>
        </w:rPr>
        <w:t xml:space="preserve">___ jak dlouho ___ do Berlína? Jsem tady jenom na jeden den. </w:t>
      </w:r>
    </w:p>
    <w:p w:rsidR="005B2718" w:rsidRDefault="005B2718" w:rsidP="0076753B">
      <w:pPr>
        <w:pStyle w:val="ListParagraph"/>
        <w:numPr>
          <w:ilvl w:val="0"/>
          <w:numId w:val="31"/>
        </w:numPr>
        <w:spacing w:after="200" w:line="276" w:lineRule="auto"/>
        <w:rPr>
          <w:noProof/>
        </w:rPr>
      </w:pPr>
      <w:r>
        <w:rPr>
          <w:noProof/>
        </w:rPr>
        <w:t>___ dva měsíce končím školu.</w:t>
      </w:r>
    </w:p>
    <w:p w:rsidR="005B2718" w:rsidRDefault="005B2718" w:rsidP="0076753B">
      <w:pPr>
        <w:pStyle w:val="ListParagraph"/>
        <w:numPr>
          <w:ilvl w:val="0"/>
          <w:numId w:val="31"/>
        </w:numPr>
        <w:spacing w:after="200" w:line="276" w:lineRule="auto"/>
        <w:rPr>
          <w:noProof/>
        </w:rPr>
      </w:pPr>
      <w:r>
        <w:rPr>
          <w:noProof/>
        </w:rPr>
        <w:t>___  jak dlouho bydlíte v Praze? - Bydlím tady jenom ___ měsíc.</w:t>
      </w:r>
    </w:p>
    <w:p w:rsidR="005B2718" w:rsidRDefault="005B2718" w:rsidP="0076753B">
      <w:pPr>
        <w:pStyle w:val="ListParagraph"/>
        <w:numPr>
          <w:ilvl w:val="0"/>
          <w:numId w:val="31"/>
        </w:numPr>
        <w:spacing w:after="200" w:line="276" w:lineRule="auto"/>
        <w:rPr>
          <w:noProof/>
        </w:rPr>
      </w:pPr>
      <w:r>
        <w:rPr>
          <w:noProof/>
        </w:rPr>
        <w:t>Můžeš jít ven? — Ano, ale jenom ___ chvíli. Večer se ještě musím učit.</w:t>
      </w:r>
    </w:p>
    <w:p w:rsidR="005B2718" w:rsidRDefault="005B2718" w:rsidP="0076753B">
      <w:pPr>
        <w:pStyle w:val="ListParagraph"/>
        <w:numPr>
          <w:ilvl w:val="0"/>
          <w:numId w:val="31"/>
        </w:numPr>
        <w:spacing w:after="200" w:line="276" w:lineRule="auto"/>
        <w:rPr>
          <w:noProof/>
        </w:rPr>
      </w:pPr>
      <w:r>
        <w:rPr>
          <w:noProof/>
        </w:rPr>
        <w:t>Ted' jsem v České republice, ale ___ týden jedu domů.</w:t>
      </w:r>
    </w:p>
    <w:p w:rsidR="005B2718" w:rsidRDefault="005B2718" w:rsidP="0076753B">
      <w:pPr>
        <w:pStyle w:val="ListParagraph"/>
        <w:numPr>
          <w:ilvl w:val="0"/>
          <w:numId w:val="31"/>
        </w:numPr>
        <w:spacing w:after="200" w:line="276" w:lineRule="auto"/>
      </w:pPr>
      <w:r>
        <w:rPr>
          <w:noProof/>
        </w:rPr>
        <w:t xml:space="preserve">Byl jsem tři dny v Anglii a ___  </w:t>
      </w:r>
      <w:r w:rsidRPr="00592BD7">
        <w:rPr>
          <w:noProof/>
        </w:rPr>
        <w:t>celou</w:t>
      </w:r>
      <w:r>
        <w:t xml:space="preserve"> dobu pršelo.</w:t>
      </w:r>
    </w:p>
    <w:p w:rsidR="005B2718" w:rsidRDefault="005B2718" w:rsidP="0076753B">
      <w:pPr>
        <w:pStyle w:val="Heading2"/>
      </w:pPr>
      <w:r>
        <w:t xml:space="preserve">Doplňte předložku (pokud je potřeba). </w:t>
      </w:r>
    </w:p>
    <w:p w:rsidR="005B2718" w:rsidRDefault="005B2718" w:rsidP="0076753B">
      <w:pPr>
        <w:pStyle w:val="ListParagraph"/>
        <w:numPr>
          <w:ilvl w:val="0"/>
          <w:numId w:val="32"/>
        </w:numPr>
        <w:spacing w:after="200" w:line="276" w:lineRule="auto"/>
      </w:pPr>
      <w:r>
        <w:rPr>
          <w:noProof/>
        </w:rPr>
        <w:t xml:space="preserve">____  </w:t>
      </w:r>
      <w:r>
        <w:t xml:space="preserve">obědem si musíš umýt ruce.  </w:t>
      </w:r>
    </w:p>
    <w:p w:rsidR="005B2718" w:rsidRDefault="005B2718" w:rsidP="0076753B">
      <w:pPr>
        <w:pStyle w:val="ListParagraph"/>
        <w:numPr>
          <w:ilvl w:val="0"/>
          <w:numId w:val="32"/>
        </w:numPr>
        <w:spacing w:after="200" w:line="276" w:lineRule="auto"/>
      </w:pPr>
      <w:r>
        <w:t xml:space="preserve">Pojedu do Brna až </w:t>
      </w:r>
      <w:r>
        <w:rPr>
          <w:noProof/>
        </w:rPr>
        <w:t xml:space="preserve">____  </w:t>
      </w:r>
      <w:r w:rsidRPr="00714765">
        <w:t xml:space="preserve"> </w:t>
      </w:r>
      <w:r>
        <w:t>týden.</w:t>
      </w:r>
    </w:p>
    <w:p w:rsidR="005B2718" w:rsidRDefault="005B2718" w:rsidP="0076753B">
      <w:pPr>
        <w:pStyle w:val="ListParagraph"/>
        <w:numPr>
          <w:ilvl w:val="0"/>
          <w:numId w:val="32"/>
        </w:numPr>
        <w:spacing w:after="200" w:line="276" w:lineRule="auto"/>
      </w:pPr>
      <w:r>
        <w:rPr>
          <w:noProof/>
        </w:rPr>
        <w:t xml:space="preserve">____  </w:t>
      </w:r>
      <w:r>
        <w:t>jaře jezdím na filmový festival.</w:t>
      </w:r>
    </w:p>
    <w:p w:rsidR="005B2718" w:rsidRDefault="005B2718" w:rsidP="0076753B">
      <w:pPr>
        <w:pStyle w:val="ListParagraph"/>
        <w:numPr>
          <w:ilvl w:val="0"/>
          <w:numId w:val="32"/>
        </w:numPr>
        <w:spacing w:after="200" w:line="276" w:lineRule="auto"/>
      </w:pPr>
      <w:r>
        <w:t>Odjedu</w:t>
      </w:r>
      <w:r>
        <w:tab/>
      </w:r>
      <w:r>
        <w:rPr>
          <w:noProof/>
        </w:rPr>
        <w:t xml:space="preserve">____   </w:t>
      </w:r>
      <w:r>
        <w:t xml:space="preserve">ráno nebo </w:t>
      </w:r>
      <w:r>
        <w:rPr>
          <w:noProof/>
        </w:rPr>
        <w:t xml:space="preserve">____  </w:t>
      </w:r>
      <w:r>
        <w:t>dopoledne.</w:t>
      </w:r>
    </w:p>
    <w:p w:rsidR="005B2718" w:rsidRDefault="005B2718" w:rsidP="0076753B">
      <w:pPr>
        <w:pStyle w:val="ListParagraph"/>
        <w:numPr>
          <w:ilvl w:val="0"/>
          <w:numId w:val="32"/>
        </w:numPr>
        <w:spacing w:after="200" w:line="276" w:lineRule="auto"/>
      </w:pPr>
      <w:r>
        <w:t xml:space="preserve">Přijedu </w:t>
      </w:r>
      <w:r>
        <w:rPr>
          <w:noProof/>
        </w:rPr>
        <w:t xml:space="preserve">____  </w:t>
      </w:r>
      <w:r>
        <w:t xml:space="preserve">sobotu </w:t>
      </w:r>
      <w:r>
        <w:rPr>
          <w:noProof/>
        </w:rPr>
        <w:t xml:space="preserve">____  </w:t>
      </w:r>
      <w:r>
        <w:t>5 hodin večer.</w:t>
      </w:r>
    </w:p>
    <w:p w:rsidR="005B2718" w:rsidRDefault="005B2718" w:rsidP="0076753B">
      <w:pPr>
        <w:pStyle w:val="ListParagraph"/>
        <w:numPr>
          <w:ilvl w:val="0"/>
          <w:numId w:val="32"/>
        </w:numPr>
        <w:spacing w:after="200" w:line="276" w:lineRule="auto"/>
      </w:pPr>
      <w:r>
        <w:rPr>
          <w:noProof/>
        </w:rPr>
        <w:t xml:space="preserve">____  </w:t>
      </w:r>
      <w:r>
        <w:t xml:space="preserve"> Vánoce jezdím vždycky domů.</w:t>
      </w:r>
    </w:p>
    <w:p w:rsidR="005B2718" w:rsidRDefault="005B2718" w:rsidP="0076753B">
      <w:pPr>
        <w:pStyle w:val="ListParagraph"/>
        <w:numPr>
          <w:ilvl w:val="0"/>
          <w:numId w:val="32"/>
        </w:numPr>
        <w:spacing w:after="200" w:line="276" w:lineRule="auto"/>
      </w:pPr>
      <w:r>
        <w:rPr>
          <w:noProof/>
        </w:rPr>
        <w:t xml:space="preserve">____   </w:t>
      </w:r>
      <w:r>
        <w:t>víkendu začnu pracovat na tom projektu.</w:t>
      </w:r>
    </w:p>
    <w:p w:rsidR="005B2718" w:rsidRDefault="005B2718" w:rsidP="0076753B">
      <w:pPr>
        <w:pStyle w:val="ListParagraph"/>
        <w:numPr>
          <w:ilvl w:val="0"/>
          <w:numId w:val="32"/>
        </w:numPr>
        <w:spacing w:after="200" w:line="276" w:lineRule="auto"/>
      </w:pPr>
      <w:r>
        <w:rPr>
          <w:noProof/>
        </w:rPr>
        <w:t xml:space="preserve">____  </w:t>
      </w:r>
      <w:r>
        <w:t>obědě jsme mluvili o novém filmu.</w:t>
      </w:r>
    </w:p>
    <w:p w:rsidR="005B2718" w:rsidRDefault="005B2718" w:rsidP="0076753B">
      <w:pPr>
        <w:pStyle w:val="ListParagraph"/>
        <w:numPr>
          <w:ilvl w:val="0"/>
          <w:numId w:val="32"/>
        </w:numPr>
        <w:spacing w:after="200" w:line="276" w:lineRule="auto"/>
      </w:pPr>
      <w:r>
        <w:rPr>
          <w:noProof/>
        </w:rPr>
        <w:t xml:space="preserve">____  </w:t>
      </w:r>
      <w:r>
        <w:t>cesty jsme si povídali.</w:t>
      </w:r>
    </w:p>
    <w:p w:rsidR="005B2718" w:rsidRDefault="005B2718" w:rsidP="0076753B">
      <w:pPr>
        <w:pStyle w:val="ListParagraph"/>
        <w:numPr>
          <w:ilvl w:val="0"/>
          <w:numId w:val="32"/>
        </w:numPr>
        <w:spacing w:after="200" w:line="276" w:lineRule="auto"/>
      </w:pPr>
      <w:r>
        <w:t>Pracuju</w:t>
      </w:r>
      <w:r>
        <w:tab/>
      </w:r>
      <w:r>
        <w:rPr>
          <w:noProof/>
        </w:rPr>
        <w:t xml:space="preserve">____  </w:t>
      </w:r>
      <w:r>
        <w:t xml:space="preserve">rána </w:t>
      </w:r>
      <w:r>
        <w:rPr>
          <w:noProof/>
        </w:rPr>
        <w:t xml:space="preserve">____  </w:t>
      </w:r>
      <w:r>
        <w:t>večera.</w:t>
      </w:r>
    </w:p>
    <w:p w:rsidR="005B2718" w:rsidRDefault="005B2718" w:rsidP="0076753B">
      <w:pPr>
        <w:pStyle w:val="ListParagraph"/>
        <w:numPr>
          <w:ilvl w:val="0"/>
          <w:numId w:val="32"/>
        </w:numPr>
        <w:spacing w:after="200" w:line="276" w:lineRule="auto"/>
      </w:pPr>
      <w:r>
        <w:t xml:space="preserve">Zítra pojedu </w:t>
      </w:r>
      <w:r>
        <w:rPr>
          <w:noProof/>
        </w:rPr>
        <w:t xml:space="preserve">____  </w:t>
      </w:r>
      <w:r>
        <w:t>týden do Francie.</w:t>
      </w:r>
    </w:p>
    <w:p w:rsidR="005B2718" w:rsidRDefault="005B2718" w:rsidP="0076753B">
      <w:pPr>
        <w:pStyle w:val="ListParagraph"/>
        <w:numPr>
          <w:ilvl w:val="0"/>
          <w:numId w:val="32"/>
        </w:numPr>
        <w:spacing w:after="200" w:line="276" w:lineRule="auto"/>
      </w:pPr>
      <w:r>
        <w:rPr>
          <w:noProof/>
        </w:rPr>
        <w:t xml:space="preserve">____  </w:t>
      </w:r>
      <w:r>
        <w:t>obědě jsem šel spát.</w:t>
      </w:r>
    </w:p>
    <w:p w:rsidR="005B2718" w:rsidRDefault="005B2718" w:rsidP="0076753B">
      <w:pPr>
        <w:pStyle w:val="ListParagraph"/>
        <w:numPr>
          <w:ilvl w:val="0"/>
          <w:numId w:val="32"/>
        </w:numPr>
        <w:spacing w:after="200" w:line="276" w:lineRule="auto"/>
      </w:pPr>
      <w:r>
        <w:rPr>
          <w:noProof/>
        </w:rPr>
        <w:t xml:space="preserve">____  </w:t>
      </w:r>
      <w:r>
        <w:t xml:space="preserve"> týdnem jsem se vrátil z Japonska.</w:t>
      </w:r>
    </w:p>
    <w:p w:rsidR="005B2718" w:rsidRDefault="005B2718" w:rsidP="0076753B">
      <w:pPr>
        <w:pStyle w:val="ListParagraph"/>
        <w:numPr>
          <w:ilvl w:val="0"/>
          <w:numId w:val="32"/>
        </w:numPr>
        <w:spacing w:after="200" w:line="276" w:lineRule="auto"/>
      </w:pPr>
      <w:r>
        <w:t xml:space="preserve">Pracuju v naší firmě už </w:t>
      </w:r>
      <w:r w:rsidRPr="1418CBF0">
        <w:rPr>
          <w:noProof/>
        </w:rPr>
        <w:t>____   t</w:t>
      </w:r>
      <w:r>
        <w:t>ři roky.</w:t>
      </w:r>
    </w:p>
    <w:p w:rsidR="005B2718" w:rsidRPr="004C1343" w:rsidRDefault="005B2718" w:rsidP="004C1343"/>
    <w:sectPr w:rsidR="005B2718" w:rsidRPr="004C1343" w:rsidSect="00191CF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718" w:rsidRDefault="005B2718" w:rsidP="004F4A4A">
      <w:pPr>
        <w:spacing w:after="0" w:line="240" w:lineRule="auto"/>
      </w:pPr>
      <w:r>
        <w:separator/>
      </w:r>
    </w:p>
  </w:endnote>
  <w:endnote w:type="continuationSeparator" w:id="0">
    <w:p w:rsidR="005B2718" w:rsidRDefault="005B2718" w:rsidP="004F4A4A">
      <w:pPr>
        <w:spacing w:after="0" w:line="240" w:lineRule="auto"/>
      </w:pPr>
      <w:r>
        <w:continuationSeparator/>
      </w:r>
    </w:p>
  </w:endnote>
  <w:endnote w:type="continuationNotice" w:id="1">
    <w:p w:rsidR="005B2718" w:rsidRDefault="005B271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18" w:rsidRDefault="005B2718" w:rsidP="003A3E83">
    <w:pPr>
      <w:pStyle w:val="Footer"/>
      <w:jc w:val="center"/>
    </w:pPr>
    <w:r>
      <w:rPr>
        <w:noProof/>
        <w:lang w:eastAsia="cs-CZ"/>
      </w:rPr>
    </w:r>
    <w:r>
      <w:rPr>
        <w:noProof/>
        <w:lang w:eastAsia="cs-CZ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Vývojový diagram: alternativní postup 1" o:spid="_x0000_s2049" type="#_x0000_t176" style="width:40.35pt;height:34.75pt;visibility:visible;mso-position-horizontal-relative:char;mso-position-vertical-relative:line" filled="f" fillcolor="#5c83b4" stroked="f" strokecolor="#737373">
          <v:textbox>
            <w:txbxContent>
              <w:p w:rsidR="005B2718" w:rsidRDefault="005B2718" w:rsidP="00B74B96">
                <w:pPr>
                  <w:pStyle w:val="Footer"/>
                  <w:pBdr>
                    <w:top w:val="single" w:sz="12" w:space="1" w:color="A5A5A5"/>
                    <w:bottom w:val="single" w:sz="48" w:space="1" w:color="A5A5A5"/>
                  </w:pBdr>
                  <w:jc w:val="center"/>
                  <w:rPr>
                    <w:sz w:val="28"/>
                    <w:szCs w:val="28"/>
                  </w:rPr>
                </w:pPr>
                <w:fldSimple w:instr="PAGE    \* MERGEFORMAT">
                  <w:r w:rsidRPr="00427F34">
                    <w:rPr>
                      <w:noProof/>
                      <w:sz w:val="28"/>
                      <w:szCs w:val="28"/>
                    </w:rPr>
                    <w:t>3</w:t>
                  </w:r>
                </w:fldSimple>
              </w:p>
            </w:txbxContent>
          </v:textbox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718" w:rsidRDefault="005B2718" w:rsidP="004F4A4A">
      <w:pPr>
        <w:spacing w:after="0" w:line="240" w:lineRule="auto"/>
      </w:pPr>
      <w:r>
        <w:separator/>
      </w:r>
    </w:p>
  </w:footnote>
  <w:footnote w:type="continuationSeparator" w:id="0">
    <w:p w:rsidR="005B2718" w:rsidRDefault="005B2718" w:rsidP="004F4A4A">
      <w:pPr>
        <w:spacing w:after="0" w:line="240" w:lineRule="auto"/>
      </w:pPr>
      <w:r>
        <w:continuationSeparator/>
      </w:r>
    </w:p>
  </w:footnote>
  <w:footnote w:type="continuationNotice" w:id="1">
    <w:p w:rsidR="005B2718" w:rsidRDefault="005B271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18" w:rsidRPr="004F4A4A" w:rsidRDefault="005B2718">
    <w:pPr>
      <w:pStyle w:val="Header"/>
      <w:rPr>
        <w:i/>
      </w:rPr>
    </w:pPr>
    <w:r w:rsidRPr="004F4A4A">
      <w:rPr>
        <w:i/>
      </w:rPr>
      <w:t>5th weeks: Casuistry II. Medical Czech: History of Diseases of the Alimentary tract (TM 26). Grammar: Time and date. Temporal expressions and prepositions.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F8F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B86B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A43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167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58A3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927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C64D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727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007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0405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B46A6"/>
    <w:multiLevelType w:val="hybridMultilevel"/>
    <w:tmpl w:val="25DE06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1A376E5"/>
    <w:multiLevelType w:val="hybridMultilevel"/>
    <w:tmpl w:val="204EA7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2D60937"/>
    <w:multiLevelType w:val="hybridMultilevel"/>
    <w:tmpl w:val="6F569B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F0432F"/>
    <w:multiLevelType w:val="hybridMultilevel"/>
    <w:tmpl w:val="4DE0ED0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0A632A0B"/>
    <w:multiLevelType w:val="hybridMultilevel"/>
    <w:tmpl w:val="8A22D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DA3494D"/>
    <w:multiLevelType w:val="hybridMultilevel"/>
    <w:tmpl w:val="C3B0CB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1272AD"/>
    <w:multiLevelType w:val="hybridMultilevel"/>
    <w:tmpl w:val="3D1CAA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D6D121C"/>
    <w:multiLevelType w:val="hybridMultilevel"/>
    <w:tmpl w:val="BE30A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885AA0"/>
    <w:multiLevelType w:val="hybridMultilevel"/>
    <w:tmpl w:val="FFFFFFFF"/>
    <w:lvl w:ilvl="0" w:tplc="D9BA42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B00F1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78E6C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0A23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02E59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EE7F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BDAB2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9EDF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5CDA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217C70"/>
    <w:multiLevelType w:val="hybridMultilevel"/>
    <w:tmpl w:val="32E292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595AA6"/>
    <w:multiLevelType w:val="hybridMultilevel"/>
    <w:tmpl w:val="B5F04C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07D6AC4"/>
    <w:multiLevelType w:val="hybridMultilevel"/>
    <w:tmpl w:val="75CA4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A718F4"/>
    <w:multiLevelType w:val="hybridMultilevel"/>
    <w:tmpl w:val="E95E698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B62195C"/>
    <w:multiLevelType w:val="hybridMultilevel"/>
    <w:tmpl w:val="45E48B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6B100A"/>
    <w:multiLevelType w:val="hybridMultilevel"/>
    <w:tmpl w:val="9E48DD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4D5774"/>
    <w:multiLevelType w:val="hybridMultilevel"/>
    <w:tmpl w:val="8D66FA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9D64FB"/>
    <w:multiLevelType w:val="hybridMultilevel"/>
    <w:tmpl w:val="0CA6B9A2"/>
    <w:lvl w:ilvl="0" w:tplc="A4B2D7EC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-239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-16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-95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-23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12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9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2646" w:hanging="180"/>
      </w:pPr>
      <w:rPr>
        <w:rFonts w:cs="Times New Roman"/>
      </w:rPr>
    </w:lvl>
  </w:abstractNum>
  <w:abstractNum w:abstractNumId="27">
    <w:nsid w:val="62AE73E7"/>
    <w:multiLevelType w:val="hybridMultilevel"/>
    <w:tmpl w:val="70062DD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5E13346"/>
    <w:multiLevelType w:val="hybridMultilevel"/>
    <w:tmpl w:val="968E44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F2720C"/>
    <w:multiLevelType w:val="hybridMultilevel"/>
    <w:tmpl w:val="2FC4E2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4A16B5"/>
    <w:multiLevelType w:val="hybridMultilevel"/>
    <w:tmpl w:val="B9B255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24268B"/>
    <w:multiLevelType w:val="hybridMultilevel"/>
    <w:tmpl w:val="93C20AD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3CD466F"/>
    <w:multiLevelType w:val="hybridMultilevel"/>
    <w:tmpl w:val="B532EE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BC18E2"/>
    <w:multiLevelType w:val="hybridMultilevel"/>
    <w:tmpl w:val="26C83B0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65B62AC"/>
    <w:multiLevelType w:val="hybridMultilevel"/>
    <w:tmpl w:val="656070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640420"/>
    <w:multiLevelType w:val="hybridMultilevel"/>
    <w:tmpl w:val="EBD4B71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8897E1F"/>
    <w:multiLevelType w:val="hybridMultilevel"/>
    <w:tmpl w:val="8DD223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4D5744"/>
    <w:multiLevelType w:val="hybridMultilevel"/>
    <w:tmpl w:val="17F67A9E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C743F61"/>
    <w:multiLevelType w:val="hybridMultilevel"/>
    <w:tmpl w:val="3708A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D5585B"/>
    <w:multiLevelType w:val="hybridMultilevel"/>
    <w:tmpl w:val="1BF039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29"/>
  </w:num>
  <w:num w:numId="9">
    <w:abstractNumId w:val="1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27"/>
  </w:num>
  <w:num w:numId="17">
    <w:abstractNumId w:val="31"/>
  </w:num>
  <w:num w:numId="18">
    <w:abstractNumId w:val="17"/>
  </w:num>
  <w:num w:numId="19">
    <w:abstractNumId w:val="19"/>
  </w:num>
  <w:num w:numId="20">
    <w:abstractNumId w:val="32"/>
  </w:num>
  <w:num w:numId="21">
    <w:abstractNumId w:val="12"/>
  </w:num>
  <w:num w:numId="22">
    <w:abstractNumId w:val="28"/>
  </w:num>
  <w:num w:numId="23">
    <w:abstractNumId w:val="37"/>
  </w:num>
  <w:num w:numId="24">
    <w:abstractNumId w:val="22"/>
  </w:num>
  <w:num w:numId="25">
    <w:abstractNumId w:val="35"/>
  </w:num>
  <w:num w:numId="26">
    <w:abstractNumId w:val="33"/>
  </w:num>
  <w:num w:numId="27">
    <w:abstractNumId w:val="30"/>
  </w:num>
  <w:num w:numId="28">
    <w:abstractNumId w:val="23"/>
  </w:num>
  <w:num w:numId="29">
    <w:abstractNumId w:val="26"/>
  </w:num>
  <w:num w:numId="30">
    <w:abstractNumId w:val="11"/>
  </w:num>
  <w:num w:numId="31">
    <w:abstractNumId w:val="36"/>
  </w:num>
  <w:num w:numId="32">
    <w:abstractNumId w:val="25"/>
  </w:num>
  <w:num w:numId="33">
    <w:abstractNumId w:val="38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C30"/>
    <w:rsid w:val="00021D82"/>
    <w:rsid w:val="00023D2E"/>
    <w:rsid w:val="00081A3D"/>
    <w:rsid w:val="000C688C"/>
    <w:rsid w:val="000E3091"/>
    <w:rsid w:val="000E3FB5"/>
    <w:rsid w:val="000E5B70"/>
    <w:rsid w:val="0010335A"/>
    <w:rsid w:val="0011661D"/>
    <w:rsid w:val="0014719B"/>
    <w:rsid w:val="001503A6"/>
    <w:rsid w:val="00170FB3"/>
    <w:rsid w:val="00185F14"/>
    <w:rsid w:val="00191CF7"/>
    <w:rsid w:val="001A2B14"/>
    <w:rsid w:val="001A2E8A"/>
    <w:rsid w:val="001B630D"/>
    <w:rsid w:val="001C2F99"/>
    <w:rsid w:val="001E7289"/>
    <w:rsid w:val="00214287"/>
    <w:rsid w:val="002321A3"/>
    <w:rsid w:val="00292D14"/>
    <w:rsid w:val="002B23CA"/>
    <w:rsid w:val="002E1C37"/>
    <w:rsid w:val="003017D7"/>
    <w:rsid w:val="003574A4"/>
    <w:rsid w:val="003731AD"/>
    <w:rsid w:val="003954A0"/>
    <w:rsid w:val="003A3E83"/>
    <w:rsid w:val="003B0D19"/>
    <w:rsid w:val="003C6938"/>
    <w:rsid w:val="003D0558"/>
    <w:rsid w:val="0041504C"/>
    <w:rsid w:val="00427741"/>
    <w:rsid w:val="00427F34"/>
    <w:rsid w:val="0045101D"/>
    <w:rsid w:val="00474855"/>
    <w:rsid w:val="00494EAD"/>
    <w:rsid w:val="004A23B9"/>
    <w:rsid w:val="004C1343"/>
    <w:rsid w:val="004C6442"/>
    <w:rsid w:val="004C668C"/>
    <w:rsid w:val="004F4A4A"/>
    <w:rsid w:val="00524B41"/>
    <w:rsid w:val="00525EBE"/>
    <w:rsid w:val="005267A4"/>
    <w:rsid w:val="0054641B"/>
    <w:rsid w:val="005543A5"/>
    <w:rsid w:val="00567721"/>
    <w:rsid w:val="00592BD7"/>
    <w:rsid w:val="005A6292"/>
    <w:rsid w:val="005B2718"/>
    <w:rsid w:val="005E3B4A"/>
    <w:rsid w:val="0062237D"/>
    <w:rsid w:val="00631FF3"/>
    <w:rsid w:val="00666A7E"/>
    <w:rsid w:val="00667465"/>
    <w:rsid w:val="006C3828"/>
    <w:rsid w:val="00714765"/>
    <w:rsid w:val="00757EE2"/>
    <w:rsid w:val="0076753B"/>
    <w:rsid w:val="00784EA1"/>
    <w:rsid w:val="00794A6B"/>
    <w:rsid w:val="007A20C9"/>
    <w:rsid w:val="007B4C0F"/>
    <w:rsid w:val="007C1F2A"/>
    <w:rsid w:val="007E5FDF"/>
    <w:rsid w:val="007F5843"/>
    <w:rsid w:val="007F6B5E"/>
    <w:rsid w:val="008542CC"/>
    <w:rsid w:val="00880EE5"/>
    <w:rsid w:val="008C24CB"/>
    <w:rsid w:val="008E3AF6"/>
    <w:rsid w:val="008E633C"/>
    <w:rsid w:val="009076FE"/>
    <w:rsid w:val="00914B8D"/>
    <w:rsid w:val="00926212"/>
    <w:rsid w:val="00957AF4"/>
    <w:rsid w:val="009613CA"/>
    <w:rsid w:val="009A2A94"/>
    <w:rsid w:val="009A3CC6"/>
    <w:rsid w:val="009B195E"/>
    <w:rsid w:val="009B34C0"/>
    <w:rsid w:val="009D7389"/>
    <w:rsid w:val="009E5423"/>
    <w:rsid w:val="00A16750"/>
    <w:rsid w:val="00A258A1"/>
    <w:rsid w:val="00A4256E"/>
    <w:rsid w:val="00A47DCF"/>
    <w:rsid w:val="00A65D5E"/>
    <w:rsid w:val="00A663EB"/>
    <w:rsid w:val="00A675F6"/>
    <w:rsid w:val="00A716E9"/>
    <w:rsid w:val="00A91F30"/>
    <w:rsid w:val="00AA7F2E"/>
    <w:rsid w:val="00AB6850"/>
    <w:rsid w:val="00AC1934"/>
    <w:rsid w:val="00AC5870"/>
    <w:rsid w:val="00AD27EF"/>
    <w:rsid w:val="00AD550B"/>
    <w:rsid w:val="00AE7E05"/>
    <w:rsid w:val="00AF60EB"/>
    <w:rsid w:val="00B01453"/>
    <w:rsid w:val="00B02AF9"/>
    <w:rsid w:val="00B10D18"/>
    <w:rsid w:val="00B60895"/>
    <w:rsid w:val="00B74B96"/>
    <w:rsid w:val="00B97683"/>
    <w:rsid w:val="00BB65C3"/>
    <w:rsid w:val="00BD1953"/>
    <w:rsid w:val="00BE5259"/>
    <w:rsid w:val="00BF2121"/>
    <w:rsid w:val="00C177A8"/>
    <w:rsid w:val="00C208D7"/>
    <w:rsid w:val="00C77D74"/>
    <w:rsid w:val="00C838C9"/>
    <w:rsid w:val="00C878F6"/>
    <w:rsid w:val="00CC0BF2"/>
    <w:rsid w:val="00CC6F52"/>
    <w:rsid w:val="00CD029C"/>
    <w:rsid w:val="00CE3AB0"/>
    <w:rsid w:val="00D02996"/>
    <w:rsid w:val="00D0329C"/>
    <w:rsid w:val="00D11ABA"/>
    <w:rsid w:val="00DA48B0"/>
    <w:rsid w:val="00DD0CEE"/>
    <w:rsid w:val="00DE2168"/>
    <w:rsid w:val="00E256D9"/>
    <w:rsid w:val="00E56192"/>
    <w:rsid w:val="00E72CFB"/>
    <w:rsid w:val="00E768CD"/>
    <w:rsid w:val="00E9391F"/>
    <w:rsid w:val="00EA0825"/>
    <w:rsid w:val="00EA1678"/>
    <w:rsid w:val="00EB007A"/>
    <w:rsid w:val="00EB1C85"/>
    <w:rsid w:val="00EB7FF1"/>
    <w:rsid w:val="00EC33DC"/>
    <w:rsid w:val="00EE69ED"/>
    <w:rsid w:val="00EF1FDB"/>
    <w:rsid w:val="00EF453F"/>
    <w:rsid w:val="00F550F7"/>
    <w:rsid w:val="00F66C30"/>
    <w:rsid w:val="00F93784"/>
    <w:rsid w:val="00FB18D5"/>
    <w:rsid w:val="1418C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F7"/>
    <w:pPr>
      <w:spacing w:after="160" w:line="25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1F2A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/>
      <w:color w:val="2E74B5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1CF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668C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1F2A"/>
    <w:rPr>
      <w:rFonts w:ascii="Calibri Light" w:hAnsi="Calibri Light" w:cs="Times New Roman"/>
      <w:color w:val="2E74B5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1CF7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668C"/>
    <w:rPr>
      <w:rFonts w:ascii="Calibri Light" w:hAnsi="Calibri Light" w:cs="Times New Roman"/>
      <w:color w:val="1F4D78"/>
      <w:sz w:val="24"/>
      <w:szCs w:val="24"/>
    </w:rPr>
  </w:style>
  <w:style w:type="paragraph" w:styleId="Header">
    <w:name w:val="header"/>
    <w:basedOn w:val="Normal"/>
    <w:link w:val="HeaderChar"/>
    <w:uiPriority w:val="99"/>
    <w:rsid w:val="004F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F4A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F4A4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91CF7"/>
    <w:rPr>
      <w:rFonts w:ascii="Times New Roman" w:hAnsi="Times New Roman"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191CF7"/>
    <w:pPr>
      <w:ind w:left="720"/>
      <w:contextualSpacing/>
    </w:pPr>
  </w:style>
  <w:style w:type="paragraph" w:styleId="NoSpacing">
    <w:name w:val="No Spacing"/>
    <w:uiPriority w:val="99"/>
    <w:qFormat/>
    <w:rsid w:val="004C668C"/>
    <w:rPr>
      <w:lang w:eastAsia="en-US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uiPriority w:val="99"/>
    <w:rsid w:val="003C693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751</Words>
  <Characters>4432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1| Gastroenterology</dc:title>
  <dc:subject/>
  <dc:creator>Martin Punčochář</dc:creator>
  <cp:keywords/>
  <dc:description/>
  <cp:lastModifiedBy>uživatel</cp:lastModifiedBy>
  <cp:revision>6</cp:revision>
  <dcterms:created xsi:type="dcterms:W3CDTF">2017-03-21T10:18:00Z</dcterms:created>
  <dcterms:modified xsi:type="dcterms:W3CDTF">2017-03-21T10:20:00Z</dcterms:modified>
</cp:coreProperties>
</file>