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F6" w:rsidRDefault="006558F6" w:rsidP="5301B44E">
      <w:pPr>
        <w:pStyle w:val="Heading2"/>
      </w:pPr>
      <w:r>
        <w:t xml:space="preserve">1 </w:t>
      </w:r>
      <w:r w:rsidRPr="5301B44E">
        <w:t>Put sentences into correct order</w:t>
      </w:r>
    </w:p>
    <w:p w:rsidR="006558F6" w:rsidRDefault="006558F6" w:rsidP="5301B44E">
      <w:r w:rsidRPr="5301B44E">
        <w:rPr>
          <w:rFonts w:cs="Calibri"/>
        </w:rPr>
        <w:t xml:space="preserve">1) Lékařka: Dobrý den, paní Novotná. Co vás přivádí? </w:t>
      </w:r>
    </w:p>
    <w:p w:rsidR="006558F6" w:rsidRDefault="006558F6" w:rsidP="5301B44E">
      <w:r w:rsidRPr="5301B44E">
        <w:rPr>
          <w:rFonts w:cs="Calibri"/>
        </w:rPr>
        <w:t xml:space="preserve">_) Pacientka: Ne, to ne. </w:t>
      </w:r>
    </w:p>
    <w:p w:rsidR="006558F6" w:rsidRDefault="006558F6" w:rsidP="5301B44E">
      <w:r w:rsidRPr="5301B44E">
        <w:rPr>
          <w:rFonts w:cs="Calibri"/>
        </w:rPr>
        <w:t xml:space="preserve">_) Pacientka: Od neděle, takže tři dny, už se to nedá vydržet. V noci musím pořád vstávat a chodit na záchod. </w:t>
      </w:r>
    </w:p>
    <w:p w:rsidR="006558F6" w:rsidRDefault="006558F6" w:rsidP="5301B44E">
      <w:r w:rsidRPr="5301B44E">
        <w:rPr>
          <w:rFonts w:cs="Calibri"/>
        </w:rPr>
        <w:t xml:space="preserve">_) Pacientka: Hned v pondělí jsem si koupila v lékárně urologický čaj a ten si uvařím ráno a piju ho přes den, jenže mi to nepomáhá. </w:t>
      </w:r>
    </w:p>
    <w:p w:rsidR="006558F6" w:rsidRDefault="006558F6" w:rsidP="5301B44E">
      <w:r w:rsidRPr="5301B44E">
        <w:rPr>
          <w:rFonts w:cs="Calibri"/>
        </w:rPr>
        <w:t xml:space="preserve">_) Lékařka: Dělala jste něco, aby to přestalo? </w:t>
      </w:r>
    </w:p>
    <w:p w:rsidR="006558F6" w:rsidRDefault="006558F6" w:rsidP="5301B44E">
      <w:r w:rsidRPr="5301B44E">
        <w:rPr>
          <w:rFonts w:cs="Calibri"/>
        </w:rPr>
        <w:t xml:space="preserve">_) Lékařka: Jak dlouho vás to trápí, paní Novotná? </w:t>
      </w:r>
    </w:p>
    <w:p w:rsidR="006558F6" w:rsidRDefault="006558F6" w:rsidP="5301B44E">
      <w:r w:rsidRPr="5301B44E">
        <w:rPr>
          <w:rFonts w:cs="Calibri"/>
        </w:rPr>
        <w:t xml:space="preserve">_) Lékařka: Máte ještě nějaké jiné potíže? </w:t>
      </w:r>
    </w:p>
    <w:p w:rsidR="006558F6" w:rsidRDefault="006558F6" w:rsidP="5301B44E">
      <w:r w:rsidRPr="5301B44E">
        <w:rPr>
          <w:rFonts w:cs="Calibri"/>
        </w:rPr>
        <w:t>_) Pacientka: Ne, ale je to pořád stejné.</w:t>
      </w:r>
    </w:p>
    <w:p w:rsidR="006558F6" w:rsidRDefault="006558F6" w:rsidP="5301B44E">
      <w:r w:rsidRPr="5301B44E">
        <w:rPr>
          <w:rFonts w:cs="Calibri"/>
        </w:rPr>
        <w:t xml:space="preserve">_) Pacientka: Dobrý den, paní doktorko. Mám problémy s močením. Pořád se mi chce na malou. A když jdu na záchod, hrozně to bolí. Taková pálivá bolest. A pořád cítím takový tlak tady dole. </w:t>
      </w:r>
    </w:p>
    <w:p w:rsidR="006558F6" w:rsidRDefault="006558F6" w:rsidP="5301B44E">
      <w:r w:rsidRPr="5301B44E">
        <w:rPr>
          <w:rFonts w:cs="Calibri"/>
        </w:rPr>
        <w:t xml:space="preserve">_) Lékařka: A myslíte, že se to zhoršuje? </w:t>
      </w:r>
    </w:p>
    <w:p w:rsidR="006558F6" w:rsidRDefault="006558F6" w:rsidP="5301B44E">
      <w:pPr>
        <w:pStyle w:val="Heading2"/>
      </w:pPr>
      <w:r>
        <w:t xml:space="preserve">2 </w:t>
      </w:r>
      <w:r w:rsidRPr="5301B44E">
        <w:t>Co je pravda?</w:t>
      </w:r>
      <w:r>
        <w:t xml:space="preserve"> </w:t>
      </w:r>
    </w:p>
    <w:p w:rsidR="006558F6" w:rsidRPr="00440BC5" w:rsidRDefault="006558F6" w:rsidP="00440BC5">
      <w:hyperlink r:id="rId7" w:history="1">
        <w:r w:rsidRPr="00F27EDB">
          <w:rPr>
            <w:rStyle w:val="Hyperlink"/>
          </w:rPr>
          <w:t>http://mluvtecesky.net/cs/courses/medical1/4/2</w:t>
        </w:r>
      </w:hyperlink>
      <w:r>
        <w:t xml:space="preserve"> </w:t>
      </w:r>
    </w:p>
    <w:p w:rsidR="006558F6" w:rsidRDefault="006558F6" w:rsidP="00FA5800">
      <w:pPr>
        <w:pStyle w:val="ListParagraph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>Paní Novotná musí občas/často chodit na záchod.</w:t>
      </w:r>
    </w:p>
    <w:p w:rsidR="006558F6" w:rsidRDefault="006558F6" w:rsidP="00FA5800">
      <w:pPr>
        <w:pStyle w:val="ListParagraph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>Paní Novotná cítí malou/velkou bolest při močení.</w:t>
      </w:r>
    </w:p>
    <w:p w:rsidR="006558F6" w:rsidRDefault="006558F6" w:rsidP="00FA5800">
      <w:pPr>
        <w:pStyle w:val="ListParagraph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>Bolest je snesitelná/nesnesitelná.</w:t>
      </w:r>
    </w:p>
    <w:p w:rsidR="006558F6" w:rsidRDefault="006558F6" w:rsidP="00FA5800">
      <w:pPr>
        <w:pStyle w:val="ListParagraph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>Paní Novotná se zkoušela/nezkoušela léčit sama doma.</w:t>
      </w:r>
    </w:p>
    <w:p w:rsidR="006558F6" w:rsidRDefault="006558F6" w:rsidP="00FA5800">
      <w:pPr>
        <w:pStyle w:val="ListParagraph"/>
        <w:numPr>
          <w:ilvl w:val="0"/>
          <w:numId w:val="11"/>
        </w:numPr>
        <w:spacing w:line="360" w:lineRule="auto"/>
      </w:pPr>
      <w:r w:rsidRPr="5301B44E">
        <w:rPr>
          <w:rFonts w:cs="Calibri"/>
        </w:rPr>
        <w:t>Bolest se zlepšuje/zhoršuje.</w:t>
      </w:r>
    </w:p>
    <w:p w:rsidR="006558F6" w:rsidRDefault="006558F6" w:rsidP="5301B44E">
      <w:pPr>
        <w:pStyle w:val="Heading2"/>
      </w:pPr>
      <w:r>
        <w:rPr>
          <w:lang w:val="en-GB"/>
        </w:rPr>
        <w:t xml:space="preserve">3 </w:t>
      </w:r>
      <w:r w:rsidRPr="5301B44E">
        <w:rPr>
          <w:lang w:val="en-GB"/>
        </w:rPr>
        <w:t>Fill in the word with opposite meaning</w:t>
      </w:r>
    </w:p>
    <w:p w:rsidR="006558F6" w:rsidRDefault="006558F6" w:rsidP="00702F9A">
      <w:pPr>
        <w:pStyle w:val="ListParagraph"/>
        <w:numPr>
          <w:ilvl w:val="0"/>
          <w:numId w:val="9"/>
        </w:numPr>
        <w:spacing w:line="360" w:lineRule="auto"/>
      </w:pPr>
      <w:r>
        <w:t>Nezlepšuje se to, naopak se to ____________________.</w:t>
      </w:r>
    </w:p>
    <w:p w:rsidR="006558F6" w:rsidRDefault="006558F6" w:rsidP="00702F9A">
      <w:pPr>
        <w:pStyle w:val="ListParagraph"/>
        <w:numPr>
          <w:ilvl w:val="0"/>
          <w:numId w:val="9"/>
        </w:numPr>
        <w:spacing w:line="360" w:lineRule="auto"/>
      </w:pPr>
      <w:r>
        <w:t>Nejdu na malou, jdu na ____________________.</w:t>
      </w:r>
    </w:p>
    <w:p w:rsidR="006558F6" w:rsidRDefault="006558F6" w:rsidP="00702F9A">
      <w:pPr>
        <w:pStyle w:val="ListParagraph"/>
        <w:numPr>
          <w:ilvl w:val="0"/>
          <w:numId w:val="9"/>
        </w:numPr>
        <w:spacing w:line="360" w:lineRule="auto"/>
      </w:pPr>
      <w:r>
        <w:t>Není to pořád stejné, ____________________ se to.</w:t>
      </w:r>
    </w:p>
    <w:p w:rsidR="006558F6" w:rsidRDefault="006558F6" w:rsidP="00702F9A">
      <w:pPr>
        <w:pStyle w:val="ListParagraph"/>
        <w:numPr>
          <w:ilvl w:val="0"/>
          <w:numId w:val="9"/>
        </w:numPr>
        <w:spacing w:line="360" w:lineRule="auto"/>
      </w:pPr>
      <w:r>
        <w:t>Nebolí mě to po jídlo, bolí mě to ____________________.</w:t>
      </w:r>
    </w:p>
    <w:p w:rsidR="006558F6" w:rsidRDefault="006558F6" w:rsidP="00702F9A">
      <w:pPr>
        <w:pStyle w:val="ListParagraph"/>
        <w:numPr>
          <w:ilvl w:val="0"/>
          <w:numId w:val="9"/>
        </w:numPr>
        <w:spacing w:line="360" w:lineRule="auto"/>
      </w:pPr>
      <w:r>
        <w:t>Není to horší, je to ____________________.</w:t>
      </w:r>
    </w:p>
    <w:p w:rsidR="006558F6" w:rsidRDefault="006558F6" w:rsidP="00702F9A">
      <w:pPr>
        <w:pStyle w:val="ListParagraph"/>
        <w:numPr>
          <w:ilvl w:val="0"/>
          <w:numId w:val="9"/>
        </w:numPr>
        <w:spacing w:line="360" w:lineRule="auto"/>
      </w:pPr>
      <w:r>
        <w:t>Moje uzliny nejsou zvětšené, ale  ____________________.</w:t>
      </w:r>
    </w:p>
    <w:p w:rsidR="006558F6" w:rsidRDefault="006558F6" w:rsidP="00702F9A">
      <w:pPr>
        <w:pStyle w:val="ListParagraph"/>
        <w:numPr>
          <w:ilvl w:val="0"/>
          <w:numId w:val="9"/>
        </w:numPr>
        <w:spacing w:line="360" w:lineRule="auto"/>
      </w:pPr>
      <w:r>
        <w:t>Teplota nestoupá, ale  ____________________.</w:t>
      </w:r>
    </w:p>
    <w:p w:rsidR="006558F6" w:rsidRDefault="006558F6" w:rsidP="00702F9A">
      <w:pPr>
        <w:pStyle w:val="ListParagraph"/>
        <w:numPr>
          <w:ilvl w:val="0"/>
          <w:numId w:val="9"/>
        </w:numPr>
        <w:spacing w:line="360" w:lineRule="auto"/>
      </w:pPr>
      <w:r>
        <w:t>Nebydlím s někým, bydlím ____________________.</w:t>
      </w:r>
    </w:p>
    <w:p w:rsidR="006558F6" w:rsidRDefault="006558F6" w:rsidP="00702F9A">
      <w:pPr>
        <w:pStyle w:val="ListParagraph"/>
        <w:numPr>
          <w:ilvl w:val="0"/>
          <w:numId w:val="9"/>
        </w:numPr>
        <w:spacing w:line="360" w:lineRule="auto"/>
      </w:pPr>
      <w:r>
        <w:t>Neodpočívám méně, odpočívám  ____________________.</w:t>
      </w:r>
    </w:p>
    <w:p w:rsidR="006558F6" w:rsidRDefault="006558F6" w:rsidP="00702F9A">
      <w:pPr>
        <w:pStyle w:val="ListParagraph"/>
        <w:numPr>
          <w:ilvl w:val="0"/>
          <w:numId w:val="9"/>
        </w:numPr>
        <w:spacing w:line="360" w:lineRule="auto"/>
      </w:pPr>
      <w:r>
        <w:t>Otok se nezmenšuje, ale  ____________________.</w:t>
      </w:r>
    </w:p>
    <w:p w:rsidR="006558F6" w:rsidRDefault="006558F6" w:rsidP="5301B44E"/>
    <w:p w:rsidR="006558F6" w:rsidRDefault="006558F6" w:rsidP="5301B44E">
      <w:pPr>
        <w:pStyle w:val="Heading2"/>
      </w:pPr>
      <w:r>
        <w:t>4 Fill in missing word</w:t>
      </w:r>
    </w:p>
    <w:p w:rsidR="006558F6" w:rsidRPr="001E5FE3" w:rsidRDefault="006558F6" w:rsidP="001E5FE3">
      <w:hyperlink r:id="rId8" w:history="1">
        <w:r w:rsidRPr="00F27EDB">
          <w:rPr>
            <w:rStyle w:val="Hyperlink"/>
          </w:rPr>
          <w:t>http://mluvtecesky.net/cs/courses/medical1/4/3</w:t>
        </w:r>
      </w:hyperlink>
      <w:r>
        <w:t xml:space="preserve">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Lékařka</w:t>
      </w:r>
      <w:r w:rsidRPr="5301B44E">
        <w:rPr>
          <w:rFonts w:cs="Calibri"/>
        </w:rPr>
        <w:t xml:space="preserve">: Dobrý den, co vás trápí, pane Hartmane?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Pacient</w:t>
      </w:r>
      <w:r w:rsidRPr="5301B44E">
        <w:rPr>
          <w:rFonts w:cs="Calibri"/>
        </w:rPr>
        <w:t xml:space="preserve">: Paní doktorko, já jsem pořád hrozně unavený. Už když ráno (1) ______________, tak si připadám, jako bych byl celý den pracoval. A (2) ______________dva dny mě bolí v krku.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Lékařka</w:t>
      </w:r>
      <w:r w:rsidRPr="5301B44E">
        <w:rPr>
          <w:rFonts w:cs="Calibri"/>
        </w:rPr>
        <w:t xml:space="preserve">: Jak dlouho se cítíte unavený? </w:t>
      </w:r>
    </w:p>
    <w:p w:rsidR="006558F6" w:rsidRDefault="006558F6" w:rsidP="002F39B5">
      <w:pPr>
        <w:spacing w:after="0" w:line="360" w:lineRule="auto"/>
      </w:pPr>
      <w:r w:rsidRPr="5301B44E">
        <w:rPr>
          <w:rFonts w:cs="Calibri"/>
        </w:rPr>
        <w:t xml:space="preserve">Pacient: To trvá tak dva týdny, myslel jsem, že to (3) ______________, když budu víc odpočívat, ale je to stejné, nijak se to nezlepšilo.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Lékařka</w:t>
      </w:r>
      <w:r w:rsidRPr="5301B44E">
        <w:rPr>
          <w:rFonts w:cs="Calibri"/>
        </w:rPr>
        <w:t xml:space="preserve">: Máte ještě nějaké jiné potíže?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Pacient</w:t>
      </w:r>
      <w:r w:rsidRPr="5301B44E">
        <w:rPr>
          <w:rFonts w:cs="Calibri"/>
        </w:rPr>
        <w:t xml:space="preserve">: Ano, bolí mě záda a tady za krkem. Říkal jsem si, že je to (4) ______________ s tou únavou, ale teď nevím. A když si sáhnu na krk, cítím takové boule, mám to tady zvětšené. Ty uzliny mám větší.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Lékař</w:t>
      </w:r>
      <w:r w:rsidRPr="5301B44E">
        <w:rPr>
          <w:rFonts w:cs="Calibri"/>
        </w:rPr>
        <w:t xml:space="preserve">: Pane Hartmane, bral jste si nějaké léky? </w:t>
      </w:r>
    </w:p>
    <w:p w:rsidR="006558F6" w:rsidRDefault="006558F6" w:rsidP="002F39B5">
      <w:pPr>
        <w:spacing w:after="0" w:line="360" w:lineRule="auto"/>
      </w:pPr>
      <w:r w:rsidRPr="001E5FE3">
        <w:rPr>
          <w:rFonts w:cs="Calibri"/>
          <w:b/>
        </w:rPr>
        <w:t>Pacient</w:t>
      </w:r>
      <w:r w:rsidRPr="5301B44E">
        <w:rPr>
          <w:rFonts w:cs="Calibri"/>
        </w:rPr>
        <w:t xml:space="preserve">: Manželka mi dala něco na tu bolest zad a v krku, myslím, že Ibalgin. Ale moc to (5) ______________, na chvíli se mi ulevilo a pak se to vrátilo. </w:t>
      </w:r>
    </w:p>
    <w:p w:rsidR="006558F6" w:rsidRDefault="006558F6" w:rsidP="5301B44E"/>
    <w:p w:rsidR="006558F6" w:rsidRDefault="006558F6" w:rsidP="5301B44E">
      <w:pPr>
        <w:pStyle w:val="Heading2"/>
      </w:pPr>
      <w:r>
        <w:t>5 Supply doctor's question.</w:t>
      </w:r>
    </w:p>
    <w:p w:rsidR="006558F6" w:rsidRDefault="006558F6" w:rsidP="002F6FB7">
      <w:pPr>
        <w:pStyle w:val="ListParagraph"/>
        <w:numPr>
          <w:ilvl w:val="0"/>
          <w:numId w:val="7"/>
        </w:numPr>
        <w:spacing w:line="360" w:lineRule="auto"/>
      </w:pPr>
      <w:r w:rsidRPr="718A0D07">
        <w:rPr>
          <w:rFonts w:cs="Calibri"/>
        </w:rPr>
        <w:t>__________________________________________? Začalo to v neděli večer.</w:t>
      </w:r>
    </w:p>
    <w:p w:rsidR="006558F6" w:rsidRDefault="006558F6" w:rsidP="002F6FB7">
      <w:pPr>
        <w:pStyle w:val="ListParagraph"/>
        <w:numPr>
          <w:ilvl w:val="0"/>
          <w:numId w:val="7"/>
        </w:numPr>
        <w:spacing w:line="360" w:lineRule="auto"/>
      </w:pPr>
      <w:r w:rsidRPr="718A0D07">
        <w:rPr>
          <w:rFonts w:cs="Calibri"/>
        </w:rPr>
        <w:t>__________________________________________? Ne, nikdy, je to poprvé.</w:t>
      </w:r>
    </w:p>
    <w:p w:rsidR="006558F6" w:rsidRDefault="006558F6" w:rsidP="002F6FB7">
      <w:pPr>
        <w:pStyle w:val="ListParagraph"/>
        <w:numPr>
          <w:ilvl w:val="0"/>
          <w:numId w:val="7"/>
        </w:numPr>
        <w:spacing w:line="360" w:lineRule="auto"/>
      </w:pPr>
      <w:r w:rsidRPr="718A0D07">
        <w:rPr>
          <w:rFonts w:cs="Calibri"/>
        </w:rPr>
        <w:t>__________________________________________? Od včerejšího večera.</w:t>
      </w:r>
    </w:p>
    <w:p w:rsidR="006558F6" w:rsidRDefault="006558F6" w:rsidP="002F6FB7">
      <w:pPr>
        <w:pStyle w:val="ListParagraph"/>
        <w:numPr>
          <w:ilvl w:val="0"/>
          <w:numId w:val="7"/>
        </w:numPr>
        <w:spacing w:line="360" w:lineRule="auto"/>
      </w:pPr>
      <w:r w:rsidRPr="718A0D07">
        <w:rPr>
          <w:rFonts w:cs="Calibri"/>
        </w:rPr>
        <w:t>__________________________________________? Po léku proti bolesti.</w:t>
      </w:r>
    </w:p>
    <w:p w:rsidR="006558F6" w:rsidRDefault="006558F6" w:rsidP="002F6FB7">
      <w:pPr>
        <w:pStyle w:val="ListParagraph"/>
        <w:numPr>
          <w:ilvl w:val="0"/>
          <w:numId w:val="7"/>
        </w:numPr>
        <w:spacing w:line="360" w:lineRule="auto"/>
      </w:pPr>
      <w:r w:rsidRPr="718A0D07">
        <w:rPr>
          <w:rFonts w:cs="Calibri"/>
        </w:rPr>
        <w:t xml:space="preserve">__________________________________________? Ne! Je to horší!!! </w:t>
      </w:r>
      <w:r>
        <w:br/>
      </w:r>
    </w:p>
    <w:p w:rsidR="006558F6" w:rsidRDefault="006558F6" w:rsidP="5301B44E">
      <w:pPr>
        <w:pStyle w:val="Heading2"/>
      </w:pPr>
      <w:r>
        <w:t>6 Answer</w:t>
      </w:r>
    </w:p>
    <w:p w:rsidR="006558F6" w:rsidRPr="00D8498D" w:rsidRDefault="006558F6" w:rsidP="00D8498D">
      <w:hyperlink r:id="rId9" w:history="1">
        <w:r w:rsidRPr="00F27EDB">
          <w:rPr>
            <w:rStyle w:val="Hyperlink"/>
          </w:rPr>
          <w:t>http://mluvtecesky.net/cs/courses/medical1/4/4</w:t>
        </w:r>
      </w:hyperlink>
      <w:r>
        <w:t xml:space="preserve"> </w:t>
      </w:r>
    </w:p>
    <w:p w:rsidR="006558F6" w:rsidRDefault="006558F6" w:rsidP="00B11DF0">
      <w:pPr>
        <w:pStyle w:val="ListParagraph"/>
        <w:numPr>
          <w:ilvl w:val="0"/>
          <w:numId w:val="10"/>
        </w:numPr>
        <w:spacing w:line="360" w:lineRule="auto"/>
      </w:pPr>
      <w:r>
        <w:t>Jaký má paní Pelikánová problém s očima?</w:t>
      </w:r>
    </w:p>
    <w:p w:rsidR="006558F6" w:rsidRDefault="006558F6" w:rsidP="00B11DF0">
      <w:pPr>
        <w:pStyle w:val="ListParagraph"/>
        <w:numPr>
          <w:ilvl w:val="0"/>
          <w:numId w:val="10"/>
        </w:numPr>
        <w:spacing w:line="360" w:lineRule="auto"/>
      </w:pPr>
      <w:r>
        <w:t>Jaké má další potíže?</w:t>
      </w:r>
    </w:p>
    <w:p w:rsidR="006558F6" w:rsidRDefault="006558F6" w:rsidP="00B11DF0">
      <w:pPr>
        <w:pStyle w:val="ListParagraph"/>
        <w:numPr>
          <w:ilvl w:val="0"/>
          <w:numId w:val="10"/>
        </w:numPr>
        <w:spacing w:line="360" w:lineRule="auto"/>
      </w:pPr>
      <w:r>
        <w:t>Jak dlouho má ty potíže?</w:t>
      </w:r>
    </w:p>
    <w:p w:rsidR="006558F6" w:rsidRDefault="006558F6" w:rsidP="00B11DF0">
      <w:pPr>
        <w:pStyle w:val="ListParagraph"/>
        <w:numPr>
          <w:ilvl w:val="0"/>
          <w:numId w:val="10"/>
        </w:numPr>
        <w:spacing w:line="360" w:lineRule="auto"/>
      </w:pPr>
      <w:r>
        <w:t>Kdy měla naposledy podobné potíže?</w:t>
      </w:r>
    </w:p>
    <w:p w:rsidR="006558F6" w:rsidRDefault="006558F6" w:rsidP="00B11DF0">
      <w:pPr>
        <w:pStyle w:val="ListParagraph"/>
        <w:numPr>
          <w:ilvl w:val="0"/>
          <w:numId w:val="10"/>
        </w:numPr>
        <w:spacing w:line="360" w:lineRule="auto"/>
      </w:pPr>
      <w:r>
        <w:t>Co jí pomáhá?</w:t>
      </w:r>
    </w:p>
    <w:p w:rsidR="006558F6" w:rsidRDefault="006558F6" w:rsidP="718A0D07">
      <w:pPr>
        <w:pStyle w:val="Heading2"/>
      </w:pPr>
      <w:r>
        <w:br w:type="page"/>
        <w:t>7 Choose the most suitable word.</w:t>
      </w:r>
    </w:p>
    <w:p w:rsidR="006558F6" w:rsidRDefault="006558F6" w:rsidP="00DF2B0F">
      <w:pPr>
        <w:pStyle w:val="ListParagraph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Když je zlomenina v pořádku, lékař může sundat/podat/dát sádru. </w:t>
      </w:r>
    </w:p>
    <w:p w:rsidR="006558F6" w:rsidRDefault="006558F6" w:rsidP="00DF2B0F">
      <w:pPr>
        <w:pStyle w:val="ListParagraph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Pacient spadl/upadl/ležel do bezvědomí. </w:t>
      </w:r>
    </w:p>
    <w:p w:rsidR="006558F6" w:rsidRDefault="006558F6" w:rsidP="00DF2B0F">
      <w:pPr>
        <w:pStyle w:val="ListParagraph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>Kdy je bolest/bolí/bolestivé nejhorší?</w:t>
      </w:r>
    </w:p>
    <w:p w:rsidR="006558F6" w:rsidRDefault="006558F6" w:rsidP="00DF2B0F">
      <w:pPr>
        <w:pStyle w:val="ListParagraph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Při první pomoci musíme pacientovi ukazovat/uhodit/uvolnit dýchací cesty. </w:t>
      </w:r>
    </w:p>
    <w:p w:rsidR="006558F6" w:rsidRDefault="006558F6" w:rsidP="00DF2B0F">
      <w:pPr>
        <w:pStyle w:val="ListParagraph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Při autonehodě lidé svolali/zavolali/telefonovali sanitku. </w:t>
      </w:r>
    </w:p>
    <w:p w:rsidR="006558F6" w:rsidRDefault="006558F6" w:rsidP="00DF2B0F">
      <w:pPr>
        <w:pStyle w:val="ListParagraph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 xml:space="preserve">Pacient musí držet/podržet/udržet dietu. </w:t>
      </w:r>
    </w:p>
    <w:p w:rsidR="006558F6" w:rsidRDefault="006558F6" w:rsidP="00DF2B0F">
      <w:pPr>
        <w:pStyle w:val="ListParagraph"/>
        <w:numPr>
          <w:ilvl w:val="0"/>
          <w:numId w:val="5"/>
        </w:numPr>
        <w:spacing w:line="360" w:lineRule="auto"/>
      </w:pPr>
      <w:r w:rsidRPr="718A0D07">
        <w:rPr>
          <w:rFonts w:cs="Calibri"/>
        </w:rPr>
        <w:t>Jak dlouho  bolest/bolí/bolestivé trvá?</w:t>
      </w:r>
    </w:p>
    <w:p w:rsidR="006558F6" w:rsidRDefault="006558F6" w:rsidP="00DF2B0F">
      <w:pPr>
        <w:pStyle w:val="ListParagraph"/>
        <w:numPr>
          <w:ilvl w:val="0"/>
          <w:numId w:val="5"/>
        </w:numPr>
        <w:spacing w:line="360" w:lineRule="auto"/>
      </w:pPr>
      <w:r>
        <w:t xml:space="preserve"> </w:t>
      </w:r>
      <w:r w:rsidRPr="718A0D07">
        <w:rPr>
          <w:rFonts w:cs="Calibri"/>
        </w:rPr>
        <w:t>Od kdy vás to bolest/bolí/bolestivé?</w:t>
      </w:r>
    </w:p>
    <w:p w:rsidR="006558F6" w:rsidRDefault="006558F6" w:rsidP="00DF2B0F">
      <w:pPr>
        <w:pStyle w:val="ListParagraph"/>
        <w:numPr>
          <w:ilvl w:val="0"/>
          <w:numId w:val="5"/>
        </w:numPr>
        <w:spacing w:line="360" w:lineRule="auto"/>
      </w:pPr>
      <w:r>
        <w:t xml:space="preserve">Vstává/budí/leží vás ta bolest v noci? </w:t>
      </w:r>
    </w:p>
    <w:p w:rsidR="006558F6" w:rsidRDefault="006558F6" w:rsidP="00DF2B0F">
      <w:pPr>
        <w:pStyle w:val="ListParagraph"/>
        <w:numPr>
          <w:ilvl w:val="0"/>
          <w:numId w:val="5"/>
        </w:numPr>
        <w:spacing w:line="360" w:lineRule="auto"/>
      </w:pPr>
      <w:r>
        <w:t xml:space="preserve"> Bolesti mě po léku prošly/přešly/odešly. </w:t>
      </w:r>
    </w:p>
    <w:p w:rsidR="006558F6" w:rsidRDefault="006558F6" w:rsidP="00DF2B0F">
      <w:pPr>
        <w:pStyle w:val="ListParagraph"/>
        <w:numPr>
          <w:ilvl w:val="0"/>
          <w:numId w:val="5"/>
        </w:numPr>
        <w:spacing w:line="360" w:lineRule="auto"/>
      </w:pPr>
      <w:r>
        <w:t xml:space="preserve">Je to bolest/bolí/bolestivé na dotek? </w:t>
      </w:r>
    </w:p>
    <w:p w:rsidR="006558F6" w:rsidRDefault="006558F6" w:rsidP="00DF2B0F">
      <w:pPr>
        <w:pStyle w:val="ListParagraph"/>
        <w:numPr>
          <w:ilvl w:val="0"/>
          <w:numId w:val="5"/>
        </w:numPr>
        <w:spacing w:line="360" w:lineRule="auto"/>
      </w:pPr>
      <w:r>
        <w:t xml:space="preserve">Pacient nedýchá, musíme mu dát umělecké/umělé/neumělé dýchání. </w:t>
      </w:r>
    </w:p>
    <w:p w:rsidR="006558F6" w:rsidRDefault="006558F6" w:rsidP="5301B44E">
      <w:pPr>
        <w:pStyle w:val="Heading2"/>
      </w:pPr>
      <w:r>
        <w:t>8 Je to pravda?</w:t>
      </w:r>
    </w:p>
    <w:p w:rsidR="006558F6" w:rsidRPr="00BC68B8" w:rsidRDefault="006558F6" w:rsidP="00BC68B8">
      <w:hyperlink r:id="rId10" w:history="1">
        <w:r w:rsidRPr="00F27EDB">
          <w:rPr>
            <w:rStyle w:val="Hyperlink"/>
          </w:rPr>
          <w:t>http://mluvtecesky.net/cs/courses/medical1/4/5</w:t>
        </w:r>
      </w:hyperlink>
      <w:r>
        <w:t xml:space="preserve"> </w:t>
      </w:r>
    </w:p>
    <w:p w:rsidR="006558F6" w:rsidRDefault="006558F6" w:rsidP="5301B44E">
      <w:pPr>
        <w:pStyle w:val="ListParagraph"/>
        <w:numPr>
          <w:ilvl w:val="0"/>
          <w:numId w:val="8"/>
        </w:numPr>
      </w:pPr>
      <w:r>
        <w:t xml:space="preserve">Paní H. byla v práci, když ji bodla včela. </w:t>
      </w:r>
      <w:r>
        <w:tab/>
      </w:r>
      <w:r>
        <w:tab/>
        <w:t>ANO × NE</w:t>
      </w:r>
    </w:p>
    <w:p w:rsidR="006558F6" w:rsidRDefault="006558F6" w:rsidP="5301B44E">
      <w:pPr>
        <w:pStyle w:val="ListParagraph"/>
        <w:numPr>
          <w:ilvl w:val="0"/>
          <w:numId w:val="8"/>
        </w:numPr>
      </w:pPr>
      <w:r>
        <w:t xml:space="preserve">Paní H. ignorovala svědění. </w:t>
      </w:r>
      <w:r>
        <w:tab/>
      </w:r>
      <w:r>
        <w:tab/>
      </w:r>
      <w:r>
        <w:tab/>
        <w:t>ANO × NE.</w:t>
      </w:r>
    </w:p>
    <w:p w:rsidR="006558F6" w:rsidRDefault="006558F6" w:rsidP="5301B44E">
      <w:pPr>
        <w:pStyle w:val="ListParagraph"/>
        <w:numPr>
          <w:ilvl w:val="0"/>
          <w:numId w:val="8"/>
        </w:numPr>
      </w:pPr>
      <w:r>
        <w:t xml:space="preserve">Večer byl otok menší. </w:t>
      </w:r>
      <w:r>
        <w:tab/>
      </w:r>
      <w:r>
        <w:tab/>
      </w:r>
      <w:r>
        <w:tab/>
      </w:r>
      <w:r>
        <w:tab/>
        <w:t>ANO × NE</w:t>
      </w:r>
    </w:p>
    <w:p w:rsidR="006558F6" w:rsidRDefault="006558F6" w:rsidP="5301B44E">
      <w:pPr>
        <w:pStyle w:val="ListParagraph"/>
        <w:numPr>
          <w:ilvl w:val="0"/>
          <w:numId w:val="8"/>
        </w:numPr>
      </w:pPr>
      <w:r>
        <w:t xml:space="preserve">Paní H. si vzala lék. </w:t>
      </w:r>
      <w:r>
        <w:tab/>
      </w:r>
      <w:r>
        <w:tab/>
      </w:r>
      <w:r>
        <w:tab/>
      </w:r>
      <w:r>
        <w:tab/>
        <w:t>ANO × NE.</w:t>
      </w:r>
    </w:p>
    <w:p w:rsidR="006558F6" w:rsidRDefault="006558F6" w:rsidP="5301B44E">
      <w:pPr>
        <w:pStyle w:val="ListParagraph"/>
        <w:numPr>
          <w:ilvl w:val="0"/>
          <w:numId w:val="8"/>
        </w:numPr>
      </w:pPr>
      <w:r>
        <w:t xml:space="preserve">Paní H. má teploty vyšší než </w:t>
      </w:r>
      <w:smartTag w:uri="urn:schemas-microsoft-com:office:smarttags" w:element="metricconverter">
        <w:smartTagPr>
          <w:attr w:name="ProductID" w:val="38 °C"/>
        </w:smartTagPr>
        <w:r>
          <w:t>38 °C</w:t>
        </w:r>
      </w:smartTag>
      <w:r>
        <w:t xml:space="preserve">. </w:t>
      </w:r>
      <w:r>
        <w:tab/>
      </w:r>
      <w:r>
        <w:tab/>
        <w:t>ANO × NE</w:t>
      </w:r>
    </w:p>
    <w:p w:rsidR="006558F6" w:rsidRDefault="006558F6" w:rsidP="5301B44E">
      <w:pPr>
        <w:pStyle w:val="ListParagraph"/>
        <w:numPr>
          <w:ilvl w:val="0"/>
          <w:numId w:val="8"/>
        </w:numPr>
      </w:pPr>
      <w:r>
        <w:t xml:space="preserve">Paní H. má problémy s hmyzem* každý rok. </w:t>
      </w:r>
      <w:r>
        <w:tab/>
        <w:t>ANO × NE</w:t>
      </w:r>
    </w:p>
    <w:p w:rsidR="006558F6" w:rsidRDefault="006558F6" w:rsidP="5301B44E">
      <w:r>
        <w:t>* insect</w:t>
      </w:r>
    </w:p>
    <w:p w:rsidR="006558F6" w:rsidRDefault="006558F6" w:rsidP="5301B44E">
      <w:pPr>
        <w:pStyle w:val="Heading2"/>
      </w:pPr>
      <w:r>
        <w:t>9 Fill in. Choose from the options (there are extra words).</w:t>
      </w:r>
    </w:p>
    <w:p w:rsidR="006558F6" w:rsidRDefault="006558F6" w:rsidP="718A0D07">
      <w:r w:rsidRPr="718A0D07">
        <w:rPr>
          <w:i/>
          <w:iCs/>
        </w:rPr>
        <w:t>zvracel — dojít — jdu — bolí — trápí — necítil — zvracím — močím — jedl — neviděl — trvá — jdu — odejít</w:t>
      </w:r>
    </w:p>
    <w:p w:rsidR="006558F6" w:rsidRDefault="006558F6" w:rsidP="5301B44E">
      <w:r>
        <w:t xml:space="preserve">Lékař: Dobrý den. Co vás ____________, pane Hanáku? </w:t>
      </w:r>
      <w:r>
        <w:br/>
        <w:t xml:space="preserve">Pacient: Mám hrozný průjem, pane doktore, a taky ____________. Nic v sobě neudržím. </w:t>
      </w:r>
      <w:r>
        <w:br/>
        <w:t xml:space="preserve">Lékař: Jak dlouho to ____________? </w:t>
      </w:r>
      <w:r>
        <w:br/>
        <w:t xml:space="preserve">Pacient: Od včerejška. Začalo to večer, někdy po desáté. Ale už předtím jsem se ____________ dobře, večeřel jsem jen rohlík, na nic jsem neměl chuť. </w:t>
      </w:r>
      <w:r>
        <w:br/>
        <w:t xml:space="preserve">Lékař: A co jste obědval? </w:t>
      </w:r>
      <w:r>
        <w:br/>
        <w:t xml:space="preserve">Pacient: ____________ jsem v práci, dal jsem si v jídelně čočku s vajíčkem a zeleninový salát. </w:t>
      </w:r>
      <w:r>
        <w:br/>
        <w:t xml:space="preserve">Lékař: Kolikrát jste měl průjem? </w:t>
      </w:r>
      <w:r>
        <w:br/>
        <w:t xml:space="preserve">Pacient: To ani nevím, ____________ na záchod pořád, buď zvracím, nebo mám průjem. </w:t>
      </w:r>
      <w:r>
        <w:br/>
        <w:t xml:space="preserve">Lékař: Pil jste něco? </w:t>
      </w:r>
      <w:r>
        <w:br/>
        <w:t xml:space="preserve">Pacient: Dcera mi pořád dávala čaj, ale hned jsem ho vyzvracel. Mám hrozné křeče v břiše. Mám taky horečku, přes </w:t>
      </w:r>
      <w:smartTag w:uri="urn:schemas-microsoft-com:office:smarttags" w:element="metricconverter">
        <w:smartTagPr>
          <w:attr w:name="ProductID" w:val="38 °C"/>
        </w:smartTagPr>
        <w:r>
          <w:t>38 °C</w:t>
        </w:r>
      </w:smartTag>
      <w:r>
        <w:t xml:space="preserve">. Ani jsem k vám nemohl ____________, musela mě přivézt dcera. </w:t>
      </w:r>
      <w:r>
        <w:br/>
        <w:t xml:space="preserve">Lékař: Neměl jste ve stolici krev? </w:t>
      </w:r>
      <w:r>
        <w:br/>
        <w:t xml:space="preserve">Pacient: Ze mě teče jenom voda, já ani nevím. </w:t>
      </w:r>
      <w:r>
        <w:br/>
      </w:r>
    </w:p>
    <w:p w:rsidR="006558F6" w:rsidRDefault="006558F6" w:rsidP="718A0D07">
      <w:pPr>
        <w:pStyle w:val="Heading2"/>
      </w:pPr>
      <w:r>
        <w:t xml:space="preserve">10 </w:t>
      </w:r>
      <w:r w:rsidRPr="718A0D07">
        <w:t xml:space="preserve">Fill in a noun </w:t>
      </w:r>
      <w:r w:rsidRPr="718A0D07">
        <w:rPr>
          <w:i/>
          <w:iCs/>
        </w:rPr>
        <w:t xml:space="preserve">bolest </w:t>
      </w:r>
      <w:r w:rsidRPr="718A0D07">
        <w:t xml:space="preserve">or verb </w:t>
      </w:r>
      <w:r w:rsidRPr="718A0D07">
        <w:rPr>
          <w:i/>
          <w:iCs/>
        </w:rPr>
        <w:t xml:space="preserve">bolet </w:t>
      </w:r>
      <w:r w:rsidRPr="718A0D07">
        <w:t>in correct form.</w:t>
      </w:r>
    </w:p>
    <w:p w:rsidR="006558F6" w:rsidRDefault="006558F6" w:rsidP="00D248D0">
      <w:pPr>
        <w:pStyle w:val="ListParagraph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__________________ to tady, pane doktore, na hrudi. </w:t>
      </w:r>
    </w:p>
    <w:p w:rsidR="006558F6" w:rsidRDefault="006558F6" w:rsidP="00D248D0">
      <w:pPr>
        <w:pStyle w:val="ListParagraph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Cítíte ještě jiné _________________? </w:t>
      </w:r>
    </w:p>
    <w:p w:rsidR="006558F6" w:rsidRDefault="006558F6" w:rsidP="00D248D0">
      <w:pPr>
        <w:pStyle w:val="ListParagraph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Cítíte nějakou ___________________? </w:t>
      </w:r>
    </w:p>
    <w:p w:rsidR="006558F6" w:rsidRDefault="006558F6" w:rsidP="00D248D0">
      <w:pPr>
        <w:pStyle w:val="ListParagraph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Co tu __________________ způsobuje? </w:t>
      </w:r>
    </w:p>
    <w:p w:rsidR="006558F6" w:rsidRDefault="006558F6" w:rsidP="00D248D0">
      <w:pPr>
        <w:pStyle w:val="ListParagraph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Jak dlouho vás to ___________________? </w:t>
      </w:r>
    </w:p>
    <w:p w:rsidR="006558F6" w:rsidRDefault="006558F6" w:rsidP="00D248D0">
      <w:pPr>
        <w:pStyle w:val="ListParagraph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Jaká je ta _____________________? </w:t>
      </w:r>
    </w:p>
    <w:p w:rsidR="006558F6" w:rsidRDefault="006558F6" w:rsidP="00D248D0">
      <w:pPr>
        <w:pStyle w:val="ListParagraph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Je to ostrá _________________________? </w:t>
      </w:r>
    </w:p>
    <w:p w:rsidR="006558F6" w:rsidRDefault="006558F6" w:rsidP="00D248D0">
      <w:pPr>
        <w:pStyle w:val="ListParagraph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Mohla byste mi ukázat, kde vás to _____________________? </w:t>
      </w:r>
    </w:p>
    <w:p w:rsidR="006558F6" w:rsidRDefault="006558F6" w:rsidP="00D248D0">
      <w:pPr>
        <w:pStyle w:val="ListParagraph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Můžete tu ______________________ popsat? </w:t>
      </w:r>
    </w:p>
    <w:p w:rsidR="006558F6" w:rsidRDefault="006558F6" w:rsidP="00D248D0">
      <w:pPr>
        <w:pStyle w:val="ListParagraph"/>
        <w:numPr>
          <w:ilvl w:val="0"/>
          <w:numId w:val="1"/>
        </w:numPr>
        <w:spacing w:line="360" w:lineRule="auto"/>
      </w:pPr>
      <w:r w:rsidRPr="718A0D07">
        <w:rPr>
          <w:rFonts w:cs="Calibri"/>
        </w:rPr>
        <w:t xml:space="preserve">Včera to ______________________ celý den, ale dnes je to lepší. </w:t>
      </w:r>
    </w:p>
    <w:p w:rsidR="006558F6" w:rsidRDefault="006558F6" w:rsidP="718A0D07">
      <w:pPr>
        <w:pStyle w:val="Heading2"/>
      </w:pPr>
      <w:r>
        <w:t xml:space="preserve">11 </w:t>
      </w:r>
      <w:r w:rsidRPr="718A0D07">
        <w:t>Fill in the verb. Choose the most suitable verb in correct form</w:t>
      </w:r>
    </w:p>
    <w:p w:rsidR="006558F6" w:rsidRDefault="006558F6">
      <w:r w:rsidRPr="718A0D07">
        <w:rPr>
          <w:rFonts w:cs="Calibri"/>
          <w:i/>
          <w:iCs/>
        </w:rPr>
        <w:t>ležet/lehnout si, sedět/sednout si/posadit se</w:t>
      </w:r>
    </w:p>
    <w:p w:rsidR="006558F6" w:rsidRDefault="006558F6" w:rsidP="00D248D0">
      <w:pPr>
        <w:pStyle w:val="ListParagraph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Při chřipce by měl pacient _________________ v posteli a být v klidu. </w:t>
      </w:r>
    </w:p>
    <w:p w:rsidR="006558F6" w:rsidRDefault="006558F6" w:rsidP="00D248D0">
      <w:pPr>
        <w:pStyle w:val="ListParagraph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Pane Nováku, _________________ na pravý bok, uvolním vám levé rameno. </w:t>
      </w:r>
    </w:p>
    <w:p w:rsidR="006558F6" w:rsidRDefault="006558F6" w:rsidP="00D248D0">
      <w:pPr>
        <w:pStyle w:val="ListParagraph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Pacient _________________ na kolečkovém křesle. </w:t>
      </w:r>
    </w:p>
    <w:p w:rsidR="006558F6" w:rsidRDefault="006558F6" w:rsidP="00D248D0">
      <w:pPr>
        <w:pStyle w:val="ListParagraph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Dobrý den, pojďte dál. _________________ tady na židli. </w:t>
      </w:r>
    </w:p>
    <w:p w:rsidR="006558F6" w:rsidRDefault="006558F6" w:rsidP="00D248D0">
      <w:pPr>
        <w:pStyle w:val="ListParagraph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Mohl bych </w:t>
      </w:r>
      <w:r>
        <w:rPr>
          <w:rFonts w:cs="Calibri"/>
        </w:rPr>
        <w:t xml:space="preserve">si </w:t>
      </w:r>
      <w:r w:rsidRPr="718A0D07">
        <w:rPr>
          <w:rFonts w:cs="Calibri"/>
        </w:rPr>
        <w:t xml:space="preserve">na chvíli _________________ do křesla? Není mi dobře. </w:t>
      </w:r>
    </w:p>
    <w:p w:rsidR="006558F6" w:rsidRDefault="006558F6" w:rsidP="00D248D0">
      <w:pPr>
        <w:pStyle w:val="ListParagraph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Pacientka nemůže _________________ bez pomoci . </w:t>
      </w:r>
    </w:p>
    <w:p w:rsidR="006558F6" w:rsidRDefault="006558F6" w:rsidP="00D248D0">
      <w:pPr>
        <w:pStyle w:val="ListParagraph"/>
        <w:numPr>
          <w:ilvl w:val="0"/>
          <w:numId w:val="2"/>
        </w:numPr>
        <w:spacing w:line="360" w:lineRule="auto"/>
      </w:pPr>
      <w:r w:rsidRPr="718A0D07">
        <w:rPr>
          <w:rFonts w:cs="Calibri"/>
        </w:rPr>
        <w:t xml:space="preserve">V noci jsem málo spala, půjdu si už _________________. </w:t>
      </w:r>
    </w:p>
    <w:p w:rsidR="006558F6" w:rsidRDefault="006558F6" w:rsidP="00B80A5F">
      <w:pPr>
        <w:pStyle w:val="Heading2"/>
      </w:pPr>
      <w:r>
        <w:t xml:space="preserve">12 Fill in the preposition. </w:t>
      </w:r>
    </w:p>
    <w:p w:rsidR="006558F6" w:rsidRDefault="006558F6" w:rsidP="00D248D0">
      <w:pPr>
        <w:numPr>
          <w:ilvl w:val="0"/>
          <w:numId w:val="23"/>
        </w:numPr>
        <w:spacing w:after="0" w:line="360" w:lineRule="auto"/>
        <w:ind w:left="1416" w:hanging="1059"/>
      </w:pPr>
      <w:r>
        <w:t>Můžu se vás ____ něco zeptat? Dělal jste ____ tím něco?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Mám vyrážku ____ celém těle.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Když si vezmu léky, bolest ____ chvíli přejde.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Poprvé jsem ty potíže měla ____ osmi lety.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Rád plavu ____ bazénu ____ Kraví hoře.</w:t>
      </w:r>
    </w:p>
    <w:p w:rsidR="006558F6" w:rsidRDefault="006558F6" w:rsidP="00884151">
      <w:pPr>
        <w:numPr>
          <w:ilvl w:val="0"/>
          <w:numId w:val="23"/>
        </w:numPr>
        <w:spacing w:after="0" w:line="360" w:lineRule="auto"/>
        <w:ind w:left="714" w:hanging="357"/>
      </w:pPr>
      <w:r>
        <w:t>Máte ještě jiné potíže ________ bolesti žaludku?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Otec se léčí ____ ortopedii ____ kolenem.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Dříve jsem měl potíže ____ zády, ale ____ rehabilitaci už je nemám.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Můj bratr hraje fotbal ____ osmi let. × Můj bratr hraje fotbal ____ osm let. Můj bratra začal hrát fotbal ____ osmi lety.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Bojím se ____ maminku, je teď ____ nemocnici ____ operaci.</w:t>
      </w:r>
    </w:p>
    <w:p w:rsidR="006558F6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Bydlím ____ pátém patře.</w:t>
      </w:r>
    </w:p>
    <w:p w:rsidR="006558F6" w:rsidRPr="006F2B13" w:rsidRDefault="006558F6" w:rsidP="006219A9">
      <w:pPr>
        <w:numPr>
          <w:ilvl w:val="0"/>
          <w:numId w:val="23"/>
        </w:numPr>
        <w:spacing w:after="0" w:line="360" w:lineRule="auto"/>
        <w:ind w:left="1416" w:hanging="1059"/>
      </w:pPr>
      <w:r>
        <w:t>Musím chodit ____ holi, někdy taky ____ berlích.</w:t>
      </w:r>
    </w:p>
    <w:sectPr w:rsidR="006558F6" w:rsidRPr="006F2B13" w:rsidSect="00CE119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F6" w:rsidRDefault="006558F6">
      <w:r>
        <w:separator/>
      </w:r>
    </w:p>
  </w:endnote>
  <w:endnote w:type="continuationSeparator" w:id="0">
    <w:p w:rsidR="006558F6" w:rsidRDefault="0065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F6" w:rsidRPr="004F6D31" w:rsidRDefault="006558F6" w:rsidP="004F6D31">
    <w:pPr>
      <w:pStyle w:val="Footer"/>
      <w:jc w:val="center"/>
      <w:rPr>
        <w:sz w:val="24"/>
        <w:szCs w:val="24"/>
      </w:rPr>
    </w:pPr>
    <w:r>
      <w:rPr>
        <w:rStyle w:val="PageNumber"/>
        <w:sz w:val="24"/>
        <w:szCs w:val="24"/>
      </w:rPr>
      <w:t xml:space="preserve">—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  <w:sz w:val="24"/>
        <w:szCs w:val="24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F6" w:rsidRDefault="006558F6">
      <w:r>
        <w:separator/>
      </w:r>
    </w:p>
  </w:footnote>
  <w:footnote w:type="continuationSeparator" w:id="0">
    <w:p w:rsidR="006558F6" w:rsidRDefault="0065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F6" w:rsidRPr="0040502B" w:rsidRDefault="006558F6" w:rsidP="0040502B">
    <w:pPr>
      <w:rPr>
        <w:rFonts w:cs="Calibri"/>
        <w:i/>
      </w:rPr>
    </w:pPr>
    <w:r w:rsidRPr="0040502B">
      <w:rPr>
        <w:i/>
      </w:rPr>
      <w:t>11th week: Medical Czech: Presenting complaints II. Grammar: Prepositions (Revision).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E27F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D04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601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E67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16A9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D8D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AA5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605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24F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9C9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D3955"/>
    <w:multiLevelType w:val="hybridMultilevel"/>
    <w:tmpl w:val="FFFFFFFF"/>
    <w:lvl w:ilvl="0" w:tplc="52BA4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C9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2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E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25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08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8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CA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7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485688"/>
    <w:multiLevelType w:val="hybridMultilevel"/>
    <w:tmpl w:val="FFFFFFFF"/>
    <w:lvl w:ilvl="0" w:tplc="C346F3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72CC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1655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3A7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2A62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6EF1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3C6C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9C58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9CCE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287B2E"/>
    <w:multiLevelType w:val="hybridMultilevel"/>
    <w:tmpl w:val="FFFFFFFF"/>
    <w:lvl w:ilvl="0" w:tplc="CCB4D38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1A0B8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C81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2E67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E288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FA6F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88EE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F856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0858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5737E3"/>
    <w:multiLevelType w:val="hybridMultilevel"/>
    <w:tmpl w:val="FFFFFFFF"/>
    <w:lvl w:ilvl="0" w:tplc="85EE9D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70C7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AC60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0A64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BCC2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1C72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DE11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16DA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031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DF32BE"/>
    <w:multiLevelType w:val="hybridMultilevel"/>
    <w:tmpl w:val="C4208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F46C1C"/>
    <w:multiLevelType w:val="hybridMultilevel"/>
    <w:tmpl w:val="FFFFFFFF"/>
    <w:lvl w:ilvl="0" w:tplc="6278EF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F457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9AE6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5A1A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3470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DE8F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2E51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787A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20F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2B2C74"/>
    <w:multiLevelType w:val="hybridMultilevel"/>
    <w:tmpl w:val="FFFFFFFF"/>
    <w:lvl w:ilvl="0" w:tplc="21B69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F0E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EAC7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FC3E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2E8C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3243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4872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CE5F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324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BE1CDC"/>
    <w:multiLevelType w:val="hybridMultilevel"/>
    <w:tmpl w:val="FFFFFFFF"/>
    <w:lvl w:ilvl="0" w:tplc="9EEAEF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6D4E6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CE0F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BC1E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587F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7A06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F0AC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1AE8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90E5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8314CB"/>
    <w:multiLevelType w:val="hybridMultilevel"/>
    <w:tmpl w:val="FFFFFFFF"/>
    <w:lvl w:ilvl="0" w:tplc="A27618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268D2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92F6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7667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B2F4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7051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D825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263C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3068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106B43"/>
    <w:multiLevelType w:val="hybridMultilevel"/>
    <w:tmpl w:val="FFFFFFFF"/>
    <w:lvl w:ilvl="0" w:tplc="7966A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6A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4A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E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04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47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0B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A9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A6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76CCA"/>
    <w:multiLevelType w:val="hybridMultilevel"/>
    <w:tmpl w:val="FFFFFFFF"/>
    <w:lvl w:ilvl="0" w:tplc="BC1E6C2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BB0AC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7C2E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DC03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A0BC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B466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0066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A036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B01E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F9106C"/>
    <w:multiLevelType w:val="hybridMultilevel"/>
    <w:tmpl w:val="FFFFFFFF"/>
    <w:lvl w:ilvl="0" w:tplc="806E67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9433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5E6D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7C11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1EC4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C4B2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BA83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C8FC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A8A9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5A7F9E"/>
    <w:multiLevelType w:val="hybridMultilevel"/>
    <w:tmpl w:val="FFFFFFFF"/>
    <w:lvl w:ilvl="0" w:tplc="39C464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FAB1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5CEB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BAF8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D45D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F813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64B4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D2E8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EE3D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10"/>
  </w:num>
  <w:num w:numId="5">
    <w:abstractNumId w:val="16"/>
  </w:num>
  <w:num w:numId="6">
    <w:abstractNumId w:val="11"/>
  </w:num>
  <w:num w:numId="7">
    <w:abstractNumId w:val="13"/>
  </w:num>
  <w:num w:numId="8">
    <w:abstractNumId w:val="17"/>
  </w:num>
  <w:num w:numId="9">
    <w:abstractNumId w:val="18"/>
  </w:num>
  <w:num w:numId="10">
    <w:abstractNumId w:val="21"/>
  </w:num>
  <w:num w:numId="11">
    <w:abstractNumId w:val="15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01B44E"/>
    <w:rsid w:val="001376F0"/>
    <w:rsid w:val="001A2E83"/>
    <w:rsid w:val="001C200C"/>
    <w:rsid w:val="001D3A09"/>
    <w:rsid w:val="001E5FE3"/>
    <w:rsid w:val="002B7EBD"/>
    <w:rsid w:val="002E2EF7"/>
    <w:rsid w:val="002F39B5"/>
    <w:rsid w:val="002F64F6"/>
    <w:rsid w:val="002F6FB7"/>
    <w:rsid w:val="0040502B"/>
    <w:rsid w:val="00433A44"/>
    <w:rsid w:val="00440BC5"/>
    <w:rsid w:val="004F6D31"/>
    <w:rsid w:val="005B2236"/>
    <w:rsid w:val="005D6C7D"/>
    <w:rsid w:val="006219A9"/>
    <w:rsid w:val="00625872"/>
    <w:rsid w:val="006558F6"/>
    <w:rsid w:val="00672763"/>
    <w:rsid w:val="006848B2"/>
    <w:rsid w:val="006F2B13"/>
    <w:rsid w:val="00702F9A"/>
    <w:rsid w:val="007D7607"/>
    <w:rsid w:val="007E62B5"/>
    <w:rsid w:val="00884151"/>
    <w:rsid w:val="008A0E0F"/>
    <w:rsid w:val="00AA737C"/>
    <w:rsid w:val="00AB445D"/>
    <w:rsid w:val="00B11DF0"/>
    <w:rsid w:val="00B41A11"/>
    <w:rsid w:val="00B80A5F"/>
    <w:rsid w:val="00BC68B8"/>
    <w:rsid w:val="00BF61F7"/>
    <w:rsid w:val="00C325FD"/>
    <w:rsid w:val="00C32F9C"/>
    <w:rsid w:val="00CE1190"/>
    <w:rsid w:val="00D248D0"/>
    <w:rsid w:val="00D8498D"/>
    <w:rsid w:val="00DF2B0F"/>
    <w:rsid w:val="00E13564"/>
    <w:rsid w:val="00E748B3"/>
    <w:rsid w:val="00EC69A2"/>
    <w:rsid w:val="00F27EDB"/>
    <w:rsid w:val="00F640EE"/>
    <w:rsid w:val="00FA5800"/>
    <w:rsid w:val="5301B44E"/>
    <w:rsid w:val="718A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9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19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19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190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1190"/>
    <w:rPr>
      <w:rFonts w:ascii="Calibri Light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99"/>
    <w:qFormat/>
    <w:rsid w:val="00CE1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50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5971"/>
    <w:rPr>
      <w:lang w:eastAsia="en-US"/>
    </w:rPr>
  </w:style>
  <w:style w:type="paragraph" w:styleId="Footer">
    <w:name w:val="footer"/>
    <w:basedOn w:val="Normal"/>
    <w:link w:val="FooterChar"/>
    <w:uiPriority w:val="99"/>
    <w:rsid w:val="004050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971"/>
    <w:rPr>
      <w:lang w:eastAsia="en-US"/>
    </w:rPr>
  </w:style>
  <w:style w:type="character" w:styleId="Hyperlink">
    <w:name w:val="Hyperlink"/>
    <w:basedOn w:val="DefaultParagraphFont"/>
    <w:uiPriority w:val="99"/>
    <w:rsid w:val="00440BC5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4F6D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1/4/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luvtecesky.net/cs/courses/medical1/4/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luvtecesky.net/cs/courses/medical1/4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luvtecesky.net/cs/courses/medical1/4/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1015</Words>
  <Characters>5992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week: Medical Czech: Presenting complaints II</dc:title>
  <dc:subject/>
  <dc:creator/>
  <cp:keywords/>
  <dc:description/>
  <cp:lastModifiedBy>uživatel</cp:lastModifiedBy>
  <cp:revision>47</cp:revision>
  <dcterms:created xsi:type="dcterms:W3CDTF">2017-05-02T08:43:00Z</dcterms:created>
  <dcterms:modified xsi:type="dcterms:W3CDTF">2017-05-02T08:57:00Z</dcterms:modified>
</cp:coreProperties>
</file>