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68" w:rsidRDefault="001E1B68" w:rsidP="219106D8">
      <w:pPr>
        <w:pStyle w:val="Heading2"/>
      </w:pPr>
      <w:r w:rsidRPr="219106D8">
        <w:t>1 Put the words in brackets into the correct form of the PLURAL.</w:t>
      </w:r>
    </w:p>
    <w:p w:rsidR="001E1B68" w:rsidRDefault="001E1B68" w:rsidP="219106D8">
      <w:pPr>
        <w:pStyle w:val="ListParagraph"/>
        <w:numPr>
          <w:ilvl w:val="0"/>
          <w:numId w:val="9"/>
        </w:numPr>
        <w:spacing w:line="360" w:lineRule="auto"/>
      </w:pPr>
      <w:r w:rsidRPr="219106D8">
        <w:t>Rektor gratuloval _________________ ________________________ (dobrý student).</w:t>
      </w:r>
    </w:p>
    <w:p w:rsidR="001E1B68" w:rsidRDefault="001E1B68" w:rsidP="219106D8">
      <w:pPr>
        <w:pStyle w:val="ListParagraph"/>
        <w:numPr>
          <w:ilvl w:val="0"/>
          <w:numId w:val="9"/>
        </w:numPr>
        <w:spacing w:line="360" w:lineRule="auto"/>
      </w:pPr>
      <w:r w:rsidRPr="219106D8">
        <w:t>Neumím komunikovat se ____________ ________________________ (starý člověk).</w:t>
      </w:r>
    </w:p>
    <w:p w:rsidR="001E1B68" w:rsidRDefault="001E1B68" w:rsidP="219106D8">
      <w:pPr>
        <w:pStyle w:val="ListParagraph"/>
        <w:numPr>
          <w:ilvl w:val="0"/>
          <w:numId w:val="9"/>
        </w:numPr>
        <w:spacing w:line="360" w:lineRule="auto"/>
      </w:pPr>
      <w:r w:rsidRPr="219106D8">
        <w:t>Dnes jsem vyšetřil několik ____________ _______________________ (zajímavý pacient).</w:t>
      </w:r>
    </w:p>
    <w:p w:rsidR="001E1B68" w:rsidRDefault="001E1B68" w:rsidP="219106D8">
      <w:pPr>
        <w:pStyle w:val="ListParagraph"/>
        <w:numPr>
          <w:ilvl w:val="0"/>
          <w:numId w:val="9"/>
        </w:numPr>
        <w:spacing w:line="360" w:lineRule="auto"/>
      </w:pPr>
      <w:r w:rsidRPr="219106D8">
        <w:t>V nemocnici jsem viděl ____________ ________________________ (nemocné dítě).</w:t>
      </w:r>
    </w:p>
    <w:p w:rsidR="001E1B68" w:rsidRDefault="001E1B68" w:rsidP="219106D8">
      <w:pPr>
        <w:pStyle w:val="ListParagraph"/>
        <w:numPr>
          <w:ilvl w:val="0"/>
          <w:numId w:val="9"/>
        </w:numPr>
        <w:spacing w:line="360" w:lineRule="auto"/>
      </w:pPr>
      <w:r w:rsidRPr="219106D8">
        <w:t>Rád obědvám v _________________ ________________________ (brněnská restaurace).</w:t>
      </w:r>
    </w:p>
    <w:p w:rsidR="001E1B68" w:rsidRDefault="001E1B68" w:rsidP="219106D8">
      <w:pPr>
        <w:pStyle w:val="ListParagraph"/>
        <w:numPr>
          <w:ilvl w:val="0"/>
          <w:numId w:val="9"/>
        </w:numPr>
        <w:spacing w:line="360" w:lineRule="auto"/>
      </w:pPr>
      <w:r w:rsidRPr="219106D8">
        <w:t>Nenapsal jsem test kvůli ____________ ________________________ (osobní problém).</w:t>
      </w:r>
    </w:p>
    <w:p w:rsidR="001E1B68" w:rsidRDefault="001E1B68" w:rsidP="219106D8">
      <w:pPr>
        <w:pStyle w:val="ListParagraph"/>
        <w:numPr>
          <w:ilvl w:val="0"/>
          <w:numId w:val="9"/>
        </w:numPr>
        <w:spacing w:line="360" w:lineRule="auto"/>
      </w:pPr>
      <w:r w:rsidRPr="219106D8">
        <w:t>Nerad mluvím o _________________ ________________________ (intimní věc).</w:t>
      </w:r>
    </w:p>
    <w:p w:rsidR="001E1B68" w:rsidRDefault="001E1B68" w:rsidP="219106D8">
      <w:pPr>
        <w:pStyle w:val="ListParagraph"/>
        <w:numPr>
          <w:ilvl w:val="0"/>
          <w:numId w:val="9"/>
        </w:numPr>
        <w:spacing w:line="360" w:lineRule="auto"/>
      </w:pPr>
      <w:r w:rsidRPr="219106D8">
        <w:t>Musím napsat email _________________ ________________________ (nový student).</w:t>
      </w:r>
    </w:p>
    <w:p w:rsidR="001E1B68" w:rsidRDefault="001E1B68" w:rsidP="219106D8">
      <w:pPr>
        <w:pStyle w:val="ListParagraph"/>
        <w:numPr>
          <w:ilvl w:val="0"/>
          <w:numId w:val="9"/>
        </w:numPr>
        <w:spacing w:line="360" w:lineRule="auto"/>
      </w:pPr>
      <w:r w:rsidRPr="219106D8">
        <w:t>Musím se připravovat na _________________ ________________________ (těžká zkouška).</w:t>
      </w:r>
    </w:p>
    <w:p w:rsidR="001E1B68" w:rsidRDefault="001E1B68" w:rsidP="219106D8">
      <w:pPr>
        <w:pStyle w:val="ListParagraph"/>
        <w:numPr>
          <w:ilvl w:val="0"/>
          <w:numId w:val="9"/>
        </w:numPr>
        <w:spacing w:line="360" w:lineRule="auto"/>
      </w:pPr>
      <w:r w:rsidRPr="219106D8">
        <w:t>Pacient se léčil se _________________ ________________________ (zlomené žebro).</w:t>
      </w:r>
    </w:p>
    <w:p w:rsidR="001E1B68" w:rsidRDefault="001E1B68" w:rsidP="219106D8">
      <w:pPr>
        <w:pStyle w:val="ListParagraph"/>
        <w:numPr>
          <w:ilvl w:val="0"/>
          <w:numId w:val="9"/>
        </w:numPr>
        <w:spacing w:line="360" w:lineRule="auto"/>
      </w:pPr>
      <w:r w:rsidRPr="219106D8">
        <w:t>Včera jsem vypil pět _________________ ________________________ (zelené pivo).</w:t>
      </w:r>
    </w:p>
    <w:p w:rsidR="001E1B68" w:rsidRDefault="001E1B68" w:rsidP="219106D8">
      <w:pPr>
        <w:pStyle w:val="ListParagraph"/>
        <w:numPr>
          <w:ilvl w:val="0"/>
          <w:numId w:val="9"/>
        </w:numPr>
        <w:spacing w:line="360" w:lineRule="auto"/>
      </w:pPr>
      <w:r w:rsidRPr="219106D8">
        <w:t>Pacientka trpí _________________ ________________________ (ledvinový kámen).</w:t>
      </w:r>
    </w:p>
    <w:p w:rsidR="001E1B68" w:rsidRDefault="001E1B68" w:rsidP="219106D8">
      <w:pPr>
        <w:pStyle w:val="ListParagraph"/>
        <w:numPr>
          <w:ilvl w:val="0"/>
          <w:numId w:val="9"/>
        </w:numPr>
        <w:spacing w:line="360" w:lineRule="auto"/>
      </w:pPr>
      <w:r w:rsidRPr="219106D8">
        <w:t>Po _________________ ________________________ (těžké vyšetření) pacient odpočíval.</w:t>
      </w:r>
    </w:p>
    <w:p w:rsidR="001E1B68" w:rsidRDefault="001E1B68" w:rsidP="219106D8">
      <w:pPr>
        <w:pStyle w:val="ListParagraph"/>
        <w:numPr>
          <w:ilvl w:val="0"/>
          <w:numId w:val="9"/>
        </w:numPr>
        <w:spacing w:line="360" w:lineRule="auto"/>
      </w:pPr>
      <w:r w:rsidRPr="219106D8">
        <w:t>David cítil bolest _________________ ________________________ (mezižeberní sval).</w:t>
      </w:r>
    </w:p>
    <w:p w:rsidR="001E1B68" w:rsidRDefault="001E1B68" w:rsidP="219106D8">
      <w:pPr>
        <w:spacing w:line="360" w:lineRule="auto"/>
      </w:pPr>
    </w:p>
    <w:p w:rsidR="001E1B68" w:rsidRDefault="001E1B68" w:rsidP="219106D8">
      <w:pPr>
        <w:pStyle w:val="Heading2"/>
      </w:pPr>
      <w:r w:rsidRPr="219106D8">
        <w:t>2 Put the personal pronouns in brackets into the correct form.</w:t>
      </w:r>
    </w:p>
    <w:p w:rsidR="001E1B68" w:rsidRDefault="001E1B68" w:rsidP="219106D8">
      <w:pPr>
        <w:pStyle w:val="ListParagraph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>Mluvil jsem s _____ (on) včera.</w:t>
      </w:r>
    </w:p>
    <w:p w:rsidR="001E1B68" w:rsidRDefault="001E1B68" w:rsidP="219106D8">
      <w:pPr>
        <w:pStyle w:val="ListParagraph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>Půjdeš tam s _______ (my)?</w:t>
      </w:r>
    </w:p>
    <w:p w:rsidR="001E1B68" w:rsidRDefault="001E1B68" w:rsidP="219106D8">
      <w:pPr>
        <w:pStyle w:val="ListParagraph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>Chtěl bych _______ (vy) poděkovat.</w:t>
      </w:r>
    </w:p>
    <w:p w:rsidR="001E1B68" w:rsidRDefault="001E1B68" w:rsidP="219106D8">
      <w:pPr>
        <w:pStyle w:val="ListParagraph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>Rozuměl jste _______ (já)?</w:t>
      </w:r>
    </w:p>
    <w:p w:rsidR="001E1B68" w:rsidRDefault="001E1B68" w:rsidP="219106D8">
      <w:pPr>
        <w:pStyle w:val="ListParagraph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>Sedím vedle _______ (ona).</w:t>
      </w:r>
    </w:p>
    <w:p w:rsidR="001E1B68" w:rsidRDefault="001E1B68" w:rsidP="219106D8">
      <w:pPr>
        <w:pStyle w:val="ListParagraph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>Chci jít s _______ (oni) na oběd.</w:t>
      </w:r>
    </w:p>
    <w:p w:rsidR="001E1B68" w:rsidRDefault="001E1B68" w:rsidP="219106D8">
      <w:pPr>
        <w:pStyle w:val="ListParagraph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>Mluvili jste o _______ (já)? — Ne, mluvili jsme o _______ (on).</w:t>
      </w:r>
    </w:p>
    <w:p w:rsidR="001E1B68" w:rsidRDefault="001E1B68" w:rsidP="219106D8">
      <w:pPr>
        <w:pStyle w:val="ListParagraph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>Jedeme k _______ (ty).</w:t>
      </w:r>
    </w:p>
    <w:p w:rsidR="001E1B68" w:rsidRDefault="001E1B68" w:rsidP="219106D8">
      <w:pPr>
        <w:pStyle w:val="ListParagraph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>Počkám na _______ (vy) u školy.</w:t>
      </w:r>
    </w:p>
    <w:p w:rsidR="001E1B68" w:rsidRDefault="001E1B68" w:rsidP="219106D8">
      <w:pPr>
        <w:pStyle w:val="ListParagraph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>Zapomněl jsem _______ (ona) zavolat...</w:t>
      </w:r>
    </w:p>
    <w:p w:rsidR="001E1B68" w:rsidRDefault="001E1B68" w:rsidP="219106D8">
      <w:pPr>
        <w:pStyle w:val="ListParagraph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>Napsal jsem test díky _______ (on).</w:t>
      </w:r>
    </w:p>
    <w:p w:rsidR="001E1B68" w:rsidRDefault="001E1B68" w:rsidP="219106D8">
      <w:pPr>
        <w:pStyle w:val="ListParagraph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>Bez _______ (ona) by to nebylo možné.</w:t>
      </w:r>
    </w:p>
    <w:p w:rsidR="001E1B68" w:rsidRDefault="001E1B68" w:rsidP="219106D8">
      <w:pPr>
        <w:pStyle w:val="ListParagraph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>Chtěl bych _______ (ty) poděkovat.</w:t>
      </w:r>
    </w:p>
    <w:p w:rsidR="001E1B68" w:rsidRDefault="001E1B68" w:rsidP="219106D8">
      <w:pPr>
        <w:pStyle w:val="ListParagraph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>To není moje věc, to je mezi _______ (vy)</w:t>
      </w:r>
    </w:p>
    <w:p w:rsidR="001E1B68" w:rsidRDefault="001E1B68" w:rsidP="219106D8"/>
    <w:p w:rsidR="001E1B68" w:rsidRDefault="001E1B68" w:rsidP="219106D8">
      <w:pPr>
        <w:pStyle w:val="Heading2"/>
      </w:pPr>
      <w:r w:rsidRPr="219106D8">
        <w:t>3 Complete the sentences with a suitable preposition (or nothing)</w:t>
      </w:r>
    </w:p>
    <w:p w:rsidR="001E1B68" w:rsidRDefault="001E1B68" w:rsidP="219106D8">
      <w:pPr>
        <w:pStyle w:val="ListParagraph"/>
        <w:numPr>
          <w:ilvl w:val="0"/>
          <w:numId w:val="8"/>
        </w:numPr>
        <w:spacing w:line="360" w:lineRule="auto"/>
      </w:pPr>
      <w:r w:rsidRPr="219106D8">
        <w:t>V kině jsem seděl _____ dvěma mladými lidmi.</w:t>
      </w:r>
    </w:p>
    <w:p w:rsidR="001E1B68" w:rsidRDefault="001E1B68" w:rsidP="219106D8">
      <w:pPr>
        <w:pStyle w:val="ListParagraph"/>
        <w:numPr>
          <w:ilvl w:val="0"/>
          <w:numId w:val="8"/>
        </w:numPr>
        <w:spacing w:line="360" w:lineRule="auto"/>
      </w:pPr>
      <w:r w:rsidRPr="219106D8">
        <w:t>Pacient cítil bolest _______ za hrudní kostí, asi infarkt.</w:t>
      </w:r>
    </w:p>
    <w:p w:rsidR="001E1B68" w:rsidRDefault="001E1B68" w:rsidP="219106D8">
      <w:pPr>
        <w:pStyle w:val="ListParagraph"/>
        <w:numPr>
          <w:ilvl w:val="0"/>
          <w:numId w:val="8"/>
        </w:numPr>
        <w:spacing w:line="360" w:lineRule="auto"/>
      </w:pPr>
      <w:r w:rsidRPr="219106D8">
        <w:t>Rodiče žijou v USA, já studuju v ČR, ale letěl jsem _____ nim _____ Prahy _______rokem.</w:t>
      </w:r>
    </w:p>
    <w:p w:rsidR="001E1B68" w:rsidRDefault="001E1B68" w:rsidP="219106D8">
      <w:pPr>
        <w:pStyle w:val="ListParagraph"/>
        <w:numPr>
          <w:ilvl w:val="0"/>
          <w:numId w:val="8"/>
        </w:numPr>
        <w:spacing w:line="360" w:lineRule="auto"/>
      </w:pPr>
      <w:r w:rsidRPr="219106D8">
        <w:t>Přijedu domů _______ prázdniny.</w:t>
      </w:r>
    </w:p>
    <w:p w:rsidR="001E1B68" w:rsidRDefault="001E1B68" w:rsidP="219106D8">
      <w:pPr>
        <w:pStyle w:val="ListParagraph"/>
        <w:numPr>
          <w:ilvl w:val="0"/>
          <w:numId w:val="8"/>
        </w:numPr>
        <w:spacing w:line="360" w:lineRule="auto"/>
      </w:pPr>
      <w:r w:rsidRPr="219106D8">
        <w:t>Odjel jsem do Německa _______ celé léto.</w:t>
      </w:r>
    </w:p>
    <w:p w:rsidR="001E1B68" w:rsidRDefault="001E1B68" w:rsidP="219106D8">
      <w:pPr>
        <w:pStyle w:val="ListParagraph"/>
        <w:numPr>
          <w:ilvl w:val="0"/>
          <w:numId w:val="8"/>
        </w:numPr>
        <w:spacing w:line="360" w:lineRule="auto"/>
      </w:pPr>
      <w:r w:rsidRPr="219106D8">
        <w:t>Musíte jít rovně a ______ konci ulice zatočit doprava.</w:t>
      </w:r>
    </w:p>
    <w:p w:rsidR="001E1B68" w:rsidRDefault="001E1B68" w:rsidP="219106D8">
      <w:pPr>
        <w:pStyle w:val="ListParagraph"/>
        <w:numPr>
          <w:ilvl w:val="0"/>
          <w:numId w:val="8"/>
        </w:numPr>
        <w:spacing w:line="360" w:lineRule="auto"/>
      </w:pPr>
      <w:r w:rsidRPr="219106D8">
        <w:t>Pacient se uzdravil _______ kvalitní péči lékařů.</w:t>
      </w:r>
    </w:p>
    <w:p w:rsidR="001E1B68" w:rsidRDefault="001E1B68" w:rsidP="219106D8">
      <w:pPr>
        <w:pStyle w:val="ListParagraph"/>
        <w:numPr>
          <w:ilvl w:val="0"/>
          <w:numId w:val="8"/>
        </w:numPr>
        <w:spacing w:line="360" w:lineRule="auto"/>
      </w:pPr>
      <w:r w:rsidRPr="219106D8">
        <w:t>Chce se vám _______ den spát?</w:t>
      </w:r>
    </w:p>
    <w:p w:rsidR="001E1B68" w:rsidRDefault="001E1B68" w:rsidP="219106D8">
      <w:pPr>
        <w:pStyle w:val="ListParagraph"/>
        <w:numPr>
          <w:ilvl w:val="0"/>
          <w:numId w:val="8"/>
        </w:numPr>
        <w:spacing w:line="360" w:lineRule="auto"/>
      </w:pPr>
      <w:r w:rsidRPr="219106D8">
        <w:t>Kašlete taky _______ noci? — Ano, kašlu _______ celou noc.</w:t>
      </w:r>
    </w:p>
    <w:p w:rsidR="001E1B68" w:rsidRDefault="001E1B68" w:rsidP="219106D8">
      <w:pPr>
        <w:pStyle w:val="ListParagraph"/>
        <w:numPr>
          <w:ilvl w:val="0"/>
          <w:numId w:val="8"/>
        </w:numPr>
        <w:spacing w:line="360" w:lineRule="auto"/>
      </w:pPr>
      <w:r w:rsidRPr="219106D8">
        <w:t>Cítíte bolest _______ lopatkami?</w:t>
      </w:r>
    </w:p>
    <w:p w:rsidR="001E1B68" w:rsidRDefault="001E1B68" w:rsidP="219106D8">
      <w:pPr>
        <w:pStyle w:val="ListParagraph"/>
        <w:numPr>
          <w:ilvl w:val="0"/>
          <w:numId w:val="8"/>
        </w:numPr>
        <w:spacing w:line="360" w:lineRule="auto"/>
      </w:pPr>
      <w:r w:rsidRPr="219106D8">
        <w:t>Omdlíváte _______ větší námaze?</w:t>
      </w:r>
    </w:p>
    <w:p w:rsidR="001E1B68" w:rsidRDefault="001E1B68" w:rsidP="219106D8">
      <w:pPr>
        <w:pStyle w:val="ListParagraph"/>
        <w:numPr>
          <w:ilvl w:val="0"/>
          <w:numId w:val="8"/>
        </w:numPr>
        <w:spacing w:line="360" w:lineRule="auto"/>
      </w:pPr>
      <w:r w:rsidRPr="219106D8">
        <w:t>Bydlím _______ třetím patře, to je problém, zadýchávám se, když jdu _______ schodů.</w:t>
      </w:r>
    </w:p>
    <w:p w:rsidR="001E1B68" w:rsidRDefault="001E1B68" w:rsidP="219106D8">
      <w:pPr>
        <w:pStyle w:val="ListParagraph"/>
        <w:numPr>
          <w:ilvl w:val="0"/>
          <w:numId w:val="8"/>
        </w:numPr>
        <w:spacing w:line="360" w:lineRule="auto"/>
      </w:pPr>
      <w:r w:rsidRPr="219106D8">
        <w:t>Pracuju _______ střední škole _______ malém městě _______ Brna.</w:t>
      </w:r>
    </w:p>
    <w:p w:rsidR="001E1B68" w:rsidRDefault="001E1B68" w:rsidP="219106D8">
      <w:pPr>
        <w:pStyle w:val="ListParagraph"/>
        <w:numPr>
          <w:ilvl w:val="0"/>
          <w:numId w:val="8"/>
        </w:numPr>
        <w:spacing w:line="360" w:lineRule="auto"/>
      </w:pPr>
      <w:r w:rsidRPr="219106D8">
        <w:t>Myslím, že jsem _______ stresu _______ šéfovi.</w:t>
      </w:r>
    </w:p>
    <w:p w:rsidR="001E1B68" w:rsidRDefault="001E1B68" w:rsidP="219106D8">
      <w:pPr>
        <w:pStyle w:val="ListParagraph"/>
        <w:numPr>
          <w:ilvl w:val="0"/>
          <w:numId w:val="8"/>
        </w:numPr>
        <w:spacing w:line="360" w:lineRule="auto"/>
      </w:pPr>
      <w:r w:rsidRPr="219106D8">
        <w:t>Žiju sám, _______ manželky -- rozvedli jsme se loni.</w:t>
      </w:r>
    </w:p>
    <w:p w:rsidR="001E1B68" w:rsidRDefault="001E1B68" w:rsidP="219106D8">
      <w:pPr>
        <w:pStyle w:val="Heading2"/>
      </w:pPr>
      <w:r>
        <w:t xml:space="preserve">4 </w:t>
      </w:r>
      <w:r w:rsidRPr="219106D8">
        <w:t>Fill in with the most suitable word</w:t>
      </w:r>
    </w:p>
    <w:p w:rsidR="001E1B68" w:rsidRDefault="001E1B68" w:rsidP="219106D8">
      <w:pPr>
        <w:pStyle w:val="ListParagraph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>Když chci vytrhnout zub, potřebuju ________________.</w:t>
      </w:r>
    </w:p>
    <w:p w:rsidR="001E1B68" w:rsidRDefault="001E1B68" w:rsidP="219106D8">
      <w:pPr>
        <w:pStyle w:val="ListParagraph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>Když chci vytáhnout třísku, potřebuju ________________.</w:t>
      </w:r>
    </w:p>
    <w:p w:rsidR="001E1B68" w:rsidRDefault="001E1B68" w:rsidP="219106D8">
      <w:pPr>
        <w:pStyle w:val="ListParagraph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>Když chci šít ránu, potřebuju ________________.</w:t>
      </w:r>
    </w:p>
    <w:p w:rsidR="001E1B68" w:rsidRDefault="001E1B68" w:rsidP="219106D8">
      <w:pPr>
        <w:pStyle w:val="ListParagraph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>Když chci poslechnout plíce, potřebuju ________________.</w:t>
      </w:r>
    </w:p>
    <w:p w:rsidR="001E1B68" w:rsidRDefault="001E1B68" w:rsidP="219106D8">
      <w:pPr>
        <w:pStyle w:val="ListParagraph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>Když chci vědět, kolik má pacient kilo, potřebuju ____________________ .</w:t>
      </w:r>
    </w:p>
    <w:p w:rsidR="001E1B68" w:rsidRDefault="001E1B68" w:rsidP="219106D8">
      <w:pPr>
        <w:pStyle w:val="ListParagraph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>Když chci ustřihnout obvaz, potřebuju ________________.</w:t>
      </w:r>
    </w:p>
    <w:p w:rsidR="001E1B68" w:rsidRDefault="001E1B68" w:rsidP="219106D8">
      <w:pPr>
        <w:pStyle w:val="ListParagraph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>Když chci převézt pacienta na jiné oddělení, potřebuju ________________.</w:t>
      </w:r>
    </w:p>
    <w:p w:rsidR="001E1B68" w:rsidRDefault="001E1B68" w:rsidP="219106D8">
      <w:pPr>
        <w:pStyle w:val="Heading2"/>
      </w:pPr>
      <w:r>
        <w:t xml:space="preserve">5 </w:t>
      </w:r>
      <w:r w:rsidRPr="219106D8">
        <w:t>Fill in the most suitable word.</w:t>
      </w:r>
    </w:p>
    <w:p w:rsidR="001E1B68" w:rsidRDefault="001E1B68" w:rsidP="219106D8">
      <w:pPr>
        <w:rPr>
          <w:rFonts w:cs="Calibri"/>
          <w:i/>
          <w:iCs/>
        </w:rPr>
      </w:pPr>
      <w:r w:rsidRPr="219106D8">
        <w:rPr>
          <w:rFonts w:cs="Calibri"/>
          <w:i/>
          <w:iCs/>
        </w:rPr>
        <w:t>Karel telefonuje manželce do nemocnice.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Karel: Ahoj, tak co, jak se cítíš? 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Jana: Ahoj, už je to lepší, ale pořád se cítím velmi slabá. Doktorka říkala, že to byla apendicitida. 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>Karel: Opravdu? A co to je?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>Jana: To je zánět ___________  ______________. Lékařka říkala, že jsem měla typické příznaky: bolelo  mě vpravo v podbřišku a měla jsem_________________ (3) kolem 39 ° C, také mi neodcházela stolice, měla jsem zácpu, ale měla jsem pocit na ______________(4), zvedal se mi žaludek. Ale teď už je to lepší, jsem po operaci, jenom mě teď bolí ____________(5), mám osm stehů.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Karel: Budeš v pořádku? 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Jana: Ano, bude to zase dobré. Jenom budu muset držet ____________ (6), ________________(7) celozrnná jídla. A co doma? Co dělá š ty? 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>Karel: Také mi není dobře, nejsem v práci, mám velký _______________(8), pořád chodím na záchod. Nevím, co to je, asi musím jít na ______________  (9) k doktorovi, aby mi udělal nějaké testy.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>Jana: Moc na tebe myslím.  Promiň, už musím končit,  bude vizita.</w:t>
      </w:r>
    </w:p>
    <w:p w:rsidR="001E1B68" w:rsidRDefault="001E1B68" w:rsidP="219106D8">
      <w:pPr>
        <w:spacing w:line="360" w:lineRule="auto"/>
      </w:pPr>
    </w:p>
    <w:p w:rsidR="001E1B68" w:rsidRDefault="001E1B68" w:rsidP="219106D8">
      <w:pPr>
        <w:pStyle w:val="Heading2"/>
      </w:pPr>
      <w:r>
        <w:t xml:space="preserve">6 </w:t>
      </w:r>
      <w:r w:rsidRPr="219106D8">
        <w:t>Fill in the doctor's questions</w:t>
      </w:r>
    </w:p>
    <w:p w:rsidR="001E1B68" w:rsidRDefault="001E1B68" w:rsidP="219106D8"/>
    <w:p w:rsidR="001E1B68" w:rsidRDefault="001E1B68" w:rsidP="219106D8">
      <w:pPr>
        <w:pStyle w:val="ListParagraph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t>Každý den, s nimi se mi lépe dýchá, jinak bych se dusil.</w:t>
      </w:r>
    </w:p>
    <w:p w:rsidR="001E1B68" w:rsidRDefault="001E1B68" w:rsidP="219106D8">
      <w:pPr>
        <w:pStyle w:val="ListParagraph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t>Na prach a psí chlupy.</w:t>
      </w:r>
    </w:p>
    <w:p w:rsidR="001E1B68" w:rsidRDefault="001E1B68" w:rsidP="219106D8">
      <w:pPr>
        <w:pStyle w:val="ListParagraph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t>Ostrá a vystřeluje do ramene.</w:t>
      </w:r>
    </w:p>
    <w:p w:rsidR="001E1B68" w:rsidRDefault="001E1B68" w:rsidP="219106D8">
      <w:pPr>
        <w:pStyle w:val="ListParagraph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t>Ano, včera mě nic nebolelo, ale ráno jsem cítil silnou bolest.</w:t>
      </w:r>
    </w:p>
    <w:p w:rsidR="001E1B68" w:rsidRDefault="001E1B68" w:rsidP="219106D8">
      <w:pPr>
        <w:pStyle w:val="ListParagraph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t>Někdy nespím celou noc, nebo se často budím.</w:t>
      </w:r>
    </w:p>
    <w:p w:rsidR="001E1B68" w:rsidRDefault="001E1B68" w:rsidP="219106D8">
      <w:pPr>
        <w:pStyle w:val="ListParagraph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t>Zhoršilo se to po tom léku, který jste mi předepsal.</w:t>
      </w:r>
    </w:p>
    <w:p w:rsidR="001E1B68" w:rsidRDefault="001E1B68" w:rsidP="219106D8">
      <w:pPr>
        <w:pStyle w:val="ListParagraph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  <w:rPr>
          <w:rFonts w:cs="Calibri"/>
        </w:rPr>
      </w:pPr>
      <w:r w:rsidRPr="219106D8">
        <w:rPr>
          <w:rFonts w:cs="Calibri"/>
        </w:rPr>
        <w:t>Nevím přesně, ale všechno oblečení je mi malé.</w:t>
      </w:r>
    </w:p>
    <w:p w:rsidR="001E1B68" w:rsidRDefault="001E1B68" w:rsidP="219106D8">
      <w:pPr>
        <w:pStyle w:val="ListParagraph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  <w:rPr>
          <w:rFonts w:cs="Calibri"/>
        </w:rPr>
      </w:pPr>
      <w:r w:rsidRPr="219106D8">
        <w:rPr>
          <w:rFonts w:cs="Calibri"/>
        </w:rPr>
        <w:t>Koupil jsem si bramborový salát ve fastfoodu na hlavním nádraží.</w:t>
      </w:r>
    </w:p>
    <w:p w:rsidR="001E1B68" w:rsidRDefault="001E1B68" w:rsidP="219106D8">
      <w:pPr>
        <w:pStyle w:val="ListParagraph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  <w:rPr>
          <w:rFonts w:cs="Calibri"/>
        </w:rPr>
      </w:pPr>
      <w:r w:rsidRPr="219106D8">
        <w:rPr>
          <w:rFonts w:cs="Calibri"/>
        </w:rPr>
        <w:t>Ano, spal bych klidně celý den.</w:t>
      </w:r>
    </w:p>
    <w:p w:rsidR="001E1B68" w:rsidRDefault="001E1B68" w:rsidP="219106D8">
      <w:pPr>
        <w:pStyle w:val="ListParagraph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  <w:rPr>
          <w:rFonts w:cs="Calibri"/>
        </w:rPr>
      </w:pPr>
      <w:r w:rsidRPr="219106D8">
        <w:rPr>
          <w:rFonts w:cs="Calibri"/>
        </w:rPr>
        <w:t>Do podbřišku.</w:t>
      </w:r>
    </w:p>
    <w:p w:rsidR="001E1B68" w:rsidRDefault="001E1B68" w:rsidP="219106D8">
      <w:pPr>
        <w:ind w:left="360"/>
        <w:rPr>
          <w:rFonts w:cs="Calibri"/>
        </w:rPr>
      </w:pPr>
    </w:p>
    <w:p w:rsidR="001E1B68" w:rsidRDefault="001E1B68">
      <w:r w:rsidRPr="219106D8">
        <w:rPr>
          <w:rFonts w:cs="Calibri"/>
        </w:rPr>
        <w:t xml:space="preserve"> </w:t>
      </w:r>
    </w:p>
    <w:p w:rsidR="001E1B68" w:rsidRDefault="001E1B68" w:rsidP="219106D8">
      <w:pPr>
        <w:pStyle w:val="Heading2"/>
      </w:pPr>
      <w:r>
        <w:br w:type="page"/>
        <w:t xml:space="preserve">7 </w:t>
      </w:r>
      <w:r w:rsidRPr="219106D8">
        <w:t xml:space="preserve">Fill in the gaps. Use one word only.      </w:t>
      </w:r>
    </w:p>
    <w:p w:rsidR="001E1B68" w:rsidRDefault="001E1B68" w:rsidP="219106D8">
      <w:pPr>
        <w:pStyle w:val="ListParagraph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Jak se vám dýchá v klidu a při _______________?</w:t>
      </w:r>
    </w:p>
    <w:p w:rsidR="001E1B68" w:rsidRDefault="001E1B68" w:rsidP="219106D8">
      <w:pPr>
        <w:pStyle w:val="ListParagraph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Kdy jste byl ______________ na toto oddělení?</w:t>
      </w:r>
    </w:p>
    <w:p w:rsidR="001E1B68" w:rsidRDefault="001E1B68" w:rsidP="219106D8">
      <w:pPr>
        <w:pStyle w:val="ListParagraph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Nejhorší je kašel v noci. Kolem druhé ráno mě vždycky _______________ a už nemůžu spát.</w:t>
      </w:r>
    </w:p>
    <w:p w:rsidR="001E1B68" w:rsidRDefault="001E1B68" w:rsidP="219106D8">
      <w:pPr>
        <w:pStyle w:val="ListParagraph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Máte průjem? – Ne, naopak, mám __________________ .</w:t>
      </w:r>
    </w:p>
    <w:p w:rsidR="001E1B68" w:rsidRDefault="001E1B68" w:rsidP="219106D8">
      <w:pPr>
        <w:pStyle w:val="ListParagraph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Háky a skalpely jsou operační    ___________________.</w:t>
      </w:r>
    </w:p>
    <w:p w:rsidR="001E1B68" w:rsidRDefault="001E1B68" w:rsidP="219106D8">
      <w:pPr>
        <w:pStyle w:val="ListParagraph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Pomalu se to _____________________, bolest už není tak silná.</w:t>
      </w:r>
    </w:p>
    <w:p w:rsidR="001E1B68" w:rsidRDefault="001E1B68" w:rsidP="219106D8">
      <w:pPr>
        <w:pStyle w:val="ListParagraph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Měl jste někdy _____________________ vředy?</w:t>
      </w:r>
    </w:p>
    <w:p w:rsidR="001E1B68" w:rsidRDefault="001E1B68" w:rsidP="219106D8">
      <w:pPr>
        <w:pStyle w:val="ListParagraph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Kdy byla _____________________ stolice? — Včera ráno.</w:t>
      </w:r>
    </w:p>
    <w:p w:rsidR="001E1B68" w:rsidRDefault="001E1B68" w:rsidP="219106D8">
      <w:pPr>
        <w:pStyle w:val="ListParagraph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V jakém _____________________ pracujete? — Ve skladu, je tam docela zima a prach.</w:t>
      </w:r>
    </w:p>
    <w:p w:rsidR="001E1B68" w:rsidRDefault="001E1B68" w:rsidP="219106D8">
      <w:pPr>
        <w:pStyle w:val="ListParagraph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Kolikrát jste měl _____________________ plic?</w:t>
      </w:r>
    </w:p>
    <w:p w:rsidR="001E1B68" w:rsidRDefault="001E1B68" w:rsidP="219106D8">
      <w:pPr>
        <w:spacing w:line="360" w:lineRule="auto"/>
      </w:pPr>
    </w:p>
    <w:p w:rsidR="001E1B68" w:rsidRDefault="001E1B68" w:rsidP="219106D8">
      <w:pPr>
        <w:pStyle w:val="Heading2"/>
      </w:pPr>
      <w:r>
        <w:t>8 FILL IN. Use given verbs in correct forms.</w:t>
      </w:r>
    </w:p>
    <w:p w:rsidR="001E1B68" w:rsidRDefault="001E1B68">
      <w:r w:rsidRPr="219106D8">
        <w:rPr>
          <w:rFonts w:cs="Calibri"/>
          <w:i/>
          <w:iCs/>
        </w:rPr>
        <w:t>žít, zemřít, chodit, dostat, chtít, píchat, léčit se, začít, sedět, nakazit se, hýbat</w:t>
      </w:r>
    </w:p>
    <w:p w:rsidR="001E1B68" w:rsidRDefault="001E1B68" w:rsidP="219106D8">
      <w:pPr>
        <w:pStyle w:val="ListParagraph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A co vaši rodiče? Maminka _______________, ale otec už bohužel _______________.</w:t>
      </w:r>
    </w:p>
    <w:p w:rsidR="001E1B68" w:rsidRDefault="001E1B68" w:rsidP="219106D8">
      <w:pPr>
        <w:pStyle w:val="ListParagraph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Na našem oddělení _______________ lidé s chronickými problémy.</w:t>
      </w:r>
    </w:p>
    <w:p w:rsidR="001E1B68" w:rsidRDefault="001E1B68" w:rsidP="219106D8">
      <w:pPr>
        <w:pStyle w:val="ListParagraph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V dětství mě bolela záda, proto jsem _______________ cvičit.</w:t>
      </w:r>
    </w:p>
    <w:p w:rsidR="001E1B68" w:rsidRDefault="001E1B68" w:rsidP="219106D8">
      <w:pPr>
        <w:pStyle w:val="ListParagraph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Otec má problémy s chůzí, _______________ jenom o holi.</w:t>
      </w:r>
    </w:p>
    <w:p w:rsidR="001E1B68" w:rsidRDefault="001E1B68" w:rsidP="219106D8">
      <w:pPr>
        <w:pStyle w:val="ListParagraph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Petr _______________ přestat kouřit, ale nikdy nepřestal.</w:t>
      </w:r>
    </w:p>
    <w:p w:rsidR="001E1B68" w:rsidRDefault="001E1B68" w:rsidP="219106D8">
      <w:pPr>
        <w:pStyle w:val="ListParagraph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Byl jsem úplně paralyzovaný, nemohl jsem _______________ pravou rukou.</w:t>
      </w:r>
    </w:p>
    <w:p w:rsidR="001E1B68" w:rsidRDefault="001E1B68" w:rsidP="219106D8">
      <w:pPr>
        <w:pStyle w:val="ListParagraph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V práci celý den (já) _______________ u počítače.</w:t>
      </w:r>
    </w:p>
    <w:p w:rsidR="001E1B68" w:rsidRDefault="001E1B68" w:rsidP="219106D8">
      <w:pPr>
        <w:pStyle w:val="ListParagraph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Karel se v práci _______________ nějakou infekční chorobou.</w:t>
      </w:r>
    </w:p>
    <w:p w:rsidR="001E1B68" w:rsidRDefault="001E1B68" w:rsidP="219106D8">
      <w:pPr>
        <w:pStyle w:val="ListParagraph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Pan Novák si musí _______________ inzulin.</w:t>
      </w:r>
    </w:p>
    <w:p w:rsidR="001E1B68" w:rsidRDefault="001E1B68" w:rsidP="219106D8">
      <w:pPr>
        <w:pStyle w:val="ListParagraph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Před rokem pan Novák _______________ infarkt.</w:t>
      </w:r>
    </w:p>
    <w:p w:rsidR="001E1B68" w:rsidRDefault="001E1B68" w:rsidP="219106D8"/>
    <w:sectPr w:rsidR="001E1B68" w:rsidSect="00A51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1BF1"/>
    <w:multiLevelType w:val="hybridMultilevel"/>
    <w:tmpl w:val="FFFFFFFF"/>
    <w:lvl w:ilvl="0" w:tplc="60B8D4E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23C7C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D616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E0BE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BEE1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AAC0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966E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107E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DAA9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637DF0"/>
    <w:multiLevelType w:val="hybridMultilevel"/>
    <w:tmpl w:val="FFFFFFFF"/>
    <w:lvl w:ilvl="0" w:tplc="84866B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45E97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D668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60EA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7440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EC7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9C8EF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46A01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5C16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5640D4"/>
    <w:multiLevelType w:val="hybridMultilevel"/>
    <w:tmpl w:val="FFFFFFFF"/>
    <w:lvl w:ilvl="0" w:tplc="6E4E346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65071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7ECF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145B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AACA5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904B9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789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181F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B491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225888"/>
    <w:multiLevelType w:val="hybridMultilevel"/>
    <w:tmpl w:val="FFFFFFFF"/>
    <w:lvl w:ilvl="0" w:tplc="68DAE9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1EF2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2259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16C31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1046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86D1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D2DE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961B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921D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6861DB"/>
    <w:multiLevelType w:val="hybridMultilevel"/>
    <w:tmpl w:val="FFFFFFFF"/>
    <w:lvl w:ilvl="0" w:tplc="9ABC96AA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FE8B5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CC852C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4A64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BC6F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B84A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68F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12D6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3E648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F86494"/>
    <w:multiLevelType w:val="hybridMultilevel"/>
    <w:tmpl w:val="FFFFFFFF"/>
    <w:lvl w:ilvl="0" w:tplc="BAAE5596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E0AD5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8E02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5DE00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9894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382C1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55288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F615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FCCB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6417C0"/>
    <w:multiLevelType w:val="hybridMultilevel"/>
    <w:tmpl w:val="FFFFFFFF"/>
    <w:lvl w:ilvl="0" w:tplc="B270F1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A14DE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57CBA8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4047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48CA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EE61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EBCB8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4077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BB6A4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1F3130"/>
    <w:multiLevelType w:val="hybridMultilevel"/>
    <w:tmpl w:val="FFFFFFFF"/>
    <w:lvl w:ilvl="0" w:tplc="8ACE87A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721A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5FC94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DA0A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9C20E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D4F4C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943C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5FE9E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DAD2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3265DE"/>
    <w:multiLevelType w:val="hybridMultilevel"/>
    <w:tmpl w:val="FFFFFFFF"/>
    <w:lvl w:ilvl="0" w:tplc="8020DA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D66A3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52627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A06F2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A618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D8456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C94A9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9CA53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4C8B9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9D29C0"/>
    <w:multiLevelType w:val="hybridMultilevel"/>
    <w:tmpl w:val="FFFFFFFF"/>
    <w:lvl w:ilvl="0" w:tplc="BCAEED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46AE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6AF73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904F6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6246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1239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BE85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7211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AECC2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896"/>
    <w:rsid w:val="000871F2"/>
    <w:rsid w:val="000E3091"/>
    <w:rsid w:val="000E3FB5"/>
    <w:rsid w:val="000E5B70"/>
    <w:rsid w:val="0014719B"/>
    <w:rsid w:val="00170FB3"/>
    <w:rsid w:val="00185F14"/>
    <w:rsid w:val="001B630D"/>
    <w:rsid w:val="001E1B68"/>
    <w:rsid w:val="002321A3"/>
    <w:rsid w:val="00292D14"/>
    <w:rsid w:val="002B23CA"/>
    <w:rsid w:val="002E1C37"/>
    <w:rsid w:val="003017D7"/>
    <w:rsid w:val="00301896"/>
    <w:rsid w:val="003731AD"/>
    <w:rsid w:val="003954A0"/>
    <w:rsid w:val="003D0558"/>
    <w:rsid w:val="0045101D"/>
    <w:rsid w:val="004C6442"/>
    <w:rsid w:val="005267A4"/>
    <w:rsid w:val="00567721"/>
    <w:rsid w:val="0062237D"/>
    <w:rsid w:val="00667465"/>
    <w:rsid w:val="00784EA1"/>
    <w:rsid w:val="00794A6B"/>
    <w:rsid w:val="007B4C0F"/>
    <w:rsid w:val="007E5FDF"/>
    <w:rsid w:val="008542CC"/>
    <w:rsid w:val="00880EE5"/>
    <w:rsid w:val="008C24CB"/>
    <w:rsid w:val="008E3AF6"/>
    <w:rsid w:val="008E633C"/>
    <w:rsid w:val="009076FE"/>
    <w:rsid w:val="00914B8D"/>
    <w:rsid w:val="00926212"/>
    <w:rsid w:val="00957AF4"/>
    <w:rsid w:val="009A2A94"/>
    <w:rsid w:val="009A3CC6"/>
    <w:rsid w:val="009B195E"/>
    <w:rsid w:val="009B34C0"/>
    <w:rsid w:val="009D7389"/>
    <w:rsid w:val="00A4256E"/>
    <w:rsid w:val="00A47DCF"/>
    <w:rsid w:val="00A5170C"/>
    <w:rsid w:val="00A65D5E"/>
    <w:rsid w:val="00A675F6"/>
    <w:rsid w:val="00AA7F2E"/>
    <w:rsid w:val="00AB6850"/>
    <w:rsid w:val="00AC1934"/>
    <w:rsid w:val="00AC5870"/>
    <w:rsid w:val="00AD27EF"/>
    <w:rsid w:val="00AD550B"/>
    <w:rsid w:val="00B01453"/>
    <w:rsid w:val="00B10D18"/>
    <w:rsid w:val="00B97683"/>
    <w:rsid w:val="00BD1953"/>
    <w:rsid w:val="00BF2121"/>
    <w:rsid w:val="00C177A8"/>
    <w:rsid w:val="00C208D7"/>
    <w:rsid w:val="00C77D74"/>
    <w:rsid w:val="00C878F6"/>
    <w:rsid w:val="00CC0BF2"/>
    <w:rsid w:val="00CC6F52"/>
    <w:rsid w:val="00CD029C"/>
    <w:rsid w:val="00CE3AB0"/>
    <w:rsid w:val="00D02996"/>
    <w:rsid w:val="00D11ABA"/>
    <w:rsid w:val="00DA48B0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  <w:rsid w:val="00FE3873"/>
    <w:rsid w:val="2191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0C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170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5170C"/>
    <w:rPr>
      <w:rFonts w:ascii="Calibri Light" w:hAnsi="Calibri Light" w:cs="Times New Roman"/>
      <w:color w:val="2E74B5"/>
      <w:sz w:val="26"/>
      <w:szCs w:val="26"/>
    </w:rPr>
  </w:style>
  <w:style w:type="paragraph" w:styleId="ListParagraph">
    <w:name w:val="List Paragraph"/>
    <w:basedOn w:val="Normal"/>
    <w:uiPriority w:val="99"/>
    <w:qFormat/>
    <w:rsid w:val="00A51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954</Words>
  <Characters>5632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Put the words in brackets into the correct form of the PLURAL</dc:title>
  <dc:subject/>
  <dc:creator>Martin Punčochář</dc:creator>
  <cp:keywords/>
  <dc:description/>
  <cp:lastModifiedBy>uživatel</cp:lastModifiedBy>
  <cp:revision>2</cp:revision>
  <dcterms:created xsi:type="dcterms:W3CDTF">2017-05-09T09:26:00Z</dcterms:created>
  <dcterms:modified xsi:type="dcterms:W3CDTF">2017-05-09T09:26:00Z</dcterms:modified>
</cp:coreProperties>
</file>