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5E" w:rsidRPr="000E38C4" w:rsidRDefault="005E205E" w:rsidP="000E38C4">
      <w:pPr>
        <w:pStyle w:val="Heading3"/>
        <w:rPr>
          <w:rFonts w:ascii="Calibri" w:hAnsi="Calibri"/>
          <w:lang w:val="cs-CZ"/>
        </w:rPr>
      </w:pPr>
      <w:r w:rsidRPr="000E38C4">
        <w:rPr>
          <w:rFonts w:ascii="Calibri" w:hAnsi="Calibri"/>
          <w:lang w:val="cs-CZ"/>
        </w:rPr>
        <w:t>Opakování</w:t>
      </w: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1. Put the words in brackets into the correct form of the plural.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55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dva _________ (telefon). &gt; Mám dva </w:t>
            </w:r>
            <w:r>
              <w:rPr>
                <w:b/>
                <w:bCs/>
                <w:i/>
                <w:iCs/>
                <w:lang w:val="cs-CZ"/>
              </w:rPr>
              <w:t>telefony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9F1D4B">
      <w:pPr>
        <w:pStyle w:val="ListParagraph"/>
        <w:numPr>
          <w:ilvl w:val="0"/>
          <w:numId w:val="11"/>
        </w:numPr>
        <w:spacing w:after="0" w:line="360" w:lineRule="auto"/>
      </w:pPr>
      <w:r w:rsidRPr="008B14DA">
        <w:t>____________ ________________________ (některý pacient) vadí ranní vstávání.</w:t>
      </w:r>
    </w:p>
    <w:p w:rsidR="005E205E" w:rsidRDefault="005E205E" w:rsidP="009F1D4B">
      <w:pPr>
        <w:pStyle w:val="ListParagraph"/>
        <w:numPr>
          <w:ilvl w:val="0"/>
          <w:numId w:val="11"/>
        </w:numPr>
        <w:spacing w:after="0" w:line="360" w:lineRule="auto"/>
      </w:pPr>
      <w:r w:rsidRPr="008B14DA">
        <w:t>Dlouho žil mezi ____________ ________________________ (</w:t>
      </w:r>
      <w:r>
        <w:t>nervózní důchodce</w:t>
      </w:r>
      <w:r w:rsidRPr="008B14DA">
        <w:t>).</w:t>
      </w:r>
    </w:p>
    <w:p w:rsidR="005E205E" w:rsidRDefault="005E205E" w:rsidP="00987968">
      <w:pPr>
        <w:pStyle w:val="ListParagraph"/>
        <w:numPr>
          <w:ilvl w:val="0"/>
          <w:numId w:val="11"/>
        </w:numPr>
        <w:tabs>
          <w:tab w:val="clear" w:pos="720"/>
        </w:tabs>
        <w:spacing w:after="0" w:line="360" w:lineRule="auto"/>
      </w:pPr>
      <w:r>
        <w:t xml:space="preserve">Učíme se rozumět </w:t>
      </w:r>
      <w:r w:rsidRPr="008B14DA">
        <w:t xml:space="preserve"> ____________ ________________________ (nemocný člověk).</w:t>
      </w:r>
    </w:p>
    <w:p w:rsidR="005E205E" w:rsidRPr="008B14DA" w:rsidRDefault="005E205E" w:rsidP="00987968">
      <w:pPr>
        <w:pStyle w:val="ListParagraph"/>
        <w:numPr>
          <w:ilvl w:val="0"/>
          <w:numId w:val="11"/>
        </w:numPr>
        <w:tabs>
          <w:tab w:val="clear" w:pos="720"/>
        </w:tabs>
        <w:spacing w:after="0" w:line="360" w:lineRule="auto"/>
      </w:pPr>
      <w:r>
        <w:t>S</w:t>
      </w:r>
      <w:r w:rsidRPr="008B14DA">
        <w:t>____________ ________________________ (někt</w:t>
      </w:r>
      <w:r>
        <w:t>erý pacient) je komplikovanější komunikace</w:t>
      </w:r>
      <w:r w:rsidRPr="008B14DA">
        <w:t>.</w:t>
      </w:r>
    </w:p>
    <w:p w:rsidR="005E205E" w:rsidRPr="008B14DA" w:rsidRDefault="005E205E" w:rsidP="00334D04">
      <w:pPr>
        <w:pStyle w:val="ListParagraph"/>
        <w:numPr>
          <w:ilvl w:val="0"/>
          <w:numId w:val="11"/>
        </w:numPr>
        <w:spacing w:after="0" w:line="360" w:lineRule="auto"/>
      </w:pPr>
      <w:r>
        <w:t>Tady vidíte</w:t>
      </w:r>
      <w:r w:rsidRPr="008B14DA">
        <w:t xml:space="preserve">  ____________ ________________________ (nejlepší student)?</w:t>
      </w:r>
    </w:p>
    <w:p w:rsidR="005E205E" w:rsidRPr="008B14DA" w:rsidRDefault="005E205E" w:rsidP="00987968">
      <w:pPr>
        <w:pStyle w:val="ListParagraph"/>
        <w:numPr>
          <w:ilvl w:val="0"/>
          <w:numId w:val="11"/>
        </w:numPr>
        <w:tabs>
          <w:tab w:val="clear" w:pos="720"/>
        </w:tabs>
        <w:spacing w:after="0" w:line="360" w:lineRule="auto"/>
      </w:pPr>
      <w:r>
        <w:t>Nemám rád</w:t>
      </w:r>
      <w:r w:rsidRPr="008B14DA">
        <w:t>____________ ______</w:t>
      </w:r>
      <w:r>
        <w:t>__________________ (bílé víno</w:t>
      </w:r>
      <w:r w:rsidRPr="008B14DA">
        <w:t>).</w:t>
      </w:r>
    </w:p>
    <w:p w:rsidR="005E205E" w:rsidRPr="008B14DA" w:rsidRDefault="005E205E" w:rsidP="00987968">
      <w:pPr>
        <w:pStyle w:val="ListParagraph"/>
        <w:numPr>
          <w:ilvl w:val="0"/>
          <w:numId w:val="11"/>
        </w:numPr>
        <w:tabs>
          <w:tab w:val="clear" w:pos="720"/>
        </w:tabs>
        <w:spacing w:after="0" w:line="360" w:lineRule="auto"/>
      </w:pPr>
      <w:r w:rsidRPr="008B14DA">
        <w:t xml:space="preserve">Máte </w:t>
      </w:r>
      <w:r>
        <w:t xml:space="preserve">vodu na </w:t>
      </w:r>
      <w:r w:rsidRPr="008B14DA">
        <w:t>____________ ________</w:t>
      </w:r>
      <w:r>
        <w:t>________________ (plíce)?</w:t>
      </w:r>
    </w:p>
    <w:p w:rsidR="005E205E" w:rsidRPr="008B14DA" w:rsidRDefault="005E205E" w:rsidP="009F1D4B">
      <w:pPr>
        <w:pStyle w:val="ListParagraph"/>
        <w:numPr>
          <w:ilvl w:val="0"/>
          <w:numId w:val="11"/>
        </w:numPr>
        <w:spacing w:after="0" w:line="360" w:lineRule="auto"/>
      </w:pPr>
      <w:r w:rsidRPr="008B14DA">
        <w:t>Nelíbí se mi ____________ ________________________ (</w:t>
      </w:r>
      <w:r>
        <w:t xml:space="preserve">ruské </w:t>
      </w:r>
      <w:r w:rsidRPr="008B14DA">
        <w:t xml:space="preserve"> auto).</w:t>
      </w:r>
    </w:p>
    <w:p w:rsidR="005E205E" w:rsidRDefault="005E205E" w:rsidP="003B0EDB">
      <w:pPr>
        <w:pStyle w:val="Odstavecseseznamem2"/>
        <w:numPr>
          <w:ilvl w:val="0"/>
          <w:numId w:val="11"/>
        </w:numPr>
        <w:spacing w:line="360" w:lineRule="auto"/>
      </w:pPr>
      <w:r w:rsidRPr="008B14DA">
        <w:t>____________ ________________________ (</w:t>
      </w:r>
      <w:r>
        <w:t>malé dítě</w:t>
      </w:r>
      <w:r w:rsidRPr="008B14DA">
        <w:t>)</w:t>
      </w:r>
      <w:r>
        <w:t xml:space="preserve"> se líbí Prase Peppa.</w:t>
      </w:r>
    </w:p>
    <w:p w:rsidR="005E205E" w:rsidRDefault="005E205E" w:rsidP="009F1D4B">
      <w:pPr>
        <w:pStyle w:val="Odstavecseseznamem2"/>
        <w:numPr>
          <w:ilvl w:val="0"/>
          <w:numId w:val="11"/>
        </w:numPr>
        <w:spacing w:line="240" w:lineRule="auto"/>
      </w:pPr>
      <w:r>
        <w:t xml:space="preserve">O </w:t>
      </w:r>
      <w:r w:rsidRPr="008B14DA">
        <w:t>____________ ________________________ (</w:t>
      </w:r>
      <w:r>
        <w:t>takové informace</w:t>
      </w:r>
      <w:r w:rsidRPr="008B14DA">
        <w:t xml:space="preserve">) </w:t>
      </w:r>
      <w:r>
        <w:t>jsem ještě neslyšel.</w:t>
      </w: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2. Put the personal pronouns in brackets into the correct form.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20"/>
        </w:trPr>
        <w:tc>
          <w:tcPr>
            <w:tcW w:w="8755" w:type="dxa"/>
          </w:tcPr>
          <w:p w:rsidR="005E205E" w:rsidRDefault="005E205E">
            <w:pPr>
              <w:spacing w:after="0" w:line="264" w:lineRule="auto"/>
              <w:rPr>
                <w:b/>
                <w:i/>
                <w:iCs/>
                <w:u w:val="single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Mám____ (ty). &gt; Mám </w:t>
            </w:r>
            <w:r>
              <w:rPr>
                <w:b/>
                <w:bCs/>
                <w:i/>
                <w:iCs/>
                <w:lang w:val="cs-CZ"/>
              </w:rPr>
              <w:t xml:space="preserve">tě </w:t>
            </w:r>
            <w:r>
              <w:rPr>
                <w:i/>
                <w:iCs/>
                <w:lang w:val="cs-CZ"/>
              </w:rPr>
              <w:t xml:space="preserve">rád.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110B98">
      <w:pPr>
        <w:pStyle w:val="ListParagraph"/>
        <w:numPr>
          <w:ilvl w:val="0"/>
          <w:numId w:val="12"/>
        </w:numPr>
        <w:spacing w:after="0" w:line="360" w:lineRule="auto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Pr="008B14DA" w:rsidRDefault="005E205E" w:rsidP="00110B98">
      <w:pPr>
        <w:pStyle w:val="ListParagraph"/>
        <w:numPr>
          <w:ilvl w:val="0"/>
          <w:numId w:val="12"/>
        </w:numPr>
        <w:spacing w:after="0" w:line="360" w:lineRule="auto"/>
      </w:pPr>
      <w:r>
        <w:t>Telefonoval jsem _______ (oni</w:t>
      </w:r>
      <w:r w:rsidRPr="008B14DA">
        <w:t>) včera.</w:t>
      </w:r>
    </w:p>
    <w:p w:rsidR="005E205E" w:rsidRPr="008B14DA" w:rsidRDefault="005E205E" w:rsidP="00110B98">
      <w:pPr>
        <w:pStyle w:val="ListParagraph"/>
        <w:numPr>
          <w:ilvl w:val="0"/>
          <w:numId w:val="12"/>
        </w:numPr>
        <w:spacing w:after="0" w:line="360" w:lineRule="auto"/>
      </w:pPr>
      <w:r>
        <w:t>Přijďte k _______ (on</w:t>
      </w:r>
      <w:r w:rsidRPr="008B14DA">
        <w:t>) zase za týden.</w:t>
      </w:r>
    </w:p>
    <w:p w:rsidR="005E205E" w:rsidRPr="008B14DA" w:rsidRDefault="005E205E" w:rsidP="00110B98">
      <w:pPr>
        <w:pStyle w:val="ListParagraph"/>
        <w:numPr>
          <w:ilvl w:val="0"/>
          <w:numId w:val="12"/>
        </w:numPr>
        <w:spacing w:after="0" w:line="360" w:lineRule="auto"/>
      </w:pPr>
      <w:r w:rsidRPr="008B14DA">
        <w:t xml:space="preserve">Půjdeš tam s </w:t>
      </w:r>
      <w:r>
        <w:t>_______ (já</w:t>
      </w:r>
      <w:r w:rsidRPr="008B14DA">
        <w:t>)?</w:t>
      </w:r>
    </w:p>
    <w:p w:rsidR="005E205E" w:rsidRPr="008B14DA" w:rsidRDefault="005E205E" w:rsidP="00110B98">
      <w:pPr>
        <w:pStyle w:val="ListParagraph"/>
        <w:numPr>
          <w:ilvl w:val="0"/>
          <w:numId w:val="12"/>
        </w:numPr>
        <w:spacing w:after="0" w:line="360" w:lineRule="auto"/>
      </w:pPr>
      <w:r>
        <w:t>Po operaci už je _______ (vy</w:t>
      </w:r>
      <w:r w:rsidRPr="008B14DA">
        <w:t>) lépe.</w:t>
      </w:r>
    </w:p>
    <w:p w:rsidR="005E205E" w:rsidRPr="008B14DA" w:rsidRDefault="005E205E" w:rsidP="00110B98">
      <w:pPr>
        <w:pStyle w:val="ListParagraph"/>
        <w:numPr>
          <w:ilvl w:val="0"/>
          <w:numId w:val="12"/>
        </w:numPr>
        <w:spacing w:after="0" w:line="360" w:lineRule="auto"/>
      </w:pPr>
      <w:r>
        <w:t>Mluvili tam o _______ (ona</w:t>
      </w:r>
      <w:r w:rsidRPr="008B14DA">
        <w:t>), nebo ne?</w:t>
      </w:r>
    </w:p>
    <w:p w:rsidR="005E205E" w:rsidRPr="008B14DA" w:rsidRDefault="005E205E" w:rsidP="00110B98">
      <w:pPr>
        <w:pStyle w:val="ListParagraph"/>
        <w:numPr>
          <w:ilvl w:val="0"/>
          <w:numId w:val="12"/>
        </w:numPr>
        <w:spacing w:after="0" w:line="360" w:lineRule="auto"/>
      </w:pPr>
      <w:r>
        <w:t>Po tom incidentu už _______ (ty</w:t>
      </w:r>
      <w:r w:rsidRPr="008B14DA">
        <w:t>) nevěřím.</w:t>
      </w:r>
    </w:p>
    <w:p w:rsidR="005E205E" w:rsidRPr="008B14DA" w:rsidRDefault="005E205E" w:rsidP="00FE0EA2">
      <w:pPr>
        <w:pStyle w:val="ListParagraph"/>
        <w:numPr>
          <w:ilvl w:val="0"/>
          <w:numId w:val="12"/>
        </w:numPr>
        <w:spacing w:after="0" w:line="360" w:lineRule="auto"/>
      </w:pPr>
      <w:r>
        <w:t>Teď</w:t>
      </w:r>
      <w:r w:rsidRPr="008B14DA">
        <w:t xml:space="preserve"> už je _______ (ty) lépe.</w:t>
      </w:r>
    </w:p>
    <w:p w:rsidR="005E205E" w:rsidRDefault="005E205E" w:rsidP="00110B98">
      <w:pPr>
        <w:pStyle w:val="ListParagraph"/>
        <w:numPr>
          <w:ilvl w:val="0"/>
          <w:numId w:val="12"/>
        </w:numPr>
        <w:spacing w:after="0" w:line="360" w:lineRule="auto"/>
      </w:pPr>
      <w:r>
        <w:t>Diskutovali</w:t>
      </w:r>
      <w:r w:rsidRPr="008B14DA">
        <w:t xml:space="preserve"> tam o _______ (my), nebo ne?</w:t>
      </w:r>
    </w:p>
    <w:p w:rsidR="005E205E" w:rsidRPr="008B14DA" w:rsidRDefault="005E205E" w:rsidP="00110B98">
      <w:pPr>
        <w:pStyle w:val="ListParagraph"/>
        <w:numPr>
          <w:ilvl w:val="0"/>
          <w:numId w:val="12"/>
        </w:numPr>
        <w:spacing w:after="0" w:line="360" w:lineRule="auto"/>
      </w:pPr>
      <w:r>
        <w:t>Pojďte</w:t>
      </w:r>
      <w:r w:rsidRPr="008B14DA">
        <w:t xml:space="preserve"> ke _______ (já)</w:t>
      </w:r>
      <w:r>
        <w:t>, prosím</w:t>
      </w:r>
      <w:r w:rsidRPr="008B14DA">
        <w:t>.</w:t>
      </w:r>
    </w:p>
    <w:p w:rsidR="005E205E" w:rsidRPr="008B14DA" w:rsidRDefault="005E205E" w:rsidP="00110B98">
      <w:pPr>
        <w:pStyle w:val="ListParagraph"/>
        <w:numPr>
          <w:ilvl w:val="0"/>
          <w:numId w:val="12"/>
        </w:numPr>
        <w:spacing w:after="0" w:line="360" w:lineRule="auto"/>
      </w:pPr>
      <w:r>
        <w:t xml:space="preserve">Chceš tam jít </w:t>
      </w:r>
      <w:r w:rsidRPr="008B14DA">
        <w:t>s _______ (oni)?</w:t>
      </w:r>
    </w:p>
    <w:p w:rsidR="005E205E" w:rsidRPr="008B14DA" w:rsidRDefault="005E205E" w:rsidP="00FE0EA2">
      <w:pPr>
        <w:pStyle w:val="ListParagraph"/>
        <w:numPr>
          <w:ilvl w:val="0"/>
          <w:numId w:val="12"/>
        </w:numPr>
        <w:spacing w:after="0" w:line="360" w:lineRule="auto"/>
      </w:pPr>
      <w:r>
        <w:t>Zavolal</w:t>
      </w:r>
      <w:r w:rsidRPr="008B14DA">
        <w:t xml:space="preserve"> jsem _______ (vy) včera.</w:t>
      </w:r>
    </w:p>
    <w:p w:rsidR="005E205E" w:rsidRDefault="005E205E" w:rsidP="00110B98">
      <w:pPr>
        <w:pStyle w:val="Odstavecseseznamem1"/>
        <w:numPr>
          <w:ilvl w:val="0"/>
          <w:numId w:val="12"/>
        </w:numPr>
        <w:spacing w:line="300" w:lineRule="auto"/>
        <w:rPr>
          <w:sz w:val="20"/>
        </w:rPr>
      </w:pPr>
      <w:r>
        <w:t xml:space="preserve">Nerozumím </w:t>
      </w:r>
      <w:r w:rsidRPr="008B14DA">
        <w:t>_______ (on).</w:t>
      </w:r>
    </w:p>
    <w:p w:rsidR="005E205E" w:rsidRDefault="005E205E">
      <w:pPr>
        <w:spacing w:after="0" w:line="240" w:lineRule="auto"/>
        <w:rPr>
          <w:b/>
          <w:bCs/>
          <w:i/>
          <w:iCs/>
          <w:sz w:val="24"/>
          <w:szCs w:val="24"/>
          <w:lang w:val="cs-CZ"/>
        </w:rPr>
        <w:sectPr w:rsidR="005E205E" w:rsidSect="00110B98">
          <w:type w:val="continuous"/>
          <w:pgSz w:w="11906" w:h="16838"/>
          <w:pgMar w:top="1134" w:right="1134" w:bottom="1134" w:left="1134" w:header="709" w:footer="709" w:gutter="0"/>
          <w:cols w:num="2" w:space="336"/>
          <w:docGrid w:linePitch="360"/>
        </w:sectPr>
      </w:pP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3. Write a suitable preposition, if necessary (write </w:t>
            </w:r>
            <w:r>
              <w:rPr>
                <w:b/>
                <w:bCs/>
                <w:sz w:val="24"/>
                <w:szCs w:val="24"/>
                <w:lang w:val="cs-CZ"/>
              </w:rPr>
              <w:t>X</w:t>
            </w: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 if there is no preposition).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62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Example: Jdu </w:t>
            </w:r>
            <w:r>
              <w:rPr>
                <w:b/>
                <w:bCs/>
                <w:i/>
                <w:iCs/>
                <w:lang w:val="cs-CZ"/>
              </w:rPr>
              <w:t xml:space="preserve">do </w:t>
            </w:r>
            <w:r>
              <w:rPr>
                <w:i/>
                <w:iCs/>
                <w:lang w:val="cs-CZ"/>
              </w:rPr>
              <w:t>parku.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</w:tbl>
    <w:p w:rsidR="005E205E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>
        <w:t>Mám strach _____ své zdraví</w:t>
      </w:r>
      <w:r w:rsidRPr="008B14DA">
        <w:t>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>
        <w:t>Bolí to _______ žebry</w:t>
      </w:r>
      <w:r w:rsidRPr="008B14DA">
        <w:t>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>
        <w:t>_______jídle nemluv s plnými ústy</w:t>
      </w:r>
      <w:r w:rsidRPr="008B14DA">
        <w:t>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>
        <w:t>Seznámila se _____ svým přítelem _______dvěma lety</w:t>
      </w:r>
      <w:r w:rsidRPr="008B14DA">
        <w:t>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>
        <w:t>Sejdeme se _______ nemocnicí</w:t>
      </w:r>
      <w:r w:rsidRPr="008B14DA">
        <w:t>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_______ </w:t>
      </w:r>
      <w:r>
        <w:t>loni jsem byl v nemocnici</w:t>
      </w:r>
      <w:r w:rsidRPr="008B14DA">
        <w:t>.</w:t>
      </w:r>
    </w:p>
    <w:p w:rsidR="005E205E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>
        <w:t>Přijďte prosím ______půl hodiny, teď nemám čas</w:t>
      </w:r>
      <w:r w:rsidRPr="008B14DA">
        <w:t>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 w:rsidRPr="008B14DA">
        <w:t>Bolí to _______ lopatkami.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 w:rsidRPr="008B14DA">
        <w:t>_______ Vánoce pojedu domů.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 w:rsidRPr="008B14DA">
        <w:t>Budu čekat _______ bankou.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 w:rsidRPr="008B14DA">
        <w:t>Doma si _______ jídle vždycky povídáme.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 w:rsidRPr="008B14DA">
        <w:t>Zavolejte mi _______ pět minut.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>
        <w:t>Přijdeme</w:t>
      </w:r>
      <w:r w:rsidRPr="008B14DA">
        <w:t xml:space="preserve"> _______ manželkou _______ </w:t>
      </w:r>
      <w:r>
        <w:t>pět minut</w:t>
      </w:r>
      <w:r w:rsidRPr="008B14DA">
        <w:t>.</w:t>
      </w:r>
    </w:p>
    <w:p w:rsidR="005E205E" w:rsidRPr="008B14DA" w:rsidRDefault="005E205E" w:rsidP="00232CB8">
      <w:pPr>
        <w:pStyle w:val="ListParagraph"/>
        <w:numPr>
          <w:ilvl w:val="0"/>
          <w:numId w:val="14"/>
        </w:numPr>
        <w:spacing w:after="0" w:line="360" w:lineRule="auto"/>
        <w:ind w:left="709" w:hanging="425"/>
      </w:pPr>
      <w:r w:rsidRPr="008B14DA">
        <w:t xml:space="preserve">Je normální, že se </w:t>
      </w:r>
      <w:r>
        <w:t xml:space="preserve">děti starají </w:t>
      </w:r>
      <w:r w:rsidRPr="008B14DA">
        <w:t xml:space="preserve">_______ </w:t>
      </w:r>
      <w:r>
        <w:t>rodiče</w:t>
      </w:r>
      <w:r w:rsidRPr="008B14DA">
        <w:t>.</w:t>
      </w:r>
    </w:p>
    <w:p w:rsidR="005E205E" w:rsidRDefault="005E205E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  <w:sectPr w:rsidR="005E205E" w:rsidSect="00232CB8">
          <w:type w:val="continuous"/>
          <w:pgSz w:w="11906" w:h="16838"/>
          <w:pgMar w:top="1134" w:right="1134" w:bottom="1134" w:left="1134" w:header="709" w:footer="709" w:gutter="0"/>
          <w:cols w:num="2" w:space="336"/>
          <w:docGrid w:linePitch="360"/>
        </w:sectPr>
      </w:pPr>
    </w:p>
    <w:p w:rsidR="005E205E" w:rsidRDefault="005E205E">
      <w:pPr>
        <w:pStyle w:val="Odstavecseseznamem1"/>
        <w:spacing w:after="0" w:line="240" w:lineRule="auto"/>
        <w:ind w:left="0"/>
        <w:rPr>
          <w:sz w:val="20"/>
          <w:szCs w:val="16"/>
          <w:highlight w:val="yellow"/>
        </w:rPr>
      </w:pPr>
      <w:r>
        <w:rPr>
          <w:sz w:val="20"/>
          <w:szCs w:val="16"/>
          <w:highlight w:val="yellow"/>
        </w:rPr>
        <w:br w:type="page"/>
      </w: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 xml:space="preserve">4. Use KTERÝ in the correct grammar form of singular or plural.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3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__________ rád sportuje. &gt; Adam je člověk, </w:t>
            </w:r>
            <w:r>
              <w:rPr>
                <w:b/>
                <w:bCs/>
                <w:i/>
                <w:iCs/>
                <w:lang w:val="cs-CZ"/>
              </w:rPr>
              <w:t xml:space="preserve">KTERÝ </w:t>
            </w:r>
            <w:r>
              <w:rPr>
                <w:i/>
                <w:iCs/>
                <w:lang w:val="cs-CZ"/>
              </w:rPr>
              <w:t>rád sportuje.</w:t>
            </w:r>
          </w:p>
        </w:tc>
      </w:tr>
    </w:tbl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To je doktorka, ke </w:t>
      </w:r>
      <w:r>
        <w:t>__________</w:t>
      </w:r>
      <w:r w:rsidRPr="002A79AE">
        <w:t xml:space="preserve"> chodím celý svůj život.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Dnes jsem potkal tu studentku, o </w:t>
      </w:r>
      <w:r>
        <w:t>__________</w:t>
      </w:r>
      <w:r w:rsidRPr="002A79AE">
        <w:t xml:space="preserve"> jsme včera mluvili.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Studentky,</w:t>
      </w:r>
      <w:r w:rsidRPr="009B24FE">
        <w:t xml:space="preserve"> </w:t>
      </w:r>
      <w:r>
        <w:t>__________</w:t>
      </w:r>
      <w:r w:rsidRPr="002A79AE">
        <w:t>napsali test, mají už volno.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Vlevo vidíte supermarket, u </w:t>
      </w:r>
      <w:r>
        <w:t>__________</w:t>
      </w:r>
      <w:r w:rsidRPr="002A79AE">
        <w:t>na nás čeká Petr.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>Přijd</w:t>
      </w:r>
      <w:r>
        <w:t>e taky kamarád,</w:t>
      </w:r>
      <w:r w:rsidRPr="002A79AE">
        <w:t xml:space="preserve"> se </w:t>
      </w:r>
      <w:r>
        <w:t>__________</w:t>
      </w:r>
      <w:r w:rsidRPr="002A79AE">
        <w:t>hrajeme každou sobotu poker.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Slova, </w:t>
      </w:r>
      <w:r>
        <w:t>__________</w:t>
      </w:r>
      <w:r w:rsidRPr="002A79AE">
        <w:t xml:space="preserve"> nerozumím, se musím učit znovu a znovu.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Potkal jsem spolužáky, od </w:t>
      </w:r>
      <w:r>
        <w:t xml:space="preserve">__________ </w:t>
      </w:r>
      <w:r w:rsidRPr="002A79AE">
        <w:t>mám nové informace.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Problémy, o </w:t>
      </w:r>
      <w:r>
        <w:t>__________</w:t>
      </w:r>
      <w:r w:rsidRPr="002A79AE">
        <w:t xml:space="preserve"> jsme diskutovali, byly zajímavé.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To jsou pacienti, s </w:t>
      </w:r>
      <w:r>
        <w:t>__________</w:t>
      </w:r>
      <w:r w:rsidRPr="002A79AE">
        <w:t xml:space="preserve">jsem včera mluvil o jejich zdravotním stavu. </w:t>
      </w:r>
    </w:p>
    <w:p w:rsidR="005E205E" w:rsidRPr="002A79AE" w:rsidRDefault="005E205E" w:rsidP="002A79AE">
      <w:pPr>
        <w:pStyle w:val="Odstavecseseznamem1"/>
        <w:numPr>
          <w:ilvl w:val="0"/>
          <w:numId w:val="20"/>
        </w:numPr>
        <w:spacing w:after="0" w:line="360" w:lineRule="auto"/>
      </w:pPr>
      <w:r w:rsidRPr="002A79AE">
        <w:t xml:space="preserve">Do autobusu nastoupili revizoři, </w:t>
      </w:r>
      <w:r>
        <w:t xml:space="preserve">__________ </w:t>
      </w:r>
      <w:r w:rsidRPr="002A79AE">
        <w:t>jsem musel ukázat jízdenku.</w:t>
      </w: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cs-CZ"/>
              </w:rPr>
              <w:t>5. Complete the sentence.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color w:val="000000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3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Adam je člověk, který __________. &gt; Adam je člověk, který </w:t>
            </w:r>
            <w:r>
              <w:rPr>
                <w:b/>
                <w:bCs/>
                <w:i/>
                <w:iCs/>
                <w:lang w:val="cs-CZ"/>
              </w:rPr>
              <w:t>rád sportuje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 w:rsidR="005E205E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>Miluju restarace</w:t>
      </w:r>
      <w:r w:rsidRPr="007D7FDB">
        <w:t xml:space="preserve">, </w:t>
      </w:r>
      <w:r>
        <w:t>ve kterých ___________________________________.</w:t>
      </w:r>
    </w:p>
    <w:p w:rsidR="005E205E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>Mám rád profesory, kteří ___________________________________.</w:t>
      </w:r>
    </w:p>
    <w:p w:rsidR="005E205E" w:rsidRPr="007D7FDB" w:rsidRDefault="005E205E" w:rsidP="007D7FDB">
      <w:pPr>
        <w:pStyle w:val="Odstavecseseznamem1"/>
        <w:numPr>
          <w:ilvl w:val="0"/>
          <w:numId w:val="21"/>
        </w:numPr>
        <w:spacing w:after="0" w:line="360" w:lineRule="auto"/>
      </w:pPr>
      <w:r>
        <w:t>Nemám rád piva, která ___________________________________.</w:t>
      </w: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 xml:space="preserve">6. Complete the sentences with the appropriate verb. Do not change its form. 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Use each verb only once. There are two extra verbs.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31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Petra  (0) ___ do Prahy. &gt; Petra (0) </w:t>
            </w:r>
            <w:r>
              <w:rPr>
                <w:b/>
                <w:bCs/>
                <w:i/>
                <w:iCs/>
                <w:lang w:val="cs-CZ"/>
              </w:rPr>
              <w:t xml:space="preserve">jela </w:t>
            </w:r>
            <w:r>
              <w:rPr>
                <w:i/>
                <w:iCs/>
                <w:lang w:val="cs-CZ"/>
              </w:rPr>
              <w:t xml:space="preserve">do Prahy. </w:t>
            </w:r>
          </w:p>
        </w:tc>
      </w:tr>
      <w:tr w:rsidR="005E205E" w:rsidRPr="001D1796" w:rsidTr="003C05F8">
        <w:trPr>
          <w:trHeight w:val="415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strike/>
                <w:lang w:val="cs-CZ"/>
              </w:rPr>
              <w:t>jela</w:t>
            </w:r>
            <w:r>
              <w:rPr>
                <w:i/>
                <w:iCs/>
                <w:lang w:val="cs-CZ"/>
              </w:rPr>
              <w:t xml:space="preserve"> — přijel – odjel – vyjel – podjel – sjel – přejel – objel – dojel</w:t>
            </w:r>
          </w:p>
        </w:tc>
      </w:tr>
    </w:tbl>
    <w:p w:rsidR="005E205E" w:rsidRDefault="005E205E" w:rsidP="00B80971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Na ulici Česká včera autobus ______________ důchodce.</w:t>
      </w:r>
    </w:p>
    <w:p w:rsidR="005E205E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Kde je Petr? – Myslím, že už ______________ domů.</w:t>
      </w:r>
    </w:p>
    <w:p w:rsidR="005E205E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V nemocnici jsem nejdřív ______________ výtahem do pátého patra a potom jsem ______________ dolů do přízemí.</w:t>
      </w:r>
    </w:p>
    <w:p w:rsidR="005E205E" w:rsidRDefault="005E205E" w:rsidP="00B80971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 w:rsidRPr="001D1796">
        <w:rPr>
          <w:bCs/>
          <w:iCs/>
          <w:lang w:val="cs-CZ"/>
        </w:rPr>
        <w:t>Tatínek</w:t>
      </w:r>
      <w:r>
        <w:rPr>
          <w:bCs/>
          <w:iCs/>
          <w:lang w:val="cs-CZ"/>
        </w:rPr>
        <w:t xml:space="preserve"> včera ______________ do Brna.</w:t>
      </w:r>
    </w:p>
    <w:p w:rsidR="005E205E" w:rsidRPr="001D1796" w:rsidRDefault="005E205E" w:rsidP="001D1796">
      <w:pPr>
        <w:numPr>
          <w:ilvl w:val="0"/>
          <w:numId w:val="22"/>
        </w:numPr>
        <w:spacing w:after="0" w:line="360" w:lineRule="auto"/>
        <w:rPr>
          <w:bCs/>
          <w:iCs/>
          <w:lang w:val="cs-CZ"/>
        </w:rPr>
      </w:pPr>
      <w:r>
        <w:rPr>
          <w:bCs/>
          <w:iCs/>
          <w:lang w:val="cs-CZ"/>
        </w:rPr>
        <w:t>Jel jsem domů, ale ulice Husova byla zavřená, tak jsem to ______________ přes Mendlovo náměstí.</w:t>
      </w: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7. Read the sentence and choose the best option.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38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</w:t>
            </w:r>
            <w:r>
              <w:rPr>
                <w:b/>
                <w:bCs/>
                <w:i/>
                <w:iCs/>
                <w:lang w:val="cs-CZ"/>
              </w:rPr>
              <w:t>Až</w:t>
            </w:r>
            <w:r>
              <w:rPr>
                <w:i/>
                <w:iCs/>
                <w:lang w:val="cs-CZ"/>
              </w:rPr>
              <w:t>/když/než dopiju, zaplatím.</w:t>
            </w:r>
          </w:p>
        </w:tc>
      </w:tr>
    </w:tbl>
    <w:p w:rsidR="005E205E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/když/než</w:t>
      </w:r>
      <w:r w:rsidRPr="00A01F56">
        <w:rPr>
          <w:lang w:val="cs-CZ"/>
        </w:rPr>
        <w:t xml:space="preserve"> dostuduju, budu doktor.</w:t>
      </w:r>
    </w:p>
    <w:p w:rsidR="005E205E" w:rsidRPr="004D07CA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/když/než</w:t>
      </w:r>
      <w:r>
        <w:rPr>
          <w:iCs/>
          <w:lang w:val="cs-CZ"/>
        </w:rPr>
        <w:t xml:space="preserve"> běhám, poslouchám klasickou hudbu.</w:t>
      </w:r>
    </w:p>
    <w:p w:rsidR="005E205E" w:rsidRPr="00DC740E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/když/než</w:t>
      </w:r>
      <w:r>
        <w:rPr>
          <w:iCs/>
          <w:lang w:val="cs-CZ"/>
        </w:rPr>
        <w:t xml:space="preserve"> budu mít peníze, pojedu za týden do Prahy na koncert.</w:t>
      </w:r>
    </w:p>
    <w:p w:rsidR="005E205E" w:rsidRPr="00491F0A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/když/než</w:t>
      </w:r>
      <w:r>
        <w:rPr>
          <w:iCs/>
          <w:lang w:val="cs-CZ"/>
        </w:rPr>
        <w:t xml:space="preserve"> jsem šel spát, četl jsem si v posteli knihu.</w:t>
      </w:r>
    </w:p>
    <w:p w:rsidR="005E205E" w:rsidRPr="003E68FC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/když/než</w:t>
      </w:r>
      <w:r>
        <w:rPr>
          <w:iCs/>
          <w:lang w:val="cs-CZ"/>
        </w:rPr>
        <w:t xml:space="preserve"> skončí semestr, pojedu domů.</w:t>
      </w:r>
    </w:p>
    <w:p w:rsidR="005E205E" w:rsidRPr="00826F8F" w:rsidRDefault="005E205E" w:rsidP="00A01F56">
      <w:pPr>
        <w:numPr>
          <w:ilvl w:val="0"/>
          <w:numId w:val="23"/>
        </w:numPr>
        <w:spacing w:after="0" w:line="360" w:lineRule="auto"/>
        <w:rPr>
          <w:lang w:val="cs-CZ"/>
        </w:rPr>
      </w:pPr>
      <w:r w:rsidRPr="00A01F56">
        <w:rPr>
          <w:bCs/>
          <w:iCs/>
          <w:lang w:val="cs-CZ"/>
        </w:rPr>
        <w:t>Až</w:t>
      </w:r>
      <w:r w:rsidRPr="00A01F56">
        <w:rPr>
          <w:iCs/>
          <w:lang w:val="cs-CZ"/>
        </w:rPr>
        <w:t>/když/než</w:t>
      </w:r>
      <w:r>
        <w:rPr>
          <w:iCs/>
          <w:lang w:val="cs-CZ"/>
        </w:rPr>
        <w:t xml:space="preserve"> jsem odešel z baru domů, vypil jsem asi 10 piv.</w:t>
      </w:r>
    </w:p>
    <w:p w:rsidR="005E205E" w:rsidRPr="00EF09A0" w:rsidRDefault="005E205E" w:rsidP="00BC4FAC">
      <w:pPr>
        <w:spacing w:after="0" w:line="360" w:lineRule="auto"/>
        <w:ind w:left="360"/>
        <w:rPr>
          <w:lang w:val="cs-CZ"/>
        </w:rPr>
      </w:pP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8. Fill in with the  most suitable word.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02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Example: Když chci telefonovat, potřebuju __________. &gt; Když chci telefonovat, potřebuju </w:t>
            </w:r>
            <w:r>
              <w:rPr>
                <w:b/>
                <w:bCs/>
                <w:i/>
                <w:iCs/>
                <w:lang w:val="cs-CZ"/>
              </w:rPr>
              <w:t>telefon</w:t>
            </w:r>
            <w:r>
              <w:rPr>
                <w:i/>
                <w:iCs/>
                <w:lang w:val="cs-CZ"/>
              </w:rPr>
              <w:t>.</w:t>
            </w:r>
          </w:p>
        </w:tc>
      </w:tr>
    </w:tbl>
    <w:p w:rsidR="005E205E" w:rsidRDefault="005E205E">
      <w:pPr>
        <w:spacing w:after="0" w:line="240" w:lineRule="auto"/>
        <w:rPr>
          <w:sz w:val="20"/>
          <w:szCs w:val="24"/>
          <w:lang w:val="cs-CZ"/>
        </w:rPr>
      </w:pPr>
    </w:p>
    <w:p w:rsidR="005E205E" w:rsidRPr="008B14DA" w:rsidRDefault="005E205E" w:rsidP="00D5245D">
      <w:pPr>
        <w:pStyle w:val="ListParagraph"/>
        <w:numPr>
          <w:ilvl w:val="0"/>
          <w:numId w:val="15"/>
        </w:numPr>
        <w:spacing w:after="0" w:line="360" w:lineRule="auto"/>
      </w:pPr>
      <w:r>
        <w:t>Když chci vytáhnout třísku</w:t>
      </w:r>
      <w:r w:rsidRPr="008B14DA">
        <w:t>, potřebuju ________________.</w:t>
      </w:r>
    </w:p>
    <w:p w:rsidR="005E205E" w:rsidRPr="008B14DA" w:rsidRDefault="005E205E" w:rsidP="00D5245D">
      <w:pPr>
        <w:pStyle w:val="ListParagraph"/>
        <w:numPr>
          <w:ilvl w:val="0"/>
          <w:numId w:val="15"/>
        </w:numPr>
        <w:spacing w:after="0" w:line="360" w:lineRule="auto"/>
      </w:pPr>
      <w:r w:rsidRPr="008B14DA">
        <w:t>Když chci vědět, kolik má pacient kilo, potřebuju</w:t>
      </w:r>
      <w:r>
        <w:t xml:space="preserve"> ____________________</w:t>
      </w:r>
      <w:r w:rsidRPr="008B14DA">
        <w:t xml:space="preserve"> </w:t>
      </w:r>
      <w:r>
        <w:t>.</w:t>
      </w:r>
    </w:p>
    <w:p w:rsidR="005E205E" w:rsidRPr="008B14DA" w:rsidRDefault="005E205E" w:rsidP="00D5245D">
      <w:pPr>
        <w:pStyle w:val="ListParagraph"/>
        <w:numPr>
          <w:ilvl w:val="0"/>
          <w:numId w:val="15"/>
        </w:numPr>
        <w:spacing w:after="0" w:line="360" w:lineRule="auto"/>
      </w:pPr>
      <w:r>
        <w:t>Když chci šít ránu</w:t>
      </w:r>
      <w:r w:rsidRPr="008B14DA">
        <w:t>, potřebuju ________________.</w:t>
      </w:r>
    </w:p>
    <w:p w:rsidR="005E205E" w:rsidRPr="008B14DA" w:rsidRDefault="005E205E" w:rsidP="00D5245D">
      <w:pPr>
        <w:pStyle w:val="ListParagraph"/>
        <w:numPr>
          <w:ilvl w:val="0"/>
          <w:numId w:val="15"/>
        </w:numPr>
        <w:spacing w:after="0" w:line="360" w:lineRule="auto"/>
      </w:pPr>
      <w:r w:rsidRPr="008B14DA">
        <w:t>Když chci</w:t>
      </w:r>
      <w:r>
        <w:t xml:space="preserve"> ustřihnout obvaz</w:t>
      </w:r>
      <w:r w:rsidRPr="008B14DA">
        <w:t>, potřebuju ________________.</w:t>
      </w:r>
    </w:p>
    <w:p w:rsidR="005E205E" w:rsidRDefault="005E205E">
      <w:pPr>
        <w:spacing w:after="0" w:line="240" w:lineRule="auto"/>
        <w:rPr>
          <w:sz w:val="20"/>
          <w:szCs w:val="24"/>
          <w:lang w:val="cs-CZ"/>
        </w:rPr>
      </w:pP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c>
          <w:tcPr>
            <w:tcW w:w="8755" w:type="dxa"/>
          </w:tcPr>
          <w:p w:rsidR="005E205E" w:rsidRDefault="005E205E">
            <w:pPr>
              <w:spacing w:after="6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9. Supply the doctor's question.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47"/>
        </w:trPr>
        <w:tc>
          <w:tcPr>
            <w:tcW w:w="9854" w:type="dxa"/>
            <w:gridSpan w:val="3"/>
          </w:tcPr>
          <w:p w:rsidR="005E205E" w:rsidRDefault="005E205E">
            <w:pPr>
              <w:spacing w:after="0" w:line="240" w:lineRule="auto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___________? – Bolí mě hlava. &gt; </w:t>
            </w:r>
            <w:r>
              <w:rPr>
                <w:b/>
                <w:bCs/>
                <w:i/>
                <w:iCs/>
                <w:lang w:val="cs-CZ"/>
              </w:rPr>
              <w:t>Co vás bolí?</w:t>
            </w:r>
          </w:p>
        </w:tc>
      </w:tr>
    </w:tbl>
    <w:p w:rsidR="005E205E" w:rsidRDefault="005E205E" w:rsidP="004878C9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ListParagraph"/>
        <w:spacing w:line="360" w:lineRule="auto"/>
        <w:ind w:left="360"/>
      </w:pPr>
      <w:r>
        <w:t>Na pyly, roztoče a kočičí chlupy.</w:t>
      </w:r>
    </w:p>
    <w:p w:rsidR="005E205E" w:rsidRDefault="005E205E" w:rsidP="004878C9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ListParagraph"/>
        <w:spacing w:line="360" w:lineRule="auto"/>
        <w:ind w:left="360"/>
      </w:pPr>
      <w:r>
        <w:t>Každý den</w:t>
      </w:r>
      <w:bookmarkStart w:id="0" w:name="_GoBack"/>
      <w:bookmarkEnd w:id="0"/>
      <w:r>
        <w:t>, bez nich bych vůbec nemohl dýchat, ale když je aplikuju do pusy, cítím se dobře.</w:t>
      </w:r>
    </w:p>
    <w:p w:rsidR="005E205E" w:rsidRDefault="005E205E" w:rsidP="004878C9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ListParagraph"/>
        <w:spacing w:line="360" w:lineRule="auto"/>
        <w:ind w:left="360"/>
      </w:pPr>
      <w:r>
        <w:t>Pálivá, a někdy křečovitá.</w:t>
      </w:r>
    </w:p>
    <w:p w:rsidR="005E205E" w:rsidRDefault="005E205E" w:rsidP="004878C9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ListParagraph"/>
        <w:spacing w:line="360" w:lineRule="auto"/>
        <w:ind w:left="360"/>
      </w:pPr>
      <w:r>
        <w:t>Ano, včera mě nic nebolelo, ale ráno jsem cítil silnou bolest.</w:t>
      </w:r>
    </w:p>
    <w:p w:rsidR="005E205E" w:rsidRDefault="005E205E" w:rsidP="004878C9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ListParagraph"/>
        <w:spacing w:line="360" w:lineRule="auto"/>
        <w:ind w:left="360"/>
      </w:pPr>
      <w:r>
        <w:t>Bolí to už několik dní.</w:t>
      </w:r>
    </w:p>
    <w:p w:rsidR="005E205E" w:rsidRDefault="005E205E" w:rsidP="004878C9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ListParagraph"/>
        <w:spacing w:line="360" w:lineRule="auto"/>
        <w:ind w:left="360"/>
      </w:pPr>
      <w:r>
        <w:t>Každý den, s nimi se mi lépe dýchá, jinak bych se dusil.</w:t>
      </w:r>
    </w:p>
    <w:p w:rsidR="005E205E" w:rsidRDefault="005E205E" w:rsidP="004878C9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ListParagraph"/>
        <w:spacing w:line="360" w:lineRule="auto"/>
        <w:ind w:left="360"/>
      </w:pPr>
      <w:r>
        <w:t>Ano, včera mě nic nebolelo, ale ráno jsem cítil silnou bolest.</w:t>
      </w:r>
    </w:p>
    <w:p w:rsidR="005E205E" w:rsidRDefault="005E205E" w:rsidP="004878C9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Default="005E205E" w:rsidP="004878C9">
      <w:pPr>
        <w:pStyle w:val="ListParagraph"/>
        <w:spacing w:line="360" w:lineRule="auto"/>
        <w:ind w:left="360"/>
      </w:pPr>
      <w:r>
        <w:t>Někdy nespím celou noc, nebo se často budím.</w:t>
      </w:r>
    </w:p>
    <w:p w:rsidR="005E205E" w:rsidRDefault="005E205E" w:rsidP="004878C9">
      <w:pPr>
        <w:pStyle w:val="ListParagraph"/>
        <w:numPr>
          <w:ilvl w:val="0"/>
          <w:numId w:val="16"/>
        </w:numPr>
        <w:spacing w:line="360" w:lineRule="auto"/>
      </w:pPr>
      <w:r>
        <w:t>______________________________________________________________________?</w:t>
      </w:r>
    </w:p>
    <w:p w:rsidR="005E205E" w:rsidRPr="008B14DA" w:rsidRDefault="005E205E" w:rsidP="004878C9">
      <w:pPr>
        <w:pStyle w:val="ListParagraph"/>
        <w:spacing w:line="360" w:lineRule="auto"/>
        <w:ind w:left="360"/>
      </w:pPr>
      <w:r>
        <w:t>Zhoršilo se to po tom léku, který jste mi předepsal.</w:t>
      </w:r>
    </w:p>
    <w:p w:rsidR="005E205E" w:rsidRDefault="005E205E">
      <w:pPr>
        <w:spacing w:after="0"/>
        <w:rPr>
          <w:b/>
          <w:bCs/>
          <w:lang w:val="cs-CZ"/>
        </w:rPr>
      </w:pP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10. Fill in the gaps. Use one word only.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RPr="000E38C4" w:rsidTr="003C05F8">
        <w:trPr>
          <w:trHeight w:val="4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Mám migrénu, bolí mě __________. &gt; Mám migrénu, bolí mě </w:t>
            </w:r>
            <w:r>
              <w:rPr>
                <w:b/>
                <w:bCs/>
                <w:i/>
                <w:iCs/>
                <w:lang w:val="cs-CZ"/>
              </w:rPr>
              <w:t>hlava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 w:rsidR="005E205E" w:rsidRPr="00990217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Jak se vám dýchá v klidu a při _______________</w:t>
      </w:r>
      <w:r w:rsidRPr="00990217">
        <w:rPr>
          <w:color w:val="000000"/>
        </w:rPr>
        <w:t>?</w:t>
      </w:r>
    </w:p>
    <w:p w:rsidR="005E205E" w:rsidRPr="00990217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Kdy jste byl ______________ na toto oddělení?</w:t>
      </w:r>
    </w:p>
    <w:p w:rsidR="005E205E" w:rsidRPr="00990217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Nejhorší je kašel v noci. Kolem druhé rán</w:t>
      </w:r>
      <w:r>
        <w:rPr>
          <w:color w:val="000000"/>
        </w:rPr>
        <w:t>o mě vždycky _______________</w:t>
      </w:r>
      <w:r w:rsidRPr="00990217">
        <w:rPr>
          <w:color w:val="000000"/>
        </w:rPr>
        <w:t xml:space="preserve"> a už nemůžu spát.</w:t>
      </w:r>
    </w:p>
    <w:p w:rsidR="005E205E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Máte průjem? – </w:t>
      </w:r>
      <w:r>
        <w:t>Ne, naopak, mám __________________ .</w:t>
      </w:r>
    </w:p>
    <w:p w:rsidR="005E205E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Háky a skalpely jsou operační    ___________________.</w:t>
      </w:r>
    </w:p>
    <w:p w:rsidR="005E205E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Pomalu se to _____________________, bolest už není tak silná.</w:t>
      </w:r>
    </w:p>
    <w:p w:rsidR="005E205E" w:rsidRPr="00990217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Kolik _____________________ denně vypijete?</w:t>
      </w:r>
    </w:p>
    <w:p w:rsidR="005E205E" w:rsidRPr="00990217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Musíte se při chůzi ___________________, když máte křeče v lýtkách?</w:t>
      </w:r>
    </w:p>
    <w:p w:rsidR="005E205E" w:rsidRPr="00990217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 w:rsidRPr="00990217">
        <w:rPr>
          <w:color w:val="000000"/>
        </w:rPr>
        <w:t>Nejhorší je kašel v noci. Kolem druhé ráno mě vždycky ___________________ a už nemůžu spát.</w:t>
      </w:r>
    </w:p>
    <w:p w:rsidR="005E205E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 xml:space="preserve">Máte zácpu? – </w:t>
      </w:r>
      <w:r>
        <w:t>Ne, naopak, mám _____________________ .</w:t>
      </w:r>
    </w:p>
    <w:p w:rsidR="005E205E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Když si vezmu léky, je to za chvíli ___________________.</w:t>
      </w:r>
    </w:p>
    <w:p w:rsidR="005E205E" w:rsidRDefault="005E205E" w:rsidP="003753DB">
      <w:pPr>
        <w:pStyle w:val="ListParagraph"/>
        <w:numPr>
          <w:ilvl w:val="0"/>
          <w:numId w:val="17"/>
        </w:numPr>
        <w:spacing w:after="0" w:line="360" w:lineRule="auto"/>
        <w:ind w:left="709" w:hanging="425"/>
        <w:rPr>
          <w:color w:val="000000"/>
        </w:rPr>
      </w:pPr>
      <w:r>
        <w:rPr>
          <w:color w:val="000000"/>
        </w:rPr>
        <w:t>Když jsem snědl včera půl kila vepřového masa, bolest se __________________________.</w:t>
      </w:r>
    </w:p>
    <w:p w:rsidR="005E205E" w:rsidRDefault="005E205E">
      <w:pPr>
        <w:spacing w:after="0"/>
        <w:rPr>
          <w:b/>
          <w:bCs/>
          <w:i/>
          <w:iCs/>
          <w:lang w:val="cs-CZ"/>
        </w:rPr>
      </w:pPr>
    </w:p>
    <w:tbl>
      <w:tblPr>
        <w:tblW w:w="9854" w:type="dxa"/>
        <w:tblLayout w:type="fixed"/>
        <w:tblLook w:val="00A0"/>
      </w:tblPr>
      <w:tblGrid>
        <w:gridCol w:w="8755"/>
        <w:gridCol w:w="549"/>
        <w:gridCol w:w="550"/>
      </w:tblGrid>
      <w:tr w:rsidR="005E205E" w:rsidTr="003C05F8">
        <w:trPr>
          <w:trHeight w:val="363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cs-CZ"/>
              </w:rPr>
              <w:t>11. Complete with one word.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</w:p>
        </w:tc>
      </w:tr>
      <w:tr w:rsidR="005E205E" w:rsidTr="003C05F8">
        <w:trPr>
          <w:trHeight w:val="448"/>
        </w:trPr>
        <w:tc>
          <w:tcPr>
            <w:tcW w:w="8755" w:type="dxa"/>
          </w:tcPr>
          <w:p w:rsidR="005E205E" w:rsidRDefault="005E205E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cs-CZ"/>
              </w:rPr>
            </w:pPr>
            <w:r>
              <w:rPr>
                <w:i/>
                <w:iCs/>
                <w:lang w:val="cs-CZ"/>
              </w:rPr>
              <w:t xml:space="preserve">Příklad: ostrá __________. &gt; ostrá </w:t>
            </w:r>
            <w:r>
              <w:rPr>
                <w:b/>
                <w:bCs/>
                <w:i/>
                <w:iCs/>
                <w:lang w:val="cs-CZ"/>
              </w:rPr>
              <w:t>bolest</w:t>
            </w:r>
            <w:r>
              <w:rPr>
                <w:i/>
                <w:iCs/>
                <w:lang w:val="cs-CZ"/>
              </w:rPr>
              <w:t>.</w:t>
            </w:r>
          </w:p>
        </w:tc>
        <w:tc>
          <w:tcPr>
            <w:tcW w:w="549" w:type="dxa"/>
          </w:tcPr>
          <w:p w:rsidR="005E205E" w:rsidRDefault="005E205E">
            <w:pPr>
              <w:spacing w:after="0" w:line="240" w:lineRule="auto"/>
              <w:rPr>
                <w:rFonts w:ascii="Arial Black" w:hAnsi="Arial Black" w:cs="Arial Black"/>
                <w:lang w:val="cs-CZ"/>
              </w:rPr>
            </w:pPr>
            <w:r>
              <w:rPr>
                <w:lang w:val="cs-CZ"/>
              </w:rPr>
              <w:tab/>
            </w:r>
          </w:p>
        </w:tc>
        <w:tc>
          <w:tcPr>
            <w:tcW w:w="550" w:type="dxa"/>
          </w:tcPr>
          <w:p w:rsidR="005E205E" w:rsidRDefault="005E205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lang w:val="cs-CZ"/>
              </w:rPr>
              <w:tab/>
            </w:r>
          </w:p>
        </w:tc>
      </w:tr>
    </w:tbl>
    <w:p w:rsidR="005E205E" w:rsidRDefault="005E205E">
      <w:pPr>
        <w:spacing w:after="0"/>
        <w:rPr>
          <w:b/>
          <w:bCs/>
          <w:i/>
          <w:iCs/>
          <w:lang w:val="cs-CZ"/>
        </w:rPr>
      </w:pPr>
    </w:p>
    <w:p w:rsidR="005E205E" w:rsidRDefault="005E205E" w:rsidP="00F97E46">
      <w:pPr>
        <w:pStyle w:val="NoSpacing"/>
        <w:numPr>
          <w:ilvl w:val="0"/>
          <w:numId w:val="18"/>
        </w:numPr>
        <w:spacing w:line="360" w:lineRule="auto"/>
        <w:sectPr w:rsidR="005E205E" w:rsidSect="00BD1D9E">
          <w:type w:val="continuous"/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5E205E" w:rsidRDefault="005E205E" w:rsidP="00F97E46">
      <w:pPr>
        <w:pStyle w:val="NoSpacing"/>
        <w:numPr>
          <w:ilvl w:val="0"/>
          <w:numId w:val="18"/>
        </w:numPr>
        <w:spacing w:line="360" w:lineRule="auto"/>
      </w:pPr>
      <w:r>
        <w:t>injekční _________________</w:t>
      </w:r>
    </w:p>
    <w:p w:rsidR="005E205E" w:rsidRDefault="005E205E" w:rsidP="00F97E46">
      <w:pPr>
        <w:pStyle w:val="NoSpacing"/>
        <w:numPr>
          <w:ilvl w:val="0"/>
          <w:numId w:val="18"/>
        </w:numPr>
        <w:spacing w:line="360" w:lineRule="auto"/>
      </w:pPr>
      <w:r>
        <w:t>operační _________________</w:t>
      </w:r>
    </w:p>
    <w:p w:rsidR="005E205E" w:rsidRDefault="005E205E" w:rsidP="00F97E46">
      <w:pPr>
        <w:pStyle w:val="NoSpacing"/>
        <w:numPr>
          <w:ilvl w:val="0"/>
          <w:numId w:val="18"/>
        </w:numPr>
        <w:spacing w:line="360" w:lineRule="auto"/>
      </w:pPr>
      <w:r>
        <w:t>infuzní _________________</w:t>
      </w:r>
    </w:p>
    <w:p w:rsidR="005E205E" w:rsidRDefault="005E205E" w:rsidP="00F97E46">
      <w:pPr>
        <w:pStyle w:val="NoSpacing"/>
        <w:numPr>
          <w:ilvl w:val="0"/>
          <w:numId w:val="18"/>
        </w:numPr>
        <w:spacing w:line="360" w:lineRule="auto"/>
      </w:pPr>
      <w:r>
        <w:t>břišní _________________</w:t>
      </w:r>
    </w:p>
    <w:p w:rsidR="005E205E" w:rsidRDefault="005E205E" w:rsidP="00F97E46">
      <w:pPr>
        <w:pStyle w:val="NoSpacing"/>
        <w:numPr>
          <w:ilvl w:val="0"/>
          <w:numId w:val="18"/>
        </w:numPr>
        <w:spacing w:line="360" w:lineRule="auto"/>
      </w:pPr>
      <w:r>
        <w:t>intenzivní _________________</w:t>
      </w:r>
    </w:p>
    <w:p w:rsidR="005E205E" w:rsidRDefault="005E205E" w:rsidP="00F97E46">
      <w:pPr>
        <w:pStyle w:val="NoSpacing"/>
        <w:numPr>
          <w:ilvl w:val="0"/>
          <w:numId w:val="18"/>
        </w:numPr>
        <w:spacing w:line="360" w:lineRule="auto"/>
      </w:pPr>
      <w:r>
        <w:t>bederní _________________</w:t>
      </w:r>
    </w:p>
    <w:p w:rsidR="005E205E" w:rsidRDefault="005E205E" w:rsidP="00F97E46">
      <w:pPr>
        <w:pStyle w:val="NoSpacing"/>
        <w:numPr>
          <w:ilvl w:val="0"/>
          <w:numId w:val="18"/>
        </w:numPr>
        <w:spacing w:line="360" w:lineRule="auto"/>
      </w:pPr>
      <w:r>
        <w:t>slabší _________________</w:t>
      </w:r>
    </w:p>
    <w:p w:rsidR="005E205E" w:rsidRDefault="005E205E" w:rsidP="00F97E46">
      <w:pPr>
        <w:pStyle w:val="NoSpacing"/>
        <w:numPr>
          <w:ilvl w:val="0"/>
          <w:numId w:val="18"/>
        </w:numPr>
        <w:spacing w:line="360" w:lineRule="auto"/>
      </w:pPr>
      <w:r>
        <w:t>vedlejší _________________</w:t>
      </w:r>
    </w:p>
    <w:p w:rsidR="005E205E" w:rsidRDefault="005E205E" w:rsidP="006629FB">
      <w:pPr>
        <w:spacing w:after="0"/>
        <w:rPr>
          <w:lang w:val="cs-CZ"/>
        </w:rPr>
        <w:sectPr w:rsidR="005E205E" w:rsidSect="00BA7BF2">
          <w:type w:val="continuous"/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:rsidR="005E205E" w:rsidRDefault="005E205E" w:rsidP="00FF4202">
      <w:pPr>
        <w:spacing w:after="0"/>
        <w:rPr>
          <w:lang w:val="cs-CZ"/>
        </w:rPr>
      </w:pPr>
    </w:p>
    <w:sectPr w:rsidR="005E205E" w:rsidSect="00BD1D9E">
      <w:type w:val="continuous"/>
      <w:pgSz w:w="11906" w:h="16838"/>
      <w:pgMar w:top="1134" w:right="1134" w:bottom="1134" w:left="1134" w:header="709" w:footer="709" w:gutter="0"/>
      <w:cols w:space="708" w:equalWidth="0">
        <w:col w:w="963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BC5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A4B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0CB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EC9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703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CAD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640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72AE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4A8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57A1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30EE9"/>
    <w:multiLevelType w:val="hybridMultilevel"/>
    <w:tmpl w:val="F01E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4E6BFA"/>
    <w:multiLevelType w:val="hybridMultilevel"/>
    <w:tmpl w:val="FBA6D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9A29B7"/>
    <w:multiLevelType w:val="multilevel"/>
    <w:tmpl w:val="FBA6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BB7B48"/>
    <w:multiLevelType w:val="hybridMultilevel"/>
    <w:tmpl w:val="88EA1E96"/>
    <w:lvl w:ilvl="0" w:tplc="0DF4B9F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256DFB"/>
    <w:multiLevelType w:val="hybridMultilevel"/>
    <w:tmpl w:val="110A33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C7241A"/>
    <w:multiLevelType w:val="hybridMultilevel"/>
    <w:tmpl w:val="6A104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26125C"/>
    <w:multiLevelType w:val="hybridMultilevel"/>
    <w:tmpl w:val="29CA904E"/>
    <w:lvl w:ilvl="0" w:tplc="0DF4B9F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B3484D"/>
    <w:multiLevelType w:val="hybridMultilevel"/>
    <w:tmpl w:val="FE62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A8D6563"/>
    <w:multiLevelType w:val="hybridMultilevel"/>
    <w:tmpl w:val="C6F424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E36D63"/>
    <w:multiLevelType w:val="hybridMultilevel"/>
    <w:tmpl w:val="533465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614B5C"/>
    <w:multiLevelType w:val="hybridMultilevel"/>
    <w:tmpl w:val="A4980E90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4E933BA"/>
    <w:multiLevelType w:val="hybridMultilevel"/>
    <w:tmpl w:val="64EC2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DB3FA6"/>
    <w:multiLevelType w:val="hybridMultilevel"/>
    <w:tmpl w:val="16E6DDD8"/>
    <w:lvl w:ilvl="0" w:tplc="62B08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1"/>
  </w:num>
  <w:num w:numId="13">
    <w:abstractNumId w:val="12"/>
  </w:num>
  <w:num w:numId="14">
    <w:abstractNumId w:val="16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20"/>
  </w:num>
  <w:num w:numId="20">
    <w:abstractNumId w:val="15"/>
  </w:num>
  <w:num w:numId="21">
    <w:abstractNumId w:val="18"/>
  </w:num>
  <w:num w:numId="22">
    <w:abstractNumId w:val="1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C0"/>
    <w:rsid w:val="00001563"/>
    <w:rsid w:val="00014B2A"/>
    <w:rsid w:val="000176D7"/>
    <w:rsid w:val="0002245D"/>
    <w:rsid w:val="00023F16"/>
    <w:rsid w:val="0002586B"/>
    <w:rsid w:val="00045D3D"/>
    <w:rsid w:val="0005259E"/>
    <w:rsid w:val="00066DCA"/>
    <w:rsid w:val="000A31ED"/>
    <w:rsid w:val="000A52B8"/>
    <w:rsid w:val="000B216E"/>
    <w:rsid w:val="000B6309"/>
    <w:rsid w:val="000B7EE8"/>
    <w:rsid w:val="000D3AE6"/>
    <w:rsid w:val="000E2315"/>
    <w:rsid w:val="000E38C4"/>
    <w:rsid w:val="000F18E5"/>
    <w:rsid w:val="00101956"/>
    <w:rsid w:val="00110B98"/>
    <w:rsid w:val="00132D7E"/>
    <w:rsid w:val="00144993"/>
    <w:rsid w:val="00152DA8"/>
    <w:rsid w:val="00155106"/>
    <w:rsid w:val="0016288F"/>
    <w:rsid w:val="00172ED8"/>
    <w:rsid w:val="00181D5F"/>
    <w:rsid w:val="00182E7A"/>
    <w:rsid w:val="00183052"/>
    <w:rsid w:val="00183916"/>
    <w:rsid w:val="001B1EB2"/>
    <w:rsid w:val="001B2571"/>
    <w:rsid w:val="001C7D2B"/>
    <w:rsid w:val="001D1796"/>
    <w:rsid w:val="001D3B4B"/>
    <w:rsid w:val="001E59CF"/>
    <w:rsid w:val="001F51C9"/>
    <w:rsid w:val="00202625"/>
    <w:rsid w:val="0020785F"/>
    <w:rsid w:val="002105E5"/>
    <w:rsid w:val="00221BA3"/>
    <w:rsid w:val="00226F78"/>
    <w:rsid w:val="00232CB8"/>
    <w:rsid w:val="00253BAD"/>
    <w:rsid w:val="00257A87"/>
    <w:rsid w:val="00286FF7"/>
    <w:rsid w:val="00292E4D"/>
    <w:rsid w:val="00297312"/>
    <w:rsid w:val="002A2D87"/>
    <w:rsid w:val="002A3DEF"/>
    <w:rsid w:val="002A79AE"/>
    <w:rsid w:val="002B1026"/>
    <w:rsid w:val="002B1F7E"/>
    <w:rsid w:val="002B2A9B"/>
    <w:rsid w:val="002B343C"/>
    <w:rsid w:val="002C29F9"/>
    <w:rsid w:val="002F1A11"/>
    <w:rsid w:val="003022F4"/>
    <w:rsid w:val="00303DAD"/>
    <w:rsid w:val="0031068A"/>
    <w:rsid w:val="00312259"/>
    <w:rsid w:val="003205EA"/>
    <w:rsid w:val="00320BBF"/>
    <w:rsid w:val="00321DA5"/>
    <w:rsid w:val="00322EA4"/>
    <w:rsid w:val="003237F3"/>
    <w:rsid w:val="00327A1A"/>
    <w:rsid w:val="003341FD"/>
    <w:rsid w:val="00334D04"/>
    <w:rsid w:val="00345232"/>
    <w:rsid w:val="003525D0"/>
    <w:rsid w:val="00371D2F"/>
    <w:rsid w:val="003753DB"/>
    <w:rsid w:val="00382D86"/>
    <w:rsid w:val="0038367F"/>
    <w:rsid w:val="0039290F"/>
    <w:rsid w:val="003A3442"/>
    <w:rsid w:val="003A4AA5"/>
    <w:rsid w:val="003A540A"/>
    <w:rsid w:val="003B0EDB"/>
    <w:rsid w:val="003C05F8"/>
    <w:rsid w:val="003C0A86"/>
    <w:rsid w:val="003C5C50"/>
    <w:rsid w:val="003C6559"/>
    <w:rsid w:val="003D62A8"/>
    <w:rsid w:val="003E2334"/>
    <w:rsid w:val="003E68FC"/>
    <w:rsid w:val="0040368D"/>
    <w:rsid w:val="00407002"/>
    <w:rsid w:val="00407D39"/>
    <w:rsid w:val="0041498C"/>
    <w:rsid w:val="00424F5D"/>
    <w:rsid w:val="0043055C"/>
    <w:rsid w:val="00430735"/>
    <w:rsid w:val="00432B09"/>
    <w:rsid w:val="00432E15"/>
    <w:rsid w:val="00432F31"/>
    <w:rsid w:val="00433435"/>
    <w:rsid w:val="00437AC2"/>
    <w:rsid w:val="00444D6A"/>
    <w:rsid w:val="00453D19"/>
    <w:rsid w:val="00454660"/>
    <w:rsid w:val="004878C9"/>
    <w:rsid w:val="00487948"/>
    <w:rsid w:val="00491CE1"/>
    <w:rsid w:val="00491F0A"/>
    <w:rsid w:val="004A2B4A"/>
    <w:rsid w:val="004B26D1"/>
    <w:rsid w:val="004C69D7"/>
    <w:rsid w:val="004D07CA"/>
    <w:rsid w:val="004E7F7A"/>
    <w:rsid w:val="00503206"/>
    <w:rsid w:val="0050756C"/>
    <w:rsid w:val="00543AB3"/>
    <w:rsid w:val="00543EC3"/>
    <w:rsid w:val="00577F30"/>
    <w:rsid w:val="005827A0"/>
    <w:rsid w:val="005830B2"/>
    <w:rsid w:val="005950D4"/>
    <w:rsid w:val="00595143"/>
    <w:rsid w:val="005963E8"/>
    <w:rsid w:val="005A56CD"/>
    <w:rsid w:val="005C58BD"/>
    <w:rsid w:val="005D17E3"/>
    <w:rsid w:val="005D1923"/>
    <w:rsid w:val="005D325D"/>
    <w:rsid w:val="005E17E7"/>
    <w:rsid w:val="005E205E"/>
    <w:rsid w:val="005E5E7E"/>
    <w:rsid w:val="00605112"/>
    <w:rsid w:val="00606EA1"/>
    <w:rsid w:val="006116D6"/>
    <w:rsid w:val="00612E4A"/>
    <w:rsid w:val="00620ABD"/>
    <w:rsid w:val="00635619"/>
    <w:rsid w:val="006629FB"/>
    <w:rsid w:val="00672BE7"/>
    <w:rsid w:val="00675C79"/>
    <w:rsid w:val="006800F9"/>
    <w:rsid w:val="00692B8C"/>
    <w:rsid w:val="006964B2"/>
    <w:rsid w:val="006A2EA8"/>
    <w:rsid w:val="006A3D74"/>
    <w:rsid w:val="006A6D5D"/>
    <w:rsid w:val="006B717E"/>
    <w:rsid w:val="006D0F08"/>
    <w:rsid w:val="006D48BC"/>
    <w:rsid w:val="006E2425"/>
    <w:rsid w:val="006F65AD"/>
    <w:rsid w:val="006F7F70"/>
    <w:rsid w:val="0070114C"/>
    <w:rsid w:val="007055B3"/>
    <w:rsid w:val="0070654B"/>
    <w:rsid w:val="0071050F"/>
    <w:rsid w:val="00733B43"/>
    <w:rsid w:val="007412CA"/>
    <w:rsid w:val="00770141"/>
    <w:rsid w:val="00780EF2"/>
    <w:rsid w:val="00783263"/>
    <w:rsid w:val="00786C50"/>
    <w:rsid w:val="007A24B4"/>
    <w:rsid w:val="007A33E6"/>
    <w:rsid w:val="007A430D"/>
    <w:rsid w:val="007B3835"/>
    <w:rsid w:val="007C09E2"/>
    <w:rsid w:val="007C6994"/>
    <w:rsid w:val="007D17A8"/>
    <w:rsid w:val="007D6A21"/>
    <w:rsid w:val="007D7FDB"/>
    <w:rsid w:val="007E5286"/>
    <w:rsid w:val="007E5A31"/>
    <w:rsid w:val="0080032E"/>
    <w:rsid w:val="0081323F"/>
    <w:rsid w:val="00815DED"/>
    <w:rsid w:val="00826F8F"/>
    <w:rsid w:val="00827ED0"/>
    <w:rsid w:val="00842AD3"/>
    <w:rsid w:val="00851ADB"/>
    <w:rsid w:val="008608E2"/>
    <w:rsid w:val="00861937"/>
    <w:rsid w:val="00864C76"/>
    <w:rsid w:val="00870365"/>
    <w:rsid w:val="00870BDF"/>
    <w:rsid w:val="008732AB"/>
    <w:rsid w:val="0087358E"/>
    <w:rsid w:val="00885A4F"/>
    <w:rsid w:val="0089113F"/>
    <w:rsid w:val="00897315"/>
    <w:rsid w:val="008A0FA9"/>
    <w:rsid w:val="008B14DA"/>
    <w:rsid w:val="008B40CA"/>
    <w:rsid w:val="008B752F"/>
    <w:rsid w:val="008C751B"/>
    <w:rsid w:val="008D6518"/>
    <w:rsid w:val="008E5F39"/>
    <w:rsid w:val="008F39F0"/>
    <w:rsid w:val="00906CEB"/>
    <w:rsid w:val="00915D80"/>
    <w:rsid w:val="009168BA"/>
    <w:rsid w:val="00927A69"/>
    <w:rsid w:val="00937293"/>
    <w:rsid w:val="0094622E"/>
    <w:rsid w:val="00963703"/>
    <w:rsid w:val="009802AA"/>
    <w:rsid w:val="00987968"/>
    <w:rsid w:val="00990217"/>
    <w:rsid w:val="00996302"/>
    <w:rsid w:val="009A4A33"/>
    <w:rsid w:val="009B24FE"/>
    <w:rsid w:val="009F1D4B"/>
    <w:rsid w:val="009F49AC"/>
    <w:rsid w:val="009F501B"/>
    <w:rsid w:val="00A01F56"/>
    <w:rsid w:val="00A03E2B"/>
    <w:rsid w:val="00A047B5"/>
    <w:rsid w:val="00A10D42"/>
    <w:rsid w:val="00A11FE7"/>
    <w:rsid w:val="00A20CB1"/>
    <w:rsid w:val="00A30118"/>
    <w:rsid w:val="00A45078"/>
    <w:rsid w:val="00A4679C"/>
    <w:rsid w:val="00A469D6"/>
    <w:rsid w:val="00A53E5A"/>
    <w:rsid w:val="00A54767"/>
    <w:rsid w:val="00A551D5"/>
    <w:rsid w:val="00A57ED2"/>
    <w:rsid w:val="00A65321"/>
    <w:rsid w:val="00A73C22"/>
    <w:rsid w:val="00A746F5"/>
    <w:rsid w:val="00A76E23"/>
    <w:rsid w:val="00A770CA"/>
    <w:rsid w:val="00A77E69"/>
    <w:rsid w:val="00A85DA0"/>
    <w:rsid w:val="00A93EEA"/>
    <w:rsid w:val="00A94D48"/>
    <w:rsid w:val="00A953E8"/>
    <w:rsid w:val="00A957CE"/>
    <w:rsid w:val="00A958BA"/>
    <w:rsid w:val="00A9595F"/>
    <w:rsid w:val="00AA0DD7"/>
    <w:rsid w:val="00AA5DE6"/>
    <w:rsid w:val="00AE47E7"/>
    <w:rsid w:val="00B0117A"/>
    <w:rsid w:val="00B11070"/>
    <w:rsid w:val="00B16324"/>
    <w:rsid w:val="00B16FF9"/>
    <w:rsid w:val="00B216C2"/>
    <w:rsid w:val="00B21AA2"/>
    <w:rsid w:val="00B27DAB"/>
    <w:rsid w:val="00B378BC"/>
    <w:rsid w:val="00B37D36"/>
    <w:rsid w:val="00B41843"/>
    <w:rsid w:val="00B45FE4"/>
    <w:rsid w:val="00B60357"/>
    <w:rsid w:val="00B603EB"/>
    <w:rsid w:val="00B6042B"/>
    <w:rsid w:val="00B67061"/>
    <w:rsid w:val="00B77553"/>
    <w:rsid w:val="00B77DB5"/>
    <w:rsid w:val="00B80971"/>
    <w:rsid w:val="00B82962"/>
    <w:rsid w:val="00B90300"/>
    <w:rsid w:val="00B96C24"/>
    <w:rsid w:val="00B970D5"/>
    <w:rsid w:val="00BA7BF2"/>
    <w:rsid w:val="00BB1330"/>
    <w:rsid w:val="00BB7389"/>
    <w:rsid w:val="00BC4FAC"/>
    <w:rsid w:val="00BC5B39"/>
    <w:rsid w:val="00BD0227"/>
    <w:rsid w:val="00BD1D9E"/>
    <w:rsid w:val="00BF66AA"/>
    <w:rsid w:val="00C15419"/>
    <w:rsid w:val="00C41CD8"/>
    <w:rsid w:val="00C54769"/>
    <w:rsid w:val="00C54B6B"/>
    <w:rsid w:val="00C55123"/>
    <w:rsid w:val="00C55EFD"/>
    <w:rsid w:val="00C646D4"/>
    <w:rsid w:val="00C65E80"/>
    <w:rsid w:val="00C725C0"/>
    <w:rsid w:val="00C81D20"/>
    <w:rsid w:val="00C82245"/>
    <w:rsid w:val="00C91F27"/>
    <w:rsid w:val="00C978C8"/>
    <w:rsid w:val="00CA230A"/>
    <w:rsid w:val="00CB4BFB"/>
    <w:rsid w:val="00CC3774"/>
    <w:rsid w:val="00CC614B"/>
    <w:rsid w:val="00CE59BB"/>
    <w:rsid w:val="00CE6405"/>
    <w:rsid w:val="00CE6F72"/>
    <w:rsid w:val="00CF0028"/>
    <w:rsid w:val="00D03D0C"/>
    <w:rsid w:val="00D2076B"/>
    <w:rsid w:val="00D245A7"/>
    <w:rsid w:val="00D351A9"/>
    <w:rsid w:val="00D36EC9"/>
    <w:rsid w:val="00D413F5"/>
    <w:rsid w:val="00D438B4"/>
    <w:rsid w:val="00D5245D"/>
    <w:rsid w:val="00D645E5"/>
    <w:rsid w:val="00D770CB"/>
    <w:rsid w:val="00D83622"/>
    <w:rsid w:val="00D85713"/>
    <w:rsid w:val="00D876C6"/>
    <w:rsid w:val="00D90FA5"/>
    <w:rsid w:val="00D93999"/>
    <w:rsid w:val="00D93D84"/>
    <w:rsid w:val="00D97462"/>
    <w:rsid w:val="00DA6E55"/>
    <w:rsid w:val="00DB3AF4"/>
    <w:rsid w:val="00DB64FB"/>
    <w:rsid w:val="00DC740E"/>
    <w:rsid w:val="00DD0887"/>
    <w:rsid w:val="00DD6442"/>
    <w:rsid w:val="00DE508E"/>
    <w:rsid w:val="00DF09EB"/>
    <w:rsid w:val="00DF1C05"/>
    <w:rsid w:val="00DF2137"/>
    <w:rsid w:val="00DF7493"/>
    <w:rsid w:val="00E078E7"/>
    <w:rsid w:val="00E24CC6"/>
    <w:rsid w:val="00E4663A"/>
    <w:rsid w:val="00E5285F"/>
    <w:rsid w:val="00E52872"/>
    <w:rsid w:val="00E52FC9"/>
    <w:rsid w:val="00E64346"/>
    <w:rsid w:val="00E707CA"/>
    <w:rsid w:val="00E70863"/>
    <w:rsid w:val="00E71213"/>
    <w:rsid w:val="00E82A73"/>
    <w:rsid w:val="00EB4BA8"/>
    <w:rsid w:val="00ED1939"/>
    <w:rsid w:val="00ED5D03"/>
    <w:rsid w:val="00EF09A0"/>
    <w:rsid w:val="00EF59EF"/>
    <w:rsid w:val="00F0388B"/>
    <w:rsid w:val="00F065F1"/>
    <w:rsid w:val="00F116D5"/>
    <w:rsid w:val="00F15237"/>
    <w:rsid w:val="00F17427"/>
    <w:rsid w:val="00F2118F"/>
    <w:rsid w:val="00F25A09"/>
    <w:rsid w:val="00F261B6"/>
    <w:rsid w:val="00F32CA2"/>
    <w:rsid w:val="00F37D08"/>
    <w:rsid w:val="00F45ECE"/>
    <w:rsid w:val="00F50788"/>
    <w:rsid w:val="00F5220E"/>
    <w:rsid w:val="00F56585"/>
    <w:rsid w:val="00F607C8"/>
    <w:rsid w:val="00F72D85"/>
    <w:rsid w:val="00F72F40"/>
    <w:rsid w:val="00F77F37"/>
    <w:rsid w:val="00F96A7F"/>
    <w:rsid w:val="00F974A6"/>
    <w:rsid w:val="00F97DC2"/>
    <w:rsid w:val="00F97E46"/>
    <w:rsid w:val="00FA5630"/>
    <w:rsid w:val="00FA6EA7"/>
    <w:rsid w:val="00FB7A28"/>
    <w:rsid w:val="00FC27A9"/>
    <w:rsid w:val="00FC645B"/>
    <w:rsid w:val="00FE0EA2"/>
    <w:rsid w:val="00FE4265"/>
    <w:rsid w:val="00FE42FB"/>
    <w:rsid w:val="00FE69BC"/>
    <w:rsid w:val="00FF30E8"/>
    <w:rsid w:val="00FF4202"/>
    <w:rsid w:val="00FF59C8"/>
    <w:rsid w:val="01DC6F23"/>
    <w:rsid w:val="02E17946"/>
    <w:rsid w:val="0365250C"/>
    <w:rsid w:val="04144727"/>
    <w:rsid w:val="043D6213"/>
    <w:rsid w:val="045F3B5D"/>
    <w:rsid w:val="04963DAC"/>
    <w:rsid w:val="04D638D3"/>
    <w:rsid w:val="052944A4"/>
    <w:rsid w:val="07570EA5"/>
    <w:rsid w:val="0A094A32"/>
    <w:rsid w:val="0A8822A6"/>
    <w:rsid w:val="0B0C353C"/>
    <w:rsid w:val="0C414C88"/>
    <w:rsid w:val="0E0C301F"/>
    <w:rsid w:val="0E21188C"/>
    <w:rsid w:val="0E215651"/>
    <w:rsid w:val="0ECC53BE"/>
    <w:rsid w:val="0F2636FD"/>
    <w:rsid w:val="10033577"/>
    <w:rsid w:val="100C0762"/>
    <w:rsid w:val="1050767A"/>
    <w:rsid w:val="10EF3CD4"/>
    <w:rsid w:val="13A83615"/>
    <w:rsid w:val="13BC5E0F"/>
    <w:rsid w:val="151A3EDC"/>
    <w:rsid w:val="16751262"/>
    <w:rsid w:val="16DE6045"/>
    <w:rsid w:val="16F130A9"/>
    <w:rsid w:val="1AB95E3F"/>
    <w:rsid w:val="1B7E5BCF"/>
    <w:rsid w:val="1C716C6F"/>
    <w:rsid w:val="1DE77A85"/>
    <w:rsid w:val="1E8B58BA"/>
    <w:rsid w:val="1EAC12E3"/>
    <w:rsid w:val="1F731AF3"/>
    <w:rsid w:val="1FEB222C"/>
    <w:rsid w:val="20321F22"/>
    <w:rsid w:val="20435CC9"/>
    <w:rsid w:val="20F84494"/>
    <w:rsid w:val="21883F5D"/>
    <w:rsid w:val="21EB5D62"/>
    <w:rsid w:val="22446372"/>
    <w:rsid w:val="24186A6E"/>
    <w:rsid w:val="24D94104"/>
    <w:rsid w:val="24D9721E"/>
    <w:rsid w:val="25B77AD3"/>
    <w:rsid w:val="265F47AA"/>
    <w:rsid w:val="26B36E55"/>
    <w:rsid w:val="281F4110"/>
    <w:rsid w:val="285B6809"/>
    <w:rsid w:val="28F16C60"/>
    <w:rsid w:val="293B6FFE"/>
    <w:rsid w:val="2A223741"/>
    <w:rsid w:val="2A885C51"/>
    <w:rsid w:val="2ADD7F98"/>
    <w:rsid w:val="2B13683B"/>
    <w:rsid w:val="2CB35727"/>
    <w:rsid w:val="2CE76C97"/>
    <w:rsid w:val="2D2A0EB9"/>
    <w:rsid w:val="2E5B1222"/>
    <w:rsid w:val="303865A5"/>
    <w:rsid w:val="305F40C5"/>
    <w:rsid w:val="30DF1C52"/>
    <w:rsid w:val="32640E8D"/>
    <w:rsid w:val="32811B1D"/>
    <w:rsid w:val="329F018D"/>
    <w:rsid w:val="33150FBD"/>
    <w:rsid w:val="33271F14"/>
    <w:rsid w:val="34010592"/>
    <w:rsid w:val="344A4A9B"/>
    <w:rsid w:val="34BF6CE7"/>
    <w:rsid w:val="34F71954"/>
    <w:rsid w:val="3543653A"/>
    <w:rsid w:val="355C512F"/>
    <w:rsid w:val="35635846"/>
    <w:rsid w:val="35BC6D78"/>
    <w:rsid w:val="36420319"/>
    <w:rsid w:val="378E17E9"/>
    <w:rsid w:val="379606AC"/>
    <w:rsid w:val="37EB3ABF"/>
    <w:rsid w:val="37F7211E"/>
    <w:rsid w:val="3828148C"/>
    <w:rsid w:val="387976F9"/>
    <w:rsid w:val="38B54321"/>
    <w:rsid w:val="395055D9"/>
    <w:rsid w:val="39993206"/>
    <w:rsid w:val="3B0B2F07"/>
    <w:rsid w:val="3B882B11"/>
    <w:rsid w:val="3BEB7BDF"/>
    <w:rsid w:val="3BF97290"/>
    <w:rsid w:val="3D3A24B1"/>
    <w:rsid w:val="3D7035CE"/>
    <w:rsid w:val="3E4204A4"/>
    <w:rsid w:val="3F0246D3"/>
    <w:rsid w:val="3FF563EB"/>
    <w:rsid w:val="4055356E"/>
    <w:rsid w:val="40672881"/>
    <w:rsid w:val="40AF2AD6"/>
    <w:rsid w:val="40FC5A05"/>
    <w:rsid w:val="42E365F3"/>
    <w:rsid w:val="43D648BD"/>
    <w:rsid w:val="43D77B18"/>
    <w:rsid w:val="4462466A"/>
    <w:rsid w:val="44862C44"/>
    <w:rsid w:val="44D52AAF"/>
    <w:rsid w:val="44D919F1"/>
    <w:rsid w:val="45A920C0"/>
    <w:rsid w:val="45C87676"/>
    <w:rsid w:val="46BD28E1"/>
    <w:rsid w:val="47283A4E"/>
    <w:rsid w:val="48B25C35"/>
    <w:rsid w:val="495C5C87"/>
    <w:rsid w:val="4A2A75E5"/>
    <w:rsid w:val="4A2B0796"/>
    <w:rsid w:val="4A8772C3"/>
    <w:rsid w:val="4AEA1FA3"/>
    <w:rsid w:val="4C3F69BF"/>
    <w:rsid w:val="4CBA6B2F"/>
    <w:rsid w:val="4CC5634F"/>
    <w:rsid w:val="4D9F3D1F"/>
    <w:rsid w:val="4DF51615"/>
    <w:rsid w:val="4E36036E"/>
    <w:rsid w:val="4E8C4D02"/>
    <w:rsid w:val="4E9F6D37"/>
    <w:rsid w:val="4F7A5766"/>
    <w:rsid w:val="4FFE141E"/>
    <w:rsid w:val="50AB41DC"/>
    <w:rsid w:val="50AD4DD2"/>
    <w:rsid w:val="50E03428"/>
    <w:rsid w:val="511A7D3D"/>
    <w:rsid w:val="51CD540D"/>
    <w:rsid w:val="52FC7564"/>
    <w:rsid w:val="55BA173C"/>
    <w:rsid w:val="55BC0177"/>
    <w:rsid w:val="5619643B"/>
    <w:rsid w:val="56444122"/>
    <w:rsid w:val="5654371B"/>
    <w:rsid w:val="56E454EF"/>
    <w:rsid w:val="57B56A48"/>
    <w:rsid w:val="580F7B47"/>
    <w:rsid w:val="58E04E4B"/>
    <w:rsid w:val="596F69C0"/>
    <w:rsid w:val="59C047CF"/>
    <w:rsid w:val="5A0A069F"/>
    <w:rsid w:val="5AA249CF"/>
    <w:rsid w:val="5B402516"/>
    <w:rsid w:val="5B513A32"/>
    <w:rsid w:val="5BEB7686"/>
    <w:rsid w:val="5C3B54A2"/>
    <w:rsid w:val="5DBB5219"/>
    <w:rsid w:val="5E3F3BC0"/>
    <w:rsid w:val="5E9353D1"/>
    <w:rsid w:val="5EC93049"/>
    <w:rsid w:val="5F6A3ED1"/>
    <w:rsid w:val="60C5201B"/>
    <w:rsid w:val="616E4108"/>
    <w:rsid w:val="63012EC2"/>
    <w:rsid w:val="633B1A4F"/>
    <w:rsid w:val="64FF1A73"/>
    <w:rsid w:val="65B62B91"/>
    <w:rsid w:val="66A2028E"/>
    <w:rsid w:val="66BA6A70"/>
    <w:rsid w:val="67DD792D"/>
    <w:rsid w:val="68127E95"/>
    <w:rsid w:val="68916665"/>
    <w:rsid w:val="68F84389"/>
    <w:rsid w:val="69090F8D"/>
    <w:rsid w:val="69F2777F"/>
    <w:rsid w:val="6A603F10"/>
    <w:rsid w:val="6A617BD4"/>
    <w:rsid w:val="6B102486"/>
    <w:rsid w:val="6B333802"/>
    <w:rsid w:val="6D1336BF"/>
    <w:rsid w:val="6F204909"/>
    <w:rsid w:val="6FE534E4"/>
    <w:rsid w:val="6FF700A3"/>
    <w:rsid w:val="700951C3"/>
    <w:rsid w:val="700F4442"/>
    <w:rsid w:val="70F77047"/>
    <w:rsid w:val="710634B5"/>
    <w:rsid w:val="714D592B"/>
    <w:rsid w:val="722B5BEA"/>
    <w:rsid w:val="723A3684"/>
    <w:rsid w:val="72AC0C44"/>
    <w:rsid w:val="747E16AA"/>
    <w:rsid w:val="749A609A"/>
    <w:rsid w:val="74BE76C4"/>
    <w:rsid w:val="774B57C5"/>
    <w:rsid w:val="77724D8D"/>
    <w:rsid w:val="784E457B"/>
    <w:rsid w:val="799D7B1A"/>
    <w:rsid w:val="7A0D40B0"/>
    <w:rsid w:val="7A325A19"/>
    <w:rsid w:val="7AA562E8"/>
    <w:rsid w:val="7AAB55D4"/>
    <w:rsid w:val="7AB531ED"/>
    <w:rsid w:val="7B9038D1"/>
    <w:rsid w:val="7F5E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D9E"/>
    <w:pPr>
      <w:spacing w:after="200" w:line="276" w:lineRule="auto"/>
    </w:pPr>
    <w:rPr>
      <w:rFonts w:cs="Calibri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E38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C7613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BD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1D9E"/>
    <w:rPr>
      <w:rFonts w:ascii="Segoe UI" w:hAnsi="Segoe UI" w:cs="Segoe UI"/>
      <w:sz w:val="18"/>
      <w:szCs w:val="18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BD1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1D9E"/>
    <w:rPr>
      <w:rFonts w:cs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1D9E"/>
    <w:rPr>
      <w:b/>
      <w:bCs/>
    </w:rPr>
  </w:style>
  <w:style w:type="paragraph" w:styleId="Footer">
    <w:name w:val="footer"/>
    <w:basedOn w:val="Normal"/>
    <w:link w:val="FooterChar"/>
    <w:uiPriority w:val="99"/>
    <w:rsid w:val="00B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D9E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BD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D9E"/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BD1D9E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rsid w:val="00BD1D9E"/>
    <w:rPr>
      <w:rFonts w:cs="Times New Roman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BD1D9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D1D9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D1D9E"/>
    <w:rPr>
      <w:rFonts w:cs="Times New Roman"/>
      <w:b/>
      <w:bCs/>
      <w:color w:val="1C1C1C"/>
    </w:rPr>
  </w:style>
  <w:style w:type="table" w:styleId="TableGrid">
    <w:name w:val="Table Grid"/>
    <w:basedOn w:val="TableNormal"/>
    <w:uiPriority w:val="99"/>
    <w:rsid w:val="00BD1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al"/>
    <w:uiPriority w:val="99"/>
    <w:rsid w:val="00BD1D9E"/>
    <w:pPr>
      <w:ind w:left="720"/>
      <w:contextualSpacing/>
    </w:pPr>
    <w:rPr>
      <w:lang w:val="cs-CZ"/>
    </w:rPr>
  </w:style>
  <w:style w:type="paragraph" w:customStyle="1" w:styleId="msonormalcxspmiddle">
    <w:name w:val="msonormalcxspmiddle"/>
    <w:basedOn w:val="Normal"/>
    <w:uiPriority w:val="99"/>
    <w:rsid w:val="00B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msonormalcxspmiddlecxspmiddle">
    <w:name w:val="msonormalcxspmiddlecxspmiddle"/>
    <w:basedOn w:val="Normal"/>
    <w:uiPriority w:val="99"/>
    <w:rsid w:val="00BD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dstavecseseznamem2">
    <w:name w:val="Odstavec se seznamem2"/>
    <w:basedOn w:val="Normal"/>
    <w:uiPriority w:val="99"/>
    <w:rsid w:val="00BD1D9E"/>
    <w:pPr>
      <w:ind w:left="720"/>
      <w:contextualSpacing/>
    </w:pPr>
    <w:rPr>
      <w:rFonts w:eastAsia="Times New Roman"/>
      <w:color w:val="000000"/>
      <w:szCs w:val="20"/>
      <w:lang w:val="cs-CZ" w:eastAsia="cs-CZ"/>
    </w:rPr>
  </w:style>
  <w:style w:type="paragraph" w:customStyle="1" w:styleId="ListParagraph1">
    <w:name w:val="List Paragraph1"/>
    <w:basedOn w:val="Normal"/>
    <w:uiPriority w:val="99"/>
    <w:rsid w:val="00BD1D9E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rsid w:val="00BD1D9E"/>
    <w:rPr>
      <w:rFonts w:cs="Times New Roman"/>
      <w:color w:val="2B579A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9F1D4B"/>
    <w:pPr>
      <w:ind w:left="720"/>
      <w:contextualSpacing/>
    </w:pPr>
    <w:rPr>
      <w:lang w:val="cs-CZ"/>
    </w:rPr>
  </w:style>
  <w:style w:type="paragraph" w:styleId="NoSpacing">
    <w:name w:val="No Spacing"/>
    <w:uiPriority w:val="99"/>
    <w:qFormat/>
    <w:rsid w:val="00612E4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989</Words>
  <Characters>5841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for foreigners II</dc:title>
  <dc:subject/>
  <dc:creator>Wachsmuthova</dc:creator>
  <cp:keywords/>
  <dc:description/>
  <cp:lastModifiedBy>uživatel</cp:lastModifiedBy>
  <cp:revision>67</cp:revision>
  <cp:lastPrinted>2016-05-16T11:43:00Z</cp:lastPrinted>
  <dcterms:created xsi:type="dcterms:W3CDTF">2017-05-22T07:19:00Z</dcterms:created>
  <dcterms:modified xsi:type="dcterms:W3CDTF">2017-05-22T07:51:00Z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