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61" w:rsidRPr="00F13321" w:rsidRDefault="00D01C61" w:rsidP="00486DDA">
      <w:pPr>
        <w:pStyle w:val="Heading2"/>
        <w:rPr>
          <w:rFonts w:ascii="Calibri" w:hAnsi="Calibri"/>
          <w:i w:val="0"/>
        </w:rPr>
      </w:pPr>
      <w:r w:rsidRPr="00F13321">
        <w:rPr>
          <w:rFonts w:ascii="Calibri" w:hAnsi="Calibri"/>
          <w:i w:val="0"/>
        </w:rPr>
        <w:t>Comparative of adjectives and adverbs: irregular and frequent forms</w:t>
      </w:r>
    </w:p>
    <w:p w:rsidR="00D01C61" w:rsidRDefault="00D01C61"/>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303"/>
        <w:gridCol w:w="2303"/>
        <w:gridCol w:w="2303"/>
        <w:gridCol w:w="2303"/>
      </w:tblGrid>
      <w:tr w:rsidR="00D01C61" w:rsidTr="002A3C5D">
        <w:tc>
          <w:tcPr>
            <w:tcW w:w="2303" w:type="dxa"/>
            <w:tcBorders>
              <w:top w:val="double" w:sz="6" w:space="0" w:color="000000"/>
            </w:tcBorders>
          </w:tcPr>
          <w:p w:rsidR="00D01C61" w:rsidRPr="002A3C5D" w:rsidRDefault="00D01C61" w:rsidP="002A3C5D">
            <w:pPr>
              <w:pStyle w:val="ListParagraph1"/>
              <w:ind w:left="0"/>
              <w:rPr>
                <w:b/>
                <w:caps/>
              </w:rPr>
            </w:pPr>
            <w:r w:rsidRPr="002A3C5D">
              <w:rPr>
                <w:b/>
                <w:caps/>
              </w:rPr>
              <w:t>ADJECTIVES</w:t>
            </w:r>
          </w:p>
        </w:tc>
        <w:tc>
          <w:tcPr>
            <w:tcW w:w="2303" w:type="dxa"/>
            <w:tcBorders>
              <w:top w:val="double" w:sz="6" w:space="0" w:color="000000"/>
            </w:tcBorders>
          </w:tcPr>
          <w:p w:rsidR="00D01C61" w:rsidRPr="002A3C5D" w:rsidRDefault="00D01C61" w:rsidP="002A3C5D">
            <w:pPr>
              <w:pStyle w:val="ListParagraph1"/>
              <w:ind w:left="0"/>
              <w:rPr>
                <w:b/>
                <w:caps/>
              </w:rPr>
            </w:pPr>
            <w:r w:rsidRPr="002A3C5D">
              <w:rPr>
                <w:b/>
                <w:caps/>
              </w:rPr>
              <w:t>COMPARATIVE</w:t>
            </w:r>
          </w:p>
        </w:tc>
        <w:tc>
          <w:tcPr>
            <w:tcW w:w="2303" w:type="dxa"/>
            <w:tcBorders>
              <w:top w:val="double" w:sz="6" w:space="0" w:color="000000"/>
            </w:tcBorders>
          </w:tcPr>
          <w:p w:rsidR="00D01C61" w:rsidRPr="002A3C5D" w:rsidRDefault="00D01C61" w:rsidP="002A3C5D">
            <w:pPr>
              <w:pStyle w:val="ListParagraph1"/>
              <w:ind w:left="0"/>
              <w:rPr>
                <w:b/>
                <w:caps/>
              </w:rPr>
            </w:pPr>
            <w:r w:rsidRPr="002A3C5D">
              <w:rPr>
                <w:b/>
                <w:caps/>
              </w:rPr>
              <w:t>ADVERBS</w:t>
            </w:r>
          </w:p>
        </w:tc>
        <w:tc>
          <w:tcPr>
            <w:tcW w:w="2303" w:type="dxa"/>
            <w:tcBorders>
              <w:top w:val="double" w:sz="6" w:space="0" w:color="000000"/>
            </w:tcBorders>
          </w:tcPr>
          <w:p w:rsidR="00D01C61" w:rsidRPr="002A3C5D" w:rsidRDefault="00D01C61" w:rsidP="002A3C5D">
            <w:pPr>
              <w:pStyle w:val="ListParagraph1"/>
              <w:ind w:left="0"/>
              <w:rPr>
                <w:b/>
                <w:caps/>
              </w:rPr>
            </w:pPr>
            <w:r w:rsidRPr="002A3C5D">
              <w:rPr>
                <w:b/>
                <w:caps/>
              </w:rPr>
              <w:t>COMPARATIV</w:t>
            </w:r>
          </w:p>
        </w:tc>
      </w:tr>
      <w:tr w:rsidR="00D01C61" w:rsidTr="002A3C5D">
        <w:tc>
          <w:tcPr>
            <w:tcW w:w="2303" w:type="dxa"/>
          </w:tcPr>
          <w:p w:rsidR="00D01C61" w:rsidRPr="002A3C5D" w:rsidRDefault="00D01C61" w:rsidP="002A3C5D">
            <w:pPr>
              <w:pStyle w:val="ListParagraph1"/>
              <w:ind w:left="0"/>
              <w:rPr>
                <w:b/>
              </w:rPr>
            </w:pPr>
            <w:r w:rsidRPr="002A3C5D">
              <w:rPr>
                <w:b/>
              </w:rPr>
              <w:t>dobrý *</w:t>
            </w:r>
          </w:p>
        </w:tc>
        <w:tc>
          <w:tcPr>
            <w:tcW w:w="2303" w:type="dxa"/>
          </w:tcPr>
          <w:p w:rsidR="00D01C61" w:rsidRDefault="00D01C61" w:rsidP="002A3C5D">
            <w:pPr>
              <w:pStyle w:val="ListParagraph1"/>
              <w:ind w:left="0"/>
            </w:pPr>
            <w:r>
              <w:t>lepší</w:t>
            </w:r>
          </w:p>
        </w:tc>
        <w:tc>
          <w:tcPr>
            <w:tcW w:w="2303" w:type="dxa"/>
          </w:tcPr>
          <w:p w:rsidR="00D01C61" w:rsidRPr="002A3C5D" w:rsidRDefault="00D01C61" w:rsidP="002A3C5D">
            <w:pPr>
              <w:pStyle w:val="ListParagraph1"/>
              <w:ind w:left="0"/>
              <w:rPr>
                <w:b/>
              </w:rPr>
            </w:pPr>
            <w:r w:rsidRPr="002A3C5D">
              <w:rPr>
                <w:b/>
              </w:rPr>
              <w:t>dobře *</w:t>
            </w:r>
          </w:p>
        </w:tc>
        <w:tc>
          <w:tcPr>
            <w:tcW w:w="2303" w:type="dxa"/>
          </w:tcPr>
          <w:p w:rsidR="00D01C61" w:rsidRDefault="00D01C61" w:rsidP="002A3C5D">
            <w:pPr>
              <w:pStyle w:val="ListParagraph1"/>
              <w:ind w:left="0"/>
            </w:pPr>
            <w:r>
              <w:t>lépe</w:t>
            </w:r>
          </w:p>
        </w:tc>
      </w:tr>
      <w:tr w:rsidR="00D01C61" w:rsidTr="002A3C5D">
        <w:tc>
          <w:tcPr>
            <w:tcW w:w="2303" w:type="dxa"/>
          </w:tcPr>
          <w:p w:rsidR="00D01C61" w:rsidRPr="002A3C5D" w:rsidRDefault="00D01C61" w:rsidP="002A3C5D">
            <w:pPr>
              <w:pStyle w:val="ListParagraph1"/>
              <w:ind w:left="0"/>
              <w:rPr>
                <w:b/>
              </w:rPr>
            </w:pPr>
            <w:r w:rsidRPr="002A3C5D">
              <w:rPr>
                <w:b/>
              </w:rPr>
              <w:t>špatný *</w:t>
            </w:r>
          </w:p>
        </w:tc>
        <w:tc>
          <w:tcPr>
            <w:tcW w:w="2303" w:type="dxa"/>
          </w:tcPr>
          <w:p w:rsidR="00D01C61" w:rsidRDefault="00D01C61" w:rsidP="002A3C5D">
            <w:pPr>
              <w:pStyle w:val="ListParagraph1"/>
              <w:ind w:left="0"/>
            </w:pPr>
            <w:r>
              <w:t>horší</w:t>
            </w:r>
          </w:p>
        </w:tc>
        <w:tc>
          <w:tcPr>
            <w:tcW w:w="2303" w:type="dxa"/>
          </w:tcPr>
          <w:p w:rsidR="00D01C61" w:rsidRPr="002A3C5D" w:rsidRDefault="00D01C61" w:rsidP="002A3C5D">
            <w:pPr>
              <w:pStyle w:val="ListParagraph1"/>
              <w:ind w:left="0"/>
              <w:rPr>
                <w:b/>
              </w:rPr>
            </w:pPr>
            <w:r w:rsidRPr="002A3C5D">
              <w:rPr>
                <w:b/>
              </w:rPr>
              <w:t>špatně *</w:t>
            </w:r>
          </w:p>
        </w:tc>
        <w:tc>
          <w:tcPr>
            <w:tcW w:w="2303" w:type="dxa"/>
          </w:tcPr>
          <w:p w:rsidR="00D01C61" w:rsidRDefault="00D01C61" w:rsidP="002A3C5D">
            <w:pPr>
              <w:pStyle w:val="ListParagraph1"/>
              <w:ind w:left="0"/>
            </w:pPr>
            <w:r>
              <w:t>hůře</w:t>
            </w:r>
          </w:p>
        </w:tc>
      </w:tr>
      <w:tr w:rsidR="00D01C61" w:rsidTr="002A3C5D">
        <w:tc>
          <w:tcPr>
            <w:tcW w:w="2303" w:type="dxa"/>
          </w:tcPr>
          <w:p w:rsidR="00D01C61" w:rsidRPr="002A3C5D" w:rsidRDefault="00D01C61" w:rsidP="002A3C5D">
            <w:pPr>
              <w:pStyle w:val="ListParagraph1"/>
              <w:ind w:left="0"/>
              <w:rPr>
                <w:b/>
              </w:rPr>
            </w:pPr>
            <w:r w:rsidRPr="002A3C5D">
              <w:rPr>
                <w:b/>
              </w:rPr>
              <w:t>krátký *</w:t>
            </w:r>
          </w:p>
        </w:tc>
        <w:tc>
          <w:tcPr>
            <w:tcW w:w="2303" w:type="dxa"/>
          </w:tcPr>
          <w:p w:rsidR="00D01C61" w:rsidRDefault="00D01C61" w:rsidP="002A3C5D">
            <w:pPr>
              <w:pStyle w:val="ListParagraph1"/>
              <w:ind w:left="0"/>
            </w:pPr>
            <w:r>
              <w:t>kratší</w:t>
            </w:r>
          </w:p>
        </w:tc>
        <w:tc>
          <w:tcPr>
            <w:tcW w:w="2303" w:type="dxa"/>
          </w:tcPr>
          <w:p w:rsidR="00D01C61" w:rsidRPr="002A3C5D" w:rsidRDefault="00D01C61" w:rsidP="002A3C5D">
            <w:pPr>
              <w:pStyle w:val="ListParagraph1"/>
              <w:ind w:left="0"/>
              <w:rPr>
                <w:b/>
              </w:rPr>
            </w:pPr>
            <w:r w:rsidRPr="002A3C5D">
              <w:rPr>
                <w:b/>
              </w:rPr>
              <w:t>krátce *</w:t>
            </w:r>
          </w:p>
        </w:tc>
        <w:tc>
          <w:tcPr>
            <w:tcW w:w="2303" w:type="dxa"/>
          </w:tcPr>
          <w:p w:rsidR="00D01C61" w:rsidRDefault="00D01C61" w:rsidP="002A3C5D">
            <w:pPr>
              <w:pStyle w:val="ListParagraph1"/>
              <w:ind w:left="0"/>
            </w:pPr>
            <w:r>
              <w:t>kratčeji</w:t>
            </w:r>
          </w:p>
        </w:tc>
      </w:tr>
      <w:tr w:rsidR="00D01C61" w:rsidTr="002A3C5D">
        <w:tc>
          <w:tcPr>
            <w:tcW w:w="2303" w:type="dxa"/>
          </w:tcPr>
          <w:p w:rsidR="00D01C61" w:rsidRPr="002A3C5D" w:rsidRDefault="00D01C61" w:rsidP="002A3C5D">
            <w:pPr>
              <w:pStyle w:val="ListParagraph1"/>
              <w:ind w:left="0"/>
              <w:rPr>
                <w:b/>
              </w:rPr>
            </w:pPr>
            <w:r w:rsidRPr="002A3C5D">
              <w:rPr>
                <w:b/>
              </w:rPr>
              <w:t>dlouhý *</w:t>
            </w:r>
          </w:p>
        </w:tc>
        <w:tc>
          <w:tcPr>
            <w:tcW w:w="2303" w:type="dxa"/>
          </w:tcPr>
          <w:p w:rsidR="00D01C61" w:rsidRDefault="00D01C61" w:rsidP="002A3C5D">
            <w:pPr>
              <w:pStyle w:val="ListParagraph1"/>
              <w:ind w:left="0"/>
            </w:pPr>
            <w:r>
              <w:t>delší</w:t>
            </w:r>
          </w:p>
        </w:tc>
        <w:tc>
          <w:tcPr>
            <w:tcW w:w="2303" w:type="dxa"/>
          </w:tcPr>
          <w:p w:rsidR="00D01C61" w:rsidRPr="002A3C5D" w:rsidRDefault="00D01C61" w:rsidP="002A3C5D">
            <w:pPr>
              <w:pStyle w:val="ListParagraph1"/>
              <w:ind w:left="0"/>
              <w:rPr>
                <w:b/>
              </w:rPr>
            </w:pPr>
            <w:r w:rsidRPr="002A3C5D">
              <w:rPr>
                <w:b/>
              </w:rPr>
              <w:t>dlouho *</w:t>
            </w:r>
          </w:p>
        </w:tc>
        <w:tc>
          <w:tcPr>
            <w:tcW w:w="2303" w:type="dxa"/>
          </w:tcPr>
          <w:p w:rsidR="00D01C61" w:rsidRDefault="00D01C61" w:rsidP="002A3C5D">
            <w:pPr>
              <w:pStyle w:val="ListParagraph1"/>
              <w:ind w:left="0"/>
            </w:pPr>
            <w:r>
              <w:t>déle</w:t>
            </w:r>
          </w:p>
        </w:tc>
      </w:tr>
      <w:tr w:rsidR="00D01C61" w:rsidTr="002A3C5D">
        <w:tc>
          <w:tcPr>
            <w:tcW w:w="2303" w:type="dxa"/>
          </w:tcPr>
          <w:p w:rsidR="00D01C61" w:rsidRPr="002A3C5D" w:rsidRDefault="00D01C61" w:rsidP="002A3C5D">
            <w:pPr>
              <w:pStyle w:val="ListParagraph1"/>
              <w:ind w:left="0"/>
              <w:rPr>
                <w:b/>
              </w:rPr>
            </w:pPr>
            <w:r w:rsidRPr="002A3C5D">
              <w:rPr>
                <w:b/>
              </w:rPr>
              <w:t>vysoký *</w:t>
            </w:r>
          </w:p>
        </w:tc>
        <w:tc>
          <w:tcPr>
            <w:tcW w:w="2303" w:type="dxa"/>
          </w:tcPr>
          <w:p w:rsidR="00D01C61" w:rsidRDefault="00D01C61" w:rsidP="002A3C5D">
            <w:pPr>
              <w:pStyle w:val="ListParagraph1"/>
              <w:ind w:left="0"/>
            </w:pPr>
            <w:r>
              <w:t>vyšší</w:t>
            </w:r>
          </w:p>
        </w:tc>
        <w:tc>
          <w:tcPr>
            <w:tcW w:w="2303" w:type="dxa"/>
          </w:tcPr>
          <w:p w:rsidR="00D01C61" w:rsidRPr="002A3C5D" w:rsidRDefault="00D01C61" w:rsidP="002A3C5D">
            <w:pPr>
              <w:pStyle w:val="ListParagraph1"/>
              <w:ind w:left="0"/>
              <w:rPr>
                <w:b/>
              </w:rPr>
            </w:pPr>
            <w:r w:rsidRPr="002A3C5D">
              <w:rPr>
                <w:b/>
              </w:rPr>
              <w:t>vysoko *</w:t>
            </w:r>
          </w:p>
        </w:tc>
        <w:tc>
          <w:tcPr>
            <w:tcW w:w="2303" w:type="dxa"/>
          </w:tcPr>
          <w:p w:rsidR="00D01C61" w:rsidRDefault="00D01C61" w:rsidP="002A3C5D">
            <w:pPr>
              <w:pStyle w:val="ListParagraph1"/>
              <w:ind w:left="0"/>
            </w:pPr>
            <w:r>
              <w:t>výše</w:t>
            </w:r>
          </w:p>
        </w:tc>
      </w:tr>
      <w:tr w:rsidR="00D01C61" w:rsidTr="002A3C5D">
        <w:tc>
          <w:tcPr>
            <w:tcW w:w="2303" w:type="dxa"/>
          </w:tcPr>
          <w:p w:rsidR="00D01C61" w:rsidRPr="002A3C5D" w:rsidRDefault="00D01C61" w:rsidP="002A3C5D">
            <w:pPr>
              <w:pStyle w:val="ListParagraph1"/>
              <w:ind w:left="0"/>
              <w:rPr>
                <w:b/>
              </w:rPr>
            </w:pPr>
            <w:r w:rsidRPr="002A3C5D">
              <w:rPr>
                <w:b/>
              </w:rPr>
              <w:t>nízký *</w:t>
            </w:r>
          </w:p>
        </w:tc>
        <w:tc>
          <w:tcPr>
            <w:tcW w:w="2303" w:type="dxa"/>
          </w:tcPr>
          <w:p w:rsidR="00D01C61" w:rsidRDefault="00D01C61" w:rsidP="002A3C5D">
            <w:pPr>
              <w:pStyle w:val="ListParagraph1"/>
              <w:ind w:left="0"/>
            </w:pPr>
            <w:r>
              <w:t>nižší</w:t>
            </w:r>
          </w:p>
        </w:tc>
        <w:tc>
          <w:tcPr>
            <w:tcW w:w="2303" w:type="dxa"/>
          </w:tcPr>
          <w:p w:rsidR="00D01C61" w:rsidRPr="002A3C5D" w:rsidRDefault="00D01C61" w:rsidP="002A3C5D">
            <w:pPr>
              <w:pStyle w:val="ListParagraph1"/>
              <w:ind w:left="0"/>
              <w:rPr>
                <w:b/>
              </w:rPr>
            </w:pPr>
            <w:r w:rsidRPr="002A3C5D">
              <w:rPr>
                <w:b/>
              </w:rPr>
              <w:t>nízko *</w:t>
            </w:r>
          </w:p>
        </w:tc>
        <w:tc>
          <w:tcPr>
            <w:tcW w:w="2303" w:type="dxa"/>
          </w:tcPr>
          <w:p w:rsidR="00D01C61" w:rsidRDefault="00D01C61" w:rsidP="002A3C5D">
            <w:pPr>
              <w:pStyle w:val="ListParagraph1"/>
              <w:ind w:left="0"/>
            </w:pPr>
            <w:r>
              <w:t>níže</w:t>
            </w:r>
          </w:p>
        </w:tc>
      </w:tr>
      <w:tr w:rsidR="00D01C61" w:rsidTr="002A3C5D">
        <w:tc>
          <w:tcPr>
            <w:tcW w:w="2303" w:type="dxa"/>
          </w:tcPr>
          <w:p w:rsidR="00D01C61" w:rsidRPr="002A3C5D" w:rsidRDefault="00D01C61" w:rsidP="002A3C5D">
            <w:pPr>
              <w:pStyle w:val="ListParagraph1"/>
              <w:ind w:left="0"/>
              <w:rPr>
                <w:b/>
              </w:rPr>
            </w:pPr>
            <w:r w:rsidRPr="002A3C5D">
              <w:rPr>
                <w:b/>
              </w:rPr>
              <w:t>malý *</w:t>
            </w:r>
          </w:p>
        </w:tc>
        <w:tc>
          <w:tcPr>
            <w:tcW w:w="2303" w:type="dxa"/>
          </w:tcPr>
          <w:p w:rsidR="00D01C61" w:rsidRDefault="00D01C61" w:rsidP="002A3C5D">
            <w:pPr>
              <w:pStyle w:val="ListParagraph1"/>
              <w:ind w:left="0"/>
            </w:pPr>
            <w:r>
              <w:t>menší</w:t>
            </w:r>
          </w:p>
        </w:tc>
        <w:tc>
          <w:tcPr>
            <w:tcW w:w="2303" w:type="dxa"/>
          </w:tcPr>
          <w:p w:rsidR="00D01C61" w:rsidRPr="002A3C5D" w:rsidRDefault="00D01C61" w:rsidP="002A3C5D">
            <w:pPr>
              <w:pStyle w:val="ListParagraph1"/>
              <w:ind w:left="0"/>
              <w:rPr>
                <w:b/>
              </w:rPr>
            </w:pPr>
            <w:r w:rsidRPr="002A3C5D">
              <w:rPr>
                <w:b/>
              </w:rPr>
              <w:t>málo *</w:t>
            </w:r>
          </w:p>
        </w:tc>
        <w:tc>
          <w:tcPr>
            <w:tcW w:w="2303" w:type="dxa"/>
          </w:tcPr>
          <w:p w:rsidR="00D01C61" w:rsidRDefault="00D01C61" w:rsidP="002A3C5D">
            <w:pPr>
              <w:pStyle w:val="ListParagraph1"/>
              <w:ind w:left="0"/>
            </w:pPr>
            <w:r>
              <w:t>méně</w:t>
            </w:r>
          </w:p>
        </w:tc>
      </w:tr>
      <w:tr w:rsidR="00D01C61" w:rsidTr="002A3C5D">
        <w:tc>
          <w:tcPr>
            <w:tcW w:w="2303" w:type="dxa"/>
          </w:tcPr>
          <w:p w:rsidR="00D01C61" w:rsidRPr="002A3C5D" w:rsidRDefault="00D01C61" w:rsidP="002A3C5D">
            <w:pPr>
              <w:pStyle w:val="ListParagraph1"/>
              <w:ind w:left="0"/>
              <w:rPr>
                <w:b/>
              </w:rPr>
            </w:pPr>
            <w:r w:rsidRPr="002A3C5D">
              <w:rPr>
                <w:b/>
              </w:rPr>
              <w:t>velký *</w:t>
            </w:r>
          </w:p>
        </w:tc>
        <w:tc>
          <w:tcPr>
            <w:tcW w:w="2303" w:type="dxa"/>
          </w:tcPr>
          <w:p w:rsidR="00D01C61" w:rsidRDefault="00D01C61" w:rsidP="002A3C5D">
            <w:pPr>
              <w:pStyle w:val="ListParagraph1"/>
              <w:ind w:left="0"/>
            </w:pPr>
            <w:r>
              <w:t>větší</w:t>
            </w:r>
          </w:p>
        </w:tc>
        <w:tc>
          <w:tcPr>
            <w:tcW w:w="2303" w:type="dxa"/>
          </w:tcPr>
          <w:p w:rsidR="00D01C61" w:rsidRPr="002A3C5D" w:rsidRDefault="00D01C61" w:rsidP="002A3C5D">
            <w:pPr>
              <w:pStyle w:val="ListParagraph1"/>
              <w:ind w:left="0"/>
              <w:rPr>
                <w:b/>
              </w:rPr>
            </w:pPr>
            <w:r w:rsidRPr="002A3C5D">
              <w:rPr>
                <w:b/>
              </w:rPr>
              <w:t>hodně *</w:t>
            </w:r>
          </w:p>
        </w:tc>
        <w:tc>
          <w:tcPr>
            <w:tcW w:w="2303" w:type="dxa"/>
          </w:tcPr>
          <w:p w:rsidR="00D01C61" w:rsidRDefault="00D01C61" w:rsidP="002A3C5D">
            <w:pPr>
              <w:pStyle w:val="ListParagraph1"/>
              <w:ind w:left="0"/>
            </w:pPr>
            <w:r>
              <w:t>více</w:t>
            </w:r>
          </w:p>
        </w:tc>
      </w:tr>
      <w:tr w:rsidR="00D01C61" w:rsidTr="002A3C5D">
        <w:tc>
          <w:tcPr>
            <w:tcW w:w="2303" w:type="dxa"/>
          </w:tcPr>
          <w:p w:rsidR="00D01C61" w:rsidRPr="002A3C5D" w:rsidRDefault="00D01C61" w:rsidP="002A3C5D">
            <w:pPr>
              <w:pStyle w:val="ListParagraph1"/>
              <w:ind w:left="0"/>
              <w:rPr>
                <w:b/>
              </w:rPr>
            </w:pPr>
            <w:r w:rsidRPr="002A3C5D">
              <w:rPr>
                <w:b/>
              </w:rPr>
              <w:t>hezký</w:t>
            </w:r>
          </w:p>
        </w:tc>
        <w:tc>
          <w:tcPr>
            <w:tcW w:w="2303" w:type="dxa"/>
          </w:tcPr>
          <w:p w:rsidR="00D01C61" w:rsidRDefault="00D01C61" w:rsidP="002A3C5D">
            <w:pPr>
              <w:pStyle w:val="ListParagraph1"/>
              <w:ind w:left="0"/>
            </w:pPr>
            <w:r>
              <w:t>hezčí</w:t>
            </w:r>
          </w:p>
        </w:tc>
        <w:tc>
          <w:tcPr>
            <w:tcW w:w="2303" w:type="dxa"/>
          </w:tcPr>
          <w:p w:rsidR="00D01C61" w:rsidRPr="002A3C5D" w:rsidRDefault="00D01C61" w:rsidP="002A3C5D">
            <w:pPr>
              <w:pStyle w:val="ListParagraph1"/>
              <w:ind w:left="0"/>
              <w:jc w:val="center"/>
              <w:rPr>
                <w:b/>
              </w:rPr>
            </w:pPr>
            <w:r w:rsidRPr="002A3C5D">
              <w:rPr>
                <w:b/>
              </w:rPr>
              <w:t>X</w:t>
            </w:r>
          </w:p>
        </w:tc>
        <w:tc>
          <w:tcPr>
            <w:tcW w:w="2303" w:type="dxa"/>
          </w:tcPr>
          <w:p w:rsidR="00D01C61" w:rsidRDefault="00D01C61" w:rsidP="002A3C5D">
            <w:pPr>
              <w:pStyle w:val="ListParagraph1"/>
              <w:ind w:left="0"/>
              <w:jc w:val="center"/>
            </w:pPr>
            <w:r>
              <w:t>X</w:t>
            </w:r>
          </w:p>
        </w:tc>
      </w:tr>
      <w:tr w:rsidR="00D01C61" w:rsidTr="002A3C5D">
        <w:tc>
          <w:tcPr>
            <w:tcW w:w="2303" w:type="dxa"/>
          </w:tcPr>
          <w:p w:rsidR="00D01C61" w:rsidRPr="002A3C5D" w:rsidRDefault="00D01C61" w:rsidP="002A3C5D">
            <w:pPr>
              <w:pStyle w:val="ListParagraph1"/>
              <w:ind w:left="0"/>
              <w:rPr>
                <w:b/>
              </w:rPr>
            </w:pPr>
            <w:r w:rsidRPr="002A3C5D">
              <w:rPr>
                <w:b/>
              </w:rPr>
              <w:t>blízký</w:t>
            </w:r>
          </w:p>
        </w:tc>
        <w:tc>
          <w:tcPr>
            <w:tcW w:w="2303" w:type="dxa"/>
          </w:tcPr>
          <w:p w:rsidR="00D01C61" w:rsidRDefault="00D01C61" w:rsidP="002A3C5D">
            <w:pPr>
              <w:pStyle w:val="ListParagraph1"/>
              <w:ind w:left="0"/>
            </w:pPr>
            <w:r>
              <w:t>bližší</w:t>
            </w:r>
          </w:p>
        </w:tc>
        <w:tc>
          <w:tcPr>
            <w:tcW w:w="2303" w:type="dxa"/>
          </w:tcPr>
          <w:p w:rsidR="00D01C61" w:rsidRPr="002A3C5D" w:rsidRDefault="00D01C61" w:rsidP="002A3C5D">
            <w:pPr>
              <w:pStyle w:val="ListParagraph1"/>
              <w:ind w:left="0"/>
              <w:jc w:val="center"/>
              <w:rPr>
                <w:b/>
              </w:rPr>
            </w:pPr>
            <w:r w:rsidRPr="002A3C5D">
              <w:rPr>
                <w:b/>
              </w:rPr>
              <w:t>blízko</w:t>
            </w:r>
          </w:p>
        </w:tc>
        <w:tc>
          <w:tcPr>
            <w:tcW w:w="2303" w:type="dxa"/>
          </w:tcPr>
          <w:p w:rsidR="00D01C61" w:rsidRDefault="00D01C61" w:rsidP="002A3C5D">
            <w:pPr>
              <w:pStyle w:val="ListParagraph1"/>
              <w:ind w:left="0"/>
              <w:jc w:val="center"/>
            </w:pPr>
            <w:r>
              <w:t>blíže</w:t>
            </w:r>
          </w:p>
        </w:tc>
      </w:tr>
      <w:tr w:rsidR="00D01C61" w:rsidTr="002A3C5D">
        <w:tc>
          <w:tcPr>
            <w:tcW w:w="2303" w:type="dxa"/>
          </w:tcPr>
          <w:p w:rsidR="00D01C61" w:rsidRPr="002A3C5D" w:rsidRDefault="00D01C61" w:rsidP="002A3C5D">
            <w:pPr>
              <w:pStyle w:val="ListParagraph1"/>
              <w:ind w:left="0"/>
              <w:rPr>
                <w:b/>
              </w:rPr>
            </w:pPr>
            <w:r w:rsidRPr="002A3C5D">
              <w:rPr>
                <w:b/>
              </w:rPr>
              <w:t>daleký</w:t>
            </w:r>
          </w:p>
        </w:tc>
        <w:tc>
          <w:tcPr>
            <w:tcW w:w="2303" w:type="dxa"/>
          </w:tcPr>
          <w:p w:rsidR="00D01C61" w:rsidRDefault="00D01C61" w:rsidP="002A3C5D">
            <w:pPr>
              <w:pStyle w:val="ListParagraph1"/>
              <w:ind w:left="0"/>
            </w:pPr>
            <w:r>
              <w:t>X</w:t>
            </w:r>
          </w:p>
        </w:tc>
        <w:tc>
          <w:tcPr>
            <w:tcW w:w="2303" w:type="dxa"/>
          </w:tcPr>
          <w:p w:rsidR="00D01C61" w:rsidRPr="002A3C5D" w:rsidRDefault="00D01C61" w:rsidP="002A3C5D">
            <w:pPr>
              <w:pStyle w:val="ListParagraph1"/>
              <w:ind w:left="0"/>
              <w:jc w:val="center"/>
              <w:rPr>
                <w:b/>
              </w:rPr>
            </w:pPr>
            <w:r w:rsidRPr="002A3C5D">
              <w:rPr>
                <w:b/>
              </w:rPr>
              <w:t>daleko</w:t>
            </w:r>
          </w:p>
        </w:tc>
        <w:tc>
          <w:tcPr>
            <w:tcW w:w="2303" w:type="dxa"/>
          </w:tcPr>
          <w:p w:rsidR="00D01C61" w:rsidRDefault="00D01C61" w:rsidP="002A3C5D">
            <w:pPr>
              <w:pStyle w:val="ListParagraph1"/>
              <w:ind w:left="0"/>
              <w:jc w:val="center"/>
            </w:pPr>
            <w:r>
              <w:t>dále</w:t>
            </w:r>
          </w:p>
        </w:tc>
      </w:tr>
      <w:tr w:rsidR="00D01C61" w:rsidTr="002A3C5D">
        <w:tc>
          <w:tcPr>
            <w:tcW w:w="2303" w:type="dxa"/>
          </w:tcPr>
          <w:p w:rsidR="00D01C61" w:rsidRPr="002A3C5D" w:rsidRDefault="00D01C61" w:rsidP="002A3C5D">
            <w:pPr>
              <w:pStyle w:val="ListParagraph1"/>
              <w:ind w:left="0"/>
              <w:rPr>
                <w:b/>
              </w:rPr>
            </w:pPr>
            <w:r w:rsidRPr="002A3C5D">
              <w:rPr>
                <w:b/>
              </w:rPr>
              <w:t>drahý</w:t>
            </w:r>
          </w:p>
        </w:tc>
        <w:tc>
          <w:tcPr>
            <w:tcW w:w="2303" w:type="dxa"/>
          </w:tcPr>
          <w:p w:rsidR="00D01C61" w:rsidRDefault="00D01C61" w:rsidP="002A3C5D">
            <w:pPr>
              <w:pStyle w:val="ListParagraph1"/>
              <w:ind w:left="0"/>
            </w:pPr>
            <w:r>
              <w:t>dražší</w:t>
            </w:r>
          </w:p>
        </w:tc>
        <w:tc>
          <w:tcPr>
            <w:tcW w:w="2303" w:type="dxa"/>
          </w:tcPr>
          <w:p w:rsidR="00D01C61" w:rsidRPr="002A3C5D" w:rsidRDefault="00D01C61" w:rsidP="002A3C5D">
            <w:pPr>
              <w:pStyle w:val="ListParagraph1"/>
              <w:ind w:left="0"/>
              <w:jc w:val="center"/>
              <w:rPr>
                <w:b/>
              </w:rPr>
            </w:pPr>
            <w:r w:rsidRPr="002A3C5D">
              <w:rPr>
                <w:b/>
              </w:rPr>
              <w:t>draze</w:t>
            </w:r>
          </w:p>
        </w:tc>
        <w:tc>
          <w:tcPr>
            <w:tcW w:w="2303" w:type="dxa"/>
          </w:tcPr>
          <w:p w:rsidR="00D01C61" w:rsidRDefault="00D01C61" w:rsidP="002A3C5D">
            <w:pPr>
              <w:pStyle w:val="ListParagraph1"/>
              <w:ind w:left="0"/>
              <w:jc w:val="center"/>
            </w:pPr>
            <w:r>
              <w:t>dráže</w:t>
            </w:r>
          </w:p>
        </w:tc>
      </w:tr>
      <w:tr w:rsidR="00D01C61" w:rsidTr="002A3C5D">
        <w:tc>
          <w:tcPr>
            <w:tcW w:w="9212" w:type="dxa"/>
            <w:gridSpan w:val="4"/>
          </w:tcPr>
          <w:p w:rsidR="00D01C61" w:rsidRPr="002A3C5D" w:rsidRDefault="00D01C61" w:rsidP="002A3C5D">
            <w:pPr>
              <w:pStyle w:val="ListParagraph1"/>
              <w:ind w:left="0"/>
              <w:jc w:val="center"/>
              <w:rPr>
                <w:b/>
              </w:rPr>
            </w:pPr>
            <w:r w:rsidRPr="002A3C5D">
              <w:rPr>
                <w:b/>
              </w:rPr>
              <w:t>Regular/frequent</w:t>
            </w:r>
          </w:p>
        </w:tc>
      </w:tr>
      <w:tr w:rsidR="00D01C61" w:rsidTr="002A3C5D">
        <w:tc>
          <w:tcPr>
            <w:tcW w:w="2303" w:type="dxa"/>
          </w:tcPr>
          <w:p w:rsidR="00D01C61" w:rsidRPr="002A3C5D" w:rsidRDefault="00D01C61" w:rsidP="002A3C5D">
            <w:pPr>
              <w:pStyle w:val="ListParagraph1"/>
              <w:ind w:left="0"/>
              <w:rPr>
                <w:b/>
              </w:rPr>
            </w:pPr>
            <w:r w:rsidRPr="002A3C5D">
              <w:rPr>
                <w:b/>
              </w:rPr>
              <w:t>krásný</w:t>
            </w:r>
          </w:p>
        </w:tc>
        <w:tc>
          <w:tcPr>
            <w:tcW w:w="2303" w:type="dxa"/>
          </w:tcPr>
          <w:p w:rsidR="00D01C61" w:rsidRDefault="00D01C61" w:rsidP="002A3C5D">
            <w:pPr>
              <w:pStyle w:val="ListParagraph1"/>
              <w:ind w:left="0"/>
            </w:pPr>
            <w:r>
              <w:t>krásnější</w:t>
            </w:r>
          </w:p>
        </w:tc>
        <w:tc>
          <w:tcPr>
            <w:tcW w:w="2303" w:type="dxa"/>
          </w:tcPr>
          <w:p w:rsidR="00D01C61" w:rsidRPr="002A3C5D" w:rsidRDefault="00D01C61" w:rsidP="002A3C5D">
            <w:pPr>
              <w:pStyle w:val="ListParagraph1"/>
              <w:ind w:left="0"/>
              <w:rPr>
                <w:b/>
              </w:rPr>
            </w:pPr>
            <w:r w:rsidRPr="002A3C5D">
              <w:rPr>
                <w:b/>
              </w:rPr>
              <w:t>krásně</w:t>
            </w:r>
          </w:p>
        </w:tc>
        <w:tc>
          <w:tcPr>
            <w:tcW w:w="2303" w:type="dxa"/>
          </w:tcPr>
          <w:p w:rsidR="00D01C61" w:rsidRDefault="00D01C61" w:rsidP="002A3C5D">
            <w:pPr>
              <w:pStyle w:val="ListParagraph1"/>
              <w:ind w:left="0"/>
            </w:pPr>
            <w:r>
              <w:t>krásněji</w:t>
            </w:r>
          </w:p>
        </w:tc>
      </w:tr>
      <w:tr w:rsidR="00D01C61" w:rsidTr="002A3C5D">
        <w:tc>
          <w:tcPr>
            <w:tcW w:w="2303" w:type="dxa"/>
          </w:tcPr>
          <w:p w:rsidR="00D01C61" w:rsidRPr="002A3C5D" w:rsidRDefault="00D01C61" w:rsidP="002A3C5D">
            <w:pPr>
              <w:pStyle w:val="ListParagraph1"/>
              <w:ind w:left="0"/>
              <w:rPr>
                <w:b/>
              </w:rPr>
            </w:pPr>
            <w:r w:rsidRPr="002A3C5D">
              <w:rPr>
                <w:b/>
              </w:rPr>
              <w:t>rychlý</w:t>
            </w:r>
          </w:p>
        </w:tc>
        <w:tc>
          <w:tcPr>
            <w:tcW w:w="2303" w:type="dxa"/>
          </w:tcPr>
          <w:p w:rsidR="00D01C61" w:rsidRDefault="00D01C61" w:rsidP="002A3C5D">
            <w:pPr>
              <w:pStyle w:val="ListParagraph1"/>
              <w:ind w:left="0"/>
            </w:pPr>
            <w:r>
              <w:t>rychlejší</w:t>
            </w:r>
          </w:p>
        </w:tc>
        <w:tc>
          <w:tcPr>
            <w:tcW w:w="2303" w:type="dxa"/>
          </w:tcPr>
          <w:p w:rsidR="00D01C61" w:rsidRPr="002A3C5D" w:rsidRDefault="00D01C61" w:rsidP="002A3C5D">
            <w:pPr>
              <w:pStyle w:val="ListParagraph1"/>
              <w:ind w:left="0"/>
              <w:rPr>
                <w:b/>
              </w:rPr>
            </w:pPr>
            <w:r w:rsidRPr="002A3C5D">
              <w:rPr>
                <w:b/>
              </w:rPr>
              <w:t>rychle</w:t>
            </w:r>
          </w:p>
        </w:tc>
        <w:tc>
          <w:tcPr>
            <w:tcW w:w="2303" w:type="dxa"/>
          </w:tcPr>
          <w:p w:rsidR="00D01C61" w:rsidRDefault="00D01C61" w:rsidP="002A3C5D">
            <w:pPr>
              <w:pStyle w:val="ListParagraph1"/>
              <w:ind w:left="0"/>
            </w:pPr>
            <w:r>
              <w:t>rychleji</w:t>
            </w:r>
          </w:p>
        </w:tc>
      </w:tr>
      <w:tr w:rsidR="00D01C61" w:rsidTr="002A3C5D">
        <w:tc>
          <w:tcPr>
            <w:tcW w:w="2303" w:type="dxa"/>
          </w:tcPr>
          <w:p w:rsidR="00D01C61" w:rsidRPr="002A3C5D" w:rsidRDefault="00D01C61" w:rsidP="002A3C5D">
            <w:pPr>
              <w:pStyle w:val="ListParagraph1"/>
              <w:ind w:left="0"/>
              <w:rPr>
                <w:b/>
              </w:rPr>
            </w:pPr>
            <w:r w:rsidRPr="002A3C5D">
              <w:rPr>
                <w:b/>
              </w:rPr>
              <w:t>starý</w:t>
            </w:r>
          </w:p>
        </w:tc>
        <w:tc>
          <w:tcPr>
            <w:tcW w:w="2303" w:type="dxa"/>
          </w:tcPr>
          <w:p w:rsidR="00D01C61" w:rsidRDefault="00D01C61" w:rsidP="002A3C5D">
            <w:pPr>
              <w:pStyle w:val="ListParagraph1"/>
              <w:ind w:left="0"/>
            </w:pPr>
            <w:r>
              <w:t>starší</w:t>
            </w:r>
          </w:p>
        </w:tc>
        <w:tc>
          <w:tcPr>
            <w:tcW w:w="2303" w:type="dxa"/>
          </w:tcPr>
          <w:p w:rsidR="00D01C61" w:rsidRPr="002A3C5D" w:rsidRDefault="00D01C61" w:rsidP="002A3C5D">
            <w:pPr>
              <w:pStyle w:val="ListParagraph1"/>
              <w:ind w:left="0"/>
              <w:jc w:val="center"/>
              <w:rPr>
                <w:b/>
              </w:rPr>
            </w:pPr>
            <w:r w:rsidRPr="002A3C5D">
              <w:rPr>
                <w:b/>
              </w:rPr>
              <w:t>X</w:t>
            </w:r>
          </w:p>
        </w:tc>
        <w:tc>
          <w:tcPr>
            <w:tcW w:w="2303" w:type="dxa"/>
          </w:tcPr>
          <w:p w:rsidR="00D01C61" w:rsidRDefault="00D01C61" w:rsidP="002A3C5D">
            <w:pPr>
              <w:pStyle w:val="ListParagraph1"/>
              <w:ind w:left="0"/>
              <w:jc w:val="center"/>
            </w:pPr>
            <w:r>
              <w:t>X</w:t>
            </w:r>
          </w:p>
        </w:tc>
      </w:tr>
      <w:tr w:rsidR="00D01C61" w:rsidTr="002A3C5D">
        <w:tc>
          <w:tcPr>
            <w:tcW w:w="2303" w:type="dxa"/>
            <w:tcBorders>
              <w:bottom w:val="double" w:sz="6" w:space="0" w:color="000000"/>
            </w:tcBorders>
          </w:tcPr>
          <w:p w:rsidR="00D01C61" w:rsidRPr="002A3C5D" w:rsidRDefault="00D01C61" w:rsidP="002A3C5D">
            <w:pPr>
              <w:pStyle w:val="ListParagraph1"/>
              <w:ind w:left="0"/>
              <w:rPr>
                <w:b/>
              </w:rPr>
            </w:pPr>
            <w:r w:rsidRPr="002A3C5D">
              <w:rPr>
                <w:b/>
              </w:rPr>
              <w:t>mladý</w:t>
            </w:r>
          </w:p>
        </w:tc>
        <w:tc>
          <w:tcPr>
            <w:tcW w:w="2303" w:type="dxa"/>
            <w:tcBorders>
              <w:bottom w:val="double" w:sz="6" w:space="0" w:color="000000"/>
            </w:tcBorders>
          </w:tcPr>
          <w:p w:rsidR="00D01C61" w:rsidRDefault="00D01C61" w:rsidP="002A3C5D">
            <w:pPr>
              <w:pStyle w:val="ListParagraph1"/>
              <w:ind w:left="0"/>
            </w:pPr>
            <w:r>
              <w:t>mladší</w:t>
            </w:r>
          </w:p>
        </w:tc>
        <w:tc>
          <w:tcPr>
            <w:tcW w:w="2303" w:type="dxa"/>
            <w:tcBorders>
              <w:bottom w:val="double" w:sz="6" w:space="0" w:color="000000"/>
            </w:tcBorders>
          </w:tcPr>
          <w:p w:rsidR="00D01C61" w:rsidRPr="002A3C5D" w:rsidRDefault="00D01C61" w:rsidP="002A3C5D">
            <w:pPr>
              <w:pStyle w:val="ListParagraph1"/>
              <w:ind w:left="0"/>
              <w:jc w:val="center"/>
              <w:rPr>
                <w:b/>
              </w:rPr>
            </w:pPr>
            <w:r w:rsidRPr="002A3C5D">
              <w:rPr>
                <w:b/>
              </w:rPr>
              <w:t>X</w:t>
            </w:r>
          </w:p>
        </w:tc>
        <w:tc>
          <w:tcPr>
            <w:tcW w:w="2303" w:type="dxa"/>
            <w:tcBorders>
              <w:bottom w:val="double" w:sz="6" w:space="0" w:color="000000"/>
            </w:tcBorders>
          </w:tcPr>
          <w:p w:rsidR="00D01C61" w:rsidRDefault="00D01C61" w:rsidP="002A3C5D">
            <w:pPr>
              <w:pStyle w:val="ListParagraph1"/>
              <w:ind w:left="0"/>
              <w:jc w:val="center"/>
            </w:pPr>
            <w:r>
              <w:t>X</w:t>
            </w:r>
          </w:p>
        </w:tc>
      </w:tr>
    </w:tbl>
    <w:p w:rsidR="00D01C61" w:rsidRDefault="00D01C61" w:rsidP="00054283">
      <w:pPr>
        <w:pStyle w:val="Heading2"/>
        <w:rPr>
          <w:rFonts w:ascii="Calibri" w:hAnsi="Calibri"/>
          <w:i w:val="0"/>
        </w:rPr>
      </w:pPr>
      <w:r w:rsidRPr="00F13321">
        <w:rPr>
          <w:rFonts w:ascii="Calibri" w:hAnsi="Calibri"/>
          <w:i w:val="0"/>
        </w:rPr>
        <w:t>Comparative of adjectives: regular forms</w:t>
      </w:r>
    </w:p>
    <w:p w:rsidR="00D01C61" w:rsidRPr="005C5F1D" w:rsidRDefault="00D01C61" w:rsidP="00DC6BFD">
      <w:pPr>
        <w:rPr>
          <w:caps/>
        </w:rPr>
      </w:pPr>
      <w:r w:rsidRPr="005C5F1D">
        <w:rPr>
          <w:caps/>
        </w:rPr>
        <w:t>ý</w:t>
      </w:r>
      <w:r>
        <w:rPr>
          <w:caps/>
        </w:rPr>
        <w:t>/í</w:t>
      </w:r>
      <w:r w:rsidRPr="005C5F1D">
        <w:rPr>
          <w:caps/>
        </w:rPr>
        <w:t xml:space="preserve"> &gt; </w:t>
      </w:r>
      <w:r w:rsidRPr="005C5F1D">
        <w:rPr>
          <w:b/>
          <w:caps/>
        </w:rPr>
        <w:t>ější</w:t>
      </w:r>
    </w:p>
    <w:p w:rsidR="00D01C61" w:rsidRPr="0029025B" w:rsidRDefault="00D01C61" w:rsidP="005C5F1D">
      <w:pPr>
        <w:numPr>
          <w:ilvl w:val="0"/>
          <w:numId w:val="3"/>
        </w:numPr>
      </w:pPr>
      <w:r>
        <w:t>krásn</w:t>
      </w:r>
      <w:r w:rsidRPr="005F0E99">
        <w:rPr>
          <w:b/>
        </w:rPr>
        <w:t>ý</w:t>
      </w:r>
      <w:r>
        <w:t xml:space="preserve"> &gt; krásn</w:t>
      </w:r>
      <w:r>
        <w:rPr>
          <w:b/>
        </w:rPr>
        <w:t xml:space="preserve">ější; </w:t>
      </w:r>
      <w:r>
        <w:t>moderní &gt; modern</w:t>
      </w:r>
      <w:r w:rsidRPr="0029025B">
        <w:rPr>
          <w:b/>
        </w:rPr>
        <w:t>ější</w:t>
      </w:r>
    </w:p>
    <w:p w:rsidR="00D01C61" w:rsidRDefault="00D01C61" w:rsidP="00AC178F">
      <w:pPr>
        <w:pStyle w:val="Heading2"/>
        <w:rPr>
          <w:rFonts w:ascii="Calibri" w:hAnsi="Calibri"/>
          <w:i w:val="0"/>
        </w:rPr>
      </w:pPr>
      <w:r w:rsidRPr="00F13321">
        <w:rPr>
          <w:rFonts w:ascii="Calibri" w:hAnsi="Calibri"/>
          <w:i w:val="0"/>
        </w:rPr>
        <w:t>Comparative of ad</w:t>
      </w:r>
      <w:r>
        <w:rPr>
          <w:rFonts w:ascii="Calibri" w:hAnsi="Calibri"/>
          <w:i w:val="0"/>
        </w:rPr>
        <w:t>verbs</w:t>
      </w:r>
      <w:r w:rsidRPr="00F13321">
        <w:rPr>
          <w:rFonts w:ascii="Calibri" w:hAnsi="Calibri"/>
          <w:i w:val="0"/>
        </w:rPr>
        <w:t>: regular forms</w:t>
      </w:r>
    </w:p>
    <w:p w:rsidR="00D01C61" w:rsidRPr="005C5F1D" w:rsidRDefault="00D01C61" w:rsidP="00AC178F">
      <w:pPr>
        <w:rPr>
          <w:caps/>
        </w:rPr>
      </w:pPr>
      <w:r>
        <w:rPr>
          <w:caps/>
        </w:rPr>
        <w:t>ě/U</w:t>
      </w:r>
      <w:bookmarkStart w:id="0" w:name="_GoBack"/>
      <w:bookmarkEnd w:id="0"/>
      <w:r w:rsidRPr="005C5F1D">
        <w:rPr>
          <w:caps/>
        </w:rPr>
        <w:t xml:space="preserve"> &gt; </w:t>
      </w:r>
      <w:r>
        <w:rPr>
          <w:b/>
          <w:caps/>
        </w:rPr>
        <w:t>ěji</w:t>
      </w:r>
    </w:p>
    <w:p w:rsidR="00D01C61" w:rsidRPr="007B630F" w:rsidRDefault="00D01C61" w:rsidP="00B22BB7">
      <w:pPr>
        <w:numPr>
          <w:ilvl w:val="0"/>
          <w:numId w:val="3"/>
        </w:numPr>
      </w:pPr>
      <w:r>
        <w:t>krásn</w:t>
      </w:r>
      <w:r>
        <w:rPr>
          <w:b/>
        </w:rPr>
        <w:t>ě</w:t>
      </w:r>
      <w:r>
        <w:t xml:space="preserve"> &gt; krásn</w:t>
      </w:r>
      <w:r>
        <w:rPr>
          <w:b/>
        </w:rPr>
        <w:t xml:space="preserve">ěji; </w:t>
      </w:r>
      <w:r>
        <w:t>moderně &gt; modern</w:t>
      </w:r>
      <w:r w:rsidRPr="0029025B">
        <w:rPr>
          <w:b/>
        </w:rPr>
        <w:t>ě</w:t>
      </w:r>
      <w:r>
        <w:rPr>
          <w:b/>
        </w:rPr>
        <w:t xml:space="preserve">ji; </w:t>
      </w:r>
      <w:r>
        <w:t>pomalu &gt; pomal</w:t>
      </w:r>
      <w:r w:rsidRPr="00B22BB7">
        <w:rPr>
          <w:b/>
        </w:rPr>
        <w:t>e</w:t>
      </w:r>
      <w:r>
        <w:rPr>
          <w:b/>
        </w:rPr>
        <w:t>ji</w:t>
      </w:r>
    </w:p>
    <w:p w:rsidR="00D01C61" w:rsidRPr="00726868" w:rsidRDefault="00D01C61" w:rsidP="00215DE0">
      <w:pPr>
        <w:ind w:left="708"/>
      </w:pPr>
    </w:p>
    <w:p w:rsidR="00D01C61" w:rsidRPr="0029025B" w:rsidRDefault="00D01C61" w:rsidP="00726868">
      <w:r>
        <w:t xml:space="preserve">Comparative expresses comparison. It is always used with </w:t>
      </w:r>
      <w:r w:rsidRPr="007B630F">
        <w:rPr>
          <w:b/>
        </w:rPr>
        <w:t>NEŽ</w:t>
      </w:r>
      <w:r>
        <w:t xml:space="preserve"> (for example: Brno je menší než Praha. = Brno is smaller than Prague.).</w:t>
      </w:r>
    </w:p>
    <w:p w:rsidR="00D01C61" w:rsidRDefault="00D01C61" w:rsidP="00602BE0">
      <w:pPr>
        <w:pStyle w:val="Heading2"/>
        <w:rPr>
          <w:rFonts w:ascii="Calibri" w:hAnsi="Calibri"/>
          <w:i w:val="0"/>
        </w:rPr>
      </w:pPr>
      <w:r>
        <w:rPr>
          <w:rFonts w:ascii="Calibri" w:hAnsi="Calibri"/>
          <w:i w:val="0"/>
        </w:rPr>
        <w:t>Superl</w:t>
      </w:r>
      <w:r w:rsidRPr="00F13321">
        <w:rPr>
          <w:rFonts w:ascii="Calibri" w:hAnsi="Calibri"/>
          <w:i w:val="0"/>
        </w:rPr>
        <w:t>ative of</w:t>
      </w:r>
      <w:r>
        <w:rPr>
          <w:rFonts w:ascii="Calibri" w:hAnsi="Calibri"/>
          <w:i w:val="0"/>
        </w:rPr>
        <w:t xml:space="preserve"> adjectives and</w:t>
      </w:r>
      <w:r w:rsidRPr="00F13321">
        <w:rPr>
          <w:rFonts w:ascii="Calibri" w:hAnsi="Calibri"/>
          <w:i w:val="0"/>
        </w:rPr>
        <w:t xml:space="preserve"> ad</w:t>
      </w:r>
      <w:r>
        <w:rPr>
          <w:rFonts w:ascii="Calibri" w:hAnsi="Calibri"/>
          <w:i w:val="0"/>
        </w:rPr>
        <w:t>verbs</w:t>
      </w:r>
    </w:p>
    <w:p w:rsidR="00D01C61" w:rsidRDefault="00D01C61" w:rsidP="0072486E">
      <w:r>
        <w:t>simply put NEJ- to the comparative form</w:t>
      </w:r>
    </w:p>
    <w:p w:rsidR="00D01C61" w:rsidRDefault="00D01C61" w:rsidP="00E80E50">
      <w:pPr>
        <w:numPr>
          <w:ilvl w:val="0"/>
          <w:numId w:val="4"/>
        </w:numPr>
      </w:pPr>
      <w:r>
        <w:t>lepší (better) &gt; NEJlepší (the best)</w:t>
      </w:r>
    </w:p>
    <w:p w:rsidR="00D01C61" w:rsidRDefault="00D01C61" w:rsidP="00E80E50">
      <w:pPr>
        <w:numPr>
          <w:ilvl w:val="0"/>
          <w:numId w:val="4"/>
        </w:numPr>
      </w:pPr>
      <w:r>
        <w:t>více (more) &gt; NEJvíce (the most)</w:t>
      </w:r>
    </w:p>
    <w:p w:rsidR="00D01C61" w:rsidRDefault="00D01C61" w:rsidP="00D627A4"/>
    <w:p w:rsidR="00D01C61" w:rsidRDefault="00D01C61">
      <w:r>
        <w:t>Superlative expresses the superiority (the best, the fastest tec.), usualy is followed by something like „na světě“ (in the world), „v Brně“ (in Brno), „ve třídě“ (in the class) or „z nás“ (out of us), „ze všech“ (out of all).</w:t>
      </w:r>
    </w:p>
    <w:sectPr w:rsidR="00D01C61" w:rsidSect="001952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99A"/>
    <w:multiLevelType w:val="hybridMultilevel"/>
    <w:tmpl w:val="2E70F058"/>
    <w:lvl w:ilvl="0" w:tplc="3B743842">
      <w:start w:val="1"/>
      <w:numFmt w:val="bullet"/>
      <w:lvlText w:val=""/>
      <w:lvlJc w:val="left"/>
      <w:pPr>
        <w:tabs>
          <w:tab w:val="num" w:pos="1105"/>
        </w:tabs>
        <w:ind w:left="1105" w:hanging="397"/>
      </w:pPr>
      <w:rPr>
        <w:rFonts w:ascii="Symbol" w:hAnsi="Symbol"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
    <w:nsid w:val="317B7318"/>
    <w:multiLevelType w:val="hybridMultilevel"/>
    <w:tmpl w:val="8B50E9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523877DF"/>
    <w:multiLevelType w:val="hybridMultilevel"/>
    <w:tmpl w:val="ED4C0D98"/>
    <w:lvl w:ilvl="0" w:tplc="3B74384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CB81627"/>
    <w:multiLevelType w:val="hybridMultilevel"/>
    <w:tmpl w:val="F0929ED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B03"/>
    <w:rsid w:val="00054283"/>
    <w:rsid w:val="000A3E0C"/>
    <w:rsid w:val="00136176"/>
    <w:rsid w:val="00195172"/>
    <w:rsid w:val="00195258"/>
    <w:rsid w:val="001E7A42"/>
    <w:rsid w:val="00202822"/>
    <w:rsid w:val="00215DE0"/>
    <w:rsid w:val="00253420"/>
    <w:rsid w:val="00280165"/>
    <w:rsid w:val="002814B3"/>
    <w:rsid w:val="0028642A"/>
    <w:rsid w:val="0029025B"/>
    <w:rsid w:val="002A3C5D"/>
    <w:rsid w:val="002D26E1"/>
    <w:rsid w:val="0031636A"/>
    <w:rsid w:val="00361EE3"/>
    <w:rsid w:val="0038467B"/>
    <w:rsid w:val="003C22E4"/>
    <w:rsid w:val="003D36E2"/>
    <w:rsid w:val="00410573"/>
    <w:rsid w:val="004635D4"/>
    <w:rsid w:val="0048161A"/>
    <w:rsid w:val="00486DDA"/>
    <w:rsid w:val="004D5BAF"/>
    <w:rsid w:val="004E38FC"/>
    <w:rsid w:val="004E3FE6"/>
    <w:rsid w:val="004E70C5"/>
    <w:rsid w:val="005C5F1D"/>
    <w:rsid w:val="005E2997"/>
    <w:rsid w:val="005F0E99"/>
    <w:rsid w:val="00602BE0"/>
    <w:rsid w:val="00612D6B"/>
    <w:rsid w:val="006331C4"/>
    <w:rsid w:val="006A4B03"/>
    <w:rsid w:val="0072486E"/>
    <w:rsid w:val="00726868"/>
    <w:rsid w:val="007528EC"/>
    <w:rsid w:val="007B54A6"/>
    <w:rsid w:val="007B630F"/>
    <w:rsid w:val="00826FC4"/>
    <w:rsid w:val="0085673A"/>
    <w:rsid w:val="008D41B6"/>
    <w:rsid w:val="00A9318B"/>
    <w:rsid w:val="00AC178F"/>
    <w:rsid w:val="00B22BB7"/>
    <w:rsid w:val="00B75B44"/>
    <w:rsid w:val="00BA67FE"/>
    <w:rsid w:val="00BD1BF7"/>
    <w:rsid w:val="00BF53AB"/>
    <w:rsid w:val="00C44EF4"/>
    <w:rsid w:val="00C653EA"/>
    <w:rsid w:val="00CC0E3D"/>
    <w:rsid w:val="00D01C61"/>
    <w:rsid w:val="00D564DD"/>
    <w:rsid w:val="00D627A4"/>
    <w:rsid w:val="00DC6BFD"/>
    <w:rsid w:val="00E57B83"/>
    <w:rsid w:val="00E6730E"/>
    <w:rsid w:val="00E80E50"/>
    <w:rsid w:val="00E86BC9"/>
    <w:rsid w:val="00F13321"/>
    <w:rsid w:val="00F50510"/>
    <w:rsid w:val="00FA46E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03"/>
    <w:rPr>
      <w:rFonts w:ascii="Calibri" w:hAnsi="Calibri"/>
      <w:szCs w:val="24"/>
    </w:rPr>
  </w:style>
  <w:style w:type="paragraph" w:styleId="Heading2">
    <w:name w:val="heading 2"/>
    <w:basedOn w:val="Normal"/>
    <w:next w:val="Normal"/>
    <w:link w:val="Heading2Char"/>
    <w:uiPriority w:val="99"/>
    <w:qFormat/>
    <w:rsid w:val="00486DDA"/>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4456"/>
    <w:rPr>
      <w:rFonts w:asciiTheme="majorHAnsi" w:eastAsiaTheme="majorEastAsia" w:hAnsiTheme="majorHAnsi" w:cstheme="majorBidi"/>
      <w:b/>
      <w:bCs/>
      <w:i/>
      <w:iCs/>
      <w:sz w:val="28"/>
      <w:szCs w:val="28"/>
    </w:rPr>
  </w:style>
  <w:style w:type="paragraph" w:customStyle="1" w:styleId="ListParagraph1">
    <w:name w:val="List Paragraph1"/>
    <w:basedOn w:val="Normal"/>
    <w:uiPriority w:val="99"/>
    <w:rsid w:val="006A4B03"/>
    <w:pPr>
      <w:spacing w:after="160" w:line="259" w:lineRule="auto"/>
      <w:ind w:left="720"/>
      <w:contextualSpacing/>
    </w:pPr>
    <w:rPr>
      <w:szCs w:val="22"/>
      <w:lang w:eastAsia="en-US"/>
    </w:rPr>
  </w:style>
  <w:style w:type="table" w:styleId="TableElegant">
    <w:name w:val="Table Elegant"/>
    <w:basedOn w:val="TableNormal"/>
    <w:uiPriority w:val="99"/>
    <w:rsid w:val="006A4B03"/>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184</Words>
  <Characters>1087</Characters>
  <Application>Microsoft Office Outlook</Application>
  <DocSecurity>0</DocSecurity>
  <Lines>0</Lines>
  <Paragraphs>0</Paragraphs>
  <ScaleCrop>false</ScaleCrop>
  <Company>CJV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ADJECTIVES</dc:title>
  <dc:subject/>
  <dc:creator>uživatel</dc:creator>
  <cp:keywords/>
  <dc:description/>
  <cp:lastModifiedBy>uživatel</cp:lastModifiedBy>
  <cp:revision>2</cp:revision>
  <dcterms:created xsi:type="dcterms:W3CDTF">2017-04-06T11:04:00Z</dcterms:created>
  <dcterms:modified xsi:type="dcterms:W3CDTF">2017-04-06T11:04:00Z</dcterms:modified>
</cp:coreProperties>
</file>