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3C" w:rsidRDefault="00E7313C"/>
    <w:p w:rsidR="00E7313C" w:rsidRDefault="00E7313C" w:rsidP="00CB1240">
      <w:pPr>
        <w:pStyle w:val="Heading2"/>
      </w:pPr>
      <w:r>
        <w:t>Spojujte</w:t>
      </w:r>
    </w:p>
    <w:p w:rsidR="00E7313C" w:rsidRDefault="00E7313C" w:rsidP="00C53CCC">
      <w:pPr>
        <w:numPr>
          <w:ilvl w:val="0"/>
          <w:numId w:val="12"/>
        </w:numPr>
        <w:sectPr w:rsidR="00E7313C" w:rsidSect="00D25A8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13C" w:rsidRDefault="00E7313C" w:rsidP="00C53CCC">
      <w:pPr>
        <w:numPr>
          <w:ilvl w:val="0"/>
          <w:numId w:val="12"/>
        </w:numPr>
      </w:pPr>
      <w:r>
        <w:t xml:space="preserve">Dělají se vám modřiny?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Otékají vám klouby?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Máte zvýšenou teplotu?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Krvácejí vám dásně?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Všiml jste si, že máte zvětšené uzliny? </w:t>
      </w:r>
    </w:p>
    <w:p w:rsidR="00E7313C" w:rsidRDefault="00E7313C" w:rsidP="00C53CCC">
      <w:pPr>
        <w:numPr>
          <w:ilvl w:val="0"/>
          <w:numId w:val="12"/>
        </w:numPr>
      </w:pPr>
      <w:r>
        <w:t xml:space="preserve">Zhubl jste v poslední době? </w:t>
      </w:r>
      <w:r>
        <w:tab/>
      </w:r>
    </w:p>
    <w:p w:rsidR="00E7313C" w:rsidRDefault="00E7313C" w:rsidP="00C53CCC">
      <w:pPr>
        <w:numPr>
          <w:ilvl w:val="0"/>
          <w:numId w:val="12"/>
        </w:numPr>
      </w:pPr>
      <w:r>
        <w:t xml:space="preserve">Léčil se někdo z rodiny na hematologii? </w:t>
      </w:r>
    </w:p>
    <w:p w:rsidR="00E7313C" w:rsidRDefault="00E7313C" w:rsidP="00C53CCC">
      <w:pPr>
        <w:numPr>
          <w:ilvl w:val="0"/>
          <w:numId w:val="12"/>
        </w:numPr>
      </w:pPr>
      <w:r>
        <w:t>Svědí vás kůže?</w:t>
      </w:r>
    </w:p>
    <w:p w:rsidR="00E7313C" w:rsidRDefault="00E7313C" w:rsidP="00C53CCC">
      <w:pPr>
        <w:numPr>
          <w:ilvl w:val="0"/>
          <w:numId w:val="13"/>
        </w:numPr>
      </w:pPr>
      <w:r>
        <w:t>Skoro deset kilo, všechno je mi velké.</w:t>
      </w:r>
    </w:p>
    <w:p w:rsidR="00E7313C" w:rsidRDefault="00E7313C" w:rsidP="00C53CCC">
      <w:pPr>
        <w:numPr>
          <w:ilvl w:val="0"/>
          <w:numId w:val="13"/>
        </w:numPr>
      </w:pPr>
      <w:r>
        <w:t>Kvůli svědění nemůžu spát.</w:t>
      </w:r>
    </w:p>
    <w:p w:rsidR="00E7313C" w:rsidRDefault="00E7313C" w:rsidP="00C53CCC">
      <w:pPr>
        <w:numPr>
          <w:ilvl w:val="0"/>
          <w:numId w:val="13"/>
        </w:numPr>
      </w:pPr>
      <w:r>
        <w:t>Mám oteklé klouby na ruce.</w:t>
      </w:r>
    </w:p>
    <w:p w:rsidR="00E7313C" w:rsidRDefault="00E7313C" w:rsidP="00C53CCC">
      <w:pPr>
        <w:numPr>
          <w:ilvl w:val="0"/>
          <w:numId w:val="13"/>
        </w:numPr>
      </w:pPr>
      <w:r>
        <w:t>Ne, to vůbec nevím.</w:t>
      </w:r>
    </w:p>
    <w:p w:rsidR="00E7313C" w:rsidRDefault="00E7313C" w:rsidP="00C53CCC">
      <w:pPr>
        <w:numPr>
          <w:ilvl w:val="0"/>
          <w:numId w:val="13"/>
        </w:numPr>
      </w:pPr>
      <w:r>
        <w:t>Ano, mám je hlavně na nohách.</w:t>
      </w:r>
    </w:p>
    <w:p w:rsidR="00E7313C" w:rsidRDefault="00E7313C" w:rsidP="00C53CCC">
      <w:pPr>
        <w:numPr>
          <w:ilvl w:val="0"/>
          <w:numId w:val="13"/>
        </w:numPr>
      </w:pPr>
      <w:r>
        <w:t>Ano, když si čistím zuby.</w:t>
      </w:r>
    </w:p>
    <w:p w:rsidR="00E7313C" w:rsidRDefault="00E7313C" w:rsidP="00C53CCC">
      <w:pPr>
        <w:numPr>
          <w:ilvl w:val="0"/>
          <w:numId w:val="13"/>
        </w:numPr>
      </w:pPr>
      <w:r>
        <w:t>Večer mívám kolem třiceti osmi.</w:t>
      </w:r>
    </w:p>
    <w:p w:rsidR="00E7313C" w:rsidRDefault="00E7313C" w:rsidP="00C53CCC">
      <w:pPr>
        <w:numPr>
          <w:ilvl w:val="0"/>
          <w:numId w:val="13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Myslím, že moje babička. Měla leukémii.</w:t>
      </w:r>
    </w:p>
    <w:p w:rsidR="00E7313C" w:rsidRDefault="00E7313C" w:rsidP="00C16B31"/>
    <w:p w:rsidR="00E7313C" w:rsidRDefault="00E7313C" w:rsidP="00534D8E">
      <w:pPr>
        <w:pStyle w:val="Heading2"/>
      </w:pPr>
      <w:r>
        <w:t>Doplňte jedno slovo</w:t>
      </w:r>
    </w:p>
    <w:p w:rsidR="00E7313C" w:rsidRDefault="00E7313C" w:rsidP="00C32B09">
      <w:pPr>
        <w:numPr>
          <w:ilvl w:val="0"/>
          <w:numId w:val="15"/>
        </w:numPr>
      </w:pPr>
      <w:r>
        <w:t>N</w:t>
      </w:r>
      <w:r w:rsidRPr="00534D8E">
        <w:t xml:space="preserve">ikdy jsem nekouřil. Jsem </w:t>
      </w:r>
      <w:r>
        <w:t>___________________</w:t>
      </w:r>
      <w:r w:rsidRPr="00534D8E">
        <w:t>.</w:t>
      </w:r>
    </w:p>
    <w:p w:rsidR="00E7313C" w:rsidRDefault="00E7313C" w:rsidP="00C32B09">
      <w:pPr>
        <w:numPr>
          <w:ilvl w:val="0"/>
          <w:numId w:val="15"/>
        </w:numPr>
      </w:pPr>
      <w:r w:rsidRPr="00534D8E">
        <w:t xml:space="preserve">Kdy jste si všimla, že máte </w:t>
      </w:r>
      <w:r>
        <w:t xml:space="preserve">________________ </w:t>
      </w:r>
      <w:r w:rsidRPr="00534D8E">
        <w:t>uzliny?</w:t>
      </w:r>
      <w:r>
        <w:t xml:space="preserve"> – Minulý týden, byly větší než obvykle.</w:t>
      </w:r>
    </w:p>
    <w:p w:rsidR="00E7313C" w:rsidRDefault="00E7313C" w:rsidP="00C32B09">
      <w:pPr>
        <w:numPr>
          <w:ilvl w:val="0"/>
          <w:numId w:val="15"/>
        </w:numPr>
      </w:pPr>
      <w:r w:rsidRPr="00245361">
        <w:t xml:space="preserve">Krvácejí vám dásně, když si </w:t>
      </w:r>
      <w:r>
        <w:t xml:space="preserve">___________________ </w:t>
      </w:r>
      <w:r w:rsidRPr="00245361">
        <w:t>zuby?</w:t>
      </w:r>
      <w:r>
        <w:t xml:space="preserve"> – Ano, to je docela velký problém.</w:t>
      </w:r>
    </w:p>
    <w:p w:rsidR="00E7313C" w:rsidRDefault="00E7313C" w:rsidP="00C32B09">
      <w:pPr>
        <w:numPr>
          <w:ilvl w:val="0"/>
          <w:numId w:val="15"/>
        </w:numPr>
      </w:pPr>
      <w:r>
        <w:t>Spadl jsem a praštil jsem se do lokte – teď tam mám velkou ___________________.</w:t>
      </w:r>
    </w:p>
    <w:p w:rsidR="00E7313C" w:rsidRDefault="00E7313C" w:rsidP="00C32B09">
      <w:pPr>
        <w:numPr>
          <w:ilvl w:val="0"/>
          <w:numId w:val="15"/>
        </w:numPr>
      </w:pPr>
      <w:r>
        <w:t>Měl někdo ve vaší rodině problémy s ___________________? – Ano, matka měla anémii.</w:t>
      </w:r>
    </w:p>
    <w:p w:rsidR="00E7313C" w:rsidRDefault="00E7313C" w:rsidP="00C32B09">
      <w:pPr>
        <w:numPr>
          <w:ilvl w:val="0"/>
          <w:numId w:val="15"/>
        </w:numPr>
      </w:pPr>
      <w:r>
        <w:t>Jaké ___________________ vás bolí? – Bolí mě čím dál víc levé rameno.</w:t>
      </w:r>
    </w:p>
    <w:p w:rsidR="00E7313C" w:rsidRDefault="00E7313C" w:rsidP="00C32B09">
      <w:pPr>
        <w:numPr>
          <w:ilvl w:val="0"/>
          <w:numId w:val="15"/>
        </w:numPr>
      </w:pPr>
      <w:r>
        <w:t xml:space="preserve">___________________ se? – Ano, </w:t>
      </w:r>
      <w:r w:rsidRPr="00245361">
        <w:t>hlavně v noci, probouzím se úplně promočený.</w:t>
      </w:r>
    </w:p>
    <w:p w:rsidR="00E7313C" w:rsidRDefault="00E7313C" w:rsidP="00C32B09">
      <w:pPr>
        <w:numPr>
          <w:ilvl w:val="0"/>
          <w:numId w:val="15"/>
        </w:numPr>
      </w:pPr>
      <w:r>
        <w:t>Jste hodně ___________________? – Ano, hodně. Pořád se mi chce spát.</w:t>
      </w:r>
    </w:p>
    <w:p w:rsidR="00E7313C" w:rsidRDefault="00E7313C" w:rsidP="00C32B09">
      <w:pPr>
        <w:numPr>
          <w:ilvl w:val="0"/>
          <w:numId w:val="15"/>
        </w:numPr>
      </w:pPr>
      <w:r>
        <w:t>Když se říznete, přestane rána rychle ___________________?</w:t>
      </w:r>
    </w:p>
    <w:p w:rsidR="00E7313C" w:rsidRPr="00245361" w:rsidRDefault="00E7313C" w:rsidP="00C32B09">
      <w:pPr>
        <w:numPr>
          <w:ilvl w:val="0"/>
          <w:numId w:val="15"/>
        </w:numPr>
      </w:pPr>
      <w:r>
        <w:t>Uzliny se zvětšují a jsou trochu ___________________.</w:t>
      </w:r>
    </w:p>
    <w:p w:rsidR="00E7313C" w:rsidRDefault="00E7313C" w:rsidP="00212BED">
      <w:pPr>
        <w:pStyle w:val="Heading2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41" o:spid="_x0000_s1026" type="#_x0000_t202" style="position:absolute;margin-left:397.5pt;margin-top:9.5pt;width:94.75pt;height:202.5pt;z-index:251658240;visibility:visible;mso-wrap-distance-left:18pt;mso-wrap-distance-right:1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" stroked="f" strokeweight=".5pt">
            <v:shadow on="t" color="#ed7d31" origin=".5" offset="-1.5pt,0"/>
            <v:textbox inset="18pt,10.8pt,0,10.8pt">
              <w:txbxContent>
                <w:p w:rsidR="00E7313C" w:rsidRPr="00E07A3E" w:rsidRDefault="00E7313C" w:rsidP="00212BED">
                  <w:pPr>
                    <w:spacing w:after="240" w:line="240" w:lineRule="auto"/>
                    <w:rPr>
                      <w:rFonts w:ascii="Calibri Light" w:hAnsi="Calibri Light"/>
                      <w:caps/>
                      <w:color w:val="191919"/>
                      <w:sz w:val="36"/>
                      <w:szCs w:val="36"/>
                    </w:rPr>
                  </w:pPr>
                  <w:r w:rsidRPr="00E07A3E">
                    <w:rPr>
                      <w:caps/>
                      <w:color w:val="191919"/>
                      <w:sz w:val="36"/>
                      <w:szCs w:val="36"/>
                    </w:rPr>
                    <w:t>Slova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věku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vyskytnout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nádorové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zvětšením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projeví</w:t>
                  </w:r>
                </w:p>
                <w:p w:rsidR="00E7313C" w:rsidRPr="00E07A3E" w:rsidRDefault="00E7313C" w:rsidP="00212BED">
                  <w:pPr>
                    <w:rPr>
                      <w:color w:val="808080"/>
                    </w:rPr>
                  </w:pPr>
                  <w:r w:rsidRPr="00E07A3E">
                    <w:rPr>
                      <w:color w:val="808080"/>
                    </w:rPr>
                    <w:t>prognóza</w:t>
                  </w:r>
                </w:p>
              </w:txbxContent>
            </v:textbox>
            <w10:wrap type="square" anchorx="margin"/>
          </v:shape>
        </w:pict>
      </w:r>
      <w:r>
        <w:t>Doplňte správné slovo z nabídky</w:t>
      </w:r>
    </w:p>
    <w:p w:rsidR="00E7313C" w:rsidRPr="00F965A7" w:rsidRDefault="00E7313C" w:rsidP="00A359F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00851BA6">
        <w:rPr>
          <w:bCs/>
          <w:sz w:val="24"/>
          <w:szCs w:val="24"/>
          <w:lang w:eastAsia="cs-CZ"/>
        </w:rPr>
        <w:t>Hodgkinův lymfom</w:t>
      </w:r>
      <w:r w:rsidRPr="3AC8D8C6">
        <w:rPr>
          <w:sz w:val="24"/>
          <w:szCs w:val="24"/>
          <w:lang w:eastAsia="cs-CZ"/>
        </w:rPr>
        <w:t xml:space="preserve"> je systémové ___________</w:t>
      </w:r>
      <w:bookmarkStart w:id="0" w:name="_GoBack"/>
      <w:bookmarkEnd w:id="0"/>
      <w:r w:rsidRPr="3AC8D8C6">
        <w:rPr>
          <w:sz w:val="24"/>
          <w:szCs w:val="24"/>
          <w:lang w:eastAsia="cs-CZ"/>
        </w:rPr>
        <w:t xml:space="preserve">_______ onemocnění. </w:t>
      </w:r>
    </w:p>
    <w:p w:rsidR="00E7313C" w:rsidRPr="00F965A7" w:rsidRDefault="00E7313C" w:rsidP="00A359F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>Hodgkinův lymfom se objevuje v kterémkoliv __________________.</w:t>
      </w:r>
    </w:p>
    <w:p w:rsidR="00E7313C" w:rsidRPr="00F965A7" w:rsidRDefault="00E7313C" w:rsidP="00A359F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Onemocnění se většinou __________________ nebolestivým __________________ mízní uzliny. </w:t>
      </w:r>
    </w:p>
    <w:p w:rsidR="00E7313C" w:rsidRPr="00F965A7" w:rsidRDefault="00E7313C" w:rsidP="00A359F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eastAsia="cs-CZ"/>
        </w:rPr>
      </w:pPr>
      <w:r w:rsidRPr="3AC8D8C6">
        <w:rPr>
          <w:sz w:val="24"/>
          <w:szCs w:val="24"/>
          <w:lang w:eastAsia="cs-CZ"/>
        </w:rPr>
        <w:t xml:space="preserve">Po požití alkoholu se může __________________ bolest v uzlinách. </w:t>
      </w:r>
    </w:p>
    <w:p w:rsidR="00E7313C" w:rsidRPr="00F965A7" w:rsidRDefault="00E7313C" w:rsidP="00A359F7">
      <w:pPr>
        <w:pStyle w:val="ListParagraph"/>
        <w:numPr>
          <w:ilvl w:val="0"/>
          <w:numId w:val="1"/>
        </w:numPr>
        <w:spacing w:line="360" w:lineRule="auto"/>
      </w:pPr>
      <w:r w:rsidRPr="3AC8D8C6">
        <w:rPr>
          <w:sz w:val="24"/>
          <w:szCs w:val="24"/>
          <w:lang w:eastAsia="cs-CZ"/>
        </w:rPr>
        <w:t>Při včasné a správné léčbě je __________________ onemocnění dobrá.</w:t>
      </w:r>
    </w:p>
    <w:p w:rsidR="00E7313C" w:rsidRDefault="00E7313C" w:rsidP="003609B9">
      <w:pPr>
        <w:pStyle w:val="Heading2"/>
      </w:pPr>
      <w:r>
        <w:t>Poslouchejte a vyberte správnou možnost</w:t>
      </w:r>
    </w:p>
    <w:p w:rsidR="00E7313C" w:rsidRPr="00EE47B2" w:rsidRDefault="00E7313C" w:rsidP="00245361">
      <w:hyperlink r:id="rId8" w:history="1">
        <w:r w:rsidRPr="00F55979">
          <w:rPr>
            <w:rStyle w:val="Hyperlink"/>
          </w:rPr>
          <w:t>http://mluvtecesky.net/en/courses/medical2/3/7</w:t>
        </w:r>
      </w:hyperlink>
      <w:r>
        <w:t xml:space="preserve"> </w:t>
      </w:r>
    </w:p>
    <w:p w:rsidR="00E7313C" w:rsidRDefault="00E7313C" w:rsidP="00245361">
      <w:r>
        <w:t xml:space="preserve">1. Paní Svobodová má bolesti </w:t>
      </w:r>
      <w:r>
        <w:tab/>
        <w:t>a) akutní – b) chronické.</w:t>
      </w:r>
    </w:p>
    <w:p w:rsidR="00E7313C" w:rsidRDefault="00E7313C" w:rsidP="00245361">
      <w:r>
        <w:t xml:space="preserve">2. Paní Svobodová má bolesti </w:t>
      </w:r>
      <w:r>
        <w:tab/>
        <w:t>a) v jednom kloubu – b) ve více kloubech.</w:t>
      </w:r>
    </w:p>
    <w:p w:rsidR="00E7313C" w:rsidRDefault="00E7313C" w:rsidP="00245361">
      <w:r>
        <w:t xml:space="preserve">3. Paní Svobodová má večer </w:t>
      </w:r>
      <w:r>
        <w:tab/>
        <w:t>a) zvýšenou teplotu – b) horečku.</w:t>
      </w:r>
    </w:p>
    <w:p w:rsidR="00E7313C" w:rsidRDefault="00E7313C" w:rsidP="00245361">
      <w:r>
        <w:t xml:space="preserve">4. Paní Svobodová trpí </w:t>
      </w:r>
      <w:r>
        <w:tab/>
      </w:r>
      <w:r>
        <w:tab/>
        <w:t>a) vyrážkou – b) svěděním.</w:t>
      </w:r>
    </w:p>
    <w:p w:rsidR="00E7313C" w:rsidRDefault="00E7313C" w:rsidP="00245361">
      <w:r>
        <w:t xml:space="preserve">5. Paní Svobodová má </w:t>
      </w:r>
      <w:r>
        <w:tab/>
      </w:r>
      <w:r>
        <w:tab/>
        <w:t>a) zvětšené obě uzliny – b) zvětšenou jednu uzlinu.</w:t>
      </w:r>
    </w:p>
    <w:p w:rsidR="00E7313C" w:rsidRDefault="00E7313C" w:rsidP="00245361">
      <w:r>
        <w:t xml:space="preserve">6. Paní Svobodová půjde </w:t>
      </w:r>
      <w:r>
        <w:tab/>
        <w:t>a) jenom na odběry krve – b) na odběry krve a rentgen.</w:t>
      </w:r>
    </w:p>
    <w:p w:rsidR="00E7313C" w:rsidRDefault="00E7313C" w:rsidP="00245361">
      <w:r>
        <w:t xml:space="preserve">7. Paní Svobodová čeká </w:t>
      </w:r>
      <w:r>
        <w:tab/>
        <w:t>a) biopsie z nadklíčku – b) biopsie z krční uzliny.</w:t>
      </w:r>
    </w:p>
    <w:p w:rsidR="00E7313C" w:rsidRDefault="00E7313C" w:rsidP="00AA0E62">
      <w:pPr>
        <w:pStyle w:val="Heading2"/>
      </w:pPr>
      <w:r>
        <w:t>Spojujte</w:t>
      </w:r>
    </w:p>
    <w:p w:rsidR="00E7313C" w:rsidRDefault="00E7313C" w:rsidP="00C57B59">
      <w:pPr>
        <w:numPr>
          <w:ilvl w:val="0"/>
          <w:numId w:val="18"/>
        </w:numPr>
        <w:sectPr w:rsidR="00E7313C" w:rsidSect="00C16B3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13C" w:rsidRDefault="00E7313C" w:rsidP="00C57B59">
      <w:pPr>
        <w:numPr>
          <w:ilvl w:val="0"/>
          <w:numId w:val="18"/>
        </w:numPr>
      </w:pPr>
      <w:r>
        <w:t>simulovat</w:t>
      </w:r>
    </w:p>
    <w:p w:rsidR="00E7313C" w:rsidRDefault="00E7313C" w:rsidP="00C57B59">
      <w:pPr>
        <w:numPr>
          <w:ilvl w:val="0"/>
          <w:numId w:val="18"/>
        </w:numPr>
      </w:pPr>
      <w:r>
        <w:t>vyšetřit</w:t>
      </w:r>
    </w:p>
    <w:p w:rsidR="00E7313C" w:rsidRDefault="00E7313C" w:rsidP="00C57B59">
      <w:pPr>
        <w:numPr>
          <w:ilvl w:val="0"/>
          <w:numId w:val="18"/>
        </w:numPr>
      </w:pPr>
      <w:r>
        <w:t>zastavit</w:t>
      </w:r>
    </w:p>
    <w:p w:rsidR="00E7313C" w:rsidRDefault="00E7313C" w:rsidP="00C57B59">
      <w:pPr>
        <w:numPr>
          <w:ilvl w:val="0"/>
          <w:numId w:val="18"/>
        </w:numPr>
      </w:pPr>
      <w:r>
        <w:t>změřit</w:t>
      </w:r>
    </w:p>
    <w:p w:rsidR="00E7313C" w:rsidRDefault="00E7313C" w:rsidP="00C57B59">
      <w:pPr>
        <w:numPr>
          <w:ilvl w:val="0"/>
          <w:numId w:val="18"/>
        </w:numPr>
      </w:pPr>
      <w:r>
        <w:t>odebrat</w:t>
      </w:r>
    </w:p>
    <w:p w:rsidR="00E7313C" w:rsidRDefault="00E7313C" w:rsidP="00C57B59">
      <w:pPr>
        <w:numPr>
          <w:ilvl w:val="0"/>
          <w:numId w:val="18"/>
        </w:numPr>
      </w:pPr>
      <w:r>
        <w:t>předepsat</w:t>
      </w:r>
    </w:p>
    <w:p w:rsidR="00E7313C" w:rsidRDefault="00E7313C" w:rsidP="00C57B59">
      <w:pPr>
        <w:numPr>
          <w:ilvl w:val="0"/>
          <w:numId w:val="18"/>
        </w:numPr>
      </w:pPr>
      <w:r>
        <w:t>říznout se</w:t>
      </w:r>
    </w:p>
    <w:p w:rsidR="00E7313C" w:rsidRDefault="00E7313C" w:rsidP="00C57B59">
      <w:pPr>
        <w:numPr>
          <w:ilvl w:val="0"/>
          <w:numId w:val="18"/>
        </w:numPr>
      </w:pPr>
      <w:r>
        <w:t>prohmatat</w:t>
      </w:r>
    </w:p>
    <w:p w:rsidR="00E7313C" w:rsidRDefault="00E7313C" w:rsidP="00C57B59">
      <w:pPr>
        <w:numPr>
          <w:ilvl w:val="1"/>
          <w:numId w:val="18"/>
        </w:numPr>
      </w:pPr>
      <w:r>
        <w:t>krvácení</w:t>
      </w:r>
    </w:p>
    <w:p w:rsidR="00E7313C" w:rsidRDefault="00E7313C" w:rsidP="00C57B59">
      <w:pPr>
        <w:numPr>
          <w:ilvl w:val="1"/>
          <w:numId w:val="18"/>
        </w:numPr>
      </w:pPr>
      <w:r>
        <w:t>uzliny</w:t>
      </w:r>
    </w:p>
    <w:p w:rsidR="00E7313C" w:rsidRDefault="00E7313C" w:rsidP="00C57B59">
      <w:pPr>
        <w:numPr>
          <w:ilvl w:val="1"/>
          <w:numId w:val="18"/>
        </w:numPr>
      </w:pPr>
      <w:r>
        <w:t>do prstu</w:t>
      </w:r>
    </w:p>
    <w:p w:rsidR="00E7313C" w:rsidRDefault="00E7313C" w:rsidP="00C57B59">
      <w:pPr>
        <w:numPr>
          <w:ilvl w:val="1"/>
          <w:numId w:val="18"/>
        </w:numPr>
      </w:pPr>
      <w:r>
        <w:t>krev</w:t>
      </w:r>
    </w:p>
    <w:p w:rsidR="00E7313C" w:rsidRDefault="00E7313C" w:rsidP="00C57B59">
      <w:pPr>
        <w:numPr>
          <w:ilvl w:val="1"/>
          <w:numId w:val="18"/>
        </w:numPr>
      </w:pPr>
      <w:r>
        <w:t>krevní tlak</w:t>
      </w:r>
    </w:p>
    <w:p w:rsidR="00E7313C" w:rsidRDefault="00E7313C" w:rsidP="00C57B59">
      <w:pPr>
        <w:numPr>
          <w:ilvl w:val="1"/>
          <w:numId w:val="18"/>
        </w:numPr>
      </w:pPr>
      <w:r>
        <w:t>léky</w:t>
      </w:r>
    </w:p>
    <w:p w:rsidR="00E7313C" w:rsidRDefault="00E7313C" w:rsidP="00C57B59">
      <w:pPr>
        <w:numPr>
          <w:ilvl w:val="1"/>
          <w:numId w:val="18"/>
        </w:numPr>
      </w:pPr>
      <w:r>
        <w:t>chorobu</w:t>
      </w:r>
    </w:p>
    <w:p w:rsidR="00E7313C" w:rsidRDefault="00E7313C" w:rsidP="00C57B59">
      <w:pPr>
        <w:numPr>
          <w:ilvl w:val="1"/>
          <w:numId w:val="18"/>
        </w:numPr>
        <w:sectPr w:rsidR="00E7313C" w:rsidSect="00C57B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pacienta</w:t>
      </w:r>
    </w:p>
    <w:p w:rsidR="00E7313C" w:rsidRPr="00AA0E62" w:rsidRDefault="00E7313C" w:rsidP="00EA44FD">
      <w:pPr>
        <w:ind w:left="1080"/>
      </w:pPr>
    </w:p>
    <w:p w:rsidR="00E7313C" w:rsidRDefault="00E7313C" w:rsidP="00C23117">
      <w:pPr>
        <w:pStyle w:val="Heading2"/>
      </w:pPr>
      <w:r>
        <w:t>Lekce 13 (Česky krok za krokem 2): charakterové vlastnosti</w:t>
      </w:r>
    </w:p>
    <w:p w:rsidR="00E7313C" w:rsidRDefault="00E7313C" w:rsidP="00C23117">
      <w:pPr>
        <w:pStyle w:val="Heading2"/>
      </w:pPr>
      <w:r>
        <w:t>Definujte česky</w:t>
      </w:r>
    </w:p>
    <w:p w:rsidR="00E7313C" w:rsidRDefault="00E7313C" w:rsidP="00C23117">
      <w:pPr>
        <w:numPr>
          <w:ilvl w:val="0"/>
          <w:numId w:val="17"/>
        </w:numPr>
      </w:pPr>
      <w:r>
        <w:t>starý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vysoký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silný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talentovaný člověk: 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energický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tlustý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elegantní člověk: ____________________________________________________________</w:t>
      </w:r>
    </w:p>
    <w:p w:rsidR="00E7313C" w:rsidRDefault="00E7313C" w:rsidP="00C23117">
      <w:pPr>
        <w:numPr>
          <w:ilvl w:val="0"/>
          <w:numId w:val="17"/>
        </w:numPr>
      </w:pPr>
      <w:r>
        <w:t>skvělý člověk: ____________________________________________________________</w:t>
      </w:r>
    </w:p>
    <w:p w:rsidR="00E7313C" w:rsidRDefault="00E7313C" w:rsidP="005222CF">
      <w:pPr>
        <w:pStyle w:val="Heading2"/>
      </w:pPr>
      <w:r>
        <w:t>What other character adjectives do you know?</w:t>
      </w:r>
    </w:p>
    <w:p w:rsidR="00E7313C" w:rsidRDefault="00E7313C" w:rsidP="006B08DD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  <w:r>
        <w:t>____________________________________________________________</w:t>
      </w:r>
    </w:p>
    <w:p w:rsidR="00E7313C" w:rsidRDefault="00E7313C" w:rsidP="006B08DD">
      <w:pPr>
        <w:spacing w:line="360" w:lineRule="auto"/>
      </w:pPr>
    </w:p>
    <w:p w:rsidR="00E7313C" w:rsidRDefault="00E7313C" w:rsidP="00DE310F">
      <w:pPr>
        <w:pStyle w:val="Heading2"/>
        <w:spacing w:line="360" w:lineRule="auto"/>
      </w:pPr>
      <w:r>
        <w:t>Hledáte partnera / partnerku na internetu. Napište něco o sobě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  <w:r w:rsidRPr="006B08DD">
        <w:t xml:space="preserve"> </w:t>
      </w:r>
    </w:p>
    <w:p w:rsidR="00E7313C" w:rsidRDefault="00E7313C" w:rsidP="00DE310F">
      <w:pPr>
        <w:spacing w:line="360" w:lineRule="auto"/>
      </w:pPr>
      <w:r>
        <w:t>____________________________________________________________</w:t>
      </w:r>
    </w:p>
    <w:p w:rsidR="00E7313C" w:rsidRPr="00DE310F" w:rsidRDefault="00E7313C" w:rsidP="00DE310F"/>
    <w:p w:rsidR="00E7313C" w:rsidRDefault="00E7313C" w:rsidP="00E9238C">
      <w:pPr>
        <w:pStyle w:val="Heading2"/>
      </w:pPr>
      <w:r>
        <w:t>Genitiv plurálu: opakování</w:t>
      </w:r>
    </w:p>
    <w:p w:rsidR="00E7313C" w:rsidRDefault="00E7313C" w:rsidP="00873F7D">
      <w:pPr>
        <w:numPr>
          <w:ilvl w:val="0"/>
          <w:numId w:val="20"/>
        </w:numPr>
      </w:pPr>
      <w:r>
        <w:t>Chemoterapie má mnoho ____________________________________ (vedlejší účinky).</w:t>
      </w:r>
    </w:p>
    <w:p w:rsidR="00E7313C" w:rsidRDefault="00E7313C" w:rsidP="00873F7D">
      <w:pPr>
        <w:numPr>
          <w:ilvl w:val="0"/>
          <w:numId w:val="20"/>
        </w:numPr>
      </w:pPr>
      <w:r>
        <w:t>Mám potíže už 14 _________ (den).</w:t>
      </w:r>
    </w:p>
    <w:p w:rsidR="00E7313C" w:rsidRDefault="00E7313C" w:rsidP="00873F7D">
      <w:pPr>
        <w:numPr>
          <w:ilvl w:val="0"/>
          <w:numId w:val="20"/>
        </w:numPr>
      </w:pPr>
      <w:r>
        <w:t>Na zádech mám několik ____________________________________ (větší modřina).</w:t>
      </w:r>
    </w:p>
    <w:p w:rsidR="00E7313C" w:rsidRDefault="00E7313C" w:rsidP="00873F7D">
      <w:pPr>
        <w:numPr>
          <w:ilvl w:val="0"/>
          <w:numId w:val="20"/>
        </w:numPr>
      </w:pPr>
      <w:r>
        <w:t>Máme tu výsledky vašich ____________________________________ (krevní test).</w:t>
      </w:r>
    </w:p>
    <w:p w:rsidR="00E7313C" w:rsidRDefault="00E7313C" w:rsidP="00873F7D">
      <w:pPr>
        <w:numPr>
          <w:ilvl w:val="0"/>
          <w:numId w:val="20"/>
        </w:numPr>
      </w:pPr>
      <w:r>
        <w:t>A</w:t>
      </w:r>
      <w:r w:rsidRPr="00585471">
        <w:t>kutní mye</w:t>
      </w:r>
      <w:r>
        <w:t xml:space="preserve">loidní leukémie je </w:t>
      </w:r>
      <w:r w:rsidRPr="00585471">
        <w:t xml:space="preserve">onemocnění </w:t>
      </w:r>
      <w:r>
        <w:t>____________________________________ (</w:t>
      </w:r>
      <w:r w:rsidRPr="00585471">
        <w:t>bíl</w:t>
      </w:r>
      <w:r>
        <w:t>á</w:t>
      </w:r>
      <w:r w:rsidRPr="00585471">
        <w:t xml:space="preserve"> </w:t>
      </w:r>
      <w:r>
        <w:t>krvinka)</w:t>
      </w:r>
      <w:r w:rsidRPr="00585471">
        <w:t>.</w:t>
      </w:r>
    </w:p>
    <w:p w:rsidR="00E7313C" w:rsidRDefault="00E7313C" w:rsidP="00873F7D">
      <w:pPr>
        <w:numPr>
          <w:ilvl w:val="0"/>
          <w:numId w:val="20"/>
        </w:numPr>
      </w:pPr>
      <w:r>
        <w:t>Pacient kouří pět ____________________________________ (kubánský doutník) denně.</w:t>
      </w:r>
    </w:p>
    <w:p w:rsidR="00E7313C" w:rsidRDefault="00E7313C" w:rsidP="00873F7D">
      <w:pPr>
        <w:numPr>
          <w:ilvl w:val="0"/>
          <w:numId w:val="20"/>
        </w:numPr>
      </w:pPr>
      <w:r>
        <w:t>Největší problém je krvácení z ____________________________________ (dáseň).</w:t>
      </w:r>
    </w:p>
    <w:p w:rsidR="00E7313C" w:rsidRDefault="00E7313C" w:rsidP="00873F7D">
      <w:pPr>
        <w:numPr>
          <w:ilvl w:val="0"/>
          <w:numId w:val="20"/>
        </w:numPr>
      </w:pPr>
      <w:r w:rsidRPr="00851BA6">
        <w:rPr>
          <w:bCs/>
          <w:sz w:val="24"/>
          <w:szCs w:val="24"/>
          <w:lang w:eastAsia="cs-CZ"/>
        </w:rPr>
        <w:t>Hodgkinův lymfom</w:t>
      </w:r>
      <w:r>
        <w:rPr>
          <w:bCs/>
          <w:sz w:val="24"/>
          <w:szCs w:val="24"/>
          <w:lang w:eastAsia="cs-CZ"/>
        </w:rPr>
        <w:t xml:space="preserve"> je onemocnění </w:t>
      </w:r>
      <w:r>
        <w:t>____________________________________ (lymfatická uzlina).</w:t>
      </w:r>
    </w:p>
    <w:p w:rsidR="00E7313C" w:rsidRDefault="00E7313C" w:rsidP="00873F7D">
      <w:pPr>
        <w:numPr>
          <w:ilvl w:val="0"/>
          <w:numId w:val="20"/>
        </w:numPr>
      </w:pPr>
      <w:r w:rsidRPr="00044F72">
        <w:t xml:space="preserve">Vaskulitida je zánět </w:t>
      </w:r>
      <w:r>
        <w:t>____________________________________ (krevní</w:t>
      </w:r>
      <w:r w:rsidRPr="00044F72">
        <w:t xml:space="preserve"> cév</w:t>
      </w:r>
      <w:r>
        <w:t>a).</w:t>
      </w:r>
    </w:p>
    <w:p w:rsidR="00E7313C" w:rsidRPr="00A361E7" w:rsidRDefault="00E7313C" w:rsidP="00873F7D">
      <w:pPr>
        <w:numPr>
          <w:ilvl w:val="0"/>
          <w:numId w:val="20"/>
        </w:numPr>
        <w:rPr>
          <w:rStyle w:val="HTMLVariable"/>
          <w:i w:val="0"/>
          <w:iCs w:val="0"/>
        </w:rPr>
      </w:pPr>
      <w:r w:rsidRPr="005E3AD4">
        <w:t>Při léčbě jsme viděli poškození (</w:t>
      </w:r>
      <w:r w:rsidRPr="00322A8B">
        <w:rPr>
          <w:i/>
        </w:rPr>
        <w:t>damage</w:t>
      </w:r>
      <w:r w:rsidRPr="005E3AD4">
        <w:t>) ____________________________________ (</w:t>
      </w:r>
      <w:r w:rsidRPr="005E3AD4">
        <w:rPr>
          <w:rStyle w:val="HTMLVariable"/>
        </w:rPr>
        <w:t>důležitý</w:t>
      </w:r>
      <w:r w:rsidRPr="005E3AD4">
        <w:rPr>
          <w:rStyle w:val="orig"/>
        </w:rPr>
        <w:t xml:space="preserve"> </w:t>
      </w:r>
      <w:r w:rsidRPr="005E3AD4">
        <w:rPr>
          <w:rStyle w:val="HTMLVariable"/>
        </w:rPr>
        <w:t>vnitřní</w:t>
      </w:r>
      <w:r w:rsidRPr="005E3AD4">
        <w:rPr>
          <w:rStyle w:val="orig"/>
        </w:rPr>
        <w:t xml:space="preserve"> </w:t>
      </w:r>
      <w:r w:rsidRPr="005E3AD4">
        <w:rPr>
          <w:rStyle w:val="HTMLVariable"/>
        </w:rPr>
        <w:t>orgán)</w:t>
      </w:r>
      <w:r w:rsidRPr="00A361E7">
        <w:rPr>
          <w:rStyle w:val="HTMLVariable"/>
          <w:i w:val="0"/>
        </w:rPr>
        <w:t>.</w:t>
      </w:r>
    </w:p>
    <w:p w:rsidR="00E7313C" w:rsidRPr="008D62B4" w:rsidRDefault="00E7313C" w:rsidP="00873F7D">
      <w:pPr>
        <w:numPr>
          <w:ilvl w:val="0"/>
          <w:numId w:val="20"/>
        </w:numPr>
        <w:rPr>
          <w:rStyle w:val="HTMLVariable"/>
          <w:i w:val="0"/>
          <w:iCs w:val="0"/>
        </w:rPr>
      </w:pPr>
      <w:r>
        <w:rPr>
          <w:rStyle w:val="HTMLVariable"/>
          <w:i w:val="0"/>
        </w:rPr>
        <w:t>Podívám se do ______________________________ (ústa, pl.).</w:t>
      </w:r>
    </w:p>
    <w:p w:rsidR="00E7313C" w:rsidRPr="008D62B4" w:rsidRDefault="00E7313C" w:rsidP="00873F7D">
      <w:pPr>
        <w:numPr>
          <w:ilvl w:val="0"/>
          <w:numId w:val="20"/>
        </w:numPr>
        <w:rPr>
          <w:rStyle w:val="HTMLVariable"/>
          <w:i w:val="0"/>
          <w:iCs w:val="0"/>
        </w:rPr>
      </w:pPr>
      <w:r>
        <w:rPr>
          <w:rStyle w:val="HTMLVariable"/>
          <w:i w:val="0"/>
        </w:rPr>
        <w:t>Po chemoterapii je pacient bez ______________________________ (vlas, vous a chlup).</w:t>
      </w:r>
    </w:p>
    <w:p w:rsidR="00E7313C" w:rsidRPr="005E3AD4" w:rsidRDefault="00E7313C" w:rsidP="00B240BC"/>
    <w:p w:rsidR="00E7313C" w:rsidRPr="004F486E" w:rsidRDefault="00E7313C" w:rsidP="004F486E"/>
    <w:sectPr w:rsidR="00E7313C" w:rsidRPr="004F486E" w:rsidSect="00C16B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3C" w:rsidRDefault="00E7313C" w:rsidP="00212BED">
      <w:pPr>
        <w:spacing w:after="0" w:line="240" w:lineRule="auto"/>
      </w:pPr>
      <w:r>
        <w:separator/>
      </w:r>
    </w:p>
  </w:endnote>
  <w:endnote w:type="continuationSeparator" w:id="0">
    <w:p w:rsidR="00E7313C" w:rsidRDefault="00E7313C" w:rsidP="0021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3C" w:rsidRDefault="00E7313C" w:rsidP="00212BED">
      <w:pPr>
        <w:spacing w:after="0" w:line="240" w:lineRule="auto"/>
      </w:pPr>
      <w:r>
        <w:separator/>
      </w:r>
    </w:p>
  </w:footnote>
  <w:footnote w:type="continuationSeparator" w:id="0">
    <w:p w:rsidR="00E7313C" w:rsidRDefault="00E7313C" w:rsidP="0021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3C" w:rsidRPr="00212BED" w:rsidRDefault="00E7313C">
    <w:pPr>
      <w:pStyle w:val="Header"/>
      <w:rPr>
        <w:i/>
      </w:rPr>
    </w:pPr>
    <w:r w:rsidRPr="00212BED">
      <w:rPr>
        <w:i/>
      </w:rPr>
      <w:t>2nd week: CHARAKTEROVÉ VLASTNOSTI (UNIT 13). Medical Czech: HEMATOLOGY (TM 27). Grammar: Genitive plural (Revision).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0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E4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307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74E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E82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C6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06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68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DC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F42C2"/>
    <w:multiLevelType w:val="multilevel"/>
    <w:tmpl w:val="D48CA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A691327"/>
    <w:multiLevelType w:val="hybridMultilevel"/>
    <w:tmpl w:val="984E98CA"/>
    <w:lvl w:ilvl="0" w:tplc="02D2A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97D3B"/>
    <w:multiLevelType w:val="hybridMultilevel"/>
    <w:tmpl w:val="2398D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7B4697"/>
    <w:multiLevelType w:val="hybridMultilevel"/>
    <w:tmpl w:val="EC8EC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0826C5"/>
    <w:multiLevelType w:val="multilevel"/>
    <w:tmpl w:val="CFB4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1138F"/>
    <w:multiLevelType w:val="hybridMultilevel"/>
    <w:tmpl w:val="CFB4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B60461"/>
    <w:multiLevelType w:val="hybridMultilevel"/>
    <w:tmpl w:val="79A88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B932FE"/>
    <w:multiLevelType w:val="hybridMultilevel"/>
    <w:tmpl w:val="E48EC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A8A5855"/>
    <w:multiLevelType w:val="multilevel"/>
    <w:tmpl w:val="B3B00C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BED"/>
    <w:rsid w:val="00044F72"/>
    <w:rsid w:val="000E3091"/>
    <w:rsid w:val="000E3FB5"/>
    <w:rsid w:val="000E5B70"/>
    <w:rsid w:val="00124C36"/>
    <w:rsid w:val="0012659C"/>
    <w:rsid w:val="0014719B"/>
    <w:rsid w:val="00170FB3"/>
    <w:rsid w:val="00185F14"/>
    <w:rsid w:val="001B630D"/>
    <w:rsid w:val="001F0B46"/>
    <w:rsid w:val="00212BED"/>
    <w:rsid w:val="002321A3"/>
    <w:rsid w:val="00245361"/>
    <w:rsid w:val="00274270"/>
    <w:rsid w:val="00292D14"/>
    <w:rsid w:val="002B23CA"/>
    <w:rsid w:val="002E1C37"/>
    <w:rsid w:val="002F66EE"/>
    <w:rsid w:val="003017D7"/>
    <w:rsid w:val="00322A8B"/>
    <w:rsid w:val="003609B9"/>
    <w:rsid w:val="003731AD"/>
    <w:rsid w:val="003954A0"/>
    <w:rsid w:val="003D0558"/>
    <w:rsid w:val="0045101D"/>
    <w:rsid w:val="004C6442"/>
    <w:rsid w:val="004F486E"/>
    <w:rsid w:val="00512792"/>
    <w:rsid w:val="005222CF"/>
    <w:rsid w:val="005267A4"/>
    <w:rsid w:val="0053217F"/>
    <w:rsid w:val="00534D8E"/>
    <w:rsid w:val="005661D0"/>
    <w:rsid w:val="00567721"/>
    <w:rsid w:val="00585471"/>
    <w:rsid w:val="005E3AD4"/>
    <w:rsid w:val="0062237D"/>
    <w:rsid w:val="00667465"/>
    <w:rsid w:val="006B08DD"/>
    <w:rsid w:val="006D3347"/>
    <w:rsid w:val="00784EA1"/>
    <w:rsid w:val="00794A6B"/>
    <w:rsid w:val="007B4C0F"/>
    <w:rsid w:val="007D1BA7"/>
    <w:rsid w:val="007E5FDF"/>
    <w:rsid w:val="00851BA6"/>
    <w:rsid w:val="008542CC"/>
    <w:rsid w:val="00873F7D"/>
    <w:rsid w:val="00880EE5"/>
    <w:rsid w:val="008C24CB"/>
    <w:rsid w:val="008D62B4"/>
    <w:rsid w:val="008E3AF6"/>
    <w:rsid w:val="008E633C"/>
    <w:rsid w:val="009076FE"/>
    <w:rsid w:val="00914B8D"/>
    <w:rsid w:val="00926212"/>
    <w:rsid w:val="00945E0A"/>
    <w:rsid w:val="00957AF4"/>
    <w:rsid w:val="009626FB"/>
    <w:rsid w:val="009A2A94"/>
    <w:rsid w:val="009A3CC6"/>
    <w:rsid w:val="009B195E"/>
    <w:rsid w:val="009B34C0"/>
    <w:rsid w:val="009D7389"/>
    <w:rsid w:val="00A359F7"/>
    <w:rsid w:val="00A361E7"/>
    <w:rsid w:val="00A4256E"/>
    <w:rsid w:val="00A47DCF"/>
    <w:rsid w:val="00A65D5E"/>
    <w:rsid w:val="00A675F6"/>
    <w:rsid w:val="00AA0E62"/>
    <w:rsid w:val="00AA7F2E"/>
    <w:rsid w:val="00AB6850"/>
    <w:rsid w:val="00AC1934"/>
    <w:rsid w:val="00AC5870"/>
    <w:rsid w:val="00AD27EF"/>
    <w:rsid w:val="00AD550B"/>
    <w:rsid w:val="00AE6142"/>
    <w:rsid w:val="00B01453"/>
    <w:rsid w:val="00B10D18"/>
    <w:rsid w:val="00B240BC"/>
    <w:rsid w:val="00B97683"/>
    <w:rsid w:val="00BD1953"/>
    <w:rsid w:val="00BF2121"/>
    <w:rsid w:val="00C16B31"/>
    <w:rsid w:val="00C177A8"/>
    <w:rsid w:val="00C177FF"/>
    <w:rsid w:val="00C208D7"/>
    <w:rsid w:val="00C23117"/>
    <w:rsid w:val="00C32B09"/>
    <w:rsid w:val="00C53CCC"/>
    <w:rsid w:val="00C57B59"/>
    <w:rsid w:val="00C77D74"/>
    <w:rsid w:val="00C878F6"/>
    <w:rsid w:val="00CA0A6A"/>
    <w:rsid w:val="00CB1240"/>
    <w:rsid w:val="00CC0BF2"/>
    <w:rsid w:val="00CC6F52"/>
    <w:rsid w:val="00CD029C"/>
    <w:rsid w:val="00CE3AB0"/>
    <w:rsid w:val="00D11ABA"/>
    <w:rsid w:val="00D25A87"/>
    <w:rsid w:val="00D32F19"/>
    <w:rsid w:val="00DA48B0"/>
    <w:rsid w:val="00DE310F"/>
    <w:rsid w:val="00E04331"/>
    <w:rsid w:val="00E07A3E"/>
    <w:rsid w:val="00E15CA1"/>
    <w:rsid w:val="00E559FC"/>
    <w:rsid w:val="00E56192"/>
    <w:rsid w:val="00E67D02"/>
    <w:rsid w:val="00E7313C"/>
    <w:rsid w:val="00E768CD"/>
    <w:rsid w:val="00E9238C"/>
    <w:rsid w:val="00E9391F"/>
    <w:rsid w:val="00EA0825"/>
    <w:rsid w:val="00EA1678"/>
    <w:rsid w:val="00EA44FD"/>
    <w:rsid w:val="00EB007A"/>
    <w:rsid w:val="00EB1C85"/>
    <w:rsid w:val="00EB7FF1"/>
    <w:rsid w:val="00EE47B2"/>
    <w:rsid w:val="00EE69ED"/>
    <w:rsid w:val="00EF1FDB"/>
    <w:rsid w:val="00EF453F"/>
    <w:rsid w:val="00F55979"/>
    <w:rsid w:val="00F965A7"/>
    <w:rsid w:val="3AC8D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8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B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2BED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er">
    <w:name w:val="header"/>
    <w:basedOn w:val="Normal"/>
    <w:link w:val="Header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B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BED"/>
    <w:rPr>
      <w:rFonts w:cs="Times New Roman"/>
    </w:rPr>
  </w:style>
  <w:style w:type="paragraph" w:styleId="ListParagraph">
    <w:name w:val="List Paragraph"/>
    <w:basedOn w:val="Normal"/>
    <w:uiPriority w:val="99"/>
    <w:qFormat/>
    <w:rsid w:val="00212BE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EE47B2"/>
    <w:rPr>
      <w:rFonts w:cs="Times New Roman"/>
      <w:color w:val="0000FF"/>
      <w:u w:val="single"/>
    </w:rPr>
  </w:style>
  <w:style w:type="character" w:customStyle="1" w:styleId="orig">
    <w:name w:val="orig"/>
    <w:basedOn w:val="DefaultParagraphFont"/>
    <w:uiPriority w:val="99"/>
    <w:rsid w:val="001F0B46"/>
    <w:rPr>
      <w:rFonts w:cs="Times New Roman"/>
    </w:rPr>
  </w:style>
  <w:style w:type="character" w:styleId="HTMLVariable">
    <w:name w:val="HTML Variable"/>
    <w:basedOn w:val="DefaultParagraphFont"/>
    <w:uiPriority w:val="99"/>
    <w:rsid w:val="001F0B4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2/3/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3</Pages>
  <Words>668</Words>
  <Characters>3944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správné slovo z nabídky</dc:title>
  <dc:subject/>
  <dc:creator>Martin Punčochář</dc:creator>
  <cp:keywords/>
  <dc:description/>
  <cp:lastModifiedBy>uživatel</cp:lastModifiedBy>
  <cp:revision>53</cp:revision>
  <dcterms:created xsi:type="dcterms:W3CDTF">2017-03-02T09:30:00Z</dcterms:created>
  <dcterms:modified xsi:type="dcterms:W3CDTF">2017-03-02T11:40:00Z</dcterms:modified>
</cp:coreProperties>
</file>