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BA" w:rsidRPr="000311CB" w:rsidRDefault="00DA59BA" w:rsidP="00A01BBC">
      <w:pPr>
        <w:pStyle w:val="Heading2"/>
      </w:pPr>
      <w:bookmarkStart w:id="0" w:name="_GoBack"/>
      <w:bookmarkEnd w:id="0"/>
      <w:r w:rsidRPr="000311CB">
        <w:t>Spojujte</w:t>
      </w:r>
    </w:p>
    <w:p w:rsidR="00DA59BA" w:rsidRDefault="00DA59BA" w:rsidP="00A01BBC">
      <w:pPr>
        <w:pStyle w:val="Heading2"/>
        <w:sectPr w:rsidR="00DA59B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>
        <w:t>L</w:t>
      </w:r>
      <w:r w:rsidRPr="000311CB">
        <w:t>éčil jste se někdy v lázních?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Otékají vám klouby?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Jak se cítíte ráno? Nemáte pocit ztuhlosti zad?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Jsou bolesti horší v chladném a vlhkém počasí?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Zmenší se bolest v bederní krajině, když se začnete pohybovat?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Kam bolest vystřeluje? Vystřeluje ta bolest někam?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Prodělal jste nedávno nějaké infekční onemocnění?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Budí vás bolest v noci?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Jsou klouby někdy zarudlé?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Jak často cvičíte?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Zapnete si bez problému knoflíky u košile?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Měla jste nějaké infekční onemocnění?</w:t>
      </w:r>
    </w:p>
    <w:p w:rsidR="00DA59BA" w:rsidRPr="000311CB" w:rsidRDefault="00DA59BA" w:rsidP="006A5349">
      <w:pPr>
        <w:pStyle w:val="ListParagraph"/>
        <w:numPr>
          <w:ilvl w:val="0"/>
          <w:numId w:val="5"/>
        </w:numPr>
        <w:spacing w:line="360" w:lineRule="auto"/>
        <w:ind w:left="360"/>
      </w:pPr>
      <w:r w:rsidRPr="000311CB">
        <w:t>Které klouby vám otékají?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Snažím se cvičit každý den.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záda mě v chladu víc bolí.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měla jsem chřipku.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Bolest se šíří do pravé hýždě a někdy až do stehna.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někdy to pozoruji.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Všimla jsem si otoků u kloubu palce u nohy.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většinou si pak jdu vzít lék na bolest.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měl jsem zápal plic.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Ano, bolesti jsou menší, jakmile si zacvičím.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Ne, sama to nedokážu, musím vždycky někomu říct.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Do lázní jezdím každý rok a vždycky mi to pomůže.</w:t>
      </w:r>
    </w:p>
    <w:p w:rsidR="00DA59BA" w:rsidRPr="000311CB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</w:pPr>
      <w:r w:rsidRPr="000311CB">
        <w:t>Často mi ráno chvíli trvá, než se rozhýbám. Musím každé ráno cvičit.</w:t>
      </w:r>
    </w:p>
    <w:p w:rsidR="00DA59BA" w:rsidRPr="003F4428" w:rsidRDefault="00DA59BA" w:rsidP="006A5349">
      <w:pPr>
        <w:pStyle w:val="ListParagraph"/>
        <w:numPr>
          <w:ilvl w:val="0"/>
          <w:numId w:val="4"/>
        </w:numPr>
        <w:spacing w:line="360" w:lineRule="auto"/>
        <w:ind w:left="360"/>
        <w:sectPr w:rsidR="00DA59BA" w:rsidRPr="003F4428" w:rsidSect="006A5349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  <w:r w:rsidRPr="000311CB">
        <w:t>Občas ano, jsou takové červené.</w:t>
      </w:r>
    </w:p>
    <w:p w:rsidR="00DA59BA" w:rsidRPr="00A01BBC" w:rsidRDefault="00DA59BA" w:rsidP="00A01BBC">
      <w:pPr>
        <w:pStyle w:val="Heading2"/>
      </w:pPr>
      <w:r w:rsidRPr="00A01BBC">
        <w:t>Poslouchejte a odpovídejte (</w:t>
      </w:r>
      <w:hyperlink r:id="rId8" w:history="1">
        <w:r w:rsidRPr="00A01BBC">
          <w:rPr>
            <w:rStyle w:val="Hyperlink"/>
            <w:color w:val="5B9BD5"/>
            <w:u w:val="none"/>
          </w:rPr>
          <w:t>http://mluvtecesky.net/cs/courses/medical2/10/7</w:t>
        </w:r>
      </w:hyperlink>
      <w:r w:rsidRPr="00A01BBC">
        <w:t xml:space="preserve">) 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Proč pan Humlíček (56 let) přichází?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Jak často ho to bolí?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Jak vypadají jeho klouby?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Má pacient problémy s oblékáním?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Byl pacient nedávno nemocný?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Kde pacient pracuje?</w:t>
      </w:r>
    </w:p>
    <w:p w:rsidR="00DA59BA" w:rsidRPr="000311CB" w:rsidRDefault="00DA59BA" w:rsidP="003F4428">
      <w:pPr>
        <w:pStyle w:val="ListParagraph"/>
        <w:numPr>
          <w:ilvl w:val="0"/>
          <w:numId w:val="3"/>
        </w:numPr>
        <w:spacing w:line="360" w:lineRule="auto"/>
      </w:pPr>
      <w:r w:rsidRPr="000311CB">
        <w:t>Co doporučuje lékař?</w:t>
      </w:r>
    </w:p>
    <w:p w:rsidR="00DA59BA" w:rsidRPr="00A01BBC" w:rsidRDefault="00DA59BA" w:rsidP="00A01BBC">
      <w:pPr>
        <w:pStyle w:val="Heading2"/>
      </w:pPr>
      <w:r w:rsidRPr="00A01BBC">
        <w:t>Video: podívejte se na video (</w:t>
      </w:r>
      <w:hyperlink r:id="rId9" w:history="1">
        <w:r w:rsidRPr="00A01BBC">
          <w:rPr>
            <w:rStyle w:val="Hyperlink"/>
            <w:color w:val="5B9BD5"/>
            <w:u w:val="none"/>
          </w:rPr>
          <w:t>https://youtu.be/X0uSECXWoMo?t=281</w:t>
        </w:r>
      </w:hyperlink>
      <w:r w:rsidRPr="00A01BBC">
        <w:t>) a vymyslete, co říká lékařka</w:t>
      </w:r>
    </w:p>
    <w:p w:rsidR="00DA59BA" w:rsidRDefault="00DA59BA" w:rsidP="007F39BB">
      <w:r w:rsidRPr="007F39BB">
        <w:t xml:space="preserve">Instrukce: </w:t>
      </w:r>
    </w:p>
    <w:p w:rsidR="00DA59BA" w:rsidRPr="007F39BB" w:rsidRDefault="00DA59BA" w:rsidP="007F39BB"/>
    <w:p w:rsidR="00DA59BA" w:rsidRPr="00A01BBC" w:rsidRDefault="00DA59BA" w:rsidP="007F39BB">
      <w:pPr>
        <w:rPr>
          <w:rStyle w:val="Heading2Char"/>
        </w:rPr>
      </w:pPr>
      <w:r w:rsidRPr="007F39BB">
        <w:t xml:space="preserve">Otázky: </w:t>
      </w:r>
      <w:r w:rsidRPr="007F39BB">
        <w:br w:type="page"/>
      </w:r>
      <w:r w:rsidRPr="00A01BBC">
        <w:rPr>
          <w:rStyle w:val="Heading2Char"/>
        </w:rPr>
        <w:t>Kasuistiky: dělejte dialogy</w:t>
      </w:r>
    </w:p>
    <w:p w:rsidR="00DA59BA" w:rsidRPr="000311CB" w:rsidRDefault="00DA59BA" w:rsidP="00404AA4">
      <w:pPr>
        <w:spacing w:line="240" w:lineRule="auto"/>
      </w:pPr>
      <w:r w:rsidRPr="000311CB">
        <w:t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Bechtěrevovu chorobu; 1 sestra 68 let stará, zdravá; 2 děti (syn 55, dcera 53 let) zdravé, syn se léčí s cukrovkou</w:t>
      </w:r>
      <w:r w:rsidRPr="000311CB">
        <w:br/>
      </w:r>
      <w:r w:rsidRPr="000311CB">
        <w:br/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kopané - parciální ruptura mediální hlavy trojhlavého svalu lýtka, v r. 1988 - potíže se zevními hemoroidy, v r. 1994 otok levé nohy s maximem nad metakarpofalangeálním (MTP) kloubem palce. </w:t>
      </w:r>
      <w:r w:rsidRPr="000311CB">
        <w:br/>
      </w:r>
      <w:r w:rsidRPr="000311CB">
        <w:br/>
        <w:t xml:space="preserve">3. Muž, 75 let; OA:  Běžné dětské nemoci, Operace: žádné, úrazy: fraktura pravého předloktí v r. </w:t>
      </w:r>
      <w:smartTag w:uri="urn:schemas-microsoft-com:office:smarttags" w:element="metricconverter">
        <w:smartTagPr>
          <w:attr w:name="ProductID" w:val="1986 a"/>
        </w:smartTagPr>
        <w:r w:rsidRPr="000311CB">
          <w:t>1986 a</w:t>
        </w:r>
      </w:smartTag>
      <w:r w:rsidRPr="000311CB">
        <w:t xml:space="preserve"> fraktura kotníku levé dolní končetiny v r. 1987.Návyky: nekuřák, kávu nepije, alkohol 1 pivo denně.RA: Otec zemřel za války ve 30 letech na TBC; Matka zemřela v 77 letech na cévní mozkovou příhodu, léčila se pro hypertenzi, podrobila se strumektomii. 2 bratři - jeden zemřel v 75 letech na IM, léčil se pro chronickou ischemickou chorobu srdeční, st.p.cévní mozkové příhodě, druhý zemřel v 68 letech na plicní embolizaci po břišní operaci, důvod operace není pacientovi znám. 1 syn 44 let, zdráv.</w:t>
      </w:r>
    </w:p>
    <w:p w:rsidR="00DA59BA" w:rsidRDefault="00DA59BA"/>
    <w:p w:rsidR="00DA59BA" w:rsidRDefault="00DA59BA" w:rsidP="00942B70">
      <w:pPr>
        <w:pStyle w:val="Heading2"/>
      </w:pPr>
      <w:r>
        <w:t>Co děláte a co neděláte na internetu? Co používáte? Konverzace (kniha, s. 144)</w:t>
      </w:r>
    </w:p>
    <w:p w:rsidR="00DA59BA" w:rsidRPr="00ED16E6" w:rsidRDefault="00DA59BA" w:rsidP="00ED16E6">
      <w:r>
        <w:t>(spojujte slovesa vlevo se slovy vpravo; mluvte)</w:t>
      </w:r>
    </w:p>
    <w:tbl>
      <w:tblPr>
        <w:tblStyle w:val="TableGrid"/>
        <w:tblW w:w="0" w:type="auto"/>
        <w:tblLook w:val="01E0"/>
      </w:tblPr>
      <w:tblGrid>
        <w:gridCol w:w="4068"/>
        <w:gridCol w:w="2700"/>
        <w:gridCol w:w="2520"/>
      </w:tblGrid>
      <w:tr w:rsidR="00DA59BA" w:rsidTr="00C94F02">
        <w:tc>
          <w:tcPr>
            <w:tcW w:w="4068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verbs</w:t>
            </w:r>
          </w:p>
        </w:tc>
        <w:tc>
          <w:tcPr>
            <w:tcW w:w="270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objects</w:t>
            </w:r>
          </w:p>
        </w:tc>
        <w:tc>
          <w:tcPr>
            <w:tcW w:w="252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devices</w:t>
            </w:r>
          </w:p>
        </w:tc>
      </w:tr>
      <w:tr w:rsidR="00DA59BA" w:rsidTr="00C94F02">
        <w:tc>
          <w:tcPr>
            <w:tcW w:w="4068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stahovat/stáhnout          kreslit/nakreslit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hrát/zahrát si           tisknout/vytisknout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vypalovat/vypálit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upravovat/upravit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hrát/zahrát si           počítat/spočítat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posílat/poslat           přeposílat/přeposlat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dělat/udělat           ukládat/uložit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písničky, soubory, fotografie, dokumenty, soubory, na kalkulačce, e-maily, CD, DVD, filmy, webové stránky, hry, obrázky, hudbu</w:t>
            </w:r>
          </w:p>
        </w:tc>
        <w:tc>
          <w:tcPr>
            <w:tcW w:w="252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tiskárna, kopírka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monitor, klávesnice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myš, skener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reproduktory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sluchátka, přehrávač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kamera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flash disk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DA59BA" w:rsidRDefault="00DA59BA" w:rsidP="00AB1127">
      <w:r>
        <w:t>www= vévévé</w:t>
      </w:r>
    </w:p>
    <w:p w:rsidR="00DA59BA" w:rsidRDefault="00DA59BA" w:rsidP="00AB1127">
      <w:r>
        <w:t>@ = zavináč</w:t>
      </w:r>
    </w:p>
    <w:p w:rsidR="00DA59BA" w:rsidRDefault="00DA59BA" w:rsidP="00AB1127">
      <w:r>
        <w:t>. = tečka</w:t>
      </w:r>
    </w:p>
    <w:p w:rsidR="00DA59BA" w:rsidRDefault="00DA59BA" w:rsidP="00AB1127">
      <w:r>
        <w:t>- = pomlčka</w:t>
      </w:r>
    </w:p>
    <w:p w:rsidR="00DA59BA" w:rsidRDefault="00DA59BA" w:rsidP="00AB1127">
      <w:r>
        <w:t>_ = podtržítko</w:t>
      </w:r>
    </w:p>
    <w:p w:rsidR="00DA59BA" w:rsidRDefault="00DA59BA" w:rsidP="002A1361">
      <w:r>
        <w:t>cz = cézet</w:t>
      </w:r>
    </w:p>
    <w:sectPr w:rsidR="00DA59BA" w:rsidSect="003F4428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BA" w:rsidRDefault="00DA59BA" w:rsidP="003F4428">
      <w:pPr>
        <w:spacing w:after="0" w:line="240" w:lineRule="auto"/>
      </w:pPr>
      <w:r>
        <w:separator/>
      </w:r>
    </w:p>
  </w:endnote>
  <w:endnote w:type="continuationSeparator" w:id="0">
    <w:p w:rsidR="00DA59BA" w:rsidRDefault="00DA59BA" w:rsidP="003F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BA" w:rsidRDefault="00DA59BA" w:rsidP="003F4428">
      <w:pPr>
        <w:spacing w:after="0" w:line="240" w:lineRule="auto"/>
      </w:pPr>
      <w:r>
        <w:separator/>
      </w:r>
    </w:p>
  </w:footnote>
  <w:footnote w:type="continuationSeparator" w:id="0">
    <w:p w:rsidR="00DA59BA" w:rsidRDefault="00DA59BA" w:rsidP="003F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BA" w:rsidRPr="003F4428" w:rsidRDefault="00DA59BA">
    <w:pPr>
      <w:pStyle w:val="Header"/>
      <w:rPr>
        <w:i/>
      </w:rPr>
    </w:pPr>
    <w:r w:rsidRPr="003F4428">
      <w:rPr>
        <w:i/>
      </w:rPr>
      <w:t>3rd week: POČÍTAČ A INTERNET (UNIT 14). Medical Czech: RHEUMATOLOGICAL HISTORY I (TM 28). Grammar: Účelové věty s ABY.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BA" w:rsidRPr="003F4428" w:rsidRDefault="00DA59BA">
    <w:pPr>
      <w:pStyle w:val="Header"/>
      <w:rPr>
        <w:i/>
      </w:rPr>
    </w:pPr>
    <w:r w:rsidRPr="003F4428">
      <w:rPr>
        <w:i/>
      </w:rPr>
      <w:t>3rd week: POČÍTAČ A INTERNET (UNIT 14). Medical Czech: RHEUMATOLOGICAL HISTORY I (TM 28). Grammar: Účelové věty s ABY.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C0F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069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8E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CE9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41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06B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326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DC5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D2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66E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D0AD4"/>
    <w:multiLevelType w:val="hybridMultilevel"/>
    <w:tmpl w:val="2880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F915B2"/>
    <w:multiLevelType w:val="hybridMultilevel"/>
    <w:tmpl w:val="188E868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A24616"/>
    <w:multiLevelType w:val="hybridMultilevel"/>
    <w:tmpl w:val="C7C088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4A6ED9"/>
    <w:multiLevelType w:val="multilevel"/>
    <w:tmpl w:val="E4C63A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8C440E"/>
    <w:multiLevelType w:val="multilevel"/>
    <w:tmpl w:val="98907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4A380C"/>
    <w:multiLevelType w:val="multilevel"/>
    <w:tmpl w:val="E820D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124E05"/>
    <w:multiLevelType w:val="hybridMultilevel"/>
    <w:tmpl w:val="D1A2B16C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BA5FB8"/>
    <w:multiLevelType w:val="multilevel"/>
    <w:tmpl w:val="C91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5878E3"/>
    <w:multiLevelType w:val="hybridMultilevel"/>
    <w:tmpl w:val="A7C270B6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CE1500"/>
    <w:multiLevelType w:val="hybridMultilevel"/>
    <w:tmpl w:val="98907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428"/>
    <w:rsid w:val="000311CB"/>
    <w:rsid w:val="000C06D7"/>
    <w:rsid w:val="000E3091"/>
    <w:rsid w:val="000E3FB5"/>
    <w:rsid w:val="000E5B70"/>
    <w:rsid w:val="000E72C6"/>
    <w:rsid w:val="0014719B"/>
    <w:rsid w:val="00170FB3"/>
    <w:rsid w:val="00185F14"/>
    <w:rsid w:val="001B630D"/>
    <w:rsid w:val="002321A3"/>
    <w:rsid w:val="00292D14"/>
    <w:rsid w:val="002A1361"/>
    <w:rsid w:val="002B23CA"/>
    <w:rsid w:val="002D4713"/>
    <w:rsid w:val="002E1C37"/>
    <w:rsid w:val="003017D7"/>
    <w:rsid w:val="0031529D"/>
    <w:rsid w:val="003731AD"/>
    <w:rsid w:val="003954A0"/>
    <w:rsid w:val="003D0558"/>
    <w:rsid w:val="003F4428"/>
    <w:rsid w:val="00404AA4"/>
    <w:rsid w:val="0045101D"/>
    <w:rsid w:val="00466856"/>
    <w:rsid w:val="004A020D"/>
    <w:rsid w:val="004C6442"/>
    <w:rsid w:val="005267A4"/>
    <w:rsid w:val="00567721"/>
    <w:rsid w:val="00583BD9"/>
    <w:rsid w:val="005E06B5"/>
    <w:rsid w:val="0062237D"/>
    <w:rsid w:val="0063426E"/>
    <w:rsid w:val="00667465"/>
    <w:rsid w:val="00697E82"/>
    <w:rsid w:val="006A5349"/>
    <w:rsid w:val="006B7712"/>
    <w:rsid w:val="00784EA1"/>
    <w:rsid w:val="00794A6B"/>
    <w:rsid w:val="007A7938"/>
    <w:rsid w:val="007B4C0F"/>
    <w:rsid w:val="007E5FDF"/>
    <w:rsid w:val="007F39BB"/>
    <w:rsid w:val="008542CC"/>
    <w:rsid w:val="008621C5"/>
    <w:rsid w:val="00880EE5"/>
    <w:rsid w:val="008A0FA6"/>
    <w:rsid w:val="008C24CB"/>
    <w:rsid w:val="008E3AF6"/>
    <w:rsid w:val="008E633C"/>
    <w:rsid w:val="009076FE"/>
    <w:rsid w:val="00914B8D"/>
    <w:rsid w:val="00926212"/>
    <w:rsid w:val="00933B4D"/>
    <w:rsid w:val="00942B70"/>
    <w:rsid w:val="00943FC2"/>
    <w:rsid w:val="00957AF4"/>
    <w:rsid w:val="0099104F"/>
    <w:rsid w:val="009A2A94"/>
    <w:rsid w:val="009A3CC6"/>
    <w:rsid w:val="009B195E"/>
    <w:rsid w:val="009B34C0"/>
    <w:rsid w:val="009B5F48"/>
    <w:rsid w:val="009D7389"/>
    <w:rsid w:val="00A01BBC"/>
    <w:rsid w:val="00A4256E"/>
    <w:rsid w:val="00A47DCF"/>
    <w:rsid w:val="00A65D5E"/>
    <w:rsid w:val="00A675F6"/>
    <w:rsid w:val="00AA7F2E"/>
    <w:rsid w:val="00AB1127"/>
    <w:rsid w:val="00AB6850"/>
    <w:rsid w:val="00AC1934"/>
    <w:rsid w:val="00AC5870"/>
    <w:rsid w:val="00AD27EF"/>
    <w:rsid w:val="00AD550B"/>
    <w:rsid w:val="00B01453"/>
    <w:rsid w:val="00B10D18"/>
    <w:rsid w:val="00B7383B"/>
    <w:rsid w:val="00B743FA"/>
    <w:rsid w:val="00B97683"/>
    <w:rsid w:val="00BB1694"/>
    <w:rsid w:val="00BC3231"/>
    <w:rsid w:val="00BD1953"/>
    <w:rsid w:val="00BF2121"/>
    <w:rsid w:val="00C177A8"/>
    <w:rsid w:val="00C208D7"/>
    <w:rsid w:val="00C740C1"/>
    <w:rsid w:val="00C77D74"/>
    <w:rsid w:val="00C878F6"/>
    <w:rsid w:val="00C90A85"/>
    <w:rsid w:val="00C94F02"/>
    <w:rsid w:val="00CA017D"/>
    <w:rsid w:val="00CC0BF2"/>
    <w:rsid w:val="00CC6F52"/>
    <w:rsid w:val="00CD029C"/>
    <w:rsid w:val="00CE3AB0"/>
    <w:rsid w:val="00D11ABA"/>
    <w:rsid w:val="00DA48B0"/>
    <w:rsid w:val="00DA59BA"/>
    <w:rsid w:val="00DB736A"/>
    <w:rsid w:val="00E56192"/>
    <w:rsid w:val="00E56FAC"/>
    <w:rsid w:val="00E768CD"/>
    <w:rsid w:val="00E9391F"/>
    <w:rsid w:val="00EA0825"/>
    <w:rsid w:val="00EA1678"/>
    <w:rsid w:val="00EB007A"/>
    <w:rsid w:val="00EB1C85"/>
    <w:rsid w:val="00EB7FF1"/>
    <w:rsid w:val="00ED16E6"/>
    <w:rsid w:val="00EE69ED"/>
    <w:rsid w:val="00EF1FDB"/>
    <w:rsid w:val="00E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8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428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428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4428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442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er">
    <w:name w:val="header"/>
    <w:basedOn w:val="Normal"/>
    <w:link w:val="HeaderChar"/>
    <w:uiPriority w:val="99"/>
    <w:rsid w:val="003F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4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4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44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3B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A0FA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2/10/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X0uSECXWoMo?t=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566</Words>
  <Characters>3345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Spojujte</dc:title>
  <dc:subject/>
  <dc:creator>Martin Punčochář</dc:creator>
  <cp:keywords/>
  <dc:description/>
  <cp:lastModifiedBy>uživatel</cp:lastModifiedBy>
  <cp:revision>30</cp:revision>
  <cp:lastPrinted>2017-03-09T11:25:00Z</cp:lastPrinted>
  <dcterms:created xsi:type="dcterms:W3CDTF">2017-03-06T07:37:00Z</dcterms:created>
  <dcterms:modified xsi:type="dcterms:W3CDTF">2017-03-09T11:33:00Z</dcterms:modified>
</cp:coreProperties>
</file>