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8D1" w:rsidRDefault="009638D1">
      <w:pPr>
        <w:pStyle w:val="Heading2"/>
      </w:pPr>
      <w:r>
        <w:t>1 Poslouchejte a odpovídejte. TM CD2/24</w:t>
      </w:r>
    </w:p>
    <w:p w:rsidR="009638D1" w:rsidRDefault="009638D1">
      <w:pPr>
        <w:numPr>
          <w:ilvl w:val="0"/>
          <w:numId w:val="2"/>
        </w:numPr>
        <w:spacing w:line="360" w:lineRule="auto"/>
      </w:pPr>
      <w:r>
        <w:t>Jak dlouho je paní Landová v nemocnici?</w:t>
      </w:r>
    </w:p>
    <w:p w:rsidR="009638D1" w:rsidRDefault="009638D1">
      <w:pPr>
        <w:numPr>
          <w:ilvl w:val="0"/>
          <w:numId w:val="2"/>
        </w:numPr>
        <w:spacing w:line="360" w:lineRule="auto"/>
      </w:pPr>
      <w:r>
        <w:t>Jak dlouho je těhotná?</w:t>
      </w:r>
    </w:p>
    <w:p w:rsidR="009638D1" w:rsidRDefault="009638D1">
      <w:pPr>
        <w:numPr>
          <w:ilvl w:val="0"/>
          <w:numId w:val="2"/>
        </w:numPr>
        <w:spacing w:line="360" w:lineRule="auto"/>
      </w:pPr>
      <w:r>
        <w:t>Co se jí stalo minulý týden?</w:t>
      </w:r>
    </w:p>
    <w:p w:rsidR="009638D1" w:rsidRDefault="009638D1">
      <w:pPr>
        <w:numPr>
          <w:ilvl w:val="0"/>
          <w:numId w:val="2"/>
        </w:numPr>
        <w:spacing w:line="360" w:lineRule="auto"/>
      </w:pPr>
      <w:r>
        <w:t>Může mít teď pacientka velkou fyzickou aktivity?</w:t>
      </w:r>
    </w:p>
    <w:p w:rsidR="009638D1" w:rsidRDefault="009638D1">
      <w:pPr>
        <w:numPr>
          <w:ilvl w:val="0"/>
          <w:numId w:val="2"/>
        </w:numPr>
        <w:spacing w:line="360" w:lineRule="auto"/>
      </w:pPr>
      <w:r>
        <w:t>Měla nějaké potraty?</w:t>
      </w:r>
    </w:p>
    <w:p w:rsidR="009638D1" w:rsidRDefault="009638D1">
      <w:pPr>
        <w:numPr>
          <w:ilvl w:val="0"/>
          <w:numId w:val="2"/>
        </w:numPr>
        <w:spacing w:line="360" w:lineRule="auto"/>
      </w:pPr>
      <w:r>
        <w:t>Jaký byl minulý porod?</w:t>
      </w:r>
    </w:p>
    <w:p w:rsidR="009638D1" w:rsidRDefault="009638D1">
      <w:pPr>
        <w:pStyle w:val="Heading2"/>
      </w:pPr>
      <w:r>
        <w:t>2 Řekněte česky / definujte</w:t>
      </w:r>
    </w:p>
    <w:p w:rsidR="009638D1" w:rsidRDefault="009638D1">
      <w:pPr>
        <w:numPr>
          <w:ilvl w:val="0"/>
          <w:numId w:val="3"/>
        </w:numPr>
        <w:spacing w:line="360" w:lineRule="auto"/>
      </w:pPr>
      <w:r>
        <w:t>klešťový porod</w:t>
      </w:r>
    </w:p>
    <w:p w:rsidR="009638D1" w:rsidRDefault="009638D1">
      <w:pPr>
        <w:numPr>
          <w:ilvl w:val="0"/>
          <w:numId w:val="3"/>
        </w:numPr>
        <w:spacing w:line="360" w:lineRule="auto"/>
      </w:pPr>
      <w:r>
        <w:t>operativní porod</w:t>
      </w:r>
    </w:p>
    <w:p w:rsidR="009638D1" w:rsidRDefault="009638D1">
      <w:pPr>
        <w:numPr>
          <w:ilvl w:val="0"/>
          <w:numId w:val="3"/>
        </w:numPr>
        <w:spacing w:line="360" w:lineRule="auto"/>
      </w:pPr>
      <w:r>
        <w:t>porod hlavičkou</w:t>
      </w:r>
    </w:p>
    <w:p w:rsidR="009638D1" w:rsidRDefault="009638D1">
      <w:pPr>
        <w:numPr>
          <w:ilvl w:val="0"/>
          <w:numId w:val="3"/>
        </w:numPr>
        <w:spacing w:line="360" w:lineRule="auto"/>
      </w:pPr>
      <w:r>
        <w:t>porod koncem pánevním</w:t>
      </w:r>
    </w:p>
    <w:p w:rsidR="009638D1" w:rsidRDefault="009638D1">
      <w:pPr>
        <w:numPr>
          <w:ilvl w:val="0"/>
          <w:numId w:val="3"/>
        </w:numPr>
        <w:spacing w:line="360" w:lineRule="auto"/>
      </w:pPr>
      <w:r>
        <w:t>samovolný porod</w:t>
      </w:r>
    </w:p>
    <w:p w:rsidR="009638D1" w:rsidRDefault="009638D1">
      <w:pPr>
        <w:pStyle w:val="Heading2"/>
      </w:pPr>
      <w:r>
        <w:t>3 Spojujte</w:t>
      </w:r>
    </w:p>
    <w:p w:rsidR="009638D1" w:rsidRDefault="009638D1">
      <w:pPr>
        <w:numPr>
          <w:ilvl w:val="0"/>
          <w:numId w:val="4"/>
        </w:numPr>
        <w:tabs>
          <w:tab w:val="left" w:pos="720"/>
        </w:tabs>
        <w:spacing w:line="360" w:lineRule="auto"/>
        <w:sectPr w:rsidR="009638D1">
          <w:headerReference w:type="default" r:id="rId7"/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638D1" w:rsidRDefault="009638D1">
      <w:pPr>
        <w:numPr>
          <w:ilvl w:val="0"/>
          <w:numId w:val="4"/>
        </w:numPr>
        <w:tabs>
          <w:tab w:val="left" w:pos="720"/>
        </w:tabs>
        <w:spacing w:line="360" w:lineRule="auto"/>
      </w:pPr>
      <w:r>
        <w:t xml:space="preserve">Měla jste někdy potrat? </w:t>
      </w:r>
      <w:r>
        <w:tab/>
      </w:r>
    </w:p>
    <w:p w:rsidR="009638D1" w:rsidRDefault="009638D1">
      <w:pPr>
        <w:numPr>
          <w:ilvl w:val="0"/>
          <w:numId w:val="4"/>
        </w:numPr>
        <w:tabs>
          <w:tab w:val="left" w:pos="720"/>
        </w:tabs>
        <w:spacing w:line="360" w:lineRule="auto"/>
      </w:pPr>
      <w:r>
        <w:t xml:space="preserve">Měla jste někdy mimoděložní těhotenství? </w:t>
      </w:r>
    </w:p>
    <w:p w:rsidR="009638D1" w:rsidRDefault="009638D1">
      <w:pPr>
        <w:numPr>
          <w:ilvl w:val="0"/>
          <w:numId w:val="4"/>
        </w:numPr>
        <w:tabs>
          <w:tab w:val="left" w:pos="720"/>
        </w:tabs>
        <w:spacing w:line="360" w:lineRule="auto"/>
      </w:pPr>
      <w:r>
        <w:t xml:space="preserve">Kolikrát jste rodila? </w:t>
      </w:r>
      <w:r>
        <w:tab/>
      </w:r>
    </w:p>
    <w:p w:rsidR="009638D1" w:rsidRDefault="009638D1">
      <w:pPr>
        <w:numPr>
          <w:ilvl w:val="0"/>
          <w:numId w:val="4"/>
        </w:numPr>
        <w:tabs>
          <w:tab w:val="left" w:pos="720"/>
        </w:tabs>
        <w:spacing w:line="360" w:lineRule="auto"/>
      </w:pPr>
      <w:r>
        <w:t xml:space="preserve">Byly porody bez komplikací? </w:t>
      </w:r>
      <w:r>
        <w:tab/>
      </w:r>
    </w:p>
    <w:p w:rsidR="009638D1" w:rsidRDefault="009638D1">
      <w:pPr>
        <w:numPr>
          <w:ilvl w:val="0"/>
          <w:numId w:val="4"/>
        </w:numPr>
        <w:tabs>
          <w:tab w:val="left" w:pos="720"/>
        </w:tabs>
        <w:spacing w:line="360" w:lineRule="auto"/>
      </w:pPr>
      <w:r>
        <w:t>Kolikrát jste byla těhotná?</w:t>
      </w:r>
    </w:p>
    <w:p w:rsidR="009638D1" w:rsidRDefault="009638D1">
      <w:pPr>
        <w:numPr>
          <w:ilvl w:val="0"/>
          <w:numId w:val="5"/>
        </w:numPr>
        <w:tabs>
          <w:tab w:val="left" w:pos="720"/>
        </w:tabs>
        <w:spacing w:line="360" w:lineRule="auto"/>
      </w:pPr>
      <w:r>
        <w:t>To je moje čtvrté těhotenství.</w:t>
      </w:r>
    </w:p>
    <w:p w:rsidR="009638D1" w:rsidRDefault="009638D1">
      <w:pPr>
        <w:numPr>
          <w:ilvl w:val="0"/>
          <w:numId w:val="5"/>
        </w:numPr>
        <w:tabs>
          <w:tab w:val="left" w:pos="720"/>
        </w:tabs>
        <w:spacing w:line="360" w:lineRule="auto"/>
      </w:pPr>
      <w:r>
        <w:t>Ne, mimoděložní nikdy.</w:t>
      </w:r>
    </w:p>
    <w:p w:rsidR="009638D1" w:rsidRDefault="009638D1">
      <w:pPr>
        <w:numPr>
          <w:ilvl w:val="0"/>
          <w:numId w:val="5"/>
        </w:numPr>
        <w:tabs>
          <w:tab w:val="left" w:pos="720"/>
        </w:tabs>
        <w:spacing w:line="360" w:lineRule="auto"/>
      </w:pPr>
      <w:r>
        <w:t>Ne, druhý porod byl císařem.</w:t>
      </w:r>
    </w:p>
    <w:p w:rsidR="009638D1" w:rsidRDefault="009638D1">
      <w:pPr>
        <w:numPr>
          <w:ilvl w:val="0"/>
          <w:numId w:val="5"/>
        </w:numPr>
        <w:tabs>
          <w:tab w:val="left" w:pos="720"/>
        </w:tabs>
        <w:spacing w:line="360" w:lineRule="auto"/>
      </w:pPr>
      <w:r>
        <w:t>Ano, vloni, samovolně.</w:t>
      </w:r>
    </w:p>
    <w:p w:rsidR="009638D1" w:rsidRDefault="009638D1">
      <w:pPr>
        <w:numPr>
          <w:ilvl w:val="0"/>
          <w:numId w:val="5"/>
        </w:numPr>
        <w:tabs>
          <w:tab w:val="left" w:pos="720"/>
        </w:tabs>
        <w:spacing w:line="360" w:lineRule="auto"/>
      </w:pPr>
      <w:r>
        <w:t>Ještě jsem nikdy nerodila.</w:t>
      </w:r>
    </w:p>
    <w:p w:rsidR="009638D1" w:rsidRDefault="009638D1">
      <w:pPr>
        <w:spacing w:line="360" w:lineRule="auto"/>
        <w:sectPr w:rsidR="009638D1">
          <w:type w:val="continuous"/>
          <w:pgSz w:w="11906" w:h="16838"/>
          <w:pgMar w:top="1417" w:right="1417" w:bottom="1417" w:left="1417" w:header="708" w:footer="708" w:gutter="0"/>
          <w:cols w:num="2" w:space="26"/>
          <w:docGrid w:linePitch="360"/>
        </w:sectPr>
      </w:pPr>
    </w:p>
    <w:p w:rsidR="009638D1" w:rsidRDefault="009638D1">
      <w:pPr>
        <w:spacing w:line="360" w:lineRule="auto"/>
      </w:pPr>
    </w:p>
    <w:p w:rsidR="009638D1" w:rsidRDefault="009638D1">
      <w:pPr>
        <w:numPr>
          <w:ilvl w:val="0"/>
          <w:numId w:val="6"/>
        </w:numPr>
        <w:tabs>
          <w:tab w:val="left" w:pos="720"/>
        </w:tabs>
        <w:spacing w:line="360" w:lineRule="auto"/>
        <w:sectPr w:rsidR="009638D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638D1" w:rsidRDefault="009638D1">
      <w:pPr>
        <w:numPr>
          <w:ilvl w:val="0"/>
          <w:numId w:val="6"/>
        </w:numPr>
        <w:tabs>
          <w:tab w:val="left" w:pos="720"/>
        </w:tabs>
        <w:spacing w:line="360" w:lineRule="auto"/>
      </w:pPr>
      <w:r>
        <w:t>Je to vaše první těhotenství?</w:t>
      </w:r>
    </w:p>
    <w:p w:rsidR="009638D1" w:rsidRDefault="009638D1">
      <w:pPr>
        <w:numPr>
          <w:ilvl w:val="0"/>
          <w:numId w:val="6"/>
        </w:numPr>
        <w:tabs>
          <w:tab w:val="left" w:pos="720"/>
        </w:tabs>
        <w:spacing w:line="360" w:lineRule="auto"/>
      </w:pPr>
      <w:r>
        <w:t>Jak dlouho už jste těhotná?</w:t>
      </w:r>
    </w:p>
    <w:p w:rsidR="009638D1" w:rsidRDefault="009638D1">
      <w:pPr>
        <w:numPr>
          <w:ilvl w:val="0"/>
          <w:numId w:val="6"/>
        </w:numPr>
        <w:tabs>
          <w:tab w:val="left" w:pos="720"/>
        </w:tabs>
        <w:spacing w:line="360" w:lineRule="auto"/>
      </w:pPr>
      <w:r>
        <w:t>Máte v těhotenství nějaké potíže?</w:t>
      </w:r>
    </w:p>
    <w:p w:rsidR="009638D1" w:rsidRDefault="009638D1">
      <w:pPr>
        <w:numPr>
          <w:ilvl w:val="0"/>
          <w:numId w:val="6"/>
        </w:numPr>
        <w:tabs>
          <w:tab w:val="left" w:pos="720"/>
        </w:tabs>
        <w:spacing w:line="360" w:lineRule="auto"/>
      </w:pPr>
      <w:r>
        <w:t>Kolik vážíte?</w:t>
      </w:r>
    </w:p>
    <w:p w:rsidR="009638D1" w:rsidRDefault="009638D1">
      <w:pPr>
        <w:numPr>
          <w:ilvl w:val="0"/>
          <w:numId w:val="6"/>
        </w:numPr>
        <w:tabs>
          <w:tab w:val="left" w:pos="720"/>
        </w:tabs>
        <w:spacing w:line="360" w:lineRule="auto"/>
      </w:pPr>
      <w:r>
        <w:t>Cítíte pohyby plodu?</w:t>
      </w:r>
    </w:p>
    <w:p w:rsidR="009638D1" w:rsidRDefault="009638D1">
      <w:pPr>
        <w:numPr>
          <w:ilvl w:val="0"/>
          <w:numId w:val="7"/>
        </w:numPr>
        <w:tabs>
          <w:tab w:val="left" w:pos="720"/>
        </w:tabs>
        <w:spacing w:line="360" w:lineRule="auto"/>
      </w:pPr>
      <w:r>
        <w:t>Ne, druhé.</w:t>
      </w:r>
    </w:p>
    <w:p w:rsidR="009638D1" w:rsidRDefault="009638D1">
      <w:pPr>
        <w:numPr>
          <w:ilvl w:val="0"/>
          <w:numId w:val="7"/>
        </w:numPr>
        <w:tabs>
          <w:tab w:val="left" w:pos="720"/>
        </w:tabs>
        <w:spacing w:line="360" w:lineRule="auto"/>
      </w:pPr>
      <w:r>
        <w:t>Poslední dobou mi otékají kotníky.</w:t>
      </w:r>
    </w:p>
    <w:p w:rsidR="009638D1" w:rsidRDefault="009638D1">
      <w:pPr>
        <w:numPr>
          <w:ilvl w:val="0"/>
          <w:numId w:val="7"/>
        </w:numPr>
        <w:tabs>
          <w:tab w:val="left" w:pos="720"/>
        </w:tabs>
        <w:spacing w:line="360" w:lineRule="auto"/>
      </w:pPr>
      <w:r>
        <w:t>Jsem v pátém měsíci.</w:t>
      </w:r>
    </w:p>
    <w:p w:rsidR="009638D1" w:rsidRDefault="009638D1">
      <w:pPr>
        <w:numPr>
          <w:ilvl w:val="0"/>
          <w:numId w:val="7"/>
        </w:numPr>
        <w:tabs>
          <w:tab w:val="left" w:pos="720"/>
        </w:tabs>
        <w:spacing w:line="360" w:lineRule="auto"/>
      </w:pPr>
      <w:r>
        <w:t>Ano, miminko se hýbe asi tři týdny.</w:t>
      </w:r>
    </w:p>
    <w:p w:rsidR="009638D1" w:rsidRDefault="009638D1">
      <w:pPr>
        <w:numPr>
          <w:ilvl w:val="0"/>
          <w:numId w:val="7"/>
        </w:numPr>
        <w:tabs>
          <w:tab w:val="left" w:pos="720"/>
        </w:tabs>
        <w:spacing w:line="360" w:lineRule="auto"/>
      </w:pPr>
      <w:r>
        <w:t>72 kilo.</w:t>
      </w:r>
    </w:p>
    <w:p w:rsidR="009638D1" w:rsidRDefault="009638D1">
      <w:pPr>
        <w:spacing w:line="360" w:lineRule="auto"/>
        <w:sectPr w:rsidR="009638D1">
          <w:type w:val="continuous"/>
          <w:pgSz w:w="11906" w:h="16838"/>
          <w:pgMar w:top="1417" w:right="1417" w:bottom="1417" w:left="1417" w:header="708" w:footer="708" w:gutter="0"/>
          <w:cols w:num="2" w:space="336"/>
          <w:docGrid w:linePitch="360"/>
        </w:sectPr>
      </w:pPr>
    </w:p>
    <w:p w:rsidR="009638D1" w:rsidRDefault="009638D1">
      <w:pPr>
        <w:spacing w:line="360" w:lineRule="auto"/>
      </w:pPr>
    </w:p>
    <w:p w:rsidR="009638D1" w:rsidRDefault="009638D1">
      <w:pPr>
        <w:numPr>
          <w:ilvl w:val="0"/>
          <w:numId w:val="8"/>
        </w:numPr>
        <w:tabs>
          <w:tab w:val="left" w:pos="720"/>
        </w:tabs>
        <w:spacing w:line="360" w:lineRule="auto"/>
        <w:sectPr w:rsidR="009638D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638D1" w:rsidRDefault="009638D1">
      <w:pPr>
        <w:numPr>
          <w:ilvl w:val="0"/>
          <w:numId w:val="8"/>
        </w:numPr>
        <w:tabs>
          <w:tab w:val="left" w:pos="720"/>
        </w:tabs>
        <w:spacing w:line="360" w:lineRule="auto"/>
      </w:pPr>
      <w:r>
        <w:t xml:space="preserve">interrupce </w:t>
      </w:r>
      <w:r>
        <w:tab/>
      </w:r>
    </w:p>
    <w:p w:rsidR="009638D1" w:rsidRDefault="009638D1">
      <w:pPr>
        <w:numPr>
          <w:ilvl w:val="0"/>
          <w:numId w:val="8"/>
        </w:numPr>
        <w:tabs>
          <w:tab w:val="left" w:pos="720"/>
        </w:tabs>
        <w:spacing w:line="360" w:lineRule="auto"/>
      </w:pPr>
      <w:r>
        <w:t xml:space="preserve">kontrakce </w:t>
      </w:r>
      <w:r>
        <w:tab/>
      </w:r>
    </w:p>
    <w:p w:rsidR="009638D1" w:rsidRDefault="009638D1">
      <w:pPr>
        <w:numPr>
          <w:ilvl w:val="0"/>
          <w:numId w:val="8"/>
        </w:numPr>
        <w:tabs>
          <w:tab w:val="left" w:pos="720"/>
        </w:tabs>
        <w:spacing w:line="360" w:lineRule="auto"/>
      </w:pPr>
      <w:r>
        <w:t xml:space="preserve">ranní nevolnost </w:t>
      </w:r>
      <w:r>
        <w:tab/>
      </w:r>
    </w:p>
    <w:p w:rsidR="009638D1" w:rsidRDefault="009638D1">
      <w:pPr>
        <w:numPr>
          <w:ilvl w:val="0"/>
          <w:numId w:val="8"/>
        </w:numPr>
        <w:tabs>
          <w:tab w:val="left" w:pos="720"/>
        </w:tabs>
        <w:spacing w:line="360" w:lineRule="auto"/>
      </w:pPr>
      <w:r>
        <w:t xml:space="preserve">amniocentéza </w:t>
      </w:r>
      <w:r>
        <w:tab/>
      </w:r>
    </w:p>
    <w:p w:rsidR="009638D1" w:rsidRDefault="009638D1">
      <w:pPr>
        <w:numPr>
          <w:ilvl w:val="0"/>
          <w:numId w:val="8"/>
        </w:numPr>
        <w:tabs>
          <w:tab w:val="left" w:pos="720"/>
        </w:tabs>
        <w:spacing w:line="360" w:lineRule="auto"/>
      </w:pPr>
      <w:r>
        <w:t xml:space="preserve">samovolný potrat </w:t>
      </w:r>
      <w:r>
        <w:tab/>
      </w:r>
    </w:p>
    <w:p w:rsidR="009638D1" w:rsidRDefault="009638D1">
      <w:pPr>
        <w:numPr>
          <w:ilvl w:val="0"/>
          <w:numId w:val="8"/>
        </w:numPr>
        <w:tabs>
          <w:tab w:val="left" w:pos="720"/>
        </w:tabs>
        <w:spacing w:line="360" w:lineRule="auto"/>
      </w:pPr>
      <w:r>
        <w:t xml:space="preserve">obrácená poloha plodu </w:t>
      </w:r>
      <w:r>
        <w:tab/>
      </w:r>
    </w:p>
    <w:p w:rsidR="009638D1" w:rsidRDefault="009638D1">
      <w:pPr>
        <w:numPr>
          <w:ilvl w:val="0"/>
          <w:numId w:val="8"/>
        </w:numPr>
        <w:tabs>
          <w:tab w:val="left" w:pos="720"/>
        </w:tabs>
        <w:spacing w:line="360" w:lineRule="auto"/>
      </w:pPr>
      <w:r>
        <w:t>chirurgický porod</w:t>
      </w:r>
    </w:p>
    <w:p w:rsidR="009638D1" w:rsidRDefault="009638D1">
      <w:pPr>
        <w:numPr>
          <w:ilvl w:val="0"/>
          <w:numId w:val="9"/>
        </w:numPr>
        <w:tabs>
          <w:tab w:val="left" w:pos="720"/>
        </w:tabs>
        <w:spacing w:line="360" w:lineRule="auto"/>
      </w:pPr>
      <w:r>
        <w:t>poloha hlavičkou nahoru</w:t>
      </w:r>
    </w:p>
    <w:p w:rsidR="009638D1" w:rsidRDefault="009638D1">
      <w:pPr>
        <w:numPr>
          <w:ilvl w:val="0"/>
          <w:numId w:val="9"/>
        </w:numPr>
        <w:tabs>
          <w:tab w:val="left" w:pos="720"/>
        </w:tabs>
        <w:spacing w:line="360" w:lineRule="auto"/>
      </w:pPr>
      <w:r>
        <w:t>císařský řez</w:t>
      </w:r>
    </w:p>
    <w:p w:rsidR="009638D1" w:rsidRDefault="009638D1">
      <w:pPr>
        <w:numPr>
          <w:ilvl w:val="0"/>
          <w:numId w:val="9"/>
        </w:numPr>
        <w:tabs>
          <w:tab w:val="left" w:pos="720"/>
        </w:tabs>
        <w:spacing w:line="360" w:lineRule="auto"/>
      </w:pPr>
      <w:r>
        <w:t>vyvolaný potrat</w:t>
      </w:r>
    </w:p>
    <w:p w:rsidR="009638D1" w:rsidRDefault="009638D1">
      <w:pPr>
        <w:numPr>
          <w:ilvl w:val="0"/>
          <w:numId w:val="9"/>
        </w:numPr>
        <w:tabs>
          <w:tab w:val="left" w:pos="720"/>
        </w:tabs>
        <w:spacing w:line="360" w:lineRule="auto"/>
      </w:pPr>
      <w:r>
        <w:t>spontánní potrat</w:t>
      </w:r>
    </w:p>
    <w:p w:rsidR="009638D1" w:rsidRDefault="009638D1">
      <w:pPr>
        <w:numPr>
          <w:ilvl w:val="0"/>
          <w:numId w:val="9"/>
        </w:numPr>
        <w:tabs>
          <w:tab w:val="left" w:pos="720"/>
        </w:tabs>
        <w:spacing w:line="360" w:lineRule="auto"/>
      </w:pPr>
      <w:r>
        <w:t>zvracení</w:t>
      </w:r>
    </w:p>
    <w:p w:rsidR="009638D1" w:rsidRDefault="009638D1">
      <w:pPr>
        <w:numPr>
          <w:ilvl w:val="0"/>
          <w:numId w:val="9"/>
        </w:numPr>
        <w:tabs>
          <w:tab w:val="left" w:pos="720"/>
        </w:tabs>
        <w:spacing w:line="360" w:lineRule="auto"/>
      </w:pPr>
      <w:r>
        <w:t>odběr plodové vody</w:t>
      </w:r>
    </w:p>
    <w:p w:rsidR="009638D1" w:rsidRDefault="009638D1">
      <w:pPr>
        <w:numPr>
          <w:ilvl w:val="0"/>
          <w:numId w:val="9"/>
        </w:numPr>
        <w:tabs>
          <w:tab w:val="left" w:pos="720"/>
        </w:tabs>
        <w:spacing w:line="360" w:lineRule="auto"/>
      </w:pPr>
      <w:r>
        <w:t>děložní stahy</w:t>
      </w:r>
    </w:p>
    <w:p w:rsidR="009638D1" w:rsidRDefault="009638D1">
      <w:pPr>
        <w:spacing w:line="360" w:lineRule="auto"/>
        <w:sectPr w:rsidR="009638D1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:rsidR="009638D1" w:rsidRDefault="009638D1">
      <w:pPr>
        <w:pStyle w:val="Heading2"/>
      </w:pPr>
      <w:r>
        <w:t>4 Vyberte správné slovo</w:t>
      </w:r>
    </w:p>
    <w:p w:rsidR="009638D1" w:rsidRDefault="009638D1">
      <w:pPr>
        <w:spacing w:line="360" w:lineRule="auto"/>
      </w:pPr>
      <w:r>
        <w:t xml:space="preserve">Lékař: Jaké máte potíže, paní Kvasničková? </w:t>
      </w:r>
    </w:p>
    <w:p w:rsidR="009638D1" w:rsidRDefault="009638D1">
      <w:pPr>
        <w:spacing w:line="360" w:lineRule="auto"/>
      </w:pPr>
      <w:r>
        <w:t xml:space="preserve">Pacientka: Jsem ve druhém měsíci </w:t>
      </w:r>
      <w:r w:rsidRPr="475127D6">
        <w:rPr>
          <w:b/>
          <w:bCs/>
          <w:i/>
          <w:iCs/>
        </w:rPr>
        <w:t>těhotenství/těhotná</w:t>
      </w:r>
      <w:r>
        <w:t xml:space="preserve"> a začalo mě bolet břicho. Taky jsem začala krvácet. </w:t>
      </w:r>
    </w:p>
    <w:p w:rsidR="009638D1" w:rsidRDefault="009638D1">
      <w:pPr>
        <w:spacing w:line="360" w:lineRule="auto"/>
      </w:pPr>
      <w:r>
        <w:t xml:space="preserve">Lékař: Jak dlouho </w:t>
      </w:r>
      <w:r w:rsidRPr="475127D6">
        <w:rPr>
          <w:b/>
          <w:bCs/>
          <w:i/>
          <w:iCs/>
        </w:rPr>
        <w:t>krvácíte/krvácení</w:t>
      </w:r>
      <w:r>
        <w:t xml:space="preserve">? </w:t>
      </w:r>
    </w:p>
    <w:p w:rsidR="009638D1" w:rsidRDefault="009638D1">
      <w:pPr>
        <w:spacing w:line="360" w:lineRule="auto"/>
      </w:pPr>
      <w:r>
        <w:t xml:space="preserve">Pacientka: Od včera. </w:t>
      </w:r>
    </w:p>
    <w:p w:rsidR="009638D1" w:rsidRDefault="009638D1">
      <w:pPr>
        <w:spacing w:line="360" w:lineRule="auto"/>
      </w:pPr>
      <w:r>
        <w:t xml:space="preserve">Lékař: Jaké je to krvácení? </w:t>
      </w:r>
    </w:p>
    <w:p w:rsidR="009638D1" w:rsidRDefault="009638D1">
      <w:pPr>
        <w:spacing w:line="360" w:lineRule="auto"/>
      </w:pPr>
      <w:r>
        <w:t xml:space="preserve">Pacientka: </w:t>
      </w:r>
      <w:r w:rsidRPr="475127D6">
        <w:rPr>
          <w:b/>
          <w:bCs/>
          <w:i/>
          <w:iCs/>
        </w:rPr>
        <w:t>Nejdříve/nakonec</w:t>
      </w:r>
      <w:r>
        <w:t xml:space="preserve"> jsem jen tak špinila, ale od včera je to krvácení silnější. A v noci mě hrozně začalo bolet břicho. </w:t>
      </w:r>
    </w:p>
    <w:p w:rsidR="009638D1" w:rsidRDefault="009638D1">
      <w:pPr>
        <w:spacing w:line="360" w:lineRule="auto"/>
      </w:pPr>
      <w:r>
        <w:t xml:space="preserve">Lékař: A jak dlouho vás bolí břicho? </w:t>
      </w:r>
    </w:p>
    <w:p w:rsidR="009638D1" w:rsidRDefault="009638D1">
      <w:pPr>
        <w:spacing w:line="360" w:lineRule="auto"/>
      </w:pPr>
      <w:r>
        <w:t xml:space="preserve">Pacientka: Asi 5 dní. Myslela jsem si, že to nic není. </w:t>
      </w:r>
    </w:p>
    <w:p w:rsidR="009638D1" w:rsidRDefault="009638D1">
      <w:pPr>
        <w:spacing w:line="360" w:lineRule="auto"/>
      </w:pPr>
      <w:r>
        <w:t xml:space="preserve">Lékař: A kde vás to bolí? </w:t>
      </w:r>
    </w:p>
    <w:p w:rsidR="009638D1" w:rsidRDefault="009638D1">
      <w:pPr>
        <w:spacing w:line="360" w:lineRule="auto"/>
      </w:pPr>
      <w:r>
        <w:t xml:space="preserve">Pacientka: Tady v podbřišku. </w:t>
      </w:r>
    </w:p>
    <w:p w:rsidR="009638D1" w:rsidRDefault="009638D1">
      <w:pPr>
        <w:spacing w:line="360" w:lineRule="auto"/>
      </w:pPr>
      <w:r>
        <w:t xml:space="preserve">Lékař: Upadla jste někde nebo jste dělala něco </w:t>
      </w:r>
      <w:r w:rsidRPr="475127D6">
        <w:rPr>
          <w:b/>
          <w:bCs/>
          <w:i/>
          <w:iCs/>
        </w:rPr>
        <w:t>fyzicky/fyzikálně</w:t>
      </w:r>
      <w:r>
        <w:t xml:space="preserve"> náročného? </w:t>
      </w:r>
    </w:p>
    <w:p w:rsidR="009638D1" w:rsidRDefault="009638D1">
      <w:pPr>
        <w:spacing w:line="360" w:lineRule="auto"/>
      </w:pPr>
      <w:r>
        <w:t xml:space="preserve">Pacientka: Ani ne. Jen jsem se byla </w:t>
      </w:r>
      <w:r w:rsidRPr="475127D6">
        <w:rPr>
          <w:b/>
          <w:bCs/>
          <w:i/>
          <w:iCs/>
        </w:rPr>
        <w:t>projít/odejít</w:t>
      </w:r>
      <w:r>
        <w:t xml:space="preserve">, ale to dělám skoro každý den. </w:t>
      </w:r>
    </w:p>
    <w:p w:rsidR="009638D1" w:rsidRDefault="009638D1">
      <w:pPr>
        <w:spacing w:line="360" w:lineRule="auto"/>
      </w:pPr>
      <w:r>
        <w:t xml:space="preserve">Lékař: Vyšetřím vás… Uděláme </w:t>
      </w:r>
      <w:r w:rsidRPr="475127D6">
        <w:rPr>
          <w:b/>
          <w:bCs/>
          <w:i/>
          <w:iCs/>
        </w:rPr>
        <w:t>ultrazvuk/rentgen</w:t>
      </w:r>
      <w:r>
        <w:t xml:space="preserve"> a uvidíme, zda je vše v pořádku. </w:t>
      </w:r>
    </w:p>
    <w:p w:rsidR="009638D1" w:rsidRDefault="009638D1">
      <w:pPr>
        <w:spacing w:line="360" w:lineRule="auto"/>
      </w:pPr>
      <w:r>
        <w:t xml:space="preserve">Pacientka: Dobře. </w:t>
      </w:r>
    </w:p>
    <w:p w:rsidR="009638D1" w:rsidRDefault="009638D1">
      <w:pPr>
        <w:spacing w:line="360" w:lineRule="auto"/>
      </w:pPr>
      <w:r>
        <w:t xml:space="preserve">Lékař: Pojďte, pomohu vám na vyšetřovací </w:t>
      </w:r>
      <w:r w:rsidRPr="475127D6">
        <w:rPr>
          <w:b/>
          <w:bCs/>
          <w:i/>
          <w:iCs/>
        </w:rPr>
        <w:t>stůl/židli</w:t>
      </w:r>
      <w:r>
        <w:t xml:space="preserve">… Vyhrňte si triko. Jinak se nemusíte </w:t>
      </w:r>
      <w:r w:rsidRPr="475127D6">
        <w:rPr>
          <w:b/>
          <w:bCs/>
          <w:i/>
          <w:iCs/>
        </w:rPr>
        <w:t>svlékat/oblékat</w:t>
      </w:r>
      <w:r>
        <w:t xml:space="preserve">… Dám vám na břicho gel, bude to trochu studit…. Bohužel, paní Kvasničková, na ultrazvuku plod nevidím. Myslím, že jste </w:t>
      </w:r>
      <w:r w:rsidRPr="475127D6">
        <w:rPr>
          <w:b/>
          <w:bCs/>
          <w:i/>
          <w:iCs/>
        </w:rPr>
        <w:t>potratila/ztratila</w:t>
      </w:r>
      <w:r>
        <w:t xml:space="preserve">. Je mi to líto… Budete muset podstoupit krátký zákrok, kdy vám překontrolujeme a vyčistíme </w:t>
      </w:r>
      <w:r w:rsidRPr="475127D6">
        <w:rPr>
          <w:b/>
          <w:bCs/>
          <w:i/>
          <w:iCs/>
        </w:rPr>
        <w:t>dělohu/pochvu</w:t>
      </w:r>
      <w:r>
        <w:t xml:space="preserve">. Je to pod </w:t>
      </w:r>
      <w:r w:rsidRPr="475127D6">
        <w:rPr>
          <w:b/>
          <w:bCs/>
          <w:i/>
          <w:iCs/>
        </w:rPr>
        <w:t>celkovou/částečnou</w:t>
      </w:r>
      <w:r>
        <w:t xml:space="preserve"> narkózou. Chcete někomu zavolat? </w:t>
      </w:r>
    </w:p>
    <w:p w:rsidR="009638D1" w:rsidRDefault="009638D1">
      <w:pPr>
        <w:spacing w:line="360" w:lineRule="auto"/>
      </w:pPr>
      <w:r>
        <w:t xml:space="preserve">Pacientka: Ne, manžel na mě čeká na chodbě. Bylo to naše první těhotenství a dlouho jsme na ně čekali. </w:t>
      </w:r>
    </w:p>
    <w:p w:rsidR="009638D1" w:rsidRDefault="009638D1">
      <w:pPr>
        <w:spacing w:line="360" w:lineRule="auto"/>
      </w:pPr>
      <w:r>
        <w:t xml:space="preserve">Lékař: Vím, že je to těžké, paní Kvasničková, ale za půl roku budete moci zase </w:t>
      </w:r>
      <w:r w:rsidRPr="475127D6">
        <w:rPr>
          <w:b/>
          <w:bCs/>
          <w:i/>
          <w:iCs/>
        </w:rPr>
        <w:t>otěhotnět/potratit</w:t>
      </w:r>
      <w:r>
        <w:t>.</w:t>
      </w:r>
    </w:p>
    <w:p w:rsidR="009638D1" w:rsidRDefault="009638D1">
      <w:pPr>
        <w:spacing w:line="360" w:lineRule="auto"/>
      </w:pPr>
    </w:p>
    <w:p w:rsidR="009638D1" w:rsidRDefault="009638D1">
      <w:pPr>
        <w:pStyle w:val="Heading2"/>
      </w:pPr>
      <w:r>
        <w:t>5 Jaký je rozdíl mezi…?</w:t>
      </w:r>
    </w:p>
    <w:p w:rsidR="009638D1" w:rsidRDefault="009638D1">
      <w:pPr>
        <w:spacing w:line="360" w:lineRule="auto"/>
      </w:pPr>
      <w:r>
        <w:t>kojení – umělá výživa</w:t>
      </w:r>
    </w:p>
    <w:p w:rsidR="009638D1" w:rsidRDefault="009638D1">
      <w:pPr>
        <w:spacing w:line="360" w:lineRule="auto"/>
      </w:pPr>
      <w:r>
        <w:t>šestinedělí – porod</w:t>
      </w:r>
    </w:p>
    <w:p w:rsidR="009638D1" w:rsidRDefault="009638D1">
      <w:pPr>
        <w:spacing w:line="360" w:lineRule="auto"/>
      </w:pPr>
      <w:r>
        <w:t>porod – potrat</w:t>
      </w:r>
    </w:p>
    <w:p w:rsidR="009638D1" w:rsidRDefault="009638D1">
      <w:pPr>
        <w:spacing w:line="360" w:lineRule="auto"/>
      </w:pPr>
    </w:p>
    <w:p w:rsidR="009638D1" w:rsidRDefault="009638D1">
      <w:pPr>
        <w:pStyle w:val="Heading2"/>
      </w:pPr>
      <w:r>
        <w:br w:type="page"/>
        <w:t xml:space="preserve">Conjunctions (selected)  in use, more in </w:t>
      </w:r>
      <w:r w:rsidRPr="475127D6">
        <w:rPr>
          <w:i/>
        </w:rPr>
        <w:t>Česky krok za krokem 2</w:t>
      </w:r>
      <w:r>
        <w:t>, p. 163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2520"/>
        <w:gridCol w:w="5220"/>
      </w:tblGrid>
      <w:tr w:rsidR="009638D1" w:rsidTr="00894C64">
        <w:tc>
          <w:tcPr>
            <w:tcW w:w="1548" w:type="dxa"/>
          </w:tcPr>
          <w:p w:rsidR="009638D1" w:rsidRDefault="009638D1">
            <w:r>
              <w:t>a</w:t>
            </w:r>
          </w:p>
        </w:tc>
        <w:tc>
          <w:tcPr>
            <w:tcW w:w="2520" w:type="dxa"/>
          </w:tcPr>
          <w:p w:rsidR="009638D1" w:rsidRDefault="009638D1">
            <w:r>
              <w:t>and</w:t>
            </w:r>
          </w:p>
        </w:tc>
        <w:tc>
          <w:tcPr>
            <w:tcW w:w="5220" w:type="dxa"/>
          </w:tcPr>
          <w:p w:rsidR="009638D1" w:rsidRDefault="009638D1">
            <w:r>
              <w:t>Mám rád kávu a taky čaj.</w:t>
            </w:r>
          </w:p>
        </w:tc>
      </w:tr>
      <w:tr w:rsidR="009638D1" w:rsidTr="00894C64">
        <w:tc>
          <w:tcPr>
            <w:tcW w:w="1548" w:type="dxa"/>
          </w:tcPr>
          <w:p w:rsidR="009638D1" w:rsidRDefault="009638D1">
            <w:r>
              <w:t>a tak</w:t>
            </w:r>
          </w:p>
        </w:tc>
        <w:tc>
          <w:tcPr>
            <w:tcW w:w="2520" w:type="dxa"/>
          </w:tcPr>
          <w:p w:rsidR="009638D1" w:rsidRDefault="009638D1">
            <w:r>
              <w:t>(and) so</w:t>
            </w:r>
          </w:p>
        </w:tc>
        <w:tc>
          <w:tcPr>
            <w:tcW w:w="5220" w:type="dxa"/>
          </w:tcPr>
          <w:p w:rsidR="009638D1" w:rsidRDefault="009638D1">
            <w:r>
              <w:t xml:space="preserve">Neměl jsem rád kávu, a tak jsem pil čaj. </w:t>
            </w:r>
          </w:p>
        </w:tc>
      </w:tr>
      <w:tr w:rsidR="009638D1" w:rsidTr="00894C64">
        <w:tc>
          <w:tcPr>
            <w:tcW w:w="1548" w:type="dxa"/>
          </w:tcPr>
          <w:p w:rsidR="009638D1" w:rsidRDefault="009638D1">
            <w:r>
              <w:t>ačkoliv</w:t>
            </w:r>
          </w:p>
        </w:tc>
        <w:tc>
          <w:tcPr>
            <w:tcW w:w="2520" w:type="dxa"/>
          </w:tcPr>
          <w:p w:rsidR="009638D1" w:rsidRDefault="009638D1">
            <w:r>
              <w:t>although, even though</w:t>
            </w:r>
          </w:p>
        </w:tc>
        <w:tc>
          <w:tcPr>
            <w:tcW w:w="5220" w:type="dxa"/>
          </w:tcPr>
          <w:p w:rsidR="009638D1" w:rsidRDefault="009638D1">
            <w:r>
              <w:t>Ačkoli mám rád kávu, nepiju ji každý den.</w:t>
            </w:r>
          </w:p>
        </w:tc>
      </w:tr>
      <w:tr w:rsidR="009638D1" w:rsidTr="00894C64">
        <w:tc>
          <w:tcPr>
            <w:tcW w:w="1548" w:type="dxa"/>
          </w:tcPr>
          <w:p w:rsidR="009638D1" w:rsidRDefault="009638D1">
            <w:r>
              <w:t>ale</w:t>
            </w:r>
          </w:p>
        </w:tc>
        <w:tc>
          <w:tcPr>
            <w:tcW w:w="2520" w:type="dxa"/>
          </w:tcPr>
          <w:p w:rsidR="009638D1" w:rsidRDefault="009638D1">
            <w:r>
              <w:t>but</w:t>
            </w:r>
          </w:p>
        </w:tc>
        <w:tc>
          <w:tcPr>
            <w:tcW w:w="5220" w:type="dxa"/>
          </w:tcPr>
          <w:p w:rsidR="009638D1" w:rsidRDefault="009638D1">
            <w:r>
              <w:t>Nemám rád čaj, ale kávu.</w:t>
            </w:r>
          </w:p>
        </w:tc>
      </w:tr>
      <w:tr w:rsidR="009638D1" w:rsidTr="00894C64">
        <w:tc>
          <w:tcPr>
            <w:tcW w:w="1548" w:type="dxa"/>
          </w:tcPr>
          <w:p w:rsidR="009638D1" w:rsidRDefault="009638D1">
            <w:r>
              <w:t>ani–ani</w:t>
            </w:r>
          </w:p>
        </w:tc>
        <w:tc>
          <w:tcPr>
            <w:tcW w:w="2520" w:type="dxa"/>
          </w:tcPr>
          <w:p w:rsidR="009638D1" w:rsidRDefault="009638D1">
            <w:r>
              <w:t>neither – nor</w:t>
            </w:r>
          </w:p>
        </w:tc>
        <w:tc>
          <w:tcPr>
            <w:tcW w:w="5220" w:type="dxa"/>
          </w:tcPr>
          <w:p w:rsidR="009638D1" w:rsidRDefault="009638D1">
            <w:r>
              <w:t xml:space="preserve">Nepiju ani vodku, ani rum. </w:t>
            </w:r>
          </w:p>
        </w:tc>
      </w:tr>
      <w:tr w:rsidR="009638D1" w:rsidTr="00894C64">
        <w:tc>
          <w:tcPr>
            <w:tcW w:w="1548" w:type="dxa"/>
          </w:tcPr>
          <w:p w:rsidR="009638D1" w:rsidRDefault="009638D1">
            <w:r>
              <w:t>až</w:t>
            </w:r>
          </w:p>
        </w:tc>
        <w:tc>
          <w:tcPr>
            <w:tcW w:w="2520" w:type="dxa"/>
          </w:tcPr>
          <w:p w:rsidR="009638D1" w:rsidRDefault="009638D1">
            <w:r>
              <w:t>as late as / not before / when (in the future)</w:t>
            </w:r>
          </w:p>
        </w:tc>
        <w:tc>
          <w:tcPr>
            <w:tcW w:w="5220" w:type="dxa"/>
          </w:tcPr>
          <w:p w:rsidR="009638D1" w:rsidRDefault="009638D1">
            <w:r>
              <w:t>Až přijdu domů, dám si kávu.</w:t>
            </w:r>
          </w:p>
          <w:p w:rsidR="009638D1" w:rsidRDefault="009638D1">
            <w:r>
              <w:t xml:space="preserve">Až skončí lekce, půjdu na kávu. </w:t>
            </w:r>
          </w:p>
        </w:tc>
      </w:tr>
      <w:tr w:rsidR="009638D1" w:rsidTr="00894C64">
        <w:tc>
          <w:tcPr>
            <w:tcW w:w="1548" w:type="dxa"/>
          </w:tcPr>
          <w:p w:rsidR="009638D1" w:rsidRDefault="009638D1">
            <w:r>
              <w:t>buď–nebo</w:t>
            </w:r>
          </w:p>
        </w:tc>
        <w:tc>
          <w:tcPr>
            <w:tcW w:w="2520" w:type="dxa"/>
          </w:tcPr>
          <w:p w:rsidR="009638D1" w:rsidRDefault="009638D1">
            <w:r>
              <w:t>either – or</w:t>
            </w:r>
          </w:p>
        </w:tc>
        <w:tc>
          <w:tcPr>
            <w:tcW w:w="5220" w:type="dxa"/>
          </w:tcPr>
          <w:p w:rsidR="009638D1" w:rsidRDefault="009638D1">
            <w:r>
              <w:t>Dám si buď kávu, nebo čaj.</w:t>
            </w:r>
          </w:p>
        </w:tc>
      </w:tr>
      <w:tr w:rsidR="009638D1" w:rsidTr="00894C64">
        <w:tc>
          <w:tcPr>
            <w:tcW w:w="1548" w:type="dxa"/>
          </w:tcPr>
          <w:p w:rsidR="009638D1" w:rsidRDefault="009638D1">
            <w:r>
              <w:t>dokud</w:t>
            </w:r>
          </w:p>
        </w:tc>
        <w:tc>
          <w:tcPr>
            <w:tcW w:w="2520" w:type="dxa"/>
          </w:tcPr>
          <w:p w:rsidR="009638D1" w:rsidRDefault="009638D1">
            <w:r>
              <w:t>as long as</w:t>
            </w:r>
          </w:p>
        </w:tc>
        <w:tc>
          <w:tcPr>
            <w:tcW w:w="5220" w:type="dxa"/>
          </w:tcPr>
          <w:p w:rsidR="009638D1" w:rsidRDefault="009638D1">
            <w:r>
              <w:t>Dokud studuju v Brně, musím mluvit česky.</w:t>
            </w:r>
          </w:p>
        </w:tc>
      </w:tr>
      <w:tr w:rsidR="009638D1" w:rsidTr="00894C64">
        <w:tc>
          <w:tcPr>
            <w:tcW w:w="1548" w:type="dxa"/>
          </w:tcPr>
          <w:p w:rsidR="009638D1" w:rsidRDefault="009638D1">
            <w:r>
              <w:t>dokud ne</w:t>
            </w:r>
          </w:p>
        </w:tc>
        <w:tc>
          <w:tcPr>
            <w:tcW w:w="2520" w:type="dxa"/>
          </w:tcPr>
          <w:p w:rsidR="009638D1" w:rsidRDefault="009638D1">
            <w:r>
              <w:t>until/unless</w:t>
            </w:r>
          </w:p>
        </w:tc>
        <w:tc>
          <w:tcPr>
            <w:tcW w:w="5220" w:type="dxa"/>
          </w:tcPr>
          <w:p w:rsidR="009638D1" w:rsidRDefault="009638D1">
            <w:r>
              <w:t xml:space="preserve">Dokud </w:t>
            </w:r>
            <w:r w:rsidRPr="00894C64">
              <w:rPr>
                <w:b/>
                <w:bCs/>
              </w:rPr>
              <w:t>ne</w:t>
            </w:r>
            <w:r>
              <w:t>napíšu test, nebudu mít kredit.</w:t>
            </w:r>
          </w:p>
        </w:tc>
      </w:tr>
      <w:tr w:rsidR="009638D1" w:rsidTr="00894C64">
        <w:tc>
          <w:tcPr>
            <w:tcW w:w="1548" w:type="dxa"/>
          </w:tcPr>
          <w:p w:rsidR="009638D1" w:rsidRDefault="009638D1">
            <w:r>
              <w:t>i</w:t>
            </w:r>
          </w:p>
        </w:tc>
        <w:tc>
          <w:tcPr>
            <w:tcW w:w="2520" w:type="dxa"/>
          </w:tcPr>
          <w:p w:rsidR="009638D1" w:rsidRDefault="009638D1">
            <w:r>
              <w:t>both – and / even</w:t>
            </w:r>
          </w:p>
        </w:tc>
        <w:tc>
          <w:tcPr>
            <w:tcW w:w="5220" w:type="dxa"/>
          </w:tcPr>
          <w:p w:rsidR="009638D1" w:rsidRDefault="009638D1">
            <w:r>
              <w:t xml:space="preserve">Piju kávu i čaj. </w:t>
            </w:r>
          </w:p>
          <w:p w:rsidR="009638D1" w:rsidRDefault="009638D1">
            <w:r>
              <w:t>Přišel Petr i Erik.</w:t>
            </w:r>
          </w:p>
        </w:tc>
      </w:tr>
      <w:tr w:rsidR="009638D1" w:rsidTr="00894C64">
        <w:tc>
          <w:tcPr>
            <w:tcW w:w="1548" w:type="dxa"/>
          </w:tcPr>
          <w:p w:rsidR="009638D1" w:rsidRDefault="009638D1">
            <w:r>
              <w:t>i když</w:t>
            </w:r>
          </w:p>
        </w:tc>
        <w:tc>
          <w:tcPr>
            <w:tcW w:w="2520" w:type="dxa"/>
          </w:tcPr>
          <w:p w:rsidR="009638D1" w:rsidRDefault="009638D1">
            <w:r>
              <w:t>even though</w:t>
            </w:r>
          </w:p>
        </w:tc>
        <w:tc>
          <w:tcPr>
            <w:tcW w:w="5220" w:type="dxa"/>
          </w:tcPr>
          <w:p w:rsidR="009638D1" w:rsidRDefault="009638D1">
            <w:r>
              <w:t>Piju fair trade kávu, i když mi nechutná.</w:t>
            </w:r>
          </w:p>
        </w:tc>
      </w:tr>
      <w:tr w:rsidR="009638D1" w:rsidTr="00894C64">
        <w:tc>
          <w:tcPr>
            <w:tcW w:w="1548" w:type="dxa"/>
          </w:tcPr>
          <w:p w:rsidR="009638D1" w:rsidRDefault="009638D1">
            <w:r>
              <w:t>jakmile</w:t>
            </w:r>
          </w:p>
        </w:tc>
        <w:tc>
          <w:tcPr>
            <w:tcW w:w="2520" w:type="dxa"/>
          </w:tcPr>
          <w:p w:rsidR="009638D1" w:rsidRDefault="009638D1">
            <w:r>
              <w:t>as soon as, once</w:t>
            </w:r>
          </w:p>
        </w:tc>
        <w:tc>
          <w:tcPr>
            <w:tcW w:w="5220" w:type="dxa"/>
          </w:tcPr>
          <w:p w:rsidR="009638D1" w:rsidRDefault="009638D1">
            <w:r>
              <w:t>Jakmile dopiju kávu, půjdu na lekci.</w:t>
            </w:r>
          </w:p>
        </w:tc>
      </w:tr>
      <w:tr w:rsidR="009638D1" w:rsidTr="00894C64">
        <w:tc>
          <w:tcPr>
            <w:tcW w:w="1548" w:type="dxa"/>
          </w:tcPr>
          <w:p w:rsidR="009638D1" w:rsidRDefault="009638D1">
            <w:r>
              <w:t>jestli / pokud</w:t>
            </w:r>
          </w:p>
        </w:tc>
        <w:tc>
          <w:tcPr>
            <w:tcW w:w="2520" w:type="dxa"/>
          </w:tcPr>
          <w:p w:rsidR="009638D1" w:rsidRDefault="009638D1">
            <w:r>
              <w:t>if, whether</w:t>
            </w:r>
          </w:p>
        </w:tc>
        <w:tc>
          <w:tcPr>
            <w:tcW w:w="5220" w:type="dxa"/>
          </w:tcPr>
          <w:p w:rsidR="009638D1" w:rsidRDefault="009638D1">
            <w:r>
              <w:t>Jestli je venku zima, vezmu si svetr.</w:t>
            </w:r>
          </w:p>
          <w:p w:rsidR="009638D1" w:rsidRDefault="009638D1">
            <w:r>
              <w:t>Jestli nenapíšu test, budu mít problém</w:t>
            </w:r>
          </w:p>
        </w:tc>
      </w:tr>
      <w:tr w:rsidR="009638D1" w:rsidTr="00894C64">
        <w:tc>
          <w:tcPr>
            <w:tcW w:w="1548" w:type="dxa"/>
          </w:tcPr>
          <w:p w:rsidR="009638D1" w:rsidRDefault="009638D1">
            <w:r>
              <w:t>když</w:t>
            </w:r>
          </w:p>
        </w:tc>
        <w:tc>
          <w:tcPr>
            <w:tcW w:w="2520" w:type="dxa"/>
          </w:tcPr>
          <w:p w:rsidR="009638D1" w:rsidRDefault="009638D1">
            <w:r>
              <w:t>when</w:t>
            </w:r>
          </w:p>
          <w:p w:rsidR="009638D1" w:rsidRDefault="009638D1">
            <w:r>
              <w:t>if (when used with future tense)</w:t>
            </w:r>
          </w:p>
        </w:tc>
        <w:tc>
          <w:tcPr>
            <w:tcW w:w="5220" w:type="dxa"/>
          </w:tcPr>
          <w:p w:rsidR="009638D1" w:rsidRDefault="009638D1">
            <w:r>
              <w:t>Když studuju, piju kávu.</w:t>
            </w:r>
          </w:p>
          <w:p w:rsidR="009638D1" w:rsidRDefault="009638D1">
            <w:r>
              <w:t xml:space="preserve">Když budu nemocný, budu doma. </w:t>
            </w:r>
          </w:p>
        </w:tc>
      </w:tr>
      <w:tr w:rsidR="009638D1" w:rsidTr="00894C64">
        <w:tc>
          <w:tcPr>
            <w:tcW w:w="1548" w:type="dxa"/>
          </w:tcPr>
          <w:p w:rsidR="009638D1" w:rsidRDefault="009638D1">
            <w:r>
              <w:t>nebo</w:t>
            </w:r>
          </w:p>
        </w:tc>
        <w:tc>
          <w:tcPr>
            <w:tcW w:w="2520" w:type="dxa"/>
          </w:tcPr>
          <w:p w:rsidR="009638D1" w:rsidRDefault="009638D1">
            <w:r>
              <w:t>or</w:t>
            </w:r>
          </w:p>
        </w:tc>
        <w:tc>
          <w:tcPr>
            <w:tcW w:w="5220" w:type="dxa"/>
          </w:tcPr>
          <w:p w:rsidR="009638D1" w:rsidRDefault="009638D1">
            <w:r>
              <w:t>Dáte si čaj nebo kávu? – Dám si čaj i kávu.</w:t>
            </w:r>
          </w:p>
        </w:tc>
      </w:tr>
      <w:tr w:rsidR="009638D1" w:rsidTr="00894C64">
        <w:tc>
          <w:tcPr>
            <w:tcW w:w="1548" w:type="dxa"/>
          </w:tcPr>
          <w:p w:rsidR="009638D1" w:rsidRDefault="009638D1">
            <w:r>
              <w:t>než</w:t>
            </w:r>
          </w:p>
        </w:tc>
        <w:tc>
          <w:tcPr>
            <w:tcW w:w="2520" w:type="dxa"/>
          </w:tcPr>
          <w:p w:rsidR="009638D1" w:rsidRDefault="009638D1">
            <w:r>
              <w:t>before</w:t>
            </w:r>
          </w:p>
        </w:tc>
        <w:tc>
          <w:tcPr>
            <w:tcW w:w="5220" w:type="dxa"/>
          </w:tcPr>
          <w:p w:rsidR="009638D1" w:rsidRDefault="009638D1">
            <w:r>
              <w:t>Než půjdu na lekci, musím studovat lekci 14.</w:t>
            </w:r>
          </w:p>
        </w:tc>
      </w:tr>
      <w:tr w:rsidR="009638D1" w:rsidTr="00894C64">
        <w:tc>
          <w:tcPr>
            <w:tcW w:w="1548" w:type="dxa"/>
          </w:tcPr>
          <w:p w:rsidR="009638D1" w:rsidRDefault="009638D1">
            <w:r>
              <w:t>proto, a proto</w:t>
            </w:r>
          </w:p>
        </w:tc>
        <w:tc>
          <w:tcPr>
            <w:tcW w:w="2520" w:type="dxa"/>
          </w:tcPr>
          <w:p w:rsidR="009638D1" w:rsidRDefault="009638D1">
            <w:r>
              <w:t>(and) that is why / (and) for that reason / thus</w:t>
            </w:r>
          </w:p>
        </w:tc>
        <w:tc>
          <w:tcPr>
            <w:tcW w:w="5220" w:type="dxa"/>
          </w:tcPr>
          <w:p w:rsidR="009638D1" w:rsidRDefault="009638D1">
            <w:r>
              <w:t>Mám problémy s játry, a proto nepiju alkohol.</w:t>
            </w:r>
          </w:p>
        </w:tc>
      </w:tr>
      <w:tr w:rsidR="009638D1" w:rsidTr="00894C64">
        <w:tc>
          <w:tcPr>
            <w:tcW w:w="1548" w:type="dxa"/>
          </w:tcPr>
          <w:p w:rsidR="009638D1" w:rsidRDefault="009638D1">
            <w:r>
              <w:t>protože</w:t>
            </w:r>
          </w:p>
        </w:tc>
        <w:tc>
          <w:tcPr>
            <w:tcW w:w="2520" w:type="dxa"/>
          </w:tcPr>
          <w:p w:rsidR="009638D1" w:rsidRDefault="009638D1">
            <w:r>
              <w:t>because</w:t>
            </w:r>
          </w:p>
        </w:tc>
        <w:tc>
          <w:tcPr>
            <w:tcW w:w="5220" w:type="dxa"/>
          </w:tcPr>
          <w:p w:rsidR="009638D1" w:rsidRDefault="009638D1">
            <w:r>
              <w:t>Nejdu do školy, protože jsem nemocný.</w:t>
            </w:r>
          </w:p>
        </w:tc>
      </w:tr>
      <w:tr w:rsidR="009638D1" w:rsidTr="00894C64">
        <w:tc>
          <w:tcPr>
            <w:tcW w:w="1548" w:type="dxa"/>
          </w:tcPr>
          <w:p w:rsidR="009638D1" w:rsidRDefault="009638D1">
            <w:r>
              <w:t>přestože</w:t>
            </w:r>
          </w:p>
        </w:tc>
        <w:tc>
          <w:tcPr>
            <w:tcW w:w="2520" w:type="dxa"/>
          </w:tcPr>
          <w:p w:rsidR="009638D1" w:rsidRDefault="009638D1">
            <w:r>
              <w:t>in spite of</w:t>
            </w:r>
          </w:p>
        </w:tc>
        <w:tc>
          <w:tcPr>
            <w:tcW w:w="5220" w:type="dxa"/>
          </w:tcPr>
          <w:p w:rsidR="009638D1" w:rsidRDefault="009638D1">
            <w:r>
              <w:t>Piju kávu, přestože není moc zdravá.</w:t>
            </w:r>
          </w:p>
        </w:tc>
      </w:tr>
      <w:tr w:rsidR="009638D1" w:rsidTr="00894C64">
        <w:tc>
          <w:tcPr>
            <w:tcW w:w="1548" w:type="dxa"/>
          </w:tcPr>
          <w:p w:rsidR="009638D1" w:rsidRDefault="009638D1">
            <w:r>
              <w:t>přitom</w:t>
            </w:r>
          </w:p>
        </w:tc>
        <w:tc>
          <w:tcPr>
            <w:tcW w:w="2520" w:type="dxa"/>
          </w:tcPr>
          <w:p w:rsidR="009638D1" w:rsidRDefault="009638D1">
            <w:r>
              <w:t>at the same time</w:t>
            </w:r>
          </w:p>
        </w:tc>
        <w:tc>
          <w:tcPr>
            <w:tcW w:w="5220" w:type="dxa"/>
          </w:tcPr>
          <w:p w:rsidR="009638D1" w:rsidRDefault="009638D1">
            <w:r>
              <w:t>Uklízím byt a přitom poslouchám hudbu.</w:t>
            </w:r>
          </w:p>
        </w:tc>
      </w:tr>
      <w:tr w:rsidR="009638D1" w:rsidTr="00894C64">
        <w:tc>
          <w:tcPr>
            <w:tcW w:w="1548" w:type="dxa"/>
          </w:tcPr>
          <w:p w:rsidR="009638D1" w:rsidRDefault="009638D1">
            <w:r>
              <w:t>zatím</w:t>
            </w:r>
          </w:p>
        </w:tc>
        <w:tc>
          <w:tcPr>
            <w:tcW w:w="2520" w:type="dxa"/>
          </w:tcPr>
          <w:p w:rsidR="009638D1" w:rsidRDefault="009638D1">
            <w:r>
              <w:t>in the meantime</w:t>
            </w:r>
          </w:p>
        </w:tc>
        <w:tc>
          <w:tcPr>
            <w:tcW w:w="5220" w:type="dxa"/>
          </w:tcPr>
          <w:p w:rsidR="009638D1" w:rsidRDefault="009638D1">
            <w:r>
              <w:t>Byl jsem v práci a Petr zatím .</w:t>
            </w:r>
          </w:p>
        </w:tc>
      </w:tr>
      <w:tr w:rsidR="009638D1" w:rsidTr="00894C64">
        <w:tc>
          <w:tcPr>
            <w:tcW w:w="1548" w:type="dxa"/>
          </w:tcPr>
          <w:p w:rsidR="009638D1" w:rsidRDefault="009638D1">
            <w:r>
              <w:t>zatímco</w:t>
            </w:r>
          </w:p>
        </w:tc>
        <w:tc>
          <w:tcPr>
            <w:tcW w:w="2520" w:type="dxa"/>
          </w:tcPr>
          <w:p w:rsidR="009638D1" w:rsidRDefault="009638D1">
            <w:r>
              <w:t>while</w:t>
            </w:r>
          </w:p>
        </w:tc>
        <w:tc>
          <w:tcPr>
            <w:tcW w:w="5220" w:type="dxa"/>
          </w:tcPr>
          <w:p w:rsidR="009638D1" w:rsidRDefault="009638D1">
            <w:r>
              <w:t>Zatímco jsem byl ve škole, Adam nakupoval.</w:t>
            </w:r>
          </w:p>
        </w:tc>
      </w:tr>
      <w:tr w:rsidR="009638D1" w:rsidTr="00894C64">
        <w:tc>
          <w:tcPr>
            <w:tcW w:w="1548" w:type="dxa"/>
          </w:tcPr>
          <w:p w:rsidR="009638D1" w:rsidRDefault="009638D1">
            <w:r>
              <w:t>že</w:t>
            </w:r>
          </w:p>
        </w:tc>
        <w:tc>
          <w:tcPr>
            <w:tcW w:w="2520" w:type="dxa"/>
          </w:tcPr>
          <w:p w:rsidR="009638D1" w:rsidRDefault="009638D1">
            <w:r>
              <w:t>that</w:t>
            </w:r>
          </w:p>
        </w:tc>
        <w:tc>
          <w:tcPr>
            <w:tcW w:w="5220" w:type="dxa"/>
          </w:tcPr>
          <w:p w:rsidR="009638D1" w:rsidRDefault="009638D1">
            <w:r>
              <w:t>Myslím si, že to nebude problém.</w:t>
            </w:r>
          </w:p>
          <w:p w:rsidR="009638D1" w:rsidRDefault="009638D1">
            <w:r>
              <w:t>Erik říkal, že přijde v osm hodin.</w:t>
            </w:r>
          </w:p>
        </w:tc>
      </w:tr>
    </w:tbl>
    <w:p w:rsidR="009638D1" w:rsidRDefault="009638D1"/>
    <w:p w:rsidR="009638D1" w:rsidRDefault="009638D1">
      <w:pPr>
        <w:pStyle w:val="Heading2"/>
      </w:pPr>
      <w:r>
        <w:t xml:space="preserve">1 Vyberte správnou spojku. </w:t>
      </w:r>
    </w:p>
    <w:p w:rsidR="009638D1" w:rsidRDefault="009638D1">
      <w:pPr>
        <w:numPr>
          <w:ilvl w:val="0"/>
          <w:numId w:val="10"/>
        </w:numPr>
        <w:spacing w:line="360" w:lineRule="auto"/>
      </w:pPr>
      <w:r w:rsidRPr="475127D6">
        <w:rPr>
          <w:i/>
          <w:iCs/>
        </w:rPr>
        <w:t xml:space="preserve">Ačkoliv / dokud </w:t>
      </w:r>
      <w:r>
        <w:t xml:space="preserve"> pacient bral silné léky, pořád cítil silnou bolest.</w:t>
      </w:r>
    </w:p>
    <w:p w:rsidR="009638D1" w:rsidRDefault="009638D1">
      <w:pPr>
        <w:numPr>
          <w:ilvl w:val="0"/>
          <w:numId w:val="10"/>
        </w:numPr>
        <w:spacing w:line="360" w:lineRule="auto"/>
      </w:pPr>
      <w:r w:rsidRPr="475127D6">
        <w:rPr>
          <w:i/>
          <w:iCs/>
        </w:rPr>
        <w:t>Protože / I když</w:t>
      </w:r>
      <w:r>
        <w:t xml:space="preserve">  jsem několikrát zkoušel přestat kouřit, nikdy se mi to nepovedlo.</w:t>
      </w:r>
    </w:p>
    <w:p w:rsidR="009638D1" w:rsidRDefault="009638D1">
      <w:pPr>
        <w:numPr>
          <w:ilvl w:val="0"/>
          <w:numId w:val="10"/>
        </w:numPr>
        <w:spacing w:line="360" w:lineRule="auto"/>
      </w:pPr>
      <w:r>
        <w:t xml:space="preserve">Musel jsem zůstat v nemocnici, </w:t>
      </w:r>
      <w:r w:rsidRPr="475127D6">
        <w:rPr>
          <w:i/>
          <w:iCs/>
        </w:rPr>
        <w:t xml:space="preserve">přestože / protože </w:t>
      </w:r>
      <w:r>
        <w:t>jsem se cítil už dobře.</w:t>
      </w:r>
    </w:p>
    <w:p w:rsidR="009638D1" w:rsidRDefault="009638D1">
      <w:pPr>
        <w:numPr>
          <w:ilvl w:val="0"/>
          <w:numId w:val="10"/>
        </w:numPr>
        <w:spacing w:line="360" w:lineRule="auto"/>
      </w:pPr>
      <w:r>
        <w:t xml:space="preserve">Musíte zůstat v nemocnici, </w:t>
      </w:r>
      <w:r w:rsidRPr="475127D6">
        <w:rPr>
          <w:i/>
          <w:iCs/>
        </w:rPr>
        <w:t>dokud / jakmile</w:t>
      </w:r>
      <w:r>
        <w:t xml:space="preserve"> nebudete zdravý.</w:t>
      </w:r>
    </w:p>
    <w:p w:rsidR="009638D1" w:rsidRDefault="009638D1">
      <w:pPr>
        <w:numPr>
          <w:ilvl w:val="0"/>
          <w:numId w:val="10"/>
        </w:numPr>
        <w:spacing w:line="360" w:lineRule="auto"/>
      </w:pPr>
      <w:r w:rsidRPr="475127D6">
        <w:rPr>
          <w:i/>
          <w:iCs/>
        </w:rPr>
        <w:t xml:space="preserve">Jestli / i když </w:t>
      </w:r>
      <w:r>
        <w:t>vás to bude bolet, měl byste zůstat v klidu.</w:t>
      </w:r>
    </w:p>
    <w:p w:rsidR="009638D1" w:rsidRDefault="009638D1" w:rsidP="475127D6">
      <w:pPr>
        <w:numPr>
          <w:ilvl w:val="0"/>
          <w:numId w:val="10"/>
        </w:numPr>
        <w:spacing w:line="360" w:lineRule="auto"/>
      </w:pPr>
      <w:r>
        <w:t xml:space="preserve">Jsem nemocný, </w:t>
      </w:r>
      <w:r w:rsidRPr="475127D6">
        <w:rPr>
          <w:i/>
          <w:iCs/>
        </w:rPr>
        <w:t xml:space="preserve">protože / a proto </w:t>
      </w:r>
      <w:r>
        <w:t>jsem doma v posteli.</w:t>
      </w:r>
    </w:p>
    <w:p w:rsidR="009638D1" w:rsidRDefault="009638D1" w:rsidP="475127D6">
      <w:pPr>
        <w:numPr>
          <w:ilvl w:val="0"/>
          <w:numId w:val="10"/>
        </w:numPr>
        <w:spacing w:line="360" w:lineRule="auto"/>
      </w:pPr>
      <w:r>
        <w:t xml:space="preserve">Musím hodně studovat, </w:t>
      </w:r>
      <w:r w:rsidRPr="475127D6">
        <w:rPr>
          <w:i/>
          <w:iCs/>
        </w:rPr>
        <w:t xml:space="preserve">dokud / než </w:t>
      </w:r>
      <w:r>
        <w:t>budu doktor.</w:t>
      </w:r>
    </w:p>
    <w:p w:rsidR="009638D1" w:rsidRDefault="009638D1" w:rsidP="475127D6">
      <w:pPr>
        <w:numPr>
          <w:ilvl w:val="0"/>
          <w:numId w:val="10"/>
        </w:numPr>
        <w:spacing w:line="360" w:lineRule="auto"/>
      </w:pPr>
      <w:r>
        <w:t xml:space="preserve">Hrál jsem fotbal, </w:t>
      </w:r>
      <w:r w:rsidRPr="475127D6">
        <w:rPr>
          <w:i/>
          <w:iCs/>
        </w:rPr>
        <w:t xml:space="preserve">přestože / protože </w:t>
      </w:r>
      <w:r>
        <w:t>mám poraněný meniskus.</w:t>
      </w:r>
    </w:p>
    <w:p w:rsidR="009638D1" w:rsidRDefault="009638D1" w:rsidP="475127D6">
      <w:pPr>
        <w:numPr>
          <w:ilvl w:val="0"/>
          <w:numId w:val="10"/>
        </w:numPr>
        <w:spacing w:line="360" w:lineRule="auto"/>
      </w:pPr>
      <w:r>
        <w:t xml:space="preserve">Seděl jsem v knihovně, </w:t>
      </w:r>
      <w:r w:rsidRPr="475127D6">
        <w:rPr>
          <w:i/>
          <w:iCs/>
        </w:rPr>
        <w:t xml:space="preserve">zatímco / dokud </w:t>
      </w:r>
      <w:r>
        <w:t>jsem se všechno nenaučil.</w:t>
      </w:r>
    </w:p>
    <w:p w:rsidR="009638D1" w:rsidRDefault="009638D1" w:rsidP="475127D6">
      <w:pPr>
        <w:numPr>
          <w:ilvl w:val="0"/>
          <w:numId w:val="10"/>
        </w:numPr>
        <w:spacing w:line="360" w:lineRule="auto"/>
      </w:pPr>
      <w:r>
        <w:t xml:space="preserve">Byl jsem unavený, </w:t>
      </w:r>
      <w:r w:rsidRPr="475127D6">
        <w:rPr>
          <w:i/>
          <w:iCs/>
        </w:rPr>
        <w:t xml:space="preserve">a tak / ale </w:t>
      </w:r>
      <w:r>
        <w:t>šel jsem spát.</w:t>
      </w:r>
    </w:p>
    <w:p w:rsidR="009638D1" w:rsidRDefault="009638D1" w:rsidP="475127D6">
      <w:pPr>
        <w:numPr>
          <w:ilvl w:val="0"/>
          <w:numId w:val="10"/>
        </w:numPr>
        <w:spacing w:line="360" w:lineRule="auto"/>
      </w:pPr>
      <w:r w:rsidRPr="475127D6">
        <w:rPr>
          <w:i/>
          <w:iCs/>
        </w:rPr>
        <w:t>Zatímco / protože</w:t>
      </w:r>
      <w:r>
        <w:t xml:space="preserve"> jsem si zlomil nohu, nemohl jsem chodit do školy.</w:t>
      </w:r>
    </w:p>
    <w:p w:rsidR="009638D1" w:rsidRDefault="009638D1" w:rsidP="475127D6">
      <w:pPr>
        <w:numPr>
          <w:ilvl w:val="0"/>
          <w:numId w:val="10"/>
        </w:numPr>
        <w:spacing w:line="360" w:lineRule="auto"/>
      </w:pPr>
      <w:r>
        <w:t xml:space="preserve">Buď budete brát ty léky, </w:t>
      </w:r>
      <w:r w:rsidRPr="475127D6">
        <w:rPr>
          <w:i/>
          <w:iCs/>
        </w:rPr>
        <w:t xml:space="preserve">dokud / nebo </w:t>
      </w:r>
      <w:r>
        <w:t>to bude ještě horší.</w:t>
      </w:r>
    </w:p>
    <w:p w:rsidR="009638D1" w:rsidRDefault="009638D1" w:rsidP="475127D6">
      <w:pPr>
        <w:numPr>
          <w:ilvl w:val="0"/>
          <w:numId w:val="10"/>
        </w:numPr>
        <w:spacing w:line="360" w:lineRule="auto"/>
      </w:pPr>
      <w:r w:rsidRPr="475127D6">
        <w:rPr>
          <w:i/>
          <w:iCs/>
        </w:rPr>
        <w:t xml:space="preserve">Jakmile / dokud </w:t>
      </w:r>
      <w:r>
        <w:t>skončí lekce, musím běžet na autobus — jedu do Prahy.</w:t>
      </w:r>
    </w:p>
    <w:p w:rsidR="009638D1" w:rsidRDefault="009638D1" w:rsidP="475127D6">
      <w:pPr>
        <w:numPr>
          <w:ilvl w:val="0"/>
          <w:numId w:val="10"/>
        </w:numPr>
        <w:spacing w:line="360" w:lineRule="auto"/>
      </w:pPr>
      <w:r w:rsidRPr="475127D6">
        <w:rPr>
          <w:i/>
          <w:iCs/>
        </w:rPr>
        <w:t xml:space="preserve">Až / než </w:t>
      </w:r>
      <w:r>
        <w:t>dojím oběd, půjdu na lekci.</w:t>
      </w:r>
    </w:p>
    <w:p w:rsidR="009638D1" w:rsidRDefault="009638D1" w:rsidP="475127D6">
      <w:pPr>
        <w:numPr>
          <w:ilvl w:val="0"/>
          <w:numId w:val="10"/>
        </w:numPr>
        <w:spacing w:line="360" w:lineRule="auto"/>
      </w:pPr>
      <w:r>
        <w:t>Buď začnete žít zdravě, a / nebo se váš život začne zhoršovat.</w:t>
      </w:r>
    </w:p>
    <w:p w:rsidR="009638D1" w:rsidRDefault="009638D1" w:rsidP="475127D6">
      <w:pPr>
        <w:pStyle w:val="Heading2"/>
        <w:spacing w:line="360" w:lineRule="auto"/>
      </w:pPr>
      <w:r>
        <w:t xml:space="preserve">2 Doplňte správnou spojku. </w:t>
      </w:r>
    </w:p>
    <w:p w:rsidR="009638D1" w:rsidRDefault="009638D1" w:rsidP="475127D6">
      <w:pPr>
        <w:pStyle w:val="ListParagraph"/>
        <w:numPr>
          <w:ilvl w:val="0"/>
          <w:numId w:val="1"/>
        </w:numPr>
        <w:spacing w:line="360" w:lineRule="auto"/>
        <w:rPr>
          <w:rFonts w:cs="Calibri"/>
          <w:szCs w:val="22"/>
        </w:rPr>
      </w:pPr>
      <w:r w:rsidRPr="475127D6">
        <w:t>Je mi špatně od žaludku, _____________________ jsem něco špatného snědl.</w:t>
      </w:r>
    </w:p>
    <w:p w:rsidR="009638D1" w:rsidRDefault="009638D1" w:rsidP="475127D6">
      <w:pPr>
        <w:pStyle w:val="ListParagraph"/>
        <w:numPr>
          <w:ilvl w:val="0"/>
          <w:numId w:val="1"/>
        </w:numPr>
        <w:spacing w:line="360" w:lineRule="auto"/>
        <w:rPr>
          <w:rFonts w:cs="Calibri"/>
          <w:szCs w:val="22"/>
        </w:rPr>
      </w:pPr>
      <w:r w:rsidRPr="475127D6">
        <w:t>_____________________ se léčím už tři měsíce, můj zdravotní stav se nelepší.</w:t>
      </w:r>
    </w:p>
    <w:p w:rsidR="009638D1" w:rsidRDefault="009638D1" w:rsidP="475127D6">
      <w:pPr>
        <w:pStyle w:val="ListParagraph"/>
        <w:numPr>
          <w:ilvl w:val="0"/>
          <w:numId w:val="1"/>
        </w:numPr>
        <w:spacing w:line="360" w:lineRule="auto"/>
        <w:rPr>
          <w:rFonts w:cs="Calibri"/>
          <w:szCs w:val="22"/>
        </w:rPr>
      </w:pPr>
      <w:r w:rsidRPr="475127D6">
        <w:t>_____________________ nepřestanete kouřit, dostanete brzy infarkt.</w:t>
      </w:r>
    </w:p>
    <w:p w:rsidR="009638D1" w:rsidRDefault="009638D1" w:rsidP="475127D6">
      <w:pPr>
        <w:pStyle w:val="ListParagraph"/>
        <w:numPr>
          <w:ilvl w:val="0"/>
          <w:numId w:val="1"/>
        </w:numPr>
        <w:spacing w:line="360" w:lineRule="auto"/>
        <w:rPr>
          <w:rFonts w:cs="Calibri"/>
          <w:szCs w:val="22"/>
        </w:rPr>
      </w:pPr>
      <w:r w:rsidRPr="475127D6">
        <w:t>Udělalo mi se nečekaně špatně,  _____________________  jsem šel raději k lékaři.</w:t>
      </w:r>
    </w:p>
    <w:p w:rsidR="009638D1" w:rsidRDefault="009638D1" w:rsidP="475127D6">
      <w:pPr>
        <w:numPr>
          <w:ilvl w:val="0"/>
          <w:numId w:val="1"/>
        </w:numPr>
        <w:spacing w:line="360" w:lineRule="auto"/>
        <w:rPr>
          <w:rFonts w:cs="Calibri"/>
          <w:szCs w:val="22"/>
        </w:rPr>
      </w:pPr>
      <w:r w:rsidRPr="475127D6">
        <w:t>Nemám rád české jídlo, _____________________  svíčková omáčka není špatná.</w:t>
      </w:r>
    </w:p>
    <w:p w:rsidR="009638D1" w:rsidRDefault="009638D1" w:rsidP="475127D6">
      <w:pPr>
        <w:numPr>
          <w:ilvl w:val="0"/>
          <w:numId w:val="1"/>
        </w:numPr>
        <w:spacing w:line="360" w:lineRule="auto"/>
        <w:rPr>
          <w:rFonts w:cs="Calibri"/>
          <w:szCs w:val="22"/>
        </w:rPr>
      </w:pPr>
      <w:r w:rsidRPr="475127D6">
        <w:t xml:space="preserve">Začne to bolest hned, _____________________  </w:t>
      </w:r>
    </w:p>
    <w:p w:rsidR="009638D1" w:rsidRDefault="009638D1" w:rsidP="475127D6">
      <w:pPr>
        <w:numPr>
          <w:ilvl w:val="0"/>
          <w:numId w:val="1"/>
        </w:numPr>
        <w:spacing w:line="360" w:lineRule="auto"/>
        <w:rPr>
          <w:rFonts w:cs="Calibri"/>
          <w:szCs w:val="22"/>
        </w:rPr>
      </w:pPr>
      <w:r w:rsidRPr="475127D6">
        <w:t>Hrál jsem fotbal a _____________________  jsem si natáhl sval.</w:t>
      </w:r>
    </w:p>
    <w:p w:rsidR="009638D1" w:rsidRDefault="009638D1" w:rsidP="475127D6">
      <w:pPr>
        <w:numPr>
          <w:ilvl w:val="0"/>
          <w:numId w:val="1"/>
        </w:numPr>
        <w:spacing w:line="360" w:lineRule="auto"/>
        <w:rPr>
          <w:rFonts w:cs="Calibri"/>
          <w:szCs w:val="22"/>
        </w:rPr>
      </w:pPr>
      <w:r w:rsidRPr="475127D6">
        <w:t>Bohužel, nemá __________ červené, ___________  bílé víno.</w:t>
      </w:r>
    </w:p>
    <w:p w:rsidR="009638D1" w:rsidRDefault="009638D1" w:rsidP="475127D6">
      <w:pPr>
        <w:numPr>
          <w:ilvl w:val="0"/>
          <w:numId w:val="1"/>
        </w:numPr>
        <w:spacing w:line="360" w:lineRule="auto"/>
        <w:rPr>
          <w:rFonts w:cs="Calibri"/>
          <w:szCs w:val="22"/>
        </w:rPr>
      </w:pPr>
      <w:r w:rsidRPr="475127D6">
        <w:t>Četl jsem si, _____________________  můj bratr hrál na playstation.</w:t>
      </w:r>
    </w:p>
    <w:p w:rsidR="009638D1" w:rsidRDefault="009638D1" w:rsidP="475127D6">
      <w:pPr>
        <w:numPr>
          <w:ilvl w:val="0"/>
          <w:numId w:val="1"/>
        </w:numPr>
        <w:spacing w:line="360" w:lineRule="auto"/>
        <w:rPr>
          <w:rFonts w:cs="Calibri"/>
          <w:szCs w:val="22"/>
        </w:rPr>
      </w:pPr>
      <w:r w:rsidRPr="475127D6">
        <w:t xml:space="preserve">_____________________ budete doma, zavolejte mi, chci vědět, že jste v pořádku. </w:t>
      </w:r>
    </w:p>
    <w:p w:rsidR="009638D1" w:rsidRDefault="009638D1" w:rsidP="475127D6">
      <w:pPr>
        <w:numPr>
          <w:ilvl w:val="0"/>
          <w:numId w:val="1"/>
        </w:numPr>
        <w:spacing w:line="360" w:lineRule="auto"/>
        <w:rPr>
          <w:rFonts w:cs="Calibri"/>
          <w:szCs w:val="22"/>
        </w:rPr>
      </w:pPr>
      <w:r w:rsidRPr="475127D6">
        <w:t>Koupím si __________ ojeté auto, ___________  nový telefon, ale ne oboje, nemám peníze.</w:t>
      </w:r>
    </w:p>
    <w:p w:rsidR="009638D1" w:rsidRDefault="009638D1" w:rsidP="475127D6">
      <w:pPr>
        <w:numPr>
          <w:ilvl w:val="0"/>
          <w:numId w:val="1"/>
        </w:numPr>
        <w:spacing w:line="360" w:lineRule="auto"/>
        <w:rPr>
          <w:rFonts w:cs="Calibri"/>
          <w:szCs w:val="22"/>
        </w:rPr>
      </w:pPr>
      <w:r w:rsidRPr="475127D6">
        <w:t>_____________________  je zima, Petr chodí venku jenom v tričku.</w:t>
      </w:r>
    </w:p>
    <w:p w:rsidR="009638D1" w:rsidRDefault="009638D1" w:rsidP="475127D6">
      <w:pPr>
        <w:numPr>
          <w:ilvl w:val="0"/>
          <w:numId w:val="1"/>
        </w:numPr>
        <w:spacing w:line="360" w:lineRule="auto"/>
        <w:rPr>
          <w:rFonts w:cs="Calibri"/>
          <w:szCs w:val="22"/>
        </w:rPr>
      </w:pPr>
      <w:r w:rsidRPr="475127D6">
        <w:t>_____________________  nezačnete studovat, nemáte šanci napsat test.</w:t>
      </w:r>
    </w:p>
    <w:p w:rsidR="009638D1" w:rsidRDefault="009638D1" w:rsidP="475127D6">
      <w:pPr>
        <w:numPr>
          <w:ilvl w:val="0"/>
          <w:numId w:val="1"/>
        </w:numPr>
        <w:spacing w:line="360" w:lineRule="auto"/>
        <w:rPr>
          <w:rFonts w:cs="Calibri"/>
          <w:szCs w:val="22"/>
        </w:rPr>
      </w:pPr>
      <w:r w:rsidRPr="475127D6">
        <w:t>Bude to ještě trvat pár týdnů, _____________________ bude vaše koleno v pořádku.</w:t>
      </w:r>
    </w:p>
    <w:p w:rsidR="009638D1" w:rsidRDefault="009638D1" w:rsidP="475127D6">
      <w:pPr>
        <w:numPr>
          <w:ilvl w:val="0"/>
          <w:numId w:val="1"/>
        </w:numPr>
        <w:spacing w:line="360" w:lineRule="auto"/>
        <w:rPr>
          <w:rFonts w:cs="Calibri"/>
          <w:szCs w:val="22"/>
        </w:rPr>
      </w:pPr>
      <w:r w:rsidRPr="475127D6">
        <w:t>Výsledky ještě nejsou dobré, _____________________  ještě dva dny zůstanete na interně.</w:t>
      </w:r>
    </w:p>
    <w:p w:rsidR="009638D1" w:rsidRDefault="009638D1" w:rsidP="475127D6">
      <w:pPr>
        <w:numPr>
          <w:ilvl w:val="0"/>
          <w:numId w:val="1"/>
        </w:numPr>
        <w:spacing w:line="360" w:lineRule="auto"/>
        <w:rPr>
          <w:rFonts w:cs="Calibri"/>
          <w:szCs w:val="22"/>
        </w:rPr>
      </w:pPr>
      <w:r w:rsidRPr="475127D6">
        <w:t>_____________________  budete brát léky, nesmíte pít alkohol.</w:t>
      </w:r>
    </w:p>
    <w:p w:rsidR="009638D1" w:rsidRDefault="009638D1" w:rsidP="475127D6">
      <w:pPr>
        <w:numPr>
          <w:ilvl w:val="0"/>
          <w:numId w:val="1"/>
        </w:numPr>
        <w:spacing w:line="360" w:lineRule="auto"/>
        <w:rPr>
          <w:rFonts w:cs="Calibri"/>
          <w:szCs w:val="22"/>
        </w:rPr>
      </w:pPr>
      <w:r w:rsidRPr="475127D6">
        <w:t>Manželka šla na víno a já jsem _____________________ doma četl nový román.</w:t>
      </w:r>
    </w:p>
    <w:p w:rsidR="009638D1" w:rsidRDefault="009638D1" w:rsidP="475127D6">
      <w:pPr>
        <w:numPr>
          <w:ilvl w:val="0"/>
          <w:numId w:val="1"/>
        </w:numPr>
        <w:spacing w:line="360" w:lineRule="auto"/>
        <w:rPr>
          <w:rFonts w:cs="Calibri"/>
          <w:szCs w:val="22"/>
        </w:rPr>
      </w:pPr>
      <w:r w:rsidRPr="475127D6">
        <w:t>Šel jsem do školy, _____________________  mi bylo špatně.</w:t>
      </w:r>
    </w:p>
    <w:p w:rsidR="009638D1" w:rsidRDefault="009638D1" w:rsidP="475127D6">
      <w:pPr>
        <w:numPr>
          <w:ilvl w:val="0"/>
          <w:numId w:val="1"/>
        </w:numPr>
        <w:spacing w:line="360" w:lineRule="auto"/>
        <w:rPr>
          <w:rFonts w:cs="Calibri"/>
          <w:szCs w:val="22"/>
        </w:rPr>
      </w:pPr>
      <w:r w:rsidRPr="475127D6">
        <w:t>Slyšel jsem, _____________________  zítra není škola. Je to pravda?</w:t>
      </w:r>
    </w:p>
    <w:p w:rsidR="009638D1" w:rsidRDefault="009638D1" w:rsidP="475127D6">
      <w:pPr>
        <w:numPr>
          <w:ilvl w:val="0"/>
          <w:numId w:val="1"/>
        </w:numPr>
        <w:spacing w:line="360" w:lineRule="auto"/>
        <w:rPr>
          <w:rFonts w:cs="Calibri"/>
          <w:szCs w:val="22"/>
        </w:rPr>
      </w:pPr>
      <w:r w:rsidRPr="475127D6">
        <w:t>_____________________ půjdu spát, vyčistím si zuby.</w:t>
      </w:r>
    </w:p>
    <w:p w:rsidR="009638D1" w:rsidRDefault="009638D1" w:rsidP="475127D6">
      <w:pPr>
        <w:numPr>
          <w:ilvl w:val="0"/>
          <w:numId w:val="1"/>
        </w:numPr>
        <w:spacing w:line="360" w:lineRule="auto"/>
        <w:rPr>
          <w:rFonts w:cs="Calibri"/>
          <w:szCs w:val="22"/>
        </w:rPr>
      </w:pPr>
      <w:r w:rsidRPr="475127D6">
        <w:t>_____________________ doberete léky, přijďte na kontrolu, předepíšu vám nové.</w:t>
      </w:r>
    </w:p>
    <w:p w:rsidR="009638D1" w:rsidRDefault="009638D1" w:rsidP="475127D6">
      <w:pPr>
        <w:numPr>
          <w:ilvl w:val="0"/>
          <w:numId w:val="1"/>
        </w:numPr>
        <w:spacing w:line="360" w:lineRule="auto"/>
        <w:rPr>
          <w:rFonts w:cs="Calibri"/>
          <w:szCs w:val="22"/>
        </w:rPr>
      </w:pPr>
      <w:r w:rsidRPr="475127D6">
        <w:t>Bohužel ještě nevíme, _____________________ to je rakovina, nebo ne...</w:t>
      </w:r>
    </w:p>
    <w:p w:rsidR="009638D1" w:rsidRDefault="009638D1" w:rsidP="475127D6">
      <w:pPr>
        <w:numPr>
          <w:ilvl w:val="0"/>
          <w:numId w:val="1"/>
        </w:numPr>
        <w:spacing w:line="360" w:lineRule="auto"/>
        <w:rPr>
          <w:rFonts w:cs="Calibri"/>
          <w:szCs w:val="22"/>
        </w:rPr>
      </w:pPr>
      <w:r w:rsidRPr="475127D6">
        <w:t>Rád kouřím a _____________________ piju červené víno.</w:t>
      </w:r>
    </w:p>
    <w:p w:rsidR="009638D1" w:rsidRDefault="009638D1" w:rsidP="475127D6">
      <w:pPr>
        <w:numPr>
          <w:ilvl w:val="0"/>
          <w:numId w:val="1"/>
        </w:numPr>
        <w:spacing w:line="360" w:lineRule="auto"/>
        <w:rPr>
          <w:rFonts w:cs="Calibri"/>
          <w:szCs w:val="22"/>
        </w:rPr>
      </w:pPr>
      <w:r w:rsidRPr="475127D6">
        <w:t>_____________________ teď pijete méně alkoholu, vaše jaterní testy pořád nejsou dobré.</w:t>
      </w:r>
    </w:p>
    <w:p w:rsidR="009638D1" w:rsidRDefault="009638D1" w:rsidP="475127D6">
      <w:pPr>
        <w:numPr>
          <w:ilvl w:val="0"/>
          <w:numId w:val="1"/>
        </w:numPr>
        <w:spacing w:line="360" w:lineRule="auto"/>
        <w:rPr>
          <w:rFonts w:cs="Calibri"/>
          <w:szCs w:val="22"/>
        </w:rPr>
      </w:pPr>
      <w:r w:rsidRPr="475127D6">
        <w:t>Jste zdravá, _____________________ můžete jít domů.</w:t>
      </w:r>
    </w:p>
    <w:p w:rsidR="009638D1" w:rsidRDefault="009638D1" w:rsidP="475127D6"/>
    <w:p w:rsidR="009638D1" w:rsidRDefault="009638D1" w:rsidP="475127D6">
      <w:pPr>
        <w:spacing w:line="360" w:lineRule="auto"/>
      </w:pPr>
    </w:p>
    <w:sectPr w:rsidR="009638D1" w:rsidSect="000E0E7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8D1" w:rsidRDefault="009638D1">
      <w:r>
        <w:separator/>
      </w:r>
    </w:p>
  </w:endnote>
  <w:endnote w:type="continuationSeparator" w:id="0">
    <w:p w:rsidR="009638D1" w:rsidRDefault="00963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8D1" w:rsidRDefault="009638D1">
    <w:pPr>
      <w:pStyle w:val="Footer"/>
      <w:jc w:val="both"/>
    </w:pPr>
    <w:r>
      <w:tab/>
      <w:t xml:space="preserve">- </w:t>
    </w:r>
    <w:fldSimple w:instr=" PAGE  \* MERGEFORMAT ">
      <w:r>
        <w:rPr>
          <w:noProof/>
        </w:rPr>
        <w:t>3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8D1" w:rsidRDefault="009638D1">
      <w:r>
        <w:separator/>
      </w:r>
    </w:p>
  </w:footnote>
  <w:footnote w:type="continuationSeparator" w:id="0">
    <w:p w:rsidR="009638D1" w:rsidRDefault="009638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8D1" w:rsidRDefault="009638D1" w:rsidP="475127D6">
    <w:pPr>
      <w:rPr>
        <w:i/>
        <w:iCs/>
      </w:rPr>
    </w:pPr>
    <w:r w:rsidRPr="475127D6">
      <w:rPr>
        <w:i/>
        <w:iCs/>
      </w:rPr>
      <w:t>7th week: Conjunctions (U 16).</w:t>
    </w:r>
    <w:r>
      <w:t xml:space="preserve"> </w:t>
    </w:r>
    <w:r w:rsidRPr="475127D6">
      <w:rPr>
        <w:i/>
        <w:iCs/>
      </w:rPr>
      <w:t>Medical Czech: OBSTETRICS (http://mluvtecesky.net/en/courses/medical3/4/1). Grammar:Declension in plural II.</w:t>
    </w:r>
  </w:p>
  <w:p w:rsidR="009638D1" w:rsidRDefault="009638D1">
    <w:pPr>
      <w:pStyle w:val="Header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4C33"/>
    <w:multiLevelType w:val="multilevel"/>
    <w:tmpl w:val="06994C3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56257C"/>
    <w:multiLevelType w:val="multilevel"/>
    <w:tmpl w:val="0A562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691339"/>
    <w:multiLevelType w:val="multilevel"/>
    <w:tmpl w:val="0E6913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3A5502"/>
    <w:multiLevelType w:val="multilevel"/>
    <w:tmpl w:val="293A5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3F4879AE"/>
    <w:multiLevelType w:val="multilevel"/>
    <w:tmpl w:val="3F4879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5131238"/>
    <w:multiLevelType w:val="multilevel"/>
    <w:tmpl w:val="55131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8E53924"/>
    <w:multiLevelType w:val="singleLevel"/>
    <w:tmpl w:val="58E53924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7">
    <w:nsid w:val="6C862BAF"/>
    <w:multiLevelType w:val="hybridMultilevel"/>
    <w:tmpl w:val="FFFFFFFF"/>
    <w:lvl w:ilvl="0" w:tplc="3F62030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18F84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55C5F3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C12D99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2B4560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62A45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0FE53E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0E2D20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2361F5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86045DB"/>
    <w:multiLevelType w:val="multilevel"/>
    <w:tmpl w:val="786045D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CAF0955"/>
    <w:multiLevelType w:val="multilevel"/>
    <w:tmpl w:val="7CAF095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6911"/>
    <w:rsid w:val="00032B5B"/>
    <w:rsid w:val="00043EA2"/>
    <w:rsid w:val="00075872"/>
    <w:rsid w:val="000E0E7C"/>
    <w:rsid w:val="00117F93"/>
    <w:rsid w:val="001B36C2"/>
    <w:rsid w:val="001E7A42"/>
    <w:rsid w:val="00221EE4"/>
    <w:rsid w:val="00323F7F"/>
    <w:rsid w:val="00327FD1"/>
    <w:rsid w:val="0033630F"/>
    <w:rsid w:val="00343AF4"/>
    <w:rsid w:val="0038786A"/>
    <w:rsid w:val="003B4898"/>
    <w:rsid w:val="003F6C0B"/>
    <w:rsid w:val="00402BE8"/>
    <w:rsid w:val="00425904"/>
    <w:rsid w:val="004613D5"/>
    <w:rsid w:val="00470653"/>
    <w:rsid w:val="004730CA"/>
    <w:rsid w:val="0048161A"/>
    <w:rsid w:val="00493230"/>
    <w:rsid w:val="004A554C"/>
    <w:rsid w:val="004F6F13"/>
    <w:rsid w:val="00507CA7"/>
    <w:rsid w:val="0052763E"/>
    <w:rsid w:val="005561A4"/>
    <w:rsid w:val="00686911"/>
    <w:rsid w:val="006B2383"/>
    <w:rsid w:val="006C57E2"/>
    <w:rsid w:val="007001B1"/>
    <w:rsid w:val="00771092"/>
    <w:rsid w:val="00831DB1"/>
    <w:rsid w:val="00877BEB"/>
    <w:rsid w:val="00894C64"/>
    <w:rsid w:val="008D4AAF"/>
    <w:rsid w:val="00926D14"/>
    <w:rsid w:val="009500E4"/>
    <w:rsid w:val="009638D1"/>
    <w:rsid w:val="009D59AF"/>
    <w:rsid w:val="009F5C52"/>
    <w:rsid w:val="00A0150D"/>
    <w:rsid w:val="00A45FCE"/>
    <w:rsid w:val="00AC24D7"/>
    <w:rsid w:val="00BB3B2B"/>
    <w:rsid w:val="00BF7845"/>
    <w:rsid w:val="00C63271"/>
    <w:rsid w:val="00C97ADC"/>
    <w:rsid w:val="00CC0E3D"/>
    <w:rsid w:val="00D350E7"/>
    <w:rsid w:val="00D66B7B"/>
    <w:rsid w:val="00DA2351"/>
    <w:rsid w:val="00DA52C2"/>
    <w:rsid w:val="00DF693A"/>
    <w:rsid w:val="00E1692C"/>
    <w:rsid w:val="00E31BA8"/>
    <w:rsid w:val="00E3444F"/>
    <w:rsid w:val="00E56C4C"/>
    <w:rsid w:val="00E606BF"/>
    <w:rsid w:val="00F7244E"/>
    <w:rsid w:val="00F870B1"/>
    <w:rsid w:val="00FC3C3B"/>
    <w:rsid w:val="04B66822"/>
    <w:rsid w:val="07EC3345"/>
    <w:rsid w:val="11FA206D"/>
    <w:rsid w:val="12D573D0"/>
    <w:rsid w:val="16BB7BC0"/>
    <w:rsid w:val="30486536"/>
    <w:rsid w:val="336B201E"/>
    <w:rsid w:val="3B5F5DFA"/>
    <w:rsid w:val="442E3763"/>
    <w:rsid w:val="46A5222C"/>
    <w:rsid w:val="475127D6"/>
    <w:rsid w:val="48491C76"/>
    <w:rsid w:val="4DE7201B"/>
    <w:rsid w:val="5CF71C87"/>
    <w:rsid w:val="62D93E27"/>
    <w:rsid w:val="65BB1DCE"/>
    <w:rsid w:val="77FF6BF8"/>
    <w:rsid w:val="7B713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7C"/>
    <w:rPr>
      <w:rFonts w:ascii="Calibri" w:hAnsi="Calibri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E0E7C"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F088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0E0E7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088E"/>
    <w:rPr>
      <w:rFonts w:ascii="Calibri" w:hAnsi="Calibri"/>
      <w:szCs w:val="24"/>
    </w:rPr>
  </w:style>
  <w:style w:type="paragraph" w:styleId="Footer">
    <w:name w:val="footer"/>
    <w:basedOn w:val="Normal"/>
    <w:link w:val="FooterChar"/>
    <w:uiPriority w:val="99"/>
    <w:rsid w:val="000E0E7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088E"/>
    <w:rPr>
      <w:rFonts w:ascii="Calibri" w:hAnsi="Calibri"/>
      <w:szCs w:val="24"/>
    </w:rPr>
  </w:style>
  <w:style w:type="table" w:styleId="TableGrid">
    <w:name w:val="Table Grid"/>
    <w:basedOn w:val="TableNormal"/>
    <w:uiPriority w:val="99"/>
    <w:rsid w:val="000E0E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E0E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1000</Words>
  <Characters>5906</Characters>
  <Application>Microsoft Office Outlook</Application>
  <DocSecurity>0</DocSecurity>
  <Lines>0</Lines>
  <Paragraphs>0</Paragraphs>
  <ScaleCrop>false</ScaleCrop>
  <Company>CJV 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Poslouchejte a odpovídejte</dc:title>
  <dc:subject/>
  <dc:creator>uživatel</dc:creator>
  <cp:keywords/>
  <dc:description/>
  <cp:lastModifiedBy>uživatel</cp:lastModifiedBy>
  <cp:revision>2</cp:revision>
  <dcterms:created xsi:type="dcterms:W3CDTF">2017-04-06T10:12:00Z</dcterms:created>
  <dcterms:modified xsi:type="dcterms:W3CDTF">2017-04-06T10:12:00Z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