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C9" w:rsidRDefault="00D463C9">
      <w:pPr>
        <w:pStyle w:val="Heading2"/>
      </w:pPr>
      <w:r>
        <w:t>Otázky lékaře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často bolesti hlavy?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Jsou horší ráno, nebo večer? Která část hlavy vás bolí?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Je vám někdy na zvracení nebo zvracíte?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Měl/a jste někdy nějaký záchvat, mdloby nebo divné pocity?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Cítil/a jste, že přijde záchvat?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Pokousal/a jste si jazyk?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Pomočil/a jste se?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nějaké potíže se sluchem?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Cítil/a jste necitlivost, mravenčení nebo slabost končetin?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Močíte častěji než obvykle?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 xml:space="preserve">Udržíte stolici?      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Omdlel/a jste někdy?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Byl/a jste někdy v bezvědomí?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Měl/a jste někdy nehodu?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Máte nějaké jiné potíže spojené s bolestí hlavy?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Pomáhá proti tomu něco?</w:t>
      </w:r>
    </w:p>
    <w:p w:rsidR="00D463C9" w:rsidRDefault="00D463C9">
      <w:pPr>
        <w:pStyle w:val="ListParagraph1"/>
        <w:numPr>
          <w:ilvl w:val="0"/>
          <w:numId w:val="5"/>
        </w:numPr>
      </w:pPr>
      <w:r>
        <w:t>Už jste měl/a někdy něco podobného?</w:t>
      </w:r>
    </w:p>
    <w:p w:rsidR="00D463C9" w:rsidRDefault="00D463C9">
      <w:pPr>
        <w:pStyle w:val="Heading2"/>
        <w:spacing w:line="360" w:lineRule="auto"/>
      </w:pPr>
      <w:r>
        <w:t>1 Doplňujte otázky lékaře.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Bolí to tady na čele.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Občas si vezmu ibuprofen.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Začalo to bolet po námaze.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Při pohybu to bolí víc.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někdy je mi nevolno.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třeba i každou hodinu.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hlava mě bolí víceméně pořád.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Bolí mě to tady vlevo, na spánku.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Někdy ne, už několikrát jsem to nestihl.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někdy si nepamatuju, co jsem dělala v posledních minutách.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vím, že přijde, začnu se potit.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museli mi ho potom sešít.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když jsem v tichu a ve tmě.</w:t>
      </w:r>
    </w:p>
    <w:p w:rsidR="00D463C9" w:rsidRDefault="00D463C9">
      <w:pPr>
        <w:pStyle w:val="ListParagraph1"/>
        <w:numPr>
          <w:ilvl w:val="0"/>
          <w:numId w:val="6"/>
        </w:numPr>
        <w:spacing w:line="360" w:lineRule="auto"/>
      </w:pPr>
      <w:r>
        <w:t>? — Ano, loni v červnu jsem spadla z kola.</w:t>
      </w:r>
    </w:p>
    <w:p w:rsidR="00D463C9" w:rsidRDefault="00D463C9">
      <w:pPr>
        <w:pStyle w:val="Heading2"/>
      </w:pPr>
      <w:r>
        <w:br w:type="page"/>
        <w:t>2 Poslouchejte a odpovídejte na otázky. TM 2/26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>Jak často má pacient bolesti hlavy?  &gt; ______________________________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>Kde přesně to pacienta bolí? &gt; ______________________________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>Co pacientovi pomáhá? &gt; ______________________________</w:t>
      </w:r>
    </w:p>
    <w:p w:rsidR="00D463C9" w:rsidRDefault="00D463C9">
      <w:pPr>
        <w:pStyle w:val="ListParagraph1"/>
        <w:numPr>
          <w:ilvl w:val="0"/>
          <w:numId w:val="7"/>
        </w:numPr>
        <w:spacing w:line="360" w:lineRule="auto"/>
      </w:pPr>
      <w:r>
        <w:t>Jak dlouho to obvykle bolí? &gt; ______________________________</w:t>
      </w:r>
    </w:p>
    <w:p w:rsidR="00D463C9" w:rsidRDefault="00D463C9">
      <w:pPr>
        <w:pStyle w:val="Heading2"/>
      </w:pPr>
      <w:r>
        <w:t>3 Jak jde dialog? Dejte řádkům čísla.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Jak bolesti léčíte?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Vzpomněl byste si, čím to začalo.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Za jak dlouho se bolesti objevily: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Měl jsem úraz v práci. Spadl jsem na hlavu.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Asi čtyři měsíce.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To přesně nevím, řekl bych, že asi za týden.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Jak dlouho trpíte bolestí hlavy?</w:t>
      </w:r>
    </w:p>
    <w:p w:rsidR="00D463C9" w:rsidRDefault="00D463C9">
      <w:pPr>
        <w:pStyle w:val="Heading2"/>
        <w:numPr>
          <w:ilvl w:val="0"/>
          <w:numId w:val="8"/>
        </w:numPr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>Střídám různé prášky proti bolesti, ale nepomáhá to.</w:t>
      </w:r>
    </w:p>
    <w:p w:rsidR="00D463C9" w:rsidRDefault="00D463C9">
      <w:pPr>
        <w:pStyle w:val="Heading2"/>
      </w:pPr>
      <w:r>
        <w:t>4 Poslouchejte a doplňujte. TM 2/28</w:t>
      </w:r>
    </w:p>
    <w:p w:rsidR="00D463C9" w:rsidRDefault="00D463C9">
      <w:pPr>
        <w:spacing w:line="360" w:lineRule="auto"/>
      </w:pPr>
      <w:r>
        <w:t>Jmenuju se Jan Pštros. Je mi __________ let. Jsem __________ autobusu. Teď jsem skoro __________  v nemocnici. V práci se mi najednou udělalo špatně a probudil jsem se v __________. Prý jsem měl mozkovou __________. Dělají mi tu různé vyšetření a beru léky. Nevím přesně, kdy půjdu domů. Trochu hůř teď chodím, mám potíže s __________ __________. Zítra přijde rehabilitační sestra a začnu __________. Taky pomaleji __________, ale doufám, že to bude lepší.</w:t>
      </w:r>
    </w:p>
    <w:p w:rsidR="00D463C9" w:rsidRDefault="00D463C9">
      <w:pPr>
        <w:pStyle w:val="Heading2"/>
      </w:pPr>
      <w:r>
        <w:t>5 Transformujte podle příkladu</w:t>
      </w:r>
      <w:r>
        <w:tab/>
      </w:r>
    </w:p>
    <w:p w:rsidR="00D463C9" w:rsidRDefault="00D463C9">
      <w:pPr>
        <w:rPr>
          <w:i/>
        </w:rPr>
      </w:pPr>
      <w:r>
        <w:rPr>
          <w:b/>
          <w:i/>
        </w:rPr>
        <w:t>Příklad</w:t>
      </w:r>
      <w:r>
        <w:rPr>
          <w:i/>
        </w:rPr>
        <w:t>: Sáhněte si na špičku nosu. &gt; Nemůžu si sáhnout na špičku nosu.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Stiskněte mi ruku.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Zamračte se.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Udělejte totéž se zavřenýma očima. 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Předpažte a roztáhněte prsty na rukou.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Dotkněte se mého prstu.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Zapískejte. 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Vyplázněte jazyk.  &gt; ______________________________</w:t>
      </w:r>
    </w:p>
    <w:p w:rsidR="00D463C9" w:rsidRDefault="00D463C9">
      <w:pPr>
        <w:pStyle w:val="ListParagraph1"/>
        <w:numPr>
          <w:ilvl w:val="0"/>
          <w:numId w:val="9"/>
        </w:numPr>
        <w:spacing w:line="360" w:lineRule="auto"/>
      </w:pPr>
      <w:r>
        <w:t>Usmějte se. &gt; ______________________________</w:t>
      </w:r>
    </w:p>
    <w:p w:rsidR="00D463C9" w:rsidRDefault="00D463C9">
      <w:pPr>
        <w:pStyle w:val="Heading2"/>
      </w:pPr>
      <w:r>
        <w:t>6 Poslouchejte a odpovídejte. TM 2/29</w:t>
      </w:r>
    </w:p>
    <w:p w:rsidR="00D463C9" w:rsidRDefault="00D463C9">
      <w:pPr>
        <w:pStyle w:val="ListParagraph1"/>
        <w:numPr>
          <w:ilvl w:val="0"/>
          <w:numId w:val="10"/>
        </w:numPr>
        <w:spacing w:line="360" w:lineRule="auto"/>
      </w:pPr>
      <w:r>
        <w:t>Pacientka má vrozenou epilepsii.</w:t>
      </w:r>
      <w:r>
        <w:tab/>
      </w:r>
      <w:r>
        <w:tab/>
      </w:r>
      <w:r>
        <w:tab/>
      </w:r>
      <w:r>
        <w:tab/>
      </w:r>
      <w:r>
        <w:tab/>
        <w:t>ANO × NE</w:t>
      </w:r>
    </w:p>
    <w:p w:rsidR="00D463C9" w:rsidRDefault="00D463C9">
      <w:pPr>
        <w:pStyle w:val="ListParagraph1"/>
        <w:numPr>
          <w:ilvl w:val="0"/>
          <w:numId w:val="10"/>
        </w:numPr>
        <w:spacing w:line="360" w:lineRule="auto"/>
      </w:pPr>
      <w:r>
        <w:t>Pacientka užívá antieliptika pravidelně deset let.</w:t>
      </w:r>
      <w:r>
        <w:tab/>
      </w:r>
      <w:r>
        <w:tab/>
        <w:t>ANO × NE</w:t>
      </w:r>
    </w:p>
    <w:p w:rsidR="00D463C9" w:rsidRDefault="00D463C9">
      <w:pPr>
        <w:pStyle w:val="ListParagraph1"/>
        <w:numPr>
          <w:ilvl w:val="0"/>
          <w:numId w:val="10"/>
        </w:numPr>
        <w:spacing w:line="360" w:lineRule="auto"/>
      </w:pPr>
      <w:r>
        <w:t>V minulosti měla pacientka záchvaty často.</w:t>
      </w:r>
      <w:r>
        <w:tab/>
      </w:r>
      <w:r>
        <w:tab/>
      </w:r>
      <w:r>
        <w:tab/>
        <w:t>ANO × NE</w:t>
      </w:r>
    </w:p>
    <w:p w:rsidR="00D463C9" w:rsidRDefault="00D463C9">
      <w:pPr>
        <w:pStyle w:val="ListParagraph1"/>
        <w:numPr>
          <w:ilvl w:val="0"/>
          <w:numId w:val="10"/>
        </w:numPr>
        <w:spacing w:line="360" w:lineRule="auto"/>
      </w:pPr>
      <w:r>
        <w:t>Před týdnem měla dva záchvaty za týden.</w:t>
      </w:r>
      <w:r>
        <w:tab/>
      </w:r>
      <w:r>
        <w:tab/>
      </w:r>
      <w:r>
        <w:tab/>
        <w:t>ANO × NE</w:t>
      </w:r>
    </w:p>
    <w:p w:rsidR="00D463C9" w:rsidRDefault="00D463C9">
      <w:pPr>
        <w:pStyle w:val="ListParagraph1"/>
        <w:spacing w:line="360" w:lineRule="auto"/>
        <w:ind w:left="0"/>
      </w:pPr>
    </w:p>
    <w:p w:rsidR="00D463C9" w:rsidRDefault="00D463C9">
      <w:pPr>
        <w:pStyle w:val="Heading2"/>
      </w:pPr>
      <w:r>
        <w:t>7 Doplňujte slova</w:t>
      </w:r>
    </w:p>
    <w:p w:rsidR="00D463C9" w:rsidRDefault="00D463C9">
      <w:pPr>
        <w:pStyle w:val="ListParagraph1"/>
        <w:spacing w:line="360" w:lineRule="auto"/>
        <w:ind w:left="0"/>
      </w:pPr>
      <w:r>
        <w:t xml:space="preserve">podle: </w:t>
      </w:r>
      <w:hyperlink r:id="rId7" w:history="1">
        <w:r>
          <w:rPr>
            <w:rStyle w:val="Hyperlink"/>
          </w:rPr>
          <w:t>http://www.anamneza.cz/vysetreni/Neurologicke-vysetreni-527</w:t>
        </w:r>
      </w:hyperlink>
      <w:r>
        <w:t xml:space="preserve"> </w:t>
      </w:r>
    </w:p>
    <w:p w:rsidR="00D463C9" w:rsidRDefault="00D463C9" w:rsidP="561495BE">
      <w:pPr>
        <w:pStyle w:val="Heading2"/>
        <w:rPr>
          <w:sz w:val="24"/>
          <w:szCs w:val="24"/>
        </w:rPr>
      </w:pPr>
      <w:r w:rsidRPr="561495BE">
        <w:rPr>
          <w:sz w:val="24"/>
          <w:szCs w:val="24"/>
        </w:rPr>
        <w:t>Průběh neurologického vyšetření</w:t>
      </w:r>
    </w:p>
    <w:p w:rsidR="00D463C9" w:rsidRDefault="00D463C9" w:rsidP="561495BE">
      <w:pPr>
        <w:pStyle w:val="ListParagraph1"/>
        <w:spacing w:line="360" w:lineRule="auto"/>
        <w:ind w:left="0"/>
        <w:rPr>
          <w:i/>
          <w:iCs/>
        </w:rPr>
      </w:pPr>
      <w:r w:rsidRPr="561495BE">
        <w:rPr>
          <w:i/>
          <w:iCs/>
        </w:rPr>
        <w:t xml:space="preserve">kladívka — baterkou — nosu — nervů — citlivost — jazyk — vědomí — míchy — krk — chůze </w:t>
      </w:r>
    </w:p>
    <w:p w:rsidR="00D463C9" w:rsidRDefault="00D463C9" w:rsidP="561495BE">
      <w:pPr>
        <w:pStyle w:val="ListParagraph1"/>
        <w:spacing w:line="360" w:lineRule="auto"/>
        <w:ind w:left="0"/>
      </w:pPr>
      <w:r w:rsidRPr="561495BE">
        <w:t>Nejprve je na základě pacientových odpovědí sestavena anamnéza. Pak si vyšetřovaná osoba odloží a zdravotnický personál jí změří krevní tlak i puls. Začátkem vyšetření by vždy mělo být posouzení stavu (1) _____________________ , což lékař hodnotí již v průběhu rozhovoru. Poté následuje vyšetření 12 hlavových (2) _____________________ , které odstupují z prodloužené (3) _____________________. Každý hlavový nerv lékař zkontroluje pomocí jednoduchého testu, součástí vyšetření bývá například sledování pohybujícího se prstu lékaře očima. Lékař také do každého oka zasvítí (4) _____________________  a zkoumá citlivost jednotlivých obličejových oblastí prostřednictvím štětičky. Tu použije i pro vyšetření dávivého reflexu, a to tak, že se po pacientově polknutí a otevření úst štětičkou dotkne měkkého patra. Během vyšetření hlavových nervů je například nutné také vypláznout (5) _____________________. Pacient vždy dodržuje pokyny lékaře a odpovídá na jeho otázky týkající se kvality sluchu. Po neurologickém vyšetření hlavových nervů následuje (6) _____________________ , kde lékař sluchem zhodnotí cévy a zkontroluje také svaly i pohyblivost. Pak lékař přistoupí k vyšetření končetin, na nichž prostřednictvím testů zkoumá svalovou sílu. Reflexy jsou vyšetřovány s pomocí neurologického (7) _____________________ , kterým je klepáno na konkrétní místa, a lékař pak hodnotí reakci svalů u mimovolních pohybů. Pomocí štětičky následně lékař kontroluje i (8) _____________________ končetin. Součástí neurologického vyšetřen je také zhodnocení (9) _____________________ pacienta. A samozřejmě lékař nezapomene ani na oblíbenou zkoušku taxe, při níž má pacient za úkol dotknout se ukazováčkem svého (10) _____________________ .</w:t>
      </w:r>
      <w:bookmarkStart w:id="0" w:name="_GoBack"/>
      <w:bookmarkEnd w:id="0"/>
    </w:p>
    <w:p w:rsidR="00D463C9" w:rsidRDefault="00D463C9" w:rsidP="561495BE">
      <w:pPr>
        <w:pStyle w:val="ListParagraph1"/>
        <w:spacing w:line="360" w:lineRule="auto"/>
      </w:pPr>
    </w:p>
    <w:p w:rsidR="00D463C9" w:rsidRDefault="00D463C9" w:rsidP="561495BE">
      <w:pPr>
        <w:pStyle w:val="Heading2"/>
        <w:rPr>
          <w:lang w:val="en-GB"/>
        </w:rPr>
      </w:pPr>
      <w:r w:rsidRPr="561495BE">
        <w:rPr>
          <w:lang w:val="en-GB"/>
        </w:rPr>
        <w:t>8 Complete the linking words. Choose from</w:t>
      </w:r>
      <w:r w:rsidRPr="561495BE">
        <w:t>: CO, JAK, JAKÝ, KAM, KDE, KDO, ODKUD. Use every one of them twice.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Pamatuješ si, _________ včera říkal Petr?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Dlouho jsme diskutovali o tom, _________ čaj je nejlepší.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Přemýšlím, _________ jet na podzim na Erasmus.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Chtěl jsem se vás zeptat, _________ se dostanu na Mendlovo náměstí.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Opravdu nevím, _________ si o tom mám myslet.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Nevím, _________ to říkal, ale myslím, že je to pravda.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Nikdo neví, _________ ti lidé přišli, ale jsou tady.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Řekl ti Petr, _________ má ty informace?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Mám malý problém, nevím, _________budu dneska spát.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Víte, _________ v Brně dobře vaří?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Řekl vám pan doktor, _________ lék máte brát?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Už víte, _________ pojedete v létě na dovolenou?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Víš, _________ jak hrál včera Bayern proti Realu? </w:t>
      </w:r>
    </w:p>
    <w:p w:rsidR="00D463C9" w:rsidRDefault="00D463C9" w:rsidP="561495BE">
      <w:pPr>
        <w:pStyle w:val="ListParagraph1"/>
        <w:numPr>
          <w:ilvl w:val="0"/>
          <w:numId w:val="3"/>
        </w:numPr>
        <w:spacing w:line="360" w:lineRule="auto"/>
      </w:pPr>
      <w:r w:rsidRPr="561495BE">
        <w:rPr>
          <w:rFonts w:cs="Calibri"/>
        </w:rPr>
        <w:t xml:space="preserve">Už jste slyšeli, _________ přijede o víkendu do Brna? </w:t>
      </w:r>
    </w:p>
    <w:p w:rsidR="00D463C9" w:rsidRDefault="00D463C9" w:rsidP="561495BE">
      <w:pPr>
        <w:pStyle w:val="Heading2"/>
      </w:pPr>
      <w:r w:rsidRPr="561495BE">
        <w:rPr>
          <w:lang w:val="en-GB"/>
        </w:rPr>
        <w:t>9 Complete the clauses with</w:t>
      </w:r>
      <w:r w:rsidRPr="561495BE">
        <w:t xml:space="preserve"> PŘESTO, PROTO or PROTOŽE. Use every one of them twice.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šel do nemocnice, __________________ nemohl došlápnout na nohu.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šel do nemocnice, __________________ nebyl v pondělí v práci.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šel do nemocnice, __________________ se cítil docela dobře.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nešel do nemocnice, __________________ se jeho zdravotní stav zhoršil.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nešel do nemocnice, __________________ měl velké bolesti.</w:t>
      </w:r>
    </w:p>
    <w:p w:rsidR="00D463C9" w:rsidRDefault="00D463C9" w:rsidP="561495BE">
      <w:pPr>
        <w:pStyle w:val="ListParagraph1"/>
        <w:numPr>
          <w:ilvl w:val="0"/>
          <w:numId w:val="2"/>
        </w:numPr>
        <w:spacing w:line="360" w:lineRule="auto"/>
      </w:pPr>
      <w:r w:rsidRPr="561495BE">
        <w:t>Petr nešel do nemocnice, __________________ nevěří lékařům.</w:t>
      </w:r>
    </w:p>
    <w:p w:rsidR="00D463C9" w:rsidRDefault="00D463C9" w:rsidP="561495BE">
      <w:pPr>
        <w:pStyle w:val="Heading2"/>
      </w:pPr>
      <w:r w:rsidRPr="561495BE">
        <w:rPr>
          <w:lang w:val="en-GB"/>
        </w:rPr>
        <w:t>10 Complete the clauses with</w:t>
      </w:r>
      <w:r w:rsidRPr="561495BE">
        <w:t xml:space="preserve"> DOKUD, </w:t>
      </w:r>
      <w:smartTag w:uri="urn:schemas-microsoft-com:office:smarttags" w:element="place">
        <w:smartTag w:uri="urn:schemas-microsoft-com:office:smarttags" w:element="City">
          <w:r w:rsidRPr="561495BE">
            <w:t>DOKUD</w:t>
          </w:r>
        </w:smartTag>
        <w:r w:rsidRPr="561495BE">
          <w:t xml:space="preserve"> </w:t>
        </w:r>
        <w:smartTag w:uri="urn:schemas-microsoft-com:office:smarttags" w:element="State">
          <w:r w:rsidRPr="561495BE">
            <w:t>NE</w:t>
          </w:r>
        </w:smartTag>
      </w:smartTag>
      <w:r w:rsidRPr="561495BE">
        <w:t xml:space="preserve"> or AŽ. Use every one of them twice.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Musíte zůstat v nemocnici, __________________ budete zdravý.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Musíte brát ty léky, __________________ budete mít bolesti.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Musíme počkat s operací, __________________ bude pacient střízlivý (</w:t>
      </w:r>
      <w:r w:rsidRPr="561495BE">
        <w:rPr>
          <w:i/>
          <w:iCs/>
        </w:rPr>
        <w:t>sober</w:t>
      </w:r>
      <w:r w:rsidRPr="561495BE">
        <w:t>).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Nemůžu jít na pivo, __________________ budu všechno umět.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Pojedu na dovolenou, __________________ budu mít všechny zkoušky.</w:t>
      </w:r>
    </w:p>
    <w:p w:rsidR="00D463C9" w:rsidRDefault="00D463C9" w:rsidP="561495BE">
      <w:pPr>
        <w:pStyle w:val="ListParagraph1"/>
        <w:numPr>
          <w:ilvl w:val="0"/>
          <w:numId w:val="1"/>
        </w:numPr>
        <w:spacing w:line="360" w:lineRule="auto"/>
      </w:pPr>
      <w:r w:rsidRPr="561495BE">
        <w:t>Chtěl bych hrát profesionálně hokej, __________________ budu zdravý.</w:t>
      </w:r>
    </w:p>
    <w:sectPr w:rsidR="00D463C9" w:rsidSect="001166F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C9" w:rsidRDefault="00D463C9" w:rsidP="001166F4">
      <w:pPr>
        <w:spacing w:after="0" w:line="240" w:lineRule="auto"/>
      </w:pPr>
      <w:r>
        <w:separator/>
      </w:r>
    </w:p>
  </w:endnote>
  <w:endnote w:type="continuationSeparator" w:id="0">
    <w:p w:rsidR="00D463C9" w:rsidRDefault="00D463C9" w:rsidP="0011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C9" w:rsidRDefault="00D463C9" w:rsidP="005C1CFD">
    <w:pPr>
      <w:pStyle w:val="Footer"/>
      <w:jc w:val="center"/>
    </w:pPr>
    <w:r w:rsidRPr="005C1CFD">
      <w:rPr>
        <w:rStyle w:val="PageNumber"/>
      </w:rPr>
      <w:t xml:space="preserve">- </w:t>
    </w:r>
    <w:r w:rsidRPr="005C1CFD">
      <w:rPr>
        <w:rStyle w:val="PageNumber"/>
      </w:rPr>
      <w:fldChar w:fldCharType="begin"/>
    </w:r>
    <w:r w:rsidRPr="005C1CFD">
      <w:rPr>
        <w:rStyle w:val="PageNumber"/>
      </w:rPr>
      <w:instrText xml:space="preserve"> PAGE </w:instrText>
    </w:r>
    <w:r w:rsidRPr="005C1CFD">
      <w:rPr>
        <w:rStyle w:val="PageNumber"/>
      </w:rPr>
      <w:fldChar w:fldCharType="separate"/>
    </w:r>
    <w:r>
      <w:rPr>
        <w:rStyle w:val="PageNumber"/>
        <w:noProof/>
      </w:rPr>
      <w:t>4</w:t>
    </w:r>
    <w:r w:rsidRPr="005C1CFD">
      <w:rPr>
        <w:rStyle w:val="PageNumber"/>
      </w:rPr>
      <w:fldChar w:fldCharType="end"/>
    </w:r>
    <w:r w:rsidRPr="005C1CFD"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C9" w:rsidRDefault="00D463C9" w:rsidP="001166F4">
      <w:pPr>
        <w:spacing w:after="0" w:line="240" w:lineRule="auto"/>
      </w:pPr>
      <w:r>
        <w:separator/>
      </w:r>
    </w:p>
  </w:footnote>
  <w:footnote w:type="continuationSeparator" w:id="0">
    <w:p w:rsidR="00D463C9" w:rsidRDefault="00D463C9" w:rsidP="0011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3C9" w:rsidRDefault="00D463C9">
    <w:pPr>
      <w:pStyle w:val="Header"/>
      <w:rPr>
        <w:i/>
        <w:iCs/>
      </w:rPr>
    </w:pPr>
    <w:r>
      <w:rPr>
        <w:i/>
        <w:iCs/>
      </w:rPr>
      <w:t xml:space="preserve">Medical Czech: NEUROLOGICAL HISTORY (TM 31).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9D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60372"/>
    <w:multiLevelType w:val="multilevel"/>
    <w:tmpl w:val="03260372"/>
    <w:lvl w:ilvl="0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163D"/>
    <w:multiLevelType w:val="hybridMultilevel"/>
    <w:tmpl w:val="FFFFFFFF"/>
    <w:lvl w:ilvl="0" w:tplc="A3DEF6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361F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08B2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6E87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F0E7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700C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067B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688B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DE67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33D0B"/>
    <w:multiLevelType w:val="multilevel"/>
    <w:tmpl w:val="1F233D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7C4B49"/>
    <w:multiLevelType w:val="hybridMultilevel"/>
    <w:tmpl w:val="FFFFFFFF"/>
    <w:lvl w:ilvl="0" w:tplc="E988C2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54EA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5A41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52A7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AADB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FCB6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5C91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8019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78B5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77907"/>
    <w:multiLevelType w:val="multilevel"/>
    <w:tmpl w:val="3507790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302E9"/>
    <w:multiLevelType w:val="multilevel"/>
    <w:tmpl w:val="51B302E9"/>
    <w:lvl w:ilvl="0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EE7D64"/>
    <w:multiLevelType w:val="multilevel"/>
    <w:tmpl w:val="58EE7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F73567"/>
    <w:multiLevelType w:val="hybridMultilevel"/>
    <w:tmpl w:val="FFFFFFFF"/>
    <w:lvl w:ilvl="0" w:tplc="C1241C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06BA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E438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C7B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B693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10CD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B060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22F5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FA6A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6E25A1"/>
    <w:multiLevelType w:val="hybridMultilevel"/>
    <w:tmpl w:val="FFFFFFFF"/>
    <w:lvl w:ilvl="0" w:tplc="8B2A55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5589A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16B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527E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3880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5E73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1E32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84CC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407C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66D34"/>
    <w:multiLevelType w:val="multilevel"/>
    <w:tmpl w:val="68A66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6A73D8"/>
    <w:rsid w:val="00043187"/>
    <w:rsid w:val="001166F4"/>
    <w:rsid w:val="005C1CFD"/>
    <w:rsid w:val="008035C4"/>
    <w:rsid w:val="00AB14AE"/>
    <w:rsid w:val="00D463C9"/>
    <w:rsid w:val="00FC75C9"/>
    <w:rsid w:val="010C736A"/>
    <w:rsid w:val="034D2386"/>
    <w:rsid w:val="038A6E61"/>
    <w:rsid w:val="0703556E"/>
    <w:rsid w:val="116A73D8"/>
    <w:rsid w:val="1CD65DA2"/>
    <w:rsid w:val="1EB61CFD"/>
    <w:rsid w:val="260C102A"/>
    <w:rsid w:val="2F5A70C1"/>
    <w:rsid w:val="2FA32ABF"/>
    <w:rsid w:val="3262259B"/>
    <w:rsid w:val="3AFD1CB0"/>
    <w:rsid w:val="4047615A"/>
    <w:rsid w:val="41A343EF"/>
    <w:rsid w:val="436E0CDE"/>
    <w:rsid w:val="43CB65A1"/>
    <w:rsid w:val="46C76781"/>
    <w:rsid w:val="48C256D3"/>
    <w:rsid w:val="48D41911"/>
    <w:rsid w:val="4A1643AC"/>
    <w:rsid w:val="4CA12379"/>
    <w:rsid w:val="561495BE"/>
    <w:rsid w:val="64C22D08"/>
    <w:rsid w:val="68755BC8"/>
    <w:rsid w:val="692B2735"/>
    <w:rsid w:val="7ACE07AB"/>
    <w:rsid w:val="7B406658"/>
    <w:rsid w:val="7DBA5EAD"/>
    <w:rsid w:val="7EA5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6F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6F4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6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66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116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1664"/>
    <w:rPr>
      <w:lang w:eastAsia="en-US"/>
    </w:rPr>
  </w:style>
  <w:style w:type="paragraph" w:styleId="Header">
    <w:name w:val="header"/>
    <w:basedOn w:val="Normal"/>
    <w:link w:val="HeaderChar"/>
    <w:uiPriority w:val="99"/>
    <w:rsid w:val="00116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1664"/>
    <w:rPr>
      <w:lang w:eastAsia="en-US"/>
    </w:rPr>
  </w:style>
  <w:style w:type="character" w:styleId="Hyperlink">
    <w:name w:val="Hyperlink"/>
    <w:basedOn w:val="DefaultParagraphFont"/>
    <w:uiPriority w:val="99"/>
    <w:rsid w:val="001166F4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166F4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C1C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mneza.cz/vysetreni/Neurologicke-vysetreni-5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991</Words>
  <Characters>5849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lékaře</dc:title>
  <dc:subject/>
  <dc:creator>Martin</dc:creator>
  <cp:keywords/>
  <dc:description/>
  <cp:lastModifiedBy>uživatel</cp:lastModifiedBy>
  <cp:revision>3</cp:revision>
  <dcterms:created xsi:type="dcterms:W3CDTF">2017-04-13T10:24:00Z</dcterms:created>
  <dcterms:modified xsi:type="dcterms:W3CDTF">2017-04-13T10:24:00Z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