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E0" w:rsidRPr="00441AB2" w:rsidRDefault="004555E0" w:rsidP="00EF7185">
      <w:pPr>
        <w:pStyle w:val="Heading1"/>
        <w:rPr>
          <w:lang w:val="en-GB"/>
        </w:rPr>
      </w:pPr>
      <w:r>
        <w:rPr>
          <w:lang w:val="en-GB"/>
        </w:rPr>
        <w:t>Final revision</w:t>
      </w:r>
    </w:p>
    <w:p w:rsidR="004555E0" w:rsidRDefault="004555E0" w:rsidP="00EF7185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4555E0" w:rsidRDefault="004555E0" w:rsidP="00EF7185">
      <w:pPr>
        <w:pStyle w:val="Heading3"/>
      </w:pPr>
      <w:r>
        <w:rPr>
          <w:lang w:val="en-GB"/>
        </w:rPr>
        <w:t xml:space="preserve">I. </w:t>
      </w:r>
      <w:r w:rsidRPr="004C6ABC">
        <w:rPr>
          <w:lang w:val="en-GB"/>
        </w:rPr>
        <w:t>Put the words in brackets into the correct forms of singular.</w:t>
      </w:r>
      <w:r w:rsidRPr="004C6ABC">
        <w:rPr>
          <w:lang w:val="en-GB"/>
        </w:rPr>
        <w:tab/>
      </w:r>
      <w:r>
        <w:tab/>
      </w:r>
      <w:r>
        <w:tab/>
      </w:r>
      <w:r>
        <w:tab/>
      </w:r>
    </w:p>
    <w:p w:rsidR="004555E0" w:rsidRDefault="004555E0" w:rsidP="002D15E9">
      <w:pPr>
        <w:numPr>
          <w:ilvl w:val="0"/>
          <w:numId w:val="1"/>
        </w:numPr>
      </w:pPr>
      <w:r>
        <w:t>Koupím si ________________  ________________  (česká kniha).</w:t>
      </w:r>
    </w:p>
    <w:p w:rsidR="004555E0" w:rsidRDefault="004555E0" w:rsidP="002D15E9">
      <w:pPr>
        <w:numPr>
          <w:ilvl w:val="0"/>
          <w:numId w:val="1"/>
        </w:numPr>
      </w:pPr>
      <w:r w:rsidRPr="002D15E9">
        <w:t>Polévku jím</w:t>
      </w:r>
      <w:r>
        <w:t xml:space="preserve"> ________________  </w:t>
      </w:r>
      <w:r w:rsidRPr="002D15E9">
        <w:t>(lžíce), řízek jím</w:t>
      </w:r>
      <w:r>
        <w:t xml:space="preserve"> ________________  </w:t>
      </w:r>
      <w:r w:rsidRPr="002D15E9">
        <w:t>a</w:t>
      </w:r>
      <w:r>
        <w:t xml:space="preserve"> ________________  </w:t>
      </w:r>
      <w:r w:rsidRPr="002D15E9">
        <w:t>(vidlička a nůž</w:t>
      </w:r>
      <w:r>
        <w:t>).</w:t>
      </w:r>
    </w:p>
    <w:p w:rsidR="004555E0" w:rsidRDefault="004555E0" w:rsidP="002D15E9">
      <w:pPr>
        <w:numPr>
          <w:ilvl w:val="0"/>
          <w:numId w:val="1"/>
        </w:numPr>
      </w:pPr>
      <w:r w:rsidRPr="002D15E9">
        <w:t xml:space="preserve">To se líbí </w:t>
      </w:r>
      <w:r>
        <w:t xml:space="preserve">________________  ________________  </w:t>
      </w:r>
      <w:r w:rsidRPr="002D15E9">
        <w:t>(Zdeněk Škromach).</w:t>
      </w:r>
    </w:p>
    <w:p w:rsidR="004555E0" w:rsidRDefault="004555E0" w:rsidP="002D15E9">
      <w:pPr>
        <w:numPr>
          <w:ilvl w:val="0"/>
          <w:numId w:val="1"/>
        </w:numPr>
      </w:pPr>
      <w:r>
        <w:t>Vypil hrnek ________________  ________________  (černá káva).</w:t>
      </w:r>
    </w:p>
    <w:p w:rsidR="004555E0" w:rsidRDefault="004555E0" w:rsidP="00DF1D4F">
      <w:pPr>
        <w:numPr>
          <w:ilvl w:val="0"/>
          <w:numId w:val="1"/>
        </w:numPr>
      </w:pPr>
      <w:r>
        <w:t>Zdravotní stav ________________  ________________  (paní Nováková) není dobrý.</w:t>
      </w:r>
    </w:p>
    <w:p w:rsidR="004555E0" w:rsidRDefault="004555E0" w:rsidP="00DF1D4F">
      <w:pPr>
        <w:numPr>
          <w:ilvl w:val="0"/>
          <w:numId w:val="1"/>
        </w:numPr>
      </w:pPr>
      <w:r w:rsidRPr="004154A1">
        <w:t>Věříš</w:t>
      </w:r>
      <w:r>
        <w:t xml:space="preserve"> ________________  ________________  </w:t>
      </w:r>
      <w:r w:rsidRPr="004154A1">
        <w:t xml:space="preserve"> (český prezident)?</w:t>
      </w:r>
    </w:p>
    <w:p w:rsidR="004555E0" w:rsidRPr="002D15E9" w:rsidRDefault="004555E0" w:rsidP="00DF1D4F">
      <w:pPr>
        <w:numPr>
          <w:ilvl w:val="0"/>
          <w:numId w:val="1"/>
        </w:numPr>
      </w:pPr>
      <w:r w:rsidRPr="001A1051">
        <w:t xml:space="preserve">Už jsi slyšel o </w:t>
      </w:r>
      <w:r>
        <w:t xml:space="preserve">________________  ________________  </w:t>
      </w:r>
      <w:r w:rsidRPr="001A1051">
        <w:t>(nová studentka)?</w:t>
      </w:r>
    </w:p>
    <w:p w:rsidR="004555E0" w:rsidRPr="00D46299" w:rsidRDefault="004555E0" w:rsidP="00EF7185">
      <w:pPr>
        <w:pStyle w:val="Heading3"/>
        <w:rPr>
          <w:lang w:val="en-GB"/>
        </w:rPr>
      </w:pPr>
      <w:r>
        <w:rPr>
          <w:lang w:val="en-GB"/>
        </w:rPr>
        <w:t xml:space="preserve">II. </w:t>
      </w:r>
      <w:r w:rsidRPr="00D46299">
        <w:rPr>
          <w:lang w:val="en-GB"/>
        </w:rPr>
        <w:t>Put the words in brackets into the correct forms of plural.</w:t>
      </w:r>
      <w:r w:rsidRPr="00D46299">
        <w:rPr>
          <w:lang w:val="en-GB"/>
        </w:rPr>
        <w:tab/>
      </w:r>
      <w:r w:rsidRPr="00D46299">
        <w:rPr>
          <w:lang w:val="en-GB"/>
        </w:rPr>
        <w:tab/>
      </w:r>
      <w:r w:rsidRPr="00D46299">
        <w:rPr>
          <w:lang w:val="en-GB"/>
        </w:rPr>
        <w:tab/>
      </w:r>
      <w:r w:rsidRPr="00D46299">
        <w:rPr>
          <w:lang w:val="en-GB"/>
        </w:rPr>
        <w:tab/>
      </w:r>
    </w:p>
    <w:p w:rsidR="004555E0" w:rsidRDefault="004555E0" w:rsidP="004154A1">
      <w:pPr>
        <w:numPr>
          <w:ilvl w:val="0"/>
          <w:numId w:val="2"/>
        </w:numPr>
      </w:pPr>
      <w:r w:rsidRPr="00DF1D4F">
        <w:t xml:space="preserve">Koupím si </w:t>
      </w:r>
      <w:r>
        <w:t xml:space="preserve">________________  ________________  </w:t>
      </w:r>
      <w:r w:rsidRPr="004154A1">
        <w:t xml:space="preserve"> </w:t>
      </w:r>
      <w:r>
        <w:t>(česká kniha).</w:t>
      </w:r>
    </w:p>
    <w:p w:rsidR="004555E0" w:rsidRDefault="004555E0" w:rsidP="00546EB8">
      <w:pPr>
        <w:numPr>
          <w:ilvl w:val="0"/>
          <w:numId w:val="2"/>
        </w:numPr>
      </w:pPr>
      <w:r w:rsidRPr="00546EB8">
        <w:t xml:space="preserve">Máte ještě </w:t>
      </w:r>
      <w:r>
        <w:t xml:space="preserve">________________  ________________  </w:t>
      </w:r>
      <w:r w:rsidRPr="004154A1">
        <w:t xml:space="preserve"> </w:t>
      </w:r>
      <w:r w:rsidRPr="00546EB8">
        <w:t>(jiný příznak)?</w:t>
      </w:r>
      <w:r>
        <w:tab/>
      </w:r>
    </w:p>
    <w:p w:rsidR="004555E0" w:rsidRDefault="004555E0" w:rsidP="00546EB8">
      <w:pPr>
        <w:numPr>
          <w:ilvl w:val="0"/>
          <w:numId w:val="2"/>
        </w:numPr>
      </w:pPr>
      <w:r w:rsidRPr="00546EB8">
        <w:t>Pan Novák měl otoky</w:t>
      </w:r>
      <w:r>
        <w:t xml:space="preserve"> ________________  ________________  </w:t>
      </w:r>
      <w:r w:rsidRPr="004154A1">
        <w:t xml:space="preserve"> </w:t>
      </w:r>
      <w:r w:rsidRPr="00546EB8">
        <w:t>(</w:t>
      </w:r>
      <w:r>
        <w:t xml:space="preserve">malý </w:t>
      </w:r>
      <w:r w:rsidRPr="00546EB8">
        <w:t>kloub).</w:t>
      </w:r>
      <w:r>
        <w:tab/>
      </w:r>
    </w:p>
    <w:p w:rsidR="004555E0" w:rsidRDefault="004555E0" w:rsidP="00546EB8">
      <w:pPr>
        <w:numPr>
          <w:ilvl w:val="0"/>
          <w:numId w:val="2"/>
        </w:numPr>
      </w:pPr>
      <w:r w:rsidRPr="00546EB8">
        <w:t>Těším se na fotbal s</w:t>
      </w:r>
      <w:r>
        <w:t xml:space="preserve"> ________________  ________________  </w:t>
      </w:r>
      <w:r w:rsidRPr="004154A1">
        <w:t xml:space="preserve"> </w:t>
      </w:r>
      <w:r w:rsidRPr="00546EB8">
        <w:t>(český kamarád).</w:t>
      </w:r>
    </w:p>
    <w:p w:rsidR="004555E0" w:rsidRDefault="004555E0" w:rsidP="00546EB8">
      <w:pPr>
        <w:numPr>
          <w:ilvl w:val="0"/>
          <w:numId w:val="2"/>
        </w:numPr>
      </w:pPr>
      <w:r>
        <w:t xml:space="preserve">Po autonehodě měl pacient mnoho ________________  ________________  </w:t>
      </w:r>
      <w:r w:rsidRPr="004154A1">
        <w:t xml:space="preserve"> </w:t>
      </w:r>
      <w:r>
        <w:t>(zlomená kost),</w:t>
      </w:r>
    </w:p>
    <w:p w:rsidR="004555E0" w:rsidRPr="00DF1D4F" w:rsidRDefault="004555E0" w:rsidP="00546EB8">
      <w:pPr>
        <w:numPr>
          <w:ilvl w:val="0"/>
          <w:numId w:val="2"/>
        </w:numPr>
      </w:pPr>
      <w:r>
        <w:t>Ležte v klidu na ________________  (záda).</w:t>
      </w:r>
    </w:p>
    <w:p w:rsidR="004555E0" w:rsidRPr="0048250F" w:rsidRDefault="004555E0" w:rsidP="00EF7185">
      <w:pPr>
        <w:pStyle w:val="Heading3"/>
        <w:rPr>
          <w:shd w:val="clear" w:color="auto" w:fill="FFFFFF"/>
          <w:lang w:val="en-GB"/>
        </w:rPr>
      </w:pPr>
      <w:r w:rsidRPr="0048250F">
        <w:rPr>
          <w:shd w:val="clear" w:color="auto" w:fill="FFFFFF"/>
          <w:lang w:val="en-GB"/>
        </w:rPr>
        <w:t xml:space="preserve">III Put the words in brackets into the correct forms, </w:t>
      </w:r>
      <w:r>
        <w:rPr>
          <w:shd w:val="clear" w:color="auto" w:fill="FFFFFF"/>
          <w:lang w:val="en-GB"/>
        </w:rPr>
        <w:t xml:space="preserve">if there are numbers, </w:t>
      </w:r>
      <w:r w:rsidRPr="0048250F">
        <w:rPr>
          <w:shd w:val="clear" w:color="auto" w:fill="FFFFFF"/>
          <w:lang w:val="en-GB"/>
        </w:rPr>
        <w:t>write the</w:t>
      </w:r>
      <w:r>
        <w:rPr>
          <w:shd w:val="clear" w:color="auto" w:fill="FFFFFF"/>
          <w:lang w:val="en-GB"/>
        </w:rPr>
        <w:t>m</w:t>
      </w:r>
      <w:r w:rsidRPr="0048250F">
        <w:rPr>
          <w:shd w:val="clear" w:color="auto" w:fill="FFFFFF"/>
          <w:lang w:val="en-GB"/>
        </w:rPr>
        <w:t xml:space="preserve"> as words.</w:t>
      </w:r>
      <w:r w:rsidRPr="0048250F">
        <w:rPr>
          <w:shd w:val="clear" w:color="auto" w:fill="FFFFFF"/>
          <w:lang w:val="en-GB"/>
        </w:rPr>
        <w:tab/>
      </w:r>
      <w:r w:rsidRPr="0048250F">
        <w:rPr>
          <w:shd w:val="clear" w:color="auto" w:fill="FFFFFF"/>
          <w:lang w:val="en-GB"/>
        </w:rPr>
        <w:tab/>
      </w:r>
      <w:r>
        <w:rPr>
          <w:shd w:val="clear" w:color="auto" w:fill="FFFFFF"/>
          <w:lang w:val="en-GB"/>
        </w:rPr>
        <w:tab/>
      </w:r>
      <w:r>
        <w:rPr>
          <w:shd w:val="clear" w:color="auto" w:fill="FFFFFF"/>
          <w:lang w:val="en-GB"/>
        </w:rPr>
        <w:tab/>
      </w:r>
      <w:r>
        <w:rPr>
          <w:shd w:val="clear" w:color="auto" w:fill="FFFFFF"/>
          <w:lang w:val="en-GB"/>
        </w:rPr>
        <w:tab/>
      </w:r>
      <w:r>
        <w:rPr>
          <w:shd w:val="clear" w:color="auto" w:fill="FFFFFF"/>
          <w:lang w:val="en-GB"/>
        </w:rPr>
        <w:tab/>
      </w:r>
      <w:r>
        <w:rPr>
          <w:shd w:val="clear" w:color="auto" w:fill="FFFFFF"/>
          <w:lang w:val="en-GB"/>
        </w:rPr>
        <w:tab/>
      </w:r>
      <w:r>
        <w:rPr>
          <w:shd w:val="clear" w:color="auto" w:fill="FFFFFF"/>
          <w:lang w:val="en-GB"/>
        </w:rPr>
        <w:tab/>
      </w:r>
      <w:r>
        <w:rPr>
          <w:shd w:val="clear" w:color="auto" w:fill="FFFFFF"/>
          <w:lang w:val="en-GB"/>
        </w:rPr>
        <w:tab/>
      </w:r>
      <w:r>
        <w:rPr>
          <w:shd w:val="clear" w:color="auto" w:fill="FFFFFF"/>
          <w:lang w:val="en-GB"/>
        </w:rPr>
        <w:tab/>
      </w:r>
      <w:r>
        <w:rPr>
          <w:shd w:val="clear" w:color="auto" w:fill="FFFFFF"/>
          <w:lang w:val="en-GB"/>
        </w:rPr>
        <w:tab/>
      </w:r>
      <w:r>
        <w:rPr>
          <w:shd w:val="clear" w:color="auto" w:fill="FFFFFF"/>
          <w:lang w:val="en-GB"/>
        </w:rPr>
        <w:tab/>
      </w:r>
    </w:p>
    <w:p w:rsidR="004555E0" w:rsidRDefault="004555E0" w:rsidP="003702D4">
      <w:pPr>
        <w:numPr>
          <w:ilvl w:val="0"/>
          <w:numId w:val="3"/>
        </w:numPr>
      </w:pPr>
      <w:r w:rsidRPr="003702D4">
        <w:t>Mám křeče v</w:t>
      </w:r>
      <w:r>
        <w:t xml:space="preserve"> ________________  </w:t>
      </w:r>
      <w:r w:rsidRPr="003702D4">
        <w:t>(oba) lýtkách</w:t>
      </w:r>
      <w:r>
        <w:t>.</w:t>
      </w:r>
    </w:p>
    <w:p w:rsidR="004555E0" w:rsidRDefault="004555E0" w:rsidP="003702D4">
      <w:pPr>
        <w:numPr>
          <w:ilvl w:val="0"/>
          <w:numId w:val="3"/>
        </w:numPr>
      </w:pPr>
      <w:r w:rsidRPr="003702D4">
        <w:t xml:space="preserve">Přijel bratr i se </w:t>
      </w:r>
      <w:r>
        <w:t xml:space="preserve">________________  </w:t>
      </w:r>
      <w:r w:rsidRPr="003702D4">
        <w:t>(tři) dětmi.</w:t>
      </w:r>
    </w:p>
    <w:p w:rsidR="004555E0" w:rsidRDefault="004555E0" w:rsidP="003702D4">
      <w:pPr>
        <w:numPr>
          <w:ilvl w:val="0"/>
          <w:numId w:val="3"/>
        </w:numPr>
      </w:pPr>
      <w:r>
        <w:t>Učitel napsal ________________  (oba) studentům, kteří nenapsali test, aby přišli odpoledne.</w:t>
      </w:r>
    </w:p>
    <w:p w:rsidR="004555E0" w:rsidRDefault="004555E0" w:rsidP="003702D4">
      <w:pPr>
        <w:numPr>
          <w:ilvl w:val="0"/>
          <w:numId w:val="3"/>
        </w:numPr>
      </w:pPr>
      <w:r w:rsidRPr="003702D4">
        <w:t xml:space="preserve">Po amputaci je bez pacient bez </w:t>
      </w:r>
      <w:r>
        <w:t xml:space="preserve">________________  </w:t>
      </w:r>
      <w:r w:rsidRPr="003702D4">
        <w:t>(oba) prstů, ve kterých byla nekróza.</w:t>
      </w:r>
    </w:p>
    <w:p w:rsidR="004555E0" w:rsidRPr="003702D4" w:rsidRDefault="004555E0" w:rsidP="003702D4">
      <w:pPr>
        <w:numPr>
          <w:ilvl w:val="0"/>
          <w:numId w:val="3"/>
        </w:numPr>
      </w:pPr>
      <w:r w:rsidRPr="003702D4">
        <w:t xml:space="preserve">Budu ve škole do </w:t>
      </w:r>
      <w:r>
        <w:t xml:space="preserve">________________  </w:t>
      </w:r>
      <w:r w:rsidRPr="003702D4">
        <w:t>(tři) odpoledne, potom mám volno.</w:t>
      </w:r>
    </w:p>
    <w:p w:rsidR="004555E0" w:rsidRPr="003702D4" w:rsidRDefault="004555E0" w:rsidP="003702D4">
      <w:pPr>
        <w:numPr>
          <w:ilvl w:val="0"/>
          <w:numId w:val="3"/>
        </w:numPr>
      </w:pPr>
      <w:r>
        <w:t>Byl jsem hospitalizovaný už ve ________________  (dva) nemocnicích.</w:t>
      </w:r>
    </w:p>
    <w:p w:rsidR="004555E0" w:rsidRDefault="004555E0" w:rsidP="00EF7185">
      <w:pPr>
        <w:pStyle w:val="Heading3"/>
        <w:rPr>
          <w:lang w:val="en-GB"/>
        </w:rPr>
      </w:pPr>
      <w:r>
        <w:rPr>
          <w:lang w:val="en-GB"/>
        </w:rPr>
        <w:t xml:space="preserve">IV. </w:t>
      </w:r>
      <w:r w:rsidRPr="004C6ABC">
        <w:rPr>
          <w:lang w:val="en-GB"/>
        </w:rPr>
        <w:t xml:space="preserve">Complete </w:t>
      </w:r>
      <w:r>
        <w:rPr>
          <w:lang w:val="en-GB"/>
        </w:rPr>
        <w:t>with the</w:t>
      </w:r>
      <w:r w:rsidRPr="004C6ABC">
        <w:rPr>
          <w:lang w:val="en-GB"/>
        </w:rPr>
        <w:t xml:space="preserve"> </w:t>
      </w:r>
      <w:r>
        <w:rPr>
          <w:lang w:val="en-GB"/>
        </w:rPr>
        <w:t>suitable preposition.</w:t>
      </w:r>
    </w:p>
    <w:p w:rsidR="004555E0" w:rsidRDefault="004555E0" w:rsidP="00F46BCE">
      <w:pPr>
        <w:numPr>
          <w:ilvl w:val="0"/>
          <w:numId w:val="14"/>
        </w:numPr>
        <w:spacing w:after="0" w:line="360" w:lineRule="auto"/>
        <w:ind w:left="1416" w:hanging="1059"/>
      </w:pPr>
      <w:r>
        <w:t>Můžu se vás ____ něco zeptat? Dělal jste ____ tím něco?</w:t>
      </w:r>
    </w:p>
    <w:p w:rsidR="004555E0" w:rsidRDefault="004555E0" w:rsidP="00F46BCE">
      <w:pPr>
        <w:numPr>
          <w:ilvl w:val="0"/>
          <w:numId w:val="14"/>
        </w:numPr>
        <w:spacing w:after="0" w:line="360" w:lineRule="auto"/>
        <w:ind w:left="714" w:hanging="357"/>
      </w:pPr>
      <w:r>
        <w:t>Mám vyrážku ____ celém těle.</w:t>
      </w:r>
    </w:p>
    <w:p w:rsidR="004555E0" w:rsidRDefault="004555E0" w:rsidP="00F46BCE">
      <w:pPr>
        <w:numPr>
          <w:ilvl w:val="0"/>
          <w:numId w:val="14"/>
        </w:numPr>
        <w:spacing w:after="0" w:line="360" w:lineRule="auto"/>
        <w:ind w:left="714" w:hanging="357"/>
      </w:pPr>
      <w:r>
        <w:t>Když si vezmu léky, bolest ____ chvíli přejde.</w:t>
      </w:r>
    </w:p>
    <w:p w:rsidR="004555E0" w:rsidRDefault="004555E0" w:rsidP="00F46BCE">
      <w:pPr>
        <w:numPr>
          <w:ilvl w:val="0"/>
          <w:numId w:val="14"/>
        </w:numPr>
        <w:spacing w:after="0" w:line="360" w:lineRule="auto"/>
        <w:ind w:left="714" w:hanging="357"/>
      </w:pPr>
      <w:r>
        <w:t>Poprvé jsem ty potíže měla ____ osmi lety.</w:t>
      </w:r>
    </w:p>
    <w:p w:rsidR="004555E0" w:rsidRDefault="004555E0" w:rsidP="00F46BCE">
      <w:pPr>
        <w:numPr>
          <w:ilvl w:val="0"/>
          <w:numId w:val="14"/>
        </w:numPr>
        <w:spacing w:after="0" w:line="360" w:lineRule="auto"/>
        <w:ind w:left="714" w:hanging="357"/>
      </w:pPr>
      <w:r>
        <w:t>Rád plavu ____ bazénu ____ Kraví hoře.</w:t>
      </w:r>
    </w:p>
    <w:p w:rsidR="004555E0" w:rsidRDefault="004555E0" w:rsidP="00F46BCE">
      <w:pPr>
        <w:numPr>
          <w:ilvl w:val="0"/>
          <w:numId w:val="14"/>
        </w:numPr>
        <w:spacing w:after="0" w:line="360" w:lineRule="auto"/>
        <w:ind w:left="714" w:hanging="357"/>
      </w:pPr>
      <w:r>
        <w:t>Máte ještě jiné potíže ________ bolesti žaludku?</w:t>
      </w:r>
    </w:p>
    <w:p w:rsidR="004555E0" w:rsidRDefault="004555E0" w:rsidP="00F46BCE">
      <w:pPr>
        <w:numPr>
          <w:ilvl w:val="0"/>
          <w:numId w:val="14"/>
        </w:numPr>
        <w:spacing w:after="0" w:line="360" w:lineRule="auto"/>
        <w:ind w:left="1416" w:hanging="1059"/>
      </w:pPr>
      <w:r>
        <w:t>Otec se léčí ____ ortopedii ____ kolenem.</w:t>
      </w:r>
    </w:p>
    <w:p w:rsidR="004555E0" w:rsidRDefault="004555E0" w:rsidP="00F46BCE">
      <w:pPr>
        <w:numPr>
          <w:ilvl w:val="0"/>
          <w:numId w:val="14"/>
        </w:numPr>
        <w:spacing w:after="0" w:line="360" w:lineRule="auto"/>
        <w:ind w:left="1416" w:hanging="1059"/>
      </w:pPr>
      <w:r>
        <w:t>Dříve jsem měl potíže ____ zády, ale ____ rehabilitaci už je nemám.</w:t>
      </w:r>
    </w:p>
    <w:p w:rsidR="004555E0" w:rsidRDefault="004555E0" w:rsidP="00F46BCE">
      <w:pPr>
        <w:numPr>
          <w:ilvl w:val="0"/>
          <w:numId w:val="14"/>
        </w:numPr>
        <w:spacing w:after="0" w:line="360" w:lineRule="auto"/>
        <w:ind w:left="1416" w:hanging="1059"/>
      </w:pPr>
      <w:r>
        <w:t>Můj bratr hraje fotbal ____ osmi let. × Můj bratr hraje fotbal ____ osm let. Můj bratra začal hrát fotbal ____ osmi lety.</w:t>
      </w:r>
    </w:p>
    <w:p w:rsidR="004555E0" w:rsidRDefault="004555E0" w:rsidP="00F46BCE">
      <w:pPr>
        <w:numPr>
          <w:ilvl w:val="0"/>
          <w:numId w:val="14"/>
        </w:numPr>
        <w:spacing w:after="0" w:line="360" w:lineRule="auto"/>
        <w:ind w:left="1416" w:hanging="1059"/>
      </w:pPr>
      <w:r>
        <w:t>Bojím se ____ maminku, je teď ____ nemocnici ____ operaci.</w:t>
      </w:r>
    </w:p>
    <w:p w:rsidR="004555E0" w:rsidRDefault="004555E0" w:rsidP="00F46BCE">
      <w:pPr>
        <w:numPr>
          <w:ilvl w:val="0"/>
          <w:numId w:val="14"/>
        </w:numPr>
        <w:spacing w:after="0" w:line="360" w:lineRule="auto"/>
        <w:ind w:left="1416" w:hanging="1059"/>
      </w:pPr>
      <w:r>
        <w:t>Bydlím ____ pátém patře.</w:t>
      </w:r>
    </w:p>
    <w:p w:rsidR="004555E0" w:rsidRPr="006F2B13" w:rsidRDefault="004555E0" w:rsidP="00F46BCE">
      <w:pPr>
        <w:numPr>
          <w:ilvl w:val="0"/>
          <w:numId w:val="14"/>
        </w:numPr>
        <w:spacing w:after="0" w:line="360" w:lineRule="auto"/>
        <w:ind w:left="1416" w:hanging="1059"/>
      </w:pPr>
      <w:r>
        <w:t>Musím chodit ____ holi, někdy taky ____ berlích.</w:t>
      </w:r>
    </w:p>
    <w:p w:rsidR="004555E0" w:rsidRDefault="004555E0" w:rsidP="00EF7185">
      <w:pPr>
        <w:pStyle w:val="Heading3"/>
        <w:rPr>
          <w:lang w:val="en-GB"/>
        </w:rPr>
      </w:pPr>
    </w:p>
    <w:p w:rsidR="004555E0" w:rsidRDefault="004555E0" w:rsidP="00EF7185">
      <w:pPr>
        <w:pStyle w:val="Heading3"/>
        <w:rPr>
          <w:lang w:val="en-GB"/>
        </w:rPr>
      </w:pPr>
      <w:r>
        <w:rPr>
          <w:lang w:val="en-GB"/>
        </w:rPr>
        <w:t>V.</w:t>
      </w:r>
      <w:r w:rsidRPr="00DD7979">
        <w:rPr>
          <w:lang w:val="en-GB"/>
        </w:rPr>
        <w:t xml:space="preserve"> Fill in KTERÝ in the correct form of plural.</w:t>
      </w:r>
      <w:r w:rsidRPr="00DD7979">
        <w:rPr>
          <w:lang w:val="en-GB"/>
        </w:rPr>
        <w:tab/>
      </w:r>
      <w:r w:rsidRPr="00DD7979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4555E0" w:rsidRDefault="004555E0" w:rsidP="00784744">
      <w:pPr>
        <w:pStyle w:val="ListParagraph"/>
        <w:numPr>
          <w:ilvl w:val="0"/>
          <w:numId w:val="15"/>
        </w:numPr>
        <w:spacing w:line="360" w:lineRule="auto"/>
        <w:rPr>
          <w:rFonts w:cs="Calibri"/>
          <w:szCs w:val="22"/>
        </w:rPr>
      </w:pPr>
      <w:r>
        <w:t>To jsou léky, bez ______________________ by léčba nebyla možná.</w:t>
      </w:r>
    </w:p>
    <w:p w:rsidR="004555E0" w:rsidRDefault="004555E0" w:rsidP="00784744">
      <w:pPr>
        <w:pStyle w:val="ListParagraph"/>
        <w:numPr>
          <w:ilvl w:val="0"/>
          <w:numId w:val="15"/>
        </w:numPr>
        <w:spacing w:line="360" w:lineRule="auto"/>
        <w:rPr>
          <w:rFonts w:cs="Calibri"/>
          <w:szCs w:val="22"/>
        </w:rPr>
      </w:pPr>
      <w:r>
        <w:t>Navštívili mě kamarádi, ke ______________________ v létě často jezdím.</w:t>
      </w:r>
    </w:p>
    <w:p w:rsidR="004555E0" w:rsidRDefault="004555E0" w:rsidP="00784744">
      <w:pPr>
        <w:pStyle w:val="ListParagraph"/>
        <w:numPr>
          <w:ilvl w:val="0"/>
          <w:numId w:val="15"/>
        </w:numPr>
        <w:spacing w:line="360" w:lineRule="auto"/>
        <w:rPr>
          <w:rFonts w:cs="Calibri"/>
          <w:szCs w:val="22"/>
        </w:rPr>
      </w:pPr>
      <w:r>
        <w:t xml:space="preserve">V Brně je sedm nemocnic, do </w:t>
      </w:r>
      <w:r w:rsidRPr="6695C8F1">
        <w:rPr>
          <w:rFonts w:cs="Calibri"/>
        </w:rPr>
        <w:t>______________________ chodí mnoho pacientů.</w:t>
      </w:r>
    </w:p>
    <w:p w:rsidR="004555E0" w:rsidRDefault="004555E0" w:rsidP="00784744">
      <w:pPr>
        <w:pStyle w:val="ListParagraph"/>
        <w:numPr>
          <w:ilvl w:val="0"/>
          <w:numId w:val="15"/>
        </w:numPr>
        <w:spacing w:line="360" w:lineRule="auto"/>
        <w:rPr>
          <w:rFonts w:cs="Calibri"/>
          <w:szCs w:val="22"/>
        </w:rPr>
      </w:pPr>
      <w:r w:rsidRPr="6695C8F1">
        <w:rPr>
          <w:rFonts w:cs="Calibri"/>
        </w:rPr>
        <w:t>To jsou ty potíže, kvůli ______________________ jste tady, paní Nováková.</w:t>
      </w:r>
    </w:p>
    <w:p w:rsidR="004555E0" w:rsidRDefault="004555E0" w:rsidP="00784744">
      <w:pPr>
        <w:pStyle w:val="ListParagraph"/>
        <w:numPr>
          <w:ilvl w:val="0"/>
          <w:numId w:val="15"/>
        </w:numPr>
        <w:spacing w:line="360" w:lineRule="auto"/>
        <w:rPr>
          <w:rFonts w:cs="Calibri"/>
          <w:szCs w:val="22"/>
        </w:rPr>
      </w:pPr>
      <w:r w:rsidRPr="6695C8F1">
        <w:rPr>
          <w:rFonts w:cs="Calibri"/>
        </w:rPr>
        <w:t>Tady jsou ti studenti, na ______________________ čekáme.</w:t>
      </w:r>
    </w:p>
    <w:p w:rsidR="004555E0" w:rsidRDefault="004555E0" w:rsidP="00784744">
      <w:pPr>
        <w:pStyle w:val="ListParagraph"/>
        <w:numPr>
          <w:ilvl w:val="0"/>
          <w:numId w:val="15"/>
        </w:numPr>
        <w:spacing w:line="360" w:lineRule="auto"/>
        <w:rPr>
          <w:rFonts w:cs="Calibri"/>
          <w:szCs w:val="22"/>
        </w:rPr>
      </w:pPr>
      <w:r w:rsidRPr="6695C8F1">
        <w:rPr>
          <w:rFonts w:cs="Calibri"/>
        </w:rPr>
        <w:t>To jsou nemoci, o ______________________ jsem nikdy neslyšel.</w:t>
      </w:r>
    </w:p>
    <w:p w:rsidR="004555E0" w:rsidRDefault="004555E0" w:rsidP="00784744">
      <w:pPr>
        <w:pStyle w:val="ListParagraph"/>
        <w:numPr>
          <w:ilvl w:val="0"/>
          <w:numId w:val="15"/>
        </w:numPr>
        <w:spacing w:line="360" w:lineRule="auto"/>
        <w:rPr>
          <w:rFonts w:cs="Calibri"/>
          <w:szCs w:val="22"/>
        </w:rPr>
      </w:pPr>
      <w:r w:rsidRPr="6695C8F1">
        <w:rPr>
          <w:rFonts w:cs="Calibri"/>
        </w:rPr>
        <w:t>Četl jsem o kardiologických obtížích, se ______________________ se léčí moje maminka.</w:t>
      </w:r>
    </w:p>
    <w:p w:rsidR="004555E0" w:rsidRDefault="004555E0" w:rsidP="00784744">
      <w:pPr>
        <w:pStyle w:val="ListParagraph"/>
        <w:numPr>
          <w:ilvl w:val="0"/>
          <w:numId w:val="15"/>
        </w:numPr>
        <w:spacing w:line="360" w:lineRule="auto"/>
        <w:rPr>
          <w:rFonts w:cs="Calibri"/>
          <w:szCs w:val="22"/>
        </w:rPr>
      </w:pPr>
      <w:r w:rsidRPr="6695C8F1">
        <w:rPr>
          <w:rFonts w:cs="Calibri"/>
        </w:rPr>
        <w:t>Tady jsou ti pacienti, ______________________ mají menší bolesti.</w:t>
      </w:r>
    </w:p>
    <w:p w:rsidR="004555E0" w:rsidRDefault="004555E0" w:rsidP="00784744">
      <w:pPr>
        <w:pStyle w:val="ListParagraph"/>
        <w:numPr>
          <w:ilvl w:val="0"/>
          <w:numId w:val="15"/>
        </w:numPr>
        <w:spacing w:line="360" w:lineRule="auto"/>
        <w:rPr>
          <w:rFonts w:cs="Calibri"/>
          <w:szCs w:val="22"/>
        </w:rPr>
      </w:pPr>
      <w:r w:rsidRPr="6695C8F1">
        <w:rPr>
          <w:rFonts w:cs="Calibri"/>
        </w:rPr>
        <w:t>Zítra přijedou rodiče, na ______________________ se moc těším.</w:t>
      </w:r>
    </w:p>
    <w:p w:rsidR="004555E0" w:rsidRDefault="004555E0" w:rsidP="00784744">
      <w:pPr>
        <w:pStyle w:val="ListParagraph"/>
        <w:numPr>
          <w:ilvl w:val="0"/>
          <w:numId w:val="15"/>
        </w:numPr>
        <w:spacing w:line="360" w:lineRule="auto"/>
        <w:rPr>
          <w:rFonts w:cs="Calibri"/>
          <w:szCs w:val="22"/>
        </w:rPr>
      </w:pPr>
      <w:r w:rsidRPr="6695C8F1">
        <w:rPr>
          <w:rFonts w:cs="Calibri"/>
        </w:rPr>
        <w:t>Díváme se na prsty, mezi ______________________ má pacient vyrážku.</w:t>
      </w:r>
    </w:p>
    <w:p w:rsidR="004555E0" w:rsidRDefault="004555E0" w:rsidP="00EF7185">
      <w:pPr>
        <w:pStyle w:val="Heading3"/>
        <w:rPr>
          <w:lang w:val="en-GB"/>
        </w:rPr>
      </w:pPr>
      <w:r w:rsidRPr="006C6CA7">
        <w:rPr>
          <w:i/>
        </w:rPr>
        <w:br/>
      </w:r>
      <w:r>
        <w:t>VI.</w:t>
      </w:r>
      <w:r w:rsidRPr="00F7083B">
        <w:rPr>
          <w:lang w:val="en-GB"/>
        </w:rPr>
        <w:t xml:space="preserve"> Rewrite the sentences using ABY</w:t>
      </w:r>
      <w:r>
        <w:rPr>
          <w:lang w:val="en-GB"/>
        </w:rPr>
        <w:t xml:space="preserve"> in the correct form</w:t>
      </w:r>
      <w:r w:rsidRPr="00F7083B">
        <w:rPr>
          <w:lang w:val="en-GB"/>
        </w:rPr>
        <w:t>.</w:t>
      </w:r>
    </w:p>
    <w:p w:rsidR="004555E0" w:rsidRDefault="004555E0" w:rsidP="00EF7185">
      <w:pPr>
        <w:pStyle w:val="Heading3"/>
        <w:rPr>
          <w:lang w:val="en-GB"/>
        </w:rPr>
      </w:pPr>
    </w:p>
    <w:p w:rsidR="004555E0" w:rsidRDefault="004555E0" w:rsidP="003F28C6">
      <w:pPr>
        <w:numPr>
          <w:ilvl w:val="0"/>
          <w:numId w:val="17"/>
        </w:numPr>
        <w:spacing w:line="360" w:lineRule="auto"/>
        <w:rPr>
          <w:lang w:val="en-GB"/>
        </w:rPr>
      </w:pPr>
      <w:r>
        <w:rPr>
          <w:lang w:val="en-GB"/>
        </w:rPr>
        <w:t>Petr přestal kouřit – rychleji běhat. &gt; __________________________</w:t>
      </w:r>
    </w:p>
    <w:p w:rsidR="004555E0" w:rsidRPr="00127E69" w:rsidRDefault="004555E0" w:rsidP="003F28C6">
      <w:pPr>
        <w:numPr>
          <w:ilvl w:val="0"/>
          <w:numId w:val="17"/>
        </w:numPr>
        <w:spacing w:line="360" w:lineRule="auto"/>
        <w:rPr>
          <w:lang w:val="pt-BR"/>
        </w:rPr>
      </w:pPr>
      <w:r>
        <w:t>Doktor potřebuje EKG — (vyšetřit srdce).</w:t>
      </w:r>
      <w:r w:rsidRPr="009B0327">
        <w:rPr>
          <w:lang w:val="en-GB"/>
        </w:rPr>
        <w:t xml:space="preserve"> </w:t>
      </w:r>
      <w:r>
        <w:rPr>
          <w:lang w:val="en-GB"/>
        </w:rPr>
        <w:t xml:space="preserve"> </w:t>
      </w:r>
      <w:r w:rsidRPr="009B0327">
        <w:rPr>
          <w:lang w:val="pt-BR"/>
        </w:rPr>
        <w:t>&gt; __________________________</w:t>
      </w:r>
    </w:p>
    <w:p w:rsidR="004555E0" w:rsidRDefault="004555E0" w:rsidP="003F28C6">
      <w:pPr>
        <w:numPr>
          <w:ilvl w:val="0"/>
          <w:numId w:val="17"/>
        </w:numPr>
        <w:spacing w:line="360" w:lineRule="auto"/>
      </w:pPr>
      <w:r>
        <w:t>Potřebuju ultrazvuk — (podívat se vám na žíly)</w:t>
      </w:r>
      <w:r w:rsidRPr="009B0327">
        <w:rPr>
          <w:lang w:val="pt-BR"/>
        </w:rPr>
        <w:t>. &gt; __________________________</w:t>
      </w:r>
    </w:p>
    <w:p w:rsidR="004555E0" w:rsidRDefault="004555E0" w:rsidP="003F28C6">
      <w:pPr>
        <w:numPr>
          <w:ilvl w:val="0"/>
          <w:numId w:val="17"/>
        </w:numPr>
        <w:spacing w:line="360" w:lineRule="auto"/>
      </w:pPr>
      <w:r>
        <w:t>Lékárník mi řekl — brát ten lék dvakrát denně</w:t>
      </w:r>
      <w:r w:rsidRPr="009B0327">
        <w:rPr>
          <w:lang w:val="pt-BR"/>
        </w:rPr>
        <w:t>. &gt; __________________________</w:t>
      </w:r>
    </w:p>
    <w:p w:rsidR="004555E0" w:rsidRDefault="004555E0" w:rsidP="003F28C6">
      <w:pPr>
        <w:numPr>
          <w:ilvl w:val="0"/>
          <w:numId w:val="17"/>
        </w:numPr>
        <w:spacing w:line="360" w:lineRule="auto"/>
        <w:rPr>
          <w:lang w:val="pt-BR"/>
        </w:rPr>
      </w:pPr>
      <w:r>
        <w:t>Potřebuju obklad na bolesti — (zmírnit ji)</w:t>
      </w:r>
      <w:r w:rsidRPr="009B0327">
        <w:rPr>
          <w:lang w:val="pt-BR"/>
        </w:rPr>
        <w:t>. &gt; __________________________</w:t>
      </w:r>
    </w:p>
    <w:p w:rsidR="004555E0" w:rsidRDefault="004555E0" w:rsidP="003F28C6">
      <w:pPr>
        <w:numPr>
          <w:ilvl w:val="0"/>
          <w:numId w:val="17"/>
        </w:numPr>
        <w:spacing w:line="360" w:lineRule="auto"/>
      </w:pPr>
      <w:r>
        <w:t>Potřebuješ infuzní set — (dát nám léky)</w:t>
      </w:r>
      <w:r w:rsidRPr="009B0327">
        <w:rPr>
          <w:lang w:val="pt-BR"/>
        </w:rPr>
        <w:t>. &gt; __________________________</w:t>
      </w:r>
    </w:p>
    <w:p w:rsidR="004555E0" w:rsidRPr="009B0327" w:rsidRDefault="004555E0" w:rsidP="00F92AD9">
      <w:pPr>
        <w:numPr>
          <w:ilvl w:val="0"/>
          <w:numId w:val="17"/>
        </w:numPr>
        <w:spacing w:line="360" w:lineRule="auto"/>
      </w:pPr>
      <w:r>
        <w:t>Studenti, tady máte teploměr — (měřit jim teplotu)</w:t>
      </w:r>
      <w:r w:rsidRPr="00127E69">
        <w:t xml:space="preserve">. </w:t>
      </w:r>
      <w:r>
        <w:rPr>
          <w:lang w:val="en-GB"/>
        </w:rPr>
        <w:t>&gt; __________________________</w:t>
      </w:r>
    </w:p>
    <w:p w:rsidR="004555E0" w:rsidRDefault="004555E0" w:rsidP="00DA7C2F">
      <w:pPr>
        <w:pStyle w:val="Heading3"/>
        <w:rPr>
          <w:lang w:val="en-GB"/>
        </w:rPr>
      </w:pPr>
      <w:r>
        <w:rPr>
          <w:lang w:val="en-GB"/>
        </w:rPr>
        <w:t xml:space="preserve">VII </w:t>
      </w:r>
      <w:r w:rsidRPr="00952E6A">
        <w:t>Complete</w:t>
      </w:r>
      <w:r w:rsidRPr="00321B5E">
        <w:rPr>
          <w:color w:val="FF0000"/>
          <w:lang w:val="en-GB"/>
        </w:rPr>
        <w:t xml:space="preserve"> </w:t>
      </w:r>
      <w:r w:rsidRPr="00DD7C04">
        <w:rPr>
          <w:lang w:val="en-GB"/>
        </w:rPr>
        <w:t>the clauses with</w:t>
      </w:r>
      <w:r>
        <w:t xml:space="preserve"> PŘESTO, PROTO, PROTOŽE, ŽE and ABY in the correct form. </w:t>
      </w:r>
      <w:r w:rsidRPr="0048250F">
        <w:rPr>
          <w:lang w:val="en-GB"/>
        </w:rPr>
        <w:t>Some linking words ar</w:t>
      </w:r>
      <w:r>
        <w:rPr>
          <w:lang w:val="en-GB"/>
        </w:rPr>
        <w:t>e used more than once.</w:t>
      </w:r>
    </w:p>
    <w:p w:rsidR="004555E0" w:rsidRPr="00DA7C2F" w:rsidRDefault="004555E0" w:rsidP="00DA7C2F">
      <w:pPr>
        <w:pStyle w:val="Heading3"/>
        <w:numPr>
          <w:ilvl w:val="0"/>
          <w:numId w:val="1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DA7C2F">
        <w:rPr>
          <w:rFonts w:ascii="Calibri" w:hAnsi="Calibri"/>
          <w:color w:val="auto"/>
          <w:sz w:val="22"/>
          <w:szCs w:val="22"/>
        </w:rPr>
        <w:t xml:space="preserve">Kouření způsobuje problémy s dýcháním a zvyšuje riziko infarktu, </w:t>
      </w:r>
      <w:r>
        <w:rPr>
          <w:rFonts w:ascii="Calibri" w:hAnsi="Calibri"/>
          <w:color w:val="auto"/>
          <w:sz w:val="22"/>
          <w:szCs w:val="22"/>
        </w:rPr>
        <w:t>_____</w:t>
      </w:r>
      <w:r w:rsidRPr="00DA7C2F">
        <w:rPr>
          <w:rFonts w:ascii="Calibri" w:hAnsi="Calibri"/>
          <w:color w:val="auto"/>
          <w:sz w:val="22"/>
          <w:szCs w:val="22"/>
        </w:rPr>
        <w:t xml:space="preserve"> můj dědeček přestal kouřit.</w:t>
      </w:r>
    </w:p>
    <w:p w:rsidR="004555E0" w:rsidRPr="00DA7C2F" w:rsidRDefault="004555E0" w:rsidP="00DA7C2F">
      <w:pPr>
        <w:pStyle w:val="Heading3"/>
        <w:numPr>
          <w:ilvl w:val="0"/>
          <w:numId w:val="1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DA7C2F">
        <w:rPr>
          <w:rFonts w:ascii="Calibri" w:hAnsi="Calibri"/>
          <w:color w:val="auto"/>
          <w:sz w:val="22"/>
          <w:szCs w:val="22"/>
        </w:rPr>
        <w:t xml:space="preserve">Už dva dny mě bolí Achillova šlacha, </w:t>
      </w:r>
      <w:r>
        <w:rPr>
          <w:rFonts w:ascii="Calibri" w:hAnsi="Calibri"/>
          <w:color w:val="auto"/>
          <w:sz w:val="22"/>
          <w:szCs w:val="22"/>
        </w:rPr>
        <w:t>_____</w:t>
      </w:r>
      <w:r w:rsidRPr="00DA7C2F">
        <w:rPr>
          <w:rFonts w:ascii="Calibri" w:hAnsi="Calibri"/>
          <w:color w:val="auto"/>
          <w:sz w:val="22"/>
          <w:szCs w:val="22"/>
        </w:rPr>
        <w:t xml:space="preserve"> půjdu na trénink — potřebuju si vyčistit hlavu.</w:t>
      </w:r>
    </w:p>
    <w:p w:rsidR="004555E0" w:rsidRPr="00DA7C2F" w:rsidRDefault="004555E0" w:rsidP="00DA7C2F">
      <w:pPr>
        <w:pStyle w:val="Heading3"/>
        <w:numPr>
          <w:ilvl w:val="0"/>
          <w:numId w:val="1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DA7C2F">
        <w:rPr>
          <w:rFonts w:ascii="Calibri" w:hAnsi="Calibri"/>
          <w:color w:val="auto"/>
          <w:sz w:val="22"/>
          <w:szCs w:val="22"/>
        </w:rPr>
        <w:t xml:space="preserve">Studoval jsem jenom dva dny, </w:t>
      </w:r>
      <w:r>
        <w:rPr>
          <w:rFonts w:ascii="Calibri" w:hAnsi="Calibri"/>
          <w:color w:val="auto"/>
          <w:sz w:val="22"/>
          <w:szCs w:val="22"/>
        </w:rPr>
        <w:t>_____</w:t>
      </w:r>
      <w:r w:rsidRPr="00DA7C2F">
        <w:rPr>
          <w:rFonts w:ascii="Calibri" w:hAnsi="Calibri"/>
          <w:color w:val="auto"/>
          <w:sz w:val="22"/>
          <w:szCs w:val="22"/>
        </w:rPr>
        <w:t xml:space="preserve"> jsem ten test napsal a teď mám volno.</w:t>
      </w:r>
    </w:p>
    <w:p w:rsidR="004555E0" w:rsidRDefault="004555E0" w:rsidP="00DA7C2F">
      <w:pPr>
        <w:pStyle w:val="Heading3"/>
        <w:numPr>
          <w:ilvl w:val="0"/>
          <w:numId w:val="1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DA7C2F">
        <w:rPr>
          <w:rFonts w:ascii="Calibri" w:hAnsi="Calibri"/>
          <w:color w:val="auto"/>
          <w:sz w:val="22"/>
          <w:szCs w:val="22"/>
        </w:rPr>
        <w:t>Karel celý den nic nejedl</w:t>
      </w:r>
      <w:r>
        <w:rPr>
          <w:rFonts w:ascii="Calibri" w:hAnsi="Calibri"/>
          <w:color w:val="auto"/>
          <w:sz w:val="22"/>
          <w:szCs w:val="22"/>
        </w:rPr>
        <w:t>, _____</w:t>
      </w:r>
      <w:r w:rsidRPr="00DA7C2F">
        <w:rPr>
          <w:rFonts w:ascii="Calibri" w:hAnsi="Calibri"/>
          <w:color w:val="auto"/>
          <w:sz w:val="22"/>
          <w:szCs w:val="22"/>
        </w:rPr>
        <w:t xml:space="preserve"> měl večer velký hlad. </w:t>
      </w:r>
    </w:p>
    <w:p w:rsidR="004555E0" w:rsidRPr="00DA7C2F" w:rsidRDefault="004555E0" w:rsidP="00DA7C2F">
      <w:pPr>
        <w:pStyle w:val="Heading3"/>
        <w:numPr>
          <w:ilvl w:val="0"/>
          <w:numId w:val="1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DA7C2F">
        <w:rPr>
          <w:rFonts w:ascii="Calibri" w:hAnsi="Calibri"/>
          <w:color w:val="auto"/>
          <w:sz w:val="22"/>
          <w:szCs w:val="22"/>
        </w:rPr>
        <w:t xml:space="preserve">Slyšel jsem, </w:t>
      </w:r>
      <w:r>
        <w:rPr>
          <w:rFonts w:ascii="Calibri" w:hAnsi="Calibri"/>
          <w:color w:val="auto"/>
          <w:sz w:val="22"/>
          <w:szCs w:val="22"/>
        </w:rPr>
        <w:t>_____</w:t>
      </w:r>
      <w:r w:rsidRPr="00DA7C2F">
        <w:rPr>
          <w:rFonts w:ascii="Calibri" w:hAnsi="Calibri"/>
          <w:color w:val="auto"/>
          <w:sz w:val="22"/>
          <w:szCs w:val="22"/>
        </w:rPr>
        <w:t xml:space="preserve"> test bude až příští týden. Je to pravda?</w:t>
      </w:r>
    </w:p>
    <w:p w:rsidR="004555E0" w:rsidRDefault="004555E0" w:rsidP="00DA7C2F">
      <w:pPr>
        <w:pStyle w:val="Heading3"/>
        <w:numPr>
          <w:ilvl w:val="0"/>
          <w:numId w:val="1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DA7C2F">
        <w:rPr>
          <w:rFonts w:ascii="Calibri" w:hAnsi="Calibri"/>
          <w:color w:val="auto"/>
          <w:sz w:val="22"/>
          <w:szCs w:val="22"/>
        </w:rPr>
        <w:t xml:space="preserve">Myslíš si, </w:t>
      </w:r>
      <w:r>
        <w:rPr>
          <w:rFonts w:ascii="Calibri" w:hAnsi="Calibri"/>
          <w:color w:val="auto"/>
          <w:sz w:val="22"/>
          <w:szCs w:val="22"/>
        </w:rPr>
        <w:t>_____</w:t>
      </w:r>
      <w:r w:rsidRPr="00DA7C2F">
        <w:rPr>
          <w:rFonts w:ascii="Calibri" w:hAnsi="Calibri"/>
          <w:color w:val="auto"/>
          <w:sz w:val="22"/>
          <w:szCs w:val="22"/>
        </w:rPr>
        <w:t xml:space="preserve">  napíšeš ten test?</w:t>
      </w:r>
    </w:p>
    <w:p w:rsidR="004555E0" w:rsidRDefault="004555E0" w:rsidP="00DA7C2F">
      <w:pPr>
        <w:numPr>
          <w:ilvl w:val="0"/>
          <w:numId w:val="16"/>
        </w:numPr>
        <w:spacing w:line="360" w:lineRule="auto"/>
      </w:pPr>
      <w:r>
        <w:t>Volal vám váš otec, _____</w:t>
      </w:r>
      <w:r w:rsidRPr="00DA7C2F">
        <w:t xml:space="preserve"> </w:t>
      </w:r>
      <w:r>
        <w:t xml:space="preserve"> nezapomněli na tu oslavu o víkendu.</w:t>
      </w:r>
    </w:p>
    <w:p w:rsidR="004555E0" w:rsidRPr="00DA7C2F" w:rsidRDefault="004555E0" w:rsidP="00DA7C2F">
      <w:pPr>
        <w:numPr>
          <w:ilvl w:val="0"/>
          <w:numId w:val="16"/>
        </w:numPr>
        <w:spacing w:line="360" w:lineRule="auto"/>
      </w:pPr>
      <w:r>
        <w:t>Řekl jsem Petrovi, _____</w:t>
      </w:r>
      <w:r w:rsidRPr="00DA7C2F">
        <w:t xml:space="preserve"> </w:t>
      </w:r>
      <w:r>
        <w:t xml:space="preserve"> mi podal propisku.</w:t>
      </w:r>
    </w:p>
    <w:p w:rsidR="004555E0" w:rsidRDefault="004555E0" w:rsidP="00DA7C2F">
      <w:pPr>
        <w:spacing w:line="360" w:lineRule="auto"/>
      </w:pPr>
      <w:r w:rsidRPr="00DA7C2F">
        <w:tab/>
      </w:r>
    </w:p>
    <w:p w:rsidR="004555E0" w:rsidRDefault="004555E0" w:rsidP="00EF7185">
      <w:pPr>
        <w:pStyle w:val="Heading3"/>
        <w:rPr>
          <w:lang w:val="en-GB"/>
        </w:rPr>
      </w:pPr>
      <w:r>
        <w:rPr>
          <w:lang w:val="en-GB"/>
        </w:rPr>
        <w:t xml:space="preserve">VIII. </w:t>
      </w:r>
      <w:r w:rsidRPr="002D39C3">
        <w:rPr>
          <w:lang w:val="en-GB"/>
        </w:rPr>
        <w:t>Complete</w:t>
      </w:r>
      <w:r>
        <w:rPr>
          <w:lang w:val="en-GB"/>
        </w:rPr>
        <w:t xml:space="preserve"> </w:t>
      </w:r>
      <w:r w:rsidRPr="002D39C3">
        <w:rPr>
          <w:lang w:val="en-GB"/>
        </w:rPr>
        <w:t>the first sentence with your ideas. Use the correct forms of KDYBY.</w:t>
      </w:r>
      <w:r>
        <w:rPr>
          <w:lang w:val="en-GB"/>
        </w:rPr>
        <w:t xml:space="preserve"> Use a different idea for each sentence</w:t>
      </w:r>
      <w:r>
        <w:rPr>
          <w:lang w:val="en-GB"/>
        </w:rPr>
        <w:tab/>
      </w:r>
    </w:p>
    <w:p w:rsidR="004555E0" w:rsidRDefault="004555E0" w:rsidP="00EF7185">
      <w:pPr>
        <w:pStyle w:val="Heading3"/>
        <w:rPr>
          <w:lang w:val="en-GB"/>
        </w:rPr>
      </w:pPr>
    </w:p>
    <w:p w:rsidR="004555E0" w:rsidRDefault="004555E0" w:rsidP="00FD605A">
      <w:pPr>
        <w:numPr>
          <w:ilvl w:val="0"/>
          <w:numId w:val="18"/>
        </w:numPr>
        <w:spacing w:line="360" w:lineRule="auto"/>
        <w:rPr>
          <w:lang w:val="en-GB"/>
        </w:rPr>
      </w:pPr>
      <w:r>
        <w:rPr>
          <w:lang w:val="en-GB"/>
        </w:rPr>
        <w:t>____________________________________, nemohl bych už nikdy znovu chodit.</w:t>
      </w:r>
    </w:p>
    <w:p w:rsidR="004555E0" w:rsidRDefault="004555E0" w:rsidP="00FD605A">
      <w:pPr>
        <w:numPr>
          <w:ilvl w:val="0"/>
          <w:numId w:val="18"/>
        </w:numPr>
        <w:spacing w:line="360" w:lineRule="auto"/>
        <w:rPr>
          <w:lang w:val="en-GB"/>
        </w:rPr>
      </w:pPr>
      <w:r>
        <w:rPr>
          <w:lang w:val="en-GB"/>
        </w:rPr>
        <w:t>____________________________________, musel bys češtinu opakovat.</w:t>
      </w:r>
    </w:p>
    <w:p w:rsidR="004555E0" w:rsidRDefault="004555E0" w:rsidP="00FD605A">
      <w:pPr>
        <w:numPr>
          <w:ilvl w:val="0"/>
          <w:numId w:val="18"/>
        </w:numPr>
        <w:spacing w:line="360" w:lineRule="auto"/>
        <w:rPr>
          <w:lang w:val="en-GB"/>
        </w:rPr>
      </w:pPr>
      <w:r>
        <w:rPr>
          <w:lang w:val="en-GB"/>
        </w:rPr>
        <w:t>____________________________________, prodal by auto.</w:t>
      </w:r>
    </w:p>
    <w:p w:rsidR="004555E0" w:rsidRDefault="004555E0" w:rsidP="00FD605A">
      <w:pPr>
        <w:numPr>
          <w:ilvl w:val="0"/>
          <w:numId w:val="18"/>
        </w:numPr>
        <w:spacing w:line="360" w:lineRule="auto"/>
        <w:rPr>
          <w:lang w:val="en-GB"/>
        </w:rPr>
      </w:pPr>
      <w:r>
        <w:rPr>
          <w:lang w:val="en-GB"/>
        </w:rPr>
        <w:t>____________________________________, odešli byste hned.</w:t>
      </w:r>
    </w:p>
    <w:p w:rsidR="004555E0" w:rsidRDefault="004555E0" w:rsidP="00FD605A">
      <w:pPr>
        <w:numPr>
          <w:ilvl w:val="0"/>
          <w:numId w:val="18"/>
        </w:numPr>
        <w:spacing w:line="360" w:lineRule="auto"/>
        <w:rPr>
          <w:lang w:val="en-GB"/>
        </w:rPr>
      </w:pPr>
      <w:r>
        <w:rPr>
          <w:lang w:val="en-GB"/>
        </w:rPr>
        <w:t>____________________________________,  změnil bych adresu.</w:t>
      </w:r>
    </w:p>
    <w:sectPr w:rsidR="004555E0" w:rsidSect="00607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3843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C965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09096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AA49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AE496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D83A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4E37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AC5B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E4F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9C8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20C03"/>
    <w:multiLevelType w:val="hybridMultilevel"/>
    <w:tmpl w:val="FFFFFFFF"/>
    <w:lvl w:ilvl="0" w:tplc="0D14074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0AE2AD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69EEE7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F473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F3EA97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7CC2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72A70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CAA9D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FE831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EA21AA3"/>
    <w:multiLevelType w:val="hybridMultilevel"/>
    <w:tmpl w:val="05F61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1633A14"/>
    <w:multiLevelType w:val="hybridMultilevel"/>
    <w:tmpl w:val="A0485F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4BB1EF7"/>
    <w:multiLevelType w:val="hybridMultilevel"/>
    <w:tmpl w:val="54B65C76"/>
    <w:lvl w:ilvl="0" w:tplc="0405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4">
    <w:nsid w:val="37DF32BE"/>
    <w:multiLevelType w:val="hybridMultilevel"/>
    <w:tmpl w:val="C42085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F51173"/>
    <w:multiLevelType w:val="hybridMultilevel"/>
    <w:tmpl w:val="3A149B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803050D"/>
    <w:multiLevelType w:val="hybridMultilevel"/>
    <w:tmpl w:val="EDE8A6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9C321FD"/>
    <w:multiLevelType w:val="hybridMultilevel"/>
    <w:tmpl w:val="58B821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10"/>
  </w:num>
  <w:num w:numId="16">
    <w:abstractNumId w:val="11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185"/>
    <w:rsid w:val="000A2A86"/>
    <w:rsid w:val="00110BFE"/>
    <w:rsid w:val="00127E69"/>
    <w:rsid w:val="001355DD"/>
    <w:rsid w:val="001A1051"/>
    <w:rsid w:val="002D15E9"/>
    <w:rsid w:val="002D39C3"/>
    <w:rsid w:val="00321B5E"/>
    <w:rsid w:val="003702D4"/>
    <w:rsid w:val="003C7842"/>
    <w:rsid w:val="003E5354"/>
    <w:rsid w:val="003F28C6"/>
    <w:rsid w:val="004154A1"/>
    <w:rsid w:val="00441AB2"/>
    <w:rsid w:val="004555E0"/>
    <w:rsid w:val="0048250F"/>
    <w:rsid w:val="004C6ABC"/>
    <w:rsid w:val="004E4456"/>
    <w:rsid w:val="00546EB8"/>
    <w:rsid w:val="0056374D"/>
    <w:rsid w:val="005866DC"/>
    <w:rsid w:val="00607B0D"/>
    <w:rsid w:val="00610C29"/>
    <w:rsid w:val="006C6CA7"/>
    <w:rsid w:val="006F2B13"/>
    <w:rsid w:val="00731750"/>
    <w:rsid w:val="00772CCC"/>
    <w:rsid w:val="00784744"/>
    <w:rsid w:val="007B5B77"/>
    <w:rsid w:val="008025E9"/>
    <w:rsid w:val="00952E6A"/>
    <w:rsid w:val="009B0327"/>
    <w:rsid w:val="00A332BB"/>
    <w:rsid w:val="00A573A9"/>
    <w:rsid w:val="00A70C6E"/>
    <w:rsid w:val="00B96E60"/>
    <w:rsid w:val="00BC0382"/>
    <w:rsid w:val="00C42A56"/>
    <w:rsid w:val="00C4306E"/>
    <w:rsid w:val="00CA2072"/>
    <w:rsid w:val="00D446AF"/>
    <w:rsid w:val="00D46299"/>
    <w:rsid w:val="00DA7C2F"/>
    <w:rsid w:val="00DD7979"/>
    <w:rsid w:val="00DD7C04"/>
    <w:rsid w:val="00DF1D4F"/>
    <w:rsid w:val="00E85802"/>
    <w:rsid w:val="00EC6E8C"/>
    <w:rsid w:val="00EF7185"/>
    <w:rsid w:val="00F46BCE"/>
    <w:rsid w:val="00F7083B"/>
    <w:rsid w:val="00F92AD9"/>
    <w:rsid w:val="00FD605A"/>
    <w:rsid w:val="6695C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8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7185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718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7185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7185"/>
    <w:rPr>
      <w:rFonts w:ascii="Cambria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F718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F7185"/>
    <w:rPr>
      <w:rFonts w:ascii="Cambria" w:hAnsi="Cambria" w:cs="Times New Roman"/>
      <w:color w:val="243F60"/>
      <w:sz w:val="24"/>
      <w:szCs w:val="24"/>
    </w:rPr>
  </w:style>
  <w:style w:type="table" w:styleId="TableGrid">
    <w:name w:val="Table Grid"/>
    <w:basedOn w:val="TableNormal"/>
    <w:uiPriority w:val="99"/>
    <w:rsid w:val="00EF71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EF718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F7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F7185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F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71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84744"/>
    <w:pPr>
      <w:spacing w:after="0" w:line="240" w:lineRule="auto"/>
      <w:ind w:left="720"/>
      <w:contextualSpacing/>
    </w:pPr>
    <w:rPr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4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84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84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84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84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84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84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84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84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3</Pages>
  <Words>674</Words>
  <Characters>3979</Characters>
  <Application>Microsoft Office Outlook</Application>
  <DocSecurity>0</DocSecurity>
  <Lines>0</Lines>
  <Paragraphs>0</Paragraphs>
  <ScaleCrop>false</ScaleCrop>
  <Company>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Czech for Foreigners VIII Final Test 2017</dc:title>
  <dc:subject/>
  <dc:creator>mozna</dc:creator>
  <cp:keywords/>
  <dc:description/>
  <cp:lastModifiedBy>uživatel</cp:lastModifiedBy>
  <cp:revision>25</cp:revision>
  <dcterms:created xsi:type="dcterms:W3CDTF">2017-05-25T10:40:00Z</dcterms:created>
  <dcterms:modified xsi:type="dcterms:W3CDTF">2017-05-25T10:58:00Z</dcterms:modified>
</cp:coreProperties>
</file>