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A0"/>
      </w:tblPr>
      <w:tblGrid>
        <w:gridCol w:w="3020"/>
        <w:gridCol w:w="3021"/>
        <w:gridCol w:w="3021"/>
      </w:tblGrid>
      <w:tr w:rsidR="00FC4B4D" w:rsidRPr="00063500" w:rsidTr="00063500">
        <w:tc>
          <w:tcPr>
            <w:tcW w:w="3020" w:type="dxa"/>
            <w:tcBorders>
              <w:bottom w:val="single" w:sz="12" w:space="0" w:color="9CC2E5"/>
            </w:tcBorders>
          </w:tcPr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>KDE? (location)</w:t>
            </w:r>
          </w:p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>any verbs</w:t>
            </w:r>
          </w:p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12" w:space="0" w:color="9CC2E5"/>
            </w:tcBorders>
          </w:tcPr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>KAM? (motion)</w:t>
            </w:r>
          </w:p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>verbs of motion only</w:t>
            </w:r>
          </w:p>
        </w:tc>
        <w:tc>
          <w:tcPr>
            <w:tcW w:w="3021" w:type="dxa"/>
            <w:tcBorders>
              <w:bottom w:val="single" w:sz="12" w:space="0" w:color="9CC2E5"/>
            </w:tcBorders>
          </w:tcPr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>ODKUD? (location or motion)</w:t>
            </w:r>
          </w:p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>any verbs</w:t>
            </w:r>
          </w:p>
        </w:tc>
      </w:tr>
      <w:tr w:rsidR="00FC4B4D" w:rsidRPr="00063500" w:rsidTr="00063500">
        <w:tc>
          <w:tcPr>
            <w:tcW w:w="3020" w:type="dxa"/>
          </w:tcPr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>V + locative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00063500">
              <w:rPr>
                <w:bCs/>
              </w:rPr>
              <w:t>Jsem ve škole.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00063500">
              <w:rPr>
                <w:bCs/>
              </w:rPr>
              <w:t>Studuju v Brně.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00063500">
              <w:rPr>
                <w:bCs/>
              </w:rPr>
              <w:t>Piju pivo v baru</w:t>
            </w:r>
          </w:p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</w:p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21" w:type="dxa"/>
          </w:tcPr>
          <w:p w:rsidR="00FC4B4D" w:rsidRPr="00063500" w:rsidRDefault="00FC4B4D" w:rsidP="00063500">
            <w:pPr>
              <w:spacing w:after="0" w:line="240" w:lineRule="auto"/>
              <w:rPr>
                <w:b/>
              </w:rPr>
            </w:pPr>
            <w:r w:rsidRPr="00063500">
              <w:rPr>
                <w:b/>
              </w:rPr>
              <w:t>DO + genitive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063500">
              <w:t>Jdu do školy.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063500">
              <w:t>Jedu do Brna.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063500">
              <w:t>Půjdu do baru.</w:t>
            </w:r>
          </w:p>
        </w:tc>
        <w:tc>
          <w:tcPr>
            <w:tcW w:w="3021" w:type="dxa"/>
          </w:tcPr>
          <w:p w:rsidR="00FC4B4D" w:rsidRPr="00063500" w:rsidRDefault="00FC4B4D" w:rsidP="00063500">
            <w:pPr>
              <w:spacing w:after="0" w:line="240" w:lineRule="auto"/>
              <w:rPr>
                <w:b/>
              </w:rPr>
            </w:pPr>
            <w:r w:rsidRPr="00063500">
              <w:rPr>
                <w:b/>
              </w:rPr>
              <w:t>Z + genitive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063500">
              <w:t>Jdu ze školy.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063500">
              <w:t>Jedu z Brna.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063500">
              <w:t>Jdu z baru.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063500">
              <w:t>Jsem z Česka.</w:t>
            </w:r>
          </w:p>
        </w:tc>
      </w:tr>
      <w:tr w:rsidR="00FC4B4D" w:rsidRPr="00063500" w:rsidTr="00063500">
        <w:tc>
          <w:tcPr>
            <w:tcW w:w="9062" w:type="dxa"/>
            <w:gridSpan w:val="3"/>
          </w:tcPr>
          <w:p w:rsidR="00FC4B4D" w:rsidRPr="00063500" w:rsidRDefault="00FC4B4D" w:rsidP="00063500">
            <w:pPr>
              <w:spacing w:after="0" w:line="240" w:lineRule="auto"/>
              <w:jc w:val="center"/>
              <w:rPr>
                <w:b/>
                <w:bCs/>
              </w:rPr>
            </w:pPr>
            <w:r w:rsidRPr="00063500">
              <w:rPr>
                <w:bCs/>
              </w:rPr>
              <w:t>countries, cities, closed objects</w:t>
            </w:r>
          </w:p>
          <w:p w:rsidR="00FC4B4D" w:rsidRPr="00063500" w:rsidRDefault="00FC4B4D" w:rsidP="00063500">
            <w:pPr>
              <w:spacing w:after="0" w:line="240" w:lineRule="auto"/>
              <w:jc w:val="center"/>
              <w:rPr>
                <w:b/>
                <w:bCs/>
              </w:rPr>
            </w:pPr>
            <w:r w:rsidRPr="00063500">
              <w:rPr>
                <w:bCs/>
              </w:rPr>
              <w:t xml:space="preserve">never used with people </w:t>
            </w:r>
          </w:p>
        </w:tc>
      </w:tr>
      <w:tr w:rsidR="00FC4B4D" w:rsidRPr="00063500" w:rsidTr="00063500">
        <w:tc>
          <w:tcPr>
            <w:tcW w:w="3020" w:type="dxa"/>
          </w:tcPr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>NA + locative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063500">
              <w:rPr>
                <w:bCs/>
              </w:rPr>
              <w:t>Studuju na univerzitě.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063500">
              <w:rPr>
                <w:bCs/>
              </w:rPr>
              <w:t>Jsem na koncertu.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063500">
              <w:rPr>
                <w:bCs/>
              </w:rPr>
              <w:t>Čekám na zastávce.</w:t>
            </w:r>
          </w:p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</w:p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</w:tcPr>
          <w:p w:rsidR="00FC4B4D" w:rsidRPr="00063500" w:rsidRDefault="00FC4B4D" w:rsidP="00063500">
            <w:pPr>
              <w:spacing w:after="0" w:line="240" w:lineRule="auto"/>
              <w:rPr>
                <w:b/>
              </w:rPr>
            </w:pPr>
            <w:r w:rsidRPr="00063500">
              <w:rPr>
                <w:b/>
              </w:rPr>
              <w:t>NA + accusative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63500">
              <w:t>Jdu na univerzitu.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63500">
              <w:t>Půjdeme na koncert.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63500">
              <w:t>Jedu na zastávku.</w:t>
            </w:r>
          </w:p>
          <w:p w:rsidR="00FC4B4D" w:rsidRPr="00063500" w:rsidRDefault="00FC4B4D" w:rsidP="00063500">
            <w:pPr>
              <w:spacing w:after="0" w:line="240" w:lineRule="auto"/>
              <w:rPr>
                <w:b/>
              </w:rPr>
            </w:pPr>
          </w:p>
        </w:tc>
        <w:tc>
          <w:tcPr>
            <w:tcW w:w="3021" w:type="dxa"/>
          </w:tcPr>
          <w:p w:rsidR="00FC4B4D" w:rsidRPr="00063500" w:rsidRDefault="00FC4B4D" w:rsidP="00063500">
            <w:pPr>
              <w:spacing w:after="0" w:line="240" w:lineRule="auto"/>
              <w:rPr>
                <w:b/>
              </w:rPr>
            </w:pPr>
            <w:r w:rsidRPr="00063500">
              <w:rPr>
                <w:b/>
              </w:rPr>
              <w:t>Z + genitive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063500">
              <w:t>Jedu z univerzity.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063500">
              <w:t>Jdeme z koncertu.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063500">
              <w:t>Autobus jede ze zastávky.</w:t>
            </w:r>
          </w:p>
          <w:p w:rsidR="00FC4B4D" w:rsidRPr="00063500" w:rsidRDefault="00FC4B4D" w:rsidP="00063500">
            <w:pPr>
              <w:pStyle w:val="ListParagraph"/>
              <w:spacing w:after="0" w:line="240" w:lineRule="auto"/>
              <w:rPr>
                <w:b/>
              </w:rPr>
            </w:pPr>
          </w:p>
        </w:tc>
      </w:tr>
      <w:tr w:rsidR="00FC4B4D" w:rsidRPr="00063500" w:rsidTr="00063500">
        <w:tc>
          <w:tcPr>
            <w:tcW w:w="9062" w:type="dxa"/>
            <w:gridSpan w:val="3"/>
          </w:tcPr>
          <w:p w:rsidR="00FC4B4D" w:rsidRPr="00063500" w:rsidRDefault="00FC4B4D" w:rsidP="00063500">
            <w:pPr>
              <w:spacing w:after="0" w:line="240" w:lineRule="auto"/>
              <w:jc w:val="center"/>
              <w:rPr>
                <w:b/>
                <w:bCs/>
              </w:rPr>
            </w:pPr>
            <w:r w:rsidRPr="00063500">
              <w:rPr>
                <w:bCs/>
              </w:rPr>
              <w:t>open places, most institutions, EVENTS, hospital departments, hospital procedures</w:t>
            </w:r>
          </w:p>
          <w:p w:rsidR="00FC4B4D" w:rsidRPr="00063500" w:rsidRDefault="00FC4B4D" w:rsidP="00063500">
            <w:pPr>
              <w:spacing w:after="0" w:line="240" w:lineRule="auto"/>
              <w:jc w:val="center"/>
              <w:rPr>
                <w:b/>
                <w:bCs/>
              </w:rPr>
            </w:pPr>
            <w:r w:rsidRPr="00063500">
              <w:rPr>
                <w:bCs/>
              </w:rPr>
              <w:t xml:space="preserve">never use with people (except when a verb requires NA preposition, like </w:t>
            </w:r>
            <w:r w:rsidRPr="00063500">
              <w:rPr>
                <w:bCs/>
                <w:i/>
              </w:rPr>
              <w:t>čekat na</w:t>
            </w:r>
            <w:r w:rsidRPr="00063500">
              <w:rPr>
                <w:bCs/>
              </w:rPr>
              <w:t>)</w:t>
            </w:r>
          </w:p>
        </w:tc>
      </w:tr>
      <w:tr w:rsidR="00FC4B4D" w:rsidRPr="00063500" w:rsidTr="00063500">
        <w:tc>
          <w:tcPr>
            <w:tcW w:w="3020" w:type="dxa"/>
          </w:tcPr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>U + genitive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063500">
              <w:rPr>
                <w:bCs/>
              </w:rPr>
              <w:t>Jsem u doktora.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063500">
              <w:rPr>
                <w:bCs/>
              </w:rPr>
              <w:t>Zastávka je u nemocnice.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063500">
              <w:rPr>
                <w:bCs/>
              </w:rPr>
              <w:t>Spal jsem u kamaráda.</w:t>
            </w:r>
          </w:p>
        </w:tc>
        <w:tc>
          <w:tcPr>
            <w:tcW w:w="3021" w:type="dxa"/>
          </w:tcPr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>K + dative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Cs/>
              </w:rPr>
            </w:pPr>
            <w:r w:rsidRPr="00063500">
              <w:rPr>
                <w:bCs/>
              </w:rPr>
              <w:t>Jdu k dokorovi.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Cs/>
              </w:rPr>
            </w:pPr>
            <w:r w:rsidRPr="00063500">
              <w:rPr>
                <w:bCs/>
              </w:rPr>
              <w:t>Autobus jede k nemocnici.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Cs/>
              </w:rPr>
            </w:pPr>
            <w:r w:rsidRPr="00063500">
              <w:rPr>
                <w:bCs/>
              </w:rPr>
              <w:t>Jdu ke kamarádovi.</w:t>
            </w:r>
          </w:p>
        </w:tc>
        <w:tc>
          <w:tcPr>
            <w:tcW w:w="3021" w:type="dxa"/>
          </w:tcPr>
          <w:p w:rsidR="00FC4B4D" w:rsidRPr="00063500" w:rsidRDefault="00FC4B4D" w:rsidP="00063500">
            <w:pPr>
              <w:spacing w:after="0" w:line="240" w:lineRule="auto"/>
              <w:rPr>
                <w:b/>
                <w:bCs/>
              </w:rPr>
            </w:pPr>
            <w:r w:rsidRPr="00063500">
              <w:rPr>
                <w:b/>
                <w:bCs/>
              </w:rPr>
              <w:t>OD + genitive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Cs/>
              </w:rPr>
            </w:pPr>
            <w:r w:rsidRPr="00063500">
              <w:rPr>
                <w:bCs/>
              </w:rPr>
              <w:t>Jdu od doktora.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Cs/>
              </w:rPr>
            </w:pPr>
            <w:r w:rsidRPr="00063500">
              <w:rPr>
                <w:bCs/>
              </w:rPr>
              <w:t>Autobus jede od nemocnice.</w:t>
            </w:r>
          </w:p>
          <w:p w:rsidR="00FC4B4D" w:rsidRPr="00063500" w:rsidRDefault="00FC4B4D" w:rsidP="000635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Cs/>
              </w:rPr>
            </w:pPr>
            <w:r w:rsidRPr="00063500">
              <w:rPr>
                <w:bCs/>
              </w:rPr>
              <w:t>Jdu od kamaráda.</w:t>
            </w:r>
          </w:p>
        </w:tc>
      </w:tr>
      <w:tr w:rsidR="00FC4B4D" w:rsidRPr="00063500" w:rsidTr="00063500">
        <w:tc>
          <w:tcPr>
            <w:tcW w:w="9062" w:type="dxa"/>
            <w:gridSpan w:val="3"/>
          </w:tcPr>
          <w:p w:rsidR="00FC4B4D" w:rsidRPr="00063500" w:rsidRDefault="00FC4B4D" w:rsidP="00063500">
            <w:pPr>
              <w:spacing w:after="0" w:line="240" w:lineRule="auto"/>
              <w:jc w:val="center"/>
              <w:rPr>
                <w:b/>
                <w:bCs/>
              </w:rPr>
            </w:pPr>
            <w:r w:rsidRPr="00063500">
              <w:rPr>
                <w:bCs/>
              </w:rPr>
              <w:t>can be used with people or any objects</w:t>
            </w:r>
          </w:p>
        </w:tc>
      </w:tr>
    </w:tbl>
    <w:p w:rsidR="00FC4B4D" w:rsidRDefault="00FC4B4D" w:rsidP="00C1280B">
      <w:pPr>
        <w:pStyle w:val="Heading2"/>
      </w:pPr>
    </w:p>
    <w:p w:rsidR="00FC4B4D" w:rsidRPr="001A078B" w:rsidRDefault="00FC4B4D" w:rsidP="00872B42">
      <w:pPr>
        <w:rPr>
          <w:b/>
        </w:rPr>
      </w:pPr>
      <w:r w:rsidRPr="001A078B">
        <w:rPr>
          <w:b/>
        </w:rPr>
        <w:t>Other prepositions you know.</w:t>
      </w:r>
    </w:p>
    <w:p w:rsidR="00FC4B4D" w:rsidRDefault="00FC4B4D" w:rsidP="00C1280B">
      <w:r w:rsidRPr="00F84A7E">
        <w:rPr>
          <w:b/>
        </w:rPr>
        <w:t>V</w:t>
      </w:r>
      <w:r>
        <w:t xml:space="preserve"> – to express time, days, months: v 10:00 = v deset hodin, v pondělí, v dubnu </w:t>
      </w:r>
    </w:p>
    <w:p w:rsidR="00FC4B4D" w:rsidRDefault="00FC4B4D" w:rsidP="008E5FFB">
      <w:r w:rsidRPr="00F84A7E">
        <w:rPr>
          <w:b/>
        </w:rPr>
        <w:t>ZA</w:t>
      </w:r>
      <w:r>
        <w:t xml:space="preserve"> – to express either the price (Kupoval jsem vodu za 20 korun), or future (Budu tam za 10 minut = I will be there in 10 minutes.)</w:t>
      </w:r>
    </w:p>
    <w:p w:rsidR="00FC4B4D" w:rsidRDefault="00FC4B4D" w:rsidP="00C1280B">
      <w:r w:rsidRPr="00F84A7E">
        <w:rPr>
          <w:b/>
        </w:rPr>
        <w:t>PRO</w:t>
      </w:r>
      <w:r>
        <w:t xml:space="preserve"> – to express the object you go for (Jdu do Tesca pro vodu = I go to Tesco for water = to buy it) or the perons that gets your gift (Kupuju koňak pro maminku. = I buy cognac for my mum.)</w:t>
      </w:r>
    </w:p>
    <w:p w:rsidR="00FC4B4D" w:rsidRDefault="00FC4B4D" w:rsidP="00C1280B">
      <w:r w:rsidRPr="00872B42">
        <w:rPr>
          <w:b/>
        </w:rPr>
        <w:t xml:space="preserve">O </w:t>
      </w:r>
      <w:r>
        <w:t>– o víkendu</w:t>
      </w:r>
    </w:p>
    <w:p w:rsidR="00FC4B4D" w:rsidRDefault="00FC4B4D" w:rsidP="00C1280B"/>
    <w:p w:rsidR="00FC4B4D" w:rsidRDefault="00FC4B4D" w:rsidP="00C1280B">
      <w:pPr>
        <w:rPr>
          <w:b/>
        </w:rPr>
      </w:pPr>
      <w:r w:rsidRPr="00BD534E">
        <w:rPr>
          <w:b/>
        </w:rPr>
        <w:t>No preposition (where it is expected in english)</w:t>
      </w:r>
    </w:p>
    <w:p w:rsidR="00FC4B4D" w:rsidRPr="002C1E65" w:rsidRDefault="00FC4B4D" w:rsidP="00BD534E">
      <w:pPr>
        <w:numPr>
          <w:ilvl w:val="0"/>
          <w:numId w:val="16"/>
        </w:numPr>
      </w:pPr>
      <w:r w:rsidRPr="00BD534E">
        <w:t>words like</w:t>
      </w:r>
      <w:r>
        <w:t xml:space="preserve"> </w:t>
      </w:r>
      <w:r>
        <w:rPr>
          <w:i/>
        </w:rPr>
        <w:t>ráno, dopoledne, odpoledne, večer</w:t>
      </w:r>
    </w:p>
    <w:p w:rsidR="00FC4B4D" w:rsidRDefault="00FC4B4D" w:rsidP="00BD534E">
      <w:pPr>
        <w:numPr>
          <w:ilvl w:val="0"/>
          <w:numId w:val="16"/>
        </w:numPr>
      </w:pPr>
      <w:r>
        <w:t>home-words: Jsem doma (I am at home) / Jdu domů (I go home)</w:t>
      </w:r>
    </w:p>
    <w:p w:rsidR="00FC4B4D" w:rsidRDefault="00FC4B4D" w:rsidP="00BD534E">
      <w:pPr>
        <w:numPr>
          <w:ilvl w:val="0"/>
          <w:numId w:val="16"/>
        </w:numPr>
      </w:pPr>
      <w:r>
        <w:t>duration of specific action: Studoval jsem tři hodiny = I studied for 3 hours</w:t>
      </w:r>
    </w:p>
    <w:p w:rsidR="00FC4B4D" w:rsidRPr="00BD534E" w:rsidRDefault="00FC4B4D" w:rsidP="00BD534E">
      <w:pPr>
        <w:numPr>
          <w:ilvl w:val="0"/>
          <w:numId w:val="16"/>
        </w:numPr>
      </w:pPr>
      <w:r>
        <w:t>date: Je pátého dubna. Budu v Brně pátého dubna = I will be in Brno on 5th.</w:t>
      </w:r>
    </w:p>
    <w:sectPr w:rsidR="00FC4B4D" w:rsidRPr="00BD534E" w:rsidSect="0094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DAA"/>
    <w:multiLevelType w:val="hybridMultilevel"/>
    <w:tmpl w:val="C28E568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C22C9"/>
    <w:multiLevelType w:val="hybridMultilevel"/>
    <w:tmpl w:val="6A2802E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E4E2B"/>
    <w:multiLevelType w:val="hybridMultilevel"/>
    <w:tmpl w:val="351A6DC8"/>
    <w:lvl w:ilvl="0" w:tplc="9862973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165994"/>
    <w:multiLevelType w:val="hybridMultilevel"/>
    <w:tmpl w:val="AC6AFA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48703E"/>
    <w:multiLevelType w:val="hybridMultilevel"/>
    <w:tmpl w:val="8C1804D2"/>
    <w:lvl w:ilvl="0" w:tplc="C20610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F487C"/>
    <w:multiLevelType w:val="hybridMultilevel"/>
    <w:tmpl w:val="F4D677DC"/>
    <w:lvl w:ilvl="0" w:tplc="C20610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0D1E72"/>
    <w:multiLevelType w:val="hybridMultilevel"/>
    <w:tmpl w:val="5B1219F4"/>
    <w:lvl w:ilvl="0" w:tplc="9862973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6A70A5"/>
    <w:multiLevelType w:val="hybridMultilevel"/>
    <w:tmpl w:val="61DC9F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795CE8"/>
    <w:multiLevelType w:val="hybridMultilevel"/>
    <w:tmpl w:val="D4FE93F0"/>
    <w:lvl w:ilvl="0" w:tplc="C20610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1C393E"/>
    <w:multiLevelType w:val="hybridMultilevel"/>
    <w:tmpl w:val="8FD0A27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F6725A"/>
    <w:multiLevelType w:val="hybridMultilevel"/>
    <w:tmpl w:val="411AE31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F40F84"/>
    <w:multiLevelType w:val="hybridMultilevel"/>
    <w:tmpl w:val="C48834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A14D4A"/>
    <w:multiLevelType w:val="hybridMultilevel"/>
    <w:tmpl w:val="BB24E2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0A7821"/>
    <w:multiLevelType w:val="hybridMultilevel"/>
    <w:tmpl w:val="ACE42010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3423C4"/>
    <w:multiLevelType w:val="hybridMultilevel"/>
    <w:tmpl w:val="99EC8008"/>
    <w:lvl w:ilvl="0" w:tplc="9862973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915425"/>
    <w:multiLevelType w:val="hybridMultilevel"/>
    <w:tmpl w:val="8B62D50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15"/>
  </w:num>
  <w:num w:numId="8">
    <w:abstractNumId w:val="12"/>
  </w:num>
  <w:num w:numId="9">
    <w:abstractNumId w:val="11"/>
  </w:num>
  <w:num w:numId="10">
    <w:abstractNumId w:val="2"/>
  </w:num>
  <w:num w:numId="11">
    <w:abstractNumId w:val="14"/>
  </w:num>
  <w:num w:numId="12">
    <w:abstractNumId w:val="6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7E5"/>
    <w:rsid w:val="00063500"/>
    <w:rsid w:val="00082BA7"/>
    <w:rsid w:val="000E3091"/>
    <w:rsid w:val="000E3FB5"/>
    <w:rsid w:val="000E5B70"/>
    <w:rsid w:val="000E799F"/>
    <w:rsid w:val="00100BED"/>
    <w:rsid w:val="001034B9"/>
    <w:rsid w:val="00136627"/>
    <w:rsid w:val="0014719B"/>
    <w:rsid w:val="0015036C"/>
    <w:rsid w:val="0016462F"/>
    <w:rsid w:val="00170FB3"/>
    <w:rsid w:val="00185F14"/>
    <w:rsid w:val="001A078B"/>
    <w:rsid w:val="001B630D"/>
    <w:rsid w:val="002321A3"/>
    <w:rsid w:val="002467E5"/>
    <w:rsid w:val="00292D14"/>
    <w:rsid w:val="002B23CA"/>
    <w:rsid w:val="002C1E65"/>
    <w:rsid w:val="002E1C37"/>
    <w:rsid w:val="002E2918"/>
    <w:rsid w:val="003017D7"/>
    <w:rsid w:val="0036030C"/>
    <w:rsid w:val="003731AD"/>
    <w:rsid w:val="003954A0"/>
    <w:rsid w:val="003D0558"/>
    <w:rsid w:val="004216DB"/>
    <w:rsid w:val="00426768"/>
    <w:rsid w:val="0045101D"/>
    <w:rsid w:val="0047593A"/>
    <w:rsid w:val="004C6442"/>
    <w:rsid w:val="005267A4"/>
    <w:rsid w:val="00567721"/>
    <w:rsid w:val="005D6594"/>
    <w:rsid w:val="0062237D"/>
    <w:rsid w:val="00667465"/>
    <w:rsid w:val="00677454"/>
    <w:rsid w:val="006C6C89"/>
    <w:rsid w:val="006E766C"/>
    <w:rsid w:val="00700AA6"/>
    <w:rsid w:val="007411E5"/>
    <w:rsid w:val="007679E6"/>
    <w:rsid w:val="00784EA1"/>
    <w:rsid w:val="00785180"/>
    <w:rsid w:val="00794A6B"/>
    <w:rsid w:val="007973D6"/>
    <w:rsid w:val="007B4C0F"/>
    <w:rsid w:val="007E5FDF"/>
    <w:rsid w:val="00824A3F"/>
    <w:rsid w:val="008542CC"/>
    <w:rsid w:val="00854742"/>
    <w:rsid w:val="00867544"/>
    <w:rsid w:val="00872B42"/>
    <w:rsid w:val="00880EE5"/>
    <w:rsid w:val="008C24CB"/>
    <w:rsid w:val="008E3AF6"/>
    <w:rsid w:val="008E5FFB"/>
    <w:rsid w:val="008E633C"/>
    <w:rsid w:val="009076FE"/>
    <w:rsid w:val="00914B8D"/>
    <w:rsid w:val="00926212"/>
    <w:rsid w:val="00944F8B"/>
    <w:rsid w:val="00957AF4"/>
    <w:rsid w:val="00985AA5"/>
    <w:rsid w:val="009A1114"/>
    <w:rsid w:val="009A1352"/>
    <w:rsid w:val="009A2A94"/>
    <w:rsid w:val="009A3CC6"/>
    <w:rsid w:val="009B195E"/>
    <w:rsid w:val="009B34C0"/>
    <w:rsid w:val="009C3D87"/>
    <w:rsid w:val="009D7389"/>
    <w:rsid w:val="009F278B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AE4A3C"/>
    <w:rsid w:val="00B01453"/>
    <w:rsid w:val="00B10D18"/>
    <w:rsid w:val="00B2716F"/>
    <w:rsid w:val="00B6007F"/>
    <w:rsid w:val="00B86BE6"/>
    <w:rsid w:val="00B97683"/>
    <w:rsid w:val="00BD1953"/>
    <w:rsid w:val="00BD3C1D"/>
    <w:rsid w:val="00BD534E"/>
    <w:rsid w:val="00BF2121"/>
    <w:rsid w:val="00C1280B"/>
    <w:rsid w:val="00C177A8"/>
    <w:rsid w:val="00C208D7"/>
    <w:rsid w:val="00C77D74"/>
    <w:rsid w:val="00C878F6"/>
    <w:rsid w:val="00C915F2"/>
    <w:rsid w:val="00CC0BF2"/>
    <w:rsid w:val="00CC6F52"/>
    <w:rsid w:val="00CD029C"/>
    <w:rsid w:val="00CE3AB0"/>
    <w:rsid w:val="00CE4B8E"/>
    <w:rsid w:val="00D11ABA"/>
    <w:rsid w:val="00D72941"/>
    <w:rsid w:val="00DA48B0"/>
    <w:rsid w:val="00E27343"/>
    <w:rsid w:val="00E56192"/>
    <w:rsid w:val="00E768CD"/>
    <w:rsid w:val="00E9391F"/>
    <w:rsid w:val="00EA0825"/>
    <w:rsid w:val="00EA1678"/>
    <w:rsid w:val="00EB007A"/>
    <w:rsid w:val="00EB1C85"/>
    <w:rsid w:val="00EB7FF1"/>
    <w:rsid w:val="00EE5AB0"/>
    <w:rsid w:val="00EE69ED"/>
    <w:rsid w:val="00EF1FDB"/>
    <w:rsid w:val="00EF453F"/>
    <w:rsid w:val="00F84A7E"/>
    <w:rsid w:val="00FC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8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6BE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6BE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BE6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6BE6"/>
    <w:rPr>
      <w:rFonts w:ascii="Calibri Light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99"/>
    <w:qFormat/>
    <w:rsid w:val="006E766C"/>
    <w:pPr>
      <w:ind w:left="720"/>
      <w:contextualSpacing/>
    </w:pPr>
  </w:style>
  <w:style w:type="table" w:styleId="LightList">
    <w:name w:val="Light List"/>
    <w:basedOn w:val="TableNormal"/>
    <w:uiPriority w:val="99"/>
    <w:rsid w:val="000E799F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">
    <w:name w:val="Table Grid"/>
    <w:basedOn w:val="TableNormal"/>
    <w:uiPriority w:val="99"/>
    <w:rsid w:val="000E79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uiPriority w:val="99"/>
    <w:rsid w:val="000E799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254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Martin Punčochář</dc:creator>
  <cp:keywords/>
  <dc:description/>
  <cp:lastModifiedBy>uživatel</cp:lastModifiedBy>
  <cp:revision>26</cp:revision>
  <dcterms:created xsi:type="dcterms:W3CDTF">2017-04-04T13:33:00Z</dcterms:created>
  <dcterms:modified xsi:type="dcterms:W3CDTF">2017-04-11T13:06:00Z</dcterms:modified>
</cp:coreProperties>
</file>