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9" w:rsidRPr="00205248" w:rsidRDefault="00150148">
      <w:pPr>
        <w:rPr>
          <w:rFonts w:asciiTheme="majorHAnsi" w:hAnsiTheme="majorHAnsi"/>
          <w:b/>
          <w:lang w:val="sk-SK"/>
        </w:rPr>
      </w:pPr>
      <w:bookmarkStart w:id="0" w:name="_GoBack"/>
      <w:bookmarkEnd w:id="0"/>
      <w:r w:rsidRPr="00205248">
        <w:rPr>
          <w:rFonts w:asciiTheme="majorHAnsi" w:hAnsiTheme="majorHAnsi"/>
          <w:b/>
          <w:lang w:val="sk-SK"/>
        </w:rPr>
        <w:t>ANATOMICAL TERMS WITH SUPERLATIVES</w:t>
      </w:r>
    </w:p>
    <w:p w:rsidR="00150148" w:rsidRDefault="00150148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latissimus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dorsi</w:t>
      </w:r>
      <w:proofErr w:type="spellEnd"/>
    </w:p>
    <w:p w:rsidR="00150148" w:rsidRDefault="00150148" w:rsidP="00150148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subtendinea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latissimi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dorsi</w:t>
      </w:r>
      <w:proofErr w:type="spellEnd"/>
    </w:p>
    <w:p w:rsidR="00E7565D" w:rsidRDefault="00E7565D" w:rsidP="00E7565D">
      <w:pPr>
        <w:pStyle w:val="Odstavecseseznamem"/>
        <w:ind w:left="1440"/>
        <w:rPr>
          <w:rFonts w:asciiTheme="majorHAnsi" w:hAnsiTheme="majorHAnsi"/>
          <w:lang w:val="sk-SK"/>
        </w:rPr>
      </w:pPr>
    </w:p>
    <w:p w:rsidR="00150148" w:rsidRDefault="00150148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longissimus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thoracis</w:t>
      </w:r>
      <w:proofErr w:type="spellEnd"/>
      <w:r>
        <w:rPr>
          <w:rFonts w:asciiTheme="majorHAnsi" w:hAnsiTheme="majorHAnsi"/>
          <w:lang w:val="sk-SK"/>
        </w:rPr>
        <w:t>/</w:t>
      </w:r>
      <w:proofErr w:type="spellStart"/>
      <w:r>
        <w:rPr>
          <w:rFonts w:asciiTheme="majorHAnsi" w:hAnsiTheme="majorHAnsi"/>
          <w:lang w:val="sk-SK"/>
        </w:rPr>
        <w:t>cervicis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colli</w:t>
      </w:r>
      <w:proofErr w:type="spellEnd"/>
      <w:r>
        <w:rPr>
          <w:rFonts w:asciiTheme="majorHAnsi" w:hAnsiTheme="majorHAnsi"/>
          <w:lang w:val="sk-SK"/>
        </w:rPr>
        <w:t>)</w:t>
      </w:r>
      <w:r w:rsidR="00E7565D">
        <w:rPr>
          <w:rFonts w:asciiTheme="majorHAnsi" w:hAnsiTheme="majorHAnsi"/>
          <w:lang w:val="sk-SK"/>
        </w:rPr>
        <w:t>/</w:t>
      </w:r>
      <w:proofErr w:type="spellStart"/>
      <w:r w:rsidR="00E7565D">
        <w:rPr>
          <w:rFonts w:asciiTheme="majorHAnsi" w:hAnsiTheme="majorHAnsi"/>
          <w:lang w:val="sk-SK"/>
        </w:rPr>
        <w:t>capitis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6E2DE2" w:rsidRDefault="006E2DE2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regio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digitus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manus</w:t>
      </w:r>
      <w:proofErr w:type="spellEnd"/>
      <w:r>
        <w:rPr>
          <w:rFonts w:asciiTheme="majorHAnsi" w:hAnsiTheme="majorHAnsi"/>
          <w:lang w:val="sk-SK"/>
        </w:rPr>
        <w:t>/</w:t>
      </w:r>
      <w:proofErr w:type="spellStart"/>
      <w:r>
        <w:rPr>
          <w:rFonts w:asciiTheme="majorHAnsi" w:hAnsiTheme="majorHAnsi"/>
          <w:lang w:val="sk-SK"/>
        </w:rPr>
        <w:t>pedis</w:t>
      </w:r>
      <w:proofErr w:type="spellEnd"/>
      <w:r>
        <w:rPr>
          <w:rFonts w:asciiTheme="majorHAnsi" w:hAnsiTheme="majorHAnsi"/>
          <w:lang w:val="sk-SK"/>
        </w:rPr>
        <w:t>)</w:t>
      </w:r>
    </w:p>
    <w:p w:rsidR="006E2DE2" w:rsidRDefault="006E2DE2" w:rsidP="006E2DE2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abductor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205248" w:rsidRPr="00205248" w:rsidRDefault="006E2DE2" w:rsidP="00205248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flexor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</w:p>
    <w:p w:rsidR="006E2DE2" w:rsidRDefault="006E2DE2" w:rsidP="006E2DE2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proofErr w:type="spellStart"/>
      <w:r w:rsidRPr="006E2DE2">
        <w:rPr>
          <w:rFonts w:asciiTheme="majorHAnsi" w:hAnsiTheme="majorHAnsi"/>
          <w:lang w:val="sk-SK"/>
        </w:rPr>
        <w:t>musculus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extensor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digiti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3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vagina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extensoris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</w:p>
    <w:p w:rsidR="00205248" w:rsidRPr="00205248" w:rsidRDefault="006E2DE2" w:rsidP="00205248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proofErr w:type="spellStart"/>
      <w:r w:rsidRPr="006E2DE2">
        <w:rPr>
          <w:rFonts w:asciiTheme="majorHAnsi" w:hAnsiTheme="majorHAnsi"/>
          <w:lang w:val="sk-SK"/>
        </w:rPr>
        <w:t>musculus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opponens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digiti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</w:t>
      </w:r>
      <w:proofErr w:type="spellEnd"/>
      <w:r>
        <w:rPr>
          <w:rFonts w:asciiTheme="majorHAnsi" w:hAnsiTheme="majorHAnsi"/>
          <w:lang w:val="sk-SK"/>
        </w:rPr>
        <w:t>(a)</w:t>
      </w:r>
      <w:proofErr w:type="spellStart"/>
      <w:r>
        <w:rPr>
          <w:rFonts w:asciiTheme="majorHAnsi" w:hAnsiTheme="majorHAnsi"/>
          <w:lang w:val="sk-SK"/>
        </w:rPr>
        <w:t>eus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trochanterica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glutei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scalenus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adductor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venae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cordis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minimae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foramina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venarum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minimarum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DB614C" w:rsidRDefault="00DB614C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</w:t>
      </w:r>
      <w:proofErr w:type="spellEnd"/>
      <w:r>
        <w:rPr>
          <w:rFonts w:asciiTheme="majorHAnsi" w:hAnsiTheme="majorHAnsi"/>
          <w:lang w:val="sk-SK"/>
        </w:rPr>
        <w:t>(a)</w:t>
      </w:r>
      <w:proofErr w:type="spellStart"/>
      <w:r>
        <w:rPr>
          <w:rFonts w:asciiTheme="majorHAnsi" w:hAnsiTheme="majorHAnsi"/>
          <w:lang w:val="sk-SK"/>
        </w:rPr>
        <w:t>eus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maximus</w:t>
      </w:r>
      <w:proofErr w:type="spellEnd"/>
    </w:p>
    <w:p w:rsidR="00DB614C" w:rsidRDefault="00DB614C" w:rsidP="00DB614C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trochanterica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glutaei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maximi</w:t>
      </w:r>
      <w:proofErr w:type="spellEnd"/>
    </w:p>
    <w:p w:rsidR="00DB614C" w:rsidRDefault="00DB614C" w:rsidP="00DB614C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ischiadica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glutaai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maximi</w:t>
      </w:r>
      <w:proofErr w:type="spellEnd"/>
    </w:p>
    <w:p w:rsidR="00E7565D" w:rsidRDefault="00E7565D" w:rsidP="00E7565D">
      <w:pPr>
        <w:pStyle w:val="Odstavecseseznamem"/>
        <w:ind w:left="1440"/>
        <w:rPr>
          <w:rFonts w:asciiTheme="majorHAnsi" w:hAnsiTheme="majorHAnsi"/>
          <w:lang w:val="sk-SK"/>
        </w:rPr>
      </w:pPr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thyroidea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ima</w:t>
      </w:r>
      <w:proofErr w:type="spellEnd"/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nervus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splanchnicus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imus</w:t>
      </w:r>
      <w:proofErr w:type="spellEnd"/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arteriae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lumbales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imae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E7565D" w:rsidRPr="00E7565D" w:rsidRDefault="00E7565D" w:rsidP="00E7565D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tunica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intima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vasorum</w:t>
      </w:r>
      <w:proofErr w:type="spellEnd"/>
      <w:r>
        <w:rPr>
          <w:rFonts w:asciiTheme="majorHAnsi" w:hAnsiTheme="majorHAnsi"/>
          <w:lang w:val="sk-SK"/>
        </w:rPr>
        <w:t>)</w:t>
      </w:r>
    </w:p>
    <w:p w:rsidR="00E7565D" w:rsidRDefault="00E7565D" w:rsidP="00E7565D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intercostales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intimi</w:t>
      </w:r>
      <w:proofErr w:type="spellEnd"/>
    </w:p>
    <w:p w:rsidR="003863A5" w:rsidRDefault="003863A5" w:rsidP="003863A5">
      <w:pPr>
        <w:pStyle w:val="Odstavecseseznamem"/>
        <w:spacing w:after="0" w:line="240" w:lineRule="auto"/>
        <w:rPr>
          <w:rFonts w:asciiTheme="majorHAnsi" w:hAnsiTheme="majorHAnsi"/>
          <w:lang w:val="sk-SK"/>
        </w:rPr>
      </w:pPr>
    </w:p>
    <w:p w:rsidR="003863A5" w:rsidRPr="003863A5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</w:t>
      </w:r>
      <w:proofErr w:type="spellEnd"/>
      <w:r>
        <w:rPr>
          <w:rFonts w:asciiTheme="majorHAnsi" w:hAnsiTheme="majorHAnsi"/>
          <w:lang w:val="sk-SK"/>
        </w:rPr>
        <w:t xml:space="preserve">/vena </w:t>
      </w:r>
      <w:proofErr w:type="spellStart"/>
      <w:r>
        <w:rPr>
          <w:rFonts w:asciiTheme="majorHAnsi" w:hAnsiTheme="majorHAnsi"/>
          <w:lang w:val="sk-SK"/>
        </w:rPr>
        <w:t>intercostalis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suprema</w:t>
      </w:r>
      <w:proofErr w:type="spellEnd"/>
    </w:p>
    <w:p w:rsidR="003863A5" w:rsidRPr="003863A5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 w:rsidRPr="003863A5">
        <w:rPr>
          <w:rFonts w:asciiTheme="majorHAnsi" w:hAnsiTheme="majorHAnsi"/>
          <w:lang w:val="sk-SK"/>
        </w:rPr>
        <w:t>linea</w:t>
      </w:r>
      <w:proofErr w:type="spellEnd"/>
      <w:r w:rsidRPr="003863A5">
        <w:rPr>
          <w:rFonts w:asciiTheme="majorHAnsi" w:hAnsiTheme="majorHAnsi"/>
          <w:lang w:val="sk-SK"/>
        </w:rPr>
        <w:t xml:space="preserve"> </w:t>
      </w:r>
      <w:proofErr w:type="spellStart"/>
      <w:r w:rsidRPr="003863A5">
        <w:rPr>
          <w:rFonts w:asciiTheme="majorHAnsi" w:hAnsiTheme="majorHAnsi"/>
          <w:lang w:val="sk-SK"/>
        </w:rPr>
        <w:t>nuchalis</w:t>
      </w:r>
      <w:proofErr w:type="spellEnd"/>
      <w:r w:rsidRPr="003863A5">
        <w:rPr>
          <w:rFonts w:asciiTheme="majorHAnsi" w:hAnsiTheme="majorHAnsi"/>
          <w:lang w:val="sk-SK"/>
        </w:rPr>
        <w:t xml:space="preserve"> </w:t>
      </w:r>
      <w:proofErr w:type="spellStart"/>
      <w:r w:rsidRPr="003863A5">
        <w:rPr>
          <w:rFonts w:asciiTheme="majorHAnsi" w:hAnsiTheme="majorHAnsi"/>
          <w:lang w:val="sk-SK"/>
        </w:rPr>
        <w:t>suprema</w:t>
      </w:r>
      <w:proofErr w:type="spellEnd"/>
    </w:p>
    <w:p w:rsidR="003863A5" w:rsidRPr="00E7565D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concha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nasi</w:t>
      </w:r>
      <w:proofErr w:type="spellEnd"/>
      <w:r>
        <w:rPr>
          <w:rFonts w:asciiTheme="majorHAnsi" w:hAnsiTheme="majorHAnsi"/>
          <w:lang w:val="sk-SK"/>
        </w:rPr>
        <w:t xml:space="preserve">) </w:t>
      </w:r>
      <w:proofErr w:type="spellStart"/>
      <w:r>
        <w:rPr>
          <w:rFonts w:asciiTheme="majorHAnsi" w:hAnsiTheme="majorHAnsi"/>
          <w:lang w:val="sk-SK"/>
        </w:rPr>
        <w:t>nasalis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suprema</w:t>
      </w:r>
      <w:proofErr w:type="spellEnd"/>
    </w:p>
    <w:p w:rsidR="00DB614C" w:rsidRPr="00205248" w:rsidRDefault="00DB614C" w:rsidP="00205248">
      <w:pPr>
        <w:rPr>
          <w:rFonts w:asciiTheme="majorHAnsi" w:hAnsiTheme="majorHAnsi"/>
          <w:lang w:val="sk-SK"/>
        </w:rPr>
      </w:pPr>
    </w:p>
    <w:p w:rsidR="00DB614C" w:rsidRPr="00205248" w:rsidRDefault="00DB614C" w:rsidP="00205248">
      <w:pPr>
        <w:rPr>
          <w:rFonts w:asciiTheme="majorHAnsi" w:hAnsiTheme="majorHAnsi"/>
          <w:lang w:val="sk-SK"/>
        </w:rPr>
      </w:pPr>
    </w:p>
    <w:sectPr w:rsidR="00DB614C" w:rsidRPr="00205248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C51F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520693"/>
    <w:multiLevelType w:val="hybridMultilevel"/>
    <w:tmpl w:val="D5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48"/>
    <w:rsid w:val="00006479"/>
    <w:rsid w:val="00020BF9"/>
    <w:rsid w:val="0003395B"/>
    <w:rsid w:val="000557C9"/>
    <w:rsid w:val="00063CDC"/>
    <w:rsid w:val="00066567"/>
    <w:rsid w:val="00096D8D"/>
    <w:rsid w:val="00115161"/>
    <w:rsid w:val="00116651"/>
    <w:rsid w:val="00142ACF"/>
    <w:rsid w:val="001447CF"/>
    <w:rsid w:val="00150148"/>
    <w:rsid w:val="00165FFE"/>
    <w:rsid w:val="00180A47"/>
    <w:rsid w:val="00181B60"/>
    <w:rsid w:val="001831E1"/>
    <w:rsid w:val="001A16AA"/>
    <w:rsid w:val="00205248"/>
    <w:rsid w:val="0022014F"/>
    <w:rsid w:val="00232897"/>
    <w:rsid w:val="00237DFA"/>
    <w:rsid w:val="002A1E1D"/>
    <w:rsid w:val="002C7DA0"/>
    <w:rsid w:val="002D7CFD"/>
    <w:rsid w:val="002E2A34"/>
    <w:rsid w:val="003040ED"/>
    <w:rsid w:val="003252FE"/>
    <w:rsid w:val="0033235E"/>
    <w:rsid w:val="00355F5C"/>
    <w:rsid w:val="003863A5"/>
    <w:rsid w:val="003C4292"/>
    <w:rsid w:val="003E40B1"/>
    <w:rsid w:val="00420CA6"/>
    <w:rsid w:val="00422932"/>
    <w:rsid w:val="004A1A7C"/>
    <w:rsid w:val="004D32B5"/>
    <w:rsid w:val="006072DB"/>
    <w:rsid w:val="00607D07"/>
    <w:rsid w:val="006306E9"/>
    <w:rsid w:val="00675627"/>
    <w:rsid w:val="00681C6D"/>
    <w:rsid w:val="00691389"/>
    <w:rsid w:val="006B0CC8"/>
    <w:rsid w:val="006D2BE7"/>
    <w:rsid w:val="006E1456"/>
    <w:rsid w:val="006E2DE2"/>
    <w:rsid w:val="006F69A5"/>
    <w:rsid w:val="007C61BA"/>
    <w:rsid w:val="007F6F03"/>
    <w:rsid w:val="00815107"/>
    <w:rsid w:val="00863E0E"/>
    <w:rsid w:val="008C6891"/>
    <w:rsid w:val="008F36EE"/>
    <w:rsid w:val="00934301"/>
    <w:rsid w:val="00953123"/>
    <w:rsid w:val="00965325"/>
    <w:rsid w:val="009E5E2D"/>
    <w:rsid w:val="00A50312"/>
    <w:rsid w:val="00A64B85"/>
    <w:rsid w:val="00A85247"/>
    <w:rsid w:val="00AD3EEA"/>
    <w:rsid w:val="00B50F2F"/>
    <w:rsid w:val="00B51DA5"/>
    <w:rsid w:val="00B81361"/>
    <w:rsid w:val="00BB5B76"/>
    <w:rsid w:val="00BE3DE3"/>
    <w:rsid w:val="00C621D8"/>
    <w:rsid w:val="00C64A4D"/>
    <w:rsid w:val="00C85531"/>
    <w:rsid w:val="00CA053E"/>
    <w:rsid w:val="00CB13A7"/>
    <w:rsid w:val="00CB7B76"/>
    <w:rsid w:val="00D06183"/>
    <w:rsid w:val="00D217D0"/>
    <w:rsid w:val="00DB4D96"/>
    <w:rsid w:val="00DB614C"/>
    <w:rsid w:val="00E74677"/>
    <w:rsid w:val="00E755C0"/>
    <w:rsid w:val="00E7565D"/>
    <w:rsid w:val="00E93021"/>
    <w:rsid w:val="00EA1B50"/>
    <w:rsid w:val="00EC2C65"/>
    <w:rsid w:val="00EC6EA6"/>
    <w:rsid w:val="00EF053C"/>
    <w:rsid w:val="00F141C9"/>
    <w:rsid w:val="00F23D3B"/>
    <w:rsid w:val="00F4702B"/>
    <w:rsid w:val="00F83E3B"/>
    <w:rsid w:val="00F93202"/>
    <w:rsid w:val="00FC6482"/>
    <w:rsid w:val="00FD5EB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30AF-321C-4D90-B1EF-147CFFF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A7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6823D7A7.dotm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Natália Gachallová</cp:lastModifiedBy>
  <cp:revision>2</cp:revision>
  <dcterms:created xsi:type="dcterms:W3CDTF">2015-02-12T07:07:00Z</dcterms:created>
  <dcterms:modified xsi:type="dcterms:W3CDTF">2015-02-12T07:07:00Z</dcterms:modified>
</cp:coreProperties>
</file>