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A8" w:rsidRPr="00EC6520" w:rsidRDefault="00BA63A8" w:rsidP="00BA63A8">
      <w:pPr>
        <w:spacing w:after="0" w:line="360" w:lineRule="auto"/>
        <w:jc w:val="center"/>
        <w:rPr>
          <w:rFonts w:asciiTheme="minorHAnsi" w:hAnsiTheme="minorHAnsi" w:cs="Arial"/>
          <w:b/>
          <w:szCs w:val="24"/>
        </w:rPr>
      </w:pPr>
      <w:r w:rsidRPr="00EC6520">
        <w:rPr>
          <w:rFonts w:asciiTheme="minorHAnsi" w:hAnsiTheme="minorHAnsi" w:cs="Arial"/>
          <w:b/>
          <w:szCs w:val="24"/>
        </w:rPr>
        <w:t>HODNOCENÍ STUDENTEM</w:t>
      </w:r>
    </w:p>
    <w:p w:rsidR="00476CD4" w:rsidRPr="00F322A0" w:rsidRDefault="00941A91" w:rsidP="00476CD4">
      <w:pPr>
        <w:spacing w:after="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ODBORNÁ OŠETŘOVATELSKÁ PRAXE I</w:t>
      </w:r>
      <w:r w:rsidR="00AA57F8">
        <w:rPr>
          <w:rFonts w:asciiTheme="minorHAnsi" w:hAnsiTheme="minorHAnsi" w:cs="Arial"/>
          <w:b/>
        </w:rPr>
        <w:t>V</w:t>
      </w:r>
    </w:p>
    <w:p w:rsidR="00BA63A8" w:rsidRPr="00F322A0" w:rsidRDefault="00BA63A8" w:rsidP="00BA63A8">
      <w:pPr>
        <w:spacing w:after="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VŠEOBECNÁ SESTRA</w:t>
      </w:r>
    </w:p>
    <w:p w:rsidR="00BA63A8" w:rsidRPr="00F322A0" w:rsidRDefault="00BA63A8" w:rsidP="00BA63A8">
      <w:pPr>
        <w:spacing w:after="0" w:line="360" w:lineRule="auto"/>
        <w:jc w:val="center"/>
        <w:rPr>
          <w:rFonts w:asciiTheme="minorHAnsi" w:hAnsiTheme="minorHAnsi" w:cs="Arial"/>
        </w:rPr>
      </w:pPr>
      <w:r w:rsidRPr="00F322A0">
        <w:rPr>
          <w:rFonts w:asciiTheme="minorHAnsi" w:hAnsiTheme="minorHAnsi" w:cs="Arial"/>
        </w:rPr>
        <w:t>prezenční forma studia</w:t>
      </w:r>
    </w:p>
    <w:p w:rsidR="00BA63A8" w:rsidRPr="00F322A0" w:rsidRDefault="00BA63A8" w:rsidP="00BA63A8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F322A0">
        <w:rPr>
          <w:rFonts w:asciiTheme="minorHAnsi" w:hAnsiTheme="minorHAnsi" w:cs="Arial"/>
        </w:rPr>
        <w:t>akademický rok 20</w:t>
      </w:r>
      <w:r w:rsidR="00941A91">
        <w:rPr>
          <w:rFonts w:asciiTheme="minorHAnsi" w:hAnsiTheme="minorHAnsi" w:cs="Arial"/>
        </w:rPr>
        <w:t>20</w:t>
      </w:r>
      <w:r w:rsidRPr="00F322A0">
        <w:rPr>
          <w:rFonts w:asciiTheme="minorHAnsi" w:hAnsiTheme="minorHAnsi" w:cs="Arial"/>
        </w:rPr>
        <w:t xml:space="preserve"> /20</w:t>
      </w:r>
      <w:r w:rsidR="00941A91">
        <w:rPr>
          <w:rFonts w:asciiTheme="minorHAnsi" w:hAnsiTheme="minorHAnsi" w:cs="Arial"/>
        </w:rPr>
        <w:t>21</w:t>
      </w:r>
    </w:p>
    <w:p w:rsidR="00BA63A8" w:rsidRPr="00F322A0" w:rsidRDefault="00BA63A8" w:rsidP="00BA63A8">
      <w:pPr>
        <w:spacing w:after="0" w:line="360" w:lineRule="auto"/>
        <w:rPr>
          <w:rFonts w:asciiTheme="minorHAnsi" w:hAnsiTheme="minorHAnsi" w:cs="Arial"/>
          <w:b/>
        </w:rPr>
      </w:pPr>
      <w:r w:rsidRPr="00F322A0">
        <w:rPr>
          <w:rFonts w:asciiTheme="minorHAnsi" w:hAnsiTheme="minorHAnsi" w:cs="Arial"/>
          <w:b/>
        </w:rPr>
        <w:t xml:space="preserve">Jméno studenta: </w:t>
      </w:r>
    </w:p>
    <w:p w:rsidR="00BA63A8" w:rsidRPr="00F322A0" w:rsidRDefault="00BA63A8" w:rsidP="00BA63A8">
      <w:pPr>
        <w:spacing w:after="0" w:line="360" w:lineRule="auto"/>
        <w:rPr>
          <w:rFonts w:asciiTheme="minorHAnsi" w:hAnsiTheme="minorHAnsi" w:cs="Arial"/>
          <w:b/>
        </w:rPr>
      </w:pPr>
      <w:r w:rsidRPr="00F322A0">
        <w:rPr>
          <w:rFonts w:asciiTheme="minorHAnsi" w:hAnsiTheme="minorHAnsi" w:cs="Arial"/>
          <w:b/>
        </w:rPr>
        <w:t>Zdravotnické zařízení/poskytovatel zdravotních služeb:</w:t>
      </w:r>
    </w:p>
    <w:p w:rsidR="00BA63A8" w:rsidRPr="00F322A0" w:rsidRDefault="00BA63A8" w:rsidP="00BA63A8">
      <w:pPr>
        <w:spacing w:after="0" w:line="360" w:lineRule="auto"/>
        <w:rPr>
          <w:rFonts w:asciiTheme="minorHAnsi" w:hAnsiTheme="minorHAnsi" w:cs="Arial"/>
          <w:b/>
        </w:rPr>
      </w:pPr>
      <w:r w:rsidRPr="00F322A0">
        <w:rPr>
          <w:rFonts w:asciiTheme="minorHAnsi" w:hAnsiTheme="minorHAnsi" w:cs="Arial"/>
          <w:b/>
        </w:rPr>
        <w:t>Pracoviště/klinika/oddělení:</w:t>
      </w:r>
    </w:p>
    <w:p w:rsidR="00BA63A8" w:rsidRPr="00F322A0" w:rsidRDefault="00BA63A8" w:rsidP="00BA63A8">
      <w:pPr>
        <w:spacing w:after="0"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Jméno </w:t>
      </w:r>
      <w:r w:rsidRPr="00F322A0">
        <w:rPr>
          <w:rFonts w:asciiTheme="minorHAnsi" w:hAnsiTheme="minorHAnsi" w:cs="Arial"/>
          <w:b/>
        </w:rPr>
        <w:t>školitele</w:t>
      </w:r>
      <w:r>
        <w:rPr>
          <w:rFonts w:asciiTheme="minorHAnsi" w:hAnsiTheme="minorHAnsi" w:cs="Arial"/>
          <w:b/>
        </w:rPr>
        <w:t>/mentora</w:t>
      </w:r>
      <w:r w:rsidRPr="00F322A0">
        <w:rPr>
          <w:rFonts w:asciiTheme="minorHAnsi" w:hAnsiTheme="minorHAnsi" w:cs="Arial"/>
          <w:b/>
        </w:rPr>
        <w:t xml:space="preserve">: 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518"/>
        <w:gridCol w:w="1236"/>
        <w:gridCol w:w="1193"/>
        <w:gridCol w:w="1188"/>
        <w:gridCol w:w="1367"/>
        <w:gridCol w:w="1480"/>
      </w:tblGrid>
      <w:tr w:rsidR="00BA63A8" w:rsidRPr="00F322A0" w:rsidTr="00BA63A8">
        <w:trPr>
          <w:trHeight w:val="290"/>
        </w:trPr>
        <w:tc>
          <w:tcPr>
            <w:tcW w:w="632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83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B</w:t>
            </w:r>
          </w:p>
        </w:tc>
        <w:tc>
          <w:tcPr>
            <w:tcW w:w="676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C</w:t>
            </w:r>
          </w:p>
        </w:tc>
        <w:tc>
          <w:tcPr>
            <w:tcW w:w="653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D</w:t>
            </w:r>
          </w:p>
        </w:tc>
        <w:tc>
          <w:tcPr>
            <w:tcW w:w="65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748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81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N</w:t>
            </w:r>
          </w:p>
        </w:tc>
      </w:tr>
      <w:tr w:rsidR="00BA63A8" w:rsidRPr="00F322A0" w:rsidTr="00BA63A8">
        <w:trPr>
          <w:trHeight w:val="290"/>
        </w:trPr>
        <w:tc>
          <w:tcPr>
            <w:tcW w:w="632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83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1,5</w:t>
            </w:r>
          </w:p>
        </w:tc>
        <w:tc>
          <w:tcPr>
            <w:tcW w:w="676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653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2,5</w:t>
            </w:r>
          </w:p>
        </w:tc>
        <w:tc>
          <w:tcPr>
            <w:tcW w:w="65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748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81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0</w:t>
            </w:r>
          </w:p>
        </w:tc>
      </w:tr>
      <w:tr w:rsidR="00BA63A8" w:rsidRPr="00F322A0" w:rsidTr="00BA63A8">
        <w:trPr>
          <w:trHeight w:val="282"/>
        </w:trPr>
        <w:tc>
          <w:tcPr>
            <w:tcW w:w="632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výborně</w:t>
            </w:r>
          </w:p>
        </w:tc>
        <w:tc>
          <w:tcPr>
            <w:tcW w:w="83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velmi dobře</w:t>
            </w:r>
          </w:p>
        </w:tc>
        <w:tc>
          <w:tcPr>
            <w:tcW w:w="676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dobře</w:t>
            </w:r>
          </w:p>
        </w:tc>
        <w:tc>
          <w:tcPr>
            <w:tcW w:w="653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uspokojivě</w:t>
            </w:r>
          </w:p>
        </w:tc>
        <w:tc>
          <w:tcPr>
            <w:tcW w:w="65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vyhovující</w:t>
            </w:r>
          </w:p>
        </w:tc>
        <w:tc>
          <w:tcPr>
            <w:tcW w:w="748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nevyhovující</w:t>
            </w:r>
          </w:p>
        </w:tc>
        <w:tc>
          <w:tcPr>
            <w:tcW w:w="81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nehodnoceno</w:t>
            </w:r>
          </w:p>
        </w:tc>
      </w:tr>
    </w:tbl>
    <w:p w:rsidR="00BA63A8" w:rsidRPr="00F322A0" w:rsidRDefault="00BA63A8" w:rsidP="00BA63A8">
      <w:pPr>
        <w:spacing w:after="0"/>
        <w:rPr>
          <w:rFonts w:asciiTheme="minorHAnsi" w:hAnsiTheme="minorHAnsi" w:cs="Arial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7"/>
        <w:gridCol w:w="1561"/>
      </w:tblGrid>
      <w:tr w:rsidR="00BA63A8" w:rsidRPr="00F322A0" w:rsidTr="00B94869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  <w:b/>
              </w:rPr>
              <w:t>OBLAST HODNOCENÍ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F066DD">
              <w:rPr>
                <w:rFonts w:asciiTheme="minorHAnsi" w:hAnsiTheme="minorHAnsi" w:cs="Arial"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uveďte hodnotu dle škály v </w:t>
            </w:r>
            <w:r w:rsidR="00F066DD">
              <w:rPr>
                <w:rFonts w:asciiTheme="minorHAnsi" w:hAnsiTheme="minorHAnsi" w:cs="Arial"/>
                <w:sz w:val="18"/>
                <w:szCs w:val="18"/>
              </w:rPr>
              <w:t>předcházející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tabulce</w:t>
            </w:r>
            <w:r w:rsidR="00F066DD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322A0">
              <w:rPr>
                <w:rFonts w:asciiTheme="minorHAnsi" w:hAnsiTheme="minorHAnsi" w:cs="Arial"/>
                <w:b/>
              </w:rPr>
              <w:t>HODNOCENÍ</w:t>
            </w:r>
          </w:p>
        </w:tc>
      </w:tr>
      <w:tr w:rsidR="00BA63A8" w:rsidRPr="00F322A0" w:rsidTr="00B94869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Možnost aplikace teoretických znalostí v praktických dovednostech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Moznost provádění specializovaných odborných výkonů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Možnost procvičení správnosti a zručnosti při provádění odborných výkonů a ošetřovatelských činností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Možnost upevňování komunikačních dovedností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Přístup školitele/mentora ke studentovi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Schopnost mentora/školitele k předání odborných znalostí, dovedností a zkušeností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Přístup ostatních zdravotnických pracovníků a zaměstnanců ke studentovi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Zapojení studenta do týmové spolupráce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Zapojení studenta do činností odpovídajících jeho kompetencím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Akceptace potřeb studenta – dodržování pracovní doby a přestávek v práci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bookmarkStart w:id="0" w:name="_GoBack"/>
            <w:bookmarkEnd w:id="0"/>
            <w:r w:rsidRPr="00F322A0">
              <w:rPr>
                <w:rFonts w:asciiTheme="minorHAnsi" w:hAnsiTheme="minorHAnsi" w:cs="Arial"/>
              </w:rPr>
              <w:t>Sumární bodové hodnocení/průměrná známka (vyplňuje student)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BA63A8" w:rsidRPr="009F3D09" w:rsidRDefault="00BA63A8" w:rsidP="00BA63A8">
      <w:pPr>
        <w:pStyle w:val="Textpoznpodarou"/>
        <w:rPr>
          <w:rFonts w:asciiTheme="minorHAnsi" w:hAnsiTheme="minorHAnsi"/>
          <w:sz w:val="18"/>
          <w:szCs w:val="18"/>
        </w:rPr>
      </w:pPr>
      <w:r w:rsidRPr="009F3D09">
        <w:rPr>
          <w:rFonts w:asciiTheme="minorHAnsi" w:hAnsiTheme="minorHAnsi"/>
          <w:sz w:val="18"/>
          <w:szCs w:val="18"/>
        </w:rPr>
        <w:t>v př</w:t>
      </w:r>
      <w:r>
        <w:rPr>
          <w:rFonts w:asciiTheme="minorHAnsi" w:hAnsiTheme="minorHAnsi"/>
          <w:sz w:val="18"/>
          <w:szCs w:val="18"/>
        </w:rPr>
        <w:t xml:space="preserve">ípadě, že jste </w:t>
      </w:r>
      <w:r w:rsidRPr="009F3D09">
        <w:rPr>
          <w:rFonts w:asciiTheme="minorHAnsi" w:hAnsiTheme="minorHAnsi"/>
          <w:sz w:val="18"/>
          <w:szCs w:val="18"/>
        </w:rPr>
        <w:t>označili „N /0/ nehodnoceno,“ zdůvodněte ve slovním komentáři, proč nebylo hodnocení provedeno</w:t>
      </w:r>
    </w:p>
    <w:p w:rsidR="00BA63A8" w:rsidRPr="00F322A0" w:rsidRDefault="00BA63A8" w:rsidP="00BA63A8">
      <w:pPr>
        <w:spacing w:after="0"/>
        <w:rPr>
          <w:rFonts w:asciiTheme="minorHAnsi" w:hAnsiTheme="minorHAnsi" w:cs="Arial"/>
          <w:b/>
        </w:rPr>
      </w:pPr>
      <w:r w:rsidRPr="00F322A0">
        <w:rPr>
          <w:rFonts w:asciiTheme="minorHAnsi" w:hAnsiTheme="minorHAnsi" w:cs="Arial"/>
          <w:b/>
        </w:rPr>
        <w:t>Slovní hodnocení (doplňte v případě potřeby):</w:t>
      </w:r>
    </w:p>
    <w:p w:rsidR="00BA63A8" w:rsidRPr="00F322A0" w:rsidRDefault="00BA63A8" w:rsidP="00BA63A8">
      <w:pPr>
        <w:spacing w:after="0"/>
        <w:rPr>
          <w:rFonts w:asciiTheme="minorHAnsi" w:hAnsiTheme="minorHAnsi" w:cs="Arial"/>
        </w:rPr>
      </w:pPr>
    </w:p>
    <w:p w:rsidR="00BA63A8" w:rsidRPr="00F322A0" w:rsidRDefault="00BA63A8" w:rsidP="00BA63A8">
      <w:pPr>
        <w:spacing w:after="0"/>
        <w:rPr>
          <w:rFonts w:asciiTheme="minorHAnsi" w:hAnsiTheme="minorHAnsi" w:cs="Arial"/>
        </w:rPr>
      </w:pPr>
    </w:p>
    <w:p w:rsidR="00BA63A8" w:rsidRDefault="00BA63A8" w:rsidP="00BA63A8">
      <w:pPr>
        <w:spacing w:after="0"/>
        <w:rPr>
          <w:rFonts w:asciiTheme="minorHAnsi" w:hAnsiTheme="minorHAnsi" w:cs="Arial"/>
        </w:rPr>
      </w:pPr>
    </w:p>
    <w:p w:rsidR="00BA63A8" w:rsidRPr="00F322A0" w:rsidRDefault="00BA63A8" w:rsidP="00BA63A8">
      <w:pPr>
        <w:spacing w:after="0"/>
        <w:rPr>
          <w:rFonts w:asciiTheme="minorHAnsi" w:hAnsiTheme="minorHAnsi" w:cs="Arial"/>
        </w:rPr>
      </w:pPr>
    </w:p>
    <w:p w:rsidR="00BA63A8" w:rsidRPr="00F322A0" w:rsidRDefault="00BA63A8" w:rsidP="00BA63A8">
      <w:pPr>
        <w:spacing w:after="0"/>
        <w:rPr>
          <w:rFonts w:asciiTheme="minorHAnsi" w:hAnsiTheme="minorHAnsi" w:cs="Arial"/>
          <w:b/>
        </w:rPr>
      </w:pPr>
      <w:r w:rsidRPr="00F322A0">
        <w:rPr>
          <w:rFonts w:asciiTheme="minorHAnsi" w:hAnsiTheme="minorHAnsi" w:cs="Arial"/>
          <w:b/>
        </w:rPr>
        <w:t>Datum:</w:t>
      </w: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       Podpis studenta:</w:t>
      </w:r>
    </w:p>
    <w:sectPr w:rsidR="00BA63A8" w:rsidRPr="00F322A0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5D2" w:rsidRDefault="001405D2">
      <w:pPr>
        <w:spacing w:after="0" w:line="240" w:lineRule="auto"/>
      </w:pPr>
      <w:r>
        <w:separator/>
      </w:r>
    </w:p>
  </w:endnote>
  <w:endnote w:type="continuationSeparator" w:id="0">
    <w:p w:rsidR="001405D2" w:rsidRDefault="001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42D0B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71F9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F91" w:rsidRDefault="00071F91" w:rsidP="00071F91">
    <w:pPr>
      <w:pStyle w:val="Zpat-univerzita4dkyadresy"/>
    </w:pPr>
    <w:r>
      <w:t>Masarykova univerzita, Lékařská fakulta</w:t>
    </w:r>
  </w:p>
  <w:p w:rsidR="00071F91" w:rsidRDefault="00071F91" w:rsidP="00071F91">
    <w:pPr>
      <w:pStyle w:val="Zpat-univerzita4dkyadresy"/>
    </w:pPr>
    <w:r>
      <w:t>Katedra ošetřovatelství a porodní asistence</w:t>
    </w:r>
  </w:p>
  <w:p w:rsidR="00071F91" w:rsidRDefault="00071F91" w:rsidP="00071F91">
    <w:pPr>
      <w:rPr>
        <w:lang w:eastAsia="cs-CZ"/>
      </w:rPr>
    </w:pPr>
    <w:r>
      <w:rPr>
        <w:rFonts w:ascii="Arial" w:hAnsi="Arial" w:cs="Arial"/>
        <w:color w:val="0000DC"/>
        <w:sz w:val="18"/>
        <w:szCs w:val="18"/>
        <w:lang w:eastAsia="cs-CZ"/>
      </w:rPr>
      <w:t>A: Kamenice 126/3 | 62500 Brno</w:t>
    </w:r>
    <w:r>
      <w:rPr>
        <w:rFonts w:ascii="Arial" w:hAnsi="Arial" w:cs="Arial"/>
        <w:color w:val="0000DC"/>
        <w:sz w:val="18"/>
        <w:szCs w:val="18"/>
        <w:lang w:eastAsia="cs-CZ"/>
      </w:rPr>
      <w:br/>
      <w:t xml:space="preserve">T: </w:t>
    </w:r>
    <w:hyperlink r:id="rId1" w:history="1">
      <w:r>
        <w:rPr>
          <w:rStyle w:val="Hypertextovodkaz"/>
          <w:rFonts w:ascii="Arial" w:hAnsi="Arial" w:cs="Arial"/>
          <w:color w:val="0000DC"/>
          <w:sz w:val="18"/>
          <w:szCs w:val="18"/>
          <w:lang w:eastAsia="cs-CZ"/>
        </w:rPr>
        <w:t>+420 549 49</w:t>
      </w:r>
    </w:hyperlink>
    <w:r>
      <w:rPr>
        <w:rFonts w:ascii="Arial" w:hAnsi="Arial" w:cs="Arial"/>
        <w:color w:val="0000DC"/>
        <w:sz w:val="18"/>
        <w:szCs w:val="18"/>
        <w:lang w:eastAsia="cs-CZ"/>
      </w:rPr>
      <w:t xml:space="preserve">4 628 </w:t>
    </w:r>
    <w:r>
      <w:rPr>
        <w:rFonts w:ascii="Arial" w:hAnsi="Arial" w:cs="Arial"/>
        <w:color w:val="0000DC"/>
        <w:sz w:val="18"/>
        <w:szCs w:val="18"/>
        <w:lang w:eastAsia="cs-CZ"/>
      </w:rPr>
      <w:br/>
      <w:t xml:space="preserve">E: </w:t>
    </w:r>
    <w:hyperlink r:id="rId2" w:history="1">
      <w:r>
        <w:rPr>
          <w:rStyle w:val="Hypertextovodkaz"/>
          <w:rFonts w:ascii="Arial" w:hAnsi="Arial" w:cs="Arial"/>
          <w:color w:val="0000DC"/>
          <w:sz w:val="18"/>
          <w:szCs w:val="18"/>
          <w:lang w:eastAsia="cs-CZ"/>
        </w:rPr>
        <w:t>alposp@med.muni.cz</w:t>
      </w:r>
    </w:hyperlink>
    <w:r>
      <w:rPr>
        <w:rFonts w:ascii="Arial" w:hAnsi="Arial" w:cs="Arial"/>
        <w:color w:val="0000DC"/>
        <w:sz w:val="18"/>
        <w:szCs w:val="18"/>
        <w:lang w:eastAsia="cs-CZ"/>
      </w:rPr>
      <w:t xml:space="preserve"> | W: </w:t>
    </w:r>
    <w:hyperlink r:id="rId3" w:history="1">
      <w:r>
        <w:rPr>
          <w:rStyle w:val="Hypertextovodkaz"/>
          <w:rFonts w:ascii="Arial" w:hAnsi="Arial" w:cs="Arial"/>
          <w:color w:val="0000DC"/>
          <w:sz w:val="18"/>
          <w:szCs w:val="18"/>
          <w:lang w:eastAsia="cs-CZ"/>
        </w:rPr>
        <w:t>www.muni.cz</w:t>
      </w:r>
    </w:hyperlink>
  </w:p>
  <w:p w:rsidR="00CA321A" w:rsidRPr="00071F91" w:rsidRDefault="00CA321A" w:rsidP="00071F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5D2" w:rsidRDefault="001405D2">
      <w:pPr>
        <w:spacing w:after="0" w:line="240" w:lineRule="auto"/>
      </w:pPr>
      <w:r>
        <w:separator/>
      </w:r>
    </w:p>
  </w:footnote>
  <w:footnote w:type="continuationSeparator" w:id="0">
    <w:p w:rsidR="001405D2" w:rsidRDefault="0014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0235"/>
    <w:multiLevelType w:val="hybridMultilevel"/>
    <w:tmpl w:val="1522FFEE"/>
    <w:lvl w:ilvl="0" w:tplc="F6188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56E2"/>
    <w:multiLevelType w:val="hybridMultilevel"/>
    <w:tmpl w:val="D8D60A0C"/>
    <w:lvl w:ilvl="0" w:tplc="BDC238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DD30B5"/>
    <w:multiLevelType w:val="singleLevel"/>
    <w:tmpl w:val="BDC238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9C2B53"/>
    <w:multiLevelType w:val="hybridMultilevel"/>
    <w:tmpl w:val="A072AA9A"/>
    <w:lvl w:ilvl="0" w:tplc="BDC23814">
      <w:start w:val="2"/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ED"/>
    <w:rsid w:val="00003AEB"/>
    <w:rsid w:val="00005A5B"/>
    <w:rsid w:val="000063B5"/>
    <w:rsid w:val="00007466"/>
    <w:rsid w:val="00016210"/>
    <w:rsid w:val="000218B9"/>
    <w:rsid w:val="00026D59"/>
    <w:rsid w:val="000306AF"/>
    <w:rsid w:val="00030F89"/>
    <w:rsid w:val="00032138"/>
    <w:rsid w:val="00042835"/>
    <w:rsid w:val="00051065"/>
    <w:rsid w:val="00061D39"/>
    <w:rsid w:val="00066ABC"/>
    <w:rsid w:val="00071F91"/>
    <w:rsid w:val="000767F0"/>
    <w:rsid w:val="00081F93"/>
    <w:rsid w:val="00086D29"/>
    <w:rsid w:val="00093E56"/>
    <w:rsid w:val="000A5AD7"/>
    <w:rsid w:val="000C0421"/>
    <w:rsid w:val="000C1494"/>
    <w:rsid w:val="000C6547"/>
    <w:rsid w:val="000C7CAB"/>
    <w:rsid w:val="000E2BB8"/>
    <w:rsid w:val="000F390C"/>
    <w:rsid w:val="000F6900"/>
    <w:rsid w:val="000F74B4"/>
    <w:rsid w:val="00102F12"/>
    <w:rsid w:val="001046CE"/>
    <w:rsid w:val="001047B9"/>
    <w:rsid w:val="00111324"/>
    <w:rsid w:val="001300AC"/>
    <w:rsid w:val="0013516D"/>
    <w:rsid w:val="001405D2"/>
    <w:rsid w:val="00142099"/>
    <w:rsid w:val="00150B9D"/>
    <w:rsid w:val="00152F82"/>
    <w:rsid w:val="00157ACD"/>
    <w:rsid w:val="0016055A"/>
    <w:rsid w:val="0016058C"/>
    <w:rsid w:val="001636D3"/>
    <w:rsid w:val="00180509"/>
    <w:rsid w:val="00181A1D"/>
    <w:rsid w:val="001874BC"/>
    <w:rsid w:val="00193F85"/>
    <w:rsid w:val="001A0E33"/>
    <w:rsid w:val="001A7E64"/>
    <w:rsid w:val="001B0AE4"/>
    <w:rsid w:val="001B7010"/>
    <w:rsid w:val="001B7DB7"/>
    <w:rsid w:val="00202512"/>
    <w:rsid w:val="00211F80"/>
    <w:rsid w:val="002169EF"/>
    <w:rsid w:val="00220A96"/>
    <w:rsid w:val="002211F1"/>
    <w:rsid w:val="00221B36"/>
    <w:rsid w:val="0022469E"/>
    <w:rsid w:val="0022521F"/>
    <w:rsid w:val="00227BC5"/>
    <w:rsid w:val="00231021"/>
    <w:rsid w:val="00241015"/>
    <w:rsid w:val="00247E5F"/>
    <w:rsid w:val="002554C0"/>
    <w:rsid w:val="002562E4"/>
    <w:rsid w:val="00257D44"/>
    <w:rsid w:val="002658E0"/>
    <w:rsid w:val="0027431E"/>
    <w:rsid w:val="00274760"/>
    <w:rsid w:val="002879AE"/>
    <w:rsid w:val="002974DA"/>
    <w:rsid w:val="002A127F"/>
    <w:rsid w:val="002A3813"/>
    <w:rsid w:val="002A469F"/>
    <w:rsid w:val="002A52F4"/>
    <w:rsid w:val="002B21DD"/>
    <w:rsid w:val="002B6D09"/>
    <w:rsid w:val="002C0A32"/>
    <w:rsid w:val="002C0C12"/>
    <w:rsid w:val="002C33A9"/>
    <w:rsid w:val="002D1CB8"/>
    <w:rsid w:val="002D69EE"/>
    <w:rsid w:val="002E764E"/>
    <w:rsid w:val="00304F72"/>
    <w:rsid w:val="00310D63"/>
    <w:rsid w:val="00323952"/>
    <w:rsid w:val="0032733A"/>
    <w:rsid w:val="00331A94"/>
    <w:rsid w:val="00332338"/>
    <w:rsid w:val="003372EC"/>
    <w:rsid w:val="00342121"/>
    <w:rsid w:val="003422E9"/>
    <w:rsid w:val="00342316"/>
    <w:rsid w:val="00355346"/>
    <w:rsid w:val="0036418B"/>
    <w:rsid w:val="0036682E"/>
    <w:rsid w:val="00367FD4"/>
    <w:rsid w:val="00371A95"/>
    <w:rsid w:val="0037465F"/>
    <w:rsid w:val="00375379"/>
    <w:rsid w:val="00380A0F"/>
    <w:rsid w:val="00394B2D"/>
    <w:rsid w:val="003A76B8"/>
    <w:rsid w:val="003B2A22"/>
    <w:rsid w:val="003C00A3"/>
    <w:rsid w:val="003C2B73"/>
    <w:rsid w:val="003C7938"/>
    <w:rsid w:val="003D4425"/>
    <w:rsid w:val="003E1EB5"/>
    <w:rsid w:val="003F2066"/>
    <w:rsid w:val="004055F9"/>
    <w:rsid w:val="004067DE"/>
    <w:rsid w:val="0041113E"/>
    <w:rsid w:val="0041218C"/>
    <w:rsid w:val="00412AD7"/>
    <w:rsid w:val="00421B09"/>
    <w:rsid w:val="0042387A"/>
    <w:rsid w:val="00424700"/>
    <w:rsid w:val="00425D43"/>
    <w:rsid w:val="00425FF9"/>
    <w:rsid w:val="004408E0"/>
    <w:rsid w:val="0044358F"/>
    <w:rsid w:val="00464C75"/>
    <w:rsid w:val="00466430"/>
    <w:rsid w:val="004707FC"/>
    <w:rsid w:val="00476CD4"/>
    <w:rsid w:val="00484D4C"/>
    <w:rsid w:val="004852F9"/>
    <w:rsid w:val="004865DD"/>
    <w:rsid w:val="00490265"/>
    <w:rsid w:val="00490F37"/>
    <w:rsid w:val="004A08FA"/>
    <w:rsid w:val="004A26E0"/>
    <w:rsid w:val="004B5E58"/>
    <w:rsid w:val="004C3232"/>
    <w:rsid w:val="004D1D78"/>
    <w:rsid w:val="004E2C1F"/>
    <w:rsid w:val="004E7E22"/>
    <w:rsid w:val="004F1ED1"/>
    <w:rsid w:val="004F3B9D"/>
    <w:rsid w:val="004F5E37"/>
    <w:rsid w:val="00511E3C"/>
    <w:rsid w:val="00515AB3"/>
    <w:rsid w:val="0051639E"/>
    <w:rsid w:val="00532849"/>
    <w:rsid w:val="00534D87"/>
    <w:rsid w:val="00535CC8"/>
    <w:rsid w:val="00547D4F"/>
    <w:rsid w:val="00553486"/>
    <w:rsid w:val="0056170E"/>
    <w:rsid w:val="00576197"/>
    <w:rsid w:val="00582DFC"/>
    <w:rsid w:val="00592634"/>
    <w:rsid w:val="00594290"/>
    <w:rsid w:val="005A094D"/>
    <w:rsid w:val="005A514C"/>
    <w:rsid w:val="005A5E13"/>
    <w:rsid w:val="005B2E8F"/>
    <w:rsid w:val="005B357E"/>
    <w:rsid w:val="005B615F"/>
    <w:rsid w:val="005C1BC3"/>
    <w:rsid w:val="005D1F84"/>
    <w:rsid w:val="005D73BD"/>
    <w:rsid w:val="005E6D69"/>
    <w:rsid w:val="005E7393"/>
    <w:rsid w:val="005F0F55"/>
    <w:rsid w:val="005F4CB2"/>
    <w:rsid w:val="005F57B0"/>
    <w:rsid w:val="00611184"/>
    <w:rsid w:val="00611EAC"/>
    <w:rsid w:val="00616507"/>
    <w:rsid w:val="00616EAB"/>
    <w:rsid w:val="0062477D"/>
    <w:rsid w:val="006256B3"/>
    <w:rsid w:val="00645CF1"/>
    <w:rsid w:val="00647BD0"/>
    <w:rsid w:val="006509F1"/>
    <w:rsid w:val="00652548"/>
    <w:rsid w:val="00653BC4"/>
    <w:rsid w:val="0066206F"/>
    <w:rsid w:val="00666AB5"/>
    <w:rsid w:val="00670B10"/>
    <w:rsid w:val="0067390A"/>
    <w:rsid w:val="00682487"/>
    <w:rsid w:val="00693DEA"/>
    <w:rsid w:val="00695C74"/>
    <w:rsid w:val="006971B3"/>
    <w:rsid w:val="006A39DF"/>
    <w:rsid w:val="006A4F1F"/>
    <w:rsid w:val="006B0E12"/>
    <w:rsid w:val="006B582A"/>
    <w:rsid w:val="006D0AE9"/>
    <w:rsid w:val="006D2439"/>
    <w:rsid w:val="006E1790"/>
    <w:rsid w:val="006E6F5E"/>
    <w:rsid w:val="006E7DD3"/>
    <w:rsid w:val="006F17A9"/>
    <w:rsid w:val="00700BDD"/>
    <w:rsid w:val="0070155F"/>
    <w:rsid w:val="00702F1D"/>
    <w:rsid w:val="007068F7"/>
    <w:rsid w:val="00710003"/>
    <w:rsid w:val="00712FFF"/>
    <w:rsid w:val="00721AA4"/>
    <w:rsid w:val="007272DA"/>
    <w:rsid w:val="00730ADB"/>
    <w:rsid w:val="00733CDB"/>
    <w:rsid w:val="0073428B"/>
    <w:rsid w:val="00742A86"/>
    <w:rsid w:val="00756259"/>
    <w:rsid w:val="00757878"/>
    <w:rsid w:val="007677C2"/>
    <w:rsid w:val="00767E6F"/>
    <w:rsid w:val="00775DB9"/>
    <w:rsid w:val="007814A2"/>
    <w:rsid w:val="007829E7"/>
    <w:rsid w:val="00790002"/>
    <w:rsid w:val="00790326"/>
    <w:rsid w:val="00790F63"/>
    <w:rsid w:val="0079196A"/>
    <w:rsid w:val="0079203F"/>
    <w:rsid w:val="0079758E"/>
    <w:rsid w:val="007A6373"/>
    <w:rsid w:val="007C738C"/>
    <w:rsid w:val="007D77E7"/>
    <w:rsid w:val="007E3048"/>
    <w:rsid w:val="007E4666"/>
    <w:rsid w:val="00810299"/>
    <w:rsid w:val="00817A3B"/>
    <w:rsid w:val="00820C4D"/>
    <w:rsid w:val="00824279"/>
    <w:rsid w:val="008300B3"/>
    <w:rsid w:val="00837AED"/>
    <w:rsid w:val="00842D0B"/>
    <w:rsid w:val="00860CFB"/>
    <w:rsid w:val="008640E6"/>
    <w:rsid w:val="00865842"/>
    <w:rsid w:val="00866033"/>
    <w:rsid w:val="00872C1A"/>
    <w:rsid w:val="008758CC"/>
    <w:rsid w:val="008761E2"/>
    <w:rsid w:val="00892B4F"/>
    <w:rsid w:val="008A1753"/>
    <w:rsid w:val="008A2AAA"/>
    <w:rsid w:val="008A6EBC"/>
    <w:rsid w:val="008B5304"/>
    <w:rsid w:val="008B77FF"/>
    <w:rsid w:val="008D7DA2"/>
    <w:rsid w:val="008E7242"/>
    <w:rsid w:val="008F3ACA"/>
    <w:rsid w:val="008F78E1"/>
    <w:rsid w:val="00900551"/>
    <w:rsid w:val="00906E8E"/>
    <w:rsid w:val="00912C49"/>
    <w:rsid w:val="0091428D"/>
    <w:rsid w:val="009204A0"/>
    <w:rsid w:val="00927D65"/>
    <w:rsid w:val="009301C1"/>
    <w:rsid w:val="0093108E"/>
    <w:rsid w:val="0093208F"/>
    <w:rsid w:val="00934AFE"/>
    <w:rsid w:val="00935080"/>
    <w:rsid w:val="0093695C"/>
    <w:rsid w:val="00941A91"/>
    <w:rsid w:val="00947B56"/>
    <w:rsid w:val="009645A8"/>
    <w:rsid w:val="009848EA"/>
    <w:rsid w:val="009929DF"/>
    <w:rsid w:val="00993CB4"/>
    <w:rsid w:val="00993F37"/>
    <w:rsid w:val="00993F65"/>
    <w:rsid w:val="009A05B9"/>
    <w:rsid w:val="009B14C7"/>
    <w:rsid w:val="009B1D15"/>
    <w:rsid w:val="009B6470"/>
    <w:rsid w:val="009F27E4"/>
    <w:rsid w:val="00A02235"/>
    <w:rsid w:val="00A03C7A"/>
    <w:rsid w:val="00A27490"/>
    <w:rsid w:val="00A43760"/>
    <w:rsid w:val="00A53D29"/>
    <w:rsid w:val="00A63644"/>
    <w:rsid w:val="00A65A84"/>
    <w:rsid w:val="00A71A6E"/>
    <w:rsid w:val="00A92C2D"/>
    <w:rsid w:val="00AA57F8"/>
    <w:rsid w:val="00AB451F"/>
    <w:rsid w:val="00AC2420"/>
    <w:rsid w:val="00AC29A5"/>
    <w:rsid w:val="00AC2D36"/>
    <w:rsid w:val="00AC6B6B"/>
    <w:rsid w:val="00AD2088"/>
    <w:rsid w:val="00AD2145"/>
    <w:rsid w:val="00AD4F8E"/>
    <w:rsid w:val="00AE63A4"/>
    <w:rsid w:val="00AF1609"/>
    <w:rsid w:val="00B058E3"/>
    <w:rsid w:val="00B20703"/>
    <w:rsid w:val="00B43F1E"/>
    <w:rsid w:val="00B44F80"/>
    <w:rsid w:val="00B72BD6"/>
    <w:rsid w:val="00B75897"/>
    <w:rsid w:val="00B904AA"/>
    <w:rsid w:val="00BA63A8"/>
    <w:rsid w:val="00BC1CE3"/>
    <w:rsid w:val="00BE0396"/>
    <w:rsid w:val="00C0528E"/>
    <w:rsid w:val="00C06373"/>
    <w:rsid w:val="00C119C6"/>
    <w:rsid w:val="00C20847"/>
    <w:rsid w:val="00C22C8F"/>
    <w:rsid w:val="00C2302A"/>
    <w:rsid w:val="00C26895"/>
    <w:rsid w:val="00C3745F"/>
    <w:rsid w:val="00C44C72"/>
    <w:rsid w:val="00C55F63"/>
    <w:rsid w:val="00C6039A"/>
    <w:rsid w:val="00C96D9F"/>
    <w:rsid w:val="00CA321A"/>
    <w:rsid w:val="00CB634D"/>
    <w:rsid w:val="00CC2597"/>
    <w:rsid w:val="00CC48E7"/>
    <w:rsid w:val="00CD44FC"/>
    <w:rsid w:val="00CE2906"/>
    <w:rsid w:val="00CE5D2D"/>
    <w:rsid w:val="00CF1EDB"/>
    <w:rsid w:val="00D01319"/>
    <w:rsid w:val="00D140C3"/>
    <w:rsid w:val="00D15C5D"/>
    <w:rsid w:val="00D279F4"/>
    <w:rsid w:val="00D334F5"/>
    <w:rsid w:val="00D43647"/>
    <w:rsid w:val="00D4417E"/>
    <w:rsid w:val="00D45579"/>
    <w:rsid w:val="00D47639"/>
    <w:rsid w:val="00D53642"/>
    <w:rsid w:val="00D54496"/>
    <w:rsid w:val="00D65140"/>
    <w:rsid w:val="00D80C2F"/>
    <w:rsid w:val="00D82D96"/>
    <w:rsid w:val="00D84EC1"/>
    <w:rsid w:val="00D87462"/>
    <w:rsid w:val="00D91A47"/>
    <w:rsid w:val="00DA124C"/>
    <w:rsid w:val="00DB0117"/>
    <w:rsid w:val="00DB12FA"/>
    <w:rsid w:val="00DB6D15"/>
    <w:rsid w:val="00DB70B7"/>
    <w:rsid w:val="00DD34A3"/>
    <w:rsid w:val="00DE590E"/>
    <w:rsid w:val="00DE6196"/>
    <w:rsid w:val="00DE7A0E"/>
    <w:rsid w:val="00E02F97"/>
    <w:rsid w:val="00E05F2B"/>
    <w:rsid w:val="00E26CA3"/>
    <w:rsid w:val="00E377D7"/>
    <w:rsid w:val="00E37D08"/>
    <w:rsid w:val="00E43F09"/>
    <w:rsid w:val="00E760BF"/>
    <w:rsid w:val="00E80B96"/>
    <w:rsid w:val="00E84342"/>
    <w:rsid w:val="00E86E9A"/>
    <w:rsid w:val="00EA617D"/>
    <w:rsid w:val="00EB0CFF"/>
    <w:rsid w:val="00EC6F09"/>
    <w:rsid w:val="00EC70A0"/>
    <w:rsid w:val="00ED55F8"/>
    <w:rsid w:val="00EE0140"/>
    <w:rsid w:val="00EE4D13"/>
    <w:rsid w:val="00EF1356"/>
    <w:rsid w:val="00F006DD"/>
    <w:rsid w:val="00F02D6F"/>
    <w:rsid w:val="00F066DD"/>
    <w:rsid w:val="00F1232B"/>
    <w:rsid w:val="00F1478F"/>
    <w:rsid w:val="00F15F08"/>
    <w:rsid w:val="00F231F5"/>
    <w:rsid w:val="00F26398"/>
    <w:rsid w:val="00F32999"/>
    <w:rsid w:val="00F3674E"/>
    <w:rsid w:val="00F53B0F"/>
    <w:rsid w:val="00F62CD5"/>
    <w:rsid w:val="00F62CE3"/>
    <w:rsid w:val="00F633D9"/>
    <w:rsid w:val="00F65574"/>
    <w:rsid w:val="00F75F67"/>
    <w:rsid w:val="00F86362"/>
    <w:rsid w:val="00F870DB"/>
    <w:rsid w:val="00F917B6"/>
    <w:rsid w:val="00F93223"/>
    <w:rsid w:val="00F9561B"/>
    <w:rsid w:val="00F95D7E"/>
    <w:rsid w:val="00FA10BD"/>
    <w:rsid w:val="00FC2768"/>
    <w:rsid w:val="00FD261D"/>
    <w:rsid w:val="00FD3701"/>
    <w:rsid w:val="00FD5146"/>
    <w:rsid w:val="00FE1303"/>
    <w:rsid w:val="00FE458D"/>
    <w:rsid w:val="00FE45DE"/>
    <w:rsid w:val="00FE7A19"/>
    <w:rsid w:val="00FF135A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F9840D-B7B4-44D5-AF0C-538838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1A47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FF13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86E9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D73BD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993C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528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52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5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ni.cz/" TargetMode="External"/><Relationship Id="rId2" Type="http://schemas.openxmlformats.org/officeDocument/2006/relationships/hyperlink" Target="mailto:alposp@med.muni.cz" TargetMode="External"/><Relationship Id="rId1" Type="http://schemas.openxmlformats.org/officeDocument/2006/relationships/hyperlink" Target="tel:+4205494980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95399\Desktop\med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EF6E-0175-4237-AD34-66A2B5DC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med_univerzalni_dopis_cz_barva_bez_znacek.dotx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Dana Soldánová</dc:creator>
  <cp:lastModifiedBy>Alena Pospíšilová</cp:lastModifiedBy>
  <cp:revision>2</cp:revision>
  <cp:lastPrinted>2020-02-12T11:21:00Z</cp:lastPrinted>
  <dcterms:created xsi:type="dcterms:W3CDTF">2021-02-26T12:04:00Z</dcterms:created>
  <dcterms:modified xsi:type="dcterms:W3CDTF">2021-02-26T12:04:00Z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