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04" w:rsidRDefault="00D04104">
      <w:r>
        <w:t>Anamnéza – History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Odebrat anamnézu – to take a history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Jaké máte potíže? – What is troubeling you? What is the problem? What seems to be the problem? 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Co vás bolí? – What hurts? Where is the problem?  Where does the pain come from?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Bolí vás něco? – Does anything hurt?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Jdete na prohlídku nebo máte nějaké potíže? – Are you coming for check – up or do you have any problems?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Který zub přesně vás bolí? – Which tooth hurts exactly?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Můžete mi ukázat, kde přesně vás to bolí? – Can you show me where  exactly it hurts?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Bolí to pořád nebo jen někdy? – Is the pain constant or intermittent?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Bolí to i v noci ? – Does it hurt also at night?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Budí vás bolest v noci? – Does the pain wake up you at night?</w:t>
      </w:r>
    </w:p>
    <w:p w:rsidR="00D04104" w:rsidRDefault="00D04104">
      <w:pPr>
        <w:rPr>
          <w:sz w:val="18"/>
          <w:szCs w:val="18"/>
        </w:rPr>
      </w:pP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 xml:space="preserve">Jste zdravý/á nebo máte nějaké onemocnění? – Are you healthy or do you suffer from any disease? 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Máte nějakou vážnou nemoc? – Do you suffer from any seriouse disease?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Máte nemocné srdce, játra, ledviny, štítnou žlázu? – Do you have any disease of heart, liver, kidneys, thyroid gland?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Máte rakovinu, cukrovku nebo vysoký krevní tlak? – Do you have cancer,diabetes or high blood pressure?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Měl/a jste někdy žloutenku? – Have you ever had jaundice?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Měl tyto nemoci někdo ve vaší rodině? – Have anyone in your family suffered from these diseases?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Berete /Užíváte nějaké léky? – Do you take any  (regular) medication?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(Například léky na ředění krve nebo na vysoký krevní tlak?) – (For example medicines for dilution of blood or against high blood pressure?)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Měl/a jste někdy trombózu nebo zánět žil? – Have you ever had trombosis or inflamation of veins?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Máte nějakou alergii? – Do you suffer from any allergy?</w:t>
      </w:r>
    </w:p>
    <w:p w:rsidR="00D04104" w:rsidRDefault="00D04104">
      <w:pPr>
        <w:rPr>
          <w:sz w:val="18"/>
          <w:szCs w:val="18"/>
        </w:rPr>
      </w:pPr>
      <w:r>
        <w:rPr>
          <w:sz w:val="18"/>
          <w:szCs w:val="18"/>
        </w:rPr>
        <w:t>Jste na něco alergický/á? - Are you allergic to anything?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 xml:space="preserve"> /na prach, na pyl, na roztoče, na latex, na amalgám, na kontrastní látku, máte potravinovou alergii nebo alergii na léky?/-</w:t>
      </w:r>
    </w:p>
    <w:p w:rsidR="00D04104" w:rsidRDefault="00D04104" w:rsidP="00F724E2">
      <w:pPr>
        <w:rPr>
          <w:sz w:val="18"/>
          <w:szCs w:val="18"/>
        </w:rPr>
      </w:pPr>
      <w:r w:rsidRPr="00F724E2">
        <w:rPr>
          <w:sz w:val="18"/>
          <w:szCs w:val="18"/>
        </w:rPr>
        <w:t xml:space="preserve"> </w:t>
      </w:r>
      <w:r>
        <w:rPr>
          <w:sz w:val="18"/>
          <w:szCs w:val="18"/>
        </w:rPr>
        <w:t>/ to dust, to pollen, to mites, to latex, to amalgam, to contrast  substance , do you have    food    allergy or allergy to drugs?/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>Měl/a jste nějaký úraz hlavy? – Have you ever had any injury of  head?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>Nosil/a jste někdy rovnátka?/sundávací nebo na pevno/ - Have you ever worn braces/retainers?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>Jste těhotná? – Are you pregnant?</w:t>
      </w:r>
    </w:p>
    <w:p w:rsidR="00D04104" w:rsidRDefault="00D04104" w:rsidP="00F724E2">
      <w:pPr>
        <w:rPr>
          <w:sz w:val="18"/>
          <w:szCs w:val="18"/>
        </w:rPr>
      </w:pPr>
      <w:r>
        <w:rPr>
          <w:sz w:val="18"/>
          <w:szCs w:val="18"/>
        </w:rPr>
        <w:t>Kouříte? Kolik cigaret denně? – Do you smoke? How many cigarettes per day?</w:t>
      </w:r>
    </w:p>
    <w:p w:rsidR="00D04104" w:rsidRDefault="00D04104" w:rsidP="00A16AD2">
      <w:pPr>
        <w:rPr>
          <w:sz w:val="18"/>
          <w:szCs w:val="18"/>
        </w:rPr>
      </w:pPr>
      <w:r>
        <w:rPr>
          <w:sz w:val="18"/>
          <w:szCs w:val="18"/>
        </w:rPr>
        <w:t>Když se zraníte, krvácíte hodně? – If you have an injury, do you bleed a lot?</w:t>
      </w:r>
    </w:p>
    <w:p w:rsidR="00D04104" w:rsidRPr="00F77C48" w:rsidRDefault="00D04104" w:rsidP="00A16AD2">
      <w:pPr>
        <w:numPr>
          <w:ilvl w:val="0"/>
          <w:numId w:val="2"/>
        </w:numPr>
        <w:rPr>
          <w:sz w:val="18"/>
          <w:szCs w:val="18"/>
        </w:rPr>
      </w:pPr>
      <w:r w:rsidRPr="00F77C48">
        <w:rPr>
          <w:sz w:val="18"/>
          <w:szCs w:val="18"/>
        </w:rPr>
        <w:t>Doplňte vhodnou (suitable) větu: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 xml:space="preserve">   Ano, užívám Varfarin.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Asi krabičku za den.</w:t>
      </w:r>
    </w:p>
    <w:p w:rsidR="00D04104" w:rsidRPr="00F77C48" w:rsidRDefault="00D04104" w:rsidP="00E84021">
      <w:pPr>
        <w:rPr>
          <w:sz w:val="18"/>
          <w:szCs w:val="18"/>
        </w:rPr>
      </w:pPr>
    </w:p>
    <w:p w:rsidR="00D04104" w:rsidRPr="00F77C48" w:rsidRDefault="00D04104" w:rsidP="00E84021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  <w:r w:rsidRPr="00F77C48">
        <w:rPr>
          <w:sz w:val="18"/>
          <w:szCs w:val="18"/>
        </w:rPr>
        <w:t>Nemám žádné potíže. Ale už jsem tady půl roku nebyl.</w:t>
      </w:r>
    </w:p>
    <w:p w:rsidR="00D04104" w:rsidRPr="00F77C48" w:rsidRDefault="00D04104" w:rsidP="00E84021">
      <w:pPr>
        <w:pBdr>
          <w:top w:val="single" w:sz="12" w:space="1" w:color="auto"/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  <w:r w:rsidRPr="00F77C48">
        <w:rPr>
          <w:sz w:val="18"/>
          <w:szCs w:val="18"/>
        </w:rPr>
        <w:t>Bolí to tady dole vlevo.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Ne, nikdy jsem neměl křivé zuby.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Na mléčné výrobky a na ořechy.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Před třemi lety.(Více možností)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Zub, ale nevím přesně který.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Loni na jaře jsem si zlomil nos.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Ne, v noci spím dobře.</w:t>
      </w:r>
    </w:p>
    <w:p w:rsidR="00D04104" w:rsidRPr="00F77C48" w:rsidRDefault="00D04104" w:rsidP="00E84021">
      <w:pPr>
        <w:pBdr>
          <w:bottom w:val="single" w:sz="12" w:space="1" w:color="auto"/>
        </w:pBdr>
        <w:rPr>
          <w:sz w:val="18"/>
          <w:szCs w:val="18"/>
        </w:rPr>
      </w:pPr>
    </w:p>
    <w:p w:rsidR="00D04104" w:rsidRPr="00F77C48" w:rsidRDefault="00D04104" w:rsidP="00E84021">
      <w:pPr>
        <w:rPr>
          <w:sz w:val="18"/>
          <w:szCs w:val="18"/>
        </w:rPr>
      </w:pPr>
      <w:r w:rsidRPr="00F77C48">
        <w:rPr>
          <w:sz w:val="18"/>
          <w:szCs w:val="18"/>
        </w:rPr>
        <w:t>Ne, nejsem. (Více možností)</w:t>
      </w:r>
    </w:p>
    <w:p w:rsidR="00D04104" w:rsidRPr="00F77C48" w:rsidRDefault="00D04104" w:rsidP="00E84021">
      <w:pPr>
        <w:rPr>
          <w:sz w:val="18"/>
          <w:szCs w:val="18"/>
        </w:rPr>
      </w:pPr>
    </w:p>
    <w:p w:rsidR="00D04104" w:rsidRPr="00F77C48" w:rsidRDefault="00D04104" w:rsidP="00AC0149">
      <w:pPr>
        <w:numPr>
          <w:ilvl w:val="0"/>
          <w:numId w:val="2"/>
        </w:numPr>
        <w:rPr>
          <w:sz w:val="18"/>
          <w:szCs w:val="18"/>
        </w:rPr>
      </w:pPr>
      <w:r w:rsidRPr="00F77C48">
        <w:rPr>
          <w:sz w:val="18"/>
          <w:szCs w:val="18"/>
        </w:rPr>
        <w:t>Think a suitable answer for each of these questions.</w:t>
      </w:r>
    </w:p>
    <w:p w:rsidR="00D04104" w:rsidRPr="00F77C48" w:rsidRDefault="00D04104" w:rsidP="00F77C48">
      <w:pPr>
        <w:numPr>
          <w:ilvl w:val="0"/>
          <w:numId w:val="2"/>
        </w:numPr>
        <w:rPr>
          <w:sz w:val="18"/>
          <w:szCs w:val="18"/>
        </w:rPr>
      </w:pPr>
      <w:r w:rsidRPr="00F77C48">
        <w:rPr>
          <w:sz w:val="18"/>
          <w:szCs w:val="18"/>
        </w:rPr>
        <w:t>Odeberte vašemu kolegovi anamnézu.</w:t>
      </w:r>
    </w:p>
    <w:p w:rsidR="00D04104" w:rsidRPr="00F77C48" w:rsidRDefault="00D04104" w:rsidP="00F77C48">
      <w:pPr>
        <w:ind w:left="360"/>
        <w:rPr>
          <w:sz w:val="18"/>
          <w:szCs w:val="18"/>
        </w:rPr>
      </w:pPr>
    </w:p>
    <w:p w:rsidR="00D04104" w:rsidRDefault="00D04104">
      <w:pPr>
        <w:rPr>
          <w:sz w:val="18"/>
          <w:szCs w:val="18"/>
        </w:rPr>
      </w:pPr>
    </w:p>
    <w:p w:rsidR="00D04104" w:rsidRDefault="00D04104">
      <w:pPr>
        <w:rPr>
          <w:sz w:val="18"/>
          <w:szCs w:val="18"/>
        </w:rPr>
      </w:pPr>
    </w:p>
    <w:p w:rsidR="00D04104" w:rsidRDefault="00D04104">
      <w:pPr>
        <w:rPr>
          <w:sz w:val="18"/>
          <w:szCs w:val="18"/>
        </w:rPr>
      </w:pPr>
    </w:p>
    <w:p w:rsidR="00D04104" w:rsidRPr="00AA75FA" w:rsidRDefault="00D04104">
      <w:pPr>
        <w:rPr>
          <w:sz w:val="18"/>
          <w:szCs w:val="18"/>
        </w:rPr>
      </w:pPr>
    </w:p>
    <w:sectPr w:rsidR="00D04104" w:rsidRPr="00AA75FA" w:rsidSect="007A5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04" w:rsidRDefault="00D04104" w:rsidP="002505B1">
      <w:pPr>
        <w:spacing w:after="0" w:line="240" w:lineRule="auto"/>
      </w:pPr>
      <w:r>
        <w:separator/>
      </w:r>
    </w:p>
  </w:endnote>
  <w:endnote w:type="continuationSeparator" w:id="0">
    <w:p w:rsidR="00D04104" w:rsidRDefault="00D04104" w:rsidP="0025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04" w:rsidRDefault="00D04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04" w:rsidRDefault="00D041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04" w:rsidRDefault="00D04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04" w:rsidRDefault="00D04104" w:rsidP="002505B1">
      <w:pPr>
        <w:spacing w:after="0" w:line="240" w:lineRule="auto"/>
      </w:pPr>
      <w:r>
        <w:separator/>
      </w:r>
    </w:p>
  </w:footnote>
  <w:footnote w:type="continuationSeparator" w:id="0">
    <w:p w:rsidR="00D04104" w:rsidRDefault="00D04104" w:rsidP="0025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04" w:rsidRDefault="00D04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04" w:rsidRDefault="00D041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04" w:rsidRDefault="00D04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34AA"/>
    <w:multiLevelType w:val="hybridMultilevel"/>
    <w:tmpl w:val="66C85EB8"/>
    <w:lvl w:ilvl="0" w:tplc="C2DE694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6347E"/>
    <w:multiLevelType w:val="hybridMultilevel"/>
    <w:tmpl w:val="5BA07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954AF"/>
    <w:multiLevelType w:val="hybridMultilevel"/>
    <w:tmpl w:val="9D684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5FA"/>
    <w:rsid w:val="000C4A85"/>
    <w:rsid w:val="000D4C28"/>
    <w:rsid w:val="00121B86"/>
    <w:rsid w:val="00183983"/>
    <w:rsid w:val="002505B1"/>
    <w:rsid w:val="002545F3"/>
    <w:rsid w:val="00353A37"/>
    <w:rsid w:val="003F3595"/>
    <w:rsid w:val="004400BB"/>
    <w:rsid w:val="00496A3B"/>
    <w:rsid w:val="004E60AA"/>
    <w:rsid w:val="004F6E79"/>
    <w:rsid w:val="00613FB9"/>
    <w:rsid w:val="007A5CE6"/>
    <w:rsid w:val="007D37AA"/>
    <w:rsid w:val="008346D9"/>
    <w:rsid w:val="008815AA"/>
    <w:rsid w:val="009A0EC4"/>
    <w:rsid w:val="009A15F6"/>
    <w:rsid w:val="009F7D56"/>
    <w:rsid w:val="00A16AD2"/>
    <w:rsid w:val="00A1767B"/>
    <w:rsid w:val="00A27823"/>
    <w:rsid w:val="00A5245B"/>
    <w:rsid w:val="00AA75FA"/>
    <w:rsid w:val="00AC0149"/>
    <w:rsid w:val="00AC3CC4"/>
    <w:rsid w:val="00C44107"/>
    <w:rsid w:val="00C65A1C"/>
    <w:rsid w:val="00CC16CC"/>
    <w:rsid w:val="00D04104"/>
    <w:rsid w:val="00DA318A"/>
    <w:rsid w:val="00DD6AB8"/>
    <w:rsid w:val="00E84021"/>
    <w:rsid w:val="00F01B6F"/>
    <w:rsid w:val="00F724E2"/>
    <w:rsid w:val="00F7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05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5B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505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5B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397</Words>
  <Characters>2345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Anamnéza – History</dc:title>
  <dc:subject/>
  <dc:creator>maria</dc:creator>
  <cp:keywords/>
  <dc:description/>
  <cp:lastModifiedBy>mozna</cp:lastModifiedBy>
  <cp:revision>7</cp:revision>
  <dcterms:created xsi:type="dcterms:W3CDTF">2013-06-24T09:45:00Z</dcterms:created>
  <dcterms:modified xsi:type="dcterms:W3CDTF">2014-02-03T13:13:00Z</dcterms:modified>
</cp:coreProperties>
</file>