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49F4" w14:textId="77777777" w:rsidR="00832CB3" w:rsidRPr="00A02635" w:rsidRDefault="00832CB3" w:rsidP="00D83E7E">
      <w:pPr>
        <w:pStyle w:val="ZPTitulkafakulta"/>
        <w:spacing w:before="0" w:after="0" w:line="240" w:lineRule="auto"/>
      </w:pPr>
      <w:bookmarkStart w:id="0" w:name="_GoBack"/>
      <w:bookmarkEnd w:id="0"/>
      <w:r w:rsidRPr="00A02635">
        <w:rPr>
          <w:noProof/>
        </w:rPr>
        <mc:AlternateContent>
          <mc:Choice Requires="wps">
            <w:drawing>
              <wp:inline distT="0" distB="0" distL="0" distR="0" wp14:anchorId="7B047455" wp14:editId="74EFE4E6">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4DE9812C" w14:textId="77777777" w:rsidR="00540583" w:rsidRDefault="00540583" w:rsidP="00832CB3">
                            <w:pPr>
                              <w:pStyle w:val="ZPZhlavtitulnlist"/>
                              <w:pBdr>
                                <w:bottom w:val="none" w:sz="0" w:space="0" w:color="auto"/>
                              </w:pBdr>
                              <w:spacing w:after="0"/>
                              <w:rPr>
                                <w:rStyle w:val="ZP-NadpisyzkladChar"/>
                              </w:rPr>
                            </w:pPr>
                            <w:r>
                              <w:rPr>
                                <w:noProof/>
                              </w:rPr>
                              <w:drawing>
                                <wp:inline distT="0" distB="0" distL="0" distR="0" wp14:anchorId="0289E990" wp14:editId="67BE3603">
                                  <wp:extent cx="2268000" cy="77030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8000" cy="770309"/>
                                          </a:xfrm>
                                          <a:prstGeom prst="rect">
                                            <a:avLst/>
                                          </a:prstGeom>
                                        </pic:spPr>
                                      </pic:pic>
                                    </a:graphicData>
                                  </a:graphic>
                                </wp:inline>
                              </w:drawing>
                            </w:r>
                          </w:p>
                          <w:p w14:paraId="120D54BF" w14:textId="77777777" w:rsidR="00540583" w:rsidRDefault="00540583" w:rsidP="00832CB3">
                            <w:pPr>
                              <w:pStyle w:val="ZPTitulkafakulta"/>
                            </w:pPr>
                            <w:r w:rsidRPr="00DD5A2A">
                              <w:t>Právnická fakulta</w:t>
                            </w:r>
                          </w:p>
                          <w:p w14:paraId="2478DC1C" w14:textId="03189EC6" w:rsidR="00540583" w:rsidRDefault="0064474B"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t>Návod k šabloně závěrečné práce</w:t>
                                </w:r>
                              </w:sdtContent>
                            </w:sdt>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4DE9812C" w14:textId="77777777" w:rsidR="00540583" w:rsidRDefault="00540583" w:rsidP="00832CB3">
                      <w:pPr>
                        <w:pStyle w:val="ZPZhlavtitulnlist"/>
                        <w:pBdr>
                          <w:bottom w:val="none" w:sz="0" w:space="0" w:color="auto"/>
                        </w:pBdr>
                        <w:spacing w:after="0"/>
                        <w:rPr>
                          <w:rStyle w:val="ZP-NadpisyzkladChar"/>
                        </w:rPr>
                      </w:pPr>
                      <w:r>
                        <w:rPr>
                          <w:noProof/>
                        </w:rPr>
                        <w:drawing>
                          <wp:inline distT="0" distB="0" distL="0" distR="0" wp14:anchorId="0289E990" wp14:editId="67BE3603">
                            <wp:extent cx="2268000" cy="77030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8000" cy="770309"/>
                                    </a:xfrm>
                                    <a:prstGeom prst="rect">
                                      <a:avLst/>
                                    </a:prstGeom>
                                  </pic:spPr>
                                </pic:pic>
                              </a:graphicData>
                            </a:graphic>
                          </wp:inline>
                        </w:drawing>
                      </w:r>
                    </w:p>
                    <w:p w14:paraId="120D54BF" w14:textId="77777777" w:rsidR="00540583" w:rsidRDefault="00540583" w:rsidP="00832CB3">
                      <w:pPr>
                        <w:pStyle w:val="ZPTitulkafakulta"/>
                      </w:pPr>
                      <w:r w:rsidRPr="00DD5A2A">
                        <w:t>Právnická fakulta</w:t>
                      </w:r>
                    </w:p>
                    <w:p w14:paraId="2478DC1C" w14:textId="03189EC6" w:rsidR="00540583" w:rsidRDefault="0064474B"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t>Návod k šabloně závěrečné práce</w:t>
                          </w:r>
                        </w:sdtContent>
                      </w:sdt>
                    </w:p>
                  </w:txbxContent>
                </v:textbox>
                <w10:anchorlock/>
              </v:shape>
            </w:pict>
          </mc:Fallback>
        </mc:AlternateContent>
      </w:r>
    </w:p>
    <w:p w14:paraId="7542055B" w14:textId="77777777" w:rsidR="00832CB3" w:rsidRPr="00A02635" w:rsidRDefault="0064474B" w:rsidP="00832CB3">
      <w:pPr>
        <w:pStyle w:val="ZPTitulkahlavn"/>
      </w:pPr>
      <w:sdt>
        <w:sdtPr>
          <w:id w:val="995605782"/>
          <w:placeholder>
            <w:docPart w:val="8DAD5290B7C44385ADFEDD55FE7304A9"/>
          </w:placeholder>
          <w:comboBox>
            <w:listItem w:displayText="Zvolte druh závěrečné práce" w:value=""/>
            <w:listItem w:displayText="Diplomová práce" w:value="Diplomová práce"/>
            <w:listItem w:displayText="Bakalářská práce" w:value="Bakalářská práce"/>
          </w:comboBox>
        </w:sdtPr>
        <w:sdtEndPr/>
        <w:sdtContent>
          <w:r w:rsidR="00BB3EE0" w:rsidRPr="00A02635">
            <w:t>Diplomová práce</w:t>
          </w:r>
        </w:sdtContent>
      </w:sdt>
    </w:p>
    <w:p w14:paraId="00D46D99" w14:textId="77777777" w:rsidR="00832CB3" w:rsidRPr="00A02635" w:rsidRDefault="0064474B" w:rsidP="00832CB3">
      <w:pPr>
        <w:pStyle w:val="ZPTitulkaautor"/>
      </w:pPr>
      <w:sdt>
        <w:sdtPr>
          <w:alias w:val="Autor"/>
          <w:tag w:val=""/>
          <w:id w:val="678628427"/>
          <w:placeholder>
            <w:docPart w:val="6400FD66C5904F4C8C412580940446BA"/>
          </w:placeholder>
          <w:dataBinding w:prefixMappings="xmlns:ns0='http://purl.org/dc/elements/1.1/' xmlns:ns1='http://schemas.openxmlformats.org/package/2006/metadata/core-properties' " w:xpath="/ns1:coreProperties[1]/ns0:creator[1]" w:storeItemID="{6C3C8BC8-F283-45AE-878A-BAB7291924A1}"/>
          <w:text/>
        </w:sdtPr>
        <w:sdtEndPr/>
        <w:sdtContent>
          <w:r w:rsidR="00BB3EE0" w:rsidRPr="00A02635">
            <w:t>Milan Kolka</w:t>
          </w:r>
        </w:sdtContent>
      </w:sdt>
    </w:p>
    <w:p w14:paraId="707D2BAB" w14:textId="77777777" w:rsidR="00832CB3" w:rsidRPr="00A02635" w:rsidRDefault="00832CB3" w:rsidP="00704143">
      <w:pPr>
        <w:pStyle w:val="ZPTitulkadra"/>
      </w:pPr>
    </w:p>
    <w:commentRangeStart w:id="1"/>
    <w:p w14:paraId="0D013BF5" w14:textId="77777777" w:rsidR="00B75A1B" w:rsidRPr="00A02635" w:rsidRDefault="00830CE4" w:rsidP="00704143">
      <w:pPr>
        <w:pStyle w:val="ZPPatatitulnstrnky"/>
        <w:keepNext w:val="0"/>
        <w:keepLines w:val="0"/>
        <w:widowControl w:val="0"/>
      </w:pPr>
      <w:r w:rsidRPr="00A02635">
        <w:rPr>
          <w:noProof/>
        </w:rPr>
        <mc:AlternateContent>
          <mc:Choice Requires="wps">
            <w:drawing>
              <wp:inline distT="0" distB="0" distL="0" distR="0" wp14:anchorId="6879AECF" wp14:editId="1F3421DA">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767A5DBD" w14:textId="77777777" w:rsidR="00540583" w:rsidRDefault="00540583" w:rsidP="006E36ED">
                            <w:pPr>
                              <w:pStyle w:val="ZPTitulkahlavn"/>
                              <w:spacing w:after="340"/>
                            </w:pPr>
                            <w:r>
                              <w:t xml:space="preserve">Vedoucí práce: </w:t>
                            </w:r>
                            <w:sdt>
                              <w:sdtPr>
                                <w:alias w:val="Nadřízený"/>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Napište jméno a příjmení školitele s tituly</w:t>
                                </w:r>
                                <w:r w:rsidRPr="00060E55">
                                  <w:rPr>
                                    <w:rStyle w:val="Zstupntext"/>
                                  </w:rPr>
                                  <w:t>]</w:t>
                                </w:r>
                              </w:sdtContent>
                            </w:sdt>
                          </w:p>
                          <w:p w14:paraId="4F6B041C" w14:textId="77777777" w:rsidR="00540583" w:rsidRDefault="00540583" w:rsidP="00DD5A2A">
                            <w:pPr>
                              <w:pStyle w:val="ZPTitulkahlavn"/>
                            </w:pPr>
                            <w:r>
                              <w:t xml:space="preserve"> </w:t>
                            </w:r>
                            <w:bookmarkStart w:id="2" w:name="KATEDRA"/>
                            <w:sdt>
                              <w:sdtPr>
                                <w:id w:val="1524597887"/>
                                <w:comboBox>
                                  <w:listItem w:displayText="Zvolte katedru nebo ústav" w:value=""/>
                                  <w:listItem w:displayText="Katedra právní teorie" w:value="Katedra právní teorie"/>
                                  <w:listItem w:displayText="Katedra ústavního práva a politologie " w:value="Katedra ústavního práva a politologie "/>
                                  <w:listItem w:displayText="Katedra dějin státu a práva" w:value="Katedra dějin státu a práva"/>
                                  <w:listItem w:displayText="Katedra správní vědy a správního práva" w:value="Katedra správní vědy a správního práva"/>
                                  <w:listItem w:displayText="Katedra občanského práva" w:value="Katedra občanského práva"/>
                                  <w:listItem w:displayText="Katedra trestního práva" w:value="Katedra trestního práva"/>
                                  <w:listItem w:displayText="Katedra mezinárodního a evropského práva" w:value="Katedra mezinárodního a evropského práva"/>
                                  <w:listItem w:displayText="Katedra obchodního práva" w:value="Katedra obchodního práva"/>
                                  <w:listItem w:displayText="Katedra finančního práva a národního hospodářství" w:value="Katedra finančního práva a národního hospodářství"/>
                                  <w:listItem w:displayText="Katedra pracovního práva a sociálního zabezpečení" w:value="Katedra pracovního práva a sociálního zabezpečení"/>
                                  <w:listItem w:displayText="Katedra práva životního prostředí a pozemkového práva " w:value="Katedra práva životního prostředí a pozemkového práva "/>
                                  <w:listItem w:displayText="Ústav práva a technologií" w:value="Ústav práva a technologií"/>
                                  <w:listItem w:displayText="Ústav pro otázky soudnictví" w:value="Ústav pro otázky soudnictví"/>
                                </w:comboBox>
                              </w:sdtPr>
                              <w:sdtEndPr/>
                              <w:sdtContent>
                                <w:r w:rsidRPr="00FB7AC5">
                                  <w:t>[Zvolte katedru nebo ústav]</w:t>
                                </w:r>
                              </w:sdtContent>
                            </w:sdt>
                            <w:r>
                              <w:t xml:space="preserve"> </w:t>
                            </w:r>
                            <w:bookmarkEnd w:id="2"/>
                          </w:p>
                          <w:p w14:paraId="5789881A" w14:textId="77777777" w:rsidR="00540583" w:rsidRDefault="00540583" w:rsidP="00940EE8">
                            <w:pPr>
                              <w:pStyle w:val="ZPTitulkahlavn"/>
                            </w:pPr>
                            <w:r w:rsidRPr="00FB7AC5">
                              <w:t xml:space="preserve">obor </w:t>
                            </w:r>
                            <w:bookmarkStart w:id="3" w:name="OBOR"/>
                            <w:sdt>
                              <w:sdtPr>
                                <w:alias w:val="Studijní obor"/>
                                <w:tag w:val="OBOR"/>
                                <w:id w:val="-790127104"/>
                                <w:comboBox>
                                  <w:listItem w:displayText="Vyberte obor" w:value=""/>
                                  <w:listItem w:displayText="Právo" w:value="Právo"/>
                                  <w:listItem w:displayText="Veřejná správa" w:value="Veřejná správa"/>
                                  <w:listItem w:displayText="Obchodněprávní studia" w:value="Obchodněprávní studia"/>
                                  <w:listItem w:displayText="Mezinárodněprávní obchodní studia" w:value="Mezinárodněprávní obchodní studia"/>
                                  <w:listItem w:displayText="Teorie a praxe trestního a správního procesu" w:value="Teorie a praxe trestního a správního procesu"/>
                                  <w:listItem w:displayText="Informatika ve veřejné správě" w:value="Informatika ve veřejné správě"/>
                                  <w:listItem w:displayText="Finance a právo" w:value="Finance a právo"/>
                                </w:comboBox>
                              </w:sdtPr>
                              <w:sdtEndPr/>
                              <w:sdtContent>
                                <w:r w:rsidRPr="00FB7AC5">
                                  <w:t>[Vyberte obor]</w:t>
                                </w:r>
                              </w:sdtContent>
                            </w:sdt>
                            <w:bookmarkEnd w:id="3"/>
                            <w:r>
                              <w:t xml:space="preserve"> </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9AECF"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767A5DBD" w14:textId="77777777" w:rsidR="00540583" w:rsidRDefault="00540583" w:rsidP="006E36ED">
                      <w:pPr>
                        <w:pStyle w:val="ZPTitulkahlavn"/>
                        <w:spacing w:after="340"/>
                      </w:pPr>
                      <w:r>
                        <w:t xml:space="preserve">Vedoucí práce: </w:t>
                      </w:r>
                      <w:sdt>
                        <w:sdtPr>
                          <w:alias w:val="Nadřízený"/>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Napište jméno a příjmení školitele s tituly</w:t>
                          </w:r>
                          <w:r w:rsidRPr="00060E55">
                            <w:rPr>
                              <w:rStyle w:val="Zstupntext"/>
                            </w:rPr>
                            <w:t>]</w:t>
                          </w:r>
                        </w:sdtContent>
                      </w:sdt>
                    </w:p>
                    <w:p w14:paraId="4F6B041C" w14:textId="77777777" w:rsidR="00540583" w:rsidRDefault="00540583" w:rsidP="00DD5A2A">
                      <w:pPr>
                        <w:pStyle w:val="ZPTitulkahlavn"/>
                      </w:pPr>
                      <w:r>
                        <w:t xml:space="preserve"> </w:t>
                      </w:r>
                      <w:bookmarkStart w:id="3" w:name="KATEDRA"/>
                      <w:sdt>
                        <w:sdtPr>
                          <w:id w:val="1524597887"/>
                          <w:comboBox>
                            <w:listItem w:displayText="Zvolte katedru nebo ústav" w:value=""/>
                            <w:listItem w:displayText="Katedra právní teorie" w:value="Katedra právní teorie"/>
                            <w:listItem w:displayText="Katedra ústavního práva a politologie " w:value="Katedra ústavního práva a politologie "/>
                            <w:listItem w:displayText="Katedra dějin státu a práva" w:value="Katedra dějin státu a práva"/>
                            <w:listItem w:displayText="Katedra správní vědy a správního práva" w:value="Katedra správní vědy a správního práva"/>
                            <w:listItem w:displayText="Katedra občanského práva" w:value="Katedra občanského práva"/>
                            <w:listItem w:displayText="Katedra trestního práva" w:value="Katedra trestního práva"/>
                            <w:listItem w:displayText="Katedra mezinárodního a evropského práva" w:value="Katedra mezinárodního a evropského práva"/>
                            <w:listItem w:displayText="Katedra obchodního práva" w:value="Katedra obchodního práva"/>
                            <w:listItem w:displayText="Katedra finančního práva a národního hospodářství" w:value="Katedra finančního práva a národního hospodářství"/>
                            <w:listItem w:displayText="Katedra pracovního práva a sociálního zabezpečení" w:value="Katedra pracovního práva a sociálního zabezpečení"/>
                            <w:listItem w:displayText="Katedra práva životního prostředí a pozemkového práva " w:value="Katedra práva životního prostředí a pozemkového práva "/>
                            <w:listItem w:displayText="Ústav práva a technologií" w:value="Ústav práva a technologií"/>
                            <w:listItem w:displayText="Ústav pro otázky soudnictví" w:value="Ústav pro otázky soudnictví"/>
                          </w:comboBox>
                        </w:sdtPr>
                        <w:sdtEndPr/>
                        <w:sdtContent>
                          <w:r w:rsidRPr="00FB7AC5">
                            <w:t>[Zvolte katedru nebo ústav]</w:t>
                          </w:r>
                        </w:sdtContent>
                      </w:sdt>
                      <w:r>
                        <w:t xml:space="preserve"> </w:t>
                      </w:r>
                      <w:bookmarkEnd w:id="3"/>
                    </w:p>
                    <w:p w14:paraId="5789881A" w14:textId="77777777" w:rsidR="00540583" w:rsidRDefault="00540583" w:rsidP="00940EE8">
                      <w:pPr>
                        <w:pStyle w:val="ZPTitulkahlavn"/>
                      </w:pPr>
                      <w:r w:rsidRPr="00FB7AC5">
                        <w:t xml:space="preserve">obor </w:t>
                      </w:r>
                      <w:bookmarkStart w:id="4" w:name="OBOR"/>
                      <w:sdt>
                        <w:sdtPr>
                          <w:alias w:val="Studijní obor"/>
                          <w:tag w:val="OBOR"/>
                          <w:id w:val="-790127104"/>
                          <w:comboBox>
                            <w:listItem w:displayText="Vyberte obor" w:value=""/>
                            <w:listItem w:displayText="Právo" w:value="Právo"/>
                            <w:listItem w:displayText="Veřejná správa" w:value="Veřejná správa"/>
                            <w:listItem w:displayText="Obchodněprávní studia" w:value="Obchodněprávní studia"/>
                            <w:listItem w:displayText="Mezinárodněprávní obchodní studia" w:value="Mezinárodněprávní obchodní studia"/>
                            <w:listItem w:displayText="Teorie a praxe trestního a správního procesu" w:value="Teorie a praxe trestního a správního procesu"/>
                            <w:listItem w:displayText="Informatika ve veřejné správě" w:value="Informatika ve veřejné správě"/>
                            <w:listItem w:displayText="Finance a právo" w:value="Finance a právo"/>
                          </w:comboBox>
                        </w:sdtPr>
                        <w:sdtEndPr/>
                        <w:sdtContent>
                          <w:r w:rsidRPr="00FB7AC5">
                            <w:t>[Vyberte obor]</w:t>
                          </w:r>
                        </w:sdtContent>
                      </w:sdt>
                      <w:bookmarkEnd w:id="4"/>
                      <w:r>
                        <w:t xml:space="preserve"> </w:t>
                      </w:r>
                    </w:p>
                  </w:txbxContent>
                </v:textbox>
                <w10:anchorlock/>
              </v:shape>
            </w:pict>
          </mc:Fallback>
        </mc:AlternateContent>
      </w:r>
      <w:commentRangeEnd w:id="1"/>
      <w:r w:rsidR="00177FEB">
        <w:rPr>
          <w:rStyle w:val="Odkaznakoment"/>
          <w:rFonts w:ascii="Times New Roman" w:hAnsi="Times New Roman"/>
          <w:b w:val="0"/>
          <w:smallCaps w:val="0"/>
        </w:rPr>
        <w:commentReference w:id="1"/>
      </w:r>
    </w:p>
    <w:p w14:paraId="0365D630" w14:textId="77777777" w:rsidR="00825B26" w:rsidRPr="00A02635" w:rsidRDefault="00DD5A2A" w:rsidP="00832CB3">
      <w:pPr>
        <w:pStyle w:val="ZPTitulkarok"/>
        <w:sectPr w:rsidR="00825B26" w:rsidRPr="00A02635" w:rsidSect="00E37130">
          <w:headerReference w:type="even" r:id="rId11"/>
          <w:footerReference w:type="even" r:id="rId12"/>
          <w:pgSz w:w="11906" w:h="16838" w:code="9"/>
          <w:pgMar w:top="2381" w:right="2019" w:bottom="2381" w:left="505" w:header="2019" w:footer="1276" w:gutter="2019"/>
          <w:cols w:space="708"/>
          <w:vAlign w:val="both"/>
          <w:titlePg/>
          <w:docGrid w:linePitch="360"/>
        </w:sectPr>
      </w:pPr>
      <w:r w:rsidRPr="00A02635">
        <w:t>Brno</w:t>
      </w:r>
      <w:r w:rsidR="007468F6" w:rsidRPr="00A02635">
        <w:t xml:space="preserve"> </w:t>
      </w:r>
      <w:sdt>
        <w:sdtPr>
          <w:alias w:val="Akademický rok"/>
          <w:tag w:val=""/>
          <w:id w:val="1601917966"/>
          <w:placeholder>
            <w:docPart w:val="F2721EB57CF64F958DE5325605D06B40"/>
          </w:placeholder>
          <w:dataBinding w:prefixMappings="xmlns:ns0='http://purl.org/dc/elements/1.1/' xmlns:ns1='http://schemas.openxmlformats.org/package/2006/metadata/core-properties' " w:xpath="/ns1:coreProperties[1]/ns1:category[1]" w:storeItemID="{6C3C8BC8-F283-45AE-878A-BAB7291924A1}"/>
          <w:text/>
        </w:sdtPr>
        <w:sdtEndPr/>
        <w:sdtContent>
          <w:r w:rsidR="00BB3EE0" w:rsidRPr="00A02635">
            <w:t>2018/2019</w:t>
          </w:r>
        </w:sdtContent>
      </w:sdt>
      <w:r w:rsidRPr="00A02635">
        <w:t xml:space="preserve"> </w:t>
      </w:r>
    </w:p>
    <w:p w14:paraId="74D69B0B" w14:textId="2C1D98FD" w:rsidR="00E5465E" w:rsidRPr="00A02635" w:rsidRDefault="00E5465E" w:rsidP="00F343E4">
      <w:pPr>
        <w:pStyle w:val="ZPTitulkadra"/>
      </w:pPr>
    </w:p>
    <w:commentRangeStart w:id="4"/>
    <w:p w14:paraId="6806EA42" w14:textId="338A2019" w:rsidR="00C35E32" w:rsidRPr="00A02635" w:rsidRDefault="00BB6FEC" w:rsidP="00E5465E">
      <w:pPr>
        <w:pStyle w:val="inZPKlovslova"/>
        <w:jc w:val="center"/>
      </w:pPr>
      <w:r w:rsidRPr="00A02635">
        <w:fldChar w:fldCharType="begin"/>
      </w:r>
      <w:r w:rsidRPr="00A02635">
        <w:instrText xml:space="preserve"> IF  </w:instrText>
      </w:r>
      <w:r w:rsidR="0064474B">
        <w:fldChar w:fldCharType="begin"/>
      </w:r>
      <w:r w:rsidR="0064474B">
        <w:instrText xml:space="preserve"> DOCPROPERTY  Logo  </w:instrText>
      </w:r>
      <w:r w:rsidR="0064474B">
        <w:fldChar w:fldCharType="separate"/>
      </w:r>
      <w:r w:rsidR="007F35EA">
        <w:instrText>STARE</w:instrText>
      </w:r>
      <w:r w:rsidR="0064474B">
        <w:fldChar w:fldCharType="end"/>
      </w:r>
      <w:r w:rsidRPr="00A02635">
        <w:instrText xml:space="preserve"> = "STARE" </w:instrText>
      </w:r>
      <w:r w:rsidRPr="00A02635">
        <w:rPr>
          <w:noProof/>
        </w:rPr>
        <w:drawing>
          <wp:inline distT="0" distB="0" distL="0" distR="0" wp14:anchorId="2E037C31" wp14:editId="56C02F07">
            <wp:extent cx="1524132" cy="152413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w_znak-c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132" cy="1524132"/>
                    </a:xfrm>
                    <a:prstGeom prst="rect">
                      <a:avLst/>
                    </a:prstGeom>
                  </pic:spPr>
                </pic:pic>
              </a:graphicData>
            </a:graphic>
          </wp:inline>
        </w:drawing>
      </w:r>
      <w:r w:rsidRPr="00A02635">
        <w:instrText xml:space="preserve"> </w:instrText>
      </w:r>
      <w:r w:rsidRPr="00A02635">
        <w:rPr>
          <w:noProof/>
        </w:rPr>
        <w:drawing>
          <wp:inline distT="0" distB="0" distL="0" distR="0" wp14:anchorId="25D90778" wp14:editId="12005DF7">
            <wp:extent cx="1277115" cy="98298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w-lg-eng-black.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7115" cy="982982"/>
                    </a:xfrm>
                    <a:prstGeom prst="rect">
                      <a:avLst/>
                    </a:prstGeom>
                  </pic:spPr>
                </pic:pic>
              </a:graphicData>
            </a:graphic>
          </wp:inline>
        </w:drawing>
      </w:r>
      <w:r w:rsidRPr="00A02635">
        <w:instrText xml:space="preserve">\* MERGEFORMAT </w:instrText>
      </w:r>
      <w:r w:rsidRPr="00A02635">
        <w:fldChar w:fldCharType="separate"/>
      </w:r>
      <w:r w:rsidR="007F35EA" w:rsidRPr="007F35EA">
        <w:rPr>
          <w:b w:val="0"/>
          <w:bCs/>
          <w:noProof/>
        </w:rPr>
        <w:drawing>
          <wp:inline distT="0" distB="0" distL="0" distR="0" wp14:anchorId="05A9B31B" wp14:editId="5A48BD11">
            <wp:extent cx="1524132" cy="152413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w_znak-c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132" cy="1524132"/>
                    </a:xfrm>
                    <a:prstGeom prst="rect">
                      <a:avLst/>
                    </a:prstGeom>
                  </pic:spPr>
                </pic:pic>
              </a:graphicData>
            </a:graphic>
          </wp:inline>
        </w:drawing>
      </w:r>
      <w:r w:rsidRPr="00A02635">
        <w:fldChar w:fldCharType="end"/>
      </w:r>
      <w:commentRangeEnd w:id="4"/>
      <w:r w:rsidR="00177FEB">
        <w:rPr>
          <w:rStyle w:val="Odkaznakoment"/>
          <w:rFonts w:ascii="Times New Roman" w:hAnsi="Times New Roman"/>
          <w:b w:val="0"/>
        </w:rPr>
        <w:commentReference w:id="4"/>
      </w:r>
    </w:p>
    <w:p w14:paraId="6C55CA27" w14:textId="77777777" w:rsidR="00E5465E" w:rsidRPr="00A02635" w:rsidRDefault="00E5465E" w:rsidP="00F343E4">
      <w:pPr>
        <w:pStyle w:val="ZPTitulkadra"/>
      </w:pPr>
    </w:p>
    <w:p w14:paraId="323934C0" w14:textId="77777777" w:rsidR="00C35E32" w:rsidRPr="00A02635" w:rsidRDefault="00C35E32" w:rsidP="00F343E4">
      <w:pPr>
        <w:pStyle w:val="ZPTitulkadra"/>
      </w:pPr>
    </w:p>
    <w:p w14:paraId="57A989E2" w14:textId="77777777" w:rsidR="00C35E32" w:rsidRPr="00A02635" w:rsidRDefault="00C35E32" w:rsidP="007C294D">
      <w:pPr>
        <w:pStyle w:val="inZPKlovslova"/>
        <w:sectPr w:rsidR="00C35E32" w:rsidRPr="00A02635" w:rsidSect="0052762D">
          <w:headerReference w:type="default" r:id="rId15"/>
          <w:headerReference w:type="first" r:id="rId16"/>
          <w:footerReference w:type="first" r:id="rId17"/>
          <w:type w:val="oddPage"/>
          <w:pgSz w:w="11906" w:h="16838" w:code="9"/>
          <w:pgMar w:top="2614" w:right="2019" w:bottom="2381" w:left="505" w:header="2019" w:footer="1276" w:gutter="2019"/>
          <w:pgNumType w:start="1"/>
          <w:cols w:space="708"/>
          <w:vAlign w:val="both"/>
          <w:docGrid w:linePitch="360"/>
        </w:sectPr>
      </w:pPr>
    </w:p>
    <w:p w14:paraId="1E1B7EAB" w14:textId="77777777" w:rsidR="002C0686" w:rsidRPr="00A02635" w:rsidRDefault="002C0686" w:rsidP="00A00BBC">
      <w:pPr>
        <w:pStyle w:val="ZPNadpis1vodn"/>
      </w:pPr>
      <w:r w:rsidRPr="00A02635">
        <w:lastRenderedPageBreak/>
        <w:t>Bibliografický záznam</w:t>
      </w:r>
    </w:p>
    <w:p w14:paraId="1FD71840" w14:textId="2EDBA734" w:rsidR="00BB6FEC" w:rsidRPr="00A02635" w:rsidRDefault="00974A40" w:rsidP="00704143">
      <w:pPr>
        <w:pStyle w:val="ZPBibilografickzznam"/>
        <w:rPr>
          <w:lang w:val="cs-CZ"/>
        </w:rPr>
      </w:pPr>
      <w:r w:rsidRPr="00A02635">
        <w:rPr>
          <w:rStyle w:val="ZPPKlbiblografie"/>
          <w:lang w:val="cs-CZ"/>
        </w:rPr>
        <w:t>Autor:</w:t>
      </w:r>
      <w:r w:rsidRPr="00A02635">
        <w:rPr>
          <w:lang w:val="cs-CZ"/>
        </w:rPr>
        <w:tab/>
      </w:r>
      <w:sdt>
        <w:sdtPr>
          <w:rPr>
            <w:lang w:val="cs-CZ"/>
          </w:rPr>
          <w:alias w:val="Autor"/>
          <w:tag w:val=""/>
          <w:id w:val="-2076660119"/>
          <w:placeholder>
            <w:docPart w:val="FF639D85E46E4D3785773FAC0F93C777"/>
          </w:placeholder>
          <w:dataBinding w:prefixMappings="xmlns:ns0='http://purl.org/dc/elements/1.1/' xmlns:ns1='http://schemas.openxmlformats.org/package/2006/metadata/core-properties' " w:xpath="/ns1:coreProperties[1]/ns0:creator[1]" w:storeItemID="{6C3C8BC8-F283-45AE-878A-BAB7291924A1}"/>
          <w:text/>
        </w:sdtPr>
        <w:sdtEndPr/>
        <w:sdtContent>
          <w:r w:rsidR="00BB3EE0" w:rsidRPr="00A02635">
            <w:rPr>
              <w:lang w:val="cs-CZ"/>
            </w:rPr>
            <w:t>Milan Kolka</w:t>
          </w:r>
        </w:sdtContent>
      </w:sdt>
      <w:r w:rsidRPr="00A02635">
        <w:rPr>
          <w:lang w:val="cs-CZ"/>
        </w:rPr>
        <w:br/>
        <w:t>Právnická fakulta, Masarykova univerzita</w:t>
      </w:r>
      <w:r w:rsidRPr="00A02635">
        <w:rPr>
          <w:lang w:val="cs-CZ"/>
        </w:rPr>
        <w:br/>
      </w:r>
      <w:r w:rsidRPr="00A02635">
        <w:rPr>
          <w:lang w:val="cs-CZ"/>
        </w:rPr>
        <w:fldChar w:fldCharType="begin"/>
      </w:r>
      <w:r w:rsidRPr="00A02635">
        <w:rPr>
          <w:lang w:val="cs-CZ"/>
        </w:rPr>
        <w:instrText xml:space="preserve"> REF KATEDRA \h  \* MERGEFORMAT </w:instrText>
      </w:r>
      <w:r w:rsidRPr="00A02635">
        <w:rPr>
          <w:lang w:val="cs-CZ"/>
        </w:rPr>
      </w:r>
      <w:r w:rsidRPr="00A02635">
        <w:rPr>
          <w:lang w:val="cs-CZ"/>
        </w:rPr>
        <w:fldChar w:fldCharType="separate"/>
      </w:r>
      <w:sdt>
        <w:sdtPr>
          <w:rPr>
            <w:lang w:val="cs-CZ"/>
          </w:rPr>
          <w:id w:val="-743877124"/>
          <w:comboBox>
            <w:listItem w:displayText="Zvolte katedru nebo ústav" w:value=""/>
            <w:listItem w:displayText="Katedra právní teorie" w:value="Katedra právní teorie"/>
            <w:listItem w:displayText="Katedra ústavního práva a politologie " w:value="Katedra ústavního práva a politologie "/>
            <w:listItem w:displayText="Katedra dějin státu a práva" w:value="Katedra dějin státu a práva"/>
            <w:listItem w:displayText="Katedra správní vědy a správního práva" w:value="Katedra správní vědy a správního práva"/>
            <w:listItem w:displayText="Katedra občanského práva" w:value="Katedra občanského práva"/>
            <w:listItem w:displayText="Katedra trestního práva" w:value="Katedra trestního práva"/>
            <w:listItem w:displayText="Katedra mezinárodního a evropského práva" w:value="Katedra mezinárodního a evropského práva"/>
            <w:listItem w:displayText="Katedra obchodního práva" w:value="Katedra obchodního práva"/>
            <w:listItem w:displayText="Katedra finančního práva a národního hospodářství" w:value="Katedra finančního práva a národního hospodářství"/>
            <w:listItem w:displayText="Katedra pracovního práva a sociálního zabezpečení" w:value="Katedra pracovního práva a sociálního zabezpečení"/>
            <w:listItem w:displayText="Katedra práva životního prostředí a pozemkového práva " w:value="Katedra práva životního prostředí a pozemkového práva "/>
            <w:listItem w:displayText="Ústav práva a technologií" w:value="Ústav práva a technologií"/>
            <w:listItem w:displayText="Ústav pro otázky soudnictví" w:value="Ústav pro otázky soudnictví"/>
          </w:comboBox>
        </w:sdtPr>
        <w:sdtEndPr/>
        <w:sdtContent>
          <w:r w:rsidR="007F35EA" w:rsidRPr="007F35EA">
            <w:rPr>
              <w:lang w:val="cs-CZ"/>
            </w:rPr>
            <w:t>[Zvolte katedru nebo ústav]</w:t>
          </w:r>
        </w:sdtContent>
      </w:sdt>
      <w:r w:rsidR="007F35EA" w:rsidRPr="007F35EA">
        <w:rPr>
          <w:lang w:val="cs-CZ"/>
        </w:rPr>
        <w:t xml:space="preserve"> </w:t>
      </w:r>
      <w:r w:rsidRPr="00A02635">
        <w:rPr>
          <w:lang w:val="cs-CZ"/>
        </w:rPr>
        <w:fldChar w:fldCharType="end"/>
      </w:r>
    </w:p>
    <w:p w14:paraId="19CA1696" w14:textId="497652CD" w:rsidR="00974A40" w:rsidRPr="00A02635" w:rsidRDefault="00974A40" w:rsidP="00704143">
      <w:pPr>
        <w:pStyle w:val="ZPBibilografickzznam"/>
        <w:rPr>
          <w:lang w:val="cs-CZ"/>
        </w:rPr>
      </w:pPr>
      <w:r w:rsidRPr="00A02635">
        <w:rPr>
          <w:rStyle w:val="ZPPKlbiblografie"/>
          <w:lang w:val="cs-CZ"/>
        </w:rPr>
        <w:t>Název práce:</w:t>
      </w:r>
      <w:r w:rsidRPr="00A02635">
        <w:rPr>
          <w:lang w:val="cs-CZ"/>
        </w:rPr>
        <w:tab/>
      </w:r>
      <w:sdt>
        <w:sdtPr>
          <w:rPr>
            <w:lang w:val="cs-CZ"/>
          </w:rPr>
          <w:alias w:val="Název"/>
          <w:tag w:val=""/>
          <w:id w:val="1293642851"/>
          <w:placeholder>
            <w:docPart w:val="C9CED28FFC774566ABC3B4B8747A5BF0"/>
          </w:placeholder>
          <w:dataBinding w:prefixMappings="xmlns:ns0='http://purl.org/dc/elements/1.1/' xmlns:ns1='http://schemas.openxmlformats.org/package/2006/metadata/core-properties' " w:xpath="/ns1:coreProperties[1]/ns0:title[1]" w:storeItemID="{6C3C8BC8-F283-45AE-878A-BAB7291924A1}"/>
          <w:text/>
        </w:sdtPr>
        <w:sdtEndPr/>
        <w:sdtContent>
          <w:r w:rsidR="0064474B">
            <w:rPr>
              <w:lang w:val="cs-CZ"/>
            </w:rPr>
            <w:t>Návod k šabloně závěrečné práce</w:t>
          </w:r>
        </w:sdtContent>
      </w:sdt>
    </w:p>
    <w:p w14:paraId="78D128F8" w14:textId="77777777" w:rsidR="00974A40" w:rsidRPr="00A02635" w:rsidRDefault="00974A40" w:rsidP="00704143">
      <w:pPr>
        <w:pStyle w:val="ZPBibilografickzznam"/>
        <w:rPr>
          <w:rStyle w:val="ZPPKlbiblografie"/>
          <w:lang w:val="cs-CZ"/>
        </w:rPr>
      </w:pPr>
      <w:r w:rsidRPr="00A02635">
        <w:rPr>
          <w:rStyle w:val="ZPPKlbiblografie"/>
          <w:lang w:val="cs-CZ"/>
        </w:rPr>
        <w:t>Studijní program:</w:t>
      </w:r>
      <w:r w:rsidRPr="00A02635">
        <w:rPr>
          <w:rStyle w:val="ZPPKlbiblografie"/>
          <w:lang w:val="cs-CZ"/>
        </w:rPr>
        <w:tab/>
      </w:r>
    </w:p>
    <w:p w14:paraId="0B1D9FF1" w14:textId="63FFB0F5" w:rsidR="0091711B" w:rsidRPr="00A02635" w:rsidRDefault="00974A40" w:rsidP="00704143">
      <w:pPr>
        <w:pStyle w:val="ZPBibilografickzznam"/>
        <w:rPr>
          <w:lang w:val="cs-CZ"/>
        </w:rPr>
      </w:pPr>
      <w:r w:rsidRPr="00A02635">
        <w:rPr>
          <w:rStyle w:val="ZPPKlbiblografie"/>
          <w:lang w:val="cs-CZ"/>
        </w:rPr>
        <w:t>Studijní obor:</w:t>
      </w:r>
      <w:r w:rsidRPr="00A02635">
        <w:rPr>
          <w:lang w:val="cs-CZ"/>
        </w:rPr>
        <w:tab/>
      </w:r>
      <w:r w:rsidRPr="00A02635">
        <w:rPr>
          <w:lang w:val="cs-CZ"/>
        </w:rPr>
        <w:fldChar w:fldCharType="begin"/>
      </w:r>
      <w:r w:rsidRPr="00A02635">
        <w:rPr>
          <w:lang w:val="cs-CZ"/>
        </w:rPr>
        <w:instrText xml:space="preserve"> REF OBOR \h  \* MERGEFORMAT </w:instrText>
      </w:r>
      <w:r w:rsidRPr="00A02635">
        <w:rPr>
          <w:lang w:val="cs-CZ"/>
        </w:rPr>
      </w:r>
      <w:r w:rsidRPr="00A02635">
        <w:rPr>
          <w:lang w:val="cs-CZ"/>
        </w:rPr>
        <w:fldChar w:fldCharType="separate"/>
      </w:r>
      <w:sdt>
        <w:sdtPr>
          <w:rPr>
            <w:lang w:val="cs-CZ"/>
          </w:rPr>
          <w:alias w:val="Studijní obor"/>
          <w:tag w:val="OBOR"/>
          <w:id w:val="2034146674"/>
          <w:comboBox>
            <w:listItem w:displayText="Vyberte obor" w:value=""/>
            <w:listItem w:displayText="Právo" w:value="Právo"/>
            <w:listItem w:displayText="Veřejná správa" w:value="Veřejná správa"/>
            <w:listItem w:displayText="Obchodněprávní studia" w:value="Obchodněprávní studia"/>
            <w:listItem w:displayText="Mezinárodněprávní obchodní studia" w:value="Mezinárodněprávní obchodní studia"/>
            <w:listItem w:displayText="Teorie a praxe trestního a správního procesu" w:value="Teorie a praxe trestního a správního procesu"/>
            <w:listItem w:displayText="Informatika ve veřejné správě" w:value="Informatika ve veřejné správě"/>
            <w:listItem w:displayText="Finance a právo" w:value="Finance a právo"/>
          </w:comboBox>
        </w:sdtPr>
        <w:sdtEndPr/>
        <w:sdtContent>
          <w:r w:rsidR="007F35EA" w:rsidRPr="007F35EA">
            <w:rPr>
              <w:lang w:val="cs-CZ"/>
            </w:rPr>
            <w:t>[Vyberte obor]</w:t>
          </w:r>
        </w:sdtContent>
      </w:sdt>
      <w:r w:rsidRPr="00A02635">
        <w:rPr>
          <w:lang w:val="cs-CZ"/>
        </w:rPr>
        <w:fldChar w:fldCharType="end"/>
      </w:r>
    </w:p>
    <w:p w14:paraId="0A8D9F1F" w14:textId="77777777" w:rsidR="00974A40" w:rsidRPr="00A02635" w:rsidRDefault="00974A40" w:rsidP="00704143">
      <w:pPr>
        <w:pStyle w:val="ZPBibilografickzznam"/>
        <w:rPr>
          <w:lang w:val="cs-CZ"/>
        </w:rPr>
      </w:pPr>
      <w:r w:rsidRPr="00A02635">
        <w:rPr>
          <w:rStyle w:val="ZPPKlbiblografie"/>
          <w:lang w:val="cs-CZ"/>
        </w:rPr>
        <w:t>Vedoucí práce:</w:t>
      </w:r>
      <w:r w:rsidRPr="00A02635">
        <w:rPr>
          <w:lang w:val="cs-CZ"/>
        </w:rPr>
        <w:tab/>
      </w:r>
      <w:sdt>
        <w:sdtPr>
          <w:rPr>
            <w:lang w:val="cs-CZ"/>
          </w:rPr>
          <w:alias w:val="Nadřízený"/>
          <w:tag w:val=""/>
          <w:id w:val="1828940534"/>
          <w:placeholder>
            <w:docPart w:val="D2AB26ED912B445B842413EFBC8EF1C4"/>
          </w:placeholder>
          <w:showingPlcHdr/>
          <w:dataBinding w:prefixMappings="xmlns:ns0='http://schemas.openxmlformats.org/officeDocument/2006/extended-properties' " w:xpath="/ns0:Properties[1]/ns0:Manager[1]" w:storeItemID="{6668398D-A668-4E3E-A5EB-62B293D839F1}"/>
          <w:text/>
        </w:sdtPr>
        <w:sdtEndPr/>
        <w:sdtContent>
          <w:r w:rsidRPr="00A02635">
            <w:rPr>
              <w:rStyle w:val="Zstupntext"/>
              <w:lang w:val="cs-CZ"/>
            </w:rPr>
            <w:t>[Nadřízený]</w:t>
          </w:r>
        </w:sdtContent>
      </w:sdt>
    </w:p>
    <w:p w14:paraId="761E0F12" w14:textId="77777777" w:rsidR="00974A40" w:rsidRPr="00A02635" w:rsidRDefault="00974A40" w:rsidP="00704143">
      <w:pPr>
        <w:pStyle w:val="ZPBibilografickzznam"/>
        <w:rPr>
          <w:lang w:val="cs-CZ"/>
        </w:rPr>
      </w:pPr>
      <w:r w:rsidRPr="00A02635">
        <w:rPr>
          <w:rStyle w:val="ZPPKlbiblografie"/>
          <w:lang w:val="cs-CZ"/>
        </w:rPr>
        <w:t>Akademický rok</w:t>
      </w:r>
      <w:r w:rsidR="00D21BED" w:rsidRPr="00A02635">
        <w:rPr>
          <w:rStyle w:val="ZPPKlbiblografie"/>
          <w:lang w:val="cs-CZ"/>
        </w:rPr>
        <w:t>:</w:t>
      </w:r>
      <w:r w:rsidRPr="00A02635">
        <w:rPr>
          <w:lang w:val="cs-CZ"/>
        </w:rPr>
        <w:tab/>
      </w:r>
      <w:sdt>
        <w:sdtPr>
          <w:rPr>
            <w:lang w:val="cs-CZ"/>
          </w:rPr>
          <w:alias w:val="Akademický rok"/>
          <w:tag w:val=""/>
          <w:id w:val="-2134781469"/>
          <w:placeholder>
            <w:docPart w:val="C21D256B3B9346C5A1BF82E712384F95"/>
          </w:placeholder>
          <w:dataBinding w:prefixMappings="xmlns:ns0='http://purl.org/dc/elements/1.1/' xmlns:ns1='http://schemas.openxmlformats.org/package/2006/metadata/core-properties' " w:xpath="/ns1:coreProperties[1]/ns1:category[1]" w:storeItemID="{6C3C8BC8-F283-45AE-878A-BAB7291924A1}"/>
          <w:text/>
        </w:sdtPr>
        <w:sdtEndPr/>
        <w:sdtContent>
          <w:r w:rsidR="00BB3EE0" w:rsidRPr="00A02635">
            <w:rPr>
              <w:lang w:val="cs-CZ"/>
            </w:rPr>
            <w:t>2018/2019</w:t>
          </w:r>
        </w:sdtContent>
      </w:sdt>
    </w:p>
    <w:p w14:paraId="7A35292F" w14:textId="19E1F646" w:rsidR="00974A40" w:rsidRPr="00A02635" w:rsidRDefault="00974A40" w:rsidP="00704143">
      <w:pPr>
        <w:pStyle w:val="ZPBibilografickzznam"/>
        <w:rPr>
          <w:lang w:val="cs-CZ"/>
        </w:rPr>
      </w:pPr>
      <w:r w:rsidRPr="00A02635">
        <w:rPr>
          <w:rStyle w:val="ZPPKlbiblografie"/>
          <w:lang w:val="cs-CZ"/>
        </w:rPr>
        <w:t>Počet stran:</w:t>
      </w:r>
      <w:r w:rsidRPr="00A02635">
        <w:rPr>
          <w:lang w:val="cs-CZ"/>
        </w:rPr>
        <w:tab/>
      </w:r>
      <w:r w:rsidR="00612ED3" w:rsidRPr="00A02635">
        <w:rPr>
          <w:lang w:val="cs-CZ"/>
        </w:rPr>
        <w:fldChar w:fldCharType="begin"/>
      </w:r>
      <w:r w:rsidR="00612ED3" w:rsidRPr="00A02635">
        <w:rPr>
          <w:lang w:val="cs-CZ"/>
        </w:rPr>
        <w:instrText xml:space="preserve"> NUMPAGES  \* Arabic  \* MERGEFORMAT </w:instrText>
      </w:r>
      <w:r w:rsidR="00612ED3" w:rsidRPr="00A02635">
        <w:rPr>
          <w:lang w:val="cs-CZ"/>
        </w:rPr>
        <w:fldChar w:fldCharType="separate"/>
      </w:r>
      <w:r w:rsidR="007F35EA">
        <w:rPr>
          <w:noProof/>
          <w:lang w:val="cs-CZ"/>
        </w:rPr>
        <w:t>57</w:t>
      </w:r>
      <w:r w:rsidR="00612ED3" w:rsidRPr="00A02635">
        <w:rPr>
          <w:lang w:val="cs-CZ"/>
        </w:rPr>
        <w:fldChar w:fldCharType="end"/>
      </w:r>
    </w:p>
    <w:p w14:paraId="6479F5D2" w14:textId="77777777" w:rsidR="000E1807" w:rsidRPr="00A02635" w:rsidRDefault="00974A40" w:rsidP="00704143">
      <w:pPr>
        <w:pStyle w:val="ZPBibilografickzznam"/>
        <w:rPr>
          <w:lang w:val="cs-CZ"/>
        </w:rPr>
      </w:pPr>
      <w:r w:rsidRPr="00A02635">
        <w:rPr>
          <w:rStyle w:val="ZPPKlbiblografie"/>
          <w:lang w:val="cs-CZ"/>
        </w:rPr>
        <w:t>Klíčová slova:</w:t>
      </w:r>
      <w:r w:rsidRPr="00A02635">
        <w:rPr>
          <w:lang w:val="cs-CZ"/>
        </w:rPr>
        <w:tab/>
      </w:r>
      <w:sdt>
        <w:sdtPr>
          <w:rPr>
            <w:lang w:val="cs-CZ"/>
          </w:rPr>
          <w:id w:val="2087726934"/>
          <w:placeholder>
            <w:docPart w:val="D84A2C2F08B746A2A324CD711AD1F931"/>
          </w:placeholder>
          <w:showingPlcHdr/>
          <w:text/>
        </w:sdtPr>
        <w:sdtEndPr/>
        <w:sdtContent>
          <w:r w:rsidRPr="00A02635">
            <w:rPr>
              <w:rStyle w:val="Zstupntext"/>
              <w:lang w:val="cs-CZ"/>
            </w:rPr>
            <w:t>[</w:t>
          </w:r>
          <w:r w:rsidR="0077567B" w:rsidRPr="00A02635">
            <w:rPr>
              <w:rStyle w:val="Zstupntext"/>
              <w:lang w:val="cs-CZ"/>
            </w:rPr>
            <w:t>Napište 5–10 klíčových slov v češtině. Stejný seznam musí být vložen do archívu závěrečných pracích v informačním systému MU.]</w:t>
          </w:r>
        </w:sdtContent>
      </w:sdt>
      <w:r w:rsidR="000E1807" w:rsidRPr="00A02635">
        <w:rPr>
          <w:lang w:val="cs-CZ"/>
        </w:rPr>
        <w:br w:type="page"/>
      </w:r>
    </w:p>
    <w:p w14:paraId="35D85BF8" w14:textId="485B03C7" w:rsidR="000E1807" w:rsidRPr="008D48D9" w:rsidRDefault="008D48D9" w:rsidP="00A00BBC">
      <w:pPr>
        <w:pStyle w:val="ZPNadpis1vodn"/>
        <w:rPr>
          <w:lang w:val="en-GB"/>
        </w:rPr>
      </w:pPr>
      <w:r w:rsidRPr="008D48D9">
        <w:rPr>
          <w:lang w:val="en-GB"/>
        </w:rPr>
        <w:lastRenderedPageBreak/>
        <w:t>Bibliographic</w:t>
      </w:r>
      <w:r w:rsidR="000E1807" w:rsidRPr="008D48D9">
        <w:rPr>
          <w:lang w:val="en-GB"/>
        </w:rPr>
        <w:t xml:space="preserve"> record</w:t>
      </w:r>
    </w:p>
    <w:p w14:paraId="484D1B66" w14:textId="356080D3" w:rsidR="00BB6FEC" w:rsidRPr="008D48D9" w:rsidRDefault="000E1807" w:rsidP="00704143">
      <w:pPr>
        <w:pStyle w:val="ZPBibilografickzznam"/>
        <w:rPr>
          <w:lang w:val="en-GB"/>
        </w:rPr>
      </w:pPr>
      <w:r w:rsidRPr="008D48D9">
        <w:rPr>
          <w:rStyle w:val="ZPPKlbiblografie"/>
          <w:lang w:val="en-GB"/>
        </w:rPr>
        <w:t>Author:</w:t>
      </w:r>
      <w:r w:rsidRPr="008D48D9">
        <w:rPr>
          <w:lang w:val="en-GB"/>
        </w:rPr>
        <w:tab/>
      </w:r>
      <w:sdt>
        <w:sdtPr>
          <w:rPr>
            <w:lang w:val="en-GB"/>
          </w:rPr>
          <w:alias w:val="Autor"/>
          <w:tag w:val=""/>
          <w:id w:val="-1160154958"/>
          <w:placeholder>
            <w:docPart w:val="6CC3174FBD2B455D8B7B447F529E8A02"/>
          </w:placeholder>
          <w:dataBinding w:prefixMappings="xmlns:ns0='http://purl.org/dc/elements/1.1/' xmlns:ns1='http://schemas.openxmlformats.org/package/2006/metadata/core-properties' " w:xpath="/ns1:coreProperties[1]/ns0:creator[1]" w:storeItemID="{6C3C8BC8-F283-45AE-878A-BAB7291924A1}"/>
          <w:text/>
        </w:sdtPr>
        <w:sdtEndPr/>
        <w:sdtContent>
          <w:r w:rsidR="00BB3EE0" w:rsidRPr="008D48D9">
            <w:rPr>
              <w:lang w:val="en-GB"/>
            </w:rPr>
            <w:t xml:space="preserve">Milan </w:t>
          </w:r>
          <w:proofErr w:type="spellStart"/>
          <w:r w:rsidR="00BB3EE0" w:rsidRPr="008D48D9">
            <w:rPr>
              <w:lang w:val="en-GB"/>
            </w:rPr>
            <w:t>Kolka</w:t>
          </w:r>
          <w:proofErr w:type="spellEnd"/>
        </w:sdtContent>
      </w:sdt>
      <w:r w:rsidRPr="008D48D9">
        <w:rPr>
          <w:lang w:val="en-GB"/>
        </w:rPr>
        <w:br/>
        <w:t xml:space="preserve">Faculty of Law, Masaryk </w:t>
      </w:r>
      <w:proofErr w:type="gramStart"/>
      <w:r w:rsidRPr="008D48D9">
        <w:rPr>
          <w:lang w:val="en-GB"/>
        </w:rPr>
        <w:t>University</w:t>
      </w:r>
      <w:proofErr w:type="gramEnd"/>
      <w:r w:rsidRPr="008D48D9">
        <w:rPr>
          <w:lang w:val="en-GB"/>
        </w:rPr>
        <w:br/>
      </w:r>
      <w:r w:rsidRPr="008D48D9">
        <w:rPr>
          <w:lang w:val="en-GB"/>
        </w:rPr>
        <w:fldChar w:fldCharType="begin"/>
      </w:r>
      <w:r w:rsidRPr="008D48D9">
        <w:rPr>
          <w:lang w:val="en-GB"/>
        </w:rPr>
        <w:instrText xml:space="preserve"> REF KATEDRA \h  \* MERGEFORMAT </w:instrText>
      </w:r>
      <w:r w:rsidRPr="008D48D9">
        <w:rPr>
          <w:lang w:val="en-GB"/>
        </w:rPr>
      </w:r>
      <w:r w:rsidRPr="008D48D9">
        <w:rPr>
          <w:lang w:val="en-GB"/>
        </w:rPr>
        <w:fldChar w:fldCharType="separate"/>
      </w:r>
      <w:sdt>
        <w:sdtPr>
          <w:rPr>
            <w:lang w:val="en-GB"/>
          </w:rPr>
          <w:id w:val="-782416017"/>
          <w:comboBox>
            <w:listItem w:displayText="Zvolte katedru nebo ústav" w:value=""/>
            <w:listItem w:displayText="Katedra právní teorie" w:value="Katedra právní teorie"/>
            <w:listItem w:displayText="Katedra ústavního práva a politologie " w:value="Katedra ústavního práva a politologie "/>
            <w:listItem w:displayText="Katedra dějin státu a práva" w:value="Katedra dějin státu a práva"/>
            <w:listItem w:displayText="Katedra správní vědy a správního práva" w:value="Katedra správní vědy a správního práva"/>
            <w:listItem w:displayText="Katedra občanského práva" w:value="Katedra občanského práva"/>
            <w:listItem w:displayText="Katedra trestního práva" w:value="Katedra trestního práva"/>
            <w:listItem w:displayText="Katedra mezinárodního a evropského práva" w:value="Katedra mezinárodního a evropského práva"/>
            <w:listItem w:displayText="Katedra obchodního práva" w:value="Katedra obchodního práva"/>
            <w:listItem w:displayText="Katedra finančního práva a národního hospodářství" w:value="Katedra finančního práva a národního hospodářství"/>
            <w:listItem w:displayText="Katedra pracovního práva a sociálního zabezpečení" w:value="Katedra pracovního práva a sociálního zabezpečení"/>
            <w:listItem w:displayText="Katedra práva životního prostředí a pozemkového práva " w:value="Katedra práva životního prostředí a pozemkového práva "/>
            <w:listItem w:displayText="Ústav práva a technologií" w:value="Ústav práva a technologií"/>
            <w:listItem w:displayText="Ústav pro otázky soudnictví" w:value="Ústav pro otázky soudnictví"/>
          </w:comboBox>
        </w:sdtPr>
        <w:sdtEndPr/>
        <w:sdtContent>
          <w:r w:rsidR="007F35EA" w:rsidRPr="008D48D9">
            <w:rPr>
              <w:lang w:val="en-GB"/>
            </w:rPr>
            <w:t>[</w:t>
          </w:r>
          <w:proofErr w:type="spellStart"/>
          <w:r w:rsidR="007F35EA" w:rsidRPr="008D48D9">
            <w:rPr>
              <w:lang w:val="en-GB"/>
            </w:rPr>
            <w:t>Zvolte</w:t>
          </w:r>
          <w:proofErr w:type="spellEnd"/>
          <w:r w:rsidR="007F35EA" w:rsidRPr="008D48D9">
            <w:rPr>
              <w:lang w:val="en-GB"/>
            </w:rPr>
            <w:t xml:space="preserve"> </w:t>
          </w:r>
          <w:proofErr w:type="spellStart"/>
          <w:r w:rsidR="007F35EA" w:rsidRPr="008D48D9">
            <w:rPr>
              <w:lang w:val="en-GB"/>
            </w:rPr>
            <w:t>katedru</w:t>
          </w:r>
          <w:proofErr w:type="spellEnd"/>
          <w:r w:rsidR="007F35EA" w:rsidRPr="008D48D9">
            <w:rPr>
              <w:lang w:val="en-GB"/>
            </w:rPr>
            <w:t xml:space="preserve"> </w:t>
          </w:r>
          <w:proofErr w:type="spellStart"/>
          <w:r w:rsidR="007F35EA" w:rsidRPr="008D48D9">
            <w:rPr>
              <w:lang w:val="en-GB"/>
            </w:rPr>
            <w:t>nebo</w:t>
          </w:r>
          <w:proofErr w:type="spellEnd"/>
          <w:r w:rsidR="007F35EA" w:rsidRPr="008D48D9">
            <w:rPr>
              <w:lang w:val="en-GB"/>
            </w:rPr>
            <w:t xml:space="preserve"> </w:t>
          </w:r>
          <w:proofErr w:type="spellStart"/>
          <w:r w:rsidR="007F35EA" w:rsidRPr="008D48D9">
            <w:rPr>
              <w:lang w:val="en-GB"/>
            </w:rPr>
            <w:t>ústav</w:t>
          </w:r>
          <w:proofErr w:type="spellEnd"/>
          <w:r w:rsidR="007F35EA" w:rsidRPr="008D48D9">
            <w:rPr>
              <w:lang w:val="en-GB"/>
            </w:rPr>
            <w:t>]</w:t>
          </w:r>
        </w:sdtContent>
      </w:sdt>
      <w:r w:rsidR="007F35EA" w:rsidRPr="008D48D9">
        <w:rPr>
          <w:lang w:val="en-GB"/>
        </w:rPr>
        <w:t xml:space="preserve"> </w:t>
      </w:r>
      <w:r w:rsidRPr="008D48D9">
        <w:rPr>
          <w:lang w:val="en-GB"/>
        </w:rPr>
        <w:fldChar w:fldCharType="end"/>
      </w:r>
      <w:r w:rsidR="00BB6FEC" w:rsidRPr="008D48D9">
        <w:rPr>
          <w:lang w:val="en-GB"/>
        </w:rPr>
        <w:t xml:space="preserve"> </w:t>
      </w:r>
    </w:p>
    <w:p w14:paraId="5120FDE2" w14:textId="77777777" w:rsidR="000E1807" w:rsidRPr="008D48D9" w:rsidRDefault="000E1807" w:rsidP="00704143">
      <w:pPr>
        <w:pStyle w:val="ZPBibilografickzznam"/>
        <w:rPr>
          <w:lang w:val="en-GB"/>
        </w:rPr>
      </w:pPr>
      <w:r w:rsidRPr="008D48D9">
        <w:rPr>
          <w:rStyle w:val="ZPPKlbiblografie"/>
          <w:lang w:val="en-GB"/>
        </w:rPr>
        <w:t>Title of Thesis:</w:t>
      </w:r>
      <w:r w:rsidRPr="008D48D9">
        <w:rPr>
          <w:lang w:val="en-GB"/>
        </w:rPr>
        <w:tab/>
      </w:r>
      <w:sdt>
        <w:sdtPr>
          <w:rPr>
            <w:lang w:val="en-GB"/>
          </w:rPr>
          <w:id w:val="-469832108"/>
          <w:placeholder>
            <w:docPart w:val="3860E42525774A988E3A12F429163BAB"/>
          </w:placeholder>
          <w:showingPlcHdr/>
          <w:text/>
        </w:sdtPr>
        <w:sdtEndPr/>
        <w:sdtContent>
          <w:r w:rsidRPr="008D48D9">
            <w:rPr>
              <w:rStyle w:val="Zstupntext"/>
              <w:lang w:val="en-GB"/>
            </w:rPr>
            <w:t>[Klepněte a napište název práce v angličtině]</w:t>
          </w:r>
        </w:sdtContent>
      </w:sdt>
    </w:p>
    <w:p w14:paraId="79B89B2B" w14:textId="77777777" w:rsidR="000E1807" w:rsidRPr="008D48D9" w:rsidRDefault="00D21BED" w:rsidP="00704143">
      <w:pPr>
        <w:pStyle w:val="ZPBibilografickzznam"/>
        <w:rPr>
          <w:rStyle w:val="ZPPKlbiblografie"/>
          <w:lang w:val="en-GB"/>
        </w:rPr>
      </w:pPr>
      <w:r w:rsidRPr="008D48D9">
        <w:rPr>
          <w:rStyle w:val="ZPPKlbiblografie"/>
          <w:lang w:val="en-GB"/>
        </w:rPr>
        <w:t>Degree Programme</w:t>
      </w:r>
      <w:r w:rsidR="000E1807" w:rsidRPr="008D48D9">
        <w:rPr>
          <w:rStyle w:val="ZPPKlbiblografie"/>
          <w:lang w:val="en-GB"/>
        </w:rPr>
        <w:t>:</w:t>
      </w:r>
      <w:r w:rsidR="000E1807" w:rsidRPr="008D48D9">
        <w:rPr>
          <w:rStyle w:val="ZPPKlbiblografie"/>
          <w:lang w:val="en-GB"/>
        </w:rPr>
        <w:tab/>
      </w:r>
    </w:p>
    <w:p w14:paraId="3A25B92E" w14:textId="654E410C" w:rsidR="0091711B" w:rsidRPr="008D48D9" w:rsidRDefault="00D21BED" w:rsidP="00704143">
      <w:pPr>
        <w:pStyle w:val="ZPBibilografickzznam"/>
        <w:rPr>
          <w:lang w:val="en-GB"/>
        </w:rPr>
      </w:pPr>
      <w:r w:rsidRPr="008D48D9">
        <w:rPr>
          <w:rStyle w:val="ZPPKlbiblografie"/>
          <w:lang w:val="en-GB"/>
        </w:rPr>
        <w:t>Field of Study</w:t>
      </w:r>
      <w:r w:rsidR="000E1807" w:rsidRPr="008D48D9">
        <w:rPr>
          <w:rStyle w:val="ZPPKlbiblografie"/>
          <w:lang w:val="en-GB"/>
        </w:rPr>
        <w:t>:</w:t>
      </w:r>
      <w:r w:rsidR="000E1807" w:rsidRPr="008D48D9">
        <w:rPr>
          <w:lang w:val="en-GB"/>
        </w:rPr>
        <w:tab/>
      </w:r>
      <w:r w:rsidR="000E1807" w:rsidRPr="008D48D9">
        <w:rPr>
          <w:lang w:val="en-GB"/>
        </w:rPr>
        <w:fldChar w:fldCharType="begin"/>
      </w:r>
      <w:r w:rsidR="000E1807" w:rsidRPr="008D48D9">
        <w:rPr>
          <w:lang w:val="en-GB"/>
        </w:rPr>
        <w:instrText xml:space="preserve"> REF OBOR \h  \* MERGEFORMAT </w:instrText>
      </w:r>
      <w:r w:rsidR="000E1807" w:rsidRPr="008D48D9">
        <w:rPr>
          <w:lang w:val="en-GB"/>
        </w:rPr>
      </w:r>
      <w:r w:rsidR="000E1807" w:rsidRPr="008D48D9">
        <w:rPr>
          <w:lang w:val="en-GB"/>
        </w:rPr>
        <w:fldChar w:fldCharType="separate"/>
      </w:r>
      <w:sdt>
        <w:sdtPr>
          <w:rPr>
            <w:lang w:val="en-GB"/>
          </w:rPr>
          <w:alias w:val="Studijní obor"/>
          <w:tag w:val="OBOR"/>
          <w:id w:val="425083035"/>
          <w:comboBox>
            <w:listItem w:displayText="Vyberte obor" w:value=""/>
            <w:listItem w:displayText="Právo" w:value="Právo"/>
            <w:listItem w:displayText="Veřejná správa" w:value="Veřejná správa"/>
            <w:listItem w:displayText="Obchodněprávní studia" w:value="Obchodněprávní studia"/>
            <w:listItem w:displayText="Mezinárodněprávní obchodní studia" w:value="Mezinárodněprávní obchodní studia"/>
            <w:listItem w:displayText="Teorie a praxe trestního a správního procesu" w:value="Teorie a praxe trestního a správního procesu"/>
            <w:listItem w:displayText="Informatika ve veřejné správě" w:value="Informatika ve veřejné správě"/>
            <w:listItem w:displayText="Finance a právo" w:value="Finance a právo"/>
          </w:comboBox>
        </w:sdtPr>
        <w:sdtEndPr/>
        <w:sdtContent>
          <w:r w:rsidR="007F35EA" w:rsidRPr="008D48D9">
            <w:rPr>
              <w:lang w:val="en-GB"/>
            </w:rPr>
            <w:t>[</w:t>
          </w:r>
          <w:proofErr w:type="spellStart"/>
          <w:r w:rsidR="007F35EA" w:rsidRPr="008D48D9">
            <w:rPr>
              <w:lang w:val="en-GB"/>
            </w:rPr>
            <w:t>Vyberte</w:t>
          </w:r>
          <w:proofErr w:type="spellEnd"/>
          <w:r w:rsidR="007F35EA" w:rsidRPr="008D48D9">
            <w:rPr>
              <w:lang w:val="en-GB"/>
            </w:rPr>
            <w:t xml:space="preserve"> </w:t>
          </w:r>
          <w:proofErr w:type="spellStart"/>
          <w:r w:rsidR="007F35EA" w:rsidRPr="008D48D9">
            <w:rPr>
              <w:lang w:val="en-GB"/>
            </w:rPr>
            <w:t>obor</w:t>
          </w:r>
          <w:proofErr w:type="spellEnd"/>
          <w:r w:rsidR="007F35EA" w:rsidRPr="008D48D9">
            <w:rPr>
              <w:lang w:val="en-GB"/>
            </w:rPr>
            <w:t>]</w:t>
          </w:r>
        </w:sdtContent>
      </w:sdt>
      <w:r w:rsidR="000E1807" w:rsidRPr="008D48D9">
        <w:rPr>
          <w:lang w:val="en-GB"/>
        </w:rPr>
        <w:fldChar w:fldCharType="end"/>
      </w:r>
    </w:p>
    <w:p w14:paraId="543DFD97" w14:textId="77777777" w:rsidR="000E1807" w:rsidRPr="008D48D9" w:rsidRDefault="00D21BED" w:rsidP="00704143">
      <w:pPr>
        <w:pStyle w:val="ZPBibilografickzznam"/>
        <w:rPr>
          <w:lang w:val="en-GB"/>
        </w:rPr>
      </w:pPr>
      <w:r w:rsidRPr="008D48D9">
        <w:rPr>
          <w:rStyle w:val="ZPPKlbiblografie"/>
          <w:lang w:val="en-GB"/>
        </w:rPr>
        <w:t>Supervisor</w:t>
      </w:r>
      <w:r w:rsidR="000E1807" w:rsidRPr="008D48D9">
        <w:rPr>
          <w:rStyle w:val="ZPPKlbiblografie"/>
          <w:lang w:val="en-GB"/>
        </w:rPr>
        <w:t>:</w:t>
      </w:r>
      <w:r w:rsidR="000E1807" w:rsidRPr="008D48D9">
        <w:rPr>
          <w:lang w:val="en-GB"/>
        </w:rPr>
        <w:tab/>
      </w:r>
      <w:sdt>
        <w:sdtPr>
          <w:rPr>
            <w:lang w:val="en-GB"/>
          </w:rPr>
          <w:alias w:val="Nadřízený"/>
          <w:tag w:val=""/>
          <w:id w:val="-1442070207"/>
          <w:placeholder>
            <w:docPart w:val="E0C3BE313BA94CF98AAA7BDE890A429D"/>
          </w:placeholder>
          <w:showingPlcHdr/>
          <w:dataBinding w:prefixMappings="xmlns:ns0='http://schemas.openxmlformats.org/officeDocument/2006/extended-properties' " w:xpath="/ns0:Properties[1]/ns0:Manager[1]" w:storeItemID="{6668398D-A668-4E3E-A5EB-62B293D839F1}"/>
          <w:text/>
        </w:sdtPr>
        <w:sdtEndPr/>
        <w:sdtContent>
          <w:r w:rsidR="000E1807" w:rsidRPr="008D48D9">
            <w:rPr>
              <w:rStyle w:val="Zstupntext"/>
              <w:lang w:val="en-GB"/>
            </w:rPr>
            <w:t>[Nadřízený]</w:t>
          </w:r>
        </w:sdtContent>
      </w:sdt>
    </w:p>
    <w:p w14:paraId="69366890" w14:textId="77777777" w:rsidR="000E1807" w:rsidRPr="008D48D9" w:rsidRDefault="000E1807" w:rsidP="00704143">
      <w:pPr>
        <w:pStyle w:val="ZPBibilografickzznam"/>
        <w:rPr>
          <w:lang w:val="en-GB"/>
        </w:rPr>
      </w:pPr>
      <w:r w:rsidRPr="008D48D9">
        <w:rPr>
          <w:rStyle w:val="ZPPKlbiblografie"/>
          <w:lang w:val="en-GB"/>
        </w:rPr>
        <w:t>A</w:t>
      </w:r>
      <w:r w:rsidR="00D21BED" w:rsidRPr="008D48D9">
        <w:rPr>
          <w:rStyle w:val="ZPPKlbiblografie"/>
          <w:lang w:val="en-GB"/>
        </w:rPr>
        <w:t>cademic Year:</w:t>
      </w:r>
      <w:r w:rsidRPr="008D48D9">
        <w:rPr>
          <w:lang w:val="en-GB"/>
        </w:rPr>
        <w:tab/>
      </w:r>
      <w:sdt>
        <w:sdtPr>
          <w:rPr>
            <w:lang w:val="en-GB"/>
          </w:rPr>
          <w:alias w:val="Akademický rok"/>
          <w:tag w:val=""/>
          <w:id w:val="-947466026"/>
          <w:placeholder>
            <w:docPart w:val="7D9F561D7EFE4A878436C5A952EF6042"/>
          </w:placeholder>
          <w:dataBinding w:prefixMappings="xmlns:ns0='http://purl.org/dc/elements/1.1/' xmlns:ns1='http://schemas.openxmlformats.org/package/2006/metadata/core-properties' " w:xpath="/ns1:coreProperties[1]/ns1:category[1]" w:storeItemID="{6C3C8BC8-F283-45AE-878A-BAB7291924A1}"/>
          <w:text/>
        </w:sdtPr>
        <w:sdtEndPr/>
        <w:sdtContent>
          <w:r w:rsidR="00BB3EE0" w:rsidRPr="008D48D9">
            <w:rPr>
              <w:lang w:val="en-GB"/>
            </w:rPr>
            <w:t>2018/2019</w:t>
          </w:r>
        </w:sdtContent>
      </w:sdt>
    </w:p>
    <w:p w14:paraId="67564CED" w14:textId="5D03EFDA" w:rsidR="000E1807" w:rsidRPr="008D48D9" w:rsidRDefault="00D21BED" w:rsidP="00704143">
      <w:pPr>
        <w:pStyle w:val="ZPBibilografickzznam"/>
        <w:rPr>
          <w:lang w:val="en-GB"/>
        </w:rPr>
      </w:pPr>
      <w:r w:rsidRPr="008D48D9">
        <w:rPr>
          <w:rStyle w:val="ZPPKlbiblografie"/>
          <w:lang w:val="en-GB"/>
        </w:rPr>
        <w:t>Number of Pages</w:t>
      </w:r>
      <w:r w:rsidR="000E1807" w:rsidRPr="008D48D9">
        <w:rPr>
          <w:rStyle w:val="ZPPKlbiblografie"/>
          <w:lang w:val="en-GB"/>
        </w:rPr>
        <w:t>:</w:t>
      </w:r>
      <w:r w:rsidR="000E1807" w:rsidRPr="008D48D9">
        <w:rPr>
          <w:lang w:val="en-GB"/>
        </w:rPr>
        <w:tab/>
      </w:r>
      <w:r w:rsidR="00612ED3" w:rsidRPr="008D48D9">
        <w:rPr>
          <w:lang w:val="en-GB"/>
        </w:rPr>
        <w:fldChar w:fldCharType="begin"/>
      </w:r>
      <w:r w:rsidR="00612ED3" w:rsidRPr="008D48D9">
        <w:rPr>
          <w:lang w:val="en-GB"/>
        </w:rPr>
        <w:instrText xml:space="preserve"> NUMPAGES  \* Arabic  \* MERGEFORMAT </w:instrText>
      </w:r>
      <w:r w:rsidR="00612ED3" w:rsidRPr="008D48D9">
        <w:rPr>
          <w:lang w:val="en-GB"/>
        </w:rPr>
        <w:fldChar w:fldCharType="separate"/>
      </w:r>
      <w:r w:rsidR="007F35EA" w:rsidRPr="008D48D9">
        <w:rPr>
          <w:lang w:val="en-GB"/>
        </w:rPr>
        <w:t>57</w:t>
      </w:r>
      <w:r w:rsidR="00612ED3" w:rsidRPr="008D48D9">
        <w:rPr>
          <w:lang w:val="en-GB"/>
        </w:rPr>
        <w:fldChar w:fldCharType="end"/>
      </w:r>
    </w:p>
    <w:p w14:paraId="74D22086" w14:textId="77777777" w:rsidR="00974A40" w:rsidRPr="008D48D9" w:rsidRDefault="000E1807" w:rsidP="00704143">
      <w:pPr>
        <w:pStyle w:val="ZPBibilografickzznam"/>
        <w:rPr>
          <w:lang w:val="en-GB"/>
        </w:rPr>
      </w:pPr>
      <w:r w:rsidRPr="008D48D9">
        <w:rPr>
          <w:rStyle w:val="ZPPKlbiblografie"/>
          <w:lang w:val="en-GB"/>
        </w:rPr>
        <w:t>K</w:t>
      </w:r>
      <w:r w:rsidR="00D21BED" w:rsidRPr="008D48D9">
        <w:rPr>
          <w:rStyle w:val="ZPPKlbiblografie"/>
          <w:lang w:val="en-GB"/>
        </w:rPr>
        <w:t>eywords</w:t>
      </w:r>
      <w:r w:rsidRPr="008D48D9">
        <w:rPr>
          <w:rStyle w:val="ZPPKlbiblografie"/>
          <w:lang w:val="en-GB"/>
        </w:rPr>
        <w:t>:</w:t>
      </w:r>
      <w:r w:rsidRPr="008D48D9">
        <w:rPr>
          <w:lang w:val="en-GB"/>
        </w:rPr>
        <w:tab/>
      </w:r>
      <w:sdt>
        <w:sdtPr>
          <w:rPr>
            <w:lang w:val="en-GB"/>
          </w:rPr>
          <w:id w:val="112340290"/>
          <w:placeholder>
            <w:docPart w:val="14DE754F264943258AD1B0CBC6E51BFB"/>
          </w:placeholder>
          <w:showingPlcHdr/>
          <w:text/>
        </w:sdtPr>
        <w:sdtEndPr/>
        <w:sdtContent>
          <w:r w:rsidR="0077567B" w:rsidRPr="008D48D9">
            <w:rPr>
              <w:rStyle w:val="Zstupntext"/>
              <w:lang w:val="en-GB"/>
            </w:rPr>
            <w:t>[Napište 5–10 klíčových slov v angličtině. Stejný seznam musí být vložen do archívu závěrečných pracích v informačním systému MU.]</w:t>
          </w:r>
        </w:sdtContent>
      </w:sdt>
    </w:p>
    <w:p w14:paraId="3C369B42" w14:textId="77777777" w:rsidR="000E1807" w:rsidRPr="00A02635" w:rsidRDefault="000E1807" w:rsidP="00704143">
      <w:pPr>
        <w:pStyle w:val="ZPBibilografickzznam"/>
        <w:rPr>
          <w:lang w:val="cs-CZ"/>
        </w:rPr>
        <w:sectPr w:rsidR="000E1807" w:rsidRPr="00A02635" w:rsidSect="00432590">
          <w:headerReference w:type="default" r:id="rId18"/>
          <w:footerReference w:type="even" r:id="rId19"/>
          <w:footerReference w:type="default" r:id="rId20"/>
          <w:type w:val="evenPage"/>
          <w:pgSz w:w="11906" w:h="16838" w:code="9"/>
          <w:pgMar w:top="2614" w:right="2019" w:bottom="2381" w:left="505" w:header="2019" w:footer="1276" w:gutter="2019"/>
          <w:cols w:space="708"/>
          <w:docGrid w:linePitch="360"/>
        </w:sectPr>
      </w:pPr>
    </w:p>
    <w:p w14:paraId="15EF0015" w14:textId="77777777" w:rsidR="0077567B" w:rsidRPr="00A02635" w:rsidRDefault="0077567B" w:rsidP="00A00BBC">
      <w:pPr>
        <w:pStyle w:val="ZPNadpis1vodn"/>
      </w:pPr>
      <w:r w:rsidRPr="00A02635">
        <w:lastRenderedPageBreak/>
        <w:t>Abstrakt</w:t>
      </w:r>
    </w:p>
    <w:p w14:paraId="0CE2D596" w14:textId="36ECB551" w:rsidR="00C96B30" w:rsidRPr="00A02635" w:rsidRDefault="0064474B" w:rsidP="00C96B30">
      <w:pPr>
        <w:pStyle w:val="ZPZklad"/>
      </w:pPr>
      <w:sdt>
        <w:sdtPr>
          <w:id w:val="-630476030"/>
          <w:placeholder>
            <w:docPart w:val="EF551A25B08C456BB47FE362919D1355"/>
          </w:placeholder>
          <w:temporary/>
          <w:showingPlcHdr/>
          <w:text/>
        </w:sdtPr>
        <w:sdtEndPr/>
        <w:sdtContent>
          <w:r w:rsidR="00C96B30" w:rsidRPr="00A02635">
            <w:rPr>
              <w:rStyle w:val="Zstupntext"/>
            </w:rPr>
            <w:t>[Napište abstrakt (500–600 znaků včetně mezer) v češtině. Shodný text abstra</w:t>
          </w:r>
          <w:r w:rsidR="00681554">
            <w:rPr>
              <w:rStyle w:val="Zstupntext"/>
            </w:rPr>
            <w:t>k</w:t>
          </w:r>
          <w:r w:rsidR="00C96B30" w:rsidRPr="00A02635">
            <w:rPr>
              <w:rStyle w:val="Zstupntext"/>
            </w:rPr>
            <w:t>tu musí být vložen do archívu závěrečných pracích v informačním systému MU.]</w:t>
          </w:r>
        </w:sdtContent>
      </w:sdt>
    </w:p>
    <w:p w14:paraId="7528988E" w14:textId="77777777" w:rsidR="00C96B30" w:rsidRPr="00D252B0" w:rsidRDefault="00C96B30" w:rsidP="00A00BBC">
      <w:pPr>
        <w:pStyle w:val="ZPNadpis1vodn"/>
      </w:pPr>
      <w:proofErr w:type="spellStart"/>
      <w:r w:rsidRPr="00D252B0">
        <w:lastRenderedPageBreak/>
        <w:t>Abstract</w:t>
      </w:r>
      <w:proofErr w:type="spellEnd"/>
    </w:p>
    <w:p w14:paraId="31718137" w14:textId="33400F93" w:rsidR="00C96B30" w:rsidRPr="008D48D9" w:rsidRDefault="0064474B" w:rsidP="002E640F">
      <w:pPr>
        <w:pStyle w:val="ZPZklad"/>
        <w:rPr>
          <w:lang w:val="en-GB"/>
        </w:rPr>
      </w:pPr>
      <w:sdt>
        <w:sdtPr>
          <w:rPr>
            <w:lang w:val="en-GB"/>
          </w:rPr>
          <w:id w:val="1124037288"/>
          <w:placeholder>
            <w:docPart w:val="A2141782B06B4E82991A370CF4AB344D"/>
          </w:placeholder>
          <w:temporary/>
          <w:showingPlcHdr/>
          <w:text/>
        </w:sdtPr>
        <w:sdtEndPr/>
        <w:sdtContent>
          <w:r w:rsidR="00C96B30" w:rsidRPr="008D48D9">
            <w:rPr>
              <w:rStyle w:val="Zstupntext"/>
              <w:lang w:val="en-GB"/>
            </w:rPr>
            <w:t>[Napište abstrakt (500–600 znaků včetně mezer) v angličtině. Shodný text abstra</w:t>
          </w:r>
          <w:r w:rsidR="00681554">
            <w:rPr>
              <w:rStyle w:val="Zstupntext"/>
              <w:lang w:val="en-GB"/>
            </w:rPr>
            <w:t>k</w:t>
          </w:r>
          <w:r w:rsidR="00C96B30" w:rsidRPr="008D48D9">
            <w:rPr>
              <w:rStyle w:val="Zstupntext"/>
              <w:lang w:val="en-GB"/>
            </w:rPr>
            <w:t>tu musí být vložen do archívu závěrečných pracích v informačním systému MU.]</w:t>
          </w:r>
        </w:sdtContent>
      </w:sdt>
    </w:p>
    <w:p w14:paraId="6A76D7BF" w14:textId="77777777" w:rsidR="0077567B" w:rsidRPr="00A02635" w:rsidRDefault="0077567B" w:rsidP="0077567B">
      <w:pPr>
        <w:pStyle w:val="ZPPatatitulnstrnky"/>
      </w:pPr>
    </w:p>
    <w:p w14:paraId="6C3FA023" w14:textId="77777777" w:rsidR="002C0686" w:rsidRPr="00A02635" w:rsidRDefault="002C0686" w:rsidP="002C0686">
      <w:pPr>
        <w:pStyle w:val="ZPSeznamzkratek"/>
      </w:pPr>
    </w:p>
    <w:p w14:paraId="5FEF522D" w14:textId="77777777" w:rsidR="002C0686" w:rsidRPr="00A02635" w:rsidRDefault="002C0686" w:rsidP="007C294D">
      <w:pPr>
        <w:pStyle w:val="inZPKlovslova"/>
        <w:sectPr w:rsidR="002C0686" w:rsidRPr="00A02635" w:rsidSect="00432590">
          <w:type w:val="evenPage"/>
          <w:pgSz w:w="11906" w:h="16838" w:code="9"/>
          <w:pgMar w:top="2614" w:right="2019" w:bottom="2381" w:left="505" w:header="2019" w:footer="1276" w:gutter="2019"/>
          <w:cols w:space="708"/>
          <w:docGrid w:linePitch="360"/>
        </w:sectPr>
      </w:pPr>
    </w:p>
    <w:p w14:paraId="7B30851A" w14:textId="77777777" w:rsidR="006613D4" w:rsidRPr="008D48D9" w:rsidRDefault="006613D4" w:rsidP="00CE1A04">
      <w:pPr>
        <w:pStyle w:val="ZPNadpis1vodn"/>
      </w:pPr>
      <w:r w:rsidRPr="008D48D9">
        <w:lastRenderedPageBreak/>
        <w:t>Čestné prohlášení</w:t>
      </w:r>
    </w:p>
    <w:p w14:paraId="0F6F20D9" w14:textId="758A9FDA" w:rsidR="006613D4" w:rsidRPr="008D48D9" w:rsidRDefault="006613D4" w:rsidP="00ED1B1E">
      <w:pPr>
        <w:pStyle w:val="ZPZklad"/>
      </w:pPr>
      <w:r w:rsidRPr="008D48D9">
        <w:t xml:space="preserve">Prohlašuji, že jsem </w:t>
      </w:r>
      <w:sdt>
        <w:sdtPr>
          <w:id w:val="-1048443409"/>
          <w:placeholder>
            <w:docPart w:val="976F7D67672C4250995C10EE7E24F8D4"/>
          </w:placeholder>
          <w:comboBox>
            <w:listItem w:value="[vyberte druh práce]"/>
            <w:listItem w:displayText="diplomovou" w:value="diplomovou"/>
            <w:listItem w:displayText="bakalářskou" w:value="bakalářskou"/>
          </w:comboBox>
        </w:sdtPr>
        <w:sdtEndPr/>
        <w:sdtContent>
          <w:r w:rsidR="00BB3EE0" w:rsidRPr="008D48D9">
            <w:t>diplomovou</w:t>
          </w:r>
        </w:sdtContent>
      </w:sdt>
      <w:r w:rsidR="00A9666B" w:rsidRPr="008D48D9">
        <w:t xml:space="preserve"> </w:t>
      </w:r>
      <w:r w:rsidRPr="008D48D9">
        <w:t>práci</w:t>
      </w:r>
      <w:r w:rsidR="00ED1B1E" w:rsidRPr="008D48D9">
        <w:t xml:space="preserve"> na téma</w:t>
      </w:r>
      <w:r w:rsidRPr="008D48D9">
        <w:rPr>
          <w:rStyle w:val="ZPSilnvyznaen"/>
        </w:rPr>
        <w:t xml:space="preserve"> </w:t>
      </w:r>
      <w:sdt>
        <w:sdtPr>
          <w:rPr>
            <w:rStyle w:val="ZPSilnvyznaen"/>
          </w:rPr>
          <w:alias w:val="Název"/>
          <w:tag w:val=""/>
          <w:id w:val="418843204"/>
          <w:placeholder>
            <w:docPart w:val="3F89679E8C594EABA9A5BCEB8BB739D8"/>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64474B">
            <w:rPr>
              <w:rStyle w:val="ZPSilnvyznaen"/>
            </w:rPr>
            <w:t>Návod k šabloně záv</w:t>
          </w:r>
          <w:r w:rsidR="0064474B">
            <w:rPr>
              <w:rStyle w:val="ZPSilnvyznaen"/>
            </w:rPr>
            <w:t>ě</w:t>
          </w:r>
          <w:r w:rsidR="0064474B">
            <w:rPr>
              <w:rStyle w:val="ZPSilnvyznaen"/>
            </w:rPr>
            <w:t>rečné práce</w:t>
          </w:r>
        </w:sdtContent>
      </w:sdt>
      <w:r w:rsidR="00A9666B" w:rsidRPr="008D48D9">
        <w:rPr>
          <w:rStyle w:val="ZPSilnvyznaen"/>
        </w:rPr>
        <w:t xml:space="preserve"> </w:t>
      </w:r>
      <w:sdt>
        <w:sdtPr>
          <w:rPr>
            <w:rStyle w:val="ZPSilnvyznaen"/>
            <w:b w:val="0"/>
          </w:rPr>
          <w:id w:val="1031064272"/>
          <w:placeholder>
            <w:docPart w:val="976F7D67672C4250995C10EE7E24F8D4"/>
          </w:placeholder>
          <w:comboBox>
            <w:listItem w:value="Zvolte položku."/>
            <w:listItem w:displayText="zpracovala sama" w:value="zpracovala sama"/>
            <w:listItem w:displayText="zpracoval sám" w:value="zpracoval sám"/>
          </w:comboBox>
        </w:sdtPr>
        <w:sdtEndPr>
          <w:rPr>
            <w:rStyle w:val="ZPSilnvyznaen"/>
          </w:rPr>
        </w:sdtEndPr>
        <w:sdtContent>
          <w:r w:rsidR="00BB3EE0" w:rsidRPr="008D48D9">
            <w:rPr>
              <w:rStyle w:val="ZPSilnvyznaen"/>
              <w:b w:val="0"/>
            </w:rPr>
            <w:t>zpracoval sám</w:t>
          </w:r>
        </w:sdtContent>
      </w:sdt>
      <w:r w:rsidR="00ED1B1E" w:rsidRPr="008D48D9">
        <w:t>. V</w:t>
      </w:r>
      <w:r w:rsidRPr="008D48D9">
        <w:t>eškeré prameny a </w:t>
      </w:r>
      <w:r w:rsidR="00ED1B1E" w:rsidRPr="008D48D9">
        <w:t xml:space="preserve">zdroje </w:t>
      </w:r>
      <w:r w:rsidRPr="008D48D9">
        <w:t>informac</w:t>
      </w:r>
      <w:r w:rsidR="00ED1B1E" w:rsidRPr="008D48D9">
        <w:t xml:space="preserve">í, které jsem </w:t>
      </w:r>
      <w:sdt>
        <w:sdtPr>
          <w:id w:val="-1571889777"/>
          <w:placeholder>
            <w:docPart w:val="D3E3C41F5A0A45DCBDBC5BE33DD4E7B2"/>
          </w:placeholder>
          <w:comboBox>
            <w:listItem w:value="Zvolte položku."/>
            <w:listItem w:displayText="použil" w:value="použil"/>
            <w:listItem w:displayText="použila" w:value="použila"/>
          </w:comboBox>
        </w:sdtPr>
        <w:sdtEndPr/>
        <w:sdtContent>
          <w:r w:rsidR="00BB3EE0" w:rsidRPr="008D48D9">
            <w:t>použil</w:t>
          </w:r>
        </w:sdtContent>
      </w:sdt>
      <w:r w:rsidR="00417009" w:rsidRPr="008D48D9">
        <w:t xml:space="preserve"> </w:t>
      </w:r>
      <w:r w:rsidR="00ED1B1E" w:rsidRPr="008D48D9">
        <w:t xml:space="preserve">k sepsání této práce, byly citovány v poznámkách pod čarou a jsou uvedeny v seznamu použitých pramenů </w:t>
      </w:r>
      <w:r w:rsidR="00141984" w:rsidRPr="008D48D9">
        <w:t>a </w:t>
      </w:r>
      <w:r w:rsidR="00ED1B1E" w:rsidRPr="008D48D9">
        <w:t>literatury.</w:t>
      </w:r>
    </w:p>
    <w:p w14:paraId="354BD59D" w14:textId="42164822" w:rsidR="00581933" w:rsidRPr="008D48D9" w:rsidRDefault="00F40517" w:rsidP="00FF3438">
      <w:pPr>
        <w:pStyle w:val="inZPPodpisprohlen"/>
        <w:spacing w:before="600"/>
      </w:pPr>
      <w:r w:rsidRPr="008D48D9">
        <w:t xml:space="preserve">V Brně </w:t>
      </w:r>
      <w:sdt>
        <w:sdtPr>
          <w:id w:val="541563648"/>
          <w:placeholder>
            <w:docPart w:val="57285F4B7AF04CEFA28C9A89343A7090"/>
          </w:placeholder>
          <w:date w:fullDate="2019-05-20T00:00:00Z">
            <w:dateFormat w:val="d. MMMM yyyy"/>
            <w:lid w:val="cs-CZ"/>
            <w:storeMappedDataAs w:val="dateTime"/>
            <w:calendar w:val="gregorian"/>
          </w:date>
        </w:sdtPr>
        <w:sdtEndPr/>
        <w:sdtContent>
          <w:r w:rsidR="00681554">
            <w:t>20. května 2019</w:t>
          </w:r>
        </w:sdtContent>
      </w:sdt>
      <w:r w:rsidR="00581933" w:rsidRPr="008D48D9">
        <w:tab/>
      </w:r>
      <w:r w:rsidR="00FF3438" w:rsidRPr="008D48D9">
        <w:t>.......................................</w:t>
      </w:r>
      <w:r w:rsidR="00581933" w:rsidRPr="008D48D9">
        <w:tab/>
      </w:r>
      <w:sdt>
        <w:sdtPr>
          <w:alias w:val="Autor"/>
          <w:tag w:val=""/>
          <w:id w:val="-1420636599"/>
          <w:placeholder>
            <w:docPart w:val="69D5E893E6FB45CE9C9BAC8270479211"/>
          </w:placeholder>
          <w:dataBinding w:prefixMappings="xmlns:ns0='http://purl.org/dc/elements/1.1/' xmlns:ns1='http://schemas.openxmlformats.org/package/2006/metadata/core-properties' " w:xpath="/ns1:coreProperties[1]/ns0:creator[1]" w:storeItemID="{6C3C8BC8-F283-45AE-878A-BAB7291924A1}"/>
          <w:text/>
        </w:sdtPr>
        <w:sdtEndPr/>
        <w:sdtContent>
          <w:r w:rsidR="00BB3EE0" w:rsidRPr="008D48D9">
            <w:t>Milan Kolka</w:t>
          </w:r>
        </w:sdtContent>
      </w:sdt>
    </w:p>
    <w:p w14:paraId="394EA507" w14:textId="77777777" w:rsidR="00920AB6" w:rsidRPr="008D48D9" w:rsidRDefault="00920AB6" w:rsidP="00581933">
      <w:pPr>
        <w:pStyle w:val="inZPPodpisprohlen"/>
      </w:pPr>
    </w:p>
    <w:p w14:paraId="191DD1D7" w14:textId="77777777" w:rsidR="00FF3438" w:rsidRPr="008D48D9" w:rsidRDefault="00FF3438" w:rsidP="00581933">
      <w:pPr>
        <w:pStyle w:val="inZPPodpisprohlen"/>
        <w:sectPr w:rsidR="00FF3438" w:rsidRPr="008D48D9" w:rsidSect="00432590">
          <w:type w:val="oddPage"/>
          <w:pgSz w:w="11906" w:h="16838" w:code="9"/>
          <w:pgMar w:top="2614" w:right="2019" w:bottom="2381" w:left="505" w:header="2019" w:footer="1276" w:gutter="2019"/>
          <w:cols w:space="708"/>
          <w:vAlign w:val="bottom"/>
          <w:docGrid w:linePitch="360"/>
        </w:sectPr>
      </w:pPr>
    </w:p>
    <w:p w14:paraId="2807E5D8" w14:textId="77777777" w:rsidR="00F40517" w:rsidRPr="008D48D9" w:rsidRDefault="00210C1C" w:rsidP="00CE1A04">
      <w:pPr>
        <w:pStyle w:val="ZPNadpis1vodn"/>
      </w:pPr>
      <w:commentRangeStart w:id="5"/>
      <w:r w:rsidRPr="008D48D9">
        <w:lastRenderedPageBreak/>
        <w:t>Poděkování</w:t>
      </w:r>
      <w:commentRangeEnd w:id="5"/>
      <w:r w:rsidR="00416271">
        <w:rPr>
          <w:rStyle w:val="Odkaznakoment"/>
          <w:rFonts w:ascii="Times New Roman" w:hAnsi="Times New Roman" w:cs="Times New Roman"/>
          <w:b w:val="0"/>
          <w:bCs w:val="0"/>
          <w:color w:val="auto"/>
        </w:rPr>
        <w:commentReference w:id="5"/>
      </w:r>
    </w:p>
    <w:sdt>
      <w:sdtPr>
        <w:id w:val="-1636713164"/>
        <w:placeholder>
          <w:docPart w:val="F52218CC8DCC4A42AA520514EDA92E6F"/>
        </w:placeholder>
        <w:showingPlcHdr/>
        <w:text/>
      </w:sdtPr>
      <w:sdtEndPr/>
      <w:sdtContent>
        <w:p w14:paraId="520966E9" w14:textId="77777777" w:rsidR="00210C1C" w:rsidRPr="008D48D9" w:rsidRDefault="00417009" w:rsidP="00FB18F9">
          <w:pPr>
            <w:pStyle w:val="ZPZklad"/>
          </w:pPr>
          <w:r w:rsidRPr="008D48D9">
            <w:rPr>
              <w:rStyle w:val="Zstupntext"/>
            </w:rPr>
            <w:t>[</w:t>
          </w:r>
          <w:r w:rsidR="00E038BD" w:rsidRPr="008D48D9">
            <w:rPr>
              <w:rStyle w:val="Zstupntext"/>
            </w:rPr>
            <w:t>Zde můžete napsat poděkování (není povinné).</w:t>
          </w:r>
          <w:r w:rsidRPr="008D48D9">
            <w:rPr>
              <w:rStyle w:val="Zstupntext"/>
            </w:rPr>
            <w:t>]</w:t>
          </w:r>
        </w:p>
      </w:sdtContent>
    </w:sdt>
    <w:p w14:paraId="4DBDD182" w14:textId="77777777" w:rsidR="00C612F9" w:rsidRPr="008D48D9" w:rsidRDefault="00C612F9" w:rsidP="00A2558D">
      <w:pPr>
        <w:pStyle w:val="Dalodstavce"/>
      </w:pPr>
    </w:p>
    <w:p w14:paraId="061B5267" w14:textId="77777777" w:rsidR="009951BF" w:rsidRPr="008D48D9" w:rsidRDefault="009951BF" w:rsidP="00A2558D">
      <w:pPr>
        <w:pStyle w:val="Dalodstavce"/>
        <w:sectPr w:rsidR="009951BF" w:rsidRPr="008D48D9" w:rsidSect="0052762D">
          <w:footerReference w:type="default" r:id="rId21"/>
          <w:footerReference w:type="first" r:id="rId22"/>
          <w:type w:val="oddPage"/>
          <w:pgSz w:w="11906" w:h="16838" w:code="9"/>
          <w:pgMar w:top="2614" w:right="2019" w:bottom="2381" w:left="505" w:header="2019" w:footer="1276" w:gutter="2019"/>
          <w:cols w:space="708"/>
          <w:docGrid w:linePitch="360"/>
        </w:sectPr>
      </w:pPr>
    </w:p>
    <w:p w14:paraId="6134FBA7" w14:textId="77777777" w:rsidR="00E76694" w:rsidRPr="008D48D9" w:rsidRDefault="00F44C00" w:rsidP="002E640F">
      <w:pPr>
        <w:pStyle w:val="ZPNadpis1vodn"/>
      </w:pPr>
      <w:r w:rsidRPr="008D48D9">
        <w:lastRenderedPageBreak/>
        <w:t>Obsah</w:t>
      </w:r>
    </w:p>
    <w:p w14:paraId="3BCF6CEA" w14:textId="06A49A15" w:rsidR="007F35EA" w:rsidRPr="008D48D9" w:rsidRDefault="00825A03">
      <w:pPr>
        <w:pStyle w:val="Obsah1"/>
        <w:rPr>
          <w:rFonts w:asciiTheme="minorHAnsi" w:eastAsiaTheme="minorEastAsia" w:hAnsiTheme="minorHAnsi" w:cstheme="minorBidi"/>
          <w:b w:val="0"/>
          <w:noProof w:val="0"/>
          <w:color w:val="auto"/>
          <w:sz w:val="22"/>
          <w:szCs w:val="22"/>
        </w:rPr>
      </w:pPr>
      <w:r w:rsidRPr="008D48D9">
        <w:rPr>
          <w:bCs/>
          <w:noProof w:val="0"/>
        </w:rPr>
        <w:fldChar w:fldCharType="begin"/>
      </w:r>
      <w:r w:rsidRPr="008D48D9">
        <w:rPr>
          <w:noProof w:val="0"/>
        </w:rPr>
        <w:instrText xml:space="preserve"> TOC \o "1-2" </w:instrText>
      </w:r>
      <w:r w:rsidRPr="008D48D9">
        <w:rPr>
          <w:bCs/>
          <w:noProof w:val="0"/>
        </w:rPr>
        <w:fldChar w:fldCharType="separate"/>
      </w:r>
      <w:r w:rsidR="007F35EA" w:rsidRPr="008D48D9">
        <w:rPr>
          <w:noProof w:val="0"/>
        </w:rPr>
        <w:t>Seznam obrázků</w:t>
      </w:r>
      <w:r w:rsidR="007F35EA" w:rsidRPr="008D48D9">
        <w:rPr>
          <w:noProof w:val="0"/>
        </w:rPr>
        <w:tab/>
      </w:r>
      <w:r w:rsidR="007F35EA" w:rsidRPr="008D48D9">
        <w:rPr>
          <w:noProof w:val="0"/>
        </w:rPr>
        <w:fldChar w:fldCharType="begin"/>
      </w:r>
      <w:r w:rsidR="007F35EA" w:rsidRPr="008D48D9">
        <w:rPr>
          <w:noProof w:val="0"/>
        </w:rPr>
        <w:instrText xml:space="preserve"> PAGEREF _Toc5725320 \h </w:instrText>
      </w:r>
      <w:r w:rsidR="007F35EA" w:rsidRPr="008D48D9">
        <w:rPr>
          <w:noProof w:val="0"/>
        </w:rPr>
      </w:r>
      <w:r w:rsidR="007F35EA" w:rsidRPr="008D48D9">
        <w:rPr>
          <w:noProof w:val="0"/>
        </w:rPr>
        <w:fldChar w:fldCharType="separate"/>
      </w:r>
      <w:r w:rsidR="007F35EA" w:rsidRPr="008D48D9">
        <w:rPr>
          <w:noProof w:val="0"/>
        </w:rPr>
        <w:t>15</w:t>
      </w:r>
      <w:r w:rsidR="007F35EA" w:rsidRPr="008D48D9">
        <w:rPr>
          <w:noProof w:val="0"/>
        </w:rPr>
        <w:fldChar w:fldCharType="end"/>
      </w:r>
    </w:p>
    <w:p w14:paraId="1F922533" w14:textId="7FAA4DB3"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Seznam tabulek</w:t>
      </w:r>
      <w:r w:rsidRPr="008D48D9">
        <w:rPr>
          <w:noProof w:val="0"/>
        </w:rPr>
        <w:tab/>
      </w:r>
      <w:r w:rsidRPr="008D48D9">
        <w:rPr>
          <w:noProof w:val="0"/>
        </w:rPr>
        <w:fldChar w:fldCharType="begin"/>
      </w:r>
      <w:r w:rsidRPr="008D48D9">
        <w:rPr>
          <w:noProof w:val="0"/>
        </w:rPr>
        <w:instrText xml:space="preserve"> PAGEREF _Toc5725321 \h </w:instrText>
      </w:r>
      <w:r w:rsidRPr="008D48D9">
        <w:rPr>
          <w:noProof w:val="0"/>
        </w:rPr>
      </w:r>
      <w:r w:rsidRPr="008D48D9">
        <w:rPr>
          <w:noProof w:val="0"/>
        </w:rPr>
        <w:fldChar w:fldCharType="separate"/>
      </w:r>
      <w:r w:rsidRPr="008D48D9">
        <w:rPr>
          <w:noProof w:val="0"/>
        </w:rPr>
        <w:t>16</w:t>
      </w:r>
      <w:r w:rsidRPr="008D48D9">
        <w:rPr>
          <w:noProof w:val="0"/>
        </w:rPr>
        <w:fldChar w:fldCharType="end"/>
      </w:r>
    </w:p>
    <w:p w14:paraId="44A9E759" w14:textId="334D4A78"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Seznam pojmů a zkratek</w:t>
      </w:r>
      <w:r w:rsidRPr="008D48D9">
        <w:rPr>
          <w:noProof w:val="0"/>
        </w:rPr>
        <w:tab/>
      </w:r>
      <w:r w:rsidRPr="008D48D9">
        <w:rPr>
          <w:noProof w:val="0"/>
        </w:rPr>
        <w:fldChar w:fldCharType="begin"/>
      </w:r>
      <w:r w:rsidRPr="008D48D9">
        <w:rPr>
          <w:noProof w:val="0"/>
        </w:rPr>
        <w:instrText xml:space="preserve"> PAGEREF _Toc5725322 \h </w:instrText>
      </w:r>
      <w:r w:rsidRPr="008D48D9">
        <w:rPr>
          <w:noProof w:val="0"/>
        </w:rPr>
      </w:r>
      <w:r w:rsidRPr="008D48D9">
        <w:rPr>
          <w:noProof w:val="0"/>
        </w:rPr>
        <w:fldChar w:fldCharType="separate"/>
      </w:r>
      <w:r w:rsidRPr="008D48D9">
        <w:rPr>
          <w:noProof w:val="0"/>
        </w:rPr>
        <w:t>17</w:t>
      </w:r>
      <w:r w:rsidRPr="008D48D9">
        <w:rPr>
          <w:noProof w:val="0"/>
        </w:rPr>
        <w:fldChar w:fldCharType="end"/>
      </w:r>
    </w:p>
    <w:p w14:paraId="451D28A8" w14:textId="3F5AFF07"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1</w:t>
      </w:r>
      <w:r w:rsidRPr="008D48D9">
        <w:rPr>
          <w:rFonts w:asciiTheme="minorHAnsi" w:eastAsiaTheme="minorEastAsia" w:hAnsiTheme="minorHAnsi" w:cstheme="minorBidi"/>
          <w:b w:val="0"/>
          <w:noProof w:val="0"/>
          <w:color w:val="auto"/>
          <w:sz w:val="22"/>
          <w:szCs w:val="22"/>
        </w:rPr>
        <w:tab/>
      </w:r>
      <w:r w:rsidRPr="008D48D9">
        <w:rPr>
          <w:noProof w:val="0"/>
        </w:rPr>
        <w:t>Úvod</w:t>
      </w:r>
      <w:r w:rsidRPr="008D48D9">
        <w:rPr>
          <w:noProof w:val="0"/>
        </w:rPr>
        <w:tab/>
      </w:r>
      <w:r w:rsidRPr="008D48D9">
        <w:rPr>
          <w:noProof w:val="0"/>
        </w:rPr>
        <w:fldChar w:fldCharType="begin"/>
      </w:r>
      <w:r w:rsidRPr="008D48D9">
        <w:rPr>
          <w:noProof w:val="0"/>
        </w:rPr>
        <w:instrText xml:space="preserve"> PAGEREF _Toc5725323 \h </w:instrText>
      </w:r>
      <w:r w:rsidRPr="008D48D9">
        <w:rPr>
          <w:noProof w:val="0"/>
        </w:rPr>
      </w:r>
      <w:r w:rsidRPr="008D48D9">
        <w:rPr>
          <w:noProof w:val="0"/>
        </w:rPr>
        <w:fldChar w:fldCharType="separate"/>
      </w:r>
      <w:r w:rsidRPr="008D48D9">
        <w:rPr>
          <w:noProof w:val="0"/>
        </w:rPr>
        <w:t>19</w:t>
      </w:r>
      <w:r w:rsidRPr="008D48D9">
        <w:rPr>
          <w:noProof w:val="0"/>
        </w:rPr>
        <w:fldChar w:fldCharType="end"/>
      </w:r>
    </w:p>
    <w:p w14:paraId="0AADA162" w14:textId="385404C8"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2</w:t>
      </w:r>
      <w:r w:rsidRPr="008D48D9">
        <w:rPr>
          <w:rFonts w:asciiTheme="minorHAnsi" w:eastAsiaTheme="minorEastAsia" w:hAnsiTheme="minorHAnsi" w:cstheme="minorBidi"/>
          <w:b w:val="0"/>
          <w:noProof w:val="0"/>
          <w:color w:val="auto"/>
          <w:sz w:val="22"/>
          <w:szCs w:val="22"/>
        </w:rPr>
        <w:tab/>
      </w:r>
      <w:r w:rsidRPr="008D48D9">
        <w:rPr>
          <w:noProof w:val="0"/>
        </w:rPr>
        <w:t>Příprava práce</w:t>
      </w:r>
      <w:r w:rsidRPr="008D48D9">
        <w:rPr>
          <w:noProof w:val="0"/>
        </w:rPr>
        <w:tab/>
      </w:r>
      <w:r w:rsidRPr="008D48D9">
        <w:rPr>
          <w:noProof w:val="0"/>
        </w:rPr>
        <w:fldChar w:fldCharType="begin"/>
      </w:r>
      <w:r w:rsidRPr="008D48D9">
        <w:rPr>
          <w:noProof w:val="0"/>
        </w:rPr>
        <w:instrText xml:space="preserve"> PAGEREF _Toc5725324 \h </w:instrText>
      </w:r>
      <w:r w:rsidRPr="008D48D9">
        <w:rPr>
          <w:noProof w:val="0"/>
        </w:rPr>
      </w:r>
      <w:r w:rsidRPr="008D48D9">
        <w:rPr>
          <w:noProof w:val="0"/>
        </w:rPr>
        <w:fldChar w:fldCharType="separate"/>
      </w:r>
      <w:r w:rsidRPr="008D48D9">
        <w:rPr>
          <w:noProof w:val="0"/>
        </w:rPr>
        <w:t>21</w:t>
      </w:r>
      <w:r w:rsidRPr="008D48D9">
        <w:rPr>
          <w:noProof w:val="0"/>
        </w:rPr>
        <w:fldChar w:fldCharType="end"/>
      </w:r>
    </w:p>
    <w:p w14:paraId="4214D2BE" w14:textId="5B023C4B"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2.1</w:t>
      </w:r>
      <w:r w:rsidRPr="008D48D9">
        <w:rPr>
          <w:rFonts w:asciiTheme="minorHAnsi" w:eastAsiaTheme="minorEastAsia" w:hAnsiTheme="minorHAnsi" w:cstheme="minorBidi"/>
          <w:iCs w:val="0"/>
          <w:noProof w:val="0"/>
          <w:sz w:val="22"/>
          <w:szCs w:val="22"/>
        </w:rPr>
        <w:tab/>
      </w:r>
      <w:r w:rsidRPr="008D48D9">
        <w:rPr>
          <w:noProof w:val="0"/>
        </w:rPr>
        <w:t>Instalace šablony a vytvoření dokumentu</w:t>
      </w:r>
      <w:r w:rsidRPr="008D48D9">
        <w:rPr>
          <w:noProof w:val="0"/>
        </w:rPr>
        <w:tab/>
      </w:r>
      <w:r w:rsidRPr="008D48D9">
        <w:rPr>
          <w:noProof w:val="0"/>
        </w:rPr>
        <w:fldChar w:fldCharType="begin"/>
      </w:r>
      <w:r w:rsidRPr="008D48D9">
        <w:rPr>
          <w:noProof w:val="0"/>
        </w:rPr>
        <w:instrText xml:space="preserve"> PAGEREF _Toc5725325 \h </w:instrText>
      </w:r>
      <w:r w:rsidRPr="008D48D9">
        <w:rPr>
          <w:noProof w:val="0"/>
        </w:rPr>
      </w:r>
      <w:r w:rsidRPr="008D48D9">
        <w:rPr>
          <w:noProof w:val="0"/>
        </w:rPr>
        <w:fldChar w:fldCharType="separate"/>
      </w:r>
      <w:r w:rsidRPr="008D48D9">
        <w:rPr>
          <w:noProof w:val="0"/>
        </w:rPr>
        <w:t>21</w:t>
      </w:r>
      <w:r w:rsidRPr="008D48D9">
        <w:rPr>
          <w:noProof w:val="0"/>
        </w:rPr>
        <w:fldChar w:fldCharType="end"/>
      </w:r>
    </w:p>
    <w:p w14:paraId="33E587F5" w14:textId="01F3F7C7"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2.2</w:t>
      </w:r>
      <w:r w:rsidRPr="008D48D9">
        <w:rPr>
          <w:rFonts w:asciiTheme="minorHAnsi" w:eastAsiaTheme="minorEastAsia" w:hAnsiTheme="minorHAnsi" w:cstheme="minorBidi"/>
          <w:iCs w:val="0"/>
          <w:noProof w:val="0"/>
          <w:sz w:val="22"/>
          <w:szCs w:val="22"/>
        </w:rPr>
        <w:tab/>
      </w:r>
      <w:r w:rsidRPr="008D48D9">
        <w:rPr>
          <w:noProof w:val="0"/>
        </w:rPr>
        <w:t>Úprava úvodních stránek</w:t>
      </w:r>
      <w:r w:rsidRPr="008D48D9">
        <w:rPr>
          <w:noProof w:val="0"/>
        </w:rPr>
        <w:tab/>
      </w:r>
      <w:r w:rsidRPr="008D48D9">
        <w:rPr>
          <w:noProof w:val="0"/>
        </w:rPr>
        <w:fldChar w:fldCharType="begin"/>
      </w:r>
      <w:r w:rsidRPr="008D48D9">
        <w:rPr>
          <w:noProof w:val="0"/>
        </w:rPr>
        <w:instrText xml:space="preserve"> PAGEREF _Toc5725326 \h </w:instrText>
      </w:r>
      <w:r w:rsidRPr="008D48D9">
        <w:rPr>
          <w:noProof w:val="0"/>
        </w:rPr>
      </w:r>
      <w:r w:rsidRPr="008D48D9">
        <w:rPr>
          <w:noProof w:val="0"/>
        </w:rPr>
        <w:fldChar w:fldCharType="separate"/>
      </w:r>
      <w:r w:rsidRPr="008D48D9">
        <w:rPr>
          <w:noProof w:val="0"/>
        </w:rPr>
        <w:t>21</w:t>
      </w:r>
      <w:r w:rsidRPr="008D48D9">
        <w:rPr>
          <w:noProof w:val="0"/>
        </w:rPr>
        <w:fldChar w:fldCharType="end"/>
      </w:r>
    </w:p>
    <w:p w14:paraId="079DA00B" w14:textId="16F7E510"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2.3</w:t>
      </w:r>
      <w:r w:rsidRPr="008D48D9">
        <w:rPr>
          <w:rFonts w:asciiTheme="minorHAnsi" w:eastAsiaTheme="minorEastAsia" w:hAnsiTheme="minorHAnsi" w:cstheme="minorBidi"/>
          <w:iCs w:val="0"/>
          <w:noProof w:val="0"/>
          <w:sz w:val="22"/>
          <w:szCs w:val="22"/>
        </w:rPr>
        <w:tab/>
      </w:r>
      <w:r w:rsidRPr="008D48D9">
        <w:rPr>
          <w:noProof w:val="0"/>
        </w:rPr>
        <w:t>Poděkování</w:t>
      </w:r>
      <w:r w:rsidRPr="008D48D9">
        <w:rPr>
          <w:noProof w:val="0"/>
        </w:rPr>
        <w:tab/>
      </w:r>
      <w:r w:rsidRPr="008D48D9">
        <w:rPr>
          <w:noProof w:val="0"/>
        </w:rPr>
        <w:fldChar w:fldCharType="begin"/>
      </w:r>
      <w:r w:rsidRPr="008D48D9">
        <w:rPr>
          <w:noProof w:val="0"/>
        </w:rPr>
        <w:instrText xml:space="preserve"> PAGEREF _Toc5725327 \h </w:instrText>
      </w:r>
      <w:r w:rsidRPr="008D48D9">
        <w:rPr>
          <w:noProof w:val="0"/>
        </w:rPr>
      </w:r>
      <w:r w:rsidRPr="008D48D9">
        <w:rPr>
          <w:noProof w:val="0"/>
        </w:rPr>
        <w:fldChar w:fldCharType="separate"/>
      </w:r>
      <w:r w:rsidRPr="008D48D9">
        <w:rPr>
          <w:noProof w:val="0"/>
        </w:rPr>
        <w:t>22</w:t>
      </w:r>
      <w:r w:rsidRPr="008D48D9">
        <w:rPr>
          <w:noProof w:val="0"/>
        </w:rPr>
        <w:fldChar w:fldCharType="end"/>
      </w:r>
    </w:p>
    <w:p w14:paraId="451177E6" w14:textId="7E808B0F"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2.4</w:t>
      </w:r>
      <w:r w:rsidRPr="008D48D9">
        <w:rPr>
          <w:rFonts w:asciiTheme="minorHAnsi" w:eastAsiaTheme="minorEastAsia" w:hAnsiTheme="minorHAnsi" w:cstheme="minorBidi"/>
          <w:iCs w:val="0"/>
          <w:noProof w:val="0"/>
          <w:sz w:val="22"/>
          <w:szCs w:val="22"/>
        </w:rPr>
        <w:tab/>
      </w:r>
      <w:r w:rsidRPr="008D48D9">
        <w:rPr>
          <w:noProof w:val="0"/>
        </w:rPr>
        <w:t>Odstranění nepotřebných částí</w:t>
      </w:r>
      <w:r w:rsidRPr="008D48D9">
        <w:rPr>
          <w:noProof w:val="0"/>
        </w:rPr>
        <w:tab/>
      </w:r>
      <w:r w:rsidRPr="008D48D9">
        <w:rPr>
          <w:noProof w:val="0"/>
        </w:rPr>
        <w:fldChar w:fldCharType="begin"/>
      </w:r>
      <w:r w:rsidRPr="008D48D9">
        <w:rPr>
          <w:noProof w:val="0"/>
        </w:rPr>
        <w:instrText xml:space="preserve"> PAGEREF _Toc5725328 \h </w:instrText>
      </w:r>
      <w:r w:rsidRPr="008D48D9">
        <w:rPr>
          <w:noProof w:val="0"/>
        </w:rPr>
      </w:r>
      <w:r w:rsidRPr="008D48D9">
        <w:rPr>
          <w:noProof w:val="0"/>
        </w:rPr>
        <w:fldChar w:fldCharType="separate"/>
      </w:r>
      <w:r w:rsidRPr="008D48D9">
        <w:rPr>
          <w:noProof w:val="0"/>
        </w:rPr>
        <w:t>22</w:t>
      </w:r>
      <w:r w:rsidRPr="008D48D9">
        <w:rPr>
          <w:noProof w:val="0"/>
        </w:rPr>
        <w:fldChar w:fldCharType="end"/>
      </w:r>
    </w:p>
    <w:p w14:paraId="4A318B58" w14:textId="2328E436"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2.5</w:t>
      </w:r>
      <w:r w:rsidRPr="008D48D9">
        <w:rPr>
          <w:rFonts w:asciiTheme="minorHAnsi" w:eastAsiaTheme="minorEastAsia" w:hAnsiTheme="minorHAnsi" w:cstheme="minorBidi"/>
          <w:iCs w:val="0"/>
          <w:noProof w:val="0"/>
          <w:sz w:val="22"/>
          <w:szCs w:val="22"/>
        </w:rPr>
        <w:tab/>
      </w:r>
      <w:r w:rsidRPr="008D48D9">
        <w:rPr>
          <w:noProof w:val="0"/>
        </w:rPr>
        <w:t>Úprava pro jednostranný tisk</w:t>
      </w:r>
      <w:r w:rsidRPr="008D48D9">
        <w:rPr>
          <w:noProof w:val="0"/>
        </w:rPr>
        <w:tab/>
      </w:r>
      <w:r w:rsidRPr="008D48D9">
        <w:rPr>
          <w:noProof w:val="0"/>
        </w:rPr>
        <w:fldChar w:fldCharType="begin"/>
      </w:r>
      <w:r w:rsidRPr="008D48D9">
        <w:rPr>
          <w:noProof w:val="0"/>
        </w:rPr>
        <w:instrText xml:space="preserve"> PAGEREF _Toc5725329 \h </w:instrText>
      </w:r>
      <w:r w:rsidRPr="008D48D9">
        <w:rPr>
          <w:noProof w:val="0"/>
        </w:rPr>
      </w:r>
      <w:r w:rsidRPr="008D48D9">
        <w:rPr>
          <w:noProof w:val="0"/>
        </w:rPr>
        <w:fldChar w:fldCharType="separate"/>
      </w:r>
      <w:r w:rsidRPr="008D48D9">
        <w:rPr>
          <w:noProof w:val="0"/>
        </w:rPr>
        <w:t>23</w:t>
      </w:r>
      <w:r w:rsidRPr="008D48D9">
        <w:rPr>
          <w:noProof w:val="0"/>
        </w:rPr>
        <w:fldChar w:fldCharType="end"/>
      </w:r>
    </w:p>
    <w:p w14:paraId="69BB922C" w14:textId="033E8292"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2.6</w:t>
      </w:r>
      <w:r w:rsidRPr="008D48D9">
        <w:rPr>
          <w:rFonts w:asciiTheme="minorHAnsi" w:eastAsiaTheme="minorEastAsia" w:hAnsiTheme="minorHAnsi" w:cstheme="minorBidi"/>
          <w:iCs w:val="0"/>
          <w:noProof w:val="0"/>
          <w:sz w:val="22"/>
          <w:szCs w:val="22"/>
        </w:rPr>
        <w:tab/>
      </w:r>
      <w:r w:rsidRPr="008D48D9">
        <w:rPr>
          <w:noProof w:val="0"/>
        </w:rPr>
        <w:t>Oboustranný tisk</w:t>
      </w:r>
      <w:r w:rsidRPr="008D48D9">
        <w:rPr>
          <w:noProof w:val="0"/>
        </w:rPr>
        <w:tab/>
      </w:r>
      <w:r w:rsidRPr="008D48D9">
        <w:rPr>
          <w:noProof w:val="0"/>
        </w:rPr>
        <w:fldChar w:fldCharType="begin"/>
      </w:r>
      <w:r w:rsidRPr="008D48D9">
        <w:rPr>
          <w:noProof w:val="0"/>
        </w:rPr>
        <w:instrText xml:space="preserve"> PAGEREF _Toc5725330 \h </w:instrText>
      </w:r>
      <w:r w:rsidRPr="008D48D9">
        <w:rPr>
          <w:noProof w:val="0"/>
        </w:rPr>
      </w:r>
      <w:r w:rsidRPr="008D48D9">
        <w:rPr>
          <w:noProof w:val="0"/>
        </w:rPr>
        <w:fldChar w:fldCharType="separate"/>
      </w:r>
      <w:r w:rsidRPr="008D48D9">
        <w:rPr>
          <w:noProof w:val="0"/>
        </w:rPr>
        <w:t>24</w:t>
      </w:r>
      <w:r w:rsidRPr="008D48D9">
        <w:rPr>
          <w:noProof w:val="0"/>
        </w:rPr>
        <w:fldChar w:fldCharType="end"/>
      </w:r>
    </w:p>
    <w:p w14:paraId="5BE38EB4" w14:textId="4CCDC476"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2.7</w:t>
      </w:r>
      <w:r w:rsidRPr="008D48D9">
        <w:rPr>
          <w:rFonts w:asciiTheme="minorHAnsi" w:eastAsiaTheme="minorEastAsia" w:hAnsiTheme="minorHAnsi" w:cstheme="minorBidi"/>
          <w:iCs w:val="0"/>
          <w:noProof w:val="0"/>
          <w:sz w:val="22"/>
          <w:szCs w:val="22"/>
        </w:rPr>
        <w:tab/>
      </w:r>
      <w:r w:rsidRPr="008D48D9">
        <w:rPr>
          <w:noProof w:val="0"/>
        </w:rPr>
        <w:t>Změna loga</w:t>
      </w:r>
      <w:r w:rsidRPr="008D48D9">
        <w:rPr>
          <w:noProof w:val="0"/>
        </w:rPr>
        <w:tab/>
      </w:r>
      <w:r w:rsidRPr="008D48D9">
        <w:rPr>
          <w:noProof w:val="0"/>
        </w:rPr>
        <w:fldChar w:fldCharType="begin"/>
      </w:r>
      <w:r w:rsidRPr="008D48D9">
        <w:rPr>
          <w:noProof w:val="0"/>
        </w:rPr>
        <w:instrText xml:space="preserve"> PAGEREF _Toc5725331 \h </w:instrText>
      </w:r>
      <w:r w:rsidRPr="008D48D9">
        <w:rPr>
          <w:noProof w:val="0"/>
        </w:rPr>
      </w:r>
      <w:r w:rsidRPr="008D48D9">
        <w:rPr>
          <w:noProof w:val="0"/>
        </w:rPr>
        <w:fldChar w:fldCharType="separate"/>
      </w:r>
      <w:r w:rsidRPr="008D48D9">
        <w:rPr>
          <w:noProof w:val="0"/>
        </w:rPr>
        <w:t>24</w:t>
      </w:r>
      <w:r w:rsidRPr="008D48D9">
        <w:rPr>
          <w:noProof w:val="0"/>
        </w:rPr>
        <w:fldChar w:fldCharType="end"/>
      </w:r>
    </w:p>
    <w:p w14:paraId="43E67EBC" w14:textId="0EB808DD"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2.8</w:t>
      </w:r>
      <w:r w:rsidRPr="008D48D9">
        <w:rPr>
          <w:rFonts w:asciiTheme="minorHAnsi" w:eastAsiaTheme="minorEastAsia" w:hAnsiTheme="minorHAnsi" w:cstheme="minorBidi"/>
          <w:iCs w:val="0"/>
          <w:noProof w:val="0"/>
          <w:sz w:val="22"/>
          <w:szCs w:val="22"/>
        </w:rPr>
        <w:tab/>
      </w:r>
      <w:r w:rsidRPr="008D48D9">
        <w:rPr>
          <w:noProof w:val="0"/>
        </w:rPr>
        <w:t>Anglická verze MS Office</w:t>
      </w:r>
      <w:r w:rsidRPr="008D48D9">
        <w:rPr>
          <w:noProof w:val="0"/>
        </w:rPr>
        <w:tab/>
      </w:r>
      <w:r w:rsidRPr="008D48D9">
        <w:rPr>
          <w:noProof w:val="0"/>
        </w:rPr>
        <w:fldChar w:fldCharType="begin"/>
      </w:r>
      <w:r w:rsidRPr="008D48D9">
        <w:rPr>
          <w:noProof w:val="0"/>
        </w:rPr>
        <w:instrText xml:space="preserve"> PAGEREF _Toc5725332 \h </w:instrText>
      </w:r>
      <w:r w:rsidRPr="008D48D9">
        <w:rPr>
          <w:noProof w:val="0"/>
        </w:rPr>
      </w:r>
      <w:r w:rsidRPr="008D48D9">
        <w:rPr>
          <w:noProof w:val="0"/>
        </w:rPr>
        <w:fldChar w:fldCharType="separate"/>
      </w:r>
      <w:r w:rsidRPr="008D48D9">
        <w:rPr>
          <w:noProof w:val="0"/>
        </w:rPr>
        <w:t>26</w:t>
      </w:r>
      <w:r w:rsidRPr="008D48D9">
        <w:rPr>
          <w:noProof w:val="0"/>
        </w:rPr>
        <w:fldChar w:fldCharType="end"/>
      </w:r>
    </w:p>
    <w:p w14:paraId="7C98C8FC" w14:textId="7377E735"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2.9</w:t>
      </w:r>
      <w:r w:rsidRPr="008D48D9">
        <w:rPr>
          <w:rFonts w:asciiTheme="minorHAnsi" w:eastAsiaTheme="minorEastAsia" w:hAnsiTheme="minorHAnsi" w:cstheme="minorBidi"/>
          <w:iCs w:val="0"/>
          <w:noProof w:val="0"/>
          <w:sz w:val="22"/>
          <w:szCs w:val="22"/>
        </w:rPr>
        <w:tab/>
      </w:r>
      <w:r w:rsidRPr="008D48D9">
        <w:rPr>
          <w:noProof w:val="0"/>
        </w:rPr>
        <w:t>Černobílá varianta</w:t>
      </w:r>
      <w:r w:rsidRPr="008D48D9">
        <w:rPr>
          <w:noProof w:val="0"/>
        </w:rPr>
        <w:tab/>
      </w:r>
      <w:r w:rsidRPr="008D48D9">
        <w:rPr>
          <w:noProof w:val="0"/>
        </w:rPr>
        <w:fldChar w:fldCharType="begin"/>
      </w:r>
      <w:r w:rsidRPr="008D48D9">
        <w:rPr>
          <w:noProof w:val="0"/>
        </w:rPr>
        <w:instrText xml:space="preserve"> PAGEREF _Toc5725333 \h </w:instrText>
      </w:r>
      <w:r w:rsidRPr="008D48D9">
        <w:rPr>
          <w:noProof w:val="0"/>
        </w:rPr>
      </w:r>
      <w:r w:rsidRPr="008D48D9">
        <w:rPr>
          <w:noProof w:val="0"/>
        </w:rPr>
        <w:fldChar w:fldCharType="separate"/>
      </w:r>
      <w:r w:rsidRPr="008D48D9">
        <w:rPr>
          <w:noProof w:val="0"/>
        </w:rPr>
        <w:t>26</w:t>
      </w:r>
      <w:r w:rsidRPr="008D48D9">
        <w:rPr>
          <w:noProof w:val="0"/>
        </w:rPr>
        <w:fldChar w:fldCharType="end"/>
      </w:r>
    </w:p>
    <w:p w14:paraId="0C6371D2" w14:textId="4FE1FE85"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2.10</w:t>
      </w:r>
      <w:r w:rsidRPr="008D48D9">
        <w:rPr>
          <w:rFonts w:asciiTheme="minorHAnsi" w:eastAsiaTheme="minorEastAsia" w:hAnsiTheme="minorHAnsi" w:cstheme="minorBidi"/>
          <w:iCs w:val="0"/>
          <w:noProof w:val="0"/>
          <w:sz w:val="22"/>
          <w:szCs w:val="22"/>
        </w:rPr>
        <w:tab/>
      </w:r>
      <w:r w:rsidRPr="008D48D9">
        <w:rPr>
          <w:noProof w:val="0"/>
        </w:rPr>
        <w:t>Minimalistická verze šablony</w:t>
      </w:r>
      <w:r w:rsidRPr="008D48D9">
        <w:rPr>
          <w:noProof w:val="0"/>
        </w:rPr>
        <w:tab/>
      </w:r>
      <w:r w:rsidRPr="008D48D9">
        <w:rPr>
          <w:noProof w:val="0"/>
        </w:rPr>
        <w:fldChar w:fldCharType="begin"/>
      </w:r>
      <w:r w:rsidRPr="008D48D9">
        <w:rPr>
          <w:noProof w:val="0"/>
        </w:rPr>
        <w:instrText xml:space="preserve"> PAGEREF _Toc5725334 \h </w:instrText>
      </w:r>
      <w:r w:rsidRPr="008D48D9">
        <w:rPr>
          <w:noProof w:val="0"/>
        </w:rPr>
      </w:r>
      <w:r w:rsidRPr="008D48D9">
        <w:rPr>
          <w:noProof w:val="0"/>
        </w:rPr>
        <w:fldChar w:fldCharType="separate"/>
      </w:r>
      <w:r w:rsidRPr="008D48D9">
        <w:rPr>
          <w:noProof w:val="0"/>
        </w:rPr>
        <w:t>27</w:t>
      </w:r>
      <w:r w:rsidRPr="008D48D9">
        <w:rPr>
          <w:noProof w:val="0"/>
        </w:rPr>
        <w:fldChar w:fldCharType="end"/>
      </w:r>
    </w:p>
    <w:p w14:paraId="5E124BF2" w14:textId="55E64282"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3</w:t>
      </w:r>
      <w:r w:rsidRPr="008D48D9">
        <w:rPr>
          <w:rFonts w:asciiTheme="minorHAnsi" w:eastAsiaTheme="minorEastAsia" w:hAnsiTheme="minorHAnsi" w:cstheme="minorBidi"/>
          <w:b w:val="0"/>
          <w:noProof w:val="0"/>
          <w:color w:val="auto"/>
          <w:sz w:val="22"/>
          <w:szCs w:val="22"/>
        </w:rPr>
        <w:tab/>
      </w:r>
      <w:r w:rsidRPr="008D48D9">
        <w:rPr>
          <w:noProof w:val="0"/>
        </w:rPr>
        <w:t>Styly</w:t>
      </w:r>
      <w:r w:rsidRPr="008D48D9">
        <w:rPr>
          <w:noProof w:val="0"/>
        </w:rPr>
        <w:tab/>
      </w:r>
      <w:r w:rsidRPr="008D48D9">
        <w:rPr>
          <w:noProof w:val="0"/>
        </w:rPr>
        <w:fldChar w:fldCharType="begin"/>
      </w:r>
      <w:r w:rsidRPr="008D48D9">
        <w:rPr>
          <w:noProof w:val="0"/>
        </w:rPr>
        <w:instrText xml:space="preserve"> PAGEREF _Toc5725335 \h </w:instrText>
      </w:r>
      <w:r w:rsidRPr="008D48D9">
        <w:rPr>
          <w:noProof w:val="0"/>
        </w:rPr>
      </w:r>
      <w:r w:rsidRPr="008D48D9">
        <w:rPr>
          <w:noProof w:val="0"/>
        </w:rPr>
        <w:fldChar w:fldCharType="separate"/>
      </w:r>
      <w:r w:rsidRPr="008D48D9">
        <w:rPr>
          <w:noProof w:val="0"/>
        </w:rPr>
        <w:t>28</w:t>
      </w:r>
      <w:r w:rsidRPr="008D48D9">
        <w:rPr>
          <w:noProof w:val="0"/>
        </w:rPr>
        <w:fldChar w:fldCharType="end"/>
      </w:r>
    </w:p>
    <w:p w14:paraId="7EF867C4" w14:textId="77CAD258"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3.1</w:t>
      </w:r>
      <w:r w:rsidRPr="008D48D9">
        <w:rPr>
          <w:rFonts w:asciiTheme="minorHAnsi" w:eastAsiaTheme="minorEastAsia" w:hAnsiTheme="minorHAnsi" w:cstheme="minorBidi"/>
          <w:iCs w:val="0"/>
          <w:noProof w:val="0"/>
          <w:sz w:val="22"/>
          <w:szCs w:val="22"/>
        </w:rPr>
        <w:tab/>
      </w:r>
      <w:r w:rsidRPr="008D48D9">
        <w:rPr>
          <w:noProof w:val="0"/>
        </w:rPr>
        <w:t>Odstavcové styly</w:t>
      </w:r>
      <w:r w:rsidRPr="008D48D9">
        <w:rPr>
          <w:noProof w:val="0"/>
        </w:rPr>
        <w:tab/>
      </w:r>
      <w:r w:rsidRPr="008D48D9">
        <w:rPr>
          <w:noProof w:val="0"/>
        </w:rPr>
        <w:fldChar w:fldCharType="begin"/>
      </w:r>
      <w:r w:rsidRPr="008D48D9">
        <w:rPr>
          <w:noProof w:val="0"/>
        </w:rPr>
        <w:instrText xml:space="preserve"> PAGEREF _Toc5725336 \h </w:instrText>
      </w:r>
      <w:r w:rsidRPr="008D48D9">
        <w:rPr>
          <w:noProof w:val="0"/>
        </w:rPr>
      </w:r>
      <w:r w:rsidRPr="008D48D9">
        <w:rPr>
          <w:noProof w:val="0"/>
        </w:rPr>
        <w:fldChar w:fldCharType="separate"/>
      </w:r>
      <w:r w:rsidRPr="008D48D9">
        <w:rPr>
          <w:noProof w:val="0"/>
        </w:rPr>
        <w:t>28</w:t>
      </w:r>
      <w:r w:rsidRPr="008D48D9">
        <w:rPr>
          <w:noProof w:val="0"/>
        </w:rPr>
        <w:fldChar w:fldCharType="end"/>
      </w:r>
    </w:p>
    <w:p w14:paraId="1AB1B6C7" w14:textId="4C5D0631"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3.2</w:t>
      </w:r>
      <w:r w:rsidRPr="008D48D9">
        <w:rPr>
          <w:rFonts w:asciiTheme="minorHAnsi" w:eastAsiaTheme="minorEastAsia" w:hAnsiTheme="minorHAnsi" w:cstheme="minorBidi"/>
          <w:iCs w:val="0"/>
          <w:noProof w:val="0"/>
          <w:sz w:val="22"/>
          <w:szCs w:val="22"/>
        </w:rPr>
        <w:tab/>
      </w:r>
      <w:r w:rsidRPr="008D48D9">
        <w:rPr>
          <w:noProof w:val="0"/>
        </w:rPr>
        <w:t>Nadpisy</w:t>
      </w:r>
      <w:r w:rsidRPr="008D48D9">
        <w:rPr>
          <w:noProof w:val="0"/>
        </w:rPr>
        <w:tab/>
      </w:r>
      <w:r w:rsidRPr="008D48D9">
        <w:rPr>
          <w:noProof w:val="0"/>
        </w:rPr>
        <w:fldChar w:fldCharType="begin"/>
      </w:r>
      <w:r w:rsidRPr="008D48D9">
        <w:rPr>
          <w:noProof w:val="0"/>
        </w:rPr>
        <w:instrText xml:space="preserve"> PAGEREF _Toc5725337 \h </w:instrText>
      </w:r>
      <w:r w:rsidRPr="008D48D9">
        <w:rPr>
          <w:noProof w:val="0"/>
        </w:rPr>
      </w:r>
      <w:r w:rsidRPr="008D48D9">
        <w:rPr>
          <w:noProof w:val="0"/>
        </w:rPr>
        <w:fldChar w:fldCharType="separate"/>
      </w:r>
      <w:r w:rsidRPr="008D48D9">
        <w:rPr>
          <w:noProof w:val="0"/>
        </w:rPr>
        <w:t>29</w:t>
      </w:r>
      <w:r w:rsidRPr="008D48D9">
        <w:rPr>
          <w:noProof w:val="0"/>
        </w:rPr>
        <w:fldChar w:fldCharType="end"/>
      </w:r>
    </w:p>
    <w:p w14:paraId="2EBDAB6A" w14:textId="58CF6026"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3.3</w:t>
      </w:r>
      <w:r w:rsidRPr="008D48D9">
        <w:rPr>
          <w:rFonts w:asciiTheme="minorHAnsi" w:eastAsiaTheme="minorEastAsia" w:hAnsiTheme="minorHAnsi" w:cstheme="minorBidi"/>
          <w:iCs w:val="0"/>
          <w:noProof w:val="0"/>
          <w:sz w:val="22"/>
          <w:szCs w:val="22"/>
        </w:rPr>
        <w:tab/>
      </w:r>
      <w:r w:rsidRPr="008D48D9">
        <w:rPr>
          <w:noProof w:val="0"/>
        </w:rPr>
        <w:t>Citáty</w:t>
      </w:r>
      <w:r w:rsidRPr="008D48D9">
        <w:rPr>
          <w:noProof w:val="0"/>
        </w:rPr>
        <w:tab/>
      </w:r>
      <w:r w:rsidRPr="008D48D9">
        <w:rPr>
          <w:noProof w:val="0"/>
        </w:rPr>
        <w:fldChar w:fldCharType="begin"/>
      </w:r>
      <w:r w:rsidRPr="008D48D9">
        <w:rPr>
          <w:noProof w:val="0"/>
        </w:rPr>
        <w:instrText xml:space="preserve"> PAGEREF _Toc5725338 \h </w:instrText>
      </w:r>
      <w:r w:rsidRPr="008D48D9">
        <w:rPr>
          <w:noProof w:val="0"/>
        </w:rPr>
      </w:r>
      <w:r w:rsidRPr="008D48D9">
        <w:rPr>
          <w:noProof w:val="0"/>
        </w:rPr>
        <w:fldChar w:fldCharType="separate"/>
      </w:r>
      <w:r w:rsidRPr="008D48D9">
        <w:rPr>
          <w:noProof w:val="0"/>
        </w:rPr>
        <w:t>29</w:t>
      </w:r>
      <w:r w:rsidRPr="008D48D9">
        <w:rPr>
          <w:noProof w:val="0"/>
        </w:rPr>
        <w:fldChar w:fldCharType="end"/>
      </w:r>
    </w:p>
    <w:p w14:paraId="3D65C10C" w14:textId="266A7AE1"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3.4</w:t>
      </w:r>
      <w:r w:rsidRPr="008D48D9">
        <w:rPr>
          <w:rFonts w:asciiTheme="minorHAnsi" w:eastAsiaTheme="minorEastAsia" w:hAnsiTheme="minorHAnsi" w:cstheme="minorBidi"/>
          <w:iCs w:val="0"/>
          <w:noProof w:val="0"/>
          <w:sz w:val="22"/>
          <w:szCs w:val="22"/>
        </w:rPr>
        <w:tab/>
      </w:r>
      <w:r w:rsidRPr="008D48D9">
        <w:rPr>
          <w:noProof w:val="0"/>
        </w:rPr>
        <w:t>Seznamy</w:t>
      </w:r>
      <w:r w:rsidRPr="008D48D9">
        <w:rPr>
          <w:noProof w:val="0"/>
        </w:rPr>
        <w:tab/>
      </w:r>
      <w:r w:rsidRPr="008D48D9">
        <w:rPr>
          <w:noProof w:val="0"/>
        </w:rPr>
        <w:fldChar w:fldCharType="begin"/>
      </w:r>
      <w:r w:rsidRPr="008D48D9">
        <w:rPr>
          <w:noProof w:val="0"/>
        </w:rPr>
        <w:instrText xml:space="preserve"> PAGEREF _Toc5725339 \h </w:instrText>
      </w:r>
      <w:r w:rsidRPr="008D48D9">
        <w:rPr>
          <w:noProof w:val="0"/>
        </w:rPr>
      </w:r>
      <w:r w:rsidRPr="008D48D9">
        <w:rPr>
          <w:noProof w:val="0"/>
        </w:rPr>
        <w:fldChar w:fldCharType="separate"/>
      </w:r>
      <w:r w:rsidRPr="008D48D9">
        <w:rPr>
          <w:noProof w:val="0"/>
        </w:rPr>
        <w:t>30</w:t>
      </w:r>
      <w:r w:rsidRPr="008D48D9">
        <w:rPr>
          <w:noProof w:val="0"/>
        </w:rPr>
        <w:fldChar w:fldCharType="end"/>
      </w:r>
    </w:p>
    <w:p w14:paraId="03ABC467" w14:textId="35E95D48"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3.5</w:t>
      </w:r>
      <w:r w:rsidRPr="008D48D9">
        <w:rPr>
          <w:rFonts w:asciiTheme="minorHAnsi" w:eastAsiaTheme="minorEastAsia" w:hAnsiTheme="minorHAnsi" w:cstheme="minorBidi"/>
          <w:iCs w:val="0"/>
          <w:noProof w:val="0"/>
          <w:sz w:val="22"/>
          <w:szCs w:val="22"/>
        </w:rPr>
        <w:tab/>
      </w:r>
      <w:r w:rsidRPr="008D48D9">
        <w:rPr>
          <w:noProof w:val="0"/>
        </w:rPr>
        <w:t>Styly pro seznam literatury</w:t>
      </w:r>
      <w:r w:rsidRPr="008D48D9">
        <w:rPr>
          <w:noProof w:val="0"/>
        </w:rPr>
        <w:tab/>
      </w:r>
      <w:r w:rsidRPr="008D48D9">
        <w:rPr>
          <w:noProof w:val="0"/>
        </w:rPr>
        <w:fldChar w:fldCharType="begin"/>
      </w:r>
      <w:r w:rsidRPr="008D48D9">
        <w:rPr>
          <w:noProof w:val="0"/>
        </w:rPr>
        <w:instrText xml:space="preserve"> PAGEREF _Toc5725340 \h </w:instrText>
      </w:r>
      <w:r w:rsidRPr="008D48D9">
        <w:rPr>
          <w:noProof w:val="0"/>
        </w:rPr>
      </w:r>
      <w:r w:rsidRPr="008D48D9">
        <w:rPr>
          <w:noProof w:val="0"/>
        </w:rPr>
        <w:fldChar w:fldCharType="separate"/>
      </w:r>
      <w:r w:rsidRPr="008D48D9">
        <w:rPr>
          <w:noProof w:val="0"/>
        </w:rPr>
        <w:t>30</w:t>
      </w:r>
      <w:r w:rsidRPr="008D48D9">
        <w:rPr>
          <w:noProof w:val="0"/>
        </w:rPr>
        <w:fldChar w:fldCharType="end"/>
      </w:r>
    </w:p>
    <w:p w14:paraId="6F9A4B21" w14:textId="22BDB920"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4</w:t>
      </w:r>
      <w:r w:rsidRPr="008D48D9">
        <w:rPr>
          <w:rFonts w:asciiTheme="minorHAnsi" w:eastAsiaTheme="minorEastAsia" w:hAnsiTheme="minorHAnsi" w:cstheme="minorBidi"/>
          <w:b w:val="0"/>
          <w:noProof w:val="0"/>
          <w:color w:val="auto"/>
          <w:sz w:val="22"/>
          <w:szCs w:val="22"/>
        </w:rPr>
        <w:tab/>
      </w:r>
      <w:r w:rsidRPr="008D48D9">
        <w:rPr>
          <w:noProof w:val="0"/>
        </w:rPr>
        <w:t>Zvláštní části</w:t>
      </w:r>
      <w:r w:rsidRPr="008D48D9">
        <w:rPr>
          <w:noProof w:val="0"/>
        </w:rPr>
        <w:tab/>
      </w:r>
      <w:r w:rsidRPr="008D48D9">
        <w:rPr>
          <w:noProof w:val="0"/>
        </w:rPr>
        <w:fldChar w:fldCharType="begin"/>
      </w:r>
      <w:r w:rsidRPr="008D48D9">
        <w:rPr>
          <w:noProof w:val="0"/>
        </w:rPr>
        <w:instrText xml:space="preserve"> PAGEREF _Toc5725341 \h </w:instrText>
      </w:r>
      <w:r w:rsidRPr="008D48D9">
        <w:rPr>
          <w:noProof w:val="0"/>
        </w:rPr>
      </w:r>
      <w:r w:rsidRPr="008D48D9">
        <w:rPr>
          <w:noProof w:val="0"/>
        </w:rPr>
        <w:fldChar w:fldCharType="separate"/>
      </w:r>
      <w:r w:rsidRPr="008D48D9">
        <w:rPr>
          <w:noProof w:val="0"/>
        </w:rPr>
        <w:t>32</w:t>
      </w:r>
      <w:r w:rsidRPr="008D48D9">
        <w:rPr>
          <w:noProof w:val="0"/>
        </w:rPr>
        <w:fldChar w:fldCharType="end"/>
      </w:r>
    </w:p>
    <w:p w14:paraId="0D41152C" w14:textId="3EBED37B"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4.1</w:t>
      </w:r>
      <w:r w:rsidRPr="008D48D9">
        <w:rPr>
          <w:rFonts w:asciiTheme="minorHAnsi" w:eastAsiaTheme="minorEastAsia" w:hAnsiTheme="minorHAnsi" w:cstheme="minorBidi"/>
          <w:iCs w:val="0"/>
          <w:noProof w:val="0"/>
          <w:sz w:val="22"/>
          <w:szCs w:val="22"/>
        </w:rPr>
        <w:tab/>
      </w:r>
      <w:r w:rsidRPr="008D48D9">
        <w:rPr>
          <w:noProof w:val="0"/>
        </w:rPr>
        <w:t>Obrázky</w:t>
      </w:r>
      <w:r w:rsidRPr="008D48D9">
        <w:rPr>
          <w:noProof w:val="0"/>
        </w:rPr>
        <w:tab/>
      </w:r>
      <w:r w:rsidRPr="008D48D9">
        <w:rPr>
          <w:noProof w:val="0"/>
        </w:rPr>
        <w:fldChar w:fldCharType="begin"/>
      </w:r>
      <w:r w:rsidRPr="008D48D9">
        <w:rPr>
          <w:noProof w:val="0"/>
        </w:rPr>
        <w:instrText xml:space="preserve"> PAGEREF _Toc5725342 \h </w:instrText>
      </w:r>
      <w:r w:rsidRPr="008D48D9">
        <w:rPr>
          <w:noProof w:val="0"/>
        </w:rPr>
      </w:r>
      <w:r w:rsidRPr="008D48D9">
        <w:rPr>
          <w:noProof w:val="0"/>
        </w:rPr>
        <w:fldChar w:fldCharType="separate"/>
      </w:r>
      <w:r w:rsidRPr="008D48D9">
        <w:rPr>
          <w:noProof w:val="0"/>
        </w:rPr>
        <w:t>32</w:t>
      </w:r>
      <w:r w:rsidRPr="008D48D9">
        <w:rPr>
          <w:noProof w:val="0"/>
        </w:rPr>
        <w:fldChar w:fldCharType="end"/>
      </w:r>
    </w:p>
    <w:p w14:paraId="14D5E6EB" w14:textId="768D02F8"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4.2</w:t>
      </w:r>
      <w:r w:rsidRPr="008D48D9">
        <w:rPr>
          <w:rFonts w:asciiTheme="minorHAnsi" w:eastAsiaTheme="minorEastAsia" w:hAnsiTheme="minorHAnsi" w:cstheme="minorBidi"/>
          <w:iCs w:val="0"/>
          <w:noProof w:val="0"/>
          <w:sz w:val="22"/>
          <w:szCs w:val="22"/>
        </w:rPr>
        <w:tab/>
      </w:r>
      <w:r w:rsidRPr="008D48D9">
        <w:rPr>
          <w:noProof w:val="0"/>
        </w:rPr>
        <w:t>Tabulky</w:t>
      </w:r>
      <w:r w:rsidRPr="008D48D9">
        <w:rPr>
          <w:noProof w:val="0"/>
        </w:rPr>
        <w:tab/>
      </w:r>
      <w:r w:rsidRPr="008D48D9">
        <w:rPr>
          <w:noProof w:val="0"/>
        </w:rPr>
        <w:fldChar w:fldCharType="begin"/>
      </w:r>
      <w:r w:rsidRPr="008D48D9">
        <w:rPr>
          <w:noProof w:val="0"/>
        </w:rPr>
        <w:instrText xml:space="preserve"> PAGEREF _Toc5725343 \h </w:instrText>
      </w:r>
      <w:r w:rsidRPr="008D48D9">
        <w:rPr>
          <w:noProof w:val="0"/>
        </w:rPr>
      </w:r>
      <w:r w:rsidRPr="008D48D9">
        <w:rPr>
          <w:noProof w:val="0"/>
        </w:rPr>
        <w:fldChar w:fldCharType="separate"/>
      </w:r>
      <w:r w:rsidRPr="008D48D9">
        <w:rPr>
          <w:noProof w:val="0"/>
        </w:rPr>
        <w:t>32</w:t>
      </w:r>
      <w:r w:rsidRPr="008D48D9">
        <w:rPr>
          <w:noProof w:val="0"/>
        </w:rPr>
        <w:fldChar w:fldCharType="end"/>
      </w:r>
    </w:p>
    <w:p w14:paraId="6D08861B" w14:textId="2402CAD0"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4.3</w:t>
      </w:r>
      <w:r w:rsidRPr="008D48D9">
        <w:rPr>
          <w:rFonts w:asciiTheme="minorHAnsi" w:eastAsiaTheme="minorEastAsia" w:hAnsiTheme="minorHAnsi" w:cstheme="minorBidi"/>
          <w:iCs w:val="0"/>
          <w:noProof w:val="0"/>
          <w:sz w:val="22"/>
          <w:szCs w:val="22"/>
        </w:rPr>
        <w:tab/>
      </w:r>
      <w:r w:rsidRPr="008D48D9">
        <w:rPr>
          <w:noProof w:val="0"/>
        </w:rPr>
        <w:t>Rovnice</w:t>
      </w:r>
      <w:r w:rsidRPr="008D48D9">
        <w:rPr>
          <w:noProof w:val="0"/>
        </w:rPr>
        <w:tab/>
      </w:r>
      <w:r w:rsidRPr="008D48D9">
        <w:rPr>
          <w:noProof w:val="0"/>
        </w:rPr>
        <w:fldChar w:fldCharType="begin"/>
      </w:r>
      <w:r w:rsidRPr="008D48D9">
        <w:rPr>
          <w:noProof w:val="0"/>
        </w:rPr>
        <w:instrText xml:space="preserve"> PAGEREF _Toc5725344 \h </w:instrText>
      </w:r>
      <w:r w:rsidRPr="008D48D9">
        <w:rPr>
          <w:noProof w:val="0"/>
        </w:rPr>
      </w:r>
      <w:r w:rsidRPr="008D48D9">
        <w:rPr>
          <w:noProof w:val="0"/>
        </w:rPr>
        <w:fldChar w:fldCharType="separate"/>
      </w:r>
      <w:r w:rsidRPr="008D48D9">
        <w:rPr>
          <w:noProof w:val="0"/>
        </w:rPr>
        <w:t>33</w:t>
      </w:r>
      <w:r w:rsidRPr="008D48D9">
        <w:rPr>
          <w:noProof w:val="0"/>
        </w:rPr>
        <w:fldChar w:fldCharType="end"/>
      </w:r>
    </w:p>
    <w:p w14:paraId="7B0DB79C" w14:textId="047E4EBF"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lastRenderedPageBreak/>
        <w:t>4.4</w:t>
      </w:r>
      <w:r w:rsidRPr="008D48D9">
        <w:rPr>
          <w:rFonts w:asciiTheme="minorHAnsi" w:eastAsiaTheme="minorEastAsia" w:hAnsiTheme="minorHAnsi" w:cstheme="minorBidi"/>
          <w:iCs w:val="0"/>
          <w:noProof w:val="0"/>
          <w:sz w:val="22"/>
          <w:szCs w:val="22"/>
        </w:rPr>
        <w:tab/>
      </w:r>
      <w:r w:rsidRPr="008D48D9">
        <w:rPr>
          <w:noProof w:val="0"/>
        </w:rPr>
        <w:t>Rejstřík</w:t>
      </w:r>
      <w:r w:rsidRPr="008D48D9">
        <w:rPr>
          <w:noProof w:val="0"/>
        </w:rPr>
        <w:tab/>
      </w:r>
      <w:r w:rsidRPr="008D48D9">
        <w:rPr>
          <w:noProof w:val="0"/>
        </w:rPr>
        <w:fldChar w:fldCharType="begin"/>
      </w:r>
      <w:r w:rsidRPr="008D48D9">
        <w:rPr>
          <w:noProof w:val="0"/>
        </w:rPr>
        <w:instrText xml:space="preserve"> PAGEREF _Toc5725345 \h </w:instrText>
      </w:r>
      <w:r w:rsidRPr="008D48D9">
        <w:rPr>
          <w:noProof w:val="0"/>
        </w:rPr>
      </w:r>
      <w:r w:rsidRPr="008D48D9">
        <w:rPr>
          <w:noProof w:val="0"/>
        </w:rPr>
        <w:fldChar w:fldCharType="separate"/>
      </w:r>
      <w:r w:rsidRPr="008D48D9">
        <w:rPr>
          <w:noProof w:val="0"/>
        </w:rPr>
        <w:t>34</w:t>
      </w:r>
      <w:r w:rsidRPr="008D48D9">
        <w:rPr>
          <w:noProof w:val="0"/>
        </w:rPr>
        <w:fldChar w:fldCharType="end"/>
      </w:r>
    </w:p>
    <w:p w14:paraId="5849DAF9" w14:textId="4CEB996C"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4.5</w:t>
      </w:r>
      <w:r w:rsidRPr="008D48D9">
        <w:rPr>
          <w:rFonts w:asciiTheme="minorHAnsi" w:eastAsiaTheme="minorEastAsia" w:hAnsiTheme="minorHAnsi" w:cstheme="minorBidi"/>
          <w:iCs w:val="0"/>
          <w:noProof w:val="0"/>
          <w:sz w:val="22"/>
          <w:szCs w:val="22"/>
        </w:rPr>
        <w:tab/>
      </w:r>
      <w:r w:rsidRPr="008D48D9">
        <w:rPr>
          <w:noProof w:val="0"/>
        </w:rPr>
        <w:t>Automaticky generované seznamy</w:t>
      </w:r>
      <w:r w:rsidRPr="008D48D9">
        <w:rPr>
          <w:noProof w:val="0"/>
        </w:rPr>
        <w:tab/>
      </w:r>
      <w:r w:rsidRPr="008D48D9">
        <w:rPr>
          <w:noProof w:val="0"/>
        </w:rPr>
        <w:fldChar w:fldCharType="begin"/>
      </w:r>
      <w:r w:rsidRPr="008D48D9">
        <w:rPr>
          <w:noProof w:val="0"/>
        </w:rPr>
        <w:instrText xml:space="preserve"> PAGEREF _Toc5725346 \h </w:instrText>
      </w:r>
      <w:r w:rsidRPr="008D48D9">
        <w:rPr>
          <w:noProof w:val="0"/>
        </w:rPr>
      </w:r>
      <w:r w:rsidRPr="008D48D9">
        <w:rPr>
          <w:noProof w:val="0"/>
        </w:rPr>
        <w:fldChar w:fldCharType="separate"/>
      </w:r>
      <w:r w:rsidRPr="008D48D9">
        <w:rPr>
          <w:noProof w:val="0"/>
        </w:rPr>
        <w:t>34</w:t>
      </w:r>
      <w:r w:rsidRPr="008D48D9">
        <w:rPr>
          <w:noProof w:val="0"/>
        </w:rPr>
        <w:fldChar w:fldCharType="end"/>
      </w:r>
    </w:p>
    <w:p w14:paraId="246273AD" w14:textId="5A779158"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4.6</w:t>
      </w:r>
      <w:r w:rsidRPr="008D48D9">
        <w:rPr>
          <w:rFonts w:asciiTheme="minorHAnsi" w:eastAsiaTheme="minorEastAsia" w:hAnsiTheme="minorHAnsi" w:cstheme="minorBidi"/>
          <w:iCs w:val="0"/>
          <w:noProof w:val="0"/>
          <w:sz w:val="22"/>
          <w:szCs w:val="22"/>
        </w:rPr>
        <w:tab/>
      </w:r>
      <w:r w:rsidRPr="008D48D9">
        <w:rPr>
          <w:noProof w:val="0"/>
        </w:rPr>
        <w:t>Záhlaví a zápatí</w:t>
      </w:r>
      <w:r w:rsidRPr="008D48D9">
        <w:rPr>
          <w:noProof w:val="0"/>
        </w:rPr>
        <w:tab/>
      </w:r>
      <w:r w:rsidRPr="008D48D9">
        <w:rPr>
          <w:noProof w:val="0"/>
        </w:rPr>
        <w:fldChar w:fldCharType="begin"/>
      </w:r>
      <w:r w:rsidRPr="008D48D9">
        <w:rPr>
          <w:noProof w:val="0"/>
        </w:rPr>
        <w:instrText xml:space="preserve"> PAGEREF _Toc5725347 \h </w:instrText>
      </w:r>
      <w:r w:rsidRPr="008D48D9">
        <w:rPr>
          <w:noProof w:val="0"/>
        </w:rPr>
      </w:r>
      <w:r w:rsidRPr="008D48D9">
        <w:rPr>
          <w:noProof w:val="0"/>
        </w:rPr>
        <w:fldChar w:fldCharType="separate"/>
      </w:r>
      <w:r w:rsidRPr="008D48D9">
        <w:rPr>
          <w:noProof w:val="0"/>
        </w:rPr>
        <w:t>35</w:t>
      </w:r>
      <w:r w:rsidRPr="008D48D9">
        <w:rPr>
          <w:noProof w:val="0"/>
        </w:rPr>
        <w:fldChar w:fldCharType="end"/>
      </w:r>
    </w:p>
    <w:p w14:paraId="6FFC78EE" w14:textId="7D456615"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4.7</w:t>
      </w:r>
      <w:r w:rsidRPr="008D48D9">
        <w:rPr>
          <w:rFonts w:asciiTheme="minorHAnsi" w:eastAsiaTheme="minorEastAsia" w:hAnsiTheme="minorHAnsi" w:cstheme="minorBidi"/>
          <w:iCs w:val="0"/>
          <w:noProof w:val="0"/>
          <w:sz w:val="22"/>
          <w:szCs w:val="22"/>
        </w:rPr>
        <w:tab/>
      </w:r>
      <w:r w:rsidRPr="008D48D9">
        <w:rPr>
          <w:noProof w:val="0"/>
        </w:rPr>
        <w:t>Bibliografické citace a seznamy použitých zdrojů</w:t>
      </w:r>
      <w:r w:rsidRPr="008D48D9">
        <w:rPr>
          <w:noProof w:val="0"/>
        </w:rPr>
        <w:tab/>
      </w:r>
      <w:r w:rsidRPr="008D48D9">
        <w:rPr>
          <w:noProof w:val="0"/>
        </w:rPr>
        <w:fldChar w:fldCharType="begin"/>
      </w:r>
      <w:r w:rsidRPr="008D48D9">
        <w:rPr>
          <w:noProof w:val="0"/>
        </w:rPr>
        <w:instrText xml:space="preserve"> PAGEREF _Toc5725348 \h </w:instrText>
      </w:r>
      <w:r w:rsidRPr="008D48D9">
        <w:rPr>
          <w:noProof w:val="0"/>
        </w:rPr>
      </w:r>
      <w:r w:rsidRPr="008D48D9">
        <w:rPr>
          <w:noProof w:val="0"/>
        </w:rPr>
        <w:fldChar w:fldCharType="separate"/>
      </w:r>
      <w:r w:rsidRPr="008D48D9">
        <w:rPr>
          <w:noProof w:val="0"/>
        </w:rPr>
        <w:t>36</w:t>
      </w:r>
      <w:r w:rsidRPr="008D48D9">
        <w:rPr>
          <w:noProof w:val="0"/>
        </w:rPr>
        <w:fldChar w:fldCharType="end"/>
      </w:r>
    </w:p>
    <w:p w14:paraId="43B82E6F" w14:textId="69149F81"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5</w:t>
      </w:r>
      <w:r w:rsidRPr="008D48D9">
        <w:rPr>
          <w:rFonts w:asciiTheme="minorHAnsi" w:eastAsiaTheme="minorEastAsia" w:hAnsiTheme="minorHAnsi" w:cstheme="minorBidi"/>
          <w:b w:val="0"/>
          <w:noProof w:val="0"/>
          <w:color w:val="auto"/>
          <w:sz w:val="22"/>
          <w:szCs w:val="22"/>
        </w:rPr>
        <w:tab/>
      </w:r>
      <w:r w:rsidRPr="008D48D9">
        <w:rPr>
          <w:noProof w:val="0"/>
        </w:rPr>
        <w:t>Vybraná pravidla pro českou sazbu</w:t>
      </w:r>
      <w:r w:rsidRPr="008D48D9">
        <w:rPr>
          <w:noProof w:val="0"/>
        </w:rPr>
        <w:tab/>
      </w:r>
      <w:r w:rsidRPr="008D48D9">
        <w:rPr>
          <w:noProof w:val="0"/>
        </w:rPr>
        <w:fldChar w:fldCharType="begin"/>
      </w:r>
      <w:r w:rsidRPr="008D48D9">
        <w:rPr>
          <w:noProof w:val="0"/>
        </w:rPr>
        <w:instrText xml:space="preserve"> PAGEREF _Toc5725349 \h </w:instrText>
      </w:r>
      <w:r w:rsidRPr="008D48D9">
        <w:rPr>
          <w:noProof w:val="0"/>
        </w:rPr>
      </w:r>
      <w:r w:rsidRPr="008D48D9">
        <w:rPr>
          <w:noProof w:val="0"/>
        </w:rPr>
        <w:fldChar w:fldCharType="separate"/>
      </w:r>
      <w:r w:rsidRPr="008D48D9">
        <w:rPr>
          <w:noProof w:val="0"/>
        </w:rPr>
        <w:t>39</w:t>
      </w:r>
      <w:r w:rsidRPr="008D48D9">
        <w:rPr>
          <w:noProof w:val="0"/>
        </w:rPr>
        <w:fldChar w:fldCharType="end"/>
      </w:r>
    </w:p>
    <w:p w14:paraId="0BDA286D" w14:textId="1E43B720"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5.1</w:t>
      </w:r>
      <w:r w:rsidRPr="008D48D9">
        <w:rPr>
          <w:rFonts w:asciiTheme="minorHAnsi" w:eastAsiaTheme="minorEastAsia" w:hAnsiTheme="minorHAnsi" w:cstheme="minorBidi"/>
          <w:iCs w:val="0"/>
          <w:noProof w:val="0"/>
          <w:sz w:val="22"/>
          <w:szCs w:val="22"/>
        </w:rPr>
        <w:tab/>
      </w:r>
      <w:r w:rsidRPr="008D48D9">
        <w:rPr>
          <w:noProof w:val="0"/>
        </w:rPr>
        <w:t>Pevná mezera</w:t>
      </w:r>
      <w:r w:rsidRPr="008D48D9">
        <w:rPr>
          <w:noProof w:val="0"/>
        </w:rPr>
        <w:tab/>
      </w:r>
      <w:r w:rsidRPr="008D48D9">
        <w:rPr>
          <w:noProof w:val="0"/>
        </w:rPr>
        <w:fldChar w:fldCharType="begin"/>
      </w:r>
      <w:r w:rsidRPr="008D48D9">
        <w:rPr>
          <w:noProof w:val="0"/>
        </w:rPr>
        <w:instrText xml:space="preserve"> PAGEREF _Toc5725350 \h </w:instrText>
      </w:r>
      <w:r w:rsidRPr="008D48D9">
        <w:rPr>
          <w:noProof w:val="0"/>
        </w:rPr>
      </w:r>
      <w:r w:rsidRPr="008D48D9">
        <w:rPr>
          <w:noProof w:val="0"/>
        </w:rPr>
        <w:fldChar w:fldCharType="separate"/>
      </w:r>
      <w:r w:rsidRPr="008D48D9">
        <w:rPr>
          <w:noProof w:val="0"/>
        </w:rPr>
        <w:t>39</w:t>
      </w:r>
      <w:r w:rsidRPr="008D48D9">
        <w:rPr>
          <w:noProof w:val="0"/>
        </w:rPr>
        <w:fldChar w:fldCharType="end"/>
      </w:r>
    </w:p>
    <w:p w14:paraId="4B4D97BE" w14:textId="01D127C6"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5.2</w:t>
      </w:r>
      <w:r w:rsidRPr="008D48D9">
        <w:rPr>
          <w:rFonts w:asciiTheme="minorHAnsi" w:eastAsiaTheme="minorEastAsia" w:hAnsiTheme="minorHAnsi" w:cstheme="minorBidi"/>
          <w:iCs w:val="0"/>
          <w:noProof w:val="0"/>
          <w:sz w:val="22"/>
          <w:szCs w:val="22"/>
        </w:rPr>
        <w:tab/>
      </w:r>
      <w:r w:rsidRPr="008D48D9">
        <w:rPr>
          <w:noProof w:val="0"/>
        </w:rPr>
        <w:t>Závorky</w:t>
      </w:r>
      <w:r w:rsidRPr="008D48D9">
        <w:rPr>
          <w:noProof w:val="0"/>
        </w:rPr>
        <w:tab/>
      </w:r>
      <w:r w:rsidRPr="008D48D9">
        <w:rPr>
          <w:noProof w:val="0"/>
        </w:rPr>
        <w:fldChar w:fldCharType="begin"/>
      </w:r>
      <w:r w:rsidRPr="008D48D9">
        <w:rPr>
          <w:noProof w:val="0"/>
        </w:rPr>
        <w:instrText xml:space="preserve"> PAGEREF _Toc5725351 \h </w:instrText>
      </w:r>
      <w:r w:rsidRPr="008D48D9">
        <w:rPr>
          <w:noProof w:val="0"/>
        </w:rPr>
      </w:r>
      <w:r w:rsidRPr="008D48D9">
        <w:rPr>
          <w:noProof w:val="0"/>
        </w:rPr>
        <w:fldChar w:fldCharType="separate"/>
      </w:r>
      <w:r w:rsidRPr="008D48D9">
        <w:rPr>
          <w:noProof w:val="0"/>
        </w:rPr>
        <w:t>39</w:t>
      </w:r>
      <w:r w:rsidRPr="008D48D9">
        <w:rPr>
          <w:noProof w:val="0"/>
        </w:rPr>
        <w:fldChar w:fldCharType="end"/>
      </w:r>
    </w:p>
    <w:p w14:paraId="7AC32C10" w14:textId="377DF6EA"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5.3</w:t>
      </w:r>
      <w:r w:rsidRPr="008D48D9">
        <w:rPr>
          <w:rFonts w:asciiTheme="minorHAnsi" w:eastAsiaTheme="minorEastAsia" w:hAnsiTheme="minorHAnsi" w:cstheme="minorBidi"/>
          <w:iCs w:val="0"/>
          <w:noProof w:val="0"/>
          <w:sz w:val="22"/>
          <w:szCs w:val="22"/>
        </w:rPr>
        <w:tab/>
      </w:r>
      <w:r w:rsidRPr="008D48D9">
        <w:rPr>
          <w:noProof w:val="0"/>
        </w:rPr>
        <w:t>Uvozovky</w:t>
      </w:r>
      <w:r w:rsidRPr="008D48D9">
        <w:rPr>
          <w:noProof w:val="0"/>
        </w:rPr>
        <w:tab/>
      </w:r>
      <w:r w:rsidRPr="008D48D9">
        <w:rPr>
          <w:noProof w:val="0"/>
        </w:rPr>
        <w:fldChar w:fldCharType="begin"/>
      </w:r>
      <w:r w:rsidRPr="008D48D9">
        <w:rPr>
          <w:noProof w:val="0"/>
        </w:rPr>
        <w:instrText xml:space="preserve"> PAGEREF _Toc5725352 \h </w:instrText>
      </w:r>
      <w:r w:rsidRPr="008D48D9">
        <w:rPr>
          <w:noProof w:val="0"/>
        </w:rPr>
      </w:r>
      <w:r w:rsidRPr="008D48D9">
        <w:rPr>
          <w:noProof w:val="0"/>
        </w:rPr>
        <w:fldChar w:fldCharType="separate"/>
      </w:r>
      <w:r w:rsidRPr="008D48D9">
        <w:rPr>
          <w:noProof w:val="0"/>
        </w:rPr>
        <w:t>40</w:t>
      </w:r>
      <w:r w:rsidRPr="008D48D9">
        <w:rPr>
          <w:noProof w:val="0"/>
        </w:rPr>
        <w:fldChar w:fldCharType="end"/>
      </w:r>
    </w:p>
    <w:p w14:paraId="2C7E4C10" w14:textId="33AF5F77"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5.4</w:t>
      </w:r>
      <w:r w:rsidRPr="008D48D9">
        <w:rPr>
          <w:rFonts w:asciiTheme="minorHAnsi" w:eastAsiaTheme="minorEastAsia" w:hAnsiTheme="minorHAnsi" w:cstheme="minorBidi"/>
          <w:iCs w:val="0"/>
          <w:noProof w:val="0"/>
          <w:sz w:val="22"/>
          <w:szCs w:val="22"/>
        </w:rPr>
        <w:tab/>
      </w:r>
      <w:r w:rsidRPr="008D48D9">
        <w:rPr>
          <w:noProof w:val="0"/>
        </w:rPr>
        <w:t>Spojovník a pomlčka</w:t>
      </w:r>
      <w:r w:rsidRPr="008D48D9">
        <w:rPr>
          <w:noProof w:val="0"/>
        </w:rPr>
        <w:tab/>
      </w:r>
      <w:r w:rsidRPr="008D48D9">
        <w:rPr>
          <w:noProof w:val="0"/>
        </w:rPr>
        <w:fldChar w:fldCharType="begin"/>
      </w:r>
      <w:r w:rsidRPr="008D48D9">
        <w:rPr>
          <w:noProof w:val="0"/>
        </w:rPr>
        <w:instrText xml:space="preserve"> PAGEREF _Toc5725353 \h </w:instrText>
      </w:r>
      <w:r w:rsidRPr="008D48D9">
        <w:rPr>
          <w:noProof w:val="0"/>
        </w:rPr>
      </w:r>
      <w:r w:rsidRPr="008D48D9">
        <w:rPr>
          <w:noProof w:val="0"/>
        </w:rPr>
        <w:fldChar w:fldCharType="separate"/>
      </w:r>
      <w:r w:rsidRPr="008D48D9">
        <w:rPr>
          <w:noProof w:val="0"/>
        </w:rPr>
        <w:t>40</w:t>
      </w:r>
      <w:r w:rsidRPr="008D48D9">
        <w:rPr>
          <w:noProof w:val="0"/>
        </w:rPr>
        <w:fldChar w:fldCharType="end"/>
      </w:r>
    </w:p>
    <w:p w14:paraId="0438CB2C" w14:textId="1E4410ED"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5.5</w:t>
      </w:r>
      <w:r w:rsidRPr="008D48D9">
        <w:rPr>
          <w:rFonts w:asciiTheme="minorHAnsi" w:eastAsiaTheme="minorEastAsia" w:hAnsiTheme="minorHAnsi" w:cstheme="minorBidi"/>
          <w:iCs w:val="0"/>
          <w:noProof w:val="0"/>
          <w:sz w:val="22"/>
          <w:szCs w:val="22"/>
        </w:rPr>
        <w:tab/>
      </w:r>
      <w:r w:rsidRPr="008D48D9">
        <w:rPr>
          <w:noProof w:val="0"/>
        </w:rPr>
        <w:t>Paragraf</w:t>
      </w:r>
      <w:r w:rsidRPr="008D48D9">
        <w:rPr>
          <w:noProof w:val="0"/>
        </w:rPr>
        <w:tab/>
      </w:r>
      <w:r w:rsidRPr="008D48D9">
        <w:rPr>
          <w:noProof w:val="0"/>
        </w:rPr>
        <w:fldChar w:fldCharType="begin"/>
      </w:r>
      <w:r w:rsidRPr="008D48D9">
        <w:rPr>
          <w:noProof w:val="0"/>
        </w:rPr>
        <w:instrText xml:space="preserve"> PAGEREF _Toc5725354 \h </w:instrText>
      </w:r>
      <w:r w:rsidRPr="008D48D9">
        <w:rPr>
          <w:noProof w:val="0"/>
        </w:rPr>
      </w:r>
      <w:r w:rsidRPr="008D48D9">
        <w:rPr>
          <w:noProof w:val="0"/>
        </w:rPr>
        <w:fldChar w:fldCharType="separate"/>
      </w:r>
      <w:r w:rsidRPr="008D48D9">
        <w:rPr>
          <w:noProof w:val="0"/>
        </w:rPr>
        <w:t>41</w:t>
      </w:r>
      <w:r w:rsidRPr="008D48D9">
        <w:rPr>
          <w:noProof w:val="0"/>
        </w:rPr>
        <w:fldChar w:fldCharType="end"/>
      </w:r>
    </w:p>
    <w:p w14:paraId="11D703CB" w14:textId="22570ADE"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5.6</w:t>
      </w:r>
      <w:r w:rsidRPr="008D48D9">
        <w:rPr>
          <w:rFonts w:asciiTheme="minorHAnsi" w:eastAsiaTheme="minorEastAsia" w:hAnsiTheme="minorHAnsi" w:cstheme="minorBidi"/>
          <w:iCs w:val="0"/>
          <w:noProof w:val="0"/>
          <w:sz w:val="22"/>
          <w:szCs w:val="22"/>
        </w:rPr>
        <w:tab/>
      </w:r>
      <w:r w:rsidRPr="008D48D9">
        <w:rPr>
          <w:noProof w:val="0"/>
        </w:rPr>
        <w:t>Datum a čas</w:t>
      </w:r>
      <w:r w:rsidRPr="008D48D9">
        <w:rPr>
          <w:noProof w:val="0"/>
        </w:rPr>
        <w:tab/>
      </w:r>
      <w:r w:rsidRPr="008D48D9">
        <w:rPr>
          <w:noProof w:val="0"/>
        </w:rPr>
        <w:fldChar w:fldCharType="begin"/>
      </w:r>
      <w:r w:rsidRPr="008D48D9">
        <w:rPr>
          <w:noProof w:val="0"/>
        </w:rPr>
        <w:instrText xml:space="preserve"> PAGEREF _Toc5725355 \h </w:instrText>
      </w:r>
      <w:r w:rsidRPr="008D48D9">
        <w:rPr>
          <w:noProof w:val="0"/>
        </w:rPr>
      </w:r>
      <w:r w:rsidRPr="008D48D9">
        <w:rPr>
          <w:noProof w:val="0"/>
        </w:rPr>
        <w:fldChar w:fldCharType="separate"/>
      </w:r>
      <w:r w:rsidRPr="008D48D9">
        <w:rPr>
          <w:noProof w:val="0"/>
        </w:rPr>
        <w:t>41</w:t>
      </w:r>
      <w:r w:rsidRPr="008D48D9">
        <w:rPr>
          <w:noProof w:val="0"/>
        </w:rPr>
        <w:fldChar w:fldCharType="end"/>
      </w:r>
    </w:p>
    <w:p w14:paraId="00B94E0E" w14:textId="3DCB99C8"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5.7</w:t>
      </w:r>
      <w:r w:rsidRPr="008D48D9">
        <w:rPr>
          <w:rFonts w:asciiTheme="minorHAnsi" w:eastAsiaTheme="minorEastAsia" w:hAnsiTheme="minorHAnsi" w:cstheme="minorBidi"/>
          <w:iCs w:val="0"/>
          <w:noProof w:val="0"/>
          <w:sz w:val="22"/>
          <w:szCs w:val="22"/>
        </w:rPr>
        <w:tab/>
      </w:r>
      <w:r w:rsidRPr="008D48D9">
        <w:rPr>
          <w:noProof w:val="0"/>
        </w:rPr>
        <w:t>Dvojtečka</w:t>
      </w:r>
      <w:r w:rsidRPr="008D48D9">
        <w:rPr>
          <w:noProof w:val="0"/>
        </w:rPr>
        <w:tab/>
      </w:r>
      <w:r w:rsidRPr="008D48D9">
        <w:rPr>
          <w:noProof w:val="0"/>
        </w:rPr>
        <w:fldChar w:fldCharType="begin"/>
      </w:r>
      <w:r w:rsidRPr="008D48D9">
        <w:rPr>
          <w:noProof w:val="0"/>
        </w:rPr>
        <w:instrText xml:space="preserve"> PAGEREF _Toc5725356 \h </w:instrText>
      </w:r>
      <w:r w:rsidRPr="008D48D9">
        <w:rPr>
          <w:noProof w:val="0"/>
        </w:rPr>
      </w:r>
      <w:r w:rsidRPr="008D48D9">
        <w:rPr>
          <w:noProof w:val="0"/>
        </w:rPr>
        <w:fldChar w:fldCharType="separate"/>
      </w:r>
      <w:r w:rsidRPr="008D48D9">
        <w:rPr>
          <w:noProof w:val="0"/>
        </w:rPr>
        <w:t>41</w:t>
      </w:r>
      <w:r w:rsidRPr="008D48D9">
        <w:rPr>
          <w:noProof w:val="0"/>
        </w:rPr>
        <w:fldChar w:fldCharType="end"/>
      </w:r>
    </w:p>
    <w:p w14:paraId="5FF41140" w14:textId="2D86ABAE"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6</w:t>
      </w:r>
      <w:r w:rsidRPr="008D48D9">
        <w:rPr>
          <w:rFonts w:asciiTheme="minorHAnsi" w:eastAsiaTheme="minorEastAsia" w:hAnsiTheme="minorHAnsi" w:cstheme="minorBidi"/>
          <w:b w:val="0"/>
          <w:noProof w:val="0"/>
          <w:color w:val="auto"/>
          <w:sz w:val="22"/>
          <w:szCs w:val="22"/>
        </w:rPr>
        <w:tab/>
      </w:r>
      <w:r w:rsidRPr="008D48D9">
        <w:rPr>
          <w:noProof w:val="0"/>
        </w:rPr>
        <w:t>Doporučení</w:t>
      </w:r>
      <w:r w:rsidRPr="008D48D9">
        <w:rPr>
          <w:noProof w:val="0"/>
        </w:rPr>
        <w:tab/>
      </w:r>
      <w:r w:rsidRPr="008D48D9">
        <w:rPr>
          <w:noProof w:val="0"/>
        </w:rPr>
        <w:fldChar w:fldCharType="begin"/>
      </w:r>
      <w:r w:rsidRPr="008D48D9">
        <w:rPr>
          <w:noProof w:val="0"/>
        </w:rPr>
        <w:instrText xml:space="preserve"> PAGEREF _Toc5725357 \h </w:instrText>
      </w:r>
      <w:r w:rsidRPr="008D48D9">
        <w:rPr>
          <w:noProof w:val="0"/>
        </w:rPr>
      </w:r>
      <w:r w:rsidRPr="008D48D9">
        <w:rPr>
          <w:noProof w:val="0"/>
        </w:rPr>
        <w:fldChar w:fldCharType="separate"/>
      </w:r>
      <w:r w:rsidRPr="008D48D9">
        <w:rPr>
          <w:noProof w:val="0"/>
        </w:rPr>
        <w:t>42</w:t>
      </w:r>
      <w:r w:rsidRPr="008D48D9">
        <w:rPr>
          <w:noProof w:val="0"/>
        </w:rPr>
        <w:fldChar w:fldCharType="end"/>
      </w:r>
    </w:p>
    <w:p w14:paraId="3146BDDC" w14:textId="78B7E790"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6.1</w:t>
      </w:r>
      <w:r w:rsidRPr="008D48D9">
        <w:rPr>
          <w:rFonts w:asciiTheme="minorHAnsi" w:eastAsiaTheme="minorEastAsia" w:hAnsiTheme="minorHAnsi" w:cstheme="minorBidi"/>
          <w:iCs w:val="0"/>
          <w:noProof w:val="0"/>
          <w:sz w:val="22"/>
          <w:szCs w:val="22"/>
        </w:rPr>
        <w:tab/>
      </w:r>
      <w:r w:rsidRPr="008D48D9">
        <w:rPr>
          <w:noProof w:val="0"/>
        </w:rPr>
        <w:t xml:space="preserve">Obecná doporučení </w:t>
      </w:r>
      <w:r w:rsidR="00514546" w:rsidRPr="008D48D9">
        <w:rPr>
          <w:noProof w:val="0"/>
        </w:rPr>
        <w:t>k </w:t>
      </w:r>
      <w:r w:rsidRPr="008D48D9">
        <w:rPr>
          <w:noProof w:val="0"/>
        </w:rPr>
        <w:t>Wordu</w:t>
      </w:r>
      <w:r w:rsidRPr="008D48D9">
        <w:rPr>
          <w:noProof w:val="0"/>
        </w:rPr>
        <w:tab/>
      </w:r>
      <w:r w:rsidRPr="008D48D9">
        <w:rPr>
          <w:noProof w:val="0"/>
        </w:rPr>
        <w:fldChar w:fldCharType="begin"/>
      </w:r>
      <w:r w:rsidRPr="008D48D9">
        <w:rPr>
          <w:noProof w:val="0"/>
        </w:rPr>
        <w:instrText xml:space="preserve"> PAGEREF _Toc5725358 \h </w:instrText>
      </w:r>
      <w:r w:rsidRPr="008D48D9">
        <w:rPr>
          <w:noProof w:val="0"/>
        </w:rPr>
      </w:r>
      <w:r w:rsidRPr="008D48D9">
        <w:rPr>
          <w:noProof w:val="0"/>
        </w:rPr>
        <w:fldChar w:fldCharType="separate"/>
      </w:r>
      <w:r w:rsidRPr="008D48D9">
        <w:rPr>
          <w:noProof w:val="0"/>
        </w:rPr>
        <w:t>42</w:t>
      </w:r>
      <w:r w:rsidRPr="008D48D9">
        <w:rPr>
          <w:noProof w:val="0"/>
        </w:rPr>
        <w:fldChar w:fldCharType="end"/>
      </w:r>
    </w:p>
    <w:p w14:paraId="01EE7EA9" w14:textId="1E06F207"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6.2</w:t>
      </w:r>
      <w:r w:rsidRPr="008D48D9">
        <w:rPr>
          <w:rFonts w:asciiTheme="minorHAnsi" w:eastAsiaTheme="minorEastAsia" w:hAnsiTheme="minorHAnsi" w:cstheme="minorBidi"/>
          <w:iCs w:val="0"/>
          <w:noProof w:val="0"/>
          <w:sz w:val="22"/>
          <w:szCs w:val="22"/>
        </w:rPr>
        <w:tab/>
      </w:r>
      <w:r w:rsidRPr="008D48D9">
        <w:rPr>
          <w:noProof w:val="0"/>
        </w:rPr>
        <w:t>Konzultujte</w:t>
      </w:r>
      <w:r w:rsidRPr="008D48D9">
        <w:rPr>
          <w:noProof w:val="0"/>
        </w:rPr>
        <w:tab/>
      </w:r>
      <w:r w:rsidRPr="008D48D9">
        <w:rPr>
          <w:noProof w:val="0"/>
        </w:rPr>
        <w:fldChar w:fldCharType="begin"/>
      </w:r>
      <w:r w:rsidRPr="008D48D9">
        <w:rPr>
          <w:noProof w:val="0"/>
        </w:rPr>
        <w:instrText xml:space="preserve"> PAGEREF _Toc5725359 \h </w:instrText>
      </w:r>
      <w:r w:rsidRPr="008D48D9">
        <w:rPr>
          <w:noProof w:val="0"/>
        </w:rPr>
      </w:r>
      <w:r w:rsidRPr="008D48D9">
        <w:rPr>
          <w:noProof w:val="0"/>
        </w:rPr>
        <w:fldChar w:fldCharType="separate"/>
      </w:r>
      <w:r w:rsidRPr="008D48D9">
        <w:rPr>
          <w:noProof w:val="0"/>
        </w:rPr>
        <w:t>43</w:t>
      </w:r>
      <w:r w:rsidRPr="008D48D9">
        <w:rPr>
          <w:noProof w:val="0"/>
        </w:rPr>
        <w:fldChar w:fldCharType="end"/>
      </w:r>
    </w:p>
    <w:p w14:paraId="357DD5CA" w14:textId="3F0F234C"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6.3</w:t>
      </w:r>
      <w:r w:rsidRPr="008D48D9">
        <w:rPr>
          <w:rFonts w:asciiTheme="minorHAnsi" w:eastAsiaTheme="minorEastAsia" w:hAnsiTheme="minorHAnsi" w:cstheme="minorBidi"/>
          <w:iCs w:val="0"/>
          <w:noProof w:val="0"/>
          <w:sz w:val="22"/>
          <w:szCs w:val="22"/>
        </w:rPr>
        <w:tab/>
      </w:r>
      <w:r w:rsidRPr="008D48D9">
        <w:rPr>
          <w:noProof w:val="0"/>
        </w:rPr>
        <w:t>Neopisujte</w:t>
      </w:r>
      <w:r w:rsidRPr="008D48D9">
        <w:rPr>
          <w:noProof w:val="0"/>
        </w:rPr>
        <w:tab/>
      </w:r>
      <w:r w:rsidRPr="008D48D9">
        <w:rPr>
          <w:noProof w:val="0"/>
        </w:rPr>
        <w:fldChar w:fldCharType="begin"/>
      </w:r>
      <w:r w:rsidRPr="008D48D9">
        <w:rPr>
          <w:noProof w:val="0"/>
        </w:rPr>
        <w:instrText xml:space="preserve"> PAGEREF _Toc5725360 \h </w:instrText>
      </w:r>
      <w:r w:rsidRPr="008D48D9">
        <w:rPr>
          <w:noProof w:val="0"/>
        </w:rPr>
      </w:r>
      <w:r w:rsidRPr="008D48D9">
        <w:rPr>
          <w:noProof w:val="0"/>
        </w:rPr>
        <w:fldChar w:fldCharType="separate"/>
      </w:r>
      <w:r w:rsidRPr="008D48D9">
        <w:rPr>
          <w:noProof w:val="0"/>
        </w:rPr>
        <w:t>44</w:t>
      </w:r>
      <w:r w:rsidRPr="008D48D9">
        <w:rPr>
          <w:noProof w:val="0"/>
        </w:rPr>
        <w:fldChar w:fldCharType="end"/>
      </w:r>
    </w:p>
    <w:p w14:paraId="377F694C" w14:textId="7F40F287"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7</w:t>
      </w:r>
      <w:r w:rsidRPr="008D48D9">
        <w:rPr>
          <w:rFonts w:asciiTheme="minorHAnsi" w:eastAsiaTheme="minorEastAsia" w:hAnsiTheme="minorHAnsi" w:cstheme="minorBidi"/>
          <w:b w:val="0"/>
          <w:noProof w:val="0"/>
          <w:color w:val="auto"/>
          <w:sz w:val="22"/>
          <w:szCs w:val="22"/>
        </w:rPr>
        <w:tab/>
      </w:r>
      <w:r w:rsidRPr="008D48D9">
        <w:rPr>
          <w:noProof w:val="0"/>
        </w:rPr>
        <w:t>Před odevzdáním</w:t>
      </w:r>
      <w:r w:rsidRPr="008D48D9">
        <w:rPr>
          <w:noProof w:val="0"/>
        </w:rPr>
        <w:tab/>
      </w:r>
      <w:r w:rsidRPr="008D48D9">
        <w:rPr>
          <w:noProof w:val="0"/>
        </w:rPr>
        <w:fldChar w:fldCharType="begin"/>
      </w:r>
      <w:r w:rsidRPr="008D48D9">
        <w:rPr>
          <w:noProof w:val="0"/>
        </w:rPr>
        <w:instrText xml:space="preserve"> PAGEREF _Toc5725361 \h </w:instrText>
      </w:r>
      <w:r w:rsidRPr="008D48D9">
        <w:rPr>
          <w:noProof w:val="0"/>
        </w:rPr>
      </w:r>
      <w:r w:rsidRPr="008D48D9">
        <w:rPr>
          <w:noProof w:val="0"/>
        </w:rPr>
        <w:fldChar w:fldCharType="separate"/>
      </w:r>
      <w:r w:rsidRPr="008D48D9">
        <w:rPr>
          <w:noProof w:val="0"/>
        </w:rPr>
        <w:t>46</w:t>
      </w:r>
      <w:r w:rsidRPr="008D48D9">
        <w:rPr>
          <w:noProof w:val="0"/>
        </w:rPr>
        <w:fldChar w:fldCharType="end"/>
      </w:r>
    </w:p>
    <w:p w14:paraId="2DF75AF5" w14:textId="24C45B3D"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7.1</w:t>
      </w:r>
      <w:r w:rsidRPr="008D48D9">
        <w:rPr>
          <w:rFonts w:asciiTheme="minorHAnsi" w:eastAsiaTheme="minorEastAsia" w:hAnsiTheme="minorHAnsi" w:cstheme="minorBidi"/>
          <w:iCs w:val="0"/>
          <w:noProof w:val="0"/>
          <w:sz w:val="22"/>
          <w:szCs w:val="22"/>
        </w:rPr>
        <w:tab/>
      </w:r>
      <w:r w:rsidRPr="008D48D9">
        <w:rPr>
          <w:noProof w:val="0"/>
        </w:rPr>
        <w:t>Opravy drobných typografických vad</w:t>
      </w:r>
      <w:r w:rsidRPr="008D48D9">
        <w:rPr>
          <w:noProof w:val="0"/>
        </w:rPr>
        <w:tab/>
      </w:r>
      <w:r w:rsidRPr="008D48D9">
        <w:rPr>
          <w:noProof w:val="0"/>
        </w:rPr>
        <w:fldChar w:fldCharType="begin"/>
      </w:r>
      <w:r w:rsidRPr="008D48D9">
        <w:rPr>
          <w:noProof w:val="0"/>
        </w:rPr>
        <w:instrText xml:space="preserve"> PAGEREF _Toc5725362 \h </w:instrText>
      </w:r>
      <w:r w:rsidRPr="008D48D9">
        <w:rPr>
          <w:noProof w:val="0"/>
        </w:rPr>
      </w:r>
      <w:r w:rsidRPr="008D48D9">
        <w:rPr>
          <w:noProof w:val="0"/>
        </w:rPr>
        <w:fldChar w:fldCharType="separate"/>
      </w:r>
      <w:r w:rsidRPr="008D48D9">
        <w:rPr>
          <w:noProof w:val="0"/>
        </w:rPr>
        <w:t>46</w:t>
      </w:r>
      <w:r w:rsidRPr="008D48D9">
        <w:rPr>
          <w:noProof w:val="0"/>
        </w:rPr>
        <w:fldChar w:fldCharType="end"/>
      </w:r>
    </w:p>
    <w:p w14:paraId="05693463" w14:textId="162C24CC"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7.2</w:t>
      </w:r>
      <w:r w:rsidRPr="008D48D9">
        <w:rPr>
          <w:rFonts w:asciiTheme="minorHAnsi" w:eastAsiaTheme="minorEastAsia" w:hAnsiTheme="minorHAnsi" w:cstheme="minorBidi"/>
          <w:iCs w:val="0"/>
          <w:noProof w:val="0"/>
          <w:sz w:val="22"/>
          <w:szCs w:val="22"/>
        </w:rPr>
        <w:tab/>
      </w:r>
      <w:r w:rsidRPr="008D48D9">
        <w:rPr>
          <w:noProof w:val="0"/>
        </w:rPr>
        <w:t>Jazyková korektura</w:t>
      </w:r>
      <w:r w:rsidRPr="008D48D9">
        <w:rPr>
          <w:noProof w:val="0"/>
        </w:rPr>
        <w:tab/>
      </w:r>
      <w:r w:rsidRPr="008D48D9">
        <w:rPr>
          <w:noProof w:val="0"/>
        </w:rPr>
        <w:fldChar w:fldCharType="begin"/>
      </w:r>
      <w:r w:rsidRPr="008D48D9">
        <w:rPr>
          <w:noProof w:val="0"/>
        </w:rPr>
        <w:instrText xml:space="preserve"> PAGEREF _Toc5725363 \h </w:instrText>
      </w:r>
      <w:r w:rsidRPr="008D48D9">
        <w:rPr>
          <w:noProof w:val="0"/>
        </w:rPr>
      </w:r>
      <w:r w:rsidRPr="008D48D9">
        <w:rPr>
          <w:noProof w:val="0"/>
        </w:rPr>
        <w:fldChar w:fldCharType="separate"/>
      </w:r>
      <w:r w:rsidRPr="008D48D9">
        <w:rPr>
          <w:noProof w:val="0"/>
        </w:rPr>
        <w:t>47</w:t>
      </w:r>
      <w:r w:rsidRPr="008D48D9">
        <w:rPr>
          <w:noProof w:val="0"/>
        </w:rPr>
        <w:fldChar w:fldCharType="end"/>
      </w:r>
    </w:p>
    <w:p w14:paraId="300B631A" w14:textId="69633B36"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7.3</w:t>
      </w:r>
      <w:r w:rsidRPr="008D48D9">
        <w:rPr>
          <w:rFonts w:asciiTheme="minorHAnsi" w:eastAsiaTheme="minorEastAsia" w:hAnsiTheme="minorHAnsi" w:cstheme="minorBidi"/>
          <w:iCs w:val="0"/>
          <w:noProof w:val="0"/>
          <w:sz w:val="22"/>
          <w:szCs w:val="22"/>
        </w:rPr>
        <w:tab/>
      </w:r>
      <w:r w:rsidRPr="008D48D9">
        <w:rPr>
          <w:noProof w:val="0"/>
        </w:rPr>
        <w:t>Aktualizace seznamů</w:t>
      </w:r>
      <w:r w:rsidRPr="008D48D9">
        <w:rPr>
          <w:noProof w:val="0"/>
        </w:rPr>
        <w:tab/>
      </w:r>
      <w:r w:rsidRPr="008D48D9">
        <w:rPr>
          <w:noProof w:val="0"/>
        </w:rPr>
        <w:fldChar w:fldCharType="begin"/>
      </w:r>
      <w:r w:rsidRPr="008D48D9">
        <w:rPr>
          <w:noProof w:val="0"/>
        </w:rPr>
        <w:instrText xml:space="preserve"> PAGEREF _Toc5725364 \h </w:instrText>
      </w:r>
      <w:r w:rsidRPr="008D48D9">
        <w:rPr>
          <w:noProof w:val="0"/>
        </w:rPr>
      </w:r>
      <w:r w:rsidRPr="008D48D9">
        <w:rPr>
          <w:noProof w:val="0"/>
        </w:rPr>
        <w:fldChar w:fldCharType="separate"/>
      </w:r>
      <w:r w:rsidRPr="008D48D9">
        <w:rPr>
          <w:noProof w:val="0"/>
        </w:rPr>
        <w:t>47</w:t>
      </w:r>
      <w:r w:rsidRPr="008D48D9">
        <w:rPr>
          <w:noProof w:val="0"/>
        </w:rPr>
        <w:fldChar w:fldCharType="end"/>
      </w:r>
    </w:p>
    <w:p w14:paraId="3FE5AB92" w14:textId="3DC38C86"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7.4</w:t>
      </w:r>
      <w:r w:rsidRPr="008D48D9">
        <w:rPr>
          <w:rFonts w:asciiTheme="minorHAnsi" w:eastAsiaTheme="minorEastAsia" w:hAnsiTheme="minorHAnsi" w:cstheme="minorBidi"/>
          <w:iCs w:val="0"/>
          <w:noProof w:val="0"/>
          <w:sz w:val="22"/>
          <w:szCs w:val="22"/>
        </w:rPr>
        <w:tab/>
      </w:r>
      <w:r w:rsidRPr="008D48D9">
        <w:rPr>
          <w:noProof w:val="0"/>
        </w:rPr>
        <w:t>Export do PDF</w:t>
      </w:r>
      <w:r w:rsidRPr="008D48D9">
        <w:rPr>
          <w:noProof w:val="0"/>
        </w:rPr>
        <w:tab/>
      </w:r>
      <w:r w:rsidRPr="008D48D9">
        <w:rPr>
          <w:noProof w:val="0"/>
        </w:rPr>
        <w:fldChar w:fldCharType="begin"/>
      </w:r>
      <w:r w:rsidRPr="008D48D9">
        <w:rPr>
          <w:noProof w:val="0"/>
        </w:rPr>
        <w:instrText xml:space="preserve"> PAGEREF _Toc5725365 \h </w:instrText>
      </w:r>
      <w:r w:rsidRPr="008D48D9">
        <w:rPr>
          <w:noProof w:val="0"/>
        </w:rPr>
      </w:r>
      <w:r w:rsidRPr="008D48D9">
        <w:rPr>
          <w:noProof w:val="0"/>
        </w:rPr>
        <w:fldChar w:fldCharType="separate"/>
      </w:r>
      <w:r w:rsidRPr="008D48D9">
        <w:rPr>
          <w:noProof w:val="0"/>
        </w:rPr>
        <w:t>48</w:t>
      </w:r>
      <w:r w:rsidRPr="008D48D9">
        <w:rPr>
          <w:noProof w:val="0"/>
        </w:rPr>
        <w:fldChar w:fldCharType="end"/>
      </w:r>
    </w:p>
    <w:p w14:paraId="68F3D2AF" w14:textId="06F22914"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8</w:t>
      </w:r>
      <w:r w:rsidRPr="008D48D9">
        <w:rPr>
          <w:rFonts w:asciiTheme="minorHAnsi" w:eastAsiaTheme="minorEastAsia" w:hAnsiTheme="minorHAnsi" w:cstheme="minorBidi"/>
          <w:b w:val="0"/>
          <w:noProof w:val="0"/>
          <w:color w:val="auto"/>
          <w:sz w:val="22"/>
          <w:szCs w:val="22"/>
        </w:rPr>
        <w:tab/>
      </w:r>
      <w:r w:rsidRPr="008D48D9">
        <w:rPr>
          <w:noProof w:val="0"/>
        </w:rPr>
        <w:t>Podpora</w:t>
      </w:r>
      <w:r w:rsidRPr="008D48D9">
        <w:rPr>
          <w:noProof w:val="0"/>
        </w:rPr>
        <w:tab/>
      </w:r>
      <w:r w:rsidRPr="008D48D9">
        <w:rPr>
          <w:noProof w:val="0"/>
        </w:rPr>
        <w:fldChar w:fldCharType="begin"/>
      </w:r>
      <w:r w:rsidRPr="008D48D9">
        <w:rPr>
          <w:noProof w:val="0"/>
        </w:rPr>
        <w:instrText xml:space="preserve"> PAGEREF _Toc5725366 \h </w:instrText>
      </w:r>
      <w:r w:rsidRPr="008D48D9">
        <w:rPr>
          <w:noProof w:val="0"/>
        </w:rPr>
      </w:r>
      <w:r w:rsidRPr="008D48D9">
        <w:rPr>
          <w:noProof w:val="0"/>
        </w:rPr>
        <w:fldChar w:fldCharType="separate"/>
      </w:r>
      <w:r w:rsidRPr="008D48D9">
        <w:rPr>
          <w:noProof w:val="0"/>
        </w:rPr>
        <w:t>49</w:t>
      </w:r>
      <w:r w:rsidRPr="008D48D9">
        <w:rPr>
          <w:noProof w:val="0"/>
        </w:rPr>
        <w:fldChar w:fldCharType="end"/>
      </w:r>
    </w:p>
    <w:p w14:paraId="6CE66AD3" w14:textId="775B75E8"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9</w:t>
      </w:r>
      <w:r w:rsidRPr="008D48D9">
        <w:rPr>
          <w:rFonts w:asciiTheme="minorHAnsi" w:eastAsiaTheme="minorEastAsia" w:hAnsiTheme="minorHAnsi" w:cstheme="minorBidi"/>
          <w:b w:val="0"/>
          <w:noProof w:val="0"/>
          <w:color w:val="auto"/>
          <w:sz w:val="22"/>
          <w:szCs w:val="22"/>
        </w:rPr>
        <w:tab/>
      </w:r>
      <w:r w:rsidRPr="008D48D9">
        <w:rPr>
          <w:noProof w:val="0"/>
        </w:rPr>
        <w:t>Závěr</w:t>
      </w:r>
      <w:r w:rsidRPr="008D48D9">
        <w:rPr>
          <w:noProof w:val="0"/>
        </w:rPr>
        <w:tab/>
      </w:r>
      <w:r w:rsidRPr="008D48D9">
        <w:rPr>
          <w:noProof w:val="0"/>
        </w:rPr>
        <w:fldChar w:fldCharType="begin"/>
      </w:r>
      <w:r w:rsidRPr="008D48D9">
        <w:rPr>
          <w:noProof w:val="0"/>
        </w:rPr>
        <w:instrText xml:space="preserve"> PAGEREF _Toc5725367 \h </w:instrText>
      </w:r>
      <w:r w:rsidRPr="008D48D9">
        <w:rPr>
          <w:noProof w:val="0"/>
        </w:rPr>
      </w:r>
      <w:r w:rsidRPr="008D48D9">
        <w:rPr>
          <w:noProof w:val="0"/>
        </w:rPr>
        <w:fldChar w:fldCharType="separate"/>
      </w:r>
      <w:r w:rsidRPr="008D48D9">
        <w:rPr>
          <w:noProof w:val="0"/>
        </w:rPr>
        <w:t>50</w:t>
      </w:r>
      <w:r w:rsidRPr="008D48D9">
        <w:rPr>
          <w:noProof w:val="0"/>
        </w:rPr>
        <w:fldChar w:fldCharType="end"/>
      </w:r>
    </w:p>
    <w:p w14:paraId="5E9D0607" w14:textId="00E9AC5B"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Použité zdroje</w:t>
      </w:r>
      <w:r w:rsidRPr="008D48D9">
        <w:rPr>
          <w:noProof w:val="0"/>
        </w:rPr>
        <w:tab/>
      </w:r>
      <w:r w:rsidRPr="008D48D9">
        <w:rPr>
          <w:noProof w:val="0"/>
        </w:rPr>
        <w:fldChar w:fldCharType="begin"/>
      </w:r>
      <w:r w:rsidRPr="008D48D9">
        <w:rPr>
          <w:noProof w:val="0"/>
        </w:rPr>
        <w:instrText xml:space="preserve"> PAGEREF _Toc5725368 \h </w:instrText>
      </w:r>
      <w:r w:rsidRPr="008D48D9">
        <w:rPr>
          <w:noProof w:val="0"/>
        </w:rPr>
      </w:r>
      <w:r w:rsidRPr="008D48D9">
        <w:rPr>
          <w:noProof w:val="0"/>
        </w:rPr>
        <w:fldChar w:fldCharType="separate"/>
      </w:r>
      <w:r w:rsidRPr="008D48D9">
        <w:rPr>
          <w:noProof w:val="0"/>
        </w:rPr>
        <w:t>51</w:t>
      </w:r>
      <w:r w:rsidRPr="008D48D9">
        <w:rPr>
          <w:noProof w:val="0"/>
        </w:rPr>
        <w:fldChar w:fldCharType="end"/>
      </w:r>
    </w:p>
    <w:p w14:paraId="48FD319B" w14:textId="589AB029"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Monografie</w:t>
      </w:r>
      <w:r w:rsidRPr="008D48D9">
        <w:rPr>
          <w:noProof w:val="0"/>
        </w:rPr>
        <w:tab/>
      </w:r>
      <w:r w:rsidRPr="008D48D9">
        <w:rPr>
          <w:noProof w:val="0"/>
        </w:rPr>
        <w:fldChar w:fldCharType="begin"/>
      </w:r>
      <w:r w:rsidRPr="008D48D9">
        <w:rPr>
          <w:noProof w:val="0"/>
        </w:rPr>
        <w:instrText xml:space="preserve"> PAGEREF _Toc5725369 \h </w:instrText>
      </w:r>
      <w:r w:rsidRPr="008D48D9">
        <w:rPr>
          <w:noProof w:val="0"/>
        </w:rPr>
      </w:r>
      <w:r w:rsidRPr="008D48D9">
        <w:rPr>
          <w:noProof w:val="0"/>
        </w:rPr>
        <w:fldChar w:fldCharType="separate"/>
      </w:r>
      <w:r w:rsidRPr="008D48D9">
        <w:rPr>
          <w:noProof w:val="0"/>
        </w:rPr>
        <w:t>51</w:t>
      </w:r>
      <w:r w:rsidRPr="008D48D9">
        <w:rPr>
          <w:noProof w:val="0"/>
        </w:rPr>
        <w:fldChar w:fldCharType="end"/>
      </w:r>
    </w:p>
    <w:p w14:paraId="3464D2D6" w14:textId="1D6A6400"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Směrnice</w:t>
      </w:r>
      <w:r w:rsidRPr="008D48D9">
        <w:rPr>
          <w:noProof w:val="0"/>
        </w:rPr>
        <w:tab/>
      </w:r>
      <w:r w:rsidRPr="008D48D9">
        <w:rPr>
          <w:noProof w:val="0"/>
        </w:rPr>
        <w:fldChar w:fldCharType="begin"/>
      </w:r>
      <w:r w:rsidRPr="008D48D9">
        <w:rPr>
          <w:noProof w:val="0"/>
        </w:rPr>
        <w:instrText xml:space="preserve"> PAGEREF _Toc5725370 \h </w:instrText>
      </w:r>
      <w:r w:rsidRPr="008D48D9">
        <w:rPr>
          <w:noProof w:val="0"/>
        </w:rPr>
      </w:r>
      <w:r w:rsidRPr="008D48D9">
        <w:rPr>
          <w:noProof w:val="0"/>
        </w:rPr>
        <w:fldChar w:fldCharType="separate"/>
      </w:r>
      <w:r w:rsidRPr="008D48D9">
        <w:rPr>
          <w:noProof w:val="0"/>
        </w:rPr>
        <w:t>51</w:t>
      </w:r>
      <w:r w:rsidRPr="008D48D9">
        <w:rPr>
          <w:noProof w:val="0"/>
        </w:rPr>
        <w:fldChar w:fldCharType="end"/>
      </w:r>
    </w:p>
    <w:p w14:paraId="1AF9392E" w14:textId="1383081F" w:rsidR="007F35EA" w:rsidRPr="008D48D9" w:rsidRDefault="007F35EA">
      <w:pPr>
        <w:pStyle w:val="Obsah2"/>
        <w:rPr>
          <w:rFonts w:asciiTheme="minorHAnsi" w:eastAsiaTheme="minorEastAsia" w:hAnsiTheme="minorHAnsi" w:cstheme="minorBidi"/>
          <w:iCs w:val="0"/>
          <w:noProof w:val="0"/>
          <w:sz w:val="22"/>
          <w:szCs w:val="22"/>
        </w:rPr>
      </w:pPr>
      <w:r w:rsidRPr="008D48D9">
        <w:rPr>
          <w:noProof w:val="0"/>
        </w:rPr>
        <w:t>Normy</w:t>
      </w:r>
      <w:r w:rsidRPr="008D48D9">
        <w:rPr>
          <w:noProof w:val="0"/>
        </w:rPr>
        <w:tab/>
      </w:r>
      <w:r w:rsidRPr="008D48D9">
        <w:rPr>
          <w:noProof w:val="0"/>
        </w:rPr>
        <w:fldChar w:fldCharType="begin"/>
      </w:r>
      <w:r w:rsidRPr="008D48D9">
        <w:rPr>
          <w:noProof w:val="0"/>
        </w:rPr>
        <w:instrText xml:space="preserve"> PAGEREF _Toc5725371 \h </w:instrText>
      </w:r>
      <w:r w:rsidRPr="008D48D9">
        <w:rPr>
          <w:noProof w:val="0"/>
        </w:rPr>
      </w:r>
      <w:r w:rsidRPr="008D48D9">
        <w:rPr>
          <w:noProof w:val="0"/>
        </w:rPr>
        <w:fldChar w:fldCharType="separate"/>
      </w:r>
      <w:r w:rsidRPr="008D48D9">
        <w:rPr>
          <w:noProof w:val="0"/>
        </w:rPr>
        <w:t>51</w:t>
      </w:r>
      <w:r w:rsidRPr="008D48D9">
        <w:rPr>
          <w:noProof w:val="0"/>
        </w:rPr>
        <w:fldChar w:fldCharType="end"/>
      </w:r>
    </w:p>
    <w:p w14:paraId="66136097" w14:textId="7B0B817E" w:rsidR="007F35EA" w:rsidRPr="008D48D9" w:rsidRDefault="007F35EA">
      <w:pPr>
        <w:pStyle w:val="Obsah1"/>
        <w:tabs>
          <w:tab w:val="left" w:pos="1440"/>
        </w:tabs>
        <w:rPr>
          <w:rFonts w:asciiTheme="minorHAnsi" w:eastAsiaTheme="minorEastAsia" w:hAnsiTheme="minorHAnsi" w:cstheme="minorBidi"/>
          <w:b w:val="0"/>
          <w:noProof w:val="0"/>
          <w:color w:val="auto"/>
          <w:sz w:val="22"/>
          <w:szCs w:val="22"/>
        </w:rPr>
      </w:pPr>
      <w:r w:rsidRPr="008D48D9">
        <w:rPr>
          <w:noProof w:val="0"/>
        </w:rPr>
        <w:lastRenderedPageBreak/>
        <w:t>Příloha A</w:t>
      </w:r>
      <w:r w:rsidRPr="008D48D9">
        <w:rPr>
          <w:rFonts w:asciiTheme="minorHAnsi" w:eastAsiaTheme="minorEastAsia" w:hAnsiTheme="minorHAnsi" w:cstheme="minorBidi"/>
          <w:b w:val="0"/>
          <w:noProof w:val="0"/>
          <w:color w:val="auto"/>
          <w:sz w:val="22"/>
          <w:szCs w:val="22"/>
        </w:rPr>
        <w:tab/>
      </w:r>
      <w:r w:rsidRPr="008D48D9">
        <w:rPr>
          <w:noProof w:val="0"/>
          <w:color w:val="808080"/>
        </w:rPr>
        <w:t>[Název přílohy]</w:t>
      </w:r>
      <w:r w:rsidRPr="008D48D9">
        <w:rPr>
          <w:noProof w:val="0"/>
        </w:rPr>
        <w:tab/>
      </w:r>
      <w:r w:rsidRPr="008D48D9">
        <w:rPr>
          <w:noProof w:val="0"/>
        </w:rPr>
        <w:fldChar w:fldCharType="begin"/>
      </w:r>
      <w:r w:rsidRPr="008D48D9">
        <w:rPr>
          <w:noProof w:val="0"/>
        </w:rPr>
        <w:instrText xml:space="preserve"> PAGEREF _Toc5725372 \h </w:instrText>
      </w:r>
      <w:r w:rsidRPr="008D48D9">
        <w:rPr>
          <w:noProof w:val="0"/>
        </w:rPr>
      </w:r>
      <w:r w:rsidRPr="008D48D9">
        <w:rPr>
          <w:noProof w:val="0"/>
        </w:rPr>
        <w:fldChar w:fldCharType="separate"/>
      </w:r>
      <w:r w:rsidRPr="008D48D9">
        <w:rPr>
          <w:noProof w:val="0"/>
        </w:rPr>
        <w:t>53</w:t>
      </w:r>
      <w:r w:rsidRPr="008D48D9">
        <w:rPr>
          <w:noProof w:val="0"/>
        </w:rPr>
        <w:fldChar w:fldCharType="end"/>
      </w:r>
    </w:p>
    <w:p w14:paraId="106D7A9E" w14:textId="394317F1" w:rsidR="007F35EA" w:rsidRPr="008D48D9" w:rsidRDefault="007F35EA">
      <w:pPr>
        <w:pStyle w:val="Obsah1"/>
        <w:rPr>
          <w:rFonts w:asciiTheme="minorHAnsi" w:eastAsiaTheme="minorEastAsia" w:hAnsiTheme="minorHAnsi" w:cstheme="minorBidi"/>
          <w:b w:val="0"/>
          <w:noProof w:val="0"/>
          <w:color w:val="auto"/>
          <w:sz w:val="22"/>
          <w:szCs w:val="22"/>
        </w:rPr>
      </w:pPr>
      <w:r w:rsidRPr="008D48D9">
        <w:rPr>
          <w:noProof w:val="0"/>
        </w:rPr>
        <w:t>Rejstřík</w:t>
      </w:r>
      <w:r w:rsidRPr="008D48D9">
        <w:rPr>
          <w:noProof w:val="0"/>
        </w:rPr>
        <w:tab/>
      </w:r>
      <w:r w:rsidRPr="008D48D9">
        <w:rPr>
          <w:noProof w:val="0"/>
        </w:rPr>
        <w:fldChar w:fldCharType="begin"/>
      </w:r>
      <w:r w:rsidRPr="008D48D9">
        <w:rPr>
          <w:noProof w:val="0"/>
        </w:rPr>
        <w:instrText xml:space="preserve"> PAGEREF _Toc5725373 \h </w:instrText>
      </w:r>
      <w:r w:rsidRPr="008D48D9">
        <w:rPr>
          <w:noProof w:val="0"/>
        </w:rPr>
      </w:r>
      <w:r w:rsidRPr="008D48D9">
        <w:rPr>
          <w:noProof w:val="0"/>
        </w:rPr>
        <w:fldChar w:fldCharType="separate"/>
      </w:r>
      <w:r w:rsidRPr="008D48D9">
        <w:rPr>
          <w:noProof w:val="0"/>
        </w:rPr>
        <w:t>55</w:t>
      </w:r>
      <w:r w:rsidRPr="008D48D9">
        <w:rPr>
          <w:noProof w:val="0"/>
        </w:rPr>
        <w:fldChar w:fldCharType="end"/>
      </w:r>
    </w:p>
    <w:p w14:paraId="096439F0" w14:textId="33220966" w:rsidR="00A639A6" w:rsidRPr="008D48D9" w:rsidRDefault="00825A03" w:rsidP="00A2558D">
      <w:pPr>
        <w:pStyle w:val="Dalodstavce"/>
      </w:pPr>
      <w:r w:rsidRPr="008D48D9">
        <w:fldChar w:fldCharType="end"/>
      </w:r>
    </w:p>
    <w:p w14:paraId="650F6189" w14:textId="77777777" w:rsidR="00A639A6" w:rsidRPr="008D48D9" w:rsidRDefault="00A639A6" w:rsidP="00A2558D">
      <w:pPr>
        <w:pStyle w:val="Dalodstavce"/>
        <w:sectPr w:rsidR="00A639A6" w:rsidRPr="008D48D9" w:rsidSect="0052762D">
          <w:headerReference w:type="even" r:id="rId23"/>
          <w:headerReference w:type="default" r:id="rId24"/>
          <w:footerReference w:type="default" r:id="rId25"/>
          <w:type w:val="oddPage"/>
          <w:pgSz w:w="11906" w:h="16838" w:code="9"/>
          <w:pgMar w:top="2614" w:right="2019" w:bottom="2381" w:left="505" w:header="2019" w:footer="1276" w:gutter="2019"/>
          <w:cols w:space="708"/>
          <w:docGrid w:linePitch="360"/>
        </w:sectPr>
      </w:pPr>
    </w:p>
    <w:p w14:paraId="1A1DAB33" w14:textId="77777777" w:rsidR="008B1BE6" w:rsidRPr="008D48D9" w:rsidRDefault="008B1BE6" w:rsidP="008B1BE6">
      <w:pPr>
        <w:pStyle w:val="Nadpis10"/>
      </w:pPr>
      <w:bookmarkStart w:id="6" w:name="_Toc5725320"/>
      <w:r w:rsidRPr="008D48D9">
        <w:lastRenderedPageBreak/>
        <w:t>Seznam obrázků</w:t>
      </w:r>
      <w:bookmarkEnd w:id="6"/>
    </w:p>
    <w:p w14:paraId="2F45607D" w14:textId="33864B47" w:rsidR="007F35EA" w:rsidRPr="008D48D9" w:rsidRDefault="009C609B">
      <w:pPr>
        <w:pStyle w:val="Seznamobrzk"/>
        <w:tabs>
          <w:tab w:val="right" w:leader="dot" w:pos="7353"/>
        </w:tabs>
        <w:rPr>
          <w:rFonts w:asciiTheme="minorHAnsi" w:eastAsiaTheme="minorEastAsia" w:hAnsiTheme="minorHAnsi" w:cstheme="minorBidi"/>
          <w:sz w:val="22"/>
          <w:szCs w:val="22"/>
        </w:rPr>
      </w:pPr>
      <w:r w:rsidRPr="008D48D9">
        <w:rPr>
          <w:b/>
          <w:bCs/>
        </w:rPr>
        <w:fldChar w:fldCharType="begin"/>
      </w:r>
      <w:r w:rsidRPr="008D48D9">
        <w:rPr>
          <w:b/>
          <w:bCs/>
        </w:rPr>
        <w:instrText xml:space="preserve"> TOC \h \z \c "Obr." </w:instrText>
      </w:r>
      <w:r w:rsidRPr="008D48D9">
        <w:rPr>
          <w:b/>
          <w:bCs/>
        </w:rPr>
        <w:fldChar w:fldCharType="separate"/>
      </w:r>
      <w:hyperlink w:anchor="_Toc5725374" w:history="1">
        <w:r w:rsidR="007F35EA" w:rsidRPr="008D48D9">
          <w:rPr>
            <w:rStyle w:val="Hypertextovodkaz"/>
          </w:rPr>
          <w:t>Obr. 1: Vyvolání dialogového okna pro změnu vlastností dokumentu</w:t>
        </w:r>
        <w:r w:rsidR="007F35EA" w:rsidRPr="008D48D9">
          <w:rPr>
            <w:webHidden/>
          </w:rPr>
          <w:tab/>
        </w:r>
        <w:r w:rsidR="007F35EA" w:rsidRPr="008D48D9">
          <w:rPr>
            <w:webHidden/>
          </w:rPr>
          <w:fldChar w:fldCharType="begin"/>
        </w:r>
        <w:r w:rsidR="007F35EA" w:rsidRPr="008D48D9">
          <w:rPr>
            <w:webHidden/>
          </w:rPr>
          <w:instrText xml:space="preserve"> PAGEREF _Toc5725374 \h </w:instrText>
        </w:r>
        <w:r w:rsidR="007F35EA" w:rsidRPr="008D48D9">
          <w:rPr>
            <w:webHidden/>
          </w:rPr>
        </w:r>
        <w:r w:rsidR="007F35EA" w:rsidRPr="008D48D9">
          <w:rPr>
            <w:webHidden/>
          </w:rPr>
          <w:fldChar w:fldCharType="separate"/>
        </w:r>
        <w:r w:rsidR="007F35EA" w:rsidRPr="008D48D9">
          <w:rPr>
            <w:webHidden/>
          </w:rPr>
          <w:t>25</w:t>
        </w:r>
        <w:r w:rsidR="007F35EA" w:rsidRPr="008D48D9">
          <w:rPr>
            <w:webHidden/>
          </w:rPr>
          <w:fldChar w:fldCharType="end"/>
        </w:r>
      </w:hyperlink>
    </w:p>
    <w:p w14:paraId="1393727B" w14:textId="0E0074BC" w:rsidR="007F35EA" w:rsidRPr="008D48D9" w:rsidRDefault="0064474B">
      <w:pPr>
        <w:pStyle w:val="Seznamobrzk"/>
        <w:tabs>
          <w:tab w:val="right" w:leader="dot" w:pos="7353"/>
        </w:tabs>
        <w:rPr>
          <w:rFonts w:asciiTheme="minorHAnsi" w:eastAsiaTheme="minorEastAsia" w:hAnsiTheme="minorHAnsi" w:cstheme="minorBidi"/>
          <w:sz w:val="22"/>
          <w:szCs w:val="22"/>
        </w:rPr>
      </w:pPr>
      <w:hyperlink w:anchor="_Toc5725375" w:history="1">
        <w:r w:rsidR="007F35EA" w:rsidRPr="008D48D9">
          <w:rPr>
            <w:rStyle w:val="Hypertextovodkaz"/>
          </w:rPr>
          <w:t>Obr. 2: Změna loga</w:t>
        </w:r>
        <w:r w:rsidR="007F35EA" w:rsidRPr="008D48D9">
          <w:rPr>
            <w:webHidden/>
          </w:rPr>
          <w:tab/>
        </w:r>
        <w:r w:rsidR="007F35EA" w:rsidRPr="008D48D9">
          <w:rPr>
            <w:webHidden/>
          </w:rPr>
          <w:fldChar w:fldCharType="begin"/>
        </w:r>
        <w:r w:rsidR="007F35EA" w:rsidRPr="008D48D9">
          <w:rPr>
            <w:webHidden/>
          </w:rPr>
          <w:instrText xml:space="preserve"> PAGEREF _Toc5725375 \h </w:instrText>
        </w:r>
        <w:r w:rsidR="007F35EA" w:rsidRPr="008D48D9">
          <w:rPr>
            <w:webHidden/>
          </w:rPr>
        </w:r>
        <w:r w:rsidR="007F35EA" w:rsidRPr="008D48D9">
          <w:rPr>
            <w:webHidden/>
          </w:rPr>
          <w:fldChar w:fldCharType="separate"/>
        </w:r>
        <w:r w:rsidR="007F35EA" w:rsidRPr="008D48D9">
          <w:rPr>
            <w:webHidden/>
          </w:rPr>
          <w:t>26</w:t>
        </w:r>
        <w:r w:rsidR="007F35EA" w:rsidRPr="008D48D9">
          <w:rPr>
            <w:webHidden/>
          </w:rPr>
          <w:fldChar w:fldCharType="end"/>
        </w:r>
      </w:hyperlink>
    </w:p>
    <w:p w14:paraId="7F3D829D" w14:textId="3407EE15" w:rsidR="008B1BE6" w:rsidRPr="008D48D9" w:rsidRDefault="009C609B" w:rsidP="00A2558D">
      <w:pPr>
        <w:pStyle w:val="Dalodstavce"/>
      </w:pPr>
      <w:r w:rsidRPr="008D48D9">
        <w:rPr>
          <w:b/>
          <w:bCs/>
        </w:rPr>
        <w:fldChar w:fldCharType="end"/>
      </w:r>
    </w:p>
    <w:p w14:paraId="75C8BEFD" w14:textId="77777777" w:rsidR="008B1BE6" w:rsidRPr="008D48D9" w:rsidRDefault="008B1BE6" w:rsidP="008B1BE6">
      <w:pPr>
        <w:pStyle w:val="Nadpis10"/>
      </w:pPr>
      <w:bookmarkStart w:id="7" w:name="_Toc5725321"/>
      <w:r w:rsidRPr="008D48D9">
        <w:lastRenderedPageBreak/>
        <w:t>Seznam tabulek</w:t>
      </w:r>
      <w:bookmarkEnd w:id="7"/>
    </w:p>
    <w:p w14:paraId="51B72009" w14:textId="49E5CF8E" w:rsidR="007F35EA" w:rsidRPr="008D48D9" w:rsidRDefault="004668F5">
      <w:pPr>
        <w:pStyle w:val="Seznamobrzk"/>
        <w:tabs>
          <w:tab w:val="right" w:leader="dot" w:pos="7353"/>
        </w:tabs>
        <w:rPr>
          <w:rFonts w:asciiTheme="minorHAnsi" w:eastAsiaTheme="minorEastAsia" w:hAnsiTheme="minorHAnsi" w:cstheme="minorBidi"/>
          <w:sz w:val="22"/>
          <w:szCs w:val="22"/>
        </w:rPr>
      </w:pPr>
      <w:r w:rsidRPr="008D48D9">
        <w:rPr>
          <w:b/>
          <w:bCs/>
        </w:rPr>
        <w:fldChar w:fldCharType="begin"/>
      </w:r>
      <w:r w:rsidRPr="008D48D9">
        <w:rPr>
          <w:b/>
          <w:bCs/>
        </w:rPr>
        <w:instrText xml:space="preserve"> TOC \h \z \c "Tab." </w:instrText>
      </w:r>
      <w:r w:rsidRPr="008D48D9">
        <w:rPr>
          <w:b/>
          <w:bCs/>
        </w:rPr>
        <w:fldChar w:fldCharType="separate"/>
      </w:r>
      <w:hyperlink w:anchor="_Toc5725376" w:history="1">
        <w:r w:rsidR="007F35EA" w:rsidRPr="008D48D9">
          <w:rPr>
            <w:rStyle w:val="Hypertextovodkaz"/>
          </w:rPr>
          <w:t>Tab. 1: Styly pro nadpisy</w:t>
        </w:r>
        <w:r w:rsidR="007F35EA" w:rsidRPr="008D48D9">
          <w:rPr>
            <w:webHidden/>
          </w:rPr>
          <w:tab/>
        </w:r>
        <w:r w:rsidR="007F35EA" w:rsidRPr="008D48D9">
          <w:rPr>
            <w:webHidden/>
          </w:rPr>
          <w:fldChar w:fldCharType="begin"/>
        </w:r>
        <w:r w:rsidR="007F35EA" w:rsidRPr="008D48D9">
          <w:rPr>
            <w:webHidden/>
          </w:rPr>
          <w:instrText xml:space="preserve"> PAGEREF _Toc5725376 \h </w:instrText>
        </w:r>
        <w:r w:rsidR="007F35EA" w:rsidRPr="008D48D9">
          <w:rPr>
            <w:webHidden/>
          </w:rPr>
        </w:r>
        <w:r w:rsidR="007F35EA" w:rsidRPr="008D48D9">
          <w:rPr>
            <w:webHidden/>
          </w:rPr>
          <w:fldChar w:fldCharType="separate"/>
        </w:r>
        <w:r w:rsidR="007F35EA" w:rsidRPr="008D48D9">
          <w:rPr>
            <w:webHidden/>
          </w:rPr>
          <w:t>29</w:t>
        </w:r>
        <w:r w:rsidR="007F35EA" w:rsidRPr="008D48D9">
          <w:rPr>
            <w:webHidden/>
          </w:rPr>
          <w:fldChar w:fldCharType="end"/>
        </w:r>
      </w:hyperlink>
    </w:p>
    <w:p w14:paraId="7954D8A6" w14:textId="4935855A" w:rsidR="007F35EA" w:rsidRPr="008D48D9" w:rsidRDefault="0064474B">
      <w:pPr>
        <w:pStyle w:val="Seznamobrzk"/>
        <w:tabs>
          <w:tab w:val="right" w:leader="dot" w:pos="7353"/>
        </w:tabs>
        <w:rPr>
          <w:rFonts w:asciiTheme="minorHAnsi" w:eastAsiaTheme="minorEastAsia" w:hAnsiTheme="minorHAnsi" w:cstheme="minorBidi"/>
          <w:sz w:val="22"/>
          <w:szCs w:val="22"/>
        </w:rPr>
      </w:pPr>
      <w:hyperlink w:anchor="_Toc5725377" w:history="1">
        <w:r w:rsidR="007F35EA" w:rsidRPr="008D48D9">
          <w:rPr>
            <w:rStyle w:val="Hypertextovodkaz"/>
          </w:rPr>
          <w:t>Tab. 2: Oprava vícenásobných mezer</w:t>
        </w:r>
        <w:r w:rsidR="007F35EA" w:rsidRPr="008D48D9">
          <w:rPr>
            <w:webHidden/>
          </w:rPr>
          <w:tab/>
        </w:r>
        <w:r w:rsidR="007F35EA" w:rsidRPr="008D48D9">
          <w:rPr>
            <w:webHidden/>
          </w:rPr>
          <w:fldChar w:fldCharType="begin"/>
        </w:r>
        <w:r w:rsidR="007F35EA" w:rsidRPr="008D48D9">
          <w:rPr>
            <w:webHidden/>
          </w:rPr>
          <w:instrText xml:space="preserve"> PAGEREF _Toc5725377 \h </w:instrText>
        </w:r>
        <w:r w:rsidR="007F35EA" w:rsidRPr="008D48D9">
          <w:rPr>
            <w:webHidden/>
          </w:rPr>
        </w:r>
        <w:r w:rsidR="007F35EA" w:rsidRPr="008D48D9">
          <w:rPr>
            <w:webHidden/>
          </w:rPr>
          <w:fldChar w:fldCharType="separate"/>
        </w:r>
        <w:r w:rsidR="007F35EA" w:rsidRPr="008D48D9">
          <w:rPr>
            <w:webHidden/>
          </w:rPr>
          <w:t>46</w:t>
        </w:r>
        <w:r w:rsidR="007F35EA" w:rsidRPr="008D48D9">
          <w:rPr>
            <w:webHidden/>
          </w:rPr>
          <w:fldChar w:fldCharType="end"/>
        </w:r>
      </w:hyperlink>
    </w:p>
    <w:p w14:paraId="47086146" w14:textId="69B40C29" w:rsidR="007F35EA" w:rsidRPr="008D48D9" w:rsidRDefault="0064474B">
      <w:pPr>
        <w:pStyle w:val="Seznamobrzk"/>
        <w:tabs>
          <w:tab w:val="right" w:leader="dot" w:pos="7353"/>
        </w:tabs>
        <w:rPr>
          <w:rFonts w:asciiTheme="minorHAnsi" w:eastAsiaTheme="minorEastAsia" w:hAnsiTheme="minorHAnsi" w:cstheme="minorBidi"/>
          <w:sz w:val="22"/>
          <w:szCs w:val="22"/>
        </w:rPr>
      </w:pPr>
      <w:hyperlink w:anchor="_Toc5725378" w:history="1">
        <w:r w:rsidR="007F35EA" w:rsidRPr="008D48D9">
          <w:rPr>
            <w:rStyle w:val="Hypertextovodkaz"/>
          </w:rPr>
          <w:t>Tab. 3: Pevná mezera po jednopísmenných slovech</w:t>
        </w:r>
        <w:r w:rsidR="007F35EA" w:rsidRPr="008D48D9">
          <w:rPr>
            <w:webHidden/>
          </w:rPr>
          <w:tab/>
        </w:r>
        <w:r w:rsidR="007F35EA" w:rsidRPr="008D48D9">
          <w:rPr>
            <w:webHidden/>
          </w:rPr>
          <w:fldChar w:fldCharType="begin"/>
        </w:r>
        <w:r w:rsidR="007F35EA" w:rsidRPr="008D48D9">
          <w:rPr>
            <w:webHidden/>
          </w:rPr>
          <w:instrText xml:space="preserve"> PAGEREF _Toc5725378 \h </w:instrText>
        </w:r>
        <w:r w:rsidR="007F35EA" w:rsidRPr="008D48D9">
          <w:rPr>
            <w:webHidden/>
          </w:rPr>
        </w:r>
        <w:r w:rsidR="007F35EA" w:rsidRPr="008D48D9">
          <w:rPr>
            <w:webHidden/>
          </w:rPr>
          <w:fldChar w:fldCharType="separate"/>
        </w:r>
        <w:r w:rsidR="007F35EA" w:rsidRPr="008D48D9">
          <w:rPr>
            <w:webHidden/>
          </w:rPr>
          <w:t>46</w:t>
        </w:r>
        <w:r w:rsidR="007F35EA" w:rsidRPr="008D48D9">
          <w:rPr>
            <w:webHidden/>
          </w:rPr>
          <w:fldChar w:fldCharType="end"/>
        </w:r>
      </w:hyperlink>
    </w:p>
    <w:p w14:paraId="3153D6CA" w14:textId="5A7B92AF" w:rsidR="008B1BE6" w:rsidRPr="008D48D9" w:rsidRDefault="004668F5" w:rsidP="005F66CA">
      <w:r w:rsidRPr="008D48D9">
        <w:rPr>
          <w:b/>
          <w:bCs/>
        </w:rPr>
        <w:fldChar w:fldCharType="end"/>
      </w:r>
    </w:p>
    <w:p w14:paraId="7863C5FE" w14:textId="10FF7F0D" w:rsidR="00DC0619" w:rsidRPr="008D48D9" w:rsidRDefault="001165B2" w:rsidP="007C0619">
      <w:pPr>
        <w:pStyle w:val="Nadpis10"/>
      </w:pPr>
      <w:bookmarkStart w:id="8" w:name="_Toc5725322"/>
      <w:r w:rsidRPr="008D48D9">
        <w:lastRenderedPageBreak/>
        <w:t xml:space="preserve">Seznam pojmů </w:t>
      </w:r>
      <w:r w:rsidR="00EA534D" w:rsidRPr="008D48D9">
        <w:t>a </w:t>
      </w:r>
      <w:r w:rsidRPr="008D48D9">
        <w:t>zkratek</w:t>
      </w:r>
      <w:bookmarkEnd w:id="8"/>
    </w:p>
    <w:sdt>
      <w:sdtPr>
        <w:id w:val="1914736146"/>
      </w:sdtPr>
      <w:sdtEndPr/>
      <w:sdtContent>
        <w:sdt>
          <w:sdtPr>
            <w:id w:val="293645189"/>
            <w:placeholder>
              <w:docPart w:val="61E5B9960DA84F26BFF20ACAF73F16E6"/>
            </w:placeholder>
          </w:sdtPr>
          <w:sdtEndPr/>
          <w:sdtContent>
            <w:p w14:paraId="26AF8D79" w14:textId="083F87F6" w:rsidR="003F666A" w:rsidRPr="008D48D9" w:rsidRDefault="0064474B" w:rsidP="003F666A">
              <w:pPr>
                <w:pStyle w:val="ZPSeznamzkratek"/>
              </w:pPr>
              <w:sdt>
                <w:sdtPr>
                  <w:id w:val="-783184982"/>
                  <w:placeholder>
                    <w:docPart w:val="6B0DA363722A4270B429D3DD19026251"/>
                  </w:placeholder>
                  <w:text/>
                </w:sdtPr>
                <w:sdtEndPr/>
                <w:sdtContent>
                  <w:proofErr w:type="spellStart"/>
                  <w:r w:rsidR="00323F3D">
                    <w:t>Čtverčík</w:t>
                  </w:r>
                  <w:proofErr w:type="spellEnd"/>
                </w:sdtContent>
              </w:sdt>
              <w:r w:rsidR="00323F3D">
                <w:t xml:space="preserve"> (</w:t>
              </w:r>
              <w:proofErr w:type="spellStart"/>
              <w:r w:rsidR="00323F3D">
                <w:t>em</w:t>
              </w:r>
              <w:proofErr w:type="spellEnd"/>
              <w:r w:rsidR="00323F3D">
                <w:t>)</w:t>
              </w:r>
              <w:r w:rsidR="003F666A" w:rsidRPr="008D48D9">
                <w:tab/>
              </w:r>
              <w:r w:rsidR="00DC0619" w:rsidRPr="008D48D9">
                <w:t>–</w:t>
              </w:r>
              <w:r w:rsidR="00DC0619" w:rsidRPr="008D48D9">
                <w:tab/>
              </w:r>
              <w:sdt>
                <w:sdtPr>
                  <w:id w:val="1660576588"/>
                  <w:placeholder>
                    <w:docPart w:val="886B546CD0CE48D78DFBC02510B5775A"/>
                  </w:placeholder>
                  <w:text/>
                </w:sdtPr>
                <w:sdtEndPr/>
                <w:sdtContent>
                  <w:r w:rsidR="00323F3D">
                    <w:t>Jednotka délky v typografii. Je to výška pí</w:t>
                  </w:r>
                  <w:r w:rsidR="00323F3D">
                    <w:t>s</w:t>
                  </w:r>
                  <w:r w:rsidR="00323F3D">
                    <w:t>ma v konkrétním odstavci. Používá se zejména pro určení mezer a odsazení.</w:t>
                  </w:r>
                </w:sdtContent>
              </w:sdt>
            </w:p>
          </w:sdtContent>
        </w:sdt>
        <w:sdt>
          <w:sdtPr>
            <w:id w:val="973872433"/>
            <w:placeholder>
              <w:docPart w:val="199502B11B024DF183AF254A6761FC2F"/>
            </w:placeholder>
          </w:sdtPr>
          <w:sdtEndPr/>
          <w:sdtContent>
            <w:p w14:paraId="4F74E8C8" w14:textId="01B0B4F1" w:rsidR="00323F3D" w:rsidRPr="008D48D9" w:rsidRDefault="00323F3D" w:rsidP="00681554">
              <w:pPr>
                <w:pStyle w:val="ZPSeznamzkratek"/>
              </w:pPr>
              <w:r>
                <w:t>Odstavcová zarážka</w:t>
              </w:r>
              <w:r w:rsidR="00681554">
                <w:tab/>
              </w:r>
              <w:r w:rsidRPr="008D48D9">
                <w:t>–</w:t>
              </w:r>
              <w:r w:rsidRPr="008D48D9">
                <w:tab/>
              </w:r>
              <w:sdt>
                <w:sdtPr>
                  <w:id w:val="-1639634105"/>
                  <w:placeholder>
                    <w:docPart w:val="E996B599DE204AE984E9E01C8A48017F"/>
                  </w:placeholder>
                  <w:text/>
                </w:sdtPr>
                <w:sdtEndPr/>
                <w:sdtContent>
                  <w:r w:rsidRPr="00681554">
                    <w:t>Odsazení p</w:t>
                  </w:r>
                  <w:r w:rsidR="00A90523">
                    <w:t>rvního řádku odstavce. Používá k</w:t>
                  </w:r>
                  <w:r w:rsidRPr="00681554">
                    <w:t> vyznačení druhého a další odstavce.</w:t>
                  </w:r>
                </w:sdtContent>
              </w:sdt>
            </w:p>
          </w:sdtContent>
        </w:sdt>
      </w:sdtContent>
    </w:sdt>
    <w:p w14:paraId="37D31986" w14:textId="77777777" w:rsidR="002D5F86" w:rsidRPr="008D48D9" w:rsidRDefault="002D5F86" w:rsidP="002C0686">
      <w:pPr>
        <w:pStyle w:val="ZPSeznamzkratek"/>
        <w:sectPr w:rsidR="002D5F86" w:rsidRPr="008D48D9" w:rsidSect="0052762D">
          <w:headerReference w:type="even" r:id="rId26"/>
          <w:headerReference w:type="default" r:id="rId27"/>
          <w:type w:val="oddPage"/>
          <w:pgSz w:w="11906" w:h="16838" w:code="9"/>
          <w:pgMar w:top="2614" w:right="2019" w:bottom="2381" w:left="505" w:header="2019" w:footer="1276" w:gutter="2019"/>
          <w:cols w:space="708"/>
          <w:docGrid w:linePitch="360"/>
        </w:sectPr>
      </w:pPr>
    </w:p>
    <w:p w14:paraId="3886F6DB" w14:textId="77777777" w:rsidR="00F44C00" w:rsidRPr="008D48D9" w:rsidRDefault="00F0276F" w:rsidP="0006632C">
      <w:pPr>
        <w:pStyle w:val="Nadpis1"/>
      </w:pPr>
      <w:bookmarkStart w:id="9" w:name="_Toc381564257"/>
      <w:bookmarkStart w:id="10" w:name="_Toc5725323"/>
      <w:r w:rsidRPr="008D48D9">
        <w:lastRenderedPageBreak/>
        <w:t>Úvod</w:t>
      </w:r>
      <w:bookmarkEnd w:id="9"/>
      <w:bookmarkEnd w:id="10"/>
    </w:p>
    <w:p w14:paraId="362FAB4C" w14:textId="265A9AC0" w:rsidR="00B50DF8" w:rsidRPr="008D48D9" w:rsidRDefault="00BB3EE0" w:rsidP="00BB3EE0">
      <w:pPr>
        <w:pStyle w:val="ZPOdstavec"/>
        <w:rPr>
          <w:lang w:val="cs-CZ"/>
        </w:rPr>
      </w:pPr>
      <w:r w:rsidRPr="008D48D9">
        <w:rPr>
          <w:lang w:val="cs-CZ"/>
        </w:rPr>
        <w:t xml:space="preserve">Předkládaná šablona je určena pro závěrečné práce (bakalářské </w:t>
      </w:r>
      <w:r w:rsidR="00EA534D" w:rsidRPr="008D48D9">
        <w:rPr>
          <w:lang w:val="cs-CZ"/>
        </w:rPr>
        <w:t>i </w:t>
      </w:r>
      <w:r w:rsidRPr="008D48D9">
        <w:rPr>
          <w:lang w:val="cs-CZ"/>
        </w:rPr>
        <w:t xml:space="preserve">diplomové), které jsou obhajovány na </w:t>
      </w:r>
      <w:r w:rsidR="00B50DF8" w:rsidRPr="008D48D9">
        <w:rPr>
          <w:lang w:val="cs-CZ"/>
        </w:rPr>
        <w:t>Masarykově univerzitě.</w:t>
      </w:r>
    </w:p>
    <w:p w14:paraId="7CEF878C" w14:textId="23C4CE12" w:rsidR="00B50DF8" w:rsidRPr="008D48D9" w:rsidRDefault="00B50DF8" w:rsidP="00B50DF8">
      <w:pPr>
        <w:pStyle w:val="ZPDalodstavce"/>
        <w:rPr>
          <w:lang w:val="cs-CZ"/>
        </w:rPr>
      </w:pPr>
      <w:r w:rsidRPr="008D48D9">
        <w:rPr>
          <w:lang w:val="cs-CZ"/>
        </w:rPr>
        <w:t>Šablona vychází ze šablony pro závěrečné práce na právnické f</w:t>
      </w:r>
      <w:r w:rsidRPr="008D48D9">
        <w:rPr>
          <w:lang w:val="cs-CZ"/>
        </w:rPr>
        <w:t>a</w:t>
      </w:r>
      <w:r w:rsidRPr="008D48D9">
        <w:rPr>
          <w:lang w:val="cs-CZ"/>
        </w:rPr>
        <w:t xml:space="preserve">kultě z roku 2016 </w:t>
      </w:r>
      <w:r w:rsidR="00514546" w:rsidRPr="008D48D9">
        <w:rPr>
          <w:lang w:val="cs-CZ"/>
        </w:rPr>
        <w:t>a </w:t>
      </w:r>
      <w:r w:rsidRPr="008D48D9">
        <w:rPr>
          <w:lang w:val="cs-CZ"/>
        </w:rPr>
        <w:t xml:space="preserve">ze šablony </w:t>
      </w:r>
      <w:proofErr w:type="spellStart"/>
      <w:r w:rsidRPr="008D48D9">
        <w:rPr>
          <w:lang w:val="cs-CZ"/>
        </w:rPr>
        <w:t>Fitthesis</w:t>
      </w:r>
      <w:proofErr w:type="spellEnd"/>
      <w:r w:rsidRPr="008D48D9">
        <w:rPr>
          <w:lang w:val="cs-CZ"/>
        </w:rPr>
        <w:t xml:space="preserve"> verze 3, kterou pro systém </w:t>
      </w:r>
      <w:proofErr w:type="spellStart"/>
      <w:r w:rsidRPr="008D48D9">
        <w:rPr>
          <w:lang w:val="cs-CZ"/>
        </w:rPr>
        <w:t>L</w:t>
      </w:r>
      <w:r w:rsidRPr="008D48D9">
        <w:rPr>
          <w:lang w:val="cs-CZ"/>
        </w:rPr>
        <w:t>a</w:t>
      </w:r>
      <w:r w:rsidRPr="008D48D9">
        <w:rPr>
          <w:lang w:val="cs-CZ"/>
        </w:rPr>
        <w:t>TeX</w:t>
      </w:r>
      <w:proofErr w:type="spellEnd"/>
      <w:r w:rsidRPr="008D48D9">
        <w:rPr>
          <w:lang w:val="cs-CZ"/>
        </w:rPr>
        <w:t xml:space="preserve"> </w:t>
      </w:r>
      <w:r w:rsidR="00A73773" w:rsidRPr="008D48D9">
        <w:rPr>
          <w:lang w:val="cs-CZ"/>
        </w:rPr>
        <w:t>podle nového vizuálního stylu univerzity</w:t>
      </w:r>
      <w:r w:rsidRPr="008D48D9">
        <w:rPr>
          <w:lang w:val="cs-CZ"/>
        </w:rPr>
        <w:t xml:space="preserve"> vytvořil Vít Novotný z fakulty informatiky.</w:t>
      </w:r>
    </w:p>
    <w:p w14:paraId="535F8FB6" w14:textId="64ED16E9" w:rsidR="00A73773" w:rsidRPr="008D48D9" w:rsidRDefault="00A73773" w:rsidP="00B50DF8">
      <w:pPr>
        <w:pStyle w:val="ZPDalodstavce"/>
        <w:rPr>
          <w:lang w:val="cs-CZ"/>
        </w:rPr>
      </w:pPr>
      <w:r w:rsidRPr="008D48D9">
        <w:rPr>
          <w:lang w:val="cs-CZ"/>
        </w:rPr>
        <w:t>Protože autor šablony pracuje na právnické fakultě, je tento návod r</w:t>
      </w:r>
      <w:r w:rsidR="00F91CC0" w:rsidRPr="008D48D9">
        <w:rPr>
          <w:lang w:val="cs-CZ"/>
        </w:rPr>
        <w:t xml:space="preserve">ozšířením původního návodu </w:t>
      </w:r>
      <w:r w:rsidR="00514546" w:rsidRPr="008D48D9">
        <w:rPr>
          <w:lang w:val="cs-CZ"/>
        </w:rPr>
        <w:t>k </w:t>
      </w:r>
      <w:r w:rsidRPr="008D48D9">
        <w:rPr>
          <w:lang w:val="cs-CZ"/>
        </w:rPr>
        <w:t>předchozí šabloně pro právnickou f</w:t>
      </w:r>
      <w:r w:rsidRPr="008D48D9">
        <w:rPr>
          <w:lang w:val="cs-CZ"/>
        </w:rPr>
        <w:t>a</w:t>
      </w:r>
      <w:r w:rsidRPr="008D48D9">
        <w:rPr>
          <w:lang w:val="cs-CZ"/>
        </w:rPr>
        <w:t xml:space="preserve">kultu </w:t>
      </w:r>
      <w:r w:rsidR="00514546" w:rsidRPr="008D48D9">
        <w:rPr>
          <w:lang w:val="cs-CZ"/>
        </w:rPr>
        <w:t>a </w:t>
      </w:r>
      <w:r w:rsidRPr="008D48D9">
        <w:rPr>
          <w:lang w:val="cs-CZ"/>
        </w:rPr>
        <w:t xml:space="preserve">jsou v ní citovány fakultní předpisy. </w:t>
      </w:r>
      <w:r w:rsidR="000A15E5" w:rsidRPr="008D48D9">
        <w:rPr>
          <w:lang w:val="cs-CZ"/>
        </w:rPr>
        <w:t>Hlavní rozdíly jsou zejména ve způsobu zápisu citací. Zde nezbývá než čtenáře odkázat na předpisy příslušných fakult.</w:t>
      </w:r>
    </w:p>
    <w:p w14:paraId="522E99C7" w14:textId="5C0C2102" w:rsidR="00BB3EE0" w:rsidRPr="008D48D9" w:rsidRDefault="00BB3EE0" w:rsidP="00BB3EE0">
      <w:pPr>
        <w:pStyle w:val="ZPDalodstavce"/>
        <w:rPr>
          <w:lang w:val="cs-CZ"/>
        </w:rPr>
      </w:pPr>
      <w:r w:rsidRPr="008D48D9">
        <w:rPr>
          <w:lang w:val="cs-CZ"/>
        </w:rPr>
        <w:t>Šablona byla vytvořena pro textový procesor MS Word 16 (2016). Šablona využívá řadu speciálních vlastností tohoto textového proces</w:t>
      </w:r>
      <w:r w:rsidRPr="008D48D9">
        <w:rPr>
          <w:lang w:val="cs-CZ"/>
        </w:rPr>
        <w:t>o</w:t>
      </w:r>
      <w:r w:rsidRPr="008D48D9">
        <w:rPr>
          <w:lang w:val="cs-CZ"/>
        </w:rPr>
        <w:t xml:space="preserve">ru. Šablona bude bez problémů fungovat </w:t>
      </w:r>
      <w:r w:rsidR="00EA534D" w:rsidRPr="008D48D9">
        <w:rPr>
          <w:lang w:val="cs-CZ"/>
        </w:rPr>
        <w:t>i </w:t>
      </w:r>
      <w:r w:rsidRPr="008D48D9">
        <w:rPr>
          <w:lang w:val="cs-CZ"/>
        </w:rPr>
        <w:t xml:space="preserve">ve verzi 2013. Ve verzích 2007 </w:t>
      </w:r>
      <w:r w:rsidR="00EA534D" w:rsidRPr="008D48D9">
        <w:rPr>
          <w:lang w:val="cs-CZ"/>
        </w:rPr>
        <w:t>a </w:t>
      </w:r>
      <w:r w:rsidRPr="008D48D9">
        <w:rPr>
          <w:lang w:val="cs-CZ"/>
        </w:rPr>
        <w:t>2010 mohou nastat menší problémy, šablona by však měla být použitelná.</w:t>
      </w:r>
    </w:p>
    <w:p w14:paraId="60CE42EE" w14:textId="5AE2362B" w:rsidR="00BB3EE0" w:rsidRPr="008D48D9" w:rsidRDefault="00BB3EE0" w:rsidP="00BB3EE0">
      <w:pPr>
        <w:pStyle w:val="ZPDalodstavce"/>
        <w:rPr>
          <w:lang w:val="cs-CZ"/>
        </w:rPr>
      </w:pPr>
      <w:r w:rsidRPr="008D48D9">
        <w:rPr>
          <w:lang w:val="cs-CZ"/>
        </w:rPr>
        <w:t xml:space="preserve">Šablonu nelze použít s programem MS Word 2003 </w:t>
      </w:r>
      <w:r w:rsidR="00EA534D" w:rsidRPr="008D48D9">
        <w:rPr>
          <w:lang w:val="cs-CZ"/>
        </w:rPr>
        <w:t>a </w:t>
      </w:r>
      <w:r w:rsidRPr="008D48D9">
        <w:rPr>
          <w:lang w:val="cs-CZ"/>
        </w:rPr>
        <w:t>starší. Tyto verze nejsou podporovány ani výrobcem programu.</w:t>
      </w:r>
    </w:p>
    <w:p w14:paraId="63EA83EB" w14:textId="77777777" w:rsidR="00BB3EE0" w:rsidRPr="008D48D9" w:rsidRDefault="00BB3EE0" w:rsidP="00BB3EE0">
      <w:pPr>
        <w:pStyle w:val="ZPDalodstavce"/>
        <w:rPr>
          <w:lang w:val="cs-CZ"/>
        </w:rPr>
      </w:pPr>
      <w:r w:rsidRPr="008D48D9">
        <w:rPr>
          <w:lang w:val="cs-CZ"/>
        </w:rPr>
        <w:t xml:space="preserve">V textových procesorech jiných výrobců (například oblíbený </w:t>
      </w:r>
      <w:r w:rsidRPr="00323F3D">
        <w:rPr>
          <w:i/>
          <w:lang w:val="cs-CZ"/>
        </w:rPr>
        <w:t>Li</w:t>
      </w:r>
      <w:r w:rsidRPr="00323F3D">
        <w:rPr>
          <w:i/>
          <w:lang w:val="cs-CZ"/>
        </w:rPr>
        <w:t>b</w:t>
      </w:r>
      <w:r w:rsidRPr="00323F3D">
        <w:rPr>
          <w:i/>
          <w:lang w:val="cs-CZ"/>
        </w:rPr>
        <w:t>reOffice</w:t>
      </w:r>
      <w:r w:rsidRPr="008D48D9">
        <w:rPr>
          <w:lang w:val="cs-CZ"/>
        </w:rPr>
        <w:t>) šablona nebude funkční.</w:t>
      </w:r>
    </w:p>
    <w:p w14:paraId="36D3B7F2" w14:textId="42101B22" w:rsidR="00BB3EE0" w:rsidRPr="008D48D9" w:rsidRDefault="00BB3EE0" w:rsidP="00BB3EE0">
      <w:pPr>
        <w:pStyle w:val="ZPDalodstavce"/>
        <w:rPr>
          <w:lang w:val="cs-CZ"/>
        </w:rPr>
      </w:pPr>
      <w:r w:rsidRPr="008D48D9">
        <w:rPr>
          <w:lang w:val="cs-CZ"/>
        </w:rPr>
        <w:t xml:space="preserve">Všichni studenti </w:t>
      </w:r>
      <w:r w:rsidR="00F91CC0" w:rsidRPr="008D48D9">
        <w:rPr>
          <w:lang w:val="cs-CZ"/>
        </w:rPr>
        <w:t>Masarykovy univerzity</w:t>
      </w:r>
      <w:r w:rsidRPr="008D48D9">
        <w:rPr>
          <w:lang w:val="cs-CZ"/>
        </w:rPr>
        <w:t xml:space="preserve"> mohou po dobu studia bezplatně používat Office 365 </w:t>
      </w:r>
      <w:r w:rsidR="00EA534D" w:rsidRPr="008D48D9">
        <w:rPr>
          <w:lang w:val="cs-CZ"/>
        </w:rPr>
        <w:t>a </w:t>
      </w:r>
      <w:r w:rsidRPr="008D48D9">
        <w:rPr>
          <w:lang w:val="cs-CZ"/>
        </w:rPr>
        <w:t>v rámci něho mají možnost si na svá zařízení nainstalovat kancelářský balík MS Office v nejnovější verzi. Kromě toho se očekává, že většina absolventů bude v zaměstnání po</w:t>
      </w:r>
      <w:r w:rsidRPr="008D48D9">
        <w:rPr>
          <w:lang w:val="cs-CZ"/>
        </w:rPr>
        <w:t>u</w:t>
      </w:r>
      <w:r w:rsidRPr="008D48D9">
        <w:rPr>
          <w:lang w:val="cs-CZ"/>
        </w:rPr>
        <w:t>žívat kancelářský balík MS Office.</w:t>
      </w:r>
    </w:p>
    <w:p w14:paraId="73449621" w14:textId="511DA7F1" w:rsidR="00BB3EE0" w:rsidRPr="008D48D9" w:rsidRDefault="00BB3EE0" w:rsidP="00BB3EE0">
      <w:pPr>
        <w:pStyle w:val="ZPDalodstavce"/>
        <w:rPr>
          <w:lang w:val="cs-CZ"/>
        </w:rPr>
      </w:pPr>
      <w:r w:rsidRPr="008D48D9">
        <w:rPr>
          <w:lang w:val="cs-CZ"/>
        </w:rPr>
        <w:t xml:space="preserve">Šablona </w:t>
      </w:r>
      <w:r w:rsidR="004E2B65" w:rsidRPr="008D48D9">
        <w:rPr>
          <w:lang w:val="cs-CZ"/>
        </w:rPr>
        <w:t xml:space="preserve">není plně v souladu se směrnicí děkana právnické fakulty, </w:t>
      </w:r>
      <w:r w:rsidRPr="008D48D9">
        <w:rPr>
          <w:lang w:val="cs-CZ"/>
        </w:rPr>
        <w:t>7/2012</w:t>
      </w:r>
      <w:r w:rsidRPr="008D48D9">
        <w:rPr>
          <w:lang w:val="cs-CZ"/>
        </w:rPr>
        <w:fldChar w:fldCharType="begin"/>
      </w:r>
      <w:r w:rsidRPr="008D48D9">
        <w:rPr>
          <w:lang w:val="cs-CZ"/>
        </w:rPr>
        <w:instrText xml:space="preserve"> XE "směrnice:</w:instrText>
      </w:r>
      <w:r w:rsidR="00EA534D" w:rsidRPr="008D48D9">
        <w:rPr>
          <w:lang w:val="cs-CZ"/>
        </w:rPr>
        <w:instrText>o </w:instrText>
      </w:r>
      <w:r w:rsidRPr="008D48D9">
        <w:rPr>
          <w:lang w:val="cs-CZ"/>
        </w:rPr>
        <w:instrText xml:space="preserve">studiu" </w:instrText>
      </w:r>
      <w:r w:rsidRPr="008D48D9">
        <w:rPr>
          <w:lang w:val="cs-CZ"/>
        </w:rPr>
        <w:fldChar w:fldCharType="end"/>
      </w:r>
      <w:r w:rsidR="004E2B65" w:rsidRPr="008D48D9">
        <w:rPr>
          <w:lang w:val="cs-CZ"/>
        </w:rPr>
        <w:t>. Liší se zejména v úpravě úvodních stránek</w:t>
      </w:r>
      <w:r w:rsidR="00D252B0">
        <w:rPr>
          <w:lang w:val="cs-CZ"/>
        </w:rPr>
        <w:t>.</w:t>
      </w:r>
      <w:r w:rsidR="004E2B65" w:rsidRPr="008D48D9">
        <w:rPr>
          <w:lang w:val="cs-CZ"/>
        </w:rPr>
        <w:t xml:space="preserve"> Problém je vedení fakulty znám </w:t>
      </w:r>
      <w:r w:rsidR="00514546" w:rsidRPr="008D48D9">
        <w:rPr>
          <w:lang w:val="cs-CZ"/>
        </w:rPr>
        <w:t>a </w:t>
      </w:r>
      <w:r w:rsidR="004E2B65" w:rsidRPr="008D48D9">
        <w:rPr>
          <w:lang w:val="cs-CZ"/>
        </w:rPr>
        <w:t>směrnice se bude novelizovat.</w:t>
      </w:r>
      <w:r w:rsidRPr="008D48D9">
        <w:rPr>
          <w:lang w:val="cs-CZ"/>
        </w:rPr>
        <w:t xml:space="preserve"> Při tvorbě </w:t>
      </w:r>
      <w:r w:rsidR="00A93C68" w:rsidRPr="008D48D9">
        <w:rPr>
          <w:lang w:val="cs-CZ"/>
        </w:rPr>
        <w:t xml:space="preserve">šablony </w:t>
      </w:r>
      <w:r w:rsidRPr="008D48D9">
        <w:rPr>
          <w:lang w:val="cs-CZ"/>
        </w:rPr>
        <w:t xml:space="preserve">byly uvažovány </w:t>
      </w:r>
      <w:r w:rsidR="00EA534D" w:rsidRPr="008D48D9">
        <w:rPr>
          <w:lang w:val="cs-CZ"/>
        </w:rPr>
        <w:t>i </w:t>
      </w:r>
      <w:r w:rsidRPr="008D48D9">
        <w:rPr>
          <w:lang w:val="cs-CZ"/>
        </w:rPr>
        <w:t xml:space="preserve">požadavky směrnice </w:t>
      </w:r>
      <w:r w:rsidR="00A93C68" w:rsidRPr="008D48D9">
        <w:rPr>
          <w:lang w:val="cs-CZ"/>
        </w:rPr>
        <w:t xml:space="preserve">děkana právnické fakulty </w:t>
      </w:r>
      <w:r w:rsidR="00EA534D" w:rsidRPr="008D48D9">
        <w:rPr>
          <w:lang w:val="cs-CZ"/>
        </w:rPr>
        <w:t>o </w:t>
      </w:r>
      <w:r w:rsidRPr="008D48D9">
        <w:rPr>
          <w:lang w:val="cs-CZ"/>
        </w:rPr>
        <w:t xml:space="preserve">citacích 4/2013. Zejména se jedná </w:t>
      </w:r>
      <w:r w:rsidR="00EA534D" w:rsidRPr="008D48D9">
        <w:rPr>
          <w:lang w:val="cs-CZ"/>
        </w:rPr>
        <w:t>o </w:t>
      </w:r>
      <w:r w:rsidRPr="008D48D9">
        <w:rPr>
          <w:lang w:val="cs-CZ"/>
        </w:rPr>
        <w:t xml:space="preserve">formální úpravu citátů. Byly zohledněny </w:t>
      </w:r>
      <w:r w:rsidR="00EA534D" w:rsidRPr="008D48D9">
        <w:rPr>
          <w:lang w:val="cs-CZ"/>
        </w:rPr>
        <w:t>i </w:t>
      </w:r>
      <w:r w:rsidRPr="008D48D9">
        <w:rPr>
          <w:lang w:val="cs-CZ"/>
        </w:rPr>
        <w:t>požadavky podle normy ČSN ISO 7144 010161 Dokumentace – fo</w:t>
      </w:r>
      <w:r w:rsidRPr="008D48D9">
        <w:rPr>
          <w:lang w:val="cs-CZ"/>
        </w:rPr>
        <w:t>r</w:t>
      </w:r>
      <w:r w:rsidRPr="008D48D9">
        <w:rPr>
          <w:lang w:val="cs-CZ"/>
        </w:rPr>
        <w:t xml:space="preserve">mální úprava disertací </w:t>
      </w:r>
      <w:r w:rsidR="00EA534D" w:rsidRPr="008D48D9">
        <w:rPr>
          <w:lang w:val="cs-CZ"/>
        </w:rPr>
        <w:t>a </w:t>
      </w:r>
      <w:r w:rsidRPr="008D48D9">
        <w:rPr>
          <w:lang w:val="cs-CZ"/>
        </w:rPr>
        <w:t xml:space="preserve">podobných dokumentů. Šablona tedy řeší </w:t>
      </w:r>
      <w:r w:rsidR="00EA534D" w:rsidRPr="008D48D9">
        <w:rPr>
          <w:lang w:val="cs-CZ"/>
        </w:rPr>
        <w:t>i </w:t>
      </w:r>
      <w:r w:rsidRPr="008D48D9">
        <w:rPr>
          <w:lang w:val="cs-CZ"/>
        </w:rPr>
        <w:t xml:space="preserve">části, které nejsou v závěrečných pracích podávaných na Právnické fakultě MU povinné nebo nejsou upraveny směrnicí. Jedná se např. </w:t>
      </w:r>
      <w:r w:rsidR="00EA534D" w:rsidRPr="008D48D9">
        <w:rPr>
          <w:lang w:val="cs-CZ"/>
        </w:rPr>
        <w:t>o </w:t>
      </w:r>
      <w:r w:rsidRPr="008D48D9">
        <w:rPr>
          <w:lang w:val="cs-CZ"/>
        </w:rPr>
        <w:t>obrázky nebo rejstřík.</w:t>
      </w:r>
    </w:p>
    <w:p w14:paraId="3ECDCBC6" w14:textId="14CDCF7C" w:rsidR="00A93C68" w:rsidRPr="008D48D9" w:rsidRDefault="00A93C68" w:rsidP="00BB3EE0">
      <w:pPr>
        <w:pStyle w:val="ZPDalodstavce"/>
        <w:rPr>
          <w:lang w:val="cs-CZ"/>
        </w:rPr>
      </w:pPr>
      <w:r w:rsidRPr="008D48D9">
        <w:rPr>
          <w:lang w:val="cs-CZ"/>
        </w:rPr>
        <w:t xml:space="preserve">Úprava šablony pro jiné fakulty spočívá zejména v jiném logu </w:t>
      </w:r>
      <w:r w:rsidR="00514546" w:rsidRPr="008D48D9">
        <w:rPr>
          <w:lang w:val="cs-CZ"/>
        </w:rPr>
        <w:t>a </w:t>
      </w:r>
      <w:r w:rsidRPr="008D48D9">
        <w:rPr>
          <w:lang w:val="cs-CZ"/>
        </w:rPr>
        <w:t>jiném názvu fakulty, způsobu výběru</w:t>
      </w:r>
      <w:r w:rsidR="006A0677" w:rsidRPr="008D48D9">
        <w:rPr>
          <w:lang w:val="cs-CZ"/>
        </w:rPr>
        <w:t xml:space="preserve"> nebo vepsání názvu oboru </w:t>
      </w:r>
      <w:r w:rsidR="00514546" w:rsidRPr="008D48D9">
        <w:rPr>
          <w:lang w:val="cs-CZ"/>
        </w:rPr>
        <w:t>a </w:t>
      </w:r>
      <w:r w:rsidR="006A0677" w:rsidRPr="008D48D9">
        <w:rPr>
          <w:lang w:val="cs-CZ"/>
        </w:rPr>
        <w:t>přítomností pole pro automaticky generovaný seznam literatury.</w:t>
      </w:r>
    </w:p>
    <w:p w14:paraId="29405A50" w14:textId="76DF7CD8" w:rsidR="00BB3EE0" w:rsidRPr="008D48D9" w:rsidRDefault="00BB3EE0" w:rsidP="00BB3EE0">
      <w:pPr>
        <w:pStyle w:val="ZPDalodstavce"/>
        <w:rPr>
          <w:lang w:val="cs-CZ"/>
        </w:rPr>
      </w:pPr>
      <w:r w:rsidRPr="008D48D9">
        <w:rPr>
          <w:lang w:val="cs-CZ"/>
        </w:rPr>
        <w:lastRenderedPageBreak/>
        <w:t xml:space="preserve">V tomto návodu je v kapitole </w:t>
      </w:r>
      <w:r w:rsidRPr="008D48D9">
        <w:rPr>
          <w:lang w:val="cs-CZ"/>
        </w:rPr>
        <w:fldChar w:fldCharType="begin"/>
      </w:r>
      <w:r w:rsidRPr="008D48D9">
        <w:rPr>
          <w:lang w:val="cs-CZ"/>
        </w:rPr>
        <w:instrText xml:space="preserve"> REF _Ref468983231 \r \h </w:instrText>
      </w:r>
      <w:r w:rsidRPr="008D48D9">
        <w:rPr>
          <w:lang w:val="cs-CZ"/>
        </w:rPr>
      </w:r>
      <w:r w:rsidRPr="008D48D9">
        <w:rPr>
          <w:lang w:val="cs-CZ"/>
        </w:rPr>
        <w:fldChar w:fldCharType="separate"/>
      </w:r>
      <w:r w:rsidR="007F35EA" w:rsidRPr="008D48D9">
        <w:rPr>
          <w:lang w:val="cs-CZ"/>
        </w:rPr>
        <w:t>2</w:t>
      </w:r>
      <w:r w:rsidRPr="008D48D9">
        <w:rPr>
          <w:lang w:val="cs-CZ"/>
        </w:rPr>
        <w:fldChar w:fldCharType="end"/>
      </w:r>
      <w:r w:rsidRPr="008D48D9">
        <w:rPr>
          <w:lang w:val="cs-CZ"/>
        </w:rPr>
        <w:t xml:space="preserve"> popsána příprava dokumentu. Kap</w:t>
      </w:r>
      <w:r w:rsidRPr="008D48D9">
        <w:rPr>
          <w:lang w:val="cs-CZ"/>
        </w:rPr>
        <w:t>i</w:t>
      </w:r>
      <w:r w:rsidRPr="008D48D9">
        <w:rPr>
          <w:lang w:val="cs-CZ"/>
        </w:rPr>
        <w:t xml:space="preserve">tola </w:t>
      </w:r>
      <w:r w:rsidR="004E2B65" w:rsidRPr="008D48D9">
        <w:rPr>
          <w:lang w:val="cs-CZ"/>
        </w:rPr>
        <w:fldChar w:fldCharType="begin"/>
      </w:r>
      <w:r w:rsidR="004E2B65" w:rsidRPr="008D48D9">
        <w:rPr>
          <w:lang w:val="cs-CZ"/>
        </w:rPr>
        <w:instrText xml:space="preserve"> REF _Ref4402994 \r \h </w:instrText>
      </w:r>
      <w:r w:rsidR="004E2B65" w:rsidRPr="008D48D9">
        <w:rPr>
          <w:lang w:val="cs-CZ"/>
        </w:rPr>
      </w:r>
      <w:r w:rsidR="004E2B65" w:rsidRPr="008D48D9">
        <w:rPr>
          <w:lang w:val="cs-CZ"/>
        </w:rPr>
        <w:fldChar w:fldCharType="separate"/>
      </w:r>
      <w:r w:rsidR="007F35EA" w:rsidRPr="008D48D9">
        <w:rPr>
          <w:lang w:val="cs-CZ"/>
        </w:rPr>
        <w:t>3</w:t>
      </w:r>
      <w:r w:rsidR="004E2B65" w:rsidRPr="008D48D9">
        <w:rPr>
          <w:lang w:val="cs-CZ"/>
        </w:rPr>
        <w:fldChar w:fldCharType="end"/>
      </w:r>
      <w:r w:rsidRPr="008D48D9">
        <w:rPr>
          <w:lang w:val="cs-CZ"/>
        </w:rPr>
        <w:t xml:space="preserve"> popisuje jednotlivé styly definované šablonou včetně doporučení k jejich použití.</w:t>
      </w:r>
    </w:p>
    <w:p w14:paraId="24D57F50" w14:textId="0F749068" w:rsidR="00BB3EE0" w:rsidRPr="008D48D9" w:rsidRDefault="00BB3EE0" w:rsidP="00BB3EE0">
      <w:pPr>
        <w:pStyle w:val="ZPDalodstavce"/>
        <w:rPr>
          <w:lang w:val="cs-CZ"/>
        </w:rPr>
      </w:pPr>
      <w:r w:rsidRPr="008D48D9">
        <w:rPr>
          <w:lang w:val="cs-CZ"/>
        </w:rPr>
        <w:t>V</w:t>
      </w:r>
      <w:r w:rsidR="004E2B65" w:rsidRPr="008D48D9">
        <w:rPr>
          <w:lang w:val="cs-CZ"/>
        </w:rPr>
        <w:t> </w:t>
      </w:r>
      <w:r w:rsidRPr="008D48D9">
        <w:rPr>
          <w:lang w:val="cs-CZ"/>
        </w:rPr>
        <w:t>kapitole</w:t>
      </w:r>
      <w:r w:rsidR="004E2B65" w:rsidRPr="008D48D9">
        <w:rPr>
          <w:lang w:val="cs-CZ"/>
        </w:rPr>
        <w:t> </w:t>
      </w:r>
      <w:r w:rsidRPr="008D48D9">
        <w:rPr>
          <w:lang w:val="cs-CZ"/>
        </w:rPr>
        <w:fldChar w:fldCharType="begin"/>
      </w:r>
      <w:r w:rsidRPr="008D48D9">
        <w:rPr>
          <w:lang w:val="cs-CZ"/>
        </w:rPr>
        <w:instrText xml:space="preserve"> REF _Ref469649161 \h</w:instrText>
      </w:r>
      <w:r w:rsidR="004E2B65" w:rsidRPr="008D48D9">
        <w:rPr>
          <w:lang w:val="cs-CZ"/>
        </w:rPr>
        <w:instrText xml:space="preserve"> \r</w:instrText>
      </w:r>
      <w:r w:rsidRPr="008D48D9">
        <w:rPr>
          <w:lang w:val="cs-CZ"/>
        </w:rPr>
        <w:instrText xml:space="preserve"> </w:instrText>
      </w:r>
      <w:r w:rsidRPr="008D48D9">
        <w:rPr>
          <w:lang w:val="cs-CZ"/>
        </w:rPr>
      </w:r>
      <w:r w:rsidRPr="008D48D9">
        <w:rPr>
          <w:lang w:val="cs-CZ"/>
        </w:rPr>
        <w:fldChar w:fldCharType="separate"/>
      </w:r>
      <w:r w:rsidR="007F35EA" w:rsidRPr="008D48D9">
        <w:rPr>
          <w:lang w:val="cs-CZ"/>
        </w:rPr>
        <w:t>4</w:t>
      </w:r>
      <w:r w:rsidRPr="008D48D9">
        <w:rPr>
          <w:lang w:val="cs-CZ"/>
        </w:rPr>
        <w:fldChar w:fldCharType="end"/>
      </w:r>
      <w:r w:rsidRPr="008D48D9">
        <w:rPr>
          <w:lang w:val="cs-CZ"/>
        </w:rPr>
        <w:t xml:space="preserve"> je popsáno, jak vložit speciální obsah, jako jsou např. obrázky, tabulky nebo rejstřík, aby byl v souladu s ostatními částmi š</w:t>
      </w:r>
      <w:r w:rsidRPr="008D48D9">
        <w:rPr>
          <w:lang w:val="cs-CZ"/>
        </w:rPr>
        <w:t>a</w:t>
      </w:r>
      <w:r w:rsidRPr="008D48D9">
        <w:rPr>
          <w:lang w:val="cs-CZ"/>
        </w:rPr>
        <w:t>blony.</w:t>
      </w:r>
    </w:p>
    <w:p w14:paraId="2D81E825" w14:textId="4813CA22" w:rsidR="00BB3EE0" w:rsidRPr="008D48D9" w:rsidRDefault="007F7DE5" w:rsidP="00BB3EE0">
      <w:pPr>
        <w:pStyle w:val="ZPDalodstavce"/>
        <w:rPr>
          <w:lang w:val="cs-CZ"/>
        </w:rPr>
      </w:pPr>
      <w:r w:rsidRPr="008D48D9">
        <w:rPr>
          <w:lang w:val="cs-CZ"/>
        </w:rPr>
        <w:t>Kapitola</w:t>
      </w:r>
      <w:r w:rsidR="004E2B65" w:rsidRPr="008D48D9">
        <w:rPr>
          <w:lang w:val="cs-CZ"/>
        </w:rPr>
        <w:t> </w:t>
      </w:r>
      <w:r w:rsidR="00B50DF8" w:rsidRPr="008D48D9">
        <w:rPr>
          <w:lang w:val="cs-CZ"/>
        </w:rPr>
        <w:fldChar w:fldCharType="begin"/>
      </w:r>
      <w:r w:rsidR="00B50DF8" w:rsidRPr="008D48D9">
        <w:rPr>
          <w:lang w:val="cs-CZ"/>
        </w:rPr>
        <w:instrText xml:space="preserve"> REF  _Ref4160076 \h \r </w:instrText>
      </w:r>
      <w:r w:rsidR="00B50DF8" w:rsidRPr="008D48D9">
        <w:rPr>
          <w:lang w:val="cs-CZ"/>
        </w:rPr>
      </w:r>
      <w:r w:rsidR="00B50DF8" w:rsidRPr="008D48D9">
        <w:rPr>
          <w:lang w:val="cs-CZ"/>
        </w:rPr>
        <w:fldChar w:fldCharType="separate"/>
      </w:r>
      <w:r w:rsidR="007F35EA" w:rsidRPr="008D48D9">
        <w:rPr>
          <w:lang w:val="cs-CZ"/>
        </w:rPr>
        <w:t>5</w:t>
      </w:r>
      <w:r w:rsidR="00B50DF8" w:rsidRPr="008D48D9">
        <w:rPr>
          <w:lang w:val="cs-CZ"/>
        </w:rPr>
        <w:fldChar w:fldCharType="end"/>
      </w:r>
      <w:r w:rsidRPr="008D48D9">
        <w:rPr>
          <w:lang w:val="cs-CZ"/>
        </w:rPr>
        <w:t xml:space="preserve"> </w:t>
      </w:r>
      <w:r w:rsidR="00BB3EE0" w:rsidRPr="008D48D9">
        <w:rPr>
          <w:lang w:val="cs-CZ"/>
        </w:rPr>
        <w:t>uvádí hlavní zásady pro úpravu českého textu podle normy ČSN 01 6910:2014</w:t>
      </w:r>
      <w:r w:rsidR="00BB3EE0" w:rsidRPr="008D48D9">
        <w:rPr>
          <w:rStyle w:val="Znakapoznpodarou"/>
          <w:lang w:val="cs-CZ"/>
        </w:rPr>
        <w:footnoteReference w:id="2"/>
      </w:r>
      <w:r w:rsidR="00BB3EE0" w:rsidRPr="008D48D9">
        <w:rPr>
          <w:lang w:val="cs-CZ"/>
        </w:rPr>
        <w:t>.</w:t>
      </w:r>
    </w:p>
    <w:p w14:paraId="6BB3A33D" w14:textId="77777777" w:rsidR="00BB3EE0" w:rsidRPr="008D48D9" w:rsidRDefault="00BB3EE0" w:rsidP="00BB3EE0">
      <w:pPr>
        <w:pStyle w:val="ZPDalodstavce"/>
        <w:rPr>
          <w:lang w:val="cs-CZ"/>
        </w:rPr>
      </w:pPr>
      <w:r w:rsidRPr="008D48D9">
        <w:rPr>
          <w:lang w:val="cs-CZ"/>
        </w:rPr>
        <w:t xml:space="preserve">Předpokládá se, že studenti jsou v dostatečné míře seznámeni s textovým procesorem Word, zejména umí používat styly. </w:t>
      </w:r>
    </w:p>
    <w:p w14:paraId="658A4628" w14:textId="77777777" w:rsidR="00BB3EE0" w:rsidRPr="008D48D9" w:rsidRDefault="00BB3EE0" w:rsidP="00BB3EE0">
      <w:pPr>
        <w:pStyle w:val="Nadpis1"/>
        <w:spacing w:after="280" w:line="480" w:lineRule="atLeast"/>
      </w:pPr>
      <w:bookmarkStart w:id="11" w:name="_Ref468983231"/>
      <w:bookmarkStart w:id="12" w:name="_Toc469928057"/>
      <w:bookmarkStart w:id="13" w:name="_Toc531690326"/>
      <w:bookmarkStart w:id="14" w:name="_Toc5725324"/>
      <w:r w:rsidRPr="008D48D9">
        <w:lastRenderedPageBreak/>
        <w:t>Příprava práce</w:t>
      </w:r>
      <w:bookmarkEnd w:id="11"/>
      <w:bookmarkEnd w:id="12"/>
      <w:bookmarkEnd w:id="13"/>
      <w:bookmarkEnd w:id="14"/>
    </w:p>
    <w:p w14:paraId="04B2550F" w14:textId="77777777" w:rsidR="00BB3EE0" w:rsidRPr="008D48D9" w:rsidRDefault="00BB3EE0" w:rsidP="00BB3EE0">
      <w:pPr>
        <w:pStyle w:val="Nadpis2"/>
        <w:spacing w:before="360" w:after="180" w:line="320" w:lineRule="atLeast"/>
      </w:pPr>
      <w:bookmarkStart w:id="15" w:name="_Toc469928058"/>
      <w:bookmarkStart w:id="16" w:name="_Toc531690327"/>
      <w:bookmarkStart w:id="17" w:name="_Toc5725325"/>
      <w:r w:rsidRPr="008D48D9">
        <w:t>Instalace šablony a vytvoření dokumentu</w:t>
      </w:r>
      <w:bookmarkEnd w:id="15"/>
      <w:bookmarkEnd w:id="16"/>
      <w:bookmarkEnd w:id="17"/>
      <w:r w:rsidRPr="008D48D9">
        <w:fldChar w:fldCharType="begin"/>
      </w:r>
      <w:r w:rsidRPr="008D48D9">
        <w:instrText xml:space="preserve"> XE "instalace" </w:instrText>
      </w:r>
      <w:r w:rsidRPr="008D48D9">
        <w:fldChar w:fldCharType="end"/>
      </w:r>
    </w:p>
    <w:p w14:paraId="4875E2D6" w14:textId="77777777" w:rsidR="00BB3EE0" w:rsidRPr="008D48D9" w:rsidRDefault="00BB3EE0" w:rsidP="00BB3EE0">
      <w:pPr>
        <w:pStyle w:val="ZPOdstavec"/>
        <w:rPr>
          <w:lang w:val="cs-CZ"/>
        </w:rPr>
      </w:pPr>
      <w:r w:rsidRPr="008D48D9">
        <w:rPr>
          <w:lang w:val="cs-CZ"/>
        </w:rPr>
        <w:t>Šablonu doporučujeme uložit mezi šablony (složka Vlastní šablony Off</w:t>
      </w:r>
      <w:r w:rsidRPr="008D48D9">
        <w:rPr>
          <w:lang w:val="cs-CZ"/>
        </w:rPr>
        <w:t>i</w:t>
      </w:r>
      <w:r w:rsidRPr="008D48D9">
        <w:rPr>
          <w:lang w:val="cs-CZ"/>
        </w:rPr>
        <w:t>ce v knihovně Dokumenty).</w:t>
      </w:r>
    </w:p>
    <w:p w14:paraId="6D8C0308" w14:textId="77777777" w:rsidR="00BB3EE0" w:rsidRPr="008D48D9" w:rsidRDefault="00BB3EE0" w:rsidP="00BB3EE0">
      <w:pPr>
        <w:pStyle w:val="ZPDalodstavce"/>
        <w:rPr>
          <w:lang w:val="cs-CZ"/>
        </w:rPr>
      </w:pPr>
      <w:r w:rsidRPr="008D48D9">
        <w:rPr>
          <w:lang w:val="cs-CZ"/>
        </w:rPr>
        <w:t xml:space="preserve">Nový dokument pak vytvoříte z karty </w:t>
      </w:r>
      <w:r w:rsidRPr="00D252B0">
        <w:rPr>
          <w:i/>
          <w:lang w:val="cs-CZ"/>
        </w:rPr>
        <w:t>Soubor/Nový</w:t>
      </w:r>
      <w:r w:rsidRPr="008D48D9">
        <w:rPr>
          <w:lang w:val="cs-CZ"/>
        </w:rPr>
        <w:t xml:space="preserve"> a vyberete sk</w:t>
      </w:r>
      <w:r w:rsidRPr="008D48D9">
        <w:rPr>
          <w:lang w:val="cs-CZ"/>
        </w:rPr>
        <w:t>u</w:t>
      </w:r>
      <w:r w:rsidRPr="008D48D9">
        <w:rPr>
          <w:lang w:val="cs-CZ"/>
        </w:rPr>
        <w:t xml:space="preserve">pinu šablon </w:t>
      </w:r>
      <w:r w:rsidRPr="00D252B0">
        <w:rPr>
          <w:i/>
          <w:lang w:val="cs-CZ"/>
        </w:rPr>
        <w:t>Osobní</w:t>
      </w:r>
      <w:r w:rsidRPr="008D48D9">
        <w:rPr>
          <w:lang w:val="cs-CZ"/>
        </w:rPr>
        <w:t>.</w:t>
      </w:r>
    </w:p>
    <w:p w14:paraId="2F5D3B33" w14:textId="77777777" w:rsidR="00BB3EE0" w:rsidRPr="008D48D9" w:rsidRDefault="00BB3EE0" w:rsidP="00BB3EE0">
      <w:pPr>
        <w:pStyle w:val="ZPDalodstavce"/>
        <w:rPr>
          <w:lang w:val="cs-CZ"/>
        </w:rPr>
      </w:pPr>
      <w:r w:rsidRPr="008D48D9">
        <w:rPr>
          <w:lang w:val="cs-CZ"/>
        </w:rPr>
        <w:t>Můžete též šablonu uložit do jiného umístění. Nový dokument z</w:t>
      </w:r>
      <w:r w:rsidRPr="008D48D9">
        <w:rPr>
          <w:lang w:val="cs-CZ"/>
        </w:rPr>
        <w:t>a</w:t>
      </w:r>
      <w:r w:rsidRPr="008D48D9">
        <w:rPr>
          <w:lang w:val="cs-CZ"/>
        </w:rPr>
        <w:t>ložíte pouhým poklepáním na soubor šablony.</w:t>
      </w:r>
    </w:p>
    <w:p w14:paraId="26B4DF95" w14:textId="77777777" w:rsidR="00BB3EE0" w:rsidRPr="008D48D9" w:rsidRDefault="00BB3EE0" w:rsidP="00BB3EE0">
      <w:pPr>
        <w:pStyle w:val="Nadpis2"/>
        <w:spacing w:before="360" w:after="180" w:line="320" w:lineRule="atLeast"/>
      </w:pPr>
      <w:bookmarkStart w:id="18" w:name="_Toc469928059"/>
      <w:bookmarkStart w:id="19" w:name="_Toc531690328"/>
      <w:bookmarkStart w:id="20" w:name="_Toc5725326"/>
      <w:r w:rsidRPr="008D48D9">
        <w:t>Úprava úvodních stránek</w:t>
      </w:r>
      <w:bookmarkEnd w:id="18"/>
      <w:bookmarkEnd w:id="19"/>
      <w:bookmarkEnd w:id="20"/>
      <w:r w:rsidRPr="008D48D9">
        <w:fldChar w:fldCharType="begin"/>
      </w:r>
      <w:r w:rsidRPr="008D48D9">
        <w:instrText xml:space="preserve"> XE "úvodní stránky" </w:instrText>
      </w:r>
      <w:r w:rsidRPr="008D48D9">
        <w:fldChar w:fldCharType="end"/>
      </w:r>
    </w:p>
    <w:p w14:paraId="03F2189F" w14:textId="77777777" w:rsidR="00BB3EE0" w:rsidRPr="008D48D9" w:rsidRDefault="00BB3EE0" w:rsidP="00BB3EE0">
      <w:pPr>
        <w:pStyle w:val="ZPOdstavec"/>
        <w:rPr>
          <w:lang w:val="cs-CZ"/>
        </w:rPr>
      </w:pPr>
      <w:r w:rsidRPr="008D48D9">
        <w:rPr>
          <w:lang w:val="cs-CZ"/>
        </w:rPr>
        <w:t xml:space="preserve">Šablona je připravena tak, aby se autor mohl téměř výhradně soustředit na obsah sdělení a nemusel řešit úpravu povinných úvodních částí a strukturu. </w:t>
      </w:r>
    </w:p>
    <w:p w14:paraId="79A735CB" w14:textId="7F0371A7" w:rsidR="00BB3EE0" w:rsidRPr="008D48D9" w:rsidRDefault="00BB3EE0" w:rsidP="00BB3EE0">
      <w:pPr>
        <w:pStyle w:val="ZPDalodstavce"/>
        <w:rPr>
          <w:lang w:val="cs-CZ"/>
        </w:rPr>
      </w:pPr>
      <w:r w:rsidRPr="008D48D9">
        <w:rPr>
          <w:lang w:val="cs-CZ"/>
        </w:rPr>
        <w:t>V úvodní části se využívají formulářová pole a vlastnosti dokume</w:t>
      </w:r>
      <w:r w:rsidRPr="008D48D9">
        <w:rPr>
          <w:lang w:val="cs-CZ"/>
        </w:rPr>
        <w:t>n</w:t>
      </w:r>
      <w:r w:rsidRPr="008D48D9">
        <w:rPr>
          <w:lang w:val="cs-CZ"/>
        </w:rPr>
        <w:t xml:space="preserve">tu. Místa, kde je potřeba vybrat nebo napsat nějaký text jsou převážně </w:t>
      </w:r>
      <w:r w:rsidR="00EA534D" w:rsidRPr="008D48D9">
        <w:rPr>
          <w:lang w:val="cs-CZ"/>
        </w:rPr>
        <w:t>v </w:t>
      </w:r>
      <w:r w:rsidRPr="008D48D9">
        <w:rPr>
          <w:lang w:val="cs-CZ"/>
        </w:rPr>
        <w:t xml:space="preserve">[hranatých závorkách]. Když na takové místo klepnete, nápověda </w:t>
      </w:r>
      <w:r w:rsidR="00EA534D" w:rsidRPr="008D48D9">
        <w:rPr>
          <w:lang w:val="cs-CZ"/>
        </w:rPr>
        <w:t>v </w:t>
      </w:r>
      <w:r w:rsidRPr="008D48D9">
        <w:rPr>
          <w:lang w:val="cs-CZ"/>
        </w:rPr>
        <w:t xml:space="preserve">hranatých závorkách zmizí </w:t>
      </w:r>
      <w:r w:rsidR="00EA534D" w:rsidRPr="008D48D9">
        <w:rPr>
          <w:lang w:val="cs-CZ"/>
        </w:rPr>
        <w:t>a </w:t>
      </w:r>
      <w:r w:rsidRPr="008D48D9">
        <w:rPr>
          <w:lang w:val="cs-CZ"/>
        </w:rPr>
        <w:t>na místo se vloží napsaný text nebo p</w:t>
      </w:r>
      <w:r w:rsidRPr="008D48D9">
        <w:rPr>
          <w:lang w:val="cs-CZ"/>
        </w:rPr>
        <w:t>o</w:t>
      </w:r>
      <w:r w:rsidRPr="008D48D9">
        <w:rPr>
          <w:lang w:val="cs-CZ"/>
        </w:rPr>
        <w:t>ložka vybraná ze seznamu.</w:t>
      </w:r>
    </w:p>
    <w:p w14:paraId="1EC7A921" w14:textId="47A884D3" w:rsidR="0099267F" w:rsidRPr="008D48D9" w:rsidRDefault="0099267F" w:rsidP="00BB3EE0">
      <w:pPr>
        <w:pStyle w:val="ZPDalodstavce"/>
        <w:rPr>
          <w:lang w:val="cs-CZ"/>
        </w:rPr>
      </w:pPr>
      <w:r w:rsidRPr="008D48D9">
        <w:rPr>
          <w:lang w:val="cs-CZ"/>
        </w:rPr>
        <w:t xml:space="preserve">Na titulním listu je pole pro název práce. Ten se přebírá z vlastností dokumentu </w:t>
      </w:r>
      <w:r w:rsidR="00EA534D" w:rsidRPr="008D48D9">
        <w:rPr>
          <w:lang w:val="cs-CZ"/>
        </w:rPr>
        <w:t>a </w:t>
      </w:r>
      <w:r w:rsidRPr="008D48D9">
        <w:rPr>
          <w:lang w:val="cs-CZ"/>
        </w:rPr>
        <w:t>funguje obousměrně. Když v poli změníte o</w:t>
      </w:r>
      <w:r w:rsidRPr="008D48D9">
        <w:rPr>
          <w:lang w:val="cs-CZ"/>
        </w:rPr>
        <w:t>b</w:t>
      </w:r>
      <w:r w:rsidRPr="008D48D9">
        <w:rPr>
          <w:lang w:val="cs-CZ"/>
        </w:rPr>
        <w:t xml:space="preserve">sah, projeví se to ve vlastnostech dokument </w:t>
      </w:r>
      <w:r w:rsidR="00EA534D" w:rsidRPr="008D48D9">
        <w:rPr>
          <w:lang w:val="cs-CZ"/>
        </w:rPr>
        <w:t>a </w:t>
      </w:r>
      <w:r w:rsidR="00150332" w:rsidRPr="008D48D9">
        <w:rPr>
          <w:lang w:val="cs-CZ"/>
        </w:rPr>
        <w:t>na</w:t>
      </w:r>
      <w:r w:rsidRPr="008D48D9">
        <w:rPr>
          <w:lang w:val="cs-CZ"/>
        </w:rPr>
        <w:t xml:space="preserve"> všech místech, </w:t>
      </w:r>
      <w:r w:rsidR="00150332" w:rsidRPr="008D48D9">
        <w:rPr>
          <w:lang w:val="cs-CZ"/>
        </w:rPr>
        <w:t>k</w:t>
      </w:r>
      <w:r w:rsidRPr="008D48D9">
        <w:rPr>
          <w:lang w:val="cs-CZ"/>
        </w:rPr>
        <w:t>de se toto pole používá. Dále vyberte druh závěrečné práce.</w:t>
      </w:r>
    </w:p>
    <w:p w14:paraId="6CB01E8B" w14:textId="4C9F699F" w:rsidR="0099267F" w:rsidRPr="008D48D9" w:rsidRDefault="0099267F" w:rsidP="00BB3EE0">
      <w:pPr>
        <w:pStyle w:val="ZPDalodstavce"/>
        <w:rPr>
          <w:lang w:val="cs-CZ"/>
        </w:rPr>
      </w:pPr>
      <w:r w:rsidRPr="008D48D9">
        <w:rPr>
          <w:lang w:val="cs-CZ"/>
        </w:rPr>
        <w:t xml:space="preserve">Jméno autora se opět přebírá z vlastností dokumentu. Při vytvoření nového dokumentu by se zde mělo objevit vaše jméno, jak jste nastavili při instalaci Wordu. Můžete změnit. </w:t>
      </w:r>
      <w:r w:rsidR="00EA534D" w:rsidRPr="008D48D9">
        <w:rPr>
          <w:lang w:val="cs-CZ"/>
        </w:rPr>
        <w:t>I </w:t>
      </w:r>
      <w:r w:rsidRPr="008D48D9">
        <w:rPr>
          <w:lang w:val="cs-CZ"/>
        </w:rPr>
        <w:t>tato hodnota se promítne na všechna místa v dokumentu, kde se používá.</w:t>
      </w:r>
    </w:p>
    <w:p w14:paraId="7AAE79E7" w14:textId="0AD8EE23" w:rsidR="00F91CC0" w:rsidRPr="008D48D9" w:rsidRDefault="0099267F" w:rsidP="00BB3EE0">
      <w:pPr>
        <w:pStyle w:val="ZPDalodstavce"/>
        <w:rPr>
          <w:lang w:val="cs-CZ"/>
        </w:rPr>
      </w:pPr>
      <w:r w:rsidRPr="008D48D9">
        <w:rPr>
          <w:lang w:val="cs-CZ"/>
        </w:rPr>
        <w:t xml:space="preserve">Napište jméno vedoucího práce (školitele) </w:t>
      </w:r>
      <w:r w:rsidR="00EA534D" w:rsidRPr="008D48D9">
        <w:rPr>
          <w:lang w:val="cs-CZ"/>
        </w:rPr>
        <w:t>i </w:t>
      </w:r>
      <w:r w:rsidRPr="008D48D9">
        <w:rPr>
          <w:lang w:val="cs-CZ"/>
        </w:rPr>
        <w:t>s tituly. Vyberte kate</w:t>
      </w:r>
      <w:r w:rsidRPr="008D48D9">
        <w:rPr>
          <w:lang w:val="cs-CZ"/>
        </w:rPr>
        <w:t>d</w:t>
      </w:r>
      <w:r w:rsidRPr="008D48D9">
        <w:rPr>
          <w:lang w:val="cs-CZ"/>
        </w:rPr>
        <w:t>ru nebo ústav z roletky.</w:t>
      </w:r>
      <w:r w:rsidR="00F91CC0" w:rsidRPr="008D48D9">
        <w:rPr>
          <w:lang w:val="cs-CZ"/>
        </w:rPr>
        <w:t xml:space="preserve"> Na fakultách s větším počtem pracovišť nebo tam, kde se očekává změna struktury fakulty, je míst</w:t>
      </w:r>
      <w:r w:rsidR="00D252B0">
        <w:rPr>
          <w:lang w:val="cs-CZ"/>
        </w:rPr>
        <w:t>o</w:t>
      </w:r>
      <w:r w:rsidR="00F91CC0" w:rsidRPr="008D48D9">
        <w:rPr>
          <w:lang w:val="cs-CZ"/>
        </w:rPr>
        <w:t xml:space="preserve"> roletky textové pole.</w:t>
      </w:r>
    </w:p>
    <w:p w14:paraId="3B90A63E" w14:textId="7120F3C4" w:rsidR="0099267F" w:rsidRPr="008D48D9" w:rsidRDefault="0099267F" w:rsidP="00BB3EE0">
      <w:pPr>
        <w:pStyle w:val="ZPDalodstavce"/>
        <w:rPr>
          <w:lang w:val="cs-CZ"/>
        </w:rPr>
      </w:pPr>
      <w:r w:rsidRPr="008D48D9">
        <w:rPr>
          <w:lang w:val="cs-CZ"/>
        </w:rPr>
        <w:t>Název oboru vyberte z roletky. Má-li fakulta větší množství oborů, není roletka přítomna. V tom případě vyplňte název oboru do odpov</w:t>
      </w:r>
      <w:r w:rsidRPr="008D48D9">
        <w:rPr>
          <w:lang w:val="cs-CZ"/>
        </w:rPr>
        <w:t>í</w:t>
      </w:r>
      <w:r w:rsidRPr="008D48D9">
        <w:rPr>
          <w:lang w:val="cs-CZ"/>
        </w:rPr>
        <w:t>dající</w:t>
      </w:r>
      <w:r w:rsidR="00F91CC0" w:rsidRPr="008D48D9">
        <w:rPr>
          <w:lang w:val="cs-CZ"/>
        </w:rPr>
        <w:t>ho</w:t>
      </w:r>
      <w:r w:rsidRPr="008D48D9">
        <w:rPr>
          <w:lang w:val="cs-CZ"/>
        </w:rPr>
        <w:t xml:space="preserve"> pole.</w:t>
      </w:r>
    </w:p>
    <w:p w14:paraId="37467A28" w14:textId="720E5836" w:rsidR="0099267F" w:rsidRPr="008D48D9" w:rsidRDefault="00F91CC0" w:rsidP="00BB3EE0">
      <w:pPr>
        <w:pStyle w:val="ZPDalodstavce"/>
        <w:rPr>
          <w:lang w:val="cs-CZ"/>
        </w:rPr>
      </w:pPr>
      <w:r w:rsidRPr="008D48D9">
        <w:rPr>
          <w:lang w:val="cs-CZ"/>
        </w:rPr>
        <w:t xml:space="preserve">Vyplňte akademický nebo kalendářní rok </w:t>
      </w:r>
      <w:r w:rsidR="0099267F" w:rsidRPr="008D48D9">
        <w:rPr>
          <w:lang w:val="cs-CZ"/>
        </w:rPr>
        <w:t>odevzdání práce</w:t>
      </w:r>
      <w:r w:rsidRPr="008D48D9">
        <w:rPr>
          <w:lang w:val="cs-CZ"/>
        </w:rPr>
        <w:t xml:space="preserve"> (závisí na fakultě, v šabloně je popsáno)</w:t>
      </w:r>
      <w:r w:rsidR="0099267F" w:rsidRPr="008D48D9">
        <w:rPr>
          <w:lang w:val="cs-CZ"/>
        </w:rPr>
        <w:t>.</w:t>
      </w:r>
    </w:p>
    <w:p w14:paraId="25C91E02" w14:textId="13641914" w:rsidR="0099267F" w:rsidRPr="008D48D9" w:rsidRDefault="00DA6167" w:rsidP="00BB3EE0">
      <w:pPr>
        <w:pStyle w:val="ZPDalodstavce"/>
        <w:rPr>
          <w:lang w:val="cs-CZ"/>
        </w:rPr>
      </w:pPr>
      <w:r w:rsidRPr="008D48D9">
        <w:rPr>
          <w:lang w:val="cs-CZ"/>
        </w:rPr>
        <w:t xml:space="preserve">Bohužel obsah některých polí se na dalších stránkách automaticky neaktualizuje. Proto nyní označte celý dokument (klávesovou zkratkou </w:t>
      </w:r>
      <w:r w:rsidRPr="008D48D9">
        <w:rPr>
          <w:smallCaps/>
          <w:lang w:val="cs-CZ"/>
        </w:rPr>
        <w:lastRenderedPageBreak/>
        <w:t>Ctrl-A</w:t>
      </w:r>
      <w:r w:rsidRPr="008D48D9">
        <w:rPr>
          <w:lang w:val="cs-CZ"/>
        </w:rPr>
        <w:t xml:space="preserve">) </w:t>
      </w:r>
      <w:r w:rsidR="00EA534D" w:rsidRPr="008D48D9">
        <w:rPr>
          <w:lang w:val="cs-CZ"/>
        </w:rPr>
        <w:t>a </w:t>
      </w:r>
      <w:r w:rsidRPr="008D48D9">
        <w:rPr>
          <w:lang w:val="cs-CZ"/>
        </w:rPr>
        <w:t>stiskněte F9. V dialogových oknech, kde se Word ptá na a</w:t>
      </w:r>
      <w:r w:rsidRPr="008D48D9">
        <w:rPr>
          <w:lang w:val="cs-CZ"/>
        </w:rPr>
        <w:t>k</w:t>
      </w:r>
      <w:r w:rsidRPr="008D48D9">
        <w:rPr>
          <w:lang w:val="cs-CZ"/>
        </w:rPr>
        <w:t xml:space="preserve">tualizaci obsahu </w:t>
      </w:r>
      <w:r w:rsidR="00EA534D" w:rsidRPr="008D48D9">
        <w:rPr>
          <w:lang w:val="cs-CZ"/>
        </w:rPr>
        <w:t>a </w:t>
      </w:r>
      <w:r w:rsidRPr="008D48D9">
        <w:rPr>
          <w:lang w:val="cs-CZ"/>
        </w:rPr>
        <w:t>jiných seznamů stačí nyní klepnout na tlačítko OK.</w:t>
      </w:r>
    </w:p>
    <w:p w14:paraId="361C0E45" w14:textId="6EF1B193" w:rsidR="00DA6167" w:rsidRPr="008D48D9" w:rsidRDefault="00DA6167" w:rsidP="00BB3EE0">
      <w:pPr>
        <w:pStyle w:val="ZPDalodstavce"/>
        <w:rPr>
          <w:lang w:val="cs-CZ"/>
        </w:rPr>
      </w:pPr>
      <w:r w:rsidRPr="008D48D9">
        <w:rPr>
          <w:lang w:val="cs-CZ"/>
        </w:rPr>
        <w:t xml:space="preserve">V bibliografických záznamech doplňte český </w:t>
      </w:r>
      <w:r w:rsidR="00EA534D" w:rsidRPr="008D48D9">
        <w:rPr>
          <w:lang w:val="cs-CZ"/>
        </w:rPr>
        <w:t>a </w:t>
      </w:r>
      <w:r w:rsidRPr="008D48D9">
        <w:rPr>
          <w:lang w:val="cs-CZ"/>
        </w:rPr>
        <w:t>anglický název st</w:t>
      </w:r>
      <w:r w:rsidRPr="008D48D9">
        <w:rPr>
          <w:lang w:val="cs-CZ"/>
        </w:rPr>
        <w:t>u</w:t>
      </w:r>
      <w:r w:rsidRPr="008D48D9">
        <w:rPr>
          <w:lang w:val="cs-CZ"/>
        </w:rPr>
        <w:t xml:space="preserve">dijního programu </w:t>
      </w:r>
      <w:r w:rsidR="00EA534D" w:rsidRPr="008D48D9">
        <w:rPr>
          <w:lang w:val="cs-CZ"/>
        </w:rPr>
        <w:t>a </w:t>
      </w:r>
      <w:r w:rsidRPr="008D48D9">
        <w:rPr>
          <w:lang w:val="cs-CZ"/>
        </w:rPr>
        <w:t>klíčová slova.</w:t>
      </w:r>
    </w:p>
    <w:p w14:paraId="339FA0BD" w14:textId="53D1D722" w:rsidR="00DA6167" w:rsidRPr="008D48D9" w:rsidRDefault="00DA6167" w:rsidP="00BB3EE0">
      <w:pPr>
        <w:pStyle w:val="ZPDalodstavce"/>
        <w:rPr>
          <w:lang w:val="cs-CZ"/>
        </w:rPr>
      </w:pPr>
      <w:r w:rsidRPr="008D48D9">
        <w:rPr>
          <w:lang w:val="cs-CZ"/>
        </w:rPr>
        <w:t>N</w:t>
      </w:r>
      <w:r w:rsidR="00F951AF" w:rsidRPr="008D48D9">
        <w:rPr>
          <w:lang w:val="cs-CZ"/>
        </w:rPr>
        <w:t>á</w:t>
      </w:r>
      <w:r w:rsidRPr="008D48D9">
        <w:rPr>
          <w:lang w:val="cs-CZ"/>
        </w:rPr>
        <w:t xml:space="preserve">sledují česká </w:t>
      </w:r>
      <w:r w:rsidR="00EA534D" w:rsidRPr="008D48D9">
        <w:rPr>
          <w:lang w:val="cs-CZ"/>
        </w:rPr>
        <w:t>a </w:t>
      </w:r>
      <w:r w:rsidRPr="008D48D9">
        <w:rPr>
          <w:lang w:val="cs-CZ"/>
        </w:rPr>
        <w:t xml:space="preserve">anglická stránka </w:t>
      </w:r>
      <w:r w:rsidR="00F951AF" w:rsidRPr="008D48D9">
        <w:rPr>
          <w:lang w:val="cs-CZ"/>
        </w:rPr>
        <w:t>s abstraktem. Text se musí sh</w:t>
      </w:r>
      <w:r w:rsidR="00F951AF" w:rsidRPr="008D48D9">
        <w:rPr>
          <w:lang w:val="cs-CZ"/>
        </w:rPr>
        <w:t>o</w:t>
      </w:r>
      <w:r w:rsidR="00F951AF" w:rsidRPr="008D48D9">
        <w:rPr>
          <w:lang w:val="cs-CZ"/>
        </w:rPr>
        <w:t xml:space="preserve">dovat s tím, který bude v archivu závěrečných prací. </w:t>
      </w:r>
    </w:p>
    <w:p w14:paraId="698DB481" w14:textId="3C75B353" w:rsidR="00BB3EE0" w:rsidRPr="008D48D9" w:rsidRDefault="004B624C" w:rsidP="00BB3EE0">
      <w:pPr>
        <w:pStyle w:val="ZPDalodstavce"/>
        <w:rPr>
          <w:lang w:val="cs-CZ"/>
        </w:rPr>
      </w:pPr>
      <w:r w:rsidRPr="008D48D9">
        <w:rPr>
          <w:lang w:val="cs-CZ"/>
        </w:rPr>
        <w:t>V čestném prohláš</w:t>
      </w:r>
      <w:r w:rsidR="001F0811" w:rsidRPr="008D48D9">
        <w:rPr>
          <w:lang w:val="cs-CZ"/>
        </w:rPr>
        <w:t>e</w:t>
      </w:r>
      <w:r w:rsidRPr="008D48D9">
        <w:rPr>
          <w:lang w:val="cs-CZ"/>
        </w:rPr>
        <w:t>ní vyberte správný rod vět podle pohlaví aut</w:t>
      </w:r>
      <w:r w:rsidRPr="008D48D9">
        <w:rPr>
          <w:lang w:val="cs-CZ"/>
        </w:rPr>
        <w:t>o</w:t>
      </w:r>
      <w:r w:rsidRPr="008D48D9">
        <w:rPr>
          <w:lang w:val="cs-CZ"/>
        </w:rPr>
        <w:t xml:space="preserve">ra </w:t>
      </w:r>
      <w:r w:rsidR="00EA534D" w:rsidRPr="008D48D9">
        <w:rPr>
          <w:lang w:val="cs-CZ"/>
        </w:rPr>
        <w:t>a </w:t>
      </w:r>
      <w:r w:rsidRPr="008D48D9">
        <w:rPr>
          <w:lang w:val="cs-CZ"/>
        </w:rPr>
        <w:t xml:space="preserve">datum. Název práce </w:t>
      </w:r>
      <w:r w:rsidR="00EA534D" w:rsidRPr="008D48D9">
        <w:rPr>
          <w:lang w:val="cs-CZ"/>
        </w:rPr>
        <w:t>a </w:t>
      </w:r>
      <w:r w:rsidR="001F0811" w:rsidRPr="008D48D9">
        <w:rPr>
          <w:lang w:val="cs-CZ"/>
        </w:rPr>
        <w:t>jméno autora se pře</w:t>
      </w:r>
      <w:r w:rsidRPr="008D48D9">
        <w:rPr>
          <w:lang w:val="cs-CZ"/>
        </w:rPr>
        <w:t>bír</w:t>
      </w:r>
      <w:r w:rsidR="001F0811" w:rsidRPr="008D48D9">
        <w:rPr>
          <w:lang w:val="cs-CZ"/>
        </w:rPr>
        <w:t>á</w:t>
      </w:r>
      <w:r w:rsidRPr="008D48D9">
        <w:rPr>
          <w:lang w:val="cs-CZ"/>
        </w:rPr>
        <w:t xml:space="preserve"> z vlastností dok</w:t>
      </w:r>
      <w:r w:rsidRPr="008D48D9">
        <w:rPr>
          <w:lang w:val="cs-CZ"/>
        </w:rPr>
        <w:t>u</w:t>
      </w:r>
      <w:r w:rsidRPr="008D48D9">
        <w:rPr>
          <w:lang w:val="cs-CZ"/>
        </w:rPr>
        <w:t>mentu, takž</w:t>
      </w:r>
      <w:r w:rsidR="001F0811" w:rsidRPr="008D48D9">
        <w:rPr>
          <w:lang w:val="cs-CZ"/>
        </w:rPr>
        <w:t xml:space="preserve">e už je </w:t>
      </w:r>
      <w:r w:rsidRPr="008D48D9">
        <w:rPr>
          <w:lang w:val="cs-CZ"/>
        </w:rPr>
        <w:t>vyplněn.</w:t>
      </w:r>
    </w:p>
    <w:p w14:paraId="7C5295FF" w14:textId="77777777" w:rsidR="00BB3EE0" w:rsidRPr="008D48D9" w:rsidRDefault="00BB3EE0" w:rsidP="00BB3EE0">
      <w:pPr>
        <w:pStyle w:val="Nadpis2"/>
        <w:spacing w:before="360" w:after="180" w:line="320" w:lineRule="atLeast"/>
      </w:pPr>
      <w:bookmarkStart w:id="21" w:name="_Toc469928060"/>
      <w:bookmarkStart w:id="22" w:name="_Toc531690329"/>
      <w:bookmarkStart w:id="23" w:name="_Toc5725327"/>
      <w:r w:rsidRPr="008D48D9">
        <w:t>Poděkování</w:t>
      </w:r>
      <w:bookmarkEnd w:id="21"/>
      <w:bookmarkEnd w:id="22"/>
      <w:bookmarkEnd w:id="23"/>
      <w:r w:rsidRPr="008D48D9">
        <w:fldChar w:fldCharType="begin"/>
      </w:r>
      <w:r w:rsidRPr="008D48D9">
        <w:instrText xml:space="preserve"> XE "poděkování" </w:instrText>
      </w:r>
      <w:r w:rsidRPr="008D48D9">
        <w:fldChar w:fldCharType="end"/>
      </w:r>
    </w:p>
    <w:p w14:paraId="07514F60" w14:textId="77777777" w:rsidR="00BB3EE0" w:rsidRPr="008D48D9" w:rsidRDefault="00BB3EE0" w:rsidP="00BB3EE0">
      <w:pPr>
        <w:pStyle w:val="ZPOdstavec"/>
        <w:rPr>
          <w:lang w:val="cs-CZ"/>
        </w:rPr>
      </w:pPr>
      <w:r w:rsidRPr="008D48D9">
        <w:rPr>
          <w:lang w:val="cs-CZ"/>
        </w:rPr>
        <w:t>Poděkování není směrnicí o studiu vyžadováno. Nicméně je dobrým zvykem poděkovat všem lidem, kteří nám s tvorbou práce pomohli, zejména pak vedoucímu práce.</w:t>
      </w:r>
    </w:p>
    <w:p w14:paraId="555ED38A" w14:textId="61894DE3" w:rsidR="00BB3EE0" w:rsidRPr="008D48D9" w:rsidRDefault="00BB3EE0" w:rsidP="00BB3EE0">
      <w:pPr>
        <w:pStyle w:val="ZPDalodstavce"/>
        <w:rPr>
          <w:lang w:val="cs-CZ"/>
        </w:rPr>
      </w:pPr>
      <w:r w:rsidRPr="008D48D9">
        <w:rPr>
          <w:lang w:val="cs-CZ"/>
        </w:rPr>
        <w:t>V šabloně je pro poděkování vyhrazeno místo za prohlášením. Ro</w:t>
      </w:r>
      <w:r w:rsidRPr="008D48D9">
        <w:rPr>
          <w:lang w:val="cs-CZ"/>
        </w:rPr>
        <w:t>z</w:t>
      </w:r>
      <w:r w:rsidRPr="008D48D9">
        <w:rPr>
          <w:lang w:val="cs-CZ"/>
        </w:rPr>
        <w:t xml:space="preserve">sah není omezen </w:t>
      </w:r>
    </w:p>
    <w:p w14:paraId="31E641C8" w14:textId="0EC74908" w:rsidR="00BB3EE0" w:rsidRPr="008D48D9" w:rsidRDefault="00BB3EE0" w:rsidP="00BB3EE0">
      <w:pPr>
        <w:pStyle w:val="ZPDalodstavce"/>
        <w:rPr>
          <w:lang w:val="cs-CZ"/>
        </w:rPr>
      </w:pPr>
      <w:r w:rsidRPr="008D48D9">
        <w:rPr>
          <w:lang w:val="cs-CZ"/>
        </w:rPr>
        <w:t>Jestliže poděkování v práci nechcete, lze jej smazat. Abyste předešli rozhození ostatních stránek, zobrazte nejprve v dokumentu skryté zn</w:t>
      </w:r>
      <w:r w:rsidRPr="008D48D9">
        <w:rPr>
          <w:lang w:val="cs-CZ"/>
        </w:rPr>
        <w:t>a</w:t>
      </w:r>
      <w:r w:rsidRPr="008D48D9">
        <w:rPr>
          <w:lang w:val="cs-CZ"/>
        </w:rPr>
        <w:t xml:space="preserve">ky (tlačítko ¶). Pak označte text počínaje nadpisem „Poděkování“ a konče značkou konce oddílu za poděkováním. </w:t>
      </w:r>
      <w:r w:rsidR="00D252B0">
        <w:rPr>
          <w:lang w:val="cs-CZ"/>
        </w:rPr>
        <w:t xml:space="preserve">Stiskněte klávesu </w:t>
      </w:r>
      <w:proofErr w:type="spellStart"/>
      <w:r w:rsidR="00D252B0" w:rsidRPr="00D252B0">
        <w:rPr>
          <w:smallCaps/>
          <w:lang w:val="cs-CZ"/>
        </w:rPr>
        <w:t>Del</w:t>
      </w:r>
      <w:r w:rsidR="00D252B0" w:rsidRPr="00D252B0">
        <w:rPr>
          <w:smallCaps/>
          <w:lang w:val="cs-CZ"/>
        </w:rPr>
        <w:t>e</w:t>
      </w:r>
      <w:r w:rsidR="00D252B0" w:rsidRPr="00D252B0">
        <w:rPr>
          <w:smallCaps/>
          <w:lang w:val="cs-CZ"/>
        </w:rPr>
        <w:t>te</w:t>
      </w:r>
      <w:proofErr w:type="spellEnd"/>
      <w:r w:rsidR="00D252B0">
        <w:rPr>
          <w:lang w:val="cs-CZ"/>
        </w:rPr>
        <w:t>.</w:t>
      </w:r>
    </w:p>
    <w:p w14:paraId="697657AA" w14:textId="77777777" w:rsidR="00BB3EE0" w:rsidRPr="008D48D9" w:rsidRDefault="00BB3EE0" w:rsidP="00BB3EE0">
      <w:pPr>
        <w:pStyle w:val="Nadpis2"/>
        <w:spacing w:before="360" w:after="180" w:line="320" w:lineRule="atLeast"/>
      </w:pPr>
      <w:bookmarkStart w:id="24" w:name="_Toc469928061"/>
      <w:bookmarkStart w:id="25" w:name="_Toc531690330"/>
      <w:bookmarkStart w:id="26" w:name="_Toc5725328"/>
      <w:r w:rsidRPr="008D48D9">
        <w:t>Odstranění nepotřebných částí</w:t>
      </w:r>
      <w:bookmarkEnd w:id="24"/>
      <w:bookmarkEnd w:id="25"/>
      <w:bookmarkEnd w:id="26"/>
    </w:p>
    <w:p w14:paraId="7C0E15EE" w14:textId="77777777" w:rsidR="00BB3EE0" w:rsidRPr="008D48D9" w:rsidRDefault="00BB3EE0" w:rsidP="00BB3EE0">
      <w:pPr>
        <w:pStyle w:val="ZPOdstavec"/>
        <w:rPr>
          <w:lang w:val="cs-CZ"/>
        </w:rPr>
      </w:pPr>
      <w:r w:rsidRPr="008D48D9">
        <w:rPr>
          <w:lang w:val="cs-CZ"/>
        </w:rPr>
        <w:t>Nepotřebujete-li využít některou nepovinnou část, můžete ji odstranit. Při odstraňování je třeba postupovat opatrně, aby nedošlo k nechtěnému rozhození ostatních částí dokumentu.</w:t>
      </w:r>
    </w:p>
    <w:p w14:paraId="436C515C" w14:textId="4CB868B0" w:rsidR="00BB3EE0" w:rsidRPr="008D48D9" w:rsidRDefault="00BB3EE0" w:rsidP="00BB3EE0">
      <w:pPr>
        <w:pStyle w:val="ZPDalodstavce"/>
        <w:rPr>
          <w:lang w:val="cs-CZ"/>
        </w:rPr>
      </w:pPr>
      <w:r w:rsidRPr="008D48D9">
        <w:rPr>
          <w:lang w:val="cs-CZ"/>
        </w:rPr>
        <w:t xml:space="preserve">Nejprve je potřeba zapnout zobrazování skrytých znaků tlačítkem se symbolem „¶“. Budete tak vidět, kde jsou hranice odstavců </w:t>
      </w:r>
      <w:r w:rsidR="00EA534D" w:rsidRPr="008D48D9">
        <w:rPr>
          <w:lang w:val="cs-CZ"/>
        </w:rPr>
        <w:t>a </w:t>
      </w:r>
      <w:r w:rsidRPr="008D48D9">
        <w:rPr>
          <w:lang w:val="cs-CZ"/>
        </w:rPr>
        <w:t>oddílů.</w:t>
      </w:r>
    </w:p>
    <w:p w14:paraId="2D7A00AD" w14:textId="77777777" w:rsidR="00BB3EE0" w:rsidRPr="008D48D9" w:rsidRDefault="00BB3EE0" w:rsidP="00BB3EE0">
      <w:pPr>
        <w:pStyle w:val="ZPDalodstavce"/>
        <w:rPr>
          <w:lang w:val="cs-CZ"/>
        </w:rPr>
      </w:pPr>
      <w:r w:rsidRPr="008D48D9">
        <w:rPr>
          <w:lang w:val="cs-CZ"/>
        </w:rPr>
        <w:t>Podívejte se, zda před částí, kterou chcete odstranit, je znak konce oddílu. Většinou je třeba se podívat na konec předcházející stránky, protože oddíly začínají na nových (lichých) stránkách. Dále se podívejte, zda je znak konce hned za částí, kterou chcete odstranit. Někdy je obtí</w:t>
      </w:r>
      <w:r w:rsidRPr="008D48D9">
        <w:rPr>
          <w:lang w:val="cs-CZ"/>
        </w:rPr>
        <w:t>ž</w:t>
      </w:r>
      <w:r w:rsidRPr="008D48D9">
        <w:rPr>
          <w:lang w:val="cs-CZ"/>
        </w:rPr>
        <w:t>nější znak konce oddílu poznat, zejména když poslední řádek odstavce před ním vyplňuje celou šířku odstavce.</w:t>
      </w:r>
    </w:p>
    <w:p w14:paraId="3C78C6E9" w14:textId="77777777" w:rsidR="00BB3EE0" w:rsidRPr="008D48D9" w:rsidRDefault="00BB3EE0" w:rsidP="00BB3EE0">
      <w:pPr>
        <w:pStyle w:val="ZPDalodstavce"/>
        <w:rPr>
          <w:lang w:val="cs-CZ"/>
        </w:rPr>
      </w:pPr>
      <w:r w:rsidRPr="008D48D9">
        <w:rPr>
          <w:lang w:val="cs-CZ"/>
        </w:rPr>
        <w:t>Jestliže není odstraňovaná část bezprostředně ohraničena z obou stran (může ale být z jedné strany) značkami konce oddílu, pak odstr</w:t>
      </w:r>
      <w:r w:rsidRPr="008D48D9">
        <w:rPr>
          <w:lang w:val="cs-CZ"/>
        </w:rPr>
        <w:t>a</w:t>
      </w:r>
      <w:r w:rsidRPr="008D48D9">
        <w:rPr>
          <w:lang w:val="cs-CZ"/>
        </w:rPr>
        <w:t>ňovaná část netvoří celý oddíl. Označte obsah, který chcete odstranit. Měl by být označen včetně posledního znaku konce odstavce (¶). Př</w:t>
      </w:r>
      <w:r w:rsidRPr="008D48D9">
        <w:rPr>
          <w:lang w:val="cs-CZ"/>
        </w:rPr>
        <w:t>í</w:t>
      </w:r>
      <w:r w:rsidRPr="008D48D9">
        <w:rPr>
          <w:lang w:val="cs-CZ"/>
        </w:rPr>
        <w:t xml:space="preserve">padný znak konce oddílu před nebo za odstraňovanou částí nesmí být </w:t>
      </w:r>
      <w:r w:rsidRPr="008D48D9">
        <w:rPr>
          <w:lang w:val="cs-CZ"/>
        </w:rPr>
        <w:lastRenderedPageBreak/>
        <w:t xml:space="preserve">vybrán. Je to důležité, aby nedošlo k poškození formátu stránek zbytku dokumentu. Část odstraníte běžným způsobem (klávesou </w:t>
      </w:r>
      <w:proofErr w:type="spellStart"/>
      <w:r w:rsidRPr="008D48D9">
        <w:rPr>
          <w:rStyle w:val="ZPLiteratura-jmnoautora"/>
          <w:lang w:val="cs-CZ"/>
        </w:rPr>
        <w:t>Delete</w:t>
      </w:r>
      <w:proofErr w:type="spellEnd"/>
      <w:r w:rsidRPr="008D48D9">
        <w:rPr>
          <w:lang w:val="cs-CZ"/>
        </w:rPr>
        <w:t>).</w:t>
      </w:r>
    </w:p>
    <w:p w14:paraId="0073BF3A" w14:textId="77777777" w:rsidR="00BB3EE0" w:rsidRPr="008D48D9" w:rsidRDefault="00BB3EE0" w:rsidP="00BB3EE0">
      <w:pPr>
        <w:pStyle w:val="ZPDalodstavce"/>
        <w:rPr>
          <w:lang w:val="cs-CZ"/>
        </w:rPr>
      </w:pPr>
      <w:r w:rsidRPr="008D48D9">
        <w:rPr>
          <w:lang w:val="cs-CZ"/>
        </w:rPr>
        <w:t>Pokud je však odstraňovaná část z obou stran ohraničena znakem konce oddílu, pak celá tvoří oddíl. Označen musí být celý obsah odstr</w:t>
      </w:r>
      <w:r w:rsidRPr="008D48D9">
        <w:rPr>
          <w:lang w:val="cs-CZ"/>
        </w:rPr>
        <w:t>a</w:t>
      </w:r>
      <w:r w:rsidRPr="008D48D9">
        <w:rPr>
          <w:lang w:val="cs-CZ"/>
        </w:rPr>
        <w:t xml:space="preserve">ňované části včetně znaku konce oddílu za ní. Značka konce oddílu před odstraňovanou částí naopak vybrána být nesmí. Část odstraníte běžným způsobem (klávesou </w:t>
      </w:r>
      <w:proofErr w:type="spellStart"/>
      <w:r w:rsidRPr="008D48D9">
        <w:rPr>
          <w:rStyle w:val="ZPLiteratura-jmnoautora"/>
          <w:lang w:val="cs-CZ"/>
        </w:rPr>
        <w:t>Delete</w:t>
      </w:r>
      <w:proofErr w:type="spellEnd"/>
      <w:r w:rsidRPr="008D48D9">
        <w:rPr>
          <w:lang w:val="cs-CZ"/>
        </w:rPr>
        <w:t>).</w:t>
      </w:r>
    </w:p>
    <w:p w14:paraId="737BBABB" w14:textId="6E8D0334" w:rsidR="00BB3EE0" w:rsidRPr="008D48D9" w:rsidRDefault="00BB3EE0" w:rsidP="00BB3EE0">
      <w:pPr>
        <w:pStyle w:val="ZPDalodstavce"/>
        <w:rPr>
          <w:lang w:val="cs-CZ"/>
        </w:rPr>
      </w:pPr>
      <w:r w:rsidRPr="008D48D9">
        <w:rPr>
          <w:lang w:val="cs-CZ"/>
        </w:rPr>
        <w:t>Je to tak, protože odstraněním znaku konce oddílu dojde ke spojení oddílů. Nově vzniklý oddíl bude mít vlastnosti toho spodního. Kdybyste označili oba konce oddílů, pak by se spojil oddíl, který je před odstraň</w:t>
      </w:r>
      <w:r w:rsidRPr="008D48D9">
        <w:rPr>
          <w:lang w:val="cs-CZ"/>
        </w:rPr>
        <w:t>o</w:t>
      </w:r>
      <w:r w:rsidRPr="008D48D9">
        <w:rPr>
          <w:lang w:val="cs-CZ"/>
        </w:rPr>
        <w:t xml:space="preserve">vaným, s oddílem, který je za ním, </w:t>
      </w:r>
      <w:r w:rsidR="00EA534D" w:rsidRPr="008D48D9">
        <w:rPr>
          <w:lang w:val="cs-CZ"/>
        </w:rPr>
        <w:t>a </w:t>
      </w:r>
      <w:r w:rsidRPr="008D48D9">
        <w:rPr>
          <w:lang w:val="cs-CZ"/>
        </w:rPr>
        <w:t xml:space="preserve">spojení oddíl by měl vlastnosti toho spodního. Například kdybyste odstranili poděkování včetně značky konce oddílu před </w:t>
      </w:r>
      <w:r w:rsidR="00EA534D" w:rsidRPr="008D48D9">
        <w:rPr>
          <w:lang w:val="cs-CZ"/>
        </w:rPr>
        <w:t>a </w:t>
      </w:r>
      <w:r w:rsidRPr="008D48D9">
        <w:rPr>
          <w:lang w:val="cs-CZ"/>
        </w:rPr>
        <w:t>za ním, došlo by k posunutí prohlášení k hornímu okraji stránky.</w:t>
      </w:r>
    </w:p>
    <w:p w14:paraId="6CB78DA5" w14:textId="77777777" w:rsidR="00BB3EE0" w:rsidRPr="008D48D9" w:rsidRDefault="00BB3EE0" w:rsidP="00BB3EE0">
      <w:pPr>
        <w:pStyle w:val="Nadpis2"/>
        <w:spacing w:before="360" w:after="180" w:line="320" w:lineRule="atLeast"/>
      </w:pPr>
      <w:bookmarkStart w:id="27" w:name="_Toc531690331"/>
      <w:bookmarkStart w:id="28" w:name="_Toc5725329"/>
      <w:r w:rsidRPr="008D48D9">
        <w:t>Úprava pro jednostranný tisk</w:t>
      </w:r>
      <w:bookmarkEnd w:id="27"/>
      <w:bookmarkEnd w:id="28"/>
      <w:r w:rsidRPr="008D48D9">
        <w:fldChar w:fldCharType="begin"/>
      </w:r>
      <w:r w:rsidRPr="008D48D9">
        <w:instrText xml:space="preserve"> XE "jednostranný tisk" </w:instrText>
      </w:r>
      <w:r w:rsidRPr="008D48D9">
        <w:fldChar w:fldCharType="end"/>
      </w:r>
    </w:p>
    <w:p w14:paraId="58C1E61B" w14:textId="4641FB64" w:rsidR="00BB3EE0" w:rsidRPr="008D48D9" w:rsidRDefault="00BB3EE0" w:rsidP="00BB3EE0">
      <w:pPr>
        <w:pStyle w:val="ZPOdstavec"/>
        <w:rPr>
          <w:lang w:val="cs-CZ"/>
        </w:rPr>
      </w:pPr>
      <w:r w:rsidRPr="008D48D9">
        <w:rPr>
          <w:lang w:val="cs-CZ"/>
        </w:rPr>
        <w:t>Šablona je připravena pro oboustranný tisk. Všechny tiskárny v učebnách jsou vybaveny duplexní jednotkou, oboustranný tisk je tak dostupný všem studentům. Podle směrnice 7/2012</w:t>
      </w:r>
      <w:r w:rsidR="00D252B0">
        <w:rPr>
          <w:rStyle w:val="Znakapoznpodarou"/>
          <w:lang w:val="cs-CZ"/>
        </w:rPr>
        <w:footnoteReference w:id="3"/>
      </w:r>
      <w:r w:rsidRPr="008D48D9">
        <w:rPr>
          <w:lang w:val="cs-CZ"/>
        </w:rPr>
        <w:t xml:space="preserve"> je oboustranný tisk možný. Poslední dobou je patrný trend pro oboustranný tisk závěre</w:t>
      </w:r>
      <w:r w:rsidRPr="008D48D9">
        <w:rPr>
          <w:lang w:val="cs-CZ"/>
        </w:rPr>
        <w:t>č</w:t>
      </w:r>
      <w:r w:rsidRPr="008D48D9">
        <w:rPr>
          <w:lang w:val="cs-CZ"/>
        </w:rPr>
        <w:t>ných prací, některé fakulty jej již vyžadují.</w:t>
      </w:r>
    </w:p>
    <w:p w14:paraId="21A57AB1" w14:textId="77777777" w:rsidR="00BB3EE0" w:rsidRPr="008D48D9" w:rsidRDefault="00BB3EE0" w:rsidP="00BB3EE0">
      <w:pPr>
        <w:pStyle w:val="ZPDalodstavce"/>
        <w:rPr>
          <w:lang w:val="cs-CZ"/>
        </w:rPr>
      </w:pPr>
      <w:r w:rsidRPr="008D48D9">
        <w:rPr>
          <w:lang w:val="cs-CZ"/>
        </w:rPr>
        <w:t>Může se však stát, že student z nějakého důvodu chce práci tis</w:t>
      </w:r>
      <w:r w:rsidRPr="008D48D9">
        <w:rPr>
          <w:lang w:val="cs-CZ"/>
        </w:rPr>
        <w:t>k</w:t>
      </w:r>
      <w:r w:rsidRPr="008D48D9">
        <w:rPr>
          <w:lang w:val="cs-CZ"/>
        </w:rPr>
        <w:t>nout jednostranně. Podle následujícího postupu lze dokument celkem snadno převést do jednostranné podoby.</w:t>
      </w:r>
    </w:p>
    <w:p w14:paraId="6460ACD1" w14:textId="77777777" w:rsidR="00BB3EE0" w:rsidRPr="008D48D9" w:rsidRDefault="00BB3EE0" w:rsidP="00BB3EE0">
      <w:pPr>
        <w:pStyle w:val="slovanseznam"/>
        <w:spacing w:line="240" w:lineRule="auto"/>
        <w:jc w:val="left"/>
      </w:pPr>
      <w:r w:rsidRPr="008D48D9">
        <w:t xml:space="preserve">Označte celý obsah dokumentu (například klávesovou zkratkou </w:t>
      </w:r>
      <w:r w:rsidRPr="008D48D9">
        <w:rPr>
          <w:rStyle w:val="ZPLiteratura-jmnoautora"/>
        </w:rPr>
        <w:t>Ctrl-A</w:t>
      </w:r>
      <w:r w:rsidRPr="008D48D9">
        <w:t>).</w:t>
      </w:r>
    </w:p>
    <w:p w14:paraId="6BD2C9EE" w14:textId="06F0ACFA" w:rsidR="00BB3EE0" w:rsidRPr="008D48D9" w:rsidRDefault="00BB3EE0" w:rsidP="00BB3EE0">
      <w:pPr>
        <w:pStyle w:val="slovanseznam"/>
        <w:spacing w:line="240" w:lineRule="auto"/>
        <w:jc w:val="left"/>
      </w:pPr>
      <w:r w:rsidRPr="008D48D9">
        <w:t xml:space="preserve">Na panelu </w:t>
      </w:r>
      <w:r w:rsidRPr="00D252B0">
        <w:rPr>
          <w:i/>
        </w:rPr>
        <w:t>Rozložení / Vhled strán</w:t>
      </w:r>
      <w:r w:rsidR="001F0811" w:rsidRPr="00D252B0">
        <w:rPr>
          <w:i/>
        </w:rPr>
        <w:t>k</w:t>
      </w:r>
      <w:r w:rsidRPr="00D252B0">
        <w:rPr>
          <w:i/>
        </w:rPr>
        <w:t>y</w:t>
      </w:r>
      <w:r w:rsidRPr="008D48D9">
        <w:t xml:space="preserve"> vyvolejte spouštěčem dialogu (to je ta malá šipka na panelu vpravo dole) okno „Vzhled stránky“.</w:t>
      </w:r>
    </w:p>
    <w:p w14:paraId="1099A0E8" w14:textId="77777777" w:rsidR="00BB3EE0" w:rsidRPr="008D48D9" w:rsidRDefault="00BB3EE0" w:rsidP="00BB3EE0">
      <w:pPr>
        <w:pStyle w:val="slovanseznam"/>
        <w:spacing w:line="240" w:lineRule="auto"/>
        <w:jc w:val="left"/>
      </w:pPr>
      <w:r w:rsidRPr="008D48D9">
        <w:t>Na kartě „Okraje“ v části „Stránky“ z roletky „Více stránek“ vyberte „Normální“. V roletce „Použít na“ vyberte „Celý dokument“. Stis</w:t>
      </w:r>
      <w:r w:rsidRPr="008D48D9">
        <w:t>k</w:t>
      </w:r>
      <w:r w:rsidRPr="008D48D9">
        <w:t>něte OK.</w:t>
      </w:r>
    </w:p>
    <w:p w14:paraId="70BE980E" w14:textId="7403A66A" w:rsidR="00BB3EE0" w:rsidRPr="008D48D9" w:rsidRDefault="00BB3EE0" w:rsidP="00BB3EE0">
      <w:pPr>
        <w:pStyle w:val="slovanseznam"/>
        <w:spacing w:line="240" w:lineRule="auto"/>
        <w:jc w:val="left"/>
      </w:pPr>
      <w:r w:rsidRPr="008D48D9">
        <w:t xml:space="preserve">Vyvolejte stejné dialogové okno </w:t>
      </w:r>
      <w:r w:rsidR="00EA534D" w:rsidRPr="008D48D9">
        <w:t>a </w:t>
      </w:r>
      <w:r w:rsidRPr="008D48D9">
        <w:t>přepněte se na záložku „Rozl</w:t>
      </w:r>
      <w:r w:rsidRPr="008D48D9">
        <w:t>o</w:t>
      </w:r>
      <w:r w:rsidRPr="008D48D9">
        <w:t>žení“.</w:t>
      </w:r>
    </w:p>
    <w:p w14:paraId="5ADC3EA1" w14:textId="0FA4D606" w:rsidR="00BB3EE0" w:rsidRPr="008D48D9" w:rsidRDefault="00BB3EE0" w:rsidP="00BB3EE0">
      <w:pPr>
        <w:pStyle w:val="slovanseznam"/>
        <w:spacing w:line="240" w:lineRule="auto"/>
        <w:jc w:val="left"/>
      </w:pPr>
      <w:r w:rsidRPr="008D48D9">
        <w:t xml:space="preserve">V roletce „Začátek oddílu“ vyberte „Na nové stránce“ </w:t>
      </w:r>
      <w:r w:rsidR="00EA534D" w:rsidRPr="008D48D9">
        <w:t>a </w:t>
      </w:r>
      <w:r w:rsidRPr="008D48D9">
        <w:t>v části „Z</w:t>
      </w:r>
      <w:r w:rsidRPr="008D48D9">
        <w:t>á</w:t>
      </w:r>
      <w:r w:rsidRPr="008D48D9">
        <w:t xml:space="preserve">hlaví </w:t>
      </w:r>
      <w:r w:rsidR="00EA534D" w:rsidRPr="008D48D9">
        <w:t>a </w:t>
      </w:r>
      <w:r w:rsidRPr="008D48D9">
        <w:t xml:space="preserve">zápatí“ odškrtněte volbu „Různé liché </w:t>
      </w:r>
      <w:r w:rsidR="00EA534D" w:rsidRPr="008D48D9">
        <w:t>a </w:t>
      </w:r>
      <w:r w:rsidRPr="008D48D9">
        <w:t xml:space="preserve">sudé“. V roletce </w:t>
      </w:r>
      <w:r w:rsidRPr="008D48D9">
        <w:lastRenderedPageBreak/>
        <w:t xml:space="preserve">„Použít na“ vyberte „Celý dokument“. </w:t>
      </w:r>
      <w:r w:rsidR="00D252B0">
        <w:t>Ostatní volby ponechte n</w:t>
      </w:r>
      <w:r w:rsidR="00D252B0">
        <w:t>e</w:t>
      </w:r>
      <w:r w:rsidR="00D252B0">
        <w:t>změněné</w:t>
      </w:r>
      <w:r w:rsidRPr="008D48D9">
        <w:t>. Stiskněte OK.</w:t>
      </w:r>
    </w:p>
    <w:p w14:paraId="4E5B95E8" w14:textId="1E8108F9" w:rsidR="00BB3EE0" w:rsidRPr="008D48D9" w:rsidRDefault="00BB3EE0" w:rsidP="00BB3EE0">
      <w:pPr>
        <w:pStyle w:val="slovanseznam"/>
        <w:spacing w:line="240" w:lineRule="auto"/>
        <w:jc w:val="left"/>
      </w:pPr>
      <w:r w:rsidRPr="008D48D9">
        <w:t>Těmito zásahy se bohužel rej</w:t>
      </w:r>
      <w:r w:rsidR="001F0811" w:rsidRPr="008D48D9">
        <w:t>s</w:t>
      </w:r>
      <w:r w:rsidRPr="008D48D9">
        <w:t>třík ocitl na nové stránce. Klepněte do něj, vyv</w:t>
      </w:r>
      <w:r w:rsidR="004B6DB0" w:rsidRPr="008D48D9">
        <w:t>o</w:t>
      </w:r>
      <w:r w:rsidRPr="008D48D9">
        <w:t>l</w:t>
      </w:r>
      <w:r w:rsidR="004B6DB0" w:rsidRPr="008D48D9">
        <w:t>e</w:t>
      </w:r>
      <w:r w:rsidRPr="008D48D9">
        <w:t>jte dialogové okno „V</w:t>
      </w:r>
      <w:r w:rsidR="004B6DB0" w:rsidRPr="008D48D9">
        <w:t>z</w:t>
      </w:r>
      <w:r w:rsidRPr="008D48D9">
        <w:t>hled stránky“. Na kartě rozl</w:t>
      </w:r>
      <w:r w:rsidRPr="008D48D9">
        <w:t>o</w:t>
      </w:r>
      <w:r w:rsidRPr="008D48D9">
        <w:t xml:space="preserve">žení v roletce „Začátek oddílu“ vyberte „Průběžný“ </w:t>
      </w:r>
      <w:r w:rsidR="00EA534D" w:rsidRPr="008D48D9">
        <w:t>a </w:t>
      </w:r>
      <w:r w:rsidRPr="008D48D9">
        <w:t>z roletky „P</w:t>
      </w:r>
      <w:r w:rsidRPr="008D48D9">
        <w:t>o</w:t>
      </w:r>
      <w:r w:rsidRPr="008D48D9">
        <w:t xml:space="preserve">užít na“ zvolte „tento oddíl“. </w:t>
      </w:r>
    </w:p>
    <w:p w14:paraId="57420ABA" w14:textId="66BA5AF0" w:rsidR="00F91CC0" w:rsidRPr="008D48D9" w:rsidRDefault="00F91CC0" w:rsidP="00F91CC0">
      <w:pPr>
        <w:pStyle w:val="Nadpis2"/>
      </w:pPr>
      <w:bookmarkStart w:id="29" w:name="_Toc5725330"/>
      <w:r w:rsidRPr="008D48D9">
        <w:t>Oboustranný tisk</w:t>
      </w:r>
      <w:bookmarkEnd w:id="29"/>
    </w:p>
    <w:p w14:paraId="163F8C9F" w14:textId="19896D64" w:rsidR="00F91CC0" w:rsidRPr="008D48D9" w:rsidRDefault="00D9235F" w:rsidP="00F91CC0">
      <w:pPr>
        <w:pStyle w:val="Odstavec1"/>
      </w:pPr>
      <w:r w:rsidRPr="008D48D9">
        <w:t>Šablona je navržena, aby šlo práci tisknout oboustranně.</w:t>
      </w:r>
      <w:r w:rsidR="00F91CC0" w:rsidRPr="008D48D9">
        <w:t xml:space="preserve"> Jsou tomu př</w:t>
      </w:r>
      <w:r w:rsidR="00F91CC0" w:rsidRPr="008D48D9">
        <w:t>i</w:t>
      </w:r>
      <w:r w:rsidR="00F91CC0" w:rsidRPr="008D48D9">
        <w:t xml:space="preserve">způsobeny titulní </w:t>
      </w:r>
      <w:r w:rsidR="00514546" w:rsidRPr="008D48D9">
        <w:t>a </w:t>
      </w:r>
      <w:r w:rsidRPr="008D48D9">
        <w:t xml:space="preserve">závěrečné </w:t>
      </w:r>
      <w:r w:rsidR="00F91CC0" w:rsidRPr="008D48D9">
        <w:t xml:space="preserve">stránky, dokument má zrcadlové okraje </w:t>
      </w:r>
      <w:r w:rsidR="00514546" w:rsidRPr="008D48D9">
        <w:t>a </w:t>
      </w:r>
      <w:r w:rsidR="00F91CC0" w:rsidRPr="008D48D9">
        <w:t>zrcadlová záhlaví.</w:t>
      </w:r>
    </w:p>
    <w:p w14:paraId="0D3898B3" w14:textId="76B2CFE1" w:rsidR="00F91CC0" w:rsidRPr="008D48D9" w:rsidRDefault="00F91CC0" w:rsidP="00F91CC0">
      <w:pPr>
        <w:pStyle w:val="Dalodstavce"/>
      </w:pPr>
      <w:r w:rsidRPr="008D48D9">
        <w:t xml:space="preserve">Je zvykem umisťovat hlavní kapitoly tak, aby začínaly na liché (pravé) stránce. </w:t>
      </w:r>
      <w:r w:rsidR="00D9235F" w:rsidRPr="008D48D9">
        <w:t xml:space="preserve">V šabloně je nastaveno, že nadpisy první úrovně jsou vždy na nové stránce. Bohužel ve Wordu nelze pomocí stylů vynutit, aby to byla stránka lichá. </w:t>
      </w:r>
    </w:p>
    <w:p w14:paraId="44DDF030" w14:textId="74CAD238" w:rsidR="00D9235F" w:rsidRPr="008D48D9" w:rsidRDefault="00D9235F" w:rsidP="00F91CC0">
      <w:pPr>
        <w:pStyle w:val="Dalodstavce"/>
      </w:pPr>
      <w:r w:rsidRPr="008D48D9">
        <w:t>Chcete-li zajistit, že nadpis bude na liché stránce, vložte na konec předcházející kapitoly znak konce oddílu s typem lichá stránka (</w:t>
      </w:r>
      <w:r w:rsidRPr="008D48D9">
        <w:rPr>
          <w:i/>
        </w:rPr>
        <w:t>Rozl</w:t>
      </w:r>
      <w:r w:rsidRPr="008D48D9">
        <w:rPr>
          <w:i/>
        </w:rPr>
        <w:t>o</w:t>
      </w:r>
      <w:r w:rsidRPr="008D48D9">
        <w:rPr>
          <w:i/>
        </w:rPr>
        <w:t>žení / Vzhled stránky / Konce / Konec oddílu lichá stránka</w:t>
      </w:r>
      <w:r w:rsidRPr="008D48D9">
        <w:t>).</w:t>
      </w:r>
    </w:p>
    <w:p w14:paraId="6C9DAC10" w14:textId="7379066E" w:rsidR="004B6DB0" w:rsidRPr="008D48D9" w:rsidRDefault="004B6DB0" w:rsidP="004B6DB0">
      <w:pPr>
        <w:pStyle w:val="Nadpis2"/>
      </w:pPr>
      <w:bookmarkStart w:id="30" w:name="_Toc5725331"/>
      <w:r w:rsidRPr="008D48D9">
        <w:t>Změna loga</w:t>
      </w:r>
      <w:bookmarkEnd w:id="30"/>
      <w:r w:rsidR="00150332" w:rsidRPr="008D48D9">
        <w:fldChar w:fldCharType="begin"/>
      </w:r>
      <w:r w:rsidR="00150332" w:rsidRPr="008D48D9">
        <w:instrText xml:space="preserve"> XE "logo" </w:instrText>
      </w:r>
      <w:r w:rsidR="00150332" w:rsidRPr="008D48D9">
        <w:fldChar w:fldCharType="end"/>
      </w:r>
    </w:p>
    <w:p w14:paraId="2F089556" w14:textId="04F5A2E6" w:rsidR="004B6DB0" w:rsidRPr="008D48D9" w:rsidRDefault="004B6DB0" w:rsidP="004B6DB0">
      <w:pPr>
        <w:pStyle w:val="Odstavec1"/>
      </w:pPr>
      <w:r w:rsidRPr="008D48D9">
        <w:t xml:space="preserve">Šablony pro všechny fakulty umožňují změnit logo fakulty, které je na druhém listu. Může tam být staré kulaté logo nebo nové logo s nápisem „MUNI“ </w:t>
      </w:r>
      <w:r w:rsidR="00514546" w:rsidRPr="008D48D9">
        <w:t>a </w:t>
      </w:r>
      <w:r w:rsidRPr="008D48D9">
        <w:t>zkratkou názvu fakulty. Při přípravě šablony bylo nastaveno logo podle požadav</w:t>
      </w:r>
      <w:r w:rsidR="001F0811" w:rsidRPr="008D48D9">
        <w:t>ků fakult, student by si tedy ne</w:t>
      </w:r>
      <w:r w:rsidRPr="008D48D9">
        <w:t xml:space="preserve">měl logo měnit podle svého vkusu. Možnost </w:t>
      </w:r>
      <w:r w:rsidR="00D252B0">
        <w:t xml:space="preserve">je </w:t>
      </w:r>
      <w:r w:rsidRPr="008D48D9">
        <w:t>určena spíše pro vedení fakult.</w:t>
      </w:r>
    </w:p>
    <w:p w14:paraId="06B91DA3" w14:textId="05E4B9A9" w:rsidR="004B6DB0" w:rsidRPr="008D48D9" w:rsidRDefault="004B6DB0" w:rsidP="004B6DB0">
      <w:pPr>
        <w:pStyle w:val="Dalodstavce"/>
      </w:pPr>
      <w:r w:rsidRPr="008D48D9">
        <w:t>Klepněte na kartu „Soubor“.</w:t>
      </w:r>
    </w:p>
    <w:p w14:paraId="32B34E9A" w14:textId="5047B973" w:rsidR="004B6DB0" w:rsidRPr="008D48D9" w:rsidRDefault="007135E7" w:rsidP="004B6DB0">
      <w:pPr>
        <w:pStyle w:val="Dalodstavce"/>
      </w:pPr>
      <w:r w:rsidRPr="008D48D9">
        <w:t xml:space="preserve">Klepněte na nadpis „Vlastnosti“ </w:t>
      </w:r>
      <w:r w:rsidR="00514546" w:rsidRPr="008D48D9">
        <w:t>a </w:t>
      </w:r>
      <w:r w:rsidRPr="008D48D9">
        <w:t xml:space="preserve">pak vyberte „Upřesnit vlastnosti“ (viz </w:t>
      </w:r>
      <w:r w:rsidR="003274A9" w:rsidRPr="008D48D9">
        <w:fldChar w:fldCharType="begin"/>
      </w:r>
      <w:r w:rsidR="003274A9" w:rsidRPr="008D48D9">
        <w:instrText xml:space="preserve"> REF  _Ref1128373 \* Lower \h </w:instrText>
      </w:r>
      <w:r w:rsidR="003274A9" w:rsidRPr="008D48D9">
        <w:fldChar w:fldCharType="separate"/>
      </w:r>
      <w:r w:rsidR="007F35EA" w:rsidRPr="008D48D9">
        <w:t>obr. 1</w:t>
      </w:r>
      <w:r w:rsidR="003274A9" w:rsidRPr="008D48D9">
        <w:fldChar w:fldCharType="end"/>
      </w:r>
      <w:r w:rsidRPr="008D48D9">
        <w:t>).</w:t>
      </w:r>
    </w:p>
    <w:p w14:paraId="24CB120F" w14:textId="02AC9EDB" w:rsidR="007135E7" w:rsidRPr="008D48D9" w:rsidRDefault="007135E7" w:rsidP="004B6DB0">
      <w:pPr>
        <w:pStyle w:val="Dalodstavce"/>
      </w:pPr>
      <w:r w:rsidRPr="008D48D9">
        <w:t xml:space="preserve">Přepněte na kartu „Vlastní“ </w:t>
      </w:r>
      <w:r w:rsidR="00514546" w:rsidRPr="008D48D9">
        <w:t>a </w:t>
      </w:r>
      <w:r w:rsidRPr="008D48D9">
        <w:t xml:space="preserve">klepněte v seznamu dole na vlastnost „Logo“. V poli „Hodnota“ napište </w:t>
      </w:r>
      <w:r w:rsidR="003274A9" w:rsidRPr="008D48D9">
        <w:t xml:space="preserve">„STARE“ pro původní kulaté logo nebo „NOVE“ pro MUNI logo (viz </w:t>
      </w:r>
      <w:r w:rsidR="003274A9" w:rsidRPr="008D48D9">
        <w:fldChar w:fldCharType="begin"/>
      </w:r>
      <w:r w:rsidR="003274A9" w:rsidRPr="008D48D9">
        <w:instrText xml:space="preserve"> REF  _Ref1128382 \* Lower \h </w:instrText>
      </w:r>
      <w:r w:rsidR="003274A9" w:rsidRPr="008D48D9">
        <w:fldChar w:fldCharType="separate"/>
      </w:r>
      <w:r w:rsidR="007F35EA" w:rsidRPr="008D48D9">
        <w:t>obr. 2</w:t>
      </w:r>
      <w:r w:rsidR="003274A9" w:rsidRPr="008D48D9">
        <w:fldChar w:fldCharType="end"/>
      </w:r>
      <w:r w:rsidR="003274A9" w:rsidRPr="008D48D9">
        <w:t>).</w:t>
      </w:r>
    </w:p>
    <w:p w14:paraId="3A39E43A" w14:textId="78F664A1" w:rsidR="003274A9" w:rsidRPr="008D48D9" w:rsidRDefault="003274A9" w:rsidP="004B6DB0">
      <w:pPr>
        <w:pStyle w:val="Dalodstavce"/>
      </w:pPr>
      <w:r w:rsidRPr="008D48D9">
        <w:t>Stiskněte tlačítko OK.</w:t>
      </w:r>
    </w:p>
    <w:p w14:paraId="1F7F7CC9" w14:textId="10EF880E" w:rsidR="003274A9" w:rsidRPr="008D48D9" w:rsidRDefault="003274A9" w:rsidP="004B6DB0">
      <w:pPr>
        <w:pStyle w:val="Dalodstavce"/>
      </w:pPr>
      <w:r w:rsidRPr="008D48D9">
        <w:t xml:space="preserve">Označte celý dokument </w:t>
      </w:r>
      <w:r w:rsidRPr="00D252B0">
        <w:rPr>
          <w:smallCaps/>
        </w:rPr>
        <w:t>Ctrl-</w:t>
      </w:r>
      <w:r w:rsidR="00514546" w:rsidRPr="00D252B0">
        <w:rPr>
          <w:smallCaps/>
        </w:rPr>
        <w:t>A</w:t>
      </w:r>
      <w:r w:rsidR="00514546" w:rsidRPr="008D48D9">
        <w:t> a </w:t>
      </w:r>
      <w:r w:rsidRPr="008D48D9">
        <w:t>stiskněte klávesu F9. Aktualizují se tak všechna pole včetně polí, které přepínají logo.</w:t>
      </w:r>
    </w:p>
    <w:p w14:paraId="4CCE269E" w14:textId="177EAB2A" w:rsidR="003274A9" w:rsidRPr="008D48D9" w:rsidRDefault="003274A9" w:rsidP="001D1677">
      <w:pPr>
        <w:pStyle w:val="Obrzek"/>
      </w:pPr>
      <w:r w:rsidRPr="008D48D9">
        <w:rPr>
          <w:noProof/>
        </w:rPr>
        <w:lastRenderedPageBreak/>
        <w:drawing>
          <wp:inline distT="0" distB="0" distL="0" distR="0" wp14:anchorId="1AA64EA6" wp14:editId="6CC54DF1">
            <wp:extent cx="4675505" cy="3176270"/>
            <wp:effectExtent l="0" t="0" r="0" b="508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75505" cy="3176270"/>
                    </a:xfrm>
                    <a:prstGeom prst="rect">
                      <a:avLst/>
                    </a:prstGeom>
                  </pic:spPr>
                </pic:pic>
              </a:graphicData>
            </a:graphic>
          </wp:inline>
        </w:drawing>
      </w:r>
    </w:p>
    <w:p w14:paraId="1BAC602E" w14:textId="722F5ABB" w:rsidR="003274A9" w:rsidRPr="008D48D9" w:rsidRDefault="003274A9" w:rsidP="001D1677">
      <w:pPr>
        <w:pStyle w:val="Titulek"/>
      </w:pPr>
      <w:bookmarkStart w:id="31" w:name="_Ref1128373"/>
      <w:bookmarkStart w:id="32" w:name="_Toc5725374"/>
      <w:r w:rsidRPr="008D48D9">
        <w:t xml:space="preserve">Obr. </w:t>
      </w:r>
      <w:r w:rsidR="0064474B">
        <w:fldChar w:fldCharType="begin"/>
      </w:r>
      <w:r w:rsidR="0064474B">
        <w:instrText xml:space="preserve"> SEQ Obr. \* ARABIC </w:instrText>
      </w:r>
      <w:r w:rsidR="0064474B">
        <w:fldChar w:fldCharType="separate"/>
      </w:r>
      <w:r w:rsidR="007F35EA" w:rsidRPr="008D48D9">
        <w:t>1</w:t>
      </w:r>
      <w:r w:rsidR="0064474B">
        <w:fldChar w:fldCharType="end"/>
      </w:r>
      <w:bookmarkEnd w:id="31"/>
      <w:r w:rsidRPr="008D48D9">
        <w:t>: Vyvolání dialogového okna pro změnu vlastností dokumentu</w:t>
      </w:r>
      <w:bookmarkEnd w:id="32"/>
    </w:p>
    <w:p w14:paraId="25AA9F80" w14:textId="3F289797" w:rsidR="003274A9" w:rsidRPr="008D48D9" w:rsidRDefault="003274A9" w:rsidP="001D1677">
      <w:pPr>
        <w:pStyle w:val="Obrzek"/>
      </w:pPr>
      <w:r w:rsidRPr="008D48D9">
        <w:rPr>
          <w:noProof/>
        </w:rPr>
        <w:lastRenderedPageBreak/>
        <w:drawing>
          <wp:inline distT="0" distB="0" distL="0" distR="0" wp14:anchorId="38EDEEBE" wp14:editId="1AECC7BE">
            <wp:extent cx="3705225" cy="44291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05225" cy="4429125"/>
                    </a:xfrm>
                    <a:prstGeom prst="rect">
                      <a:avLst/>
                    </a:prstGeom>
                  </pic:spPr>
                </pic:pic>
              </a:graphicData>
            </a:graphic>
          </wp:inline>
        </w:drawing>
      </w:r>
    </w:p>
    <w:p w14:paraId="1DB5CAE4" w14:textId="6E2E99C2" w:rsidR="003274A9" w:rsidRPr="008D48D9" w:rsidRDefault="003274A9" w:rsidP="001D1677">
      <w:pPr>
        <w:pStyle w:val="Titulek"/>
      </w:pPr>
      <w:bookmarkStart w:id="33" w:name="_Ref1128382"/>
      <w:bookmarkStart w:id="34" w:name="_Toc468090444"/>
      <w:bookmarkStart w:id="35" w:name="_Toc5725375"/>
      <w:r w:rsidRPr="008D48D9">
        <w:t xml:space="preserve">Obr. </w:t>
      </w:r>
      <w:r w:rsidR="0064474B">
        <w:fldChar w:fldCharType="begin"/>
      </w:r>
      <w:r w:rsidR="0064474B">
        <w:instrText xml:space="preserve"> SEQ Obr. \* ARABIC </w:instrText>
      </w:r>
      <w:r w:rsidR="0064474B">
        <w:fldChar w:fldCharType="separate"/>
      </w:r>
      <w:r w:rsidR="007F35EA" w:rsidRPr="008D48D9">
        <w:t>2</w:t>
      </w:r>
      <w:r w:rsidR="0064474B">
        <w:fldChar w:fldCharType="end"/>
      </w:r>
      <w:bookmarkEnd w:id="33"/>
      <w:r w:rsidRPr="008D48D9">
        <w:t xml:space="preserve">: </w:t>
      </w:r>
      <w:bookmarkEnd w:id="34"/>
      <w:r w:rsidRPr="008D48D9">
        <w:t>Změna loga</w:t>
      </w:r>
      <w:bookmarkEnd w:id="35"/>
    </w:p>
    <w:p w14:paraId="23124115" w14:textId="35454C55" w:rsidR="008C5193" w:rsidRPr="008D48D9" w:rsidRDefault="008C5193" w:rsidP="008C5193">
      <w:pPr>
        <w:pStyle w:val="Nadpis2"/>
      </w:pPr>
      <w:bookmarkStart w:id="36" w:name="_Toc5725332"/>
      <w:r w:rsidRPr="008D48D9">
        <w:t>Anglická verze MS Office</w:t>
      </w:r>
      <w:bookmarkEnd w:id="36"/>
    </w:p>
    <w:p w14:paraId="3E8E1E73" w14:textId="4513AB9D" w:rsidR="008C5193" w:rsidRPr="008D48D9" w:rsidRDefault="004B6DB0" w:rsidP="008C5193">
      <w:pPr>
        <w:pStyle w:val="Odstavec1"/>
      </w:pPr>
      <w:r w:rsidRPr="008D48D9">
        <w:t xml:space="preserve">Šablona byla navržena pro českou verzi Wordu. Měla by fungovat </w:t>
      </w:r>
      <w:r w:rsidR="00514546" w:rsidRPr="008D48D9">
        <w:t>i </w:t>
      </w:r>
      <w:r w:rsidRPr="008D48D9">
        <w:t>v anglické verzi, nebylo však otestováno. V případě problému se pr</w:t>
      </w:r>
      <w:r w:rsidRPr="008D48D9">
        <w:t>o</w:t>
      </w:r>
      <w:r w:rsidRPr="008D48D9">
        <w:t xml:space="preserve">sím ozvěte, kontakty naleznete na straně </w:t>
      </w:r>
      <w:r w:rsidRPr="008D48D9">
        <w:fldChar w:fldCharType="begin"/>
      </w:r>
      <w:r w:rsidRPr="008D48D9">
        <w:instrText xml:space="preserve"> PAGEREF _Ref1126909 \h </w:instrText>
      </w:r>
      <w:r w:rsidRPr="008D48D9">
        <w:fldChar w:fldCharType="separate"/>
      </w:r>
      <w:r w:rsidR="007F35EA" w:rsidRPr="008D48D9">
        <w:t>49</w:t>
      </w:r>
      <w:r w:rsidRPr="008D48D9">
        <w:fldChar w:fldCharType="end"/>
      </w:r>
      <w:r w:rsidRPr="008D48D9">
        <w:t>.</w:t>
      </w:r>
    </w:p>
    <w:p w14:paraId="648F972D" w14:textId="6D793D06" w:rsidR="00954B69" w:rsidRPr="008D48D9" w:rsidRDefault="00954B69" w:rsidP="00954B69">
      <w:pPr>
        <w:pStyle w:val="Nadpis2"/>
      </w:pPr>
      <w:bookmarkStart w:id="37" w:name="_Toc5725333"/>
      <w:r w:rsidRPr="008D48D9">
        <w:t>Černobílá varianta</w:t>
      </w:r>
      <w:bookmarkEnd w:id="37"/>
      <w:r w:rsidR="009D0C36" w:rsidRPr="008D48D9">
        <w:fldChar w:fldCharType="begin"/>
      </w:r>
      <w:r w:rsidR="009D0C36" w:rsidRPr="008D48D9">
        <w:instrText xml:space="preserve"> XE "černobílá varianta" </w:instrText>
      </w:r>
      <w:r w:rsidR="009D0C36" w:rsidRPr="008D48D9">
        <w:fldChar w:fldCharType="end"/>
      </w:r>
    </w:p>
    <w:p w14:paraId="78674B82" w14:textId="38ACAB34" w:rsidR="00954B69" w:rsidRPr="008D48D9" w:rsidRDefault="00954B69" w:rsidP="00954B69">
      <w:pPr>
        <w:pStyle w:val="Odstavec1"/>
      </w:pPr>
      <w:r w:rsidRPr="008D48D9">
        <w:t xml:space="preserve">Nadpisy v šabloně jsou v univerzitní modré barvě. Jedná se </w:t>
      </w:r>
      <w:r w:rsidR="00514546" w:rsidRPr="008D48D9">
        <w:t>o </w:t>
      </w:r>
      <w:r w:rsidRPr="008D48D9">
        <w:t>tmavou barvu</w:t>
      </w:r>
      <w:r w:rsidR="006C1534" w:rsidRPr="008D48D9">
        <w:t xml:space="preserve">, která při převodu na odstíny šedé odpovídá 94% černé. Budete-li tisknout práci na černobílé tiskárně, bude barva tisku černá. Šablona </w:t>
      </w:r>
      <w:r w:rsidR="006C1534" w:rsidRPr="008D48D9">
        <w:lastRenderedPageBreak/>
        <w:t>proto není vytvářena v černobílé variantě. Je na rozhodnutí studenta, zda použije barevný nebo černobílý tisk.</w:t>
      </w:r>
    </w:p>
    <w:p w14:paraId="2A92C2F1" w14:textId="77777777" w:rsidR="00BB3EE0" w:rsidRPr="008D48D9" w:rsidRDefault="00BB3EE0" w:rsidP="00BB3EE0">
      <w:pPr>
        <w:pStyle w:val="Nadpis2"/>
        <w:spacing w:before="360" w:after="180" w:line="320" w:lineRule="atLeast"/>
      </w:pPr>
      <w:bookmarkStart w:id="38" w:name="_Toc469928062"/>
      <w:bookmarkStart w:id="39" w:name="_Toc531690332"/>
      <w:bookmarkStart w:id="40" w:name="_Toc5725334"/>
      <w:bookmarkStart w:id="41" w:name="_Ref468983262"/>
      <w:r w:rsidRPr="008D48D9">
        <w:t>Minimalistická verze šablony</w:t>
      </w:r>
      <w:bookmarkEnd w:id="38"/>
      <w:bookmarkEnd w:id="39"/>
      <w:bookmarkEnd w:id="40"/>
    </w:p>
    <w:p w14:paraId="5B4D7356" w14:textId="6CAA9303" w:rsidR="00BB3EE0" w:rsidRPr="008D48D9" w:rsidRDefault="00BB3EE0" w:rsidP="00BB3EE0">
      <w:pPr>
        <w:pStyle w:val="ZPOdstavec"/>
        <w:rPr>
          <w:lang w:val="cs-CZ"/>
        </w:rPr>
      </w:pPr>
      <w:r w:rsidRPr="008D48D9">
        <w:rPr>
          <w:lang w:val="cs-CZ"/>
        </w:rPr>
        <w:t>Šablona je dodávána ve dvou provedeních. Standardní verze je sabl</w:t>
      </w:r>
      <w:r w:rsidRPr="008D48D9">
        <w:rPr>
          <w:lang w:val="cs-CZ"/>
        </w:rPr>
        <w:t>o</w:t>
      </w:r>
      <w:r w:rsidRPr="008D48D9">
        <w:rPr>
          <w:lang w:val="cs-CZ"/>
        </w:rPr>
        <w:t>naDP.dotx. Pro studenty, kterým stačí pouze prvky vyžadované směrn</w:t>
      </w:r>
      <w:r w:rsidRPr="008D48D9">
        <w:rPr>
          <w:lang w:val="cs-CZ"/>
        </w:rPr>
        <w:t>i</w:t>
      </w:r>
      <w:r w:rsidRPr="008D48D9">
        <w:rPr>
          <w:lang w:val="cs-CZ"/>
        </w:rPr>
        <w:t>cí, je připravena minimalistická verze šablony. Nad rámec vyžadovaný směrnicí obsahuje pouze poděkování, protože je v diplomových pracích obvyklé (</w:t>
      </w:r>
      <w:r w:rsidR="00EA534D" w:rsidRPr="008D48D9">
        <w:rPr>
          <w:lang w:val="cs-CZ"/>
        </w:rPr>
        <w:t>i </w:t>
      </w:r>
      <w:r w:rsidRPr="008D48D9">
        <w:rPr>
          <w:lang w:val="cs-CZ"/>
        </w:rPr>
        <w:t>když nepovinné) jej uvádět.</w:t>
      </w:r>
    </w:p>
    <w:p w14:paraId="66D6C490" w14:textId="57D4233F" w:rsidR="00150332" w:rsidRPr="008D48D9" w:rsidRDefault="00150332" w:rsidP="00150332">
      <w:pPr>
        <w:pStyle w:val="ZPDalodstavce"/>
        <w:rPr>
          <w:lang w:val="cs-CZ"/>
        </w:rPr>
      </w:pPr>
      <w:r w:rsidRPr="008D48D9">
        <w:rPr>
          <w:lang w:val="cs-CZ"/>
        </w:rPr>
        <w:t>Po dobu testování šablony nejsou minimalistické verze vytvářeny.</w:t>
      </w:r>
    </w:p>
    <w:p w14:paraId="454E97A3" w14:textId="77777777" w:rsidR="00BB3EE0" w:rsidRPr="008D48D9" w:rsidRDefault="00BB3EE0" w:rsidP="00BB3EE0">
      <w:pPr>
        <w:pStyle w:val="Nadpis1"/>
        <w:spacing w:after="280" w:line="480" w:lineRule="atLeast"/>
      </w:pPr>
      <w:bookmarkStart w:id="42" w:name="_Toc469928063"/>
      <w:bookmarkStart w:id="43" w:name="_Toc531690333"/>
      <w:bookmarkStart w:id="44" w:name="_Ref531867047"/>
      <w:bookmarkStart w:id="45" w:name="_Ref531867053"/>
      <w:bookmarkStart w:id="46" w:name="_Ref4402994"/>
      <w:bookmarkStart w:id="47" w:name="_Toc5725335"/>
      <w:r w:rsidRPr="008D48D9">
        <w:lastRenderedPageBreak/>
        <w:t>Styly</w:t>
      </w:r>
      <w:bookmarkEnd w:id="41"/>
      <w:bookmarkEnd w:id="42"/>
      <w:bookmarkEnd w:id="43"/>
      <w:bookmarkEnd w:id="44"/>
      <w:bookmarkEnd w:id="45"/>
      <w:bookmarkEnd w:id="46"/>
      <w:bookmarkEnd w:id="47"/>
      <w:r w:rsidRPr="008D48D9">
        <w:fldChar w:fldCharType="begin"/>
      </w:r>
      <w:r w:rsidRPr="008D48D9">
        <w:instrText xml:space="preserve"> XE "styl" </w:instrText>
      </w:r>
      <w:r w:rsidRPr="008D48D9">
        <w:fldChar w:fldCharType="end"/>
      </w:r>
    </w:p>
    <w:p w14:paraId="731C298B" w14:textId="77777777" w:rsidR="00BB3EE0" w:rsidRPr="008D48D9" w:rsidRDefault="00BB3EE0" w:rsidP="00BB3EE0">
      <w:pPr>
        <w:pStyle w:val="ZPOdstavec"/>
        <w:rPr>
          <w:lang w:val="cs-CZ"/>
        </w:rPr>
      </w:pPr>
      <w:r w:rsidRPr="008D48D9">
        <w:rPr>
          <w:lang w:val="cs-CZ"/>
        </w:rPr>
        <w:t>Jednotná úprava práce je zajištěna pomocí stylů. Odstavce, které plní stejnou funkci, jsou formátovány jednotně, protože jim je přiřazen styl.</w:t>
      </w:r>
    </w:p>
    <w:p w14:paraId="1A72B7D4" w14:textId="77777777" w:rsidR="00BB3EE0" w:rsidRPr="008D48D9" w:rsidRDefault="00BB3EE0" w:rsidP="00BB3EE0">
      <w:pPr>
        <w:pStyle w:val="ZPDalodstavce"/>
        <w:rPr>
          <w:lang w:val="cs-CZ"/>
        </w:rPr>
      </w:pPr>
      <w:r w:rsidRPr="008D48D9">
        <w:rPr>
          <w:lang w:val="cs-CZ"/>
        </w:rPr>
        <w:t>Je vhodné vyvarovat se používání přímého formátu, jako je změna písma nebo vlastností odstavce. Vše by mělo být formátováno výhradně styly.</w:t>
      </w:r>
    </w:p>
    <w:p w14:paraId="3E02FD15" w14:textId="77777777" w:rsidR="00BB3EE0" w:rsidRPr="008D48D9" w:rsidRDefault="00BB3EE0" w:rsidP="00BB3EE0">
      <w:pPr>
        <w:pStyle w:val="ZPDalodstavce"/>
        <w:rPr>
          <w:lang w:val="cs-CZ"/>
        </w:rPr>
      </w:pPr>
      <w:r w:rsidRPr="008D48D9">
        <w:rPr>
          <w:lang w:val="cs-CZ"/>
        </w:rPr>
        <w:t xml:space="preserve">Potřebné styly naleznete v galerii rychlých stylů na panelu </w:t>
      </w:r>
      <w:r w:rsidRPr="008D48D9">
        <w:rPr>
          <w:i/>
          <w:lang w:val="cs-CZ"/>
        </w:rPr>
        <w:t>D</w:t>
      </w:r>
      <w:r w:rsidRPr="008D48D9">
        <w:rPr>
          <w:i/>
          <w:lang w:val="cs-CZ"/>
        </w:rPr>
        <w:t>o</w:t>
      </w:r>
      <w:r w:rsidRPr="008D48D9">
        <w:rPr>
          <w:i/>
          <w:lang w:val="cs-CZ"/>
        </w:rPr>
        <w:t>mů/Styly</w:t>
      </w:r>
      <w:r w:rsidRPr="008D48D9">
        <w:rPr>
          <w:lang w:val="cs-CZ"/>
        </w:rPr>
        <w:t>. Přiřazení stylu k odstavci je jednoduché – stačí klepnout do odstavce, který chcete formátovat, a pak v galerii rychlých stylů na o</w:t>
      </w:r>
      <w:r w:rsidRPr="008D48D9">
        <w:rPr>
          <w:lang w:val="cs-CZ"/>
        </w:rPr>
        <w:t>b</w:t>
      </w:r>
      <w:r w:rsidRPr="008D48D9">
        <w:rPr>
          <w:lang w:val="cs-CZ"/>
        </w:rPr>
        <w:t>rázek s náhledem stylu. Některé styly mají nastaveny klávesové zkra</w:t>
      </w:r>
      <w:r w:rsidRPr="008D48D9">
        <w:rPr>
          <w:lang w:val="cs-CZ"/>
        </w:rPr>
        <w:t>t</w:t>
      </w:r>
      <w:r w:rsidRPr="008D48D9">
        <w:rPr>
          <w:lang w:val="cs-CZ"/>
        </w:rPr>
        <w:t>ky.</w:t>
      </w:r>
    </w:p>
    <w:p w14:paraId="13B3E9E5" w14:textId="77777777" w:rsidR="00BB3EE0" w:rsidRPr="008D48D9" w:rsidRDefault="00BB3EE0" w:rsidP="00BB3EE0">
      <w:pPr>
        <w:pStyle w:val="ZPDalodstavce"/>
        <w:rPr>
          <w:rStyle w:val="ZPLiteratura-jmnoautora"/>
          <w:lang w:val="cs-CZ"/>
        </w:rPr>
      </w:pPr>
      <w:r w:rsidRPr="008D48D9">
        <w:rPr>
          <w:lang w:val="cs-CZ"/>
        </w:rPr>
        <w:t xml:space="preserve">Pokud omylem přidáte nějaký ruční formát (někdy stačí je pohnout myší), můžete klávesovou zkratkou </w:t>
      </w:r>
      <w:r w:rsidRPr="008D48D9">
        <w:rPr>
          <w:rStyle w:val="ZPLiteratura-jmnoautora"/>
          <w:lang w:val="cs-CZ"/>
        </w:rPr>
        <w:t xml:space="preserve">Ctrl-Mezera </w:t>
      </w:r>
      <w:r w:rsidRPr="008D48D9">
        <w:rPr>
          <w:lang w:val="cs-CZ"/>
        </w:rPr>
        <w:t xml:space="preserve">odebrat přímý formát písma a klávesovou </w:t>
      </w:r>
      <w:r w:rsidRPr="008D48D9">
        <w:rPr>
          <w:rStyle w:val="ZPLiteratura-jmnoautora"/>
          <w:lang w:val="cs-CZ"/>
        </w:rPr>
        <w:t xml:space="preserve">Ctrl-Q </w:t>
      </w:r>
      <w:r w:rsidRPr="008D48D9">
        <w:rPr>
          <w:lang w:val="cs-CZ"/>
        </w:rPr>
        <w:t>odebrat přímý formát odstavce. Text pak bude formátován pouze stylem. Pokud ani to nepomůže, použijte tlačí</w:t>
      </w:r>
      <w:r w:rsidRPr="008D48D9">
        <w:rPr>
          <w:lang w:val="cs-CZ"/>
        </w:rPr>
        <w:t>t</w:t>
      </w:r>
      <w:r w:rsidRPr="008D48D9">
        <w:rPr>
          <w:lang w:val="cs-CZ"/>
        </w:rPr>
        <w:t xml:space="preserve">ko „Vymazat veškeré formátování“ (růžová guma), které se nachází na panelu </w:t>
      </w:r>
      <w:r w:rsidRPr="008D48D9">
        <w:rPr>
          <w:i/>
          <w:lang w:val="cs-CZ"/>
        </w:rPr>
        <w:t>Domů/Písmo</w:t>
      </w:r>
      <w:r w:rsidRPr="008D48D9">
        <w:rPr>
          <w:lang w:val="cs-CZ"/>
        </w:rPr>
        <w:t>. Text pak bude naformátován stylem Normální, následně jej pak naformátujete potřebným stylem</w:t>
      </w:r>
      <w:r w:rsidRPr="008D48D9">
        <w:rPr>
          <w:rStyle w:val="ZPLiteratura-jmnoautora"/>
          <w:lang w:val="cs-CZ"/>
        </w:rPr>
        <w:t>.</w:t>
      </w:r>
    </w:p>
    <w:p w14:paraId="7820B2CE" w14:textId="77777777" w:rsidR="00BB3EE0" w:rsidRPr="008D48D9" w:rsidRDefault="00BB3EE0" w:rsidP="00BB3EE0">
      <w:pPr>
        <w:pStyle w:val="ZPDalodstavce"/>
        <w:rPr>
          <w:lang w:val="cs-CZ"/>
        </w:rPr>
      </w:pPr>
      <w:r w:rsidRPr="008D48D9">
        <w:rPr>
          <w:lang w:val="cs-CZ"/>
        </w:rPr>
        <w:t>Styly využívají dědičnost. Například styly nadpisů jsou odvozeny od společného základu. Budete-li styly upravovat, postupujte, prosím, opatrně.</w:t>
      </w:r>
    </w:p>
    <w:p w14:paraId="19788705" w14:textId="77777777" w:rsidR="00BB3EE0" w:rsidRPr="008D48D9" w:rsidRDefault="00BB3EE0" w:rsidP="00BB3EE0">
      <w:pPr>
        <w:pStyle w:val="ZPDalodstavce"/>
        <w:rPr>
          <w:lang w:val="cs-CZ"/>
        </w:rPr>
      </w:pPr>
      <w:r w:rsidRPr="008D48D9">
        <w:rPr>
          <w:lang w:val="cs-CZ"/>
        </w:rPr>
        <w:t>Ve stylech je nastavena návaznost. Není proto nutné přiřazovat styl ke každému odstavci, někdy bude styl nového odstavce automaticky nastaven při psaní.</w:t>
      </w:r>
    </w:p>
    <w:p w14:paraId="3FE079CC" w14:textId="77777777" w:rsidR="00BB3EE0" w:rsidRPr="008D48D9" w:rsidRDefault="00BB3EE0" w:rsidP="00BB3EE0">
      <w:pPr>
        <w:pStyle w:val="Nadpis2"/>
        <w:spacing w:before="360" w:after="180" w:line="320" w:lineRule="atLeast"/>
      </w:pPr>
      <w:bookmarkStart w:id="48" w:name="_Toc469928064"/>
      <w:bookmarkStart w:id="49" w:name="_Toc531690334"/>
      <w:bookmarkStart w:id="50" w:name="_Toc5725336"/>
      <w:r w:rsidRPr="008D48D9">
        <w:t>Odstavcové styly</w:t>
      </w:r>
      <w:bookmarkEnd w:id="48"/>
      <w:bookmarkEnd w:id="49"/>
      <w:bookmarkEnd w:id="50"/>
    </w:p>
    <w:p w14:paraId="21AD5CAE" w14:textId="4E5BCED8" w:rsidR="00BB3EE0" w:rsidRPr="008D48D9" w:rsidRDefault="00BB3EE0" w:rsidP="00BB3EE0">
      <w:pPr>
        <w:pStyle w:val="ZPOdstavec"/>
        <w:rPr>
          <w:lang w:val="cs-CZ"/>
        </w:rPr>
      </w:pPr>
      <w:r w:rsidRPr="008D48D9">
        <w:rPr>
          <w:lang w:val="cs-CZ"/>
        </w:rPr>
        <w:t xml:space="preserve">Odstavce jsou zarovnány do bloku a je v nich povoleno dělení slov. Jsou dva styly – Odstavec </w:t>
      </w:r>
      <w:r w:rsidR="00305018" w:rsidRPr="008D48D9">
        <w:rPr>
          <w:lang w:val="cs-CZ"/>
        </w:rPr>
        <w:t xml:space="preserve">1 </w:t>
      </w:r>
      <w:r w:rsidRPr="008D48D9">
        <w:rPr>
          <w:lang w:val="cs-CZ"/>
        </w:rPr>
        <w:t xml:space="preserve">a Další odstavce. </w:t>
      </w:r>
    </w:p>
    <w:p w14:paraId="12C94353" w14:textId="000DEDF3" w:rsidR="00BB3EE0" w:rsidRPr="008D48D9" w:rsidRDefault="00BB3EE0" w:rsidP="00BB3EE0">
      <w:pPr>
        <w:pStyle w:val="ZPDalodstavce"/>
        <w:rPr>
          <w:lang w:val="cs-CZ"/>
        </w:rPr>
      </w:pPr>
      <w:r w:rsidRPr="008D48D9">
        <w:rPr>
          <w:lang w:val="cs-CZ"/>
        </w:rPr>
        <w:t xml:space="preserve">Styl </w:t>
      </w:r>
      <w:r w:rsidRPr="008D48D9">
        <w:rPr>
          <w:rStyle w:val="ZPSilnvyznaen"/>
          <w:lang w:val="cs-CZ"/>
        </w:rPr>
        <w:t>Odstavec</w:t>
      </w:r>
      <w:r w:rsidR="00D9235F" w:rsidRPr="008D48D9">
        <w:rPr>
          <w:rStyle w:val="ZPSilnvyznaen"/>
          <w:lang w:val="cs-CZ"/>
        </w:rPr>
        <w:t xml:space="preserve"> 1</w:t>
      </w:r>
      <w:r w:rsidRPr="008D48D9">
        <w:rPr>
          <w:lang w:val="cs-CZ"/>
        </w:rPr>
        <w:t xml:space="preserve"> je určen pro první odstavce pod nadpisem. Použ</w:t>
      </w:r>
      <w:r w:rsidRPr="008D48D9">
        <w:rPr>
          <w:lang w:val="cs-CZ"/>
        </w:rPr>
        <w:t>í</w:t>
      </w:r>
      <w:r w:rsidRPr="008D48D9">
        <w:rPr>
          <w:lang w:val="cs-CZ"/>
        </w:rPr>
        <w:t>vá se i pro odstavce pod jiným vertikálním oddělovačem. Například pod tabulkou, obrázk</w:t>
      </w:r>
      <w:r w:rsidR="00D252B0">
        <w:rPr>
          <w:lang w:val="cs-CZ"/>
        </w:rPr>
        <w:t>em</w:t>
      </w:r>
      <w:r w:rsidRPr="008D48D9">
        <w:rPr>
          <w:lang w:val="cs-CZ"/>
        </w:rPr>
        <w:t>, citátem. Styl je nastaven jako styl následujícího odstavce po nadpisových stylech. Stačí tedy ukončit psaní nadpisu, kt</w:t>
      </w:r>
      <w:r w:rsidRPr="008D48D9">
        <w:rPr>
          <w:lang w:val="cs-CZ"/>
        </w:rPr>
        <w:t>e</w:t>
      </w:r>
      <w:r w:rsidRPr="008D48D9">
        <w:rPr>
          <w:lang w:val="cs-CZ"/>
        </w:rPr>
        <w:t xml:space="preserve">rý předtím naformátuje nadpisovým stylem, klávesou </w:t>
      </w:r>
      <w:r w:rsidRPr="008D48D9">
        <w:rPr>
          <w:rStyle w:val="ZPLiteratura-jmnoautora"/>
          <w:lang w:val="cs-CZ"/>
        </w:rPr>
        <w:t>Enter</w:t>
      </w:r>
      <w:r w:rsidRPr="008D48D9">
        <w:rPr>
          <w:lang w:val="cs-CZ"/>
        </w:rPr>
        <w:t xml:space="preserve"> a následující odstavec bude mít styl </w:t>
      </w:r>
      <w:r w:rsidRPr="008D48D9">
        <w:rPr>
          <w:b/>
          <w:lang w:val="cs-CZ"/>
        </w:rPr>
        <w:t>Odstavec</w:t>
      </w:r>
      <w:r w:rsidR="00D9235F" w:rsidRPr="008D48D9">
        <w:rPr>
          <w:b/>
          <w:lang w:val="cs-CZ"/>
        </w:rPr>
        <w:t xml:space="preserve"> 1</w:t>
      </w:r>
      <w:r w:rsidRPr="008D48D9">
        <w:rPr>
          <w:lang w:val="cs-CZ"/>
        </w:rPr>
        <w:t>.</w:t>
      </w:r>
    </w:p>
    <w:p w14:paraId="4E287EE6" w14:textId="3305039B" w:rsidR="00BB3EE0" w:rsidRPr="008D48D9" w:rsidRDefault="00BB3EE0" w:rsidP="00BB3EE0">
      <w:pPr>
        <w:pStyle w:val="ZPDalodstavce"/>
        <w:rPr>
          <w:lang w:val="cs-CZ"/>
        </w:rPr>
      </w:pPr>
      <w:r w:rsidRPr="008D48D9">
        <w:rPr>
          <w:lang w:val="cs-CZ"/>
        </w:rPr>
        <w:t xml:space="preserve">Pro následující odstavce je určen styl </w:t>
      </w:r>
      <w:r w:rsidRPr="008D48D9">
        <w:rPr>
          <w:b/>
          <w:lang w:val="cs-CZ"/>
        </w:rPr>
        <w:t>Další odstavce.</w:t>
      </w:r>
      <w:r w:rsidRPr="008D48D9">
        <w:rPr>
          <w:lang w:val="cs-CZ"/>
        </w:rPr>
        <w:t xml:space="preserve"> Ve stylu je nastavena odstavcová zarážka o velikosti 2 </w:t>
      </w:r>
      <w:proofErr w:type="spellStart"/>
      <w:r w:rsidRPr="008D48D9">
        <w:rPr>
          <w:lang w:val="cs-CZ"/>
        </w:rPr>
        <w:t>čtverčíky</w:t>
      </w:r>
      <w:proofErr w:type="spellEnd"/>
      <w:r w:rsidRPr="008D48D9">
        <w:rPr>
          <w:lang w:val="cs-CZ"/>
        </w:rPr>
        <w:t>. Styl je nastaven jako styl následujícího odstavce po stylu Odstavec</w:t>
      </w:r>
      <w:r w:rsidR="00D9235F" w:rsidRPr="008D48D9">
        <w:rPr>
          <w:lang w:val="cs-CZ"/>
        </w:rPr>
        <w:t xml:space="preserve"> 1</w:t>
      </w:r>
      <w:r w:rsidRPr="008D48D9">
        <w:rPr>
          <w:lang w:val="cs-CZ"/>
        </w:rPr>
        <w:t>. Při průběžném psaní není tedy potřeba styl přiřazovat.</w:t>
      </w:r>
    </w:p>
    <w:p w14:paraId="02991CCB" w14:textId="77777777" w:rsidR="00BB3EE0" w:rsidRPr="008D48D9" w:rsidRDefault="00BB3EE0" w:rsidP="00BB3EE0">
      <w:pPr>
        <w:pStyle w:val="Nadpis2"/>
        <w:spacing w:before="360" w:after="180" w:line="320" w:lineRule="atLeast"/>
      </w:pPr>
      <w:bookmarkStart w:id="51" w:name="_Toc469928065"/>
      <w:bookmarkStart w:id="52" w:name="_Toc531690335"/>
      <w:bookmarkStart w:id="53" w:name="_Toc5725337"/>
      <w:r w:rsidRPr="008D48D9">
        <w:lastRenderedPageBreak/>
        <w:t>Nadpisy</w:t>
      </w:r>
      <w:bookmarkEnd w:id="51"/>
      <w:bookmarkEnd w:id="52"/>
      <w:bookmarkEnd w:id="53"/>
      <w:r w:rsidRPr="008D48D9">
        <w:fldChar w:fldCharType="begin"/>
      </w:r>
      <w:r w:rsidRPr="008D48D9">
        <w:instrText xml:space="preserve"> XE "nadpis" </w:instrText>
      </w:r>
      <w:r w:rsidRPr="008D48D9">
        <w:fldChar w:fldCharType="end"/>
      </w:r>
    </w:p>
    <w:p w14:paraId="46F2460D" w14:textId="68581B51" w:rsidR="00BB3EE0" w:rsidRPr="008D48D9" w:rsidRDefault="00BB3EE0" w:rsidP="00BB3EE0">
      <w:pPr>
        <w:pStyle w:val="ZPOdstavec"/>
        <w:rPr>
          <w:lang w:val="cs-CZ"/>
        </w:rPr>
      </w:pPr>
      <w:r w:rsidRPr="008D48D9">
        <w:rPr>
          <w:lang w:val="cs-CZ"/>
        </w:rPr>
        <w:t>V šabloně jsou připraveny tři sady stylů pro nadpisy. Jsou to číslované nadpisy (kapitoly, podkapitoly, oddíly), nečíslované nadpisy (např. S</w:t>
      </w:r>
      <w:r w:rsidRPr="008D48D9">
        <w:rPr>
          <w:lang w:val="cs-CZ"/>
        </w:rPr>
        <w:t>e</w:t>
      </w:r>
      <w:r w:rsidRPr="008D48D9">
        <w:rPr>
          <w:lang w:val="cs-CZ"/>
        </w:rPr>
        <w:t>znam literatury) a nadpisy příloh a jejich částí. Připraveny jsou tři úrovně v každá sadě. Nadpisy prvních dvou úrovní se projeví v obsahu. Členění textu do více než tří úrovní obvykle nepřispívá k větší přehle</w:t>
      </w:r>
      <w:r w:rsidRPr="008D48D9">
        <w:rPr>
          <w:lang w:val="cs-CZ"/>
        </w:rPr>
        <w:t>d</w:t>
      </w:r>
      <w:r w:rsidRPr="008D48D9">
        <w:rPr>
          <w:lang w:val="cs-CZ"/>
        </w:rPr>
        <w:t>nosti textu a není proto doporučováno a ani nejsou připraveny styly.</w:t>
      </w:r>
    </w:p>
    <w:p w14:paraId="5776444E" w14:textId="664CB0B9" w:rsidR="00BB3EE0" w:rsidRPr="008D48D9" w:rsidRDefault="00BB3EE0" w:rsidP="00BB3EE0">
      <w:pPr>
        <w:pStyle w:val="ZPDalodstavce"/>
        <w:rPr>
          <w:lang w:val="cs-CZ"/>
        </w:rPr>
      </w:pPr>
      <w:r w:rsidRPr="008D48D9">
        <w:rPr>
          <w:lang w:val="cs-CZ"/>
        </w:rPr>
        <w:t xml:space="preserve">Styly pro nadpisy jsou uvedeny v  </w:t>
      </w:r>
      <w:r w:rsidRPr="008D48D9">
        <w:rPr>
          <w:lang w:val="cs-CZ"/>
        </w:rPr>
        <w:fldChar w:fldCharType="begin"/>
      </w:r>
      <w:r w:rsidRPr="008D48D9">
        <w:rPr>
          <w:lang w:val="cs-CZ"/>
        </w:rPr>
        <w:instrText xml:space="preserve"> REF  _Ref468878013 \* Lower \h </w:instrText>
      </w:r>
      <w:r w:rsidRPr="008D48D9">
        <w:rPr>
          <w:lang w:val="cs-CZ"/>
        </w:rPr>
      </w:r>
      <w:r w:rsidRPr="008D48D9">
        <w:rPr>
          <w:lang w:val="cs-CZ"/>
        </w:rPr>
        <w:fldChar w:fldCharType="separate"/>
      </w:r>
      <w:r w:rsidR="007F35EA" w:rsidRPr="008D48D9">
        <w:rPr>
          <w:lang w:val="cs-CZ"/>
        </w:rPr>
        <w:t>tab. 1</w:t>
      </w:r>
      <w:r w:rsidRPr="008D48D9">
        <w:rPr>
          <w:lang w:val="cs-CZ"/>
        </w:rPr>
        <w:fldChar w:fldCharType="end"/>
      </w:r>
      <w:r w:rsidRPr="008D48D9">
        <w:rPr>
          <w:lang w:val="cs-CZ"/>
        </w:rPr>
        <w:t>.</w:t>
      </w:r>
    </w:p>
    <w:p w14:paraId="6F273E2C" w14:textId="6A28510A" w:rsidR="00BB3EE0" w:rsidRPr="008D48D9" w:rsidRDefault="00BB3EE0" w:rsidP="00BB3EE0">
      <w:pPr>
        <w:pStyle w:val="Titulek"/>
        <w:keepNext/>
      </w:pPr>
      <w:bookmarkStart w:id="54" w:name="_Ref468878013"/>
      <w:bookmarkStart w:id="55" w:name="_Toc468983627"/>
      <w:bookmarkStart w:id="56" w:name="_Toc531690367"/>
      <w:bookmarkStart w:id="57" w:name="_Toc5725376"/>
      <w:r w:rsidRPr="008D48D9">
        <w:t xml:space="preserve">Tab. </w:t>
      </w:r>
      <w:r w:rsidR="0064474B">
        <w:fldChar w:fldCharType="begin"/>
      </w:r>
      <w:r w:rsidR="0064474B">
        <w:instrText xml:space="preserve"> SEQ Tab. \* ARABIC </w:instrText>
      </w:r>
      <w:r w:rsidR="0064474B">
        <w:fldChar w:fldCharType="separate"/>
      </w:r>
      <w:r w:rsidR="007F35EA" w:rsidRPr="008D48D9">
        <w:t>1</w:t>
      </w:r>
      <w:r w:rsidR="0064474B">
        <w:fldChar w:fldCharType="end"/>
      </w:r>
      <w:bookmarkEnd w:id="54"/>
      <w:r w:rsidRPr="008D48D9">
        <w:t>: Styly pro nadpisy</w:t>
      </w:r>
      <w:bookmarkEnd w:id="55"/>
      <w:bookmarkEnd w:id="56"/>
      <w:bookmarkEnd w:id="57"/>
    </w:p>
    <w:tbl>
      <w:tblPr>
        <w:tblStyle w:val="ZPTabulka"/>
        <w:tblW w:w="0" w:type="auto"/>
        <w:tblLook w:val="04A0" w:firstRow="1" w:lastRow="0" w:firstColumn="1" w:lastColumn="0" w:noHBand="0" w:noVBand="1"/>
      </w:tblPr>
      <w:tblGrid>
        <w:gridCol w:w="1852"/>
        <w:gridCol w:w="1908"/>
        <w:gridCol w:w="1967"/>
        <w:gridCol w:w="1852"/>
      </w:tblGrid>
      <w:tr w:rsidR="00BB3EE0" w:rsidRPr="008D48D9" w14:paraId="4C883112" w14:textId="77777777" w:rsidTr="00BB3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4F891605" w14:textId="77777777" w:rsidR="00BB3EE0" w:rsidRPr="008D48D9" w:rsidRDefault="00BB3EE0" w:rsidP="00BB3EE0">
            <w:pPr>
              <w:pStyle w:val="ZPDalodstavce"/>
              <w:ind w:firstLine="0"/>
              <w:rPr>
                <w:lang w:val="cs-CZ"/>
              </w:rPr>
            </w:pPr>
            <w:r w:rsidRPr="008D48D9">
              <w:rPr>
                <w:lang w:val="cs-CZ"/>
              </w:rPr>
              <w:t>Úroveň</w:t>
            </w:r>
          </w:p>
        </w:tc>
        <w:tc>
          <w:tcPr>
            <w:tcW w:w="2126" w:type="dxa"/>
          </w:tcPr>
          <w:p w14:paraId="591E975B" w14:textId="77777777" w:rsidR="00BB3EE0" w:rsidRPr="008D48D9" w:rsidRDefault="00BB3EE0" w:rsidP="00BB3EE0">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Číslované</w:t>
            </w:r>
          </w:p>
        </w:tc>
        <w:tc>
          <w:tcPr>
            <w:tcW w:w="2126" w:type="dxa"/>
          </w:tcPr>
          <w:p w14:paraId="05A15A39" w14:textId="77777777" w:rsidR="00BB3EE0" w:rsidRPr="008D48D9" w:rsidRDefault="00BB3EE0" w:rsidP="00BB3EE0">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Nečíslované</w:t>
            </w:r>
          </w:p>
        </w:tc>
        <w:tc>
          <w:tcPr>
            <w:tcW w:w="2126" w:type="dxa"/>
          </w:tcPr>
          <w:p w14:paraId="1A0F0038" w14:textId="77777777" w:rsidR="00BB3EE0" w:rsidRPr="008D48D9" w:rsidRDefault="00BB3EE0" w:rsidP="00BB3EE0">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Přílohy</w:t>
            </w:r>
          </w:p>
        </w:tc>
      </w:tr>
      <w:tr w:rsidR="00BB3EE0" w:rsidRPr="008D48D9" w14:paraId="7A352DD5" w14:textId="77777777" w:rsidTr="00BB3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1FCF5961" w14:textId="77777777" w:rsidR="00BB3EE0" w:rsidRPr="008D48D9" w:rsidRDefault="00BB3EE0" w:rsidP="00BB3EE0">
            <w:pPr>
              <w:pStyle w:val="ZPDalodstavce"/>
              <w:ind w:firstLine="0"/>
              <w:rPr>
                <w:lang w:val="cs-CZ"/>
              </w:rPr>
            </w:pPr>
            <w:r w:rsidRPr="008D48D9">
              <w:rPr>
                <w:lang w:val="cs-CZ"/>
              </w:rPr>
              <w:t>1</w:t>
            </w:r>
          </w:p>
        </w:tc>
        <w:tc>
          <w:tcPr>
            <w:tcW w:w="2126" w:type="dxa"/>
          </w:tcPr>
          <w:p w14:paraId="70A4AFE8" w14:textId="77777777" w:rsidR="00BB3EE0" w:rsidRPr="008D48D9" w:rsidRDefault="00BB3EE0" w:rsidP="00BB3EE0">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78FD5708" w14:textId="77777777" w:rsidR="00BB3EE0" w:rsidRPr="008D48D9" w:rsidRDefault="00BB3EE0" w:rsidP="00BB3EE0">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2A00C292" w14:textId="77777777" w:rsidR="00BB3EE0" w:rsidRPr="008D48D9" w:rsidRDefault="00BB3EE0" w:rsidP="00BB3EE0">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1</w:t>
            </w:r>
          </w:p>
        </w:tc>
      </w:tr>
      <w:tr w:rsidR="00BB3EE0" w:rsidRPr="008D48D9" w14:paraId="0FDA53D8" w14:textId="77777777" w:rsidTr="00BB3EE0">
        <w:tc>
          <w:tcPr>
            <w:cnfStyle w:val="001000000000" w:firstRow="0" w:lastRow="0" w:firstColumn="1" w:lastColumn="0" w:oddVBand="0" w:evenVBand="0" w:oddHBand="0" w:evenHBand="0" w:firstRowFirstColumn="0" w:firstRowLastColumn="0" w:lastRowFirstColumn="0" w:lastRowLastColumn="0"/>
            <w:tcW w:w="2125" w:type="dxa"/>
          </w:tcPr>
          <w:p w14:paraId="652C3991" w14:textId="77777777" w:rsidR="00BB3EE0" w:rsidRPr="008D48D9" w:rsidRDefault="00BB3EE0" w:rsidP="00BB3EE0">
            <w:pPr>
              <w:pStyle w:val="ZPDalodstavce"/>
              <w:ind w:firstLine="0"/>
              <w:rPr>
                <w:lang w:val="cs-CZ"/>
              </w:rPr>
            </w:pPr>
            <w:r w:rsidRPr="008D48D9">
              <w:rPr>
                <w:lang w:val="cs-CZ"/>
              </w:rPr>
              <w:t>2</w:t>
            </w:r>
          </w:p>
        </w:tc>
        <w:tc>
          <w:tcPr>
            <w:tcW w:w="2126" w:type="dxa"/>
          </w:tcPr>
          <w:p w14:paraId="6CA94CCF" w14:textId="77777777" w:rsidR="00BB3EE0" w:rsidRPr="008D48D9" w:rsidRDefault="00BB3EE0" w:rsidP="00BB3EE0">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35F498F0" w14:textId="77777777" w:rsidR="00BB3EE0" w:rsidRPr="008D48D9" w:rsidRDefault="00BB3EE0" w:rsidP="00BB3EE0">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039BECDC" w14:textId="77777777" w:rsidR="00BB3EE0" w:rsidRPr="008D48D9" w:rsidRDefault="00BB3EE0" w:rsidP="00BB3EE0">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Příloha 2</w:t>
            </w:r>
          </w:p>
        </w:tc>
      </w:tr>
      <w:tr w:rsidR="00BB3EE0" w:rsidRPr="008D48D9" w14:paraId="4B8E5FDA" w14:textId="77777777" w:rsidTr="00BB3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45CF477B" w14:textId="77777777" w:rsidR="00BB3EE0" w:rsidRPr="008D48D9" w:rsidRDefault="00BB3EE0" w:rsidP="00BB3EE0">
            <w:pPr>
              <w:pStyle w:val="ZPDalodstavce"/>
              <w:ind w:firstLine="0"/>
              <w:rPr>
                <w:lang w:val="cs-CZ"/>
              </w:rPr>
            </w:pPr>
            <w:r w:rsidRPr="008D48D9">
              <w:rPr>
                <w:lang w:val="cs-CZ"/>
              </w:rPr>
              <w:t>3</w:t>
            </w:r>
          </w:p>
        </w:tc>
        <w:tc>
          <w:tcPr>
            <w:tcW w:w="2126" w:type="dxa"/>
          </w:tcPr>
          <w:p w14:paraId="3BF6147F" w14:textId="77777777" w:rsidR="00BB3EE0" w:rsidRPr="008D48D9" w:rsidRDefault="00BB3EE0" w:rsidP="00BB3EE0">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6A7D2BAB" w14:textId="77777777" w:rsidR="00BB3EE0" w:rsidRPr="008D48D9" w:rsidRDefault="00BB3EE0" w:rsidP="00BB3EE0">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5F012FA9" w14:textId="77777777" w:rsidR="00BB3EE0" w:rsidRPr="008D48D9" w:rsidRDefault="00BB3EE0" w:rsidP="00BB3EE0">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3</w:t>
            </w:r>
          </w:p>
        </w:tc>
      </w:tr>
    </w:tbl>
    <w:p w14:paraId="300018E5" w14:textId="3755FF56" w:rsidR="00BB3EE0" w:rsidRPr="008D48D9" w:rsidRDefault="00BB3EE0" w:rsidP="00BB3EE0">
      <w:pPr>
        <w:pStyle w:val="ZPDalodstavce"/>
        <w:rPr>
          <w:lang w:val="cs-CZ"/>
        </w:rPr>
      </w:pPr>
      <w:r w:rsidRPr="008D48D9">
        <w:rPr>
          <w:lang w:val="cs-CZ"/>
        </w:rPr>
        <w:t>Styly číslovaných nadpisů lze aplikovat klávesovými zkratkami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1</w:t>
      </w:r>
      <w:r w:rsidRPr="008D48D9">
        <w:rPr>
          <w:lang w:val="cs-CZ"/>
        </w:rPr>
        <w:t xml:space="preserve"> pro Nadpis 1,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2</w:t>
      </w:r>
      <w:r w:rsidRPr="008D48D9">
        <w:rPr>
          <w:lang w:val="cs-CZ"/>
        </w:rPr>
        <w:t xml:space="preserve"> pro Nadpis 2 </w:t>
      </w:r>
      <w:r w:rsidR="00EA534D" w:rsidRPr="008D48D9">
        <w:rPr>
          <w:lang w:val="cs-CZ"/>
        </w:rPr>
        <w:t>a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3</w:t>
      </w:r>
      <w:r w:rsidRPr="008D48D9">
        <w:rPr>
          <w:lang w:val="cs-CZ"/>
        </w:rPr>
        <w:t xml:space="preserve"> pro Nadpis 3.</w:t>
      </w:r>
    </w:p>
    <w:p w14:paraId="0EC7D5D9" w14:textId="11CB7B9C" w:rsidR="00BB3EE0" w:rsidRPr="008D48D9" w:rsidRDefault="00BB3EE0" w:rsidP="00BB3EE0">
      <w:pPr>
        <w:pStyle w:val="ZPDalodstavce"/>
        <w:rPr>
          <w:lang w:val="cs-CZ"/>
        </w:rPr>
      </w:pPr>
      <w:r w:rsidRPr="008D48D9">
        <w:rPr>
          <w:lang w:val="cs-CZ"/>
        </w:rPr>
        <w:t xml:space="preserve">Všechny nadpisy se projeví v navigačním podokně (vyvoláte na panelu </w:t>
      </w:r>
      <w:r w:rsidRPr="008D48D9">
        <w:rPr>
          <w:i/>
          <w:lang w:val="cs-CZ"/>
        </w:rPr>
        <w:t>Zobrazení/Zobrazit</w:t>
      </w:r>
      <w:r w:rsidRPr="008D48D9">
        <w:rPr>
          <w:lang w:val="cs-CZ"/>
        </w:rPr>
        <w:t xml:space="preserve"> zaškrtnutím políčka </w:t>
      </w:r>
      <w:r w:rsidRPr="008D48D9">
        <w:rPr>
          <w:i/>
          <w:lang w:val="cs-CZ"/>
        </w:rPr>
        <w:t>Navigační podokno</w:t>
      </w:r>
      <w:r w:rsidRPr="008D48D9">
        <w:rPr>
          <w:lang w:val="cs-CZ"/>
        </w:rPr>
        <w:t>). Může</w:t>
      </w:r>
      <w:r w:rsidR="00D252B0">
        <w:rPr>
          <w:lang w:val="cs-CZ"/>
        </w:rPr>
        <w:t>te</w:t>
      </w:r>
      <w:r w:rsidRPr="008D48D9">
        <w:rPr>
          <w:lang w:val="cs-CZ"/>
        </w:rPr>
        <w:t xml:space="preserve"> tak snadno přecházet</w:t>
      </w:r>
      <w:r w:rsidR="006F4D98" w:rsidRPr="008D48D9">
        <w:rPr>
          <w:lang w:val="cs-CZ"/>
        </w:rPr>
        <w:t xml:space="preserve"> mezi částmi dokumentu.</w:t>
      </w:r>
    </w:p>
    <w:p w14:paraId="23639257" w14:textId="1A1F7041" w:rsidR="00BB3EE0" w:rsidRPr="008D48D9" w:rsidRDefault="00BB3EE0" w:rsidP="00BB3EE0">
      <w:pPr>
        <w:pStyle w:val="ZPDalodstavce"/>
        <w:rPr>
          <w:lang w:val="cs-CZ"/>
        </w:rPr>
      </w:pPr>
      <w:r w:rsidRPr="008D48D9">
        <w:rPr>
          <w:lang w:val="cs-CZ"/>
        </w:rPr>
        <w:t xml:space="preserve">Pro číslované nadpisy se používají vestavěné styly. Díky </w:t>
      </w:r>
      <w:r w:rsidR="006F4D98" w:rsidRPr="008D48D9">
        <w:rPr>
          <w:lang w:val="cs-CZ"/>
        </w:rPr>
        <w:t xml:space="preserve">tomu </w:t>
      </w:r>
      <w:r w:rsidRPr="008D48D9">
        <w:rPr>
          <w:lang w:val="cs-CZ"/>
        </w:rPr>
        <w:t>fu</w:t>
      </w:r>
      <w:r w:rsidRPr="008D48D9">
        <w:rPr>
          <w:lang w:val="cs-CZ"/>
        </w:rPr>
        <w:t>n</w:t>
      </w:r>
      <w:r w:rsidRPr="008D48D9">
        <w:rPr>
          <w:lang w:val="cs-CZ"/>
        </w:rPr>
        <w:t xml:space="preserve">guje například změna úrovně nadpisu v zobrazení </w:t>
      </w:r>
      <w:r w:rsidRPr="008D48D9">
        <w:rPr>
          <w:i/>
          <w:lang w:val="cs-CZ"/>
        </w:rPr>
        <w:t>Osnova</w:t>
      </w:r>
      <w:r w:rsidRPr="008D48D9">
        <w:rPr>
          <w:lang w:val="cs-CZ"/>
        </w:rPr>
        <w:t>.</w:t>
      </w:r>
    </w:p>
    <w:p w14:paraId="3DF1E966" w14:textId="77777777" w:rsidR="00BB3EE0" w:rsidRPr="008D48D9" w:rsidRDefault="00BB3EE0" w:rsidP="00BB3EE0">
      <w:pPr>
        <w:pStyle w:val="ZPDalodstavce"/>
        <w:rPr>
          <w:lang w:val="cs-CZ"/>
        </w:rPr>
      </w:pPr>
      <w:r w:rsidRPr="008D48D9">
        <w:rPr>
          <w:lang w:val="cs-CZ"/>
        </w:rPr>
        <w:t>Při oboustranném tisku je směrnicí</w:t>
      </w:r>
      <w:r w:rsidRPr="008D48D9">
        <w:rPr>
          <w:rStyle w:val="Znakapoznpodarou"/>
          <w:lang w:val="cs-CZ"/>
        </w:rPr>
        <w:footnoteReference w:id="4"/>
      </w:r>
      <w:r w:rsidRPr="008D48D9">
        <w:rPr>
          <w:lang w:val="cs-CZ"/>
        </w:rPr>
        <w:t xml:space="preserve"> vyžadováno, aby kapitoly z</w:t>
      </w:r>
      <w:r w:rsidRPr="008D48D9">
        <w:rPr>
          <w:lang w:val="cs-CZ"/>
        </w:rPr>
        <w:t>a</w:t>
      </w:r>
      <w:r w:rsidRPr="008D48D9">
        <w:rPr>
          <w:lang w:val="cs-CZ"/>
        </w:rPr>
        <w:t>čínaly vždy na liché straně</w:t>
      </w:r>
      <w:r w:rsidRPr="008D48D9">
        <w:rPr>
          <w:lang w:val="cs-CZ"/>
        </w:rPr>
        <w:fldChar w:fldCharType="begin"/>
      </w:r>
      <w:r w:rsidRPr="008D48D9">
        <w:rPr>
          <w:lang w:val="cs-CZ"/>
        </w:rPr>
        <w:instrText xml:space="preserve"> XE "lichá stránka" </w:instrText>
      </w:r>
      <w:r w:rsidRPr="008D48D9">
        <w:rPr>
          <w:lang w:val="cs-CZ"/>
        </w:rPr>
        <w:fldChar w:fldCharType="end"/>
      </w:r>
      <w:r w:rsidRPr="008D48D9">
        <w:rPr>
          <w:lang w:val="cs-CZ"/>
        </w:rPr>
        <w:t>. Ve Wordu bohužel není možné vynutit l</w:t>
      </w:r>
      <w:r w:rsidRPr="008D48D9">
        <w:rPr>
          <w:lang w:val="cs-CZ"/>
        </w:rPr>
        <w:t>i</w:t>
      </w:r>
      <w:r w:rsidRPr="008D48D9">
        <w:rPr>
          <w:lang w:val="cs-CZ"/>
        </w:rPr>
        <w:t>chou stranu stylem nadpisu. Lze to však řešit vložením značky konce oddílu typu lichá stránka na konec předchozí kapitoly. To uděláte tl</w:t>
      </w:r>
      <w:r w:rsidRPr="008D48D9">
        <w:rPr>
          <w:lang w:val="cs-CZ"/>
        </w:rPr>
        <w:t>a</w:t>
      </w:r>
      <w:r w:rsidRPr="008D48D9">
        <w:rPr>
          <w:lang w:val="cs-CZ"/>
        </w:rPr>
        <w:t xml:space="preserve">čítkem „Konce“ na panelu </w:t>
      </w:r>
      <w:r w:rsidRPr="008D48D9">
        <w:rPr>
          <w:i/>
          <w:lang w:val="cs-CZ"/>
        </w:rPr>
        <w:t>Rozložení / Vzhled stránky</w:t>
      </w:r>
      <w:r w:rsidRPr="008D48D9">
        <w:rPr>
          <w:lang w:val="cs-CZ"/>
        </w:rPr>
        <w:t>.</w:t>
      </w:r>
    </w:p>
    <w:p w14:paraId="0493C713" w14:textId="77777777" w:rsidR="00BB3EE0" w:rsidRPr="008D48D9" w:rsidRDefault="00BB3EE0" w:rsidP="00BB3EE0">
      <w:pPr>
        <w:pStyle w:val="ZPDalodstavce"/>
        <w:rPr>
          <w:lang w:val="cs-CZ"/>
        </w:rPr>
      </w:pPr>
      <w:r w:rsidRPr="008D48D9">
        <w:rPr>
          <w:lang w:val="cs-CZ"/>
        </w:rPr>
        <w:t>Použití ručního konce stránky (který se vkládá klávesovou zkra</w:t>
      </w:r>
      <w:r w:rsidRPr="008D48D9">
        <w:rPr>
          <w:lang w:val="cs-CZ"/>
        </w:rPr>
        <w:t>t</w:t>
      </w:r>
      <w:r w:rsidRPr="008D48D9">
        <w:rPr>
          <w:lang w:val="cs-CZ"/>
        </w:rPr>
        <w:t xml:space="preserve">kou </w:t>
      </w:r>
      <w:r w:rsidRPr="008D48D9">
        <w:rPr>
          <w:rStyle w:val="ZPLiteratura-jmnoautora"/>
          <w:lang w:val="cs-CZ"/>
        </w:rPr>
        <w:t>Ctrl-Enter</w:t>
      </w:r>
      <w:r w:rsidRPr="008D48D9">
        <w:rPr>
          <w:lang w:val="cs-CZ"/>
        </w:rPr>
        <w:t>), není vhodné. Po úpravách textu je totiž potřeba zko</w:t>
      </w:r>
      <w:r w:rsidRPr="008D48D9">
        <w:rPr>
          <w:lang w:val="cs-CZ"/>
        </w:rPr>
        <w:t>n</w:t>
      </w:r>
      <w:r w:rsidRPr="008D48D9">
        <w:rPr>
          <w:lang w:val="cs-CZ"/>
        </w:rPr>
        <w:t>trolovat, zda jsou kapitoly stále na lichých stránkách. Naprosto nevho</w:t>
      </w:r>
      <w:r w:rsidRPr="008D48D9">
        <w:rPr>
          <w:lang w:val="cs-CZ"/>
        </w:rPr>
        <w:t>d</w:t>
      </w:r>
      <w:r w:rsidRPr="008D48D9">
        <w:rPr>
          <w:lang w:val="cs-CZ"/>
        </w:rPr>
        <w:t xml:space="preserve">né je pak odsouvání na novou stránku opakovaným stiskem klávesy </w:t>
      </w:r>
      <w:r w:rsidRPr="008D48D9">
        <w:rPr>
          <w:rStyle w:val="ZPLiteratura-jmnoautora"/>
          <w:lang w:val="cs-CZ"/>
        </w:rPr>
        <w:t>Enter</w:t>
      </w:r>
      <w:r w:rsidRPr="008D48D9">
        <w:rPr>
          <w:lang w:val="cs-CZ"/>
        </w:rPr>
        <w:t>.</w:t>
      </w:r>
    </w:p>
    <w:p w14:paraId="3448CF49" w14:textId="77777777" w:rsidR="00BB3EE0" w:rsidRPr="008D48D9" w:rsidRDefault="00BB3EE0" w:rsidP="00BB3EE0">
      <w:pPr>
        <w:pStyle w:val="Nadpis2"/>
        <w:spacing w:before="360" w:after="180" w:line="320" w:lineRule="atLeast"/>
      </w:pPr>
      <w:bookmarkStart w:id="58" w:name="_Toc469928066"/>
      <w:bookmarkStart w:id="59" w:name="_Toc531690336"/>
      <w:bookmarkStart w:id="60" w:name="_Ref536623356"/>
      <w:bookmarkStart w:id="61" w:name="_Ref536623360"/>
      <w:bookmarkStart w:id="62" w:name="_Toc5725338"/>
      <w:r w:rsidRPr="008D48D9">
        <w:lastRenderedPageBreak/>
        <w:t>Citáty</w:t>
      </w:r>
      <w:bookmarkEnd w:id="58"/>
      <w:bookmarkEnd w:id="59"/>
      <w:bookmarkEnd w:id="60"/>
      <w:bookmarkEnd w:id="61"/>
      <w:bookmarkEnd w:id="62"/>
      <w:r w:rsidRPr="008D48D9">
        <w:fldChar w:fldCharType="begin"/>
      </w:r>
      <w:r w:rsidRPr="008D48D9">
        <w:instrText xml:space="preserve"> XE "citát" </w:instrText>
      </w:r>
      <w:r w:rsidRPr="008D48D9">
        <w:fldChar w:fldCharType="end"/>
      </w:r>
    </w:p>
    <w:p w14:paraId="684503E0" w14:textId="0F33D346" w:rsidR="00BB3EE0" w:rsidRPr="008D48D9" w:rsidRDefault="00BB3EE0" w:rsidP="00BB3EE0">
      <w:pPr>
        <w:pStyle w:val="ZPOdstavec"/>
        <w:rPr>
          <w:lang w:val="cs-CZ"/>
        </w:rPr>
      </w:pPr>
      <w:r w:rsidRPr="008D48D9">
        <w:rPr>
          <w:lang w:val="cs-CZ"/>
        </w:rPr>
        <w:t xml:space="preserve">Úprava citátů je předepsána směrnicí </w:t>
      </w:r>
      <w:r w:rsidR="00EA534D" w:rsidRPr="008D48D9">
        <w:rPr>
          <w:lang w:val="cs-CZ"/>
        </w:rPr>
        <w:t>o </w:t>
      </w:r>
      <w:r w:rsidRPr="008D48D9">
        <w:rPr>
          <w:lang w:val="cs-CZ"/>
        </w:rPr>
        <w:t>citacích (4/2013)</w:t>
      </w:r>
      <w:r w:rsidRPr="008D48D9">
        <w:rPr>
          <w:lang w:val="cs-CZ"/>
        </w:rPr>
        <w:fldChar w:fldCharType="begin"/>
      </w:r>
      <w:r w:rsidRPr="008D48D9">
        <w:rPr>
          <w:lang w:val="cs-CZ"/>
        </w:rPr>
        <w:instrText xml:space="preserve"> XE "směrnice:</w:instrText>
      </w:r>
      <w:r w:rsidR="00EA534D" w:rsidRPr="008D48D9">
        <w:rPr>
          <w:lang w:val="cs-CZ"/>
        </w:rPr>
        <w:instrText>o </w:instrText>
      </w:r>
      <w:r w:rsidRPr="008D48D9">
        <w:rPr>
          <w:lang w:val="cs-CZ"/>
        </w:rPr>
        <w:instrText xml:space="preserve">citacích" </w:instrText>
      </w:r>
      <w:r w:rsidRPr="008D48D9">
        <w:rPr>
          <w:lang w:val="cs-CZ"/>
        </w:rPr>
        <w:fldChar w:fldCharType="end"/>
      </w:r>
      <w:r w:rsidRPr="008D48D9">
        <w:rPr>
          <w:lang w:val="cs-CZ"/>
        </w:rPr>
        <w:t>.</w:t>
      </w:r>
    </w:p>
    <w:p w14:paraId="3AB298D8" w14:textId="77777777" w:rsidR="00BB3EE0" w:rsidRPr="008D48D9" w:rsidRDefault="00BB3EE0" w:rsidP="00BB3EE0">
      <w:pPr>
        <w:pStyle w:val="ZPDalodstavce"/>
        <w:rPr>
          <w:lang w:val="cs-CZ"/>
        </w:rPr>
      </w:pPr>
      <w:r w:rsidRPr="008D48D9">
        <w:rPr>
          <w:lang w:val="cs-CZ"/>
        </w:rPr>
        <w:t>Krátké citáty (do tří řádků) mohou být uvedeny přímo v textu. M</w:t>
      </w:r>
      <w:r w:rsidRPr="008D48D9">
        <w:rPr>
          <w:lang w:val="cs-CZ"/>
        </w:rPr>
        <w:t>u</w:t>
      </w:r>
      <w:r w:rsidRPr="008D48D9">
        <w:rPr>
          <w:lang w:val="cs-CZ"/>
        </w:rPr>
        <w:t xml:space="preserve">sí být však uzavřeny v uvozovkách a vysázeny kurzívou. K vysázení kurzívy stačí použít obvyklé prostředky. Můžete použít klávesovou zkratku </w:t>
      </w:r>
      <w:r w:rsidRPr="008D48D9">
        <w:rPr>
          <w:rStyle w:val="ZPLiteratura-jmnoautora"/>
          <w:lang w:val="cs-CZ"/>
        </w:rPr>
        <w:t>Ctrl-I</w:t>
      </w:r>
      <w:r w:rsidRPr="008D48D9">
        <w:rPr>
          <w:lang w:val="cs-CZ"/>
        </w:rPr>
        <w:t xml:space="preserve">, která označený text naformátuje znakovým stylem </w:t>
      </w:r>
      <w:r w:rsidRPr="008D48D9">
        <w:rPr>
          <w:rStyle w:val="ZPSilnvyznaen"/>
          <w:lang w:val="cs-CZ"/>
        </w:rPr>
        <w:t>ZP: Vyznačení</w:t>
      </w:r>
      <w:r w:rsidRPr="008D48D9">
        <w:rPr>
          <w:lang w:val="cs-CZ"/>
        </w:rPr>
        <w:t>.</w:t>
      </w:r>
    </w:p>
    <w:p w14:paraId="709E6298" w14:textId="77777777" w:rsidR="00BB3EE0" w:rsidRPr="008D48D9" w:rsidRDefault="00BB3EE0" w:rsidP="00BB3EE0">
      <w:pPr>
        <w:pStyle w:val="ZPDalodstavce"/>
        <w:rPr>
          <w:lang w:val="cs-CZ"/>
        </w:rPr>
      </w:pPr>
      <w:r w:rsidRPr="008D48D9">
        <w:rPr>
          <w:lang w:val="cs-CZ"/>
        </w:rPr>
        <w:t xml:space="preserve">Delší citáty se oddělují od okolního textu mezerou před a za ním a odsazují se. V šabloně je zvoleno odsazení citátů z obou stran o 4 </w:t>
      </w:r>
      <w:proofErr w:type="spellStart"/>
      <w:r w:rsidRPr="008D48D9">
        <w:rPr>
          <w:lang w:val="cs-CZ"/>
        </w:rPr>
        <w:t>čtverčíky</w:t>
      </w:r>
      <w:proofErr w:type="spellEnd"/>
      <w:r w:rsidRPr="008D48D9">
        <w:rPr>
          <w:lang w:val="cs-CZ"/>
        </w:rPr>
        <w:t xml:space="preserve">. </w:t>
      </w:r>
    </w:p>
    <w:p w14:paraId="0739500B" w14:textId="77777777" w:rsidR="00BB3EE0" w:rsidRPr="008D48D9" w:rsidRDefault="00BB3EE0" w:rsidP="00BB3EE0">
      <w:pPr>
        <w:pStyle w:val="ZPDalodstavce"/>
        <w:rPr>
          <w:lang w:val="cs-CZ"/>
        </w:rPr>
      </w:pPr>
      <w:proofErr w:type="spellStart"/>
      <w:r w:rsidRPr="008D48D9">
        <w:rPr>
          <w:lang w:val="cs-CZ"/>
        </w:rPr>
        <w:t>Jednoodstavcové</w:t>
      </w:r>
      <w:proofErr w:type="spellEnd"/>
      <w:r w:rsidRPr="008D48D9">
        <w:rPr>
          <w:lang w:val="cs-CZ"/>
        </w:rPr>
        <w:t xml:space="preserve"> citáty se formátují stylem </w:t>
      </w:r>
      <w:r w:rsidRPr="008D48D9">
        <w:rPr>
          <w:rStyle w:val="ZPSilnvyznaen"/>
          <w:lang w:val="cs-CZ"/>
        </w:rPr>
        <w:t>Citát</w:t>
      </w:r>
      <w:r w:rsidRPr="008D48D9">
        <w:rPr>
          <w:lang w:val="cs-CZ"/>
        </w:rPr>
        <w:t>, ve kterém je n</w:t>
      </w:r>
      <w:r w:rsidRPr="008D48D9">
        <w:rPr>
          <w:lang w:val="cs-CZ"/>
        </w:rPr>
        <w:t>a</w:t>
      </w:r>
      <w:r w:rsidRPr="008D48D9">
        <w:rPr>
          <w:lang w:val="cs-CZ"/>
        </w:rPr>
        <w:t>stavena mezera před i za citátem a nastavuje styl následujícího odsta</w:t>
      </w:r>
      <w:r w:rsidRPr="008D48D9">
        <w:rPr>
          <w:lang w:val="cs-CZ"/>
        </w:rPr>
        <w:t>v</w:t>
      </w:r>
      <w:r w:rsidRPr="008D48D9">
        <w:rPr>
          <w:lang w:val="cs-CZ"/>
        </w:rPr>
        <w:t>ce na ZP Odstavec (normální odstavec bez zarážky).</w:t>
      </w:r>
    </w:p>
    <w:p w14:paraId="3CC05BFC" w14:textId="77777777" w:rsidR="00BB3EE0" w:rsidRPr="008D48D9" w:rsidRDefault="00BB3EE0" w:rsidP="00BB3EE0">
      <w:pPr>
        <w:pStyle w:val="ZPDalodstavce"/>
        <w:rPr>
          <w:lang w:val="cs-CZ"/>
        </w:rPr>
      </w:pPr>
      <w:r w:rsidRPr="008D48D9">
        <w:rPr>
          <w:lang w:val="cs-CZ"/>
        </w:rPr>
        <w:t>V případě citátů, které jsou tvořeny více odstavci, je problém s mezerou, která vzniká za odstavcem formátovaným stylem Citát. Pr</w:t>
      </w:r>
      <w:r w:rsidRPr="008D48D9">
        <w:rPr>
          <w:lang w:val="cs-CZ"/>
        </w:rPr>
        <w:t>o</w:t>
      </w:r>
      <w:r w:rsidRPr="008D48D9">
        <w:rPr>
          <w:lang w:val="cs-CZ"/>
        </w:rPr>
        <w:t xml:space="preserve">to se pro první odstavec použije styl </w:t>
      </w:r>
      <w:r w:rsidRPr="008D48D9">
        <w:rPr>
          <w:rStyle w:val="ZPSilnvyznaen"/>
          <w:lang w:val="cs-CZ"/>
        </w:rPr>
        <w:t>Citát – začátek</w:t>
      </w:r>
      <w:r w:rsidRPr="008D48D9">
        <w:rPr>
          <w:lang w:val="cs-CZ"/>
        </w:rPr>
        <w:t xml:space="preserve"> a pro následující odstavce styl </w:t>
      </w:r>
      <w:r w:rsidRPr="008D48D9">
        <w:rPr>
          <w:rStyle w:val="ZPSilnvyznaen"/>
          <w:lang w:val="cs-CZ"/>
        </w:rPr>
        <w:t>Citát – pokračování</w:t>
      </w:r>
      <w:r w:rsidRPr="008D48D9">
        <w:rPr>
          <w:lang w:val="cs-CZ"/>
        </w:rPr>
        <w:t>. Další odstavce citátu mají odstavc</w:t>
      </w:r>
      <w:r w:rsidRPr="008D48D9">
        <w:rPr>
          <w:lang w:val="cs-CZ"/>
        </w:rPr>
        <w:t>o</w:t>
      </w:r>
      <w:r w:rsidRPr="008D48D9">
        <w:rPr>
          <w:lang w:val="cs-CZ"/>
        </w:rPr>
        <w:t>vou zarážku.</w:t>
      </w:r>
    </w:p>
    <w:p w14:paraId="3A95AFE8" w14:textId="38C8432B" w:rsidR="00BB3EE0" w:rsidRPr="008D48D9" w:rsidRDefault="00BB3EE0" w:rsidP="00BB3EE0">
      <w:pPr>
        <w:pStyle w:val="Nadpis2"/>
        <w:spacing w:before="360" w:after="180" w:line="320" w:lineRule="atLeast"/>
      </w:pPr>
      <w:bookmarkStart w:id="63" w:name="_Toc469928067"/>
      <w:bookmarkStart w:id="64" w:name="_Toc531690337"/>
      <w:bookmarkStart w:id="65" w:name="_Toc5725339"/>
      <w:r w:rsidRPr="008D48D9">
        <w:t>Seznamy</w:t>
      </w:r>
      <w:bookmarkEnd w:id="63"/>
      <w:bookmarkEnd w:id="64"/>
      <w:bookmarkEnd w:id="65"/>
      <w:r w:rsidRPr="008D48D9">
        <w:fldChar w:fldCharType="begin"/>
      </w:r>
      <w:r w:rsidRPr="008D48D9">
        <w:instrText xml:space="preserve"> XE "seznam:číslovaný" </w:instrText>
      </w:r>
      <w:r w:rsidRPr="008D48D9">
        <w:fldChar w:fldCharType="end"/>
      </w:r>
      <w:r w:rsidRPr="008D48D9">
        <w:fldChar w:fldCharType="begin"/>
      </w:r>
      <w:r w:rsidRPr="008D48D9">
        <w:instrText xml:space="preserve"> XE "seznam:</w:instrText>
      </w:r>
      <w:r w:rsidR="00EA534D" w:rsidRPr="008D48D9">
        <w:instrText>s </w:instrText>
      </w:r>
      <w:r w:rsidRPr="008D48D9">
        <w:instrText xml:space="preserve">odrážkami" </w:instrText>
      </w:r>
      <w:r w:rsidRPr="008D48D9">
        <w:fldChar w:fldCharType="end"/>
      </w:r>
    </w:p>
    <w:p w14:paraId="1B8A3D90" w14:textId="77777777" w:rsidR="00BB3EE0" w:rsidRPr="008D48D9" w:rsidRDefault="00BB3EE0" w:rsidP="00BB3EE0">
      <w:pPr>
        <w:pStyle w:val="ZPOdstavec"/>
        <w:rPr>
          <w:lang w:val="cs-CZ"/>
        </w:rPr>
      </w:pPr>
      <w:r w:rsidRPr="008D48D9">
        <w:rPr>
          <w:lang w:val="cs-CZ"/>
        </w:rPr>
        <w:t xml:space="preserve">Připraveny jsou styly </w:t>
      </w:r>
      <w:r w:rsidRPr="008D48D9">
        <w:rPr>
          <w:rStyle w:val="ZPSilnvyznaen"/>
          <w:lang w:val="cs-CZ"/>
        </w:rPr>
        <w:t>Číslovaný seznam</w:t>
      </w:r>
      <w:r w:rsidRPr="008D48D9">
        <w:rPr>
          <w:lang w:val="cs-CZ"/>
        </w:rPr>
        <w:t xml:space="preserve"> a </w:t>
      </w:r>
      <w:r w:rsidRPr="008D48D9">
        <w:rPr>
          <w:rStyle w:val="ZPSilnvyznaen"/>
          <w:lang w:val="cs-CZ"/>
        </w:rPr>
        <w:t>Seznam s odrážkami</w:t>
      </w:r>
      <w:r w:rsidRPr="008D48D9">
        <w:rPr>
          <w:lang w:val="cs-CZ"/>
        </w:rPr>
        <w:t>. Oba styly jsou koncipovány jako jednoúrovňové. U číslovaných seznamů je číslování zarovnáno vpravo podle typografických pravidel. Ve výchozím číslování ve Wordu jsou bohužel čísla zarovnána vlevo, je proto třeba seznamy formátovat stylem a nepoužívat tlačítko se seznamem.</w:t>
      </w:r>
    </w:p>
    <w:p w14:paraId="21686E78" w14:textId="77777777" w:rsidR="00BB3EE0" w:rsidRPr="008D48D9" w:rsidRDefault="00BB3EE0" w:rsidP="00BB3EE0">
      <w:pPr>
        <w:pStyle w:val="ZPDalodstavce"/>
        <w:rPr>
          <w:lang w:val="cs-CZ"/>
        </w:rPr>
      </w:pPr>
      <w:r w:rsidRPr="008D48D9">
        <w:rPr>
          <w:lang w:val="cs-CZ"/>
        </w:rPr>
        <w:t>Styly automaticky přidávají mezery před první odstavec seznamu a za poslední.</w:t>
      </w:r>
    </w:p>
    <w:p w14:paraId="3E62AB10" w14:textId="75A7D85D" w:rsidR="00BB3EE0" w:rsidRPr="008D48D9" w:rsidRDefault="00BB3EE0" w:rsidP="00BB3EE0">
      <w:pPr>
        <w:pStyle w:val="ZPDalodstavce"/>
        <w:rPr>
          <w:lang w:val="cs-CZ"/>
        </w:rPr>
      </w:pPr>
      <w:r w:rsidRPr="008D48D9">
        <w:rPr>
          <w:lang w:val="cs-CZ"/>
        </w:rPr>
        <w:t xml:space="preserve">Potřebujete-li, aby položka seznamu byla tvořena více odstavci, použijte pro druhý a další odstavec položky styl </w:t>
      </w:r>
      <w:r w:rsidRPr="008D48D9">
        <w:rPr>
          <w:rStyle w:val="ZPSilnvyznaen"/>
          <w:lang w:val="cs-CZ"/>
        </w:rPr>
        <w:t>Pokračování položky</w:t>
      </w:r>
      <w:r w:rsidRPr="008D48D9">
        <w:rPr>
          <w:lang w:val="cs-CZ"/>
        </w:rPr>
        <w:t>.</w:t>
      </w:r>
    </w:p>
    <w:p w14:paraId="43246CB5" w14:textId="18D6EFC5" w:rsidR="00B41952" w:rsidRPr="008D48D9" w:rsidRDefault="00B41952" w:rsidP="00B41952">
      <w:pPr>
        <w:pStyle w:val="Nadpis2"/>
      </w:pPr>
      <w:bookmarkStart w:id="66" w:name="_Ref2951889"/>
      <w:bookmarkStart w:id="67" w:name="_Toc5725340"/>
      <w:r w:rsidRPr="008D48D9">
        <w:t>Styly pro seznam literatury</w:t>
      </w:r>
      <w:bookmarkEnd w:id="66"/>
      <w:bookmarkEnd w:id="67"/>
      <w:r w:rsidRPr="008D48D9">
        <w:fldChar w:fldCharType="begin"/>
      </w:r>
      <w:r w:rsidRPr="008D48D9">
        <w:instrText xml:space="preserve"> XE "literatura:styly" </w:instrText>
      </w:r>
      <w:r w:rsidRPr="008D48D9">
        <w:fldChar w:fldCharType="end"/>
      </w:r>
    </w:p>
    <w:p w14:paraId="08B91A48" w14:textId="6CFE9BBF" w:rsidR="00B41952" w:rsidRPr="008D48D9" w:rsidRDefault="00B41952" w:rsidP="00B41952">
      <w:pPr>
        <w:pStyle w:val="Odstavec1"/>
      </w:pPr>
      <w:r w:rsidRPr="008D48D9">
        <w:t>Styly pro formátování seznamu literatury se uplatní pouze na těch f</w:t>
      </w:r>
      <w:r w:rsidRPr="008D48D9">
        <w:t>a</w:t>
      </w:r>
      <w:r w:rsidRPr="008D48D9">
        <w:t xml:space="preserve">kultách, kde je nutné sestavit seznam literatury ručně, protože nelze použít správce citací. Jedná se zejména </w:t>
      </w:r>
      <w:r w:rsidR="00514546" w:rsidRPr="008D48D9">
        <w:t>o </w:t>
      </w:r>
      <w:r w:rsidRPr="008D48D9">
        <w:t>Právnickou fakultu.</w:t>
      </w:r>
      <w:r w:rsidR="00AA4338" w:rsidRPr="008D48D9">
        <w:t xml:space="preserve"> </w:t>
      </w:r>
    </w:p>
    <w:p w14:paraId="291BB319" w14:textId="77777777" w:rsidR="00B41952" w:rsidRPr="008D48D9" w:rsidRDefault="00B41952" w:rsidP="00B41952">
      <w:pPr>
        <w:pStyle w:val="ZPDalodstavce"/>
        <w:rPr>
          <w:lang w:val="cs-CZ"/>
        </w:rPr>
      </w:pPr>
      <w:r w:rsidRPr="008D48D9">
        <w:rPr>
          <w:lang w:val="cs-CZ"/>
        </w:rPr>
        <w:t xml:space="preserve">V šabloně je připravena kapitola Použité zdroje. Seznam zdrojů je formátován stylem </w:t>
      </w:r>
      <w:r w:rsidRPr="008D48D9">
        <w:rPr>
          <w:rStyle w:val="ZPSilnvyznaen"/>
          <w:lang w:val="cs-CZ"/>
        </w:rPr>
        <w:t>ZP: Literatura</w:t>
      </w:r>
      <w:r w:rsidRPr="008D48D9">
        <w:rPr>
          <w:lang w:val="cs-CZ"/>
        </w:rPr>
        <w:t>.</w:t>
      </w:r>
    </w:p>
    <w:p w14:paraId="26B28506" w14:textId="7ACC8A05" w:rsidR="00B41952" w:rsidRPr="008D48D9" w:rsidRDefault="00B41952" w:rsidP="00B41952">
      <w:pPr>
        <w:pStyle w:val="ZPDalodstavce"/>
        <w:rPr>
          <w:lang w:val="cs-CZ"/>
        </w:rPr>
      </w:pPr>
      <w:r w:rsidRPr="008D48D9">
        <w:rPr>
          <w:lang w:val="cs-CZ"/>
        </w:rPr>
        <w:lastRenderedPageBreak/>
        <w:t xml:space="preserve">K formátování jména autora můžete použít znakový styl </w:t>
      </w:r>
      <w:r w:rsidRPr="008D48D9">
        <w:rPr>
          <w:rStyle w:val="ZPSilnvyznaen"/>
          <w:lang w:val="cs-CZ"/>
        </w:rPr>
        <w:t>Literat</w:t>
      </w:r>
      <w:r w:rsidRPr="008D48D9">
        <w:rPr>
          <w:rStyle w:val="ZPSilnvyznaen"/>
          <w:lang w:val="cs-CZ"/>
        </w:rPr>
        <w:t>u</w:t>
      </w:r>
      <w:r w:rsidRPr="008D48D9">
        <w:rPr>
          <w:rStyle w:val="ZPSilnvyznaen"/>
          <w:lang w:val="cs-CZ"/>
        </w:rPr>
        <w:t>ra – jméno autora</w:t>
      </w:r>
      <w:r w:rsidRPr="008D48D9">
        <w:rPr>
          <w:lang w:val="cs-CZ"/>
        </w:rPr>
        <w:t>. Tento styl formátuje jméno kapitálkami. Jméno je potřeba napsat s velkým písmenem pouze na začátku, ostatní písmena ponechte malá. Styl pak malá písmena naformátuje kapitálkami. Např</w:t>
      </w:r>
      <w:r w:rsidRPr="008D48D9">
        <w:rPr>
          <w:lang w:val="cs-CZ"/>
        </w:rPr>
        <w:t>í</w:t>
      </w:r>
      <w:r w:rsidRPr="008D48D9">
        <w:rPr>
          <w:lang w:val="cs-CZ"/>
        </w:rPr>
        <w:t>klad jméno „Meduna“ bude vysázeno „</w:t>
      </w:r>
      <w:r w:rsidRPr="008D48D9">
        <w:rPr>
          <w:rStyle w:val="ZPLiteratura-jmnoautora"/>
          <w:lang w:val="cs-CZ"/>
        </w:rPr>
        <w:t>Meduna</w:t>
      </w:r>
      <w:r w:rsidRPr="008D48D9">
        <w:rPr>
          <w:lang w:val="cs-CZ"/>
        </w:rPr>
        <w:t>“. Styl lze aplikovat kláv</w:t>
      </w:r>
      <w:r w:rsidRPr="008D48D9">
        <w:rPr>
          <w:lang w:val="cs-CZ"/>
        </w:rPr>
        <w:t>e</w:t>
      </w:r>
      <w:r w:rsidRPr="008D48D9">
        <w:rPr>
          <w:lang w:val="cs-CZ"/>
        </w:rPr>
        <w:t xml:space="preserve">sovou zkratkou </w:t>
      </w:r>
      <w:r w:rsidRPr="008D48D9">
        <w:rPr>
          <w:rStyle w:val="ZPLiteratura-jmnoautora"/>
          <w:lang w:val="cs-CZ"/>
        </w:rPr>
        <w:t>Ctrl-U</w:t>
      </w:r>
      <w:r w:rsidRPr="008D48D9">
        <w:rPr>
          <w:lang w:val="cs-CZ"/>
        </w:rPr>
        <w:t>.</w:t>
      </w:r>
    </w:p>
    <w:p w14:paraId="29A600D6" w14:textId="77777777" w:rsidR="00B41952" w:rsidRPr="008D48D9" w:rsidRDefault="00B41952" w:rsidP="00B41952">
      <w:pPr>
        <w:pStyle w:val="ZPDalodstavce"/>
        <w:rPr>
          <w:lang w:val="cs-CZ"/>
        </w:rPr>
      </w:pPr>
      <w:r w:rsidRPr="008D48D9">
        <w:rPr>
          <w:lang w:val="cs-CZ"/>
        </w:rPr>
        <w:t xml:space="preserve">Název zdroje můžete formátovat stylem </w:t>
      </w:r>
      <w:r w:rsidRPr="008D48D9">
        <w:rPr>
          <w:rStyle w:val="ZPSilnvyznaen"/>
          <w:lang w:val="cs-CZ"/>
        </w:rPr>
        <w:t>ZP: Literatura – název díla</w:t>
      </w:r>
      <w:r w:rsidRPr="008D48D9">
        <w:rPr>
          <w:lang w:val="cs-CZ"/>
        </w:rPr>
        <w:t>. Styl přidává kurzívu.</w:t>
      </w:r>
    </w:p>
    <w:p w14:paraId="29A024AE" w14:textId="77777777" w:rsidR="00B41952" w:rsidRPr="008D48D9" w:rsidRDefault="00B41952" w:rsidP="00B41952">
      <w:pPr>
        <w:pStyle w:val="Dalodstavce"/>
      </w:pPr>
    </w:p>
    <w:p w14:paraId="13A87485" w14:textId="77777777" w:rsidR="00BB3EE0" w:rsidRPr="008D48D9" w:rsidRDefault="00BB3EE0" w:rsidP="00BB3EE0">
      <w:pPr>
        <w:pStyle w:val="Nadpis1"/>
        <w:spacing w:after="280" w:line="480" w:lineRule="atLeast"/>
      </w:pPr>
      <w:bookmarkStart w:id="68" w:name="_Ref469649161"/>
      <w:bookmarkStart w:id="69" w:name="_Toc469928069"/>
      <w:bookmarkStart w:id="70" w:name="_Toc531690339"/>
      <w:bookmarkStart w:id="71" w:name="_Toc5725341"/>
      <w:r w:rsidRPr="008D48D9">
        <w:lastRenderedPageBreak/>
        <w:t>Zvláštní části</w:t>
      </w:r>
      <w:bookmarkEnd w:id="68"/>
      <w:bookmarkEnd w:id="69"/>
      <w:bookmarkEnd w:id="70"/>
      <w:bookmarkEnd w:id="71"/>
    </w:p>
    <w:p w14:paraId="408ACE42" w14:textId="77777777" w:rsidR="00BB3EE0" w:rsidRPr="008D48D9" w:rsidRDefault="00BB3EE0" w:rsidP="00BB3EE0">
      <w:pPr>
        <w:pStyle w:val="Nadpis2"/>
        <w:spacing w:before="360" w:after="180" w:line="320" w:lineRule="atLeast"/>
      </w:pPr>
      <w:bookmarkStart w:id="72" w:name="_Toc469928070"/>
      <w:bookmarkStart w:id="73" w:name="_Toc531690340"/>
      <w:bookmarkStart w:id="74" w:name="_Toc5725342"/>
      <w:r w:rsidRPr="008D48D9">
        <w:t>Obrázky</w:t>
      </w:r>
      <w:bookmarkEnd w:id="72"/>
      <w:bookmarkEnd w:id="73"/>
      <w:bookmarkEnd w:id="74"/>
      <w:r w:rsidRPr="008D48D9">
        <w:fldChar w:fldCharType="begin"/>
      </w:r>
      <w:r w:rsidRPr="008D48D9">
        <w:instrText xml:space="preserve"> XE "obrázek" </w:instrText>
      </w:r>
      <w:r w:rsidRPr="008D48D9">
        <w:fldChar w:fldCharType="end"/>
      </w:r>
    </w:p>
    <w:p w14:paraId="28179FCE" w14:textId="77777777" w:rsidR="00BB3EE0" w:rsidRPr="008D48D9" w:rsidRDefault="00BB3EE0" w:rsidP="00BB3EE0">
      <w:pPr>
        <w:pStyle w:val="ZPOdstavec"/>
        <w:rPr>
          <w:lang w:val="cs-CZ"/>
        </w:rPr>
      </w:pPr>
      <w:r w:rsidRPr="008D48D9">
        <w:rPr>
          <w:lang w:val="cs-CZ"/>
        </w:rPr>
        <w:t>Obrázky, které souvisejí přímo s výkladem, by měly být ve výkladové části. Obrázek by měl být v místě výkladu. Jestliže se obrázek na stránku nevejde a došlo by tak ke vzniku prázdného místa, je možné obrázek přesunout na další stránku. Lze i na stejnou stránku před místo odkazu.</w:t>
      </w:r>
    </w:p>
    <w:p w14:paraId="2D5A75E8" w14:textId="77777777" w:rsidR="00BB3EE0" w:rsidRPr="008D48D9" w:rsidRDefault="00BB3EE0" w:rsidP="00BB3EE0">
      <w:pPr>
        <w:pStyle w:val="ZPDalodstavce"/>
        <w:rPr>
          <w:lang w:val="cs-CZ"/>
        </w:rPr>
      </w:pPr>
      <w:r w:rsidRPr="008D48D9">
        <w:rPr>
          <w:lang w:val="cs-CZ"/>
        </w:rPr>
        <w:t>Na obrázek je nutné se v textu odkázat prostřednictvím křížového odkazu</w:t>
      </w:r>
      <w:r w:rsidRPr="008D48D9">
        <w:rPr>
          <w:lang w:val="cs-CZ"/>
        </w:rPr>
        <w:fldChar w:fldCharType="begin"/>
      </w:r>
      <w:r w:rsidRPr="008D48D9">
        <w:rPr>
          <w:lang w:val="cs-CZ"/>
        </w:rPr>
        <w:instrText xml:space="preserve"> XE "křížový odkaz" </w:instrText>
      </w:r>
      <w:r w:rsidRPr="008D48D9">
        <w:rPr>
          <w:lang w:val="cs-CZ"/>
        </w:rPr>
        <w:fldChar w:fldCharType="end"/>
      </w:r>
      <w:r w:rsidRPr="008D48D9">
        <w:rPr>
          <w:lang w:val="cs-CZ"/>
        </w:rPr>
        <w:t xml:space="preserve">. Ten se vkládá tlačítkem </w:t>
      </w:r>
      <w:r w:rsidRPr="008D48D9">
        <w:rPr>
          <w:i/>
          <w:lang w:val="cs-CZ"/>
        </w:rPr>
        <w:t>Křížový odkaz</w:t>
      </w:r>
      <w:r w:rsidRPr="008D48D9">
        <w:rPr>
          <w:lang w:val="cs-CZ"/>
        </w:rPr>
        <w:t xml:space="preserve"> na panelu </w:t>
      </w:r>
      <w:r w:rsidRPr="008D48D9">
        <w:rPr>
          <w:i/>
          <w:lang w:val="cs-CZ"/>
        </w:rPr>
        <w:t>Refere</w:t>
      </w:r>
      <w:r w:rsidRPr="008D48D9">
        <w:rPr>
          <w:i/>
          <w:lang w:val="cs-CZ"/>
        </w:rPr>
        <w:t>n</w:t>
      </w:r>
      <w:r w:rsidRPr="008D48D9">
        <w:rPr>
          <w:i/>
          <w:lang w:val="cs-CZ"/>
        </w:rPr>
        <w:t>ce/Titulky</w:t>
      </w:r>
      <w:r w:rsidRPr="008D48D9">
        <w:rPr>
          <w:lang w:val="cs-CZ"/>
        </w:rPr>
        <w:t>.</w:t>
      </w:r>
    </w:p>
    <w:p w14:paraId="026A177B" w14:textId="77777777" w:rsidR="00BB3EE0" w:rsidRPr="008D48D9" w:rsidRDefault="00BB3EE0" w:rsidP="00BB3EE0">
      <w:pPr>
        <w:pStyle w:val="ZPDalodstavce"/>
        <w:rPr>
          <w:lang w:val="cs-CZ"/>
        </w:rPr>
      </w:pPr>
      <w:r w:rsidRPr="008D48D9">
        <w:rPr>
          <w:lang w:val="cs-CZ"/>
        </w:rPr>
        <w:t>Větší obrazový materiál, který nemá přímou vazbu na výklad, je vhodnější umístit do přílohy.</w:t>
      </w:r>
    </w:p>
    <w:p w14:paraId="3B138720" w14:textId="3C7D82AA" w:rsidR="00BB3EE0" w:rsidRPr="008D48D9" w:rsidRDefault="00BB3EE0" w:rsidP="00BB3EE0">
      <w:pPr>
        <w:pStyle w:val="ZPDalodstavce"/>
        <w:rPr>
          <w:lang w:val="cs-CZ"/>
        </w:rPr>
      </w:pPr>
      <w:r w:rsidRPr="008D48D9">
        <w:rPr>
          <w:lang w:val="cs-CZ"/>
        </w:rPr>
        <w:t xml:space="preserve">Obrázky se umisťují do samostatných odstavců a zarovnávají se na střed. K jejich umístění slouží styl </w:t>
      </w:r>
      <w:r w:rsidRPr="008D48D9">
        <w:rPr>
          <w:rStyle w:val="ZPSilnvyznaen"/>
          <w:lang w:val="cs-CZ"/>
        </w:rPr>
        <w:t>Obrázek</w:t>
      </w:r>
      <w:r w:rsidRPr="008D48D9">
        <w:rPr>
          <w:lang w:val="cs-CZ"/>
        </w:rPr>
        <w:t>. Všechny obrázky v odborném textu musí být opatřeny titulkem</w:t>
      </w:r>
      <w:r w:rsidRPr="008D48D9">
        <w:rPr>
          <w:lang w:val="cs-CZ"/>
        </w:rPr>
        <w:fldChar w:fldCharType="begin"/>
      </w:r>
      <w:r w:rsidRPr="008D48D9">
        <w:rPr>
          <w:lang w:val="cs-CZ"/>
        </w:rPr>
        <w:instrText xml:space="preserve"> XE "titulek" </w:instrText>
      </w:r>
      <w:r w:rsidRPr="008D48D9">
        <w:rPr>
          <w:lang w:val="cs-CZ"/>
        </w:rPr>
        <w:fldChar w:fldCharType="end"/>
      </w:r>
      <w:r w:rsidRPr="008D48D9">
        <w:rPr>
          <w:lang w:val="cs-CZ"/>
        </w:rPr>
        <w:t>. Předpokládá se, že o</w:t>
      </w:r>
      <w:r w:rsidRPr="008D48D9">
        <w:rPr>
          <w:lang w:val="cs-CZ"/>
        </w:rPr>
        <w:t>b</w:t>
      </w:r>
      <w:r w:rsidRPr="008D48D9">
        <w:rPr>
          <w:lang w:val="cs-CZ"/>
        </w:rPr>
        <w:t>rázky jsou označeny „Obr.“</w:t>
      </w:r>
      <w:r w:rsidR="005A6838" w:rsidRPr="008D48D9">
        <w:rPr>
          <w:rStyle w:val="Znakapoznpodarou"/>
          <w:lang w:val="cs-CZ"/>
        </w:rPr>
        <w:footnoteReference w:id="5"/>
      </w:r>
      <w:r w:rsidRPr="008D48D9">
        <w:rPr>
          <w:lang w:val="cs-CZ"/>
        </w:rPr>
        <w:t>.</w:t>
      </w:r>
      <w:r w:rsidR="005A6838" w:rsidRPr="008D48D9">
        <w:rPr>
          <w:lang w:val="cs-CZ"/>
        </w:rPr>
        <w:t xml:space="preserve"> Jestli Word tento typ titulku nezná, můžete jej přidat tlačítkem </w:t>
      </w:r>
      <w:r w:rsidR="005A6838" w:rsidRPr="008D48D9">
        <w:rPr>
          <w:i/>
          <w:lang w:val="cs-CZ"/>
        </w:rPr>
        <w:t>Nový titulek</w:t>
      </w:r>
      <w:r w:rsidR="005A6838" w:rsidRPr="008D48D9">
        <w:rPr>
          <w:lang w:val="cs-CZ"/>
        </w:rPr>
        <w:t xml:space="preserve"> v dialogovém okně pro vložení titulku. </w:t>
      </w:r>
    </w:p>
    <w:p w14:paraId="7733AE5E" w14:textId="04194979" w:rsidR="00BB3EE0" w:rsidRPr="008D48D9" w:rsidRDefault="00BB3EE0" w:rsidP="00BB3EE0">
      <w:pPr>
        <w:pStyle w:val="ZPDalodstavce"/>
        <w:rPr>
          <w:lang w:val="cs-CZ"/>
        </w:rPr>
      </w:pPr>
      <w:r w:rsidRPr="008D48D9">
        <w:rPr>
          <w:lang w:val="cs-CZ"/>
        </w:rPr>
        <w:t xml:space="preserve">Abyste nemuseli obrázek formátovat stylem a přidávat titulek, je v šabloně připraven stavební blok pro vložení obrázku. Na panelu </w:t>
      </w:r>
      <w:r w:rsidRPr="008D48D9">
        <w:rPr>
          <w:i/>
          <w:lang w:val="cs-CZ"/>
        </w:rPr>
        <w:t>Vl</w:t>
      </w:r>
      <w:r w:rsidRPr="008D48D9">
        <w:rPr>
          <w:i/>
          <w:lang w:val="cs-CZ"/>
        </w:rPr>
        <w:t>o</w:t>
      </w:r>
      <w:r w:rsidRPr="008D48D9">
        <w:rPr>
          <w:i/>
          <w:lang w:val="cs-CZ"/>
        </w:rPr>
        <w:t>žení/Text</w:t>
      </w:r>
      <w:r w:rsidRPr="008D48D9">
        <w:rPr>
          <w:lang w:val="cs-CZ"/>
        </w:rPr>
        <w:t xml:space="preserve"> klepněte na tlačítko </w:t>
      </w:r>
      <w:r w:rsidRPr="008D48D9">
        <w:rPr>
          <w:i/>
          <w:lang w:val="cs-CZ"/>
        </w:rPr>
        <w:t>Projít rychlé části</w:t>
      </w:r>
      <w:r w:rsidRPr="008D48D9">
        <w:rPr>
          <w:lang w:val="cs-CZ"/>
        </w:rPr>
        <w:t xml:space="preserve">. V galerii </w:t>
      </w:r>
      <w:r w:rsidRPr="008D48D9">
        <w:rPr>
          <w:i/>
          <w:lang w:val="cs-CZ"/>
        </w:rPr>
        <w:t>Diplomová práce</w:t>
      </w:r>
      <w:r w:rsidRPr="008D48D9">
        <w:rPr>
          <w:lang w:val="cs-CZ"/>
        </w:rPr>
        <w:t xml:space="preserve"> naleznete stavební blok </w:t>
      </w:r>
      <w:r w:rsidRPr="008D48D9">
        <w:rPr>
          <w:i/>
          <w:lang w:val="cs-CZ"/>
        </w:rPr>
        <w:t>Obrázek</w:t>
      </w:r>
      <w:r w:rsidRPr="008D48D9">
        <w:rPr>
          <w:lang w:val="cs-CZ"/>
        </w:rPr>
        <w:t>. Po vložení bloku stačí klepnout na ikonu s obrázkem a obrázek vložit. Pak klepnout do titulku a napsat název</w:t>
      </w:r>
      <w:r w:rsidR="005A6838" w:rsidRPr="008D48D9">
        <w:rPr>
          <w:lang w:val="cs-CZ"/>
        </w:rPr>
        <w:t xml:space="preserve"> </w:t>
      </w:r>
      <w:r w:rsidRPr="008D48D9">
        <w:rPr>
          <w:lang w:val="cs-CZ"/>
        </w:rPr>
        <w:t>obrázku.</w:t>
      </w:r>
      <w:r w:rsidR="005A6838" w:rsidRPr="008D48D9">
        <w:rPr>
          <w:lang w:val="cs-CZ"/>
        </w:rPr>
        <w:t xml:space="preserve"> Titulky obrázků vložených přes stavební blok už jsou označeny „Obr.“, odpadá tak potřeba vytvářet nový titulek.</w:t>
      </w:r>
    </w:p>
    <w:p w14:paraId="4BAE52BA" w14:textId="4001FF26" w:rsidR="004426CE" w:rsidRPr="008D48D9" w:rsidRDefault="004426CE" w:rsidP="00BB3EE0">
      <w:pPr>
        <w:pStyle w:val="ZPDalodstavce"/>
        <w:rPr>
          <w:lang w:val="cs-CZ"/>
        </w:rPr>
      </w:pPr>
      <w:r w:rsidRPr="008D48D9">
        <w:rPr>
          <w:lang w:val="cs-CZ"/>
        </w:rPr>
        <w:t xml:space="preserve">Potřebujete-li pod obrázkem kromě titulku ještě popis, použijte pro popis styl </w:t>
      </w:r>
      <w:r w:rsidRPr="00202A63">
        <w:rPr>
          <w:b/>
          <w:lang w:val="cs-CZ"/>
        </w:rPr>
        <w:t>Popis obrázku</w:t>
      </w:r>
      <w:r w:rsidRPr="008D48D9">
        <w:rPr>
          <w:lang w:val="cs-CZ"/>
        </w:rPr>
        <w:t xml:space="preserve"> </w:t>
      </w:r>
      <w:r w:rsidR="00514546" w:rsidRPr="008D48D9">
        <w:rPr>
          <w:lang w:val="cs-CZ"/>
        </w:rPr>
        <w:t>a </w:t>
      </w:r>
      <w:r w:rsidRPr="008D48D9">
        <w:rPr>
          <w:lang w:val="cs-CZ"/>
        </w:rPr>
        <w:t xml:space="preserve">titulek naformátujte stylem </w:t>
      </w:r>
      <w:r w:rsidRPr="008D48D9">
        <w:rPr>
          <w:b/>
          <w:lang w:val="cs-CZ"/>
        </w:rPr>
        <w:t>Titulek před popisem</w:t>
      </w:r>
      <w:r w:rsidRPr="008D48D9">
        <w:rPr>
          <w:lang w:val="cs-CZ"/>
        </w:rPr>
        <w:t>. Pro vložení takového obrázku doporučuje použít st</w:t>
      </w:r>
      <w:r w:rsidRPr="008D48D9">
        <w:rPr>
          <w:lang w:val="cs-CZ"/>
        </w:rPr>
        <w:t>a</w:t>
      </w:r>
      <w:r w:rsidRPr="008D48D9">
        <w:rPr>
          <w:lang w:val="cs-CZ"/>
        </w:rPr>
        <w:t xml:space="preserve">vební blok </w:t>
      </w:r>
      <w:r w:rsidRPr="008D48D9">
        <w:rPr>
          <w:i/>
          <w:lang w:val="cs-CZ"/>
        </w:rPr>
        <w:t>Obrázek s popisem</w:t>
      </w:r>
      <w:r w:rsidRPr="008D48D9">
        <w:rPr>
          <w:lang w:val="cs-CZ"/>
        </w:rPr>
        <w:t>, kde jsou již odstavce naformátovány p</w:t>
      </w:r>
      <w:r w:rsidRPr="008D48D9">
        <w:rPr>
          <w:lang w:val="cs-CZ"/>
        </w:rPr>
        <w:t>o</w:t>
      </w:r>
      <w:r w:rsidRPr="008D48D9">
        <w:rPr>
          <w:lang w:val="cs-CZ"/>
        </w:rPr>
        <w:t xml:space="preserve">třebnými styly </w:t>
      </w:r>
      <w:r w:rsidR="00514546" w:rsidRPr="008D48D9">
        <w:rPr>
          <w:lang w:val="cs-CZ"/>
        </w:rPr>
        <w:t>a </w:t>
      </w:r>
      <w:r w:rsidRPr="008D48D9">
        <w:rPr>
          <w:lang w:val="cs-CZ"/>
        </w:rPr>
        <w:t>je připraven titulek.</w:t>
      </w:r>
    </w:p>
    <w:p w14:paraId="14B53188" w14:textId="59BCB292" w:rsidR="00BB3EE0" w:rsidRPr="008D48D9" w:rsidRDefault="00BB3EE0" w:rsidP="00BB3EE0">
      <w:pPr>
        <w:pStyle w:val="ZPDalodstavce"/>
        <w:rPr>
          <w:lang w:val="cs-CZ"/>
        </w:rPr>
      </w:pPr>
      <w:r w:rsidRPr="008D48D9">
        <w:rPr>
          <w:lang w:val="cs-CZ"/>
        </w:rPr>
        <w:t xml:space="preserve">Všechny obrázky, které v práci uvedete, musí být ocitovány. Cituje se </w:t>
      </w:r>
      <w:r w:rsidR="00305018" w:rsidRPr="008D48D9">
        <w:rPr>
          <w:lang w:val="cs-CZ"/>
        </w:rPr>
        <w:t>obdobně, jako se cituje text. Píší-li se u Vás citace do poznámek pod čarou (jako je tomu na právnické fakultě)</w:t>
      </w:r>
      <w:r w:rsidR="005A6838" w:rsidRPr="008D48D9">
        <w:rPr>
          <w:lang w:val="cs-CZ"/>
        </w:rPr>
        <w:t>, můžete připojit tuto p</w:t>
      </w:r>
      <w:r w:rsidR="005A6838" w:rsidRPr="008D48D9">
        <w:rPr>
          <w:lang w:val="cs-CZ"/>
        </w:rPr>
        <w:t>o</w:t>
      </w:r>
      <w:r w:rsidR="005A6838" w:rsidRPr="008D48D9">
        <w:rPr>
          <w:lang w:val="cs-CZ"/>
        </w:rPr>
        <w:t>známku k titulku</w:t>
      </w:r>
      <w:r w:rsidRPr="008D48D9">
        <w:rPr>
          <w:lang w:val="cs-CZ"/>
        </w:rPr>
        <w:t>. Jedná-li se o Vaše výtvory, je to nutné výslovně uvést (např. „foto autor“).</w:t>
      </w:r>
    </w:p>
    <w:p w14:paraId="0639D8BF" w14:textId="3A14F6FD" w:rsidR="00BB3EE0" w:rsidRPr="008D48D9" w:rsidRDefault="00BB3EE0" w:rsidP="00BB3EE0">
      <w:pPr>
        <w:pStyle w:val="ZPDalodstavce"/>
        <w:rPr>
          <w:lang w:val="cs-CZ"/>
        </w:rPr>
      </w:pPr>
      <w:r w:rsidRPr="008D48D9">
        <w:rPr>
          <w:lang w:val="cs-CZ"/>
        </w:rPr>
        <w:lastRenderedPageBreak/>
        <w:t>Norma</w:t>
      </w:r>
      <w:r w:rsidRPr="008D48D9">
        <w:rPr>
          <w:rStyle w:val="Znakapoznpodarou"/>
          <w:lang w:val="cs-CZ"/>
        </w:rPr>
        <w:footnoteReference w:id="6"/>
      </w:r>
      <w:r w:rsidRPr="008D48D9">
        <w:rPr>
          <w:lang w:val="cs-CZ"/>
        </w:rPr>
        <w:t xml:space="preserve"> předepisuje, aby byl seznam obrázků uveden v práci za obsahem. Šablona je na to připravena. Vložíte-li obrázky pomocí st</w:t>
      </w:r>
      <w:r w:rsidRPr="008D48D9">
        <w:rPr>
          <w:lang w:val="cs-CZ"/>
        </w:rPr>
        <w:t>a</w:t>
      </w:r>
      <w:r w:rsidRPr="008D48D9">
        <w:rPr>
          <w:lang w:val="cs-CZ"/>
        </w:rPr>
        <w:t>vebního bloku nebo klasicky a opatříte je titulkem „Obr.“, stačí pouze aktualizovat seznam obrázků.</w:t>
      </w:r>
    </w:p>
    <w:p w14:paraId="515421C0" w14:textId="467101D5" w:rsidR="008B0F50" w:rsidRPr="008D48D9" w:rsidRDefault="008B0F50" w:rsidP="008B0F50">
      <w:pPr>
        <w:pStyle w:val="Nadpis3"/>
      </w:pPr>
      <w:r w:rsidRPr="008D48D9">
        <w:t>Plovoucí obrázky</w:t>
      </w:r>
    </w:p>
    <w:p w14:paraId="78601554" w14:textId="618FD61D" w:rsidR="008B0F50" w:rsidRPr="008D48D9" w:rsidRDefault="00795163" w:rsidP="008B0F50">
      <w:pPr>
        <w:pStyle w:val="Odstavec1"/>
      </w:pPr>
      <w:r w:rsidRPr="008D48D9">
        <w:t>Obrázky pro svou velikost mohou narušit plynulost</w:t>
      </w:r>
      <w:r w:rsidR="00AB4BB3" w:rsidRPr="008D48D9">
        <w:t xml:space="preserve"> textu. Nevejde-li se obrázek na stránku, Word jej přesune na začátek další stránky. Vzniká tak bílé místo na konci stránky. Podobně může působit rušivě velmi malý obrázek, okolo kterého je vpravo </w:t>
      </w:r>
      <w:r w:rsidR="00514546" w:rsidRPr="008D48D9">
        <w:t>i </w:t>
      </w:r>
      <w:r w:rsidR="00AB4BB3" w:rsidRPr="008D48D9">
        <w:t>vlevo bílá plocha.</w:t>
      </w:r>
    </w:p>
    <w:p w14:paraId="36A16D56" w14:textId="5295EBE9" w:rsidR="00AB4BB3" w:rsidRPr="008D48D9" w:rsidRDefault="00AB4BB3" w:rsidP="00AB4BB3">
      <w:pPr>
        <w:pStyle w:val="Dalodstavce"/>
      </w:pPr>
      <w:r w:rsidRPr="008D48D9">
        <w:t>Oba tyto problémy se dají vyřešit plovoucími obrázky. Jsou to o</w:t>
      </w:r>
      <w:r w:rsidRPr="008D48D9">
        <w:t>b</w:t>
      </w:r>
      <w:r w:rsidRPr="008D48D9">
        <w:t xml:space="preserve">rázky, které nejsou přímo v textu, jsou ukotveny někde na stránce </w:t>
      </w:r>
      <w:r w:rsidR="00514546" w:rsidRPr="008D48D9">
        <w:t>a </w:t>
      </w:r>
      <w:r w:rsidRPr="008D48D9">
        <w:t xml:space="preserve">textem jsou obtékány. </w:t>
      </w:r>
      <w:r w:rsidR="00A32E05" w:rsidRPr="008D48D9">
        <w:t xml:space="preserve">Ve Wordu plovoucí obrázky jsou, je ale </w:t>
      </w:r>
      <w:r w:rsidR="00514546" w:rsidRPr="008D48D9">
        <w:t>u </w:t>
      </w:r>
      <w:r w:rsidR="00A32E05" w:rsidRPr="008D48D9">
        <w:t>nich problém s titulkem. Titulek k plovoucímu obrázku je totiž další plovoucí objekt, který není s obrázkem nijak svázán.</w:t>
      </w:r>
    </w:p>
    <w:p w14:paraId="403ACC3A" w14:textId="27F348B7" w:rsidR="00A32E05" w:rsidRPr="008D48D9" w:rsidRDefault="00A32E05" w:rsidP="00AB4BB3">
      <w:pPr>
        <w:pStyle w:val="Dalodstavce"/>
      </w:pPr>
      <w:r w:rsidRPr="008D48D9">
        <w:t xml:space="preserve">Řešením je použít textové pole </w:t>
      </w:r>
      <w:r w:rsidR="00514546" w:rsidRPr="008D48D9">
        <w:t>a </w:t>
      </w:r>
      <w:r w:rsidRPr="008D48D9">
        <w:t xml:space="preserve">vložit obrázek s titulkem do něho. V šabloně jsou připravena dvě textová pole: </w:t>
      </w:r>
      <w:r w:rsidRPr="008D48D9">
        <w:rPr>
          <w:i/>
        </w:rPr>
        <w:t>Obrázek nahoře</w:t>
      </w:r>
      <w:r w:rsidRPr="008D48D9">
        <w:t xml:space="preserve"> pro obr</w:t>
      </w:r>
      <w:r w:rsidRPr="008D48D9">
        <w:t>á</w:t>
      </w:r>
      <w:r w:rsidRPr="008D48D9">
        <w:t xml:space="preserve">zek v horní části stránky </w:t>
      </w:r>
      <w:r w:rsidR="00514546" w:rsidRPr="008D48D9">
        <w:t>a </w:t>
      </w:r>
      <w:r w:rsidRPr="008D48D9">
        <w:rPr>
          <w:i/>
        </w:rPr>
        <w:t>Obrázek boční</w:t>
      </w:r>
      <w:r w:rsidRPr="008D48D9">
        <w:t xml:space="preserve"> pro úzký obrázek </w:t>
      </w:r>
      <w:r w:rsidR="00514546" w:rsidRPr="008D48D9">
        <w:t>u </w:t>
      </w:r>
      <w:r w:rsidRPr="008D48D9">
        <w:t xml:space="preserve">vnějšího okraje stránky. Textové pole vložíte na panelu </w:t>
      </w:r>
      <w:r w:rsidRPr="008D48D9">
        <w:rPr>
          <w:i/>
        </w:rPr>
        <w:t>Vložení/Text</w:t>
      </w:r>
      <w:r w:rsidRPr="008D48D9">
        <w:t xml:space="preserve"> tlačítkem </w:t>
      </w:r>
      <w:r w:rsidRPr="008D48D9">
        <w:rPr>
          <w:i/>
        </w:rPr>
        <w:t>Textové pole</w:t>
      </w:r>
      <w:r w:rsidRPr="008D48D9">
        <w:t xml:space="preserve">. </w:t>
      </w:r>
    </w:p>
    <w:p w14:paraId="098F8B56" w14:textId="678D179B" w:rsidR="00FE3C24" w:rsidRPr="008D48D9" w:rsidRDefault="00A32E05" w:rsidP="00AB4BB3">
      <w:pPr>
        <w:pStyle w:val="Dalodstavce"/>
      </w:pPr>
      <w:r w:rsidRPr="008D48D9">
        <w:t>Upozorňujeme, že obsah textových polí je vyjmut ze standardního toku dokumentu. To znamená, že číslo titulku se musí aktualizovat ru</w:t>
      </w:r>
      <w:r w:rsidRPr="008D48D9">
        <w:t>č</w:t>
      </w:r>
      <w:r w:rsidRPr="008D48D9">
        <w:t xml:space="preserve">ně v každém textovém poli. Klepněte na číslo titulku </w:t>
      </w:r>
      <w:r w:rsidR="00514546" w:rsidRPr="008D48D9">
        <w:t>a </w:t>
      </w:r>
      <w:r w:rsidRPr="008D48D9">
        <w:t>stiskněte F9.</w:t>
      </w:r>
    </w:p>
    <w:p w14:paraId="5FAE476D" w14:textId="48D4B5F4" w:rsidR="00FE3C24" w:rsidRPr="008D48D9" w:rsidRDefault="00FE3C24" w:rsidP="00FE3C24">
      <w:pPr>
        <w:pStyle w:val="Nadpis3"/>
      </w:pPr>
      <w:r w:rsidRPr="008D48D9">
        <w:t xml:space="preserve">Grafy </w:t>
      </w:r>
      <w:r w:rsidR="00514546" w:rsidRPr="008D48D9">
        <w:t>a </w:t>
      </w:r>
      <w:r w:rsidRPr="008D48D9">
        <w:t>schémata</w:t>
      </w:r>
    </w:p>
    <w:p w14:paraId="37A90258" w14:textId="314543A2" w:rsidR="00FE3C24" w:rsidRPr="008D48D9" w:rsidRDefault="00FE3C24" w:rsidP="00FE3C24">
      <w:pPr>
        <w:pStyle w:val="Odstavec1"/>
      </w:pPr>
      <w:r w:rsidRPr="008D48D9">
        <w:t>Grafy doporučuje</w:t>
      </w:r>
      <w:r w:rsidR="00514546" w:rsidRPr="008D48D9">
        <w:t>me</w:t>
      </w:r>
      <w:r w:rsidRPr="008D48D9">
        <w:t xml:space="preserve"> vytvářet přímo ve Wordu místo kopírování hot</w:t>
      </w:r>
      <w:r w:rsidRPr="008D48D9">
        <w:t>o</w:t>
      </w:r>
      <w:r w:rsidRPr="008D48D9">
        <w:t>vých grafů z jiných programů. Bude tak zajištěna jednotná úprava</w:t>
      </w:r>
      <w:r w:rsidR="008F4706" w:rsidRPr="008D48D9">
        <w:t xml:space="preserve"> </w:t>
      </w:r>
      <w:r w:rsidR="00514546" w:rsidRPr="008D48D9">
        <w:t>a </w:t>
      </w:r>
      <w:r w:rsidR="008F4706" w:rsidRPr="008D48D9">
        <w:t>nedojde k deformaci při exportu do formátu PDF.</w:t>
      </w:r>
    </w:p>
    <w:p w14:paraId="743CBC8C" w14:textId="77777777" w:rsidR="00BB3EE0" w:rsidRPr="008D48D9" w:rsidRDefault="00BB3EE0" w:rsidP="00BB3EE0">
      <w:pPr>
        <w:pStyle w:val="Nadpis2"/>
        <w:spacing w:before="360" w:after="180" w:line="320" w:lineRule="atLeast"/>
      </w:pPr>
      <w:bookmarkStart w:id="75" w:name="_Toc469928071"/>
      <w:bookmarkStart w:id="76" w:name="_Toc531690341"/>
      <w:bookmarkStart w:id="77" w:name="_Toc5725343"/>
      <w:r w:rsidRPr="008D48D9">
        <w:t>Tabulky</w:t>
      </w:r>
      <w:bookmarkEnd w:id="75"/>
      <w:bookmarkEnd w:id="76"/>
      <w:bookmarkEnd w:id="77"/>
      <w:r w:rsidRPr="008D48D9">
        <w:fldChar w:fldCharType="begin"/>
      </w:r>
      <w:r w:rsidRPr="008D48D9">
        <w:instrText xml:space="preserve"> XE "tabulka" </w:instrText>
      </w:r>
      <w:r w:rsidRPr="008D48D9">
        <w:fldChar w:fldCharType="end"/>
      </w:r>
    </w:p>
    <w:p w14:paraId="591A4AA8" w14:textId="77777777" w:rsidR="00BB3EE0" w:rsidRPr="008D48D9" w:rsidRDefault="00BB3EE0" w:rsidP="00BB3EE0">
      <w:pPr>
        <w:pStyle w:val="ZPOdstavec"/>
        <w:rPr>
          <w:lang w:val="cs-CZ"/>
        </w:rPr>
      </w:pPr>
      <w:r w:rsidRPr="008D48D9">
        <w:rPr>
          <w:lang w:val="cs-CZ"/>
        </w:rPr>
        <w:t>Textový procesor Microsoft Word obsahuje celou řadu stylů pro form</w:t>
      </w:r>
      <w:r w:rsidRPr="008D48D9">
        <w:rPr>
          <w:lang w:val="cs-CZ"/>
        </w:rPr>
        <w:t>á</w:t>
      </w:r>
      <w:r w:rsidRPr="008D48D9">
        <w:rPr>
          <w:lang w:val="cs-CZ"/>
        </w:rPr>
        <w:t>tování tabulek. Barevné tabulky vypadají pěkně na monitoru. Při čern</w:t>
      </w:r>
      <w:r w:rsidRPr="008D48D9">
        <w:rPr>
          <w:lang w:val="cs-CZ"/>
        </w:rPr>
        <w:t>o</w:t>
      </w:r>
      <w:r w:rsidRPr="008D48D9">
        <w:rPr>
          <w:lang w:val="cs-CZ"/>
        </w:rPr>
        <w:t xml:space="preserve">bílém tisku mohou být hůře čitelné, protože barevné pozadí se změní </w:t>
      </w:r>
      <w:r w:rsidRPr="008D48D9">
        <w:rPr>
          <w:lang w:val="cs-CZ"/>
        </w:rPr>
        <w:lastRenderedPageBreak/>
        <w:t>v černobílé a zmenší se kontrast mezi písmem a pozadím. V odborném textu je vhodnější černobílé provedení. V tabulce je hlavní obsah, ne rámečky a stínování. Všechny tabulky by v práci měly mít jednotnou úpravu.</w:t>
      </w:r>
    </w:p>
    <w:p w14:paraId="60AEFC5A" w14:textId="77777777" w:rsidR="00BB3EE0" w:rsidRPr="008D48D9" w:rsidRDefault="00BB3EE0" w:rsidP="00BB3EE0">
      <w:pPr>
        <w:pStyle w:val="ZPDalodstavce"/>
        <w:rPr>
          <w:lang w:val="cs-CZ"/>
        </w:rPr>
      </w:pPr>
      <w:r w:rsidRPr="008D48D9">
        <w:rPr>
          <w:lang w:val="cs-CZ"/>
        </w:rPr>
        <w:t xml:space="preserve">Jestliže tabulky přebíráte, je potřeba tabulku opsat a naformátovat textovým procesorem. Zcela nevhodné je tabulku naskenovat a vložit jako obrázek. Jedině když budou všechny tabulky vytvořeny ve Wordu, budou vypadat stejně. </w:t>
      </w:r>
    </w:p>
    <w:p w14:paraId="3413E30F" w14:textId="77777777" w:rsidR="00BB3EE0" w:rsidRPr="008D48D9" w:rsidRDefault="00BB3EE0" w:rsidP="00BB3EE0">
      <w:pPr>
        <w:pStyle w:val="ZPDalodstavce"/>
        <w:rPr>
          <w:lang w:val="cs-CZ"/>
        </w:rPr>
      </w:pPr>
      <w:r w:rsidRPr="008D48D9">
        <w:rPr>
          <w:lang w:val="cs-CZ"/>
        </w:rPr>
        <w:t>Tabulky v závěrečné práci musí být opatřeny titulkem. V titulku by se nemělo vyskytovat slovo „tabulka“.</w:t>
      </w:r>
      <w:r w:rsidRPr="008D48D9">
        <w:rPr>
          <w:rStyle w:val="Znakapoznpodarou"/>
          <w:lang w:val="cs-CZ"/>
        </w:rPr>
        <w:footnoteReference w:id="7"/>
      </w:r>
    </w:p>
    <w:p w14:paraId="79FA9288" w14:textId="77777777" w:rsidR="00BB3EE0" w:rsidRPr="008D48D9" w:rsidRDefault="00BB3EE0" w:rsidP="00BB3EE0">
      <w:pPr>
        <w:pStyle w:val="ZPDalodstavce"/>
        <w:rPr>
          <w:lang w:val="cs-CZ"/>
        </w:rPr>
      </w:pPr>
      <w:r w:rsidRPr="008D48D9">
        <w:rPr>
          <w:lang w:val="cs-CZ"/>
        </w:rPr>
        <w:t xml:space="preserve">V šabloně je připraven tabulkový styl </w:t>
      </w:r>
      <w:r w:rsidRPr="008D48D9">
        <w:rPr>
          <w:rStyle w:val="ZPSilnvyznaen"/>
          <w:lang w:val="cs-CZ"/>
        </w:rPr>
        <w:t>ZP: Tabulka.</w:t>
      </w:r>
      <w:r w:rsidRPr="008D48D9">
        <w:rPr>
          <w:lang w:val="cs-CZ"/>
        </w:rPr>
        <w:t xml:space="preserve"> Tento styl je nastaven jako výchozí styl tabulek.</w:t>
      </w:r>
    </w:p>
    <w:p w14:paraId="1CD474AD" w14:textId="6FFDBD43" w:rsidR="00BB3EE0" w:rsidRPr="008D48D9" w:rsidRDefault="00BB3EE0" w:rsidP="00BB3EE0">
      <w:pPr>
        <w:pStyle w:val="ZPDalodstavce"/>
        <w:rPr>
          <w:lang w:val="cs-CZ"/>
        </w:rPr>
      </w:pPr>
      <w:r w:rsidRPr="008D48D9">
        <w:rPr>
          <w:lang w:val="cs-CZ"/>
        </w:rPr>
        <w:t xml:space="preserve">Pro vložení tabulky je připraven stavební blok </w:t>
      </w:r>
      <w:r w:rsidRPr="008D48D9">
        <w:rPr>
          <w:i/>
          <w:lang w:val="cs-CZ"/>
        </w:rPr>
        <w:t>Tabulka</w:t>
      </w:r>
      <w:r w:rsidRPr="008D48D9">
        <w:rPr>
          <w:lang w:val="cs-CZ"/>
        </w:rPr>
        <w:t>. Vložíte je</w:t>
      </w:r>
      <w:r w:rsidR="004426CE" w:rsidRPr="008D48D9">
        <w:rPr>
          <w:lang w:val="cs-CZ"/>
        </w:rPr>
        <w:t>j</w:t>
      </w:r>
      <w:r w:rsidRPr="008D48D9">
        <w:rPr>
          <w:lang w:val="cs-CZ"/>
        </w:rPr>
        <w:t xml:space="preserve"> z panelu </w:t>
      </w:r>
      <w:r w:rsidRPr="008D48D9">
        <w:rPr>
          <w:i/>
          <w:lang w:val="cs-CZ"/>
        </w:rPr>
        <w:t>Vložení/Text</w:t>
      </w:r>
      <w:r w:rsidRPr="008D48D9">
        <w:rPr>
          <w:lang w:val="cs-CZ"/>
        </w:rPr>
        <w:t xml:space="preserve">, když klepnete na tlačítko </w:t>
      </w:r>
      <w:r w:rsidRPr="008D48D9">
        <w:rPr>
          <w:i/>
          <w:lang w:val="cs-CZ"/>
        </w:rPr>
        <w:t>Projít si rychlé části.</w:t>
      </w:r>
      <w:r w:rsidRPr="008D48D9">
        <w:rPr>
          <w:lang w:val="cs-CZ"/>
        </w:rPr>
        <w:t xml:space="preserve"> Stavební blok obsahuje pouze připravený titulek pro tabulku a prázdný odstavec, kam tabulku vložíte běžným způsobem (</w:t>
      </w:r>
      <w:r w:rsidRPr="008D48D9">
        <w:rPr>
          <w:i/>
          <w:lang w:val="cs-CZ"/>
        </w:rPr>
        <w:t>Vlož</w:t>
      </w:r>
      <w:r w:rsidRPr="008D48D9">
        <w:rPr>
          <w:i/>
          <w:lang w:val="cs-CZ"/>
        </w:rPr>
        <w:t>e</w:t>
      </w:r>
      <w:r w:rsidRPr="008D48D9">
        <w:rPr>
          <w:i/>
          <w:lang w:val="cs-CZ"/>
        </w:rPr>
        <w:t>ní/Tabulky/Tabulka</w:t>
      </w:r>
      <w:r w:rsidRPr="008D48D9">
        <w:rPr>
          <w:lang w:val="cs-CZ"/>
        </w:rPr>
        <w:t>).</w:t>
      </w:r>
    </w:p>
    <w:p w14:paraId="1D8CE1B3" w14:textId="5CF1B640" w:rsidR="00BB3EE0" w:rsidRPr="008D48D9" w:rsidRDefault="00BB3EE0" w:rsidP="00BB3EE0">
      <w:pPr>
        <w:pStyle w:val="ZPDalodstavce"/>
        <w:rPr>
          <w:lang w:val="cs-CZ"/>
        </w:rPr>
      </w:pPr>
      <w:r w:rsidRPr="008D48D9">
        <w:rPr>
          <w:lang w:val="cs-CZ"/>
        </w:rPr>
        <w:t xml:space="preserve">Titulky tabulek by měly být označeny „Tab.“ V šabloně je </w:t>
      </w:r>
      <w:r w:rsidR="00EA534D" w:rsidRPr="008D48D9">
        <w:rPr>
          <w:lang w:val="cs-CZ"/>
        </w:rPr>
        <w:t>v </w:t>
      </w:r>
      <w:r w:rsidRPr="008D48D9">
        <w:rPr>
          <w:lang w:val="cs-CZ"/>
        </w:rPr>
        <w:t xml:space="preserve">souladu s normou připraven seznam tabulek. Po vložení tabulky stačí seznam tabulek aktualizovat. </w:t>
      </w:r>
    </w:p>
    <w:p w14:paraId="3FE9A1F9" w14:textId="547DD948" w:rsidR="004426CE" w:rsidRPr="008D48D9" w:rsidRDefault="004426CE" w:rsidP="00BB3EE0">
      <w:pPr>
        <w:pStyle w:val="ZPDalodstavce"/>
        <w:rPr>
          <w:lang w:val="cs-CZ"/>
        </w:rPr>
      </w:pPr>
      <w:r w:rsidRPr="008D48D9">
        <w:rPr>
          <w:lang w:val="cs-CZ"/>
        </w:rPr>
        <w:t xml:space="preserve">Případný popis tabulky umístěte pod ní </w:t>
      </w:r>
      <w:r w:rsidR="00514546" w:rsidRPr="008D48D9">
        <w:rPr>
          <w:lang w:val="cs-CZ"/>
        </w:rPr>
        <w:t>a </w:t>
      </w:r>
      <w:r w:rsidRPr="008D48D9">
        <w:rPr>
          <w:lang w:val="cs-CZ"/>
        </w:rPr>
        <w:t xml:space="preserve">naformátujete stylem </w:t>
      </w:r>
      <w:r w:rsidRPr="008D48D9">
        <w:rPr>
          <w:i/>
          <w:lang w:val="cs-CZ"/>
        </w:rPr>
        <w:t>Popis obrázku</w:t>
      </w:r>
      <w:r w:rsidRPr="008D48D9">
        <w:rPr>
          <w:lang w:val="cs-CZ"/>
        </w:rPr>
        <w:t>.</w:t>
      </w:r>
    </w:p>
    <w:p w14:paraId="1128AD02" w14:textId="1605CCF3" w:rsidR="002D4159" w:rsidRPr="008D48D9" w:rsidRDefault="002D4159" w:rsidP="00BB3EE0">
      <w:pPr>
        <w:pStyle w:val="ZPDalodstavce"/>
        <w:rPr>
          <w:lang w:val="cs-CZ"/>
        </w:rPr>
      </w:pPr>
      <w:r w:rsidRPr="008D48D9">
        <w:rPr>
          <w:lang w:val="cs-CZ"/>
        </w:rPr>
        <w:t>V tabulce, která se nevejde celá na jednu stránku, musí být zopak</w:t>
      </w:r>
      <w:r w:rsidRPr="008D48D9">
        <w:rPr>
          <w:lang w:val="cs-CZ"/>
        </w:rPr>
        <w:t>o</w:t>
      </w:r>
      <w:r w:rsidRPr="008D48D9">
        <w:rPr>
          <w:lang w:val="cs-CZ"/>
        </w:rPr>
        <w:t xml:space="preserve">váno záhlaví na všech dalších stránkách. Označte v tabulce první řádek </w:t>
      </w:r>
      <w:r w:rsidR="00514546" w:rsidRPr="008D48D9">
        <w:rPr>
          <w:lang w:val="cs-CZ"/>
        </w:rPr>
        <w:t>a </w:t>
      </w:r>
      <w:r w:rsidRPr="008D48D9">
        <w:rPr>
          <w:lang w:val="cs-CZ"/>
        </w:rPr>
        <w:t xml:space="preserve">na panelu </w:t>
      </w:r>
      <w:r w:rsidRPr="008D48D9">
        <w:rPr>
          <w:i/>
          <w:lang w:val="cs-CZ"/>
        </w:rPr>
        <w:t>Nástroje tabulky/Rozložení/Data</w:t>
      </w:r>
      <w:r w:rsidRPr="008D48D9">
        <w:rPr>
          <w:lang w:val="cs-CZ"/>
        </w:rPr>
        <w:t xml:space="preserve"> stiskněte tlačítko </w:t>
      </w:r>
      <w:r w:rsidRPr="008D48D9">
        <w:rPr>
          <w:i/>
          <w:lang w:val="cs-CZ"/>
        </w:rPr>
        <w:t>Opak</w:t>
      </w:r>
      <w:r w:rsidRPr="008D48D9">
        <w:rPr>
          <w:i/>
          <w:lang w:val="cs-CZ"/>
        </w:rPr>
        <w:t>o</w:t>
      </w:r>
      <w:r w:rsidRPr="008D48D9">
        <w:rPr>
          <w:i/>
          <w:lang w:val="cs-CZ"/>
        </w:rPr>
        <w:t>vat řádky záhlaví</w:t>
      </w:r>
      <w:r w:rsidRPr="008D48D9">
        <w:rPr>
          <w:lang w:val="cs-CZ"/>
        </w:rPr>
        <w:t>. Word pak automaticky zajistí zopakování záhlaví t</w:t>
      </w:r>
      <w:r w:rsidRPr="008D48D9">
        <w:rPr>
          <w:lang w:val="cs-CZ"/>
        </w:rPr>
        <w:t>a</w:t>
      </w:r>
      <w:r w:rsidRPr="008D48D9">
        <w:rPr>
          <w:lang w:val="cs-CZ"/>
        </w:rPr>
        <w:t>bulky.</w:t>
      </w:r>
    </w:p>
    <w:p w14:paraId="0BBE9270" w14:textId="2F7D7EBF" w:rsidR="002D4159" w:rsidRPr="008D48D9" w:rsidRDefault="002D4159" w:rsidP="00BB3EE0">
      <w:pPr>
        <w:pStyle w:val="ZPDalodstavce"/>
        <w:rPr>
          <w:lang w:val="cs-CZ"/>
        </w:rPr>
      </w:pPr>
      <w:r w:rsidRPr="008D48D9">
        <w:rPr>
          <w:lang w:val="cs-CZ"/>
        </w:rPr>
        <w:t xml:space="preserve">Šířka textového těla je pouze 13 cm. </w:t>
      </w:r>
      <w:r w:rsidR="00795163" w:rsidRPr="008D48D9">
        <w:rPr>
          <w:lang w:val="cs-CZ"/>
        </w:rPr>
        <w:t xml:space="preserve">Pro tabulky </w:t>
      </w:r>
      <w:r w:rsidR="00514546" w:rsidRPr="008D48D9">
        <w:rPr>
          <w:lang w:val="cs-CZ"/>
        </w:rPr>
        <w:t>o </w:t>
      </w:r>
      <w:r w:rsidR="00795163" w:rsidRPr="008D48D9">
        <w:rPr>
          <w:lang w:val="cs-CZ"/>
        </w:rPr>
        <w:t xml:space="preserve">více sloupcích to nemusí být postačující. Jestliže se tabulka nevejde na šířku textu </w:t>
      </w:r>
      <w:r w:rsidR="00514546" w:rsidRPr="008D48D9">
        <w:rPr>
          <w:lang w:val="cs-CZ"/>
        </w:rPr>
        <w:t>a </w:t>
      </w:r>
      <w:r w:rsidR="00795163" w:rsidRPr="008D48D9">
        <w:rPr>
          <w:lang w:val="cs-CZ"/>
        </w:rPr>
        <w:t xml:space="preserve">přesahuje do okrajů, nedoporučuje </w:t>
      </w:r>
      <w:r w:rsidR="00202A63">
        <w:rPr>
          <w:lang w:val="cs-CZ"/>
        </w:rPr>
        <w:t xml:space="preserve">se </w:t>
      </w:r>
      <w:r w:rsidR="00795163" w:rsidRPr="008D48D9">
        <w:rPr>
          <w:lang w:val="cs-CZ"/>
        </w:rPr>
        <w:t>zmenšovat písmo. Zkuste tak</w:t>
      </w:r>
      <w:r w:rsidR="00795163" w:rsidRPr="008D48D9">
        <w:rPr>
          <w:lang w:val="cs-CZ"/>
        </w:rPr>
        <w:t>o</w:t>
      </w:r>
      <w:r w:rsidR="00795163" w:rsidRPr="008D48D9">
        <w:rPr>
          <w:lang w:val="cs-CZ"/>
        </w:rPr>
        <w:t xml:space="preserve">vou tabulku umístit do samostatné stránky na šířku. Před tabulku </w:t>
      </w:r>
      <w:r w:rsidR="00514546" w:rsidRPr="008D48D9">
        <w:rPr>
          <w:lang w:val="cs-CZ"/>
        </w:rPr>
        <w:t>a </w:t>
      </w:r>
      <w:r w:rsidR="00795163" w:rsidRPr="008D48D9">
        <w:rPr>
          <w:lang w:val="cs-CZ"/>
        </w:rPr>
        <w:t xml:space="preserve">za ní vložte znak konce oddílu s typem nová stránka (Panel </w:t>
      </w:r>
      <w:r w:rsidR="00795163" w:rsidRPr="008D48D9">
        <w:rPr>
          <w:i/>
          <w:lang w:val="cs-CZ"/>
        </w:rPr>
        <w:t>Rozlož</w:t>
      </w:r>
      <w:r w:rsidR="00795163" w:rsidRPr="008D48D9">
        <w:rPr>
          <w:i/>
          <w:lang w:val="cs-CZ"/>
        </w:rPr>
        <w:t>e</w:t>
      </w:r>
      <w:r w:rsidR="00795163" w:rsidRPr="008D48D9">
        <w:rPr>
          <w:i/>
          <w:lang w:val="cs-CZ"/>
        </w:rPr>
        <w:t>ní/Vzhled stránky</w:t>
      </w:r>
      <w:r w:rsidR="00795163" w:rsidRPr="008D48D9">
        <w:rPr>
          <w:lang w:val="cs-CZ"/>
        </w:rPr>
        <w:t xml:space="preserve">, tlačítko </w:t>
      </w:r>
      <w:r w:rsidR="00795163" w:rsidRPr="008D48D9">
        <w:rPr>
          <w:i/>
          <w:lang w:val="cs-CZ"/>
        </w:rPr>
        <w:t>Konce</w:t>
      </w:r>
      <w:r w:rsidR="00795163" w:rsidRPr="008D48D9">
        <w:rPr>
          <w:lang w:val="cs-CZ"/>
        </w:rPr>
        <w:t xml:space="preserve">). Pak klepněte kamkoliv do oddílu s tabulkou </w:t>
      </w:r>
      <w:r w:rsidR="00514546" w:rsidRPr="008D48D9">
        <w:rPr>
          <w:lang w:val="cs-CZ"/>
        </w:rPr>
        <w:t>a </w:t>
      </w:r>
      <w:r w:rsidR="00795163" w:rsidRPr="008D48D9">
        <w:rPr>
          <w:lang w:val="cs-CZ"/>
        </w:rPr>
        <w:t xml:space="preserve">na stejném panelu klepněte na tlačítko </w:t>
      </w:r>
      <w:r w:rsidR="00795163" w:rsidRPr="008D48D9">
        <w:rPr>
          <w:i/>
          <w:lang w:val="cs-CZ"/>
        </w:rPr>
        <w:t>Orientace</w:t>
      </w:r>
      <w:r w:rsidR="00795163" w:rsidRPr="008D48D9">
        <w:rPr>
          <w:lang w:val="cs-CZ"/>
        </w:rPr>
        <w:t xml:space="preserve"> </w:t>
      </w:r>
      <w:r w:rsidR="00514546" w:rsidRPr="008D48D9">
        <w:rPr>
          <w:lang w:val="cs-CZ"/>
        </w:rPr>
        <w:t>a </w:t>
      </w:r>
      <w:r w:rsidR="00795163" w:rsidRPr="008D48D9">
        <w:rPr>
          <w:lang w:val="cs-CZ"/>
        </w:rPr>
        <w:t xml:space="preserve">vyberte </w:t>
      </w:r>
      <w:r w:rsidR="00795163" w:rsidRPr="008D48D9">
        <w:rPr>
          <w:i/>
          <w:lang w:val="cs-CZ"/>
        </w:rPr>
        <w:t>Na šířku</w:t>
      </w:r>
      <w:r w:rsidR="00795163" w:rsidRPr="008D48D9">
        <w:rPr>
          <w:lang w:val="cs-CZ"/>
        </w:rPr>
        <w:t>. Jestliže se ani tak tabulka nevejde, zvažte odebrání sloupců, které nejsou nutně potřeba, nebo údaje rozdělte do dvou tabulek.</w:t>
      </w:r>
    </w:p>
    <w:p w14:paraId="40BB4321" w14:textId="77777777" w:rsidR="00BB3EE0" w:rsidRPr="008D48D9" w:rsidRDefault="00BB3EE0" w:rsidP="00BB3EE0">
      <w:pPr>
        <w:pStyle w:val="Nadpis2"/>
        <w:spacing w:before="360" w:after="180" w:line="320" w:lineRule="atLeast"/>
      </w:pPr>
      <w:bookmarkStart w:id="78" w:name="_Toc469928072"/>
      <w:bookmarkStart w:id="79" w:name="_Toc531690342"/>
      <w:bookmarkStart w:id="80" w:name="_Toc5725344"/>
      <w:r w:rsidRPr="008D48D9">
        <w:lastRenderedPageBreak/>
        <w:t>Rovnice</w:t>
      </w:r>
      <w:bookmarkEnd w:id="78"/>
      <w:bookmarkEnd w:id="79"/>
      <w:bookmarkEnd w:id="80"/>
      <w:r w:rsidRPr="008D48D9">
        <w:fldChar w:fldCharType="begin"/>
      </w:r>
      <w:r w:rsidRPr="008D48D9">
        <w:instrText xml:space="preserve"> XE "rovnice" </w:instrText>
      </w:r>
      <w:r w:rsidRPr="008D48D9">
        <w:fldChar w:fldCharType="end"/>
      </w:r>
      <w:r w:rsidRPr="008D48D9">
        <w:fldChar w:fldCharType="begin"/>
      </w:r>
      <w:r w:rsidRPr="008D48D9">
        <w:instrText xml:space="preserve"> XE "vzorec" \t "</w:instrText>
      </w:r>
      <w:r w:rsidRPr="008D48D9">
        <w:rPr>
          <w:rFonts w:asciiTheme="minorHAnsi" w:hAnsiTheme="minorHAnsi" w:cstheme="minorHAnsi"/>
          <w:i/>
        </w:rPr>
        <w:instrText>viz</w:instrText>
      </w:r>
      <w:r w:rsidRPr="008D48D9">
        <w:rPr>
          <w:rFonts w:asciiTheme="minorHAnsi" w:hAnsiTheme="minorHAnsi" w:cstheme="minorHAnsi"/>
        </w:rPr>
        <w:instrText xml:space="preserve"> rovnice</w:instrText>
      </w:r>
      <w:r w:rsidRPr="008D48D9">
        <w:instrText xml:space="preserve">" </w:instrText>
      </w:r>
      <w:r w:rsidRPr="008D48D9">
        <w:fldChar w:fldCharType="end"/>
      </w:r>
    </w:p>
    <w:p w14:paraId="6B0B1E2E" w14:textId="77777777" w:rsidR="00BB3EE0" w:rsidRPr="008D48D9" w:rsidRDefault="00BB3EE0" w:rsidP="00BB3EE0">
      <w:pPr>
        <w:pStyle w:val="ZPOdstavec"/>
        <w:rPr>
          <w:lang w:val="cs-CZ"/>
        </w:rPr>
      </w:pPr>
      <w:r w:rsidRPr="008D48D9">
        <w:rPr>
          <w:lang w:val="cs-CZ"/>
        </w:rPr>
        <w:t>S výjimkou krátkých vzorců, které jsou umístěny přímo v textu, norma</w:t>
      </w:r>
      <w:r w:rsidRPr="008D48D9">
        <w:rPr>
          <w:rStyle w:val="Znakapoznpodarou"/>
          <w:lang w:val="cs-CZ"/>
        </w:rPr>
        <w:footnoteReference w:id="8"/>
      </w:r>
      <w:r w:rsidRPr="008D48D9">
        <w:rPr>
          <w:lang w:val="cs-CZ"/>
        </w:rPr>
        <w:t xml:space="preserve"> vyžaduje, aby vzorce byly umístěny samostatně na řádku, zarovnány na střed a očíslovány. </w:t>
      </w:r>
    </w:p>
    <w:p w14:paraId="2491B8B5" w14:textId="77777777" w:rsidR="00BB3EE0" w:rsidRPr="008D48D9" w:rsidRDefault="00BB3EE0" w:rsidP="00BB3EE0">
      <w:pPr>
        <w:pStyle w:val="ZPDalodstavce"/>
        <w:rPr>
          <w:lang w:val="cs-CZ"/>
        </w:rPr>
      </w:pPr>
      <w:r w:rsidRPr="008D48D9">
        <w:rPr>
          <w:lang w:val="cs-CZ"/>
        </w:rPr>
        <w:t xml:space="preserve">V šabloně je připraven stavební blok </w:t>
      </w:r>
      <w:r w:rsidRPr="00202A63">
        <w:rPr>
          <w:i/>
          <w:lang w:val="cs-CZ"/>
        </w:rPr>
        <w:t>Rovnice</w:t>
      </w:r>
      <w:r w:rsidRPr="008D48D9">
        <w:rPr>
          <w:lang w:val="cs-CZ"/>
        </w:rPr>
        <w:t xml:space="preserve">. Vložíte z panelu </w:t>
      </w:r>
      <w:r w:rsidRPr="00202A63">
        <w:rPr>
          <w:i/>
          <w:lang w:val="cs-CZ"/>
        </w:rPr>
        <w:t>Vl</w:t>
      </w:r>
      <w:r w:rsidRPr="00202A63">
        <w:rPr>
          <w:i/>
          <w:lang w:val="cs-CZ"/>
        </w:rPr>
        <w:t>o</w:t>
      </w:r>
      <w:r w:rsidRPr="00202A63">
        <w:rPr>
          <w:i/>
          <w:lang w:val="cs-CZ"/>
        </w:rPr>
        <w:t>žení/Text</w:t>
      </w:r>
      <w:r w:rsidRPr="008D48D9">
        <w:rPr>
          <w:lang w:val="cs-CZ"/>
        </w:rPr>
        <w:t xml:space="preserve"> tlačítkem </w:t>
      </w:r>
      <w:r w:rsidRPr="00202A63">
        <w:rPr>
          <w:i/>
          <w:lang w:val="cs-CZ"/>
        </w:rPr>
        <w:t>Projít si rychlé části</w:t>
      </w:r>
      <w:r w:rsidRPr="008D48D9">
        <w:rPr>
          <w:lang w:val="cs-CZ"/>
        </w:rPr>
        <w:t>. Stavební blok je v galerii D</w:t>
      </w:r>
      <w:r w:rsidRPr="008D48D9">
        <w:rPr>
          <w:lang w:val="cs-CZ"/>
        </w:rPr>
        <w:t>i</w:t>
      </w:r>
      <w:r w:rsidRPr="008D48D9">
        <w:rPr>
          <w:lang w:val="cs-CZ"/>
        </w:rPr>
        <w:t>plomová práce.</w:t>
      </w:r>
    </w:p>
    <w:p w14:paraId="0567C41C" w14:textId="77777777" w:rsidR="00BB3EE0" w:rsidRPr="008D48D9" w:rsidRDefault="00BB3EE0" w:rsidP="00BB3EE0">
      <w:pPr>
        <w:pStyle w:val="ZPDalodstavce"/>
        <w:rPr>
          <w:lang w:val="cs-CZ"/>
        </w:rPr>
      </w:pPr>
      <w:r w:rsidRPr="008D48D9">
        <w:rPr>
          <w:lang w:val="cs-CZ"/>
        </w:rPr>
        <w:t>V bloku je připraveno pole pro vložení rovnice a pole s automatickým číslem. Odkazujete-li se na rovnici v textu, použijte kř</w:t>
      </w:r>
      <w:r w:rsidRPr="008D48D9">
        <w:rPr>
          <w:lang w:val="cs-CZ"/>
        </w:rPr>
        <w:t>í</w:t>
      </w:r>
      <w:r w:rsidRPr="008D48D9">
        <w:rPr>
          <w:lang w:val="cs-CZ"/>
        </w:rPr>
        <w:t xml:space="preserve">žový odkaz, aby bylo zaručeno, že se vždy bude odkazovat na tentýž vzorec. </w:t>
      </w:r>
    </w:p>
    <w:p w14:paraId="78DB1D2B" w14:textId="77777777" w:rsidR="00BB3EE0" w:rsidRPr="008D48D9" w:rsidRDefault="00BB3EE0" w:rsidP="007B12AE">
      <w:pPr>
        <w:pStyle w:val="ZPDalodstavce"/>
        <w:keepNext/>
        <w:rPr>
          <w:lang w:val="cs-CZ"/>
        </w:rPr>
      </w:pPr>
      <w:r w:rsidRPr="008D48D9">
        <w:rPr>
          <w:lang w:val="cs-CZ"/>
        </w:rPr>
        <w:t>Příklad:</w:t>
      </w:r>
    </w:p>
    <w:p w14:paraId="08FAE0E7" w14:textId="77777777" w:rsidR="00BB3EE0" w:rsidRPr="008D48D9" w:rsidRDefault="00BB3EE0" w:rsidP="007B12AE">
      <w:pPr>
        <w:pStyle w:val="ZPDalodstavce"/>
        <w:keepNext/>
        <w:rPr>
          <w:lang w:val="cs-CZ"/>
        </w:rPr>
      </w:pPr>
      <w:r w:rsidRPr="008D48D9">
        <w:rPr>
          <w:lang w:val="cs-CZ"/>
        </w:rPr>
        <w:t>Mějme rovnici</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924"/>
      </w:tblGrid>
      <w:tr w:rsidR="00BB3EE0" w:rsidRPr="008D48D9" w14:paraId="3013FD75" w14:textId="77777777" w:rsidTr="00BB3EE0">
        <w:trPr>
          <w:cnfStyle w:val="100000000000" w:firstRow="1" w:lastRow="0" w:firstColumn="0" w:lastColumn="0" w:oddVBand="0" w:evenVBand="0" w:oddHBand="0" w:evenHBand="0" w:firstRowFirstColumn="0" w:firstRowLastColumn="0" w:lastRowFirstColumn="0" w:lastRowLastColumn="0"/>
        </w:trPr>
        <w:tc>
          <w:tcPr>
            <w:tcW w:w="7508" w:type="dxa"/>
          </w:tcPr>
          <w:p w14:paraId="1B92AF26" w14:textId="77777777" w:rsidR="00BB3EE0" w:rsidRPr="008D48D9" w:rsidRDefault="00BB3EE0" w:rsidP="00BB3EE0">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985" w:type="dxa"/>
          </w:tcPr>
          <w:p w14:paraId="6556053E" w14:textId="3C177235" w:rsidR="00BB3EE0" w:rsidRPr="008D48D9" w:rsidRDefault="00BB3EE0" w:rsidP="00BB3EE0">
            <w:pPr>
              <w:pStyle w:val="Titulek"/>
              <w:jc w:val="right"/>
            </w:pPr>
            <w:bookmarkStart w:id="81" w:name="_Ref531690705"/>
            <w:r w:rsidRPr="008D48D9">
              <w:t>(</w:t>
            </w:r>
            <w:r w:rsidR="0064474B">
              <w:fldChar w:fldCharType="begin"/>
            </w:r>
            <w:r w:rsidR="0064474B">
              <w:instrText xml:space="preserve"> SEQ ROVNICE \* ARABIC </w:instrText>
            </w:r>
            <w:r w:rsidR="0064474B">
              <w:fldChar w:fldCharType="separate"/>
            </w:r>
            <w:r w:rsidR="007F35EA" w:rsidRPr="008D48D9">
              <w:t>1</w:t>
            </w:r>
            <w:r w:rsidR="0064474B">
              <w:fldChar w:fldCharType="end"/>
            </w:r>
            <w:r w:rsidRPr="008D48D9">
              <w:t>)</w:t>
            </w:r>
            <w:bookmarkEnd w:id="81"/>
          </w:p>
        </w:tc>
      </w:tr>
    </w:tbl>
    <w:p w14:paraId="09EF347E" w14:textId="5D7E98F4" w:rsidR="00BB3EE0" w:rsidRPr="008D48D9" w:rsidRDefault="00BB3EE0" w:rsidP="00BB3EE0">
      <w:pPr>
        <w:pStyle w:val="ZPDalodstavce"/>
        <w:rPr>
          <w:lang w:val="cs-CZ"/>
        </w:rPr>
      </w:pPr>
      <w:r w:rsidRPr="008D48D9">
        <w:rPr>
          <w:lang w:val="cs-CZ"/>
        </w:rPr>
        <w:t xml:space="preserve">kde </w:t>
      </w:r>
      <m:oMath>
        <m:r>
          <w:rPr>
            <w:rFonts w:ascii="Cambria Math" w:hAnsi="Cambria Math"/>
            <w:lang w:val="cs-CZ"/>
          </w:rPr>
          <m:t>a≠0, b,c</m:t>
        </m:r>
        <m:r>
          <m:rPr>
            <m:scr m:val="double-struck"/>
          </m:rPr>
          <w:rPr>
            <w:rFonts w:ascii="Cambria Math" w:hAnsi="Cambria Math"/>
            <w:lang w:val="cs-CZ"/>
          </w:rPr>
          <m:t>∈R</m:t>
        </m:r>
      </m:oMath>
      <w:r w:rsidRPr="008D48D9">
        <w:rPr>
          <w:lang w:val="cs-CZ"/>
        </w:rPr>
        <w:t xml:space="preserve">. Tato rovnice se nazývá kvadratická. Kořeny rovnice </w:t>
      </w:r>
      <w:r w:rsidRPr="008D48D9">
        <w:rPr>
          <w:lang w:val="cs-CZ"/>
        </w:rPr>
        <w:fldChar w:fldCharType="begin"/>
      </w:r>
      <w:r w:rsidRPr="008D48D9">
        <w:rPr>
          <w:lang w:val="cs-CZ"/>
        </w:rPr>
        <w:instrText xml:space="preserve"> REF _Ref531690705 \h </w:instrText>
      </w:r>
      <w:r w:rsidRPr="008D48D9">
        <w:rPr>
          <w:lang w:val="cs-CZ"/>
        </w:rPr>
      </w:r>
      <w:r w:rsidRPr="008D48D9">
        <w:rPr>
          <w:lang w:val="cs-CZ"/>
        </w:rPr>
        <w:fldChar w:fldCharType="separate"/>
      </w:r>
      <w:r w:rsidR="007F35EA" w:rsidRPr="008D48D9">
        <w:rPr>
          <w:lang w:val="cs-CZ"/>
        </w:rPr>
        <w:t>(1)</w:t>
      </w:r>
      <w:r w:rsidRPr="008D48D9">
        <w:rPr>
          <w:lang w:val="cs-CZ"/>
        </w:rPr>
        <w:fldChar w:fldCharType="end"/>
      </w:r>
      <w:r w:rsidRPr="008D48D9">
        <w:rPr>
          <w:lang w:val="cs-CZ"/>
        </w:rPr>
        <w:t xml:space="preserve"> jsou: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909"/>
      </w:tblGrid>
      <w:tr w:rsidR="00BB3EE0" w:rsidRPr="008D48D9" w14:paraId="4652E67A" w14:textId="77777777" w:rsidTr="00BB3EE0">
        <w:trPr>
          <w:cnfStyle w:val="100000000000" w:firstRow="1" w:lastRow="0" w:firstColumn="0" w:lastColumn="0" w:oddVBand="0" w:evenVBand="0" w:oddHBand="0" w:evenHBand="0" w:firstRowFirstColumn="0" w:firstRowLastColumn="0" w:lastRowFirstColumn="0" w:lastRowLastColumn="0"/>
        </w:trPr>
        <w:tc>
          <w:tcPr>
            <w:tcW w:w="7508" w:type="dxa"/>
          </w:tcPr>
          <w:p w14:paraId="38BD8816" w14:textId="77777777" w:rsidR="00BB3EE0" w:rsidRPr="008D48D9" w:rsidRDefault="0064474B" w:rsidP="00BB3EE0">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985" w:type="dxa"/>
          </w:tcPr>
          <w:p w14:paraId="5A1A8450" w14:textId="3A2756BB" w:rsidR="00BB3EE0" w:rsidRPr="008D48D9" w:rsidRDefault="00BB3EE0" w:rsidP="00BB3EE0">
            <w:pPr>
              <w:pStyle w:val="Titulek"/>
              <w:jc w:val="right"/>
            </w:pPr>
            <w:r w:rsidRPr="008D48D9">
              <w:t>(</w:t>
            </w:r>
            <w:r w:rsidR="0064474B">
              <w:fldChar w:fldCharType="begin"/>
            </w:r>
            <w:r w:rsidR="0064474B">
              <w:instrText xml:space="preserve"> SEQ ROVNICE \* ARABIC </w:instrText>
            </w:r>
            <w:r w:rsidR="0064474B">
              <w:fldChar w:fldCharType="separate"/>
            </w:r>
            <w:r w:rsidR="007F35EA" w:rsidRPr="008D48D9">
              <w:t>2</w:t>
            </w:r>
            <w:r w:rsidR="0064474B">
              <w:fldChar w:fldCharType="end"/>
            </w:r>
            <w:r w:rsidRPr="008D48D9">
              <w:t>)</w:t>
            </w:r>
          </w:p>
        </w:tc>
      </w:tr>
    </w:tbl>
    <w:p w14:paraId="7560A1FF" w14:textId="77777777" w:rsidR="00BB3EE0" w:rsidRPr="008D48D9" w:rsidRDefault="00BB3EE0" w:rsidP="00BB3EE0">
      <w:pPr>
        <w:pStyle w:val="Nadpis2"/>
        <w:spacing w:before="360" w:after="180" w:line="320" w:lineRule="atLeast"/>
      </w:pPr>
      <w:bookmarkStart w:id="82" w:name="_Toc469928073"/>
      <w:bookmarkStart w:id="83" w:name="_Toc531690343"/>
      <w:bookmarkStart w:id="84" w:name="_Toc5725345"/>
      <w:r w:rsidRPr="008D48D9">
        <w:t>Rejstřík</w:t>
      </w:r>
      <w:bookmarkEnd w:id="82"/>
      <w:bookmarkEnd w:id="83"/>
      <w:bookmarkEnd w:id="84"/>
      <w:r w:rsidRPr="008D48D9">
        <w:fldChar w:fldCharType="begin"/>
      </w:r>
      <w:r w:rsidRPr="008D48D9">
        <w:instrText xml:space="preserve"> XE "rejstřík" </w:instrText>
      </w:r>
      <w:r w:rsidRPr="008D48D9">
        <w:fldChar w:fldCharType="end"/>
      </w:r>
    </w:p>
    <w:p w14:paraId="17339F03" w14:textId="40C79405" w:rsidR="00BB3EE0" w:rsidRPr="008D48D9" w:rsidRDefault="00BB3EE0" w:rsidP="00BB3EE0">
      <w:pPr>
        <w:pStyle w:val="ZPOdstavec"/>
        <w:rPr>
          <w:lang w:val="cs-CZ"/>
        </w:rPr>
      </w:pPr>
      <w:r w:rsidRPr="008D48D9">
        <w:rPr>
          <w:lang w:val="cs-CZ"/>
        </w:rPr>
        <w:t>Rejstřík není na Právnické fakultě Masarykovy univerzity vyžadován. Na jiných fakultách je již rejstřík vyžadován (např. Fakulta sociálních studií MU</w:t>
      </w:r>
      <w:r w:rsidRPr="008D48D9">
        <w:rPr>
          <w:rStyle w:val="Znakapoznpodarou"/>
          <w:lang w:val="cs-CZ"/>
        </w:rPr>
        <w:footnoteReference w:id="9"/>
      </w:r>
      <w:r w:rsidRPr="008D48D9">
        <w:rPr>
          <w:lang w:val="cs-CZ"/>
        </w:rPr>
        <w:t xml:space="preserve">). Rejstřík napomáhá čtenáři k orientaci v práci </w:t>
      </w:r>
      <w:r w:rsidR="00EA534D" w:rsidRPr="008D48D9">
        <w:rPr>
          <w:lang w:val="cs-CZ"/>
        </w:rPr>
        <w:t>a </w:t>
      </w:r>
      <w:r w:rsidRPr="008D48D9">
        <w:rPr>
          <w:lang w:val="cs-CZ"/>
        </w:rPr>
        <w:t>není proto na škodu rejstřík vytvořit.</w:t>
      </w:r>
    </w:p>
    <w:p w14:paraId="3267F4CE" w14:textId="79F08B24" w:rsidR="00BB3EE0" w:rsidRPr="008D48D9" w:rsidRDefault="00BB3EE0" w:rsidP="00BB3EE0">
      <w:pPr>
        <w:pStyle w:val="ZPDalodstavce"/>
        <w:rPr>
          <w:lang w:val="cs-CZ"/>
        </w:rPr>
      </w:pPr>
      <w:r w:rsidRPr="008D48D9">
        <w:rPr>
          <w:lang w:val="cs-CZ"/>
        </w:rPr>
        <w:t>Aby mohl být rejstřík sestaven, je potřeba v textu označit výskyty hesel. Značku položky rejstříku vložte za jednotlivé výskyty hesla. M</w:t>
      </w:r>
      <w:r w:rsidRPr="008D48D9">
        <w:rPr>
          <w:lang w:val="cs-CZ"/>
        </w:rPr>
        <w:t>ů</w:t>
      </w:r>
      <w:r w:rsidRPr="008D48D9">
        <w:rPr>
          <w:lang w:val="cs-CZ"/>
        </w:rPr>
        <w:t xml:space="preserve">žete to provést po stisku tlačítka </w:t>
      </w:r>
      <w:r w:rsidRPr="008D48D9">
        <w:rPr>
          <w:i/>
          <w:lang w:val="cs-CZ"/>
        </w:rPr>
        <w:t>Označit položku</w:t>
      </w:r>
      <w:r w:rsidRPr="008D48D9">
        <w:rPr>
          <w:lang w:val="cs-CZ"/>
        </w:rPr>
        <w:t xml:space="preserve"> na panelu </w:t>
      </w:r>
      <w:r w:rsidRPr="008D48D9">
        <w:rPr>
          <w:i/>
          <w:lang w:val="cs-CZ"/>
        </w:rPr>
        <w:t>Refere</w:t>
      </w:r>
      <w:r w:rsidRPr="008D48D9">
        <w:rPr>
          <w:i/>
          <w:lang w:val="cs-CZ"/>
        </w:rPr>
        <w:t>n</w:t>
      </w:r>
      <w:r w:rsidRPr="008D48D9">
        <w:rPr>
          <w:i/>
          <w:lang w:val="cs-CZ"/>
        </w:rPr>
        <w:t>ce/Rejstřík</w:t>
      </w:r>
      <w:r w:rsidRPr="008D48D9">
        <w:rPr>
          <w:lang w:val="cs-CZ"/>
        </w:rPr>
        <w:t>.</w:t>
      </w:r>
      <w:r w:rsidR="0023381E" w:rsidRPr="008D48D9">
        <w:rPr>
          <w:lang w:val="cs-CZ"/>
        </w:rPr>
        <w:t xml:space="preserve"> Můžete použít </w:t>
      </w:r>
      <w:r w:rsidR="00514546" w:rsidRPr="008D48D9">
        <w:rPr>
          <w:lang w:val="cs-CZ"/>
        </w:rPr>
        <w:t>i </w:t>
      </w:r>
      <w:r w:rsidR="0023381E" w:rsidRPr="008D48D9">
        <w:rPr>
          <w:lang w:val="cs-CZ"/>
        </w:rPr>
        <w:t xml:space="preserve">klávesovou zkratku </w:t>
      </w:r>
      <w:r w:rsidR="0023381E" w:rsidRPr="008D48D9">
        <w:rPr>
          <w:smallCaps/>
          <w:lang w:val="cs-CZ"/>
        </w:rPr>
        <w:t>Alt-Shift-X</w:t>
      </w:r>
      <w:r w:rsidR="0023381E" w:rsidRPr="008D48D9">
        <w:rPr>
          <w:lang w:val="cs-CZ"/>
        </w:rPr>
        <w:t>.</w:t>
      </w:r>
    </w:p>
    <w:p w14:paraId="59275DF3" w14:textId="720CED59" w:rsidR="00BB3EE0" w:rsidRPr="008D48D9" w:rsidRDefault="00BB3EE0" w:rsidP="00BB3EE0">
      <w:pPr>
        <w:pStyle w:val="ZPDalodstavce"/>
        <w:rPr>
          <w:lang w:val="cs-CZ"/>
        </w:rPr>
      </w:pPr>
      <w:r w:rsidRPr="008D48D9">
        <w:rPr>
          <w:lang w:val="cs-CZ"/>
        </w:rPr>
        <w:t xml:space="preserve">V rejstříku by se hesla měla nacházet v prvním pádě. Vlastní jména se píší s velkým počátečním písmenem, ostatní hesla malými písmeny </w:t>
      </w:r>
      <w:r w:rsidRPr="008D48D9">
        <w:rPr>
          <w:lang w:val="cs-CZ"/>
        </w:rPr>
        <w:lastRenderedPageBreak/>
        <w:t>(</w:t>
      </w:r>
      <w:r w:rsidR="00EA534D" w:rsidRPr="008D48D9">
        <w:rPr>
          <w:lang w:val="cs-CZ"/>
        </w:rPr>
        <w:t>i </w:t>
      </w:r>
      <w:r w:rsidRPr="008D48D9">
        <w:rPr>
          <w:lang w:val="cs-CZ"/>
        </w:rPr>
        <w:t xml:space="preserve">když se heslo v textu vyskytuje na začátku věty, </w:t>
      </w:r>
      <w:r w:rsidR="00EA534D" w:rsidRPr="008D48D9">
        <w:rPr>
          <w:lang w:val="cs-CZ"/>
        </w:rPr>
        <w:t>a </w:t>
      </w:r>
      <w:r w:rsidRPr="008D48D9">
        <w:rPr>
          <w:lang w:val="cs-CZ"/>
        </w:rPr>
        <w:t>tedy s velkým poč</w:t>
      </w:r>
      <w:r w:rsidRPr="008D48D9">
        <w:rPr>
          <w:lang w:val="cs-CZ"/>
        </w:rPr>
        <w:t>á</w:t>
      </w:r>
      <w:r w:rsidRPr="008D48D9">
        <w:rPr>
          <w:lang w:val="cs-CZ"/>
        </w:rPr>
        <w:t xml:space="preserve">tečním písmenem). </w:t>
      </w:r>
      <w:r w:rsidR="00EA534D" w:rsidRPr="008D48D9">
        <w:rPr>
          <w:lang w:val="cs-CZ"/>
        </w:rPr>
        <w:t>U </w:t>
      </w:r>
      <w:r w:rsidRPr="008D48D9">
        <w:rPr>
          <w:lang w:val="cs-CZ"/>
        </w:rPr>
        <w:t>hesel, která jsou počitatelná (například předpis), je třeba jednotně zvolit používání jednotného nebo množného čísla (heslo „předpis“ nebo „předpisy“).</w:t>
      </w:r>
    </w:p>
    <w:p w14:paraId="564C0852" w14:textId="77777777" w:rsidR="00BB3EE0" w:rsidRPr="008D48D9" w:rsidRDefault="00BB3EE0" w:rsidP="00BB3EE0">
      <w:pPr>
        <w:pStyle w:val="ZPDalodstavce"/>
        <w:rPr>
          <w:lang w:val="cs-CZ"/>
        </w:rPr>
      </w:pPr>
      <w:r w:rsidRPr="008D48D9">
        <w:rPr>
          <w:lang w:val="cs-CZ"/>
        </w:rPr>
        <w:t>Do rejstříku se nezapisují zběžné výskyty hesel. Není proto vhodné používat funkce pro automatické sestavení rejstříku.</w:t>
      </w:r>
    </w:p>
    <w:p w14:paraId="3DE811D9" w14:textId="77777777" w:rsidR="00BB3EE0" w:rsidRPr="008D48D9" w:rsidRDefault="00BB3EE0" w:rsidP="00BB3EE0">
      <w:pPr>
        <w:pStyle w:val="ZPDalodstavce"/>
        <w:rPr>
          <w:lang w:val="cs-CZ"/>
        </w:rPr>
      </w:pPr>
      <w:r w:rsidRPr="008D48D9">
        <w:rPr>
          <w:lang w:val="cs-CZ"/>
        </w:rPr>
        <w:t>Rejstřík se dle normy ČSN ISO 7144 010161 nachází na samém konci práce, za přílohami. Rejstřík je v šabloně již připraven. Označíte-li položky rejstříku, stačí jej aktualizovat.</w:t>
      </w:r>
    </w:p>
    <w:p w14:paraId="0B01866E" w14:textId="77777777" w:rsidR="00BB3EE0" w:rsidRPr="008D48D9" w:rsidRDefault="00BB3EE0" w:rsidP="00BB3EE0">
      <w:pPr>
        <w:pStyle w:val="Nadpis2"/>
        <w:spacing w:before="360" w:after="180" w:line="320" w:lineRule="atLeast"/>
      </w:pPr>
      <w:bookmarkStart w:id="85" w:name="_Toc469928074"/>
      <w:bookmarkStart w:id="86" w:name="_Toc531690344"/>
      <w:bookmarkStart w:id="87" w:name="_Ref2948471"/>
      <w:bookmarkStart w:id="88" w:name="_Toc5725346"/>
      <w:r w:rsidRPr="008D48D9">
        <w:t>Automaticky generované seznamy</w:t>
      </w:r>
      <w:bookmarkEnd w:id="85"/>
      <w:bookmarkEnd w:id="86"/>
      <w:bookmarkEnd w:id="87"/>
      <w:bookmarkEnd w:id="88"/>
    </w:p>
    <w:p w14:paraId="548EE035" w14:textId="77777777" w:rsidR="00BB3EE0" w:rsidRPr="008D48D9" w:rsidRDefault="00BB3EE0" w:rsidP="00BB3EE0">
      <w:pPr>
        <w:pStyle w:val="ZPOdstavec"/>
        <w:rPr>
          <w:lang w:val="cs-CZ"/>
        </w:rPr>
      </w:pPr>
      <w:r w:rsidRPr="008D48D9">
        <w:rPr>
          <w:lang w:val="cs-CZ"/>
        </w:rPr>
        <w:t>V šabloně se nachází čtyři generované seznamy:</w:t>
      </w:r>
    </w:p>
    <w:p w14:paraId="083C3E94" w14:textId="77777777" w:rsidR="00BB3EE0" w:rsidRPr="008D48D9" w:rsidRDefault="00BB3EE0" w:rsidP="00BB3EE0">
      <w:pPr>
        <w:pStyle w:val="Seznamsodrkami"/>
        <w:numPr>
          <w:ilvl w:val="0"/>
          <w:numId w:val="23"/>
        </w:numPr>
        <w:spacing w:line="240" w:lineRule="auto"/>
        <w:ind w:hanging="256"/>
        <w:jc w:val="left"/>
      </w:pPr>
      <w:r w:rsidRPr="008D48D9">
        <w:t>obsah,</w:t>
      </w:r>
    </w:p>
    <w:p w14:paraId="0A3967C5" w14:textId="77777777" w:rsidR="00BB3EE0" w:rsidRPr="008D48D9" w:rsidRDefault="00BB3EE0" w:rsidP="00BB3EE0">
      <w:pPr>
        <w:pStyle w:val="Seznamsodrkami"/>
        <w:numPr>
          <w:ilvl w:val="0"/>
          <w:numId w:val="23"/>
        </w:numPr>
        <w:spacing w:line="240" w:lineRule="auto"/>
        <w:ind w:hanging="256"/>
        <w:jc w:val="left"/>
      </w:pPr>
      <w:r w:rsidRPr="008D48D9">
        <w:t>seznam obrázků,</w:t>
      </w:r>
    </w:p>
    <w:p w14:paraId="574EA64A" w14:textId="77777777" w:rsidR="00BB3EE0" w:rsidRPr="008D48D9" w:rsidRDefault="00BB3EE0" w:rsidP="00BB3EE0">
      <w:pPr>
        <w:pStyle w:val="Seznamsodrkami"/>
        <w:numPr>
          <w:ilvl w:val="0"/>
          <w:numId w:val="23"/>
        </w:numPr>
        <w:spacing w:line="240" w:lineRule="auto"/>
        <w:ind w:hanging="256"/>
        <w:jc w:val="left"/>
      </w:pPr>
      <w:r w:rsidRPr="008D48D9">
        <w:t>seznam tabulek a</w:t>
      </w:r>
    </w:p>
    <w:p w14:paraId="7F4E47C9" w14:textId="77777777" w:rsidR="00BB3EE0" w:rsidRPr="008D48D9" w:rsidRDefault="00BB3EE0" w:rsidP="00BB3EE0">
      <w:pPr>
        <w:pStyle w:val="Seznamsodrkami"/>
        <w:numPr>
          <w:ilvl w:val="0"/>
          <w:numId w:val="23"/>
        </w:numPr>
        <w:spacing w:line="240" w:lineRule="auto"/>
        <w:ind w:hanging="256"/>
        <w:jc w:val="left"/>
      </w:pPr>
      <w:r w:rsidRPr="008D48D9">
        <w:t>rejstřík.</w:t>
      </w:r>
    </w:p>
    <w:p w14:paraId="7924E13A" w14:textId="77777777" w:rsidR="00BB3EE0" w:rsidRPr="008D48D9" w:rsidRDefault="00BB3EE0" w:rsidP="00BB3EE0">
      <w:pPr>
        <w:pStyle w:val="ZPOdstavec"/>
        <w:rPr>
          <w:lang w:val="cs-CZ"/>
        </w:rPr>
      </w:pPr>
      <w:r w:rsidRPr="008D48D9">
        <w:rPr>
          <w:lang w:val="cs-CZ"/>
        </w:rPr>
        <w:t>Všechny seznamy jsou řešeny pomocí polí. Word tato pole neaktualiz</w:t>
      </w:r>
      <w:r w:rsidRPr="008D48D9">
        <w:rPr>
          <w:lang w:val="cs-CZ"/>
        </w:rPr>
        <w:t>u</w:t>
      </w:r>
      <w:r w:rsidRPr="008D48D9">
        <w:rPr>
          <w:lang w:val="cs-CZ"/>
        </w:rPr>
        <w:t>je automaticky. Když napíšete nebo umažete text, přidáte kapitolu nebo obrázek, tak se tyto seznamy nezmění. V obsahu tak může být uvedeno jiné číslo stránky, než kde je nějaká kapitola nyní.</w:t>
      </w:r>
    </w:p>
    <w:p w14:paraId="16E16DFA" w14:textId="77777777" w:rsidR="00BB3EE0" w:rsidRPr="008D48D9" w:rsidRDefault="00BB3EE0" w:rsidP="00BB3EE0">
      <w:pPr>
        <w:pStyle w:val="ZPDalodstavce"/>
        <w:rPr>
          <w:lang w:val="cs-CZ"/>
        </w:rPr>
      </w:pPr>
      <w:r w:rsidRPr="008D48D9">
        <w:rPr>
          <w:lang w:val="cs-CZ"/>
        </w:rPr>
        <w:t>Proto je nutné tyto seznamy aktualizovat. Nejlépe označit celý d</w:t>
      </w:r>
      <w:r w:rsidRPr="008D48D9">
        <w:rPr>
          <w:lang w:val="cs-CZ"/>
        </w:rPr>
        <w:t>o</w:t>
      </w:r>
      <w:r w:rsidRPr="008D48D9">
        <w:rPr>
          <w:lang w:val="cs-CZ"/>
        </w:rPr>
        <w:t xml:space="preserve">kument (klávesová zkratka </w:t>
      </w:r>
      <w:r w:rsidRPr="008D48D9">
        <w:rPr>
          <w:smallCaps/>
          <w:lang w:val="cs-CZ"/>
        </w:rPr>
        <w:t>Ctrl</w:t>
      </w:r>
      <w:r w:rsidRPr="008D48D9">
        <w:rPr>
          <w:lang w:val="cs-CZ"/>
        </w:rPr>
        <w:t>-A) a stisknout klávesu F9. Word bude aktualizovat všechna pole. U obsahu a seznamů obrázků a tabulek se dotáže, zda chcete aktualizovat celou tabulku nebo jen čísla stránek. Doporučuje vždy aktualizovat celou tabulku.</w:t>
      </w:r>
    </w:p>
    <w:p w14:paraId="6144C5B1" w14:textId="77777777" w:rsidR="00BB3EE0" w:rsidRPr="008D48D9" w:rsidRDefault="00BB3EE0" w:rsidP="00BB3EE0">
      <w:pPr>
        <w:pStyle w:val="ZPDalodstavce"/>
        <w:rPr>
          <w:lang w:val="cs-CZ"/>
        </w:rPr>
      </w:pPr>
      <w:r w:rsidRPr="008D48D9">
        <w:rPr>
          <w:lang w:val="cs-CZ"/>
        </w:rPr>
        <w:t>Je nepříjemné, když opomenete aktualizovat obsah před tiskem práce nebo exportem do formátu PDF. Mohlo by se stát, že některé k</w:t>
      </w:r>
      <w:r w:rsidRPr="008D48D9">
        <w:rPr>
          <w:lang w:val="cs-CZ"/>
        </w:rPr>
        <w:t>a</w:t>
      </w:r>
      <w:r w:rsidRPr="008D48D9">
        <w:rPr>
          <w:lang w:val="cs-CZ"/>
        </w:rPr>
        <w:t>pitoly budou jinde, než je uvedeno v obsahu.</w:t>
      </w:r>
    </w:p>
    <w:p w14:paraId="26610825" w14:textId="77777777" w:rsidR="00BB3EE0" w:rsidRPr="008D48D9" w:rsidRDefault="00BB3EE0" w:rsidP="00BB3EE0">
      <w:pPr>
        <w:pStyle w:val="ZPDalodstavce"/>
        <w:rPr>
          <w:lang w:val="cs-CZ"/>
        </w:rPr>
      </w:pPr>
      <w:r w:rsidRPr="008D48D9">
        <w:rPr>
          <w:lang w:val="cs-CZ"/>
        </w:rPr>
        <w:t xml:space="preserve">Tomuto problému se dá předejít. Stačí vynutit aktualizaci polí před tiskem. Na kartě </w:t>
      </w:r>
      <w:r w:rsidRPr="00202A63">
        <w:rPr>
          <w:i/>
          <w:lang w:val="cs-CZ"/>
        </w:rPr>
        <w:t>Soubor/Možnosti/Zobrazení</w:t>
      </w:r>
      <w:r w:rsidRPr="008D48D9">
        <w:rPr>
          <w:lang w:val="cs-CZ"/>
        </w:rPr>
        <w:t>, část Možnosti tisku z</w:t>
      </w:r>
      <w:r w:rsidRPr="008D48D9">
        <w:rPr>
          <w:lang w:val="cs-CZ"/>
        </w:rPr>
        <w:t>a</w:t>
      </w:r>
      <w:r w:rsidRPr="008D48D9">
        <w:rPr>
          <w:lang w:val="cs-CZ"/>
        </w:rPr>
        <w:t>škrtněte pole „Před tiskem aktualizovat pole“.</w:t>
      </w:r>
    </w:p>
    <w:p w14:paraId="73823C0B" w14:textId="77777777" w:rsidR="00BB3EE0" w:rsidRPr="008D48D9" w:rsidRDefault="00BB3EE0" w:rsidP="00BB3EE0">
      <w:pPr>
        <w:pStyle w:val="Nadpis2"/>
        <w:spacing w:before="360" w:after="180" w:line="320" w:lineRule="atLeast"/>
      </w:pPr>
      <w:bookmarkStart w:id="89" w:name="_Toc469928075"/>
      <w:bookmarkStart w:id="90" w:name="_Toc531690345"/>
      <w:bookmarkStart w:id="91" w:name="_Toc5725347"/>
      <w:r w:rsidRPr="008D48D9">
        <w:t>Záhlaví a zápatí</w:t>
      </w:r>
      <w:bookmarkEnd w:id="89"/>
      <w:bookmarkEnd w:id="90"/>
      <w:bookmarkEnd w:id="91"/>
    </w:p>
    <w:p w14:paraId="66467292" w14:textId="4C90C743" w:rsidR="00BB3EE0" w:rsidRPr="008D48D9" w:rsidRDefault="00BB3EE0" w:rsidP="00BB3EE0">
      <w:pPr>
        <w:pStyle w:val="ZPOdstavec"/>
        <w:rPr>
          <w:lang w:val="cs-CZ"/>
        </w:rPr>
      </w:pPr>
      <w:r w:rsidRPr="008D48D9">
        <w:rPr>
          <w:lang w:val="cs-CZ"/>
        </w:rPr>
        <w:t>V záhlaví je nastaven název kapitoly</w:t>
      </w:r>
      <w:r w:rsidR="008D48D9" w:rsidRPr="008D48D9">
        <w:rPr>
          <w:lang w:val="cs-CZ"/>
        </w:rPr>
        <w:t>, v zápatí je číslo stránky. Obojí je umístěno u vnějšího okraje stránky</w:t>
      </w:r>
      <w:r w:rsidRPr="008D48D9">
        <w:rPr>
          <w:lang w:val="cs-CZ"/>
        </w:rPr>
        <w:t>. Záhlaví jsou nastavena jako obo</w:t>
      </w:r>
      <w:r w:rsidRPr="008D48D9">
        <w:rPr>
          <w:lang w:val="cs-CZ"/>
        </w:rPr>
        <w:t>u</w:t>
      </w:r>
      <w:r w:rsidRPr="008D48D9">
        <w:rPr>
          <w:lang w:val="cs-CZ"/>
        </w:rPr>
        <w:t>stranná. Zobrazení n</w:t>
      </w:r>
      <w:r w:rsidR="008D48D9" w:rsidRPr="008D48D9">
        <w:rPr>
          <w:lang w:val="cs-CZ"/>
        </w:rPr>
        <w:t>ázvu kapitoly je zajištěno pomoc</w:t>
      </w:r>
      <w:r w:rsidRPr="008D48D9">
        <w:rPr>
          <w:lang w:val="cs-CZ"/>
        </w:rPr>
        <w:t>í pole STYLEREF.</w:t>
      </w:r>
    </w:p>
    <w:p w14:paraId="37A63F8E" w14:textId="77777777" w:rsidR="00BB3EE0" w:rsidRPr="008D48D9" w:rsidRDefault="00BB3EE0" w:rsidP="00BB3EE0">
      <w:pPr>
        <w:pStyle w:val="ZPDalodstavce"/>
        <w:rPr>
          <w:lang w:val="cs-CZ"/>
        </w:rPr>
      </w:pPr>
      <w:r w:rsidRPr="008D48D9">
        <w:rPr>
          <w:lang w:val="cs-CZ"/>
        </w:rPr>
        <w:t>Záhlaví by nemělo být potřeba měnit. Může se však stát, že při úpravách omylem smažete někde značku konce oddílu a záhlaví se ro</w:t>
      </w:r>
      <w:r w:rsidRPr="008D48D9">
        <w:rPr>
          <w:lang w:val="cs-CZ"/>
        </w:rPr>
        <w:t>z</w:t>
      </w:r>
      <w:r w:rsidRPr="008D48D9">
        <w:rPr>
          <w:lang w:val="cs-CZ"/>
        </w:rPr>
        <w:t>padne. Pro tyto případy uvádíme, jak záhlaví můžete opravit.</w:t>
      </w:r>
    </w:p>
    <w:p w14:paraId="7FE0EF5E" w14:textId="2C761D4D" w:rsidR="00BB3EE0" w:rsidRPr="008D48D9" w:rsidRDefault="00BB3EE0" w:rsidP="00BB3EE0">
      <w:pPr>
        <w:pStyle w:val="ZPDalodstavce"/>
        <w:rPr>
          <w:lang w:val="cs-CZ"/>
        </w:rPr>
      </w:pPr>
      <w:r w:rsidRPr="008D48D9">
        <w:rPr>
          <w:lang w:val="cs-CZ"/>
        </w:rPr>
        <w:lastRenderedPageBreak/>
        <w:t>V šabloně se používají čtyři typy nadpisů první úrovně (číslované, nečíslované, nadpisy příloh a nadpis obsahu). Pole STYLEREF, kterým se přenáší název kapitoly do nadpisu, lze navázat pouze na jeden styl. Proto část textu, kde jsou kapitoly, musí mít jiné záhlaví (</w:t>
      </w:r>
      <w:r w:rsidR="00EA534D" w:rsidRPr="008D48D9">
        <w:rPr>
          <w:lang w:val="cs-CZ"/>
        </w:rPr>
        <w:t>s </w:t>
      </w:r>
      <w:r w:rsidRPr="008D48D9">
        <w:rPr>
          <w:lang w:val="cs-CZ"/>
        </w:rPr>
        <w:t>jiným polem STYLEREF) než část, kde jsou nečíslované nadpisy. Ve Wordu se záhlaví nastavují jako vlastnosti oddílu. Z tohoto důvodu je celý dokument čl</w:t>
      </w:r>
      <w:r w:rsidRPr="008D48D9">
        <w:rPr>
          <w:lang w:val="cs-CZ"/>
        </w:rPr>
        <w:t>e</w:t>
      </w:r>
      <w:r w:rsidRPr="008D48D9">
        <w:rPr>
          <w:lang w:val="cs-CZ"/>
        </w:rPr>
        <w:t xml:space="preserve">něn do několika oddílů. </w:t>
      </w:r>
    </w:p>
    <w:p w14:paraId="734BDF9B" w14:textId="77777777" w:rsidR="00BB3EE0" w:rsidRPr="008D48D9" w:rsidRDefault="00BB3EE0" w:rsidP="00BB3EE0">
      <w:pPr>
        <w:pStyle w:val="ZPDalodstavce"/>
        <w:rPr>
          <w:lang w:val="cs-CZ"/>
        </w:rPr>
      </w:pPr>
      <w:r w:rsidRPr="008D48D9">
        <w:rPr>
          <w:lang w:val="cs-CZ"/>
        </w:rPr>
        <w:t xml:space="preserve">Chcete-li, aby sousední stránky měly odlišná záhlaví, je třeba mezi ně vložit značku konce oddílu. To uděláte na panelu </w:t>
      </w:r>
      <w:r w:rsidRPr="008D48D9">
        <w:rPr>
          <w:i/>
          <w:lang w:val="cs-CZ"/>
        </w:rPr>
        <w:t>Rozložení / Vzhled stránky</w:t>
      </w:r>
      <w:r w:rsidRPr="008D48D9">
        <w:rPr>
          <w:lang w:val="cs-CZ"/>
        </w:rPr>
        <w:t xml:space="preserve"> po stisku tlačítka </w:t>
      </w:r>
      <w:r w:rsidRPr="008D48D9">
        <w:rPr>
          <w:i/>
          <w:lang w:val="cs-CZ"/>
        </w:rPr>
        <w:t>Konce</w:t>
      </w:r>
      <w:r w:rsidRPr="008D48D9">
        <w:rPr>
          <w:lang w:val="cs-CZ"/>
        </w:rPr>
        <w:t xml:space="preserve">. Chcete-li zaručit, aby následující část začínala na pravé stránce, zvolte „Konec oddílu, lichá stránka“. </w:t>
      </w:r>
    </w:p>
    <w:p w14:paraId="40CE4441" w14:textId="77777777" w:rsidR="00BB3EE0" w:rsidRPr="008D48D9" w:rsidRDefault="00BB3EE0" w:rsidP="00BB3EE0">
      <w:pPr>
        <w:pStyle w:val="ZPDalodstavce"/>
        <w:rPr>
          <w:lang w:val="cs-CZ"/>
        </w:rPr>
      </w:pPr>
      <w:r w:rsidRPr="008D48D9">
        <w:rPr>
          <w:lang w:val="cs-CZ"/>
        </w:rPr>
        <w:t>Po rozdělení budou mít oba oddíly stejná záhlaví. Tyto vazbu je p</w:t>
      </w:r>
      <w:r w:rsidRPr="008D48D9">
        <w:rPr>
          <w:lang w:val="cs-CZ"/>
        </w:rPr>
        <w:t>o</w:t>
      </w:r>
      <w:r w:rsidRPr="008D48D9">
        <w:rPr>
          <w:lang w:val="cs-CZ"/>
        </w:rPr>
        <w:t xml:space="preserve">třeba vypnout. Klepněte do záhlaví spodního oddílu a na panelu </w:t>
      </w:r>
      <w:r w:rsidRPr="008D48D9">
        <w:rPr>
          <w:i/>
          <w:lang w:val="cs-CZ"/>
        </w:rPr>
        <w:t>Nástr</w:t>
      </w:r>
      <w:r w:rsidRPr="008D48D9">
        <w:rPr>
          <w:i/>
          <w:lang w:val="cs-CZ"/>
        </w:rPr>
        <w:t>o</w:t>
      </w:r>
      <w:r w:rsidRPr="008D48D9">
        <w:rPr>
          <w:i/>
          <w:lang w:val="cs-CZ"/>
        </w:rPr>
        <w:t>je záhlaví a zápatí / Návrh / Navigace</w:t>
      </w:r>
      <w:r w:rsidRPr="008D48D9">
        <w:rPr>
          <w:lang w:val="cs-CZ"/>
        </w:rPr>
        <w:t xml:space="preserve"> vypněte tlačítko „Propojit s předchozím“.</w:t>
      </w:r>
    </w:p>
    <w:p w14:paraId="441D50B3" w14:textId="4D69E7A2" w:rsidR="00BB3EE0" w:rsidRPr="008D48D9" w:rsidRDefault="00BB3EE0" w:rsidP="00BB3EE0">
      <w:pPr>
        <w:pStyle w:val="ZPDalodstavce"/>
        <w:rPr>
          <w:lang w:val="cs-CZ"/>
        </w:rPr>
      </w:pPr>
      <w:r w:rsidRPr="008D48D9">
        <w:rPr>
          <w:lang w:val="cs-CZ"/>
        </w:rPr>
        <w:t>Abyste mohli používat oboustranné záhlaví a zápatí, je potřeba z</w:t>
      </w:r>
      <w:r w:rsidRPr="008D48D9">
        <w:rPr>
          <w:lang w:val="cs-CZ"/>
        </w:rPr>
        <w:t>a</w:t>
      </w:r>
      <w:r w:rsidRPr="008D48D9">
        <w:rPr>
          <w:lang w:val="cs-CZ"/>
        </w:rPr>
        <w:t>škrtnout na stejném panelu políčko „Různé liché a sudé stránky“. N</w:t>
      </w:r>
      <w:r w:rsidRPr="008D48D9">
        <w:rPr>
          <w:lang w:val="cs-CZ"/>
        </w:rPr>
        <w:t>á</w:t>
      </w:r>
      <w:r w:rsidRPr="008D48D9">
        <w:rPr>
          <w:lang w:val="cs-CZ"/>
        </w:rPr>
        <w:t xml:space="preserve">sledně můžete do záhlaví vložit připravený obsah z galerie rychlých částí. Na panelu </w:t>
      </w:r>
      <w:r w:rsidRPr="008D48D9">
        <w:rPr>
          <w:i/>
          <w:lang w:val="cs-CZ"/>
        </w:rPr>
        <w:t>Záhlaví a zápatí</w:t>
      </w:r>
      <w:r w:rsidRPr="008D48D9">
        <w:rPr>
          <w:lang w:val="cs-CZ"/>
        </w:rPr>
        <w:t xml:space="preserve"> klepněte na tlačítko „Záhlaví“  a vyberte požadované záhlaví z galerie. Připravena jsou záhlaví pro k</w:t>
      </w:r>
      <w:r w:rsidRPr="008D48D9">
        <w:rPr>
          <w:lang w:val="cs-CZ"/>
        </w:rPr>
        <w:t>a</w:t>
      </w:r>
      <w:r w:rsidRPr="008D48D9">
        <w:rPr>
          <w:lang w:val="cs-CZ"/>
        </w:rPr>
        <w:t>pitoly, nečíslované n</w:t>
      </w:r>
      <w:r w:rsidR="00202A63">
        <w:rPr>
          <w:lang w:val="cs-CZ"/>
        </w:rPr>
        <w:t>adpisy a nadpisy příloh, všechna</w:t>
      </w:r>
      <w:r w:rsidRPr="008D48D9">
        <w:rPr>
          <w:lang w:val="cs-CZ"/>
        </w:rPr>
        <w:t xml:space="preserve"> ve variantě pro liché a sudé stránky.</w:t>
      </w:r>
    </w:p>
    <w:p w14:paraId="42FF5CEE" w14:textId="77777777" w:rsidR="00B41952" w:rsidRPr="008D48D9" w:rsidRDefault="00B41952" w:rsidP="00B41952">
      <w:pPr>
        <w:pStyle w:val="Nadpis2"/>
        <w:spacing w:before="360" w:after="180" w:line="320" w:lineRule="atLeast"/>
      </w:pPr>
      <w:bookmarkStart w:id="92" w:name="_Toc469928068"/>
      <w:bookmarkStart w:id="93" w:name="_Toc531690338"/>
      <w:bookmarkStart w:id="94" w:name="_Toc5725348"/>
      <w:bookmarkStart w:id="95" w:name="_Ref469664283"/>
      <w:bookmarkStart w:id="96" w:name="_Ref469664293"/>
      <w:bookmarkStart w:id="97" w:name="_Toc469928076"/>
      <w:bookmarkStart w:id="98" w:name="_Toc531690346"/>
      <w:r w:rsidRPr="008D48D9">
        <w:t>Bibliografické citace</w:t>
      </w:r>
      <w:r w:rsidRPr="008D48D9">
        <w:fldChar w:fldCharType="begin"/>
      </w:r>
      <w:r w:rsidRPr="008D48D9">
        <w:instrText xml:space="preserve"> XE "citace" </w:instrText>
      </w:r>
      <w:r w:rsidRPr="008D48D9">
        <w:fldChar w:fldCharType="end"/>
      </w:r>
      <w:r w:rsidRPr="008D48D9">
        <w:t xml:space="preserve"> a seznamy použitých zdrojů</w:t>
      </w:r>
      <w:bookmarkEnd w:id="92"/>
      <w:bookmarkEnd w:id="93"/>
      <w:bookmarkEnd w:id="94"/>
      <w:r w:rsidRPr="008D48D9">
        <w:fldChar w:fldCharType="begin"/>
      </w:r>
      <w:r w:rsidRPr="008D48D9">
        <w:instrText xml:space="preserve"> XE "seznam:literatury" </w:instrText>
      </w:r>
      <w:r w:rsidRPr="008D48D9">
        <w:fldChar w:fldCharType="end"/>
      </w:r>
    </w:p>
    <w:p w14:paraId="599CDE8A" w14:textId="10ABE9F4" w:rsidR="00B41952" w:rsidRPr="008D48D9" w:rsidRDefault="00B41952" w:rsidP="00B41952">
      <w:pPr>
        <w:pStyle w:val="ZPOdstavec"/>
        <w:rPr>
          <w:lang w:val="cs-CZ"/>
        </w:rPr>
      </w:pPr>
      <w:r w:rsidRPr="008D48D9">
        <w:rPr>
          <w:lang w:val="cs-CZ"/>
        </w:rPr>
        <w:t xml:space="preserve">Nedílnou součástí závěrečných prací jsou bibliografické citace (tedy odkazy na zdroj, odkud jsou konkrétní citáty </w:t>
      </w:r>
      <w:r w:rsidR="00514546" w:rsidRPr="008D48D9">
        <w:rPr>
          <w:lang w:val="cs-CZ"/>
        </w:rPr>
        <w:t>a </w:t>
      </w:r>
      <w:r w:rsidRPr="008D48D9">
        <w:rPr>
          <w:lang w:val="cs-CZ"/>
        </w:rPr>
        <w:t xml:space="preserve">informace převzaty) </w:t>
      </w:r>
      <w:r w:rsidR="00514546" w:rsidRPr="008D48D9">
        <w:rPr>
          <w:lang w:val="cs-CZ"/>
        </w:rPr>
        <w:t>a </w:t>
      </w:r>
      <w:r w:rsidRPr="008D48D9">
        <w:rPr>
          <w:lang w:val="cs-CZ"/>
        </w:rPr>
        <w:t>seznamy použitých zdrojů. Způsoby citování nejsou v rámci Masar</w:t>
      </w:r>
      <w:r w:rsidRPr="008D48D9">
        <w:rPr>
          <w:lang w:val="cs-CZ"/>
        </w:rPr>
        <w:t>y</w:t>
      </w:r>
      <w:r w:rsidRPr="008D48D9">
        <w:rPr>
          <w:lang w:val="cs-CZ"/>
        </w:rPr>
        <w:t>kovy univerzity jednotné, protože v různých oborech jsou obvyklé jiné způsoby citování. Například na Právnické fakultě MU se citace řídí směrnicí</w:t>
      </w:r>
      <w:r w:rsidR="00202A63">
        <w:rPr>
          <w:lang w:val="cs-CZ"/>
        </w:rPr>
        <w:t xml:space="preserve"> </w:t>
      </w:r>
      <w:r w:rsidRPr="008D48D9">
        <w:rPr>
          <w:lang w:val="cs-CZ"/>
        </w:rPr>
        <w:t>4/2013</w:t>
      </w:r>
      <w:r w:rsidRPr="008D48D9">
        <w:rPr>
          <w:rStyle w:val="Znakapoznpodarou"/>
          <w:lang w:val="cs-CZ"/>
        </w:rPr>
        <w:footnoteReference w:id="10"/>
      </w:r>
      <w:r w:rsidRPr="008D48D9">
        <w:rPr>
          <w:lang w:val="cs-CZ"/>
        </w:rPr>
        <w:fldChar w:fldCharType="begin"/>
      </w:r>
      <w:r w:rsidRPr="008D48D9">
        <w:rPr>
          <w:lang w:val="cs-CZ"/>
        </w:rPr>
        <w:instrText xml:space="preserve"> XE "směrnice:o citacích" </w:instrText>
      </w:r>
      <w:r w:rsidRPr="008D48D9">
        <w:rPr>
          <w:lang w:val="cs-CZ"/>
        </w:rPr>
        <w:fldChar w:fldCharType="end"/>
      </w:r>
      <w:r w:rsidRPr="008D48D9">
        <w:rPr>
          <w:lang w:val="cs-CZ"/>
        </w:rPr>
        <w:t>. Na jiných fakultách mohou existovat jiné citační směrnice nebo se řídíte zvyklostmi svého oboru. Pokud taková směrn</w:t>
      </w:r>
      <w:r w:rsidRPr="008D48D9">
        <w:rPr>
          <w:lang w:val="cs-CZ"/>
        </w:rPr>
        <w:t>i</w:t>
      </w:r>
      <w:r w:rsidRPr="008D48D9">
        <w:rPr>
          <w:lang w:val="cs-CZ"/>
        </w:rPr>
        <w:t>ce neexistuje, použijte normu ČSN ISO 690.</w:t>
      </w:r>
    </w:p>
    <w:p w14:paraId="6E644C44" w14:textId="5A9B0104" w:rsidR="00AA4338" w:rsidRPr="008D48D9" w:rsidRDefault="00AA4338" w:rsidP="00AA4338">
      <w:pPr>
        <w:pStyle w:val="ZPDalodstavce"/>
        <w:rPr>
          <w:lang w:val="cs-CZ"/>
        </w:rPr>
      </w:pPr>
      <w:r w:rsidRPr="008D48D9">
        <w:rPr>
          <w:lang w:val="cs-CZ"/>
        </w:rPr>
        <w:lastRenderedPageBreak/>
        <w:t xml:space="preserve">Citace </w:t>
      </w:r>
      <w:r w:rsidR="00514546" w:rsidRPr="008D48D9">
        <w:rPr>
          <w:lang w:val="cs-CZ"/>
        </w:rPr>
        <w:t>a </w:t>
      </w:r>
      <w:r w:rsidRPr="008D48D9">
        <w:rPr>
          <w:lang w:val="cs-CZ"/>
        </w:rPr>
        <w:t>seznamy literatury je možné vytvářet ručně nebo použít správce citací</w:t>
      </w:r>
      <w:r w:rsidR="0048227A" w:rsidRPr="008D48D9">
        <w:rPr>
          <w:lang w:val="cs-CZ"/>
        </w:rPr>
        <w:t xml:space="preserve"> (neboli citační manažer)</w:t>
      </w:r>
      <w:r w:rsidRPr="008D48D9">
        <w:rPr>
          <w:lang w:val="cs-CZ"/>
        </w:rPr>
        <w:t>.</w:t>
      </w:r>
    </w:p>
    <w:p w14:paraId="250907E9" w14:textId="778387B0" w:rsidR="0048227A" w:rsidRPr="008D48D9" w:rsidRDefault="00AA4338" w:rsidP="00AA4338">
      <w:pPr>
        <w:pStyle w:val="ZPDalodstavce"/>
        <w:rPr>
          <w:lang w:val="cs-CZ"/>
        </w:rPr>
      </w:pPr>
      <w:r w:rsidRPr="008D48D9">
        <w:rPr>
          <w:lang w:val="cs-CZ"/>
        </w:rPr>
        <w:t xml:space="preserve">Taková aplikace ušetří spoustu práce. Autor se pouze soustředí na to, aby do správce správně zadal údaje </w:t>
      </w:r>
      <w:r w:rsidR="00514546" w:rsidRPr="008D48D9">
        <w:rPr>
          <w:lang w:val="cs-CZ"/>
        </w:rPr>
        <w:t>o </w:t>
      </w:r>
      <w:r w:rsidRPr="008D48D9">
        <w:rPr>
          <w:lang w:val="cs-CZ"/>
        </w:rPr>
        <w:t xml:space="preserve">všech použitých zdrojích, </w:t>
      </w:r>
      <w:r w:rsidR="00514546" w:rsidRPr="008D48D9">
        <w:rPr>
          <w:lang w:val="cs-CZ"/>
        </w:rPr>
        <w:t>a </w:t>
      </w:r>
      <w:r w:rsidRPr="008D48D9">
        <w:rPr>
          <w:lang w:val="cs-CZ"/>
        </w:rPr>
        <w:t xml:space="preserve">na místo, kde cituje, vložil citační značku. Správce sám naformátuje citaci </w:t>
      </w:r>
      <w:r w:rsidR="00514546" w:rsidRPr="008D48D9">
        <w:rPr>
          <w:lang w:val="cs-CZ"/>
        </w:rPr>
        <w:t>a </w:t>
      </w:r>
      <w:r w:rsidRPr="008D48D9">
        <w:rPr>
          <w:lang w:val="cs-CZ"/>
        </w:rPr>
        <w:t xml:space="preserve">sestaví seznam použité literatury. Zdroj, který v práci není použit, se v seznamu literatury neobjeví. </w:t>
      </w:r>
      <w:r w:rsidR="00514546" w:rsidRPr="008D48D9">
        <w:rPr>
          <w:lang w:val="cs-CZ"/>
        </w:rPr>
        <w:t>O </w:t>
      </w:r>
      <w:r w:rsidR="0048227A" w:rsidRPr="008D48D9">
        <w:rPr>
          <w:lang w:val="cs-CZ"/>
        </w:rPr>
        <w:t>formát bibliografické citace se autor práce nestará, vše zařídí správce citací.</w:t>
      </w:r>
    </w:p>
    <w:p w14:paraId="79A11269" w14:textId="30B213D5" w:rsidR="00AA4338" w:rsidRPr="008D48D9" w:rsidRDefault="00AA4338" w:rsidP="00AA4338">
      <w:pPr>
        <w:pStyle w:val="ZPDalodstavce"/>
        <w:rPr>
          <w:lang w:val="cs-CZ"/>
        </w:rPr>
      </w:pPr>
      <w:r w:rsidRPr="008D48D9">
        <w:rPr>
          <w:lang w:val="cs-CZ"/>
        </w:rPr>
        <w:t>Není-li výstup správce citací v rozporu s citační směrnicí vaší faku</w:t>
      </w:r>
      <w:r w:rsidRPr="008D48D9">
        <w:rPr>
          <w:lang w:val="cs-CZ"/>
        </w:rPr>
        <w:t>l</w:t>
      </w:r>
      <w:r w:rsidRPr="008D48D9">
        <w:rPr>
          <w:lang w:val="cs-CZ"/>
        </w:rPr>
        <w:t>ty nebo katedry, doporučujeme, abyste správce použili</w:t>
      </w:r>
      <w:r w:rsidR="0048227A" w:rsidRPr="008D48D9">
        <w:rPr>
          <w:lang w:val="cs-CZ"/>
        </w:rPr>
        <w:t>.</w:t>
      </w:r>
    </w:p>
    <w:p w14:paraId="3AAFA46D" w14:textId="135205D6" w:rsidR="0048227A" w:rsidRPr="008D48D9" w:rsidRDefault="0048227A" w:rsidP="0048227A">
      <w:pPr>
        <w:pStyle w:val="Nadpis3"/>
      </w:pPr>
      <w:r w:rsidRPr="008D48D9">
        <w:t xml:space="preserve">Citace </w:t>
      </w:r>
      <w:r w:rsidR="00514546" w:rsidRPr="008D48D9">
        <w:t>a </w:t>
      </w:r>
      <w:r w:rsidRPr="008D48D9">
        <w:t>bibliografie ve Wordu</w:t>
      </w:r>
    </w:p>
    <w:p w14:paraId="43A4F94F" w14:textId="04008A38" w:rsidR="0048227A" w:rsidRPr="008D48D9" w:rsidRDefault="00B41952" w:rsidP="00B41952">
      <w:pPr>
        <w:pStyle w:val="ZPOdstavec"/>
        <w:rPr>
          <w:lang w:val="cs-CZ"/>
        </w:rPr>
      </w:pPr>
      <w:r w:rsidRPr="008D48D9">
        <w:rPr>
          <w:lang w:val="cs-CZ"/>
        </w:rPr>
        <w:t>Textový procesor Microsoft Word má již od verze 2007 v sobě zabud</w:t>
      </w:r>
      <w:r w:rsidRPr="008D48D9">
        <w:rPr>
          <w:lang w:val="cs-CZ"/>
        </w:rPr>
        <w:t>o</w:t>
      </w:r>
      <w:r w:rsidRPr="008D48D9">
        <w:rPr>
          <w:lang w:val="cs-CZ"/>
        </w:rPr>
        <w:t>vaný správce bibliografie. Správce dokáže vytvářet bibliografické citace podle normy ISO 690</w:t>
      </w:r>
      <w:r w:rsidR="0048227A" w:rsidRPr="008D48D9">
        <w:rPr>
          <w:lang w:val="cs-CZ"/>
        </w:rPr>
        <w:t xml:space="preserve"> </w:t>
      </w:r>
      <w:r w:rsidR="00514546" w:rsidRPr="008D48D9">
        <w:rPr>
          <w:lang w:val="cs-CZ"/>
        </w:rPr>
        <w:t>a </w:t>
      </w:r>
      <w:r w:rsidR="0048227A" w:rsidRPr="008D48D9">
        <w:rPr>
          <w:lang w:val="cs-CZ"/>
        </w:rPr>
        <w:t>podle dalších. Bohužel nelze použít pro závěre</w:t>
      </w:r>
      <w:r w:rsidR="0048227A" w:rsidRPr="008D48D9">
        <w:rPr>
          <w:lang w:val="cs-CZ"/>
        </w:rPr>
        <w:t>č</w:t>
      </w:r>
      <w:r w:rsidR="0048227A" w:rsidRPr="008D48D9">
        <w:rPr>
          <w:lang w:val="cs-CZ"/>
        </w:rPr>
        <w:t xml:space="preserve">né práce na Právnické fakultě, protože neumí citace v poznámce pod čarou, speciální požadavky na citaci právnických zdrojů </w:t>
      </w:r>
      <w:r w:rsidR="00514546" w:rsidRPr="008D48D9">
        <w:rPr>
          <w:lang w:val="cs-CZ"/>
        </w:rPr>
        <w:t>a </w:t>
      </w:r>
      <w:r w:rsidR="0048227A" w:rsidRPr="008D48D9">
        <w:rPr>
          <w:lang w:val="cs-CZ"/>
        </w:rPr>
        <w:t xml:space="preserve">neumí členění seznamu literatury </w:t>
      </w:r>
    </w:p>
    <w:p w14:paraId="5EACE55E" w14:textId="065740F7" w:rsidR="0012429E" w:rsidRPr="008D48D9" w:rsidRDefault="0012429E" w:rsidP="0012429E">
      <w:pPr>
        <w:pStyle w:val="ZPDalodstavce"/>
        <w:rPr>
          <w:lang w:val="cs-CZ"/>
        </w:rPr>
      </w:pPr>
      <w:r w:rsidRPr="008D48D9">
        <w:rPr>
          <w:lang w:val="cs-CZ"/>
        </w:rPr>
        <w:t xml:space="preserve">Veškeré funkce správce citací naleznete na panelu </w:t>
      </w:r>
      <w:r w:rsidRPr="008D48D9">
        <w:rPr>
          <w:i/>
          <w:lang w:val="cs-CZ"/>
        </w:rPr>
        <w:t>Reference / Cit</w:t>
      </w:r>
      <w:r w:rsidRPr="008D48D9">
        <w:rPr>
          <w:i/>
          <w:lang w:val="cs-CZ"/>
        </w:rPr>
        <w:t>a</w:t>
      </w:r>
      <w:r w:rsidRPr="008D48D9">
        <w:rPr>
          <w:i/>
          <w:lang w:val="cs-CZ"/>
        </w:rPr>
        <w:t xml:space="preserve">ce </w:t>
      </w:r>
      <w:r w:rsidR="00514546" w:rsidRPr="008D48D9">
        <w:rPr>
          <w:i/>
          <w:lang w:val="cs-CZ"/>
        </w:rPr>
        <w:t>a </w:t>
      </w:r>
      <w:r w:rsidRPr="008D48D9">
        <w:rPr>
          <w:i/>
          <w:lang w:val="cs-CZ"/>
        </w:rPr>
        <w:t>bibliografie</w:t>
      </w:r>
      <w:r w:rsidRPr="008D48D9">
        <w:rPr>
          <w:lang w:val="cs-CZ"/>
        </w:rPr>
        <w:t xml:space="preserve">. </w:t>
      </w:r>
      <w:r w:rsidR="0082582D" w:rsidRPr="008D48D9">
        <w:rPr>
          <w:lang w:val="cs-CZ"/>
        </w:rPr>
        <w:t xml:space="preserve">V roletce </w:t>
      </w:r>
      <w:r w:rsidR="0082582D" w:rsidRPr="008D48D9">
        <w:rPr>
          <w:i/>
          <w:lang w:val="cs-CZ"/>
        </w:rPr>
        <w:t>Styl</w:t>
      </w:r>
      <w:r w:rsidR="0082582D" w:rsidRPr="008D48D9">
        <w:rPr>
          <w:lang w:val="cs-CZ"/>
        </w:rPr>
        <w:t xml:space="preserve"> vyberte citační styl, který vyžaduje vaše fakulta nebo katedra. </w:t>
      </w:r>
      <w:r w:rsidRPr="008D48D9">
        <w:rPr>
          <w:lang w:val="cs-CZ"/>
        </w:rPr>
        <w:t xml:space="preserve">Správce zdrojů naleznete pod tlačítkem </w:t>
      </w:r>
      <w:r w:rsidRPr="008D48D9">
        <w:rPr>
          <w:i/>
          <w:lang w:val="cs-CZ"/>
        </w:rPr>
        <w:t>Spravovat prameny.</w:t>
      </w:r>
      <w:r w:rsidR="0082582D" w:rsidRPr="008D48D9">
        <w:rPr>
          <w:i/>
          <w:lang w:val="cs-CZ"/>
        </w:rPr>
        <w:t xml:space="preserve"> </w:t>
      </w:r>
      <w:r w:rsidR="0082582D" w:rsidRPr="008D48D9">
        <w:rPr>
          <w:lang w:val="cs-CZ"/>
        </w:rPr>
        <w:t>Zde zadáte všechny zdroje, které v práci používáte. Citaci vl</w:t>
      </w:r>
      <w:r w:rsidR="0082582D" w:rsidRPr="008D48D9">
        <w:rPr>
          <w:lang w:val="cs-CZ"/>
        </w:rPr>
        <w:t>o</w:t>
      </w:r>
      <w:r w:rsidR="0082582D" w:rsidRPr="008D48D9">
        <w:rPr>
          <w:lang w:val="cs-CZ"/>
        </w:rPr>
        <w:t xml:space="preserve">žíte stiskem tlačítka </w:t>
      </w:r>
      <w:r w:rsidR="0082582D" w:rsidRPr="008D48D9">
        <w:rPr>
          <w:i/>
          <w:lang w:val="cs-CZ"/>
        </w:rPr>
        <w:t>Vložit citaci</w:t>
      </w:r>
      <w:r w:rsidR="0082582D" w:rsidRPr="008D48D9">
        <w:rPr>
          <w:lang w:val="cs-CZ"/>
        </w:rPr>
        <w:t xml:space="preserve">. Je zde možné </w:t>
      </w:r>
      <w:r w:rsidR="00514546" w:rsidRPr="008D48D9">
        <w:rPr>
          <w:lang w:val="cs-CZ"/>
        </w:rPr>
        <w:t>i </w:t>
      </w:r>
      <w:r w:rsidR="0082582D" w:rsidRPr="008D48D9">
        <w:rPr>
          <w:lang w:val="cs-CZ"/>
        </w:rPr>
        <w:t xml:space="preserve">přidat další zdroj. </w:t>
      </w:r>
    </w:p>
    <w:p w14:paraId="59857F81" w14:textId="0870CC08" w:rsidR="00F42092" w:rsidRPr="008D48D9" w:rsidRDefault="0082582D" w:rsidP="0012429E">
      <w:pPr>
        <w:pStyle w:val="ZPDalodstavce"/>
        <w:rPr>
          <w:lang w:val="cs-CZ"/>
        </w:rPr>
      </w:pPr>
      <w:r w:rsidRPr="008D48D9">
        <w:rPr>
          <w:lang w:val="cs-CZ"/>
        </w:rPr>
        <w:t xml:space="preserve">Seznam použité literatury vložíte klepnutím na tlačítko </w:t>
      </w:r>
      <w:r w:rsidRPr="008D48D9">
        <w:rPr>
          <w:i/>
          <w:lang w:val="cs-CZ"/>
        </w:rPr>
        <w:t>Bibliogr</w:t>
      </w:r>
      <w:r w:rsidRPr="008D48D9">
        <w:rPr>
          <w:i/>
          <w:lang w:val="cs-CZ"/>
        </w:rPr>
        <w:t>a</w:t>
      </w:r>
      <w:r w:rsidRPr="008D48D9">
        <w:rPr>
          <w:i/>
          <w:lang w:val="cs-CZ"/>
        </w:rPr>
        <w:t>fie</w:t>
      </w:r>
      <w:r w:rsidRPr="008D48D9">
        <w:rPr>
          <w:lang w:val="cs-CZ"/>
        </w:rPr>
        <w:t xml:space="preserve">. </w:t>
      </w:r>
      <w:r w:rsidR="00F42092" w:rsidRPr="008D48D9">
        <w:rPr>
          <w:lang w:val="cs-CZ"/>
        </w:rPr>
        <w:t xml:space="preserve">Jedná se </w:t>
      </w:r>
      <w:r w:rsidR="00514546" w:rsidRPr="008D48D9">
        <w:rPr>
          <w:lang w:val="cs-CZ"/>
        </w:rPr>
        <w:t>o </w:t>
      </w:r>
      <w:r w:rsidR="00F42092" w:rsidRPr="008D48D9">
        <w:rPr>
          <w:lang w:val="cs-CZ"/>
        </w:rPr>
        <w:t>pole pro automaticky generovaný obsah, podobně jako např. obsah. Dojde-li ke změně v dokumentu (například přidání či od</w:t>
      </w:r>
      <w:r w:rsidR="00F42092" w:rsidRPr="008D48D9">
        <w:rPr>
          <w:lang w:val="cs-CZ"/>
        </w:rPr>
        <w:t>e</w:t>
      </w:r>
      <w:r w:rsidR="00F42092" w:rsidRPr="008D48D9">
        <w:rPr>
          <w:lang w:val="cs-CZ"/>
        </w:rPr>
        <w:t>brání citace) je potřeba pole aktualizovat</w:t>
      </w:r>
      <w:r w:rsidR="00EC1A31" w:rsidRPr="008D48D9">
        <w:rPr>
          <w:lang w:val="cs-CZ"/>
        </w:rPr>
        <w:t xml:space="preserve">, viz </w:t>
      </w:r>
      <w:proofErr w:type="gramStart"/>
      <w:r w:rsidR="00EC1A31" w:rsidRPr="008D48D9">
        <w:rPr>
          <w:lang w:val="cs-CZ"/>
        </w:rPr>
        <w:t xml:space="preserve">podkapitolu </w:t>
      </w:r>
      <w:r w:rsidR="00EC1A31" w:rsidRPr="008D48D9">
        <w:rPr>
          <w:lang w:val="cs-CZ"/>
        </w:rPr>
        <w:fldChar w:fldCharType="begin"/>
      </w:r>
      <w:r w:rsidR="00EC1A31" w:rsidRPr="008D48D9">
        <w:rPr>
          <w:lang w:val="cs-CZ"/>
        </w:rPr>
        <w:instrText xml:space="preserve"> REF _Ref2948471 \r \h </w:instrText>
      </w:r>
      <w:r w:rsidR="00EC1A31" w:rsidRPr="008D48D9">
        <w:rPr>
          <w:lang w:val="cs-CZ"/>
        </w:rPr>
      </w:r>
      <w:r w:rsidR="00EC1A31" w:rsidRPr="008D48D9">
        <w:rPr>
          <w:lang w:val="cs-CZ"/>
        </w:rPr>
        <w:fldChar w:fldCharType="separate"/>
      </w:r>
      <w:r w:rsidR="007F35EA" w:rsidRPr="008D48D9">
        <w:rPr>
          <w:lang w:val="cs-CZ"/>
        </w:rPr>
        <w:t>4.5</w:t>
      </w:r>
      <w:r w:rsidR="00EC1A31" w:rsidRPr="008D48D9">
        <w:rPr>
          <w:lang w:val="cs-CZ"/>
        </w:rPr>
        <w:fldChar w:fldCharType="end"/>
      </w:r>
      <w:r w:rsidR="00F42092" w:rsidRPr="008D48D9">
        <w:rPr>
          <w:lang w:val="cs-CZ"/>
        </w:rPr>
        <w:t>.</w:t>
      </w:r>
      <w:proofErr w:type="gramEnd"/>
    </w:p>
    <w:p w14:paraId="47345523" w14:textId="5105CB6A" w:rsidR="0082582D" w:rsidRPr="008D48D9" w:rsidRDefault="00F42092" w:rsidP="0012429E">
      <w:pPr>
        <w:pStyle w:val="ZPDalodstavce"/>
        <w:rPr>
          <w:lang w:val="cs-CZ"/>
        </w:rPr>
      </w:pPr>
      <w:r w:rsidRPr="008D48D9">
        <w:rPr>
          <w:lang w:val="cs-CZ"/>
        </w:rPr>
        <w:t>V šablonách pro vybrané fakulty je již pole pro seznam použité lit</w:t>
      </w:r>
      <w:r w:rsidRPr="008D48D9">
        <w:rPr>
          <w:lang w:val="cs-CZ"/>
        </w:rPr>
        <w:t>e</w:t>
      </w:r>
      <w:r w:rsidRPr="008D48D9">
        <w:rPr>
          <w:lang w:val="cs-CZ"/>
        </w:rPr>
        <w:t>ratury vloženo za závěrem.</w:t>
      </w:r>
    </w:p>
    <w:p w14:paraId="66598190" w14:textId="56D0870F" w:rsidR="00EC1A31" w:rsidRPr="008D48D9" w:rsidRDefault="00EC1A31" w:rsidP="0012429E">
      <w:pPr>
        <w:pStyle w:val="ZPDalodstavce"/>
        <w:rPr>
          <w:lang w:val="cs-CZ"/>
        </w:rPr>
      </w:pPr>
      <w:r w:rsidRPr="008D48D9">
        <w:rPr>
          <w:lang w:val="cs-CZ"/>
        </w:rPr>
        <w:t xml:space="preserve">Nevýhodou vestavěného správce citací je </w:t>
      </w:r>
      <w:r w:rsidR="009E6C5F" w:rsidRPr="008D48D9">
        <w:rPr>
          <w:lang w:val="cs-CZ"/>
        </w:rPr>
        <w:t xml:space="preserve">omezený výběr citačních stylů (lze rozšířit přidáním definičního souboru do počítače) </w:t>
      </w:r>
      <w:r w:rsidR="00514546" w:rsidRPr="008D48D9">
        <w:rPr>
          <w:lang w:val="cs-CZ"/>
        </w:rPr>
        <w:t>a </w:t>
      </w:r>
      <w:r w:rsidRPr="008D48D9">
        <w:rPr>
          <w:lang w:val="cs-CZ"/>
        </w:rPr>
        <w:t xml:space="preserve">obtížnější přenos seznamů literatury. Databáze </w:t>
      </w:r>
      <w:r w:rsidR="009E6C5F" w:rsidRPr="008D48D9">
        <w:rPr>
          <w:lang w:val="cs-CZ"/>
        </w:rPr>
        <w:t xml:space="preserve">totiž </w:t>
      </w:r>
      <w:r w:rsidRPr="008D48D9">
        <w:rPr>
          <w:lang w:val="cs-CZ"/>
        </w:rPr>
        <w:t xml:space="preserve">není uložena v dokumentu, </w:t>
      </w:r>
      <w:r w:rsidR="009E6C5F" w:rsidRPr="008D48D9">
        <w:rPr>
          <w:lang w:val="cs-CZ"/>
        </w:rPr>
        <w:t xml:space="preserve">ale </w:t>
      </w:r>
      <w:r w:rsidRPr="008D48D9">
        <w:rPr>
          <w:lang w:val="cs-CZ"/>
        </w:rPr>
        <w:t>v uživatelském profilu. Chcete-li databázi použít na jiném počítači, musíte přenést soubor</w:t>
      </w:r>
      <w:r w:rsidR="009E6C5F" w:rsidRPr="008D48D9">
        <w:rPr>
          <w:lang w:val="cs-CZ"/>
        </w:rPr>
        <w:t xml:space="preserve"> s databází</w:t>
      </w:r>
      <w:r w:rsidR="009E6C5F" w:rsidRPr="008D48D9">
        <w:rPr>
          <w:rStyle w:val="Znakapoznpodarou"/>
          <w:lang w:val="cs-CZ"/>
        </w:rPr>
        <w:footnoteReference w:id="11"/>
      </w:r>
      <w:r w:rsidR="009E6C5F" w:rsidRPr="008D48D9">
        <w:rPr>
          <w:lang w:val="cs-CZ"/>
        </w:rPr>
        <w:t>.</w:t>
      </w:r>
    </w:p>
    <w:p w14:paraId="7034AC13" w14:textId="2A6429CE" w:rsidR="00F42092" w:rsidRPr="008D48D9" w:rsidRDefault="00F42092" w:rsidP="00F42092">
      <w:pPr>
        <w:pStyle w:val="Nadpis3"/>
      </w:pPr>
      <w:r w:rsidRPr="008D48D9">
        <w:lastRenderedPageBreak/>
        <w:t>Citace PRO</w:t>
      </w:r>
    </w:p>
    <w:p w14:paraId="2335F207" w14:textId="586EDFA2" w:rsidR="0048227A" w:rsidRPr="008D48D9" w:rsidRDefault="00F42092" w:rsidP="00B41952">
      <w:pPr>
        <w:pStyle w:val="ZPOdstavec"/>
        <w:rPr>
          <w:lang w:val="cs-CZ"/>
        </w:rPr>
      </w:pPr>
      <w:r w:rsidRPr="008D48D9">
        <w:rPr>
          <w:lang w:val="cs-CZ"/>
        </w:rPr>
        <w:t xml:space="preserve">Lepší práci s citacemi nabízí aplikace Citace PRO, která je dostupná na webu </w:t>
      </w:r>
      <w:r w:rsidRPr="008D48D9">
        <w:rPr>
          <w:i/>
          <w:lang w:val="cs-CZ"/>
        </w:rPr>
        <w:t>www.citace.com</w:t>
      </w:r>
      <w:r w:rsidRPr="008D48D9">
        <w:rPr>
          <w:lang w:val="cs-CZ"/>
        </w:rPr>
        <w:t>. Každý uživatel si zde spravuje svou databázi l</w:t>
      </w:r>
      <w:r w:rsidRPr="008D48D9">
        <w:rPr>
          <w:lang w:val="cs-CZ"/>
        </w:rPr>
        <w:t>i</w:t>
      </w:r>
      <w:r w:rsidRPr="008D48D9">
        <w:rPr>
          <w:lang w:val="cs-CZ"/>
        </w:rPr>
        <w:t xml:space="preserve">teratury, kterou může použít na více místech. Navíc pokud zadáte ISBN knihy, aplikace sama dohledá všechny potřebné údaje. </w:t>
      </w:r>
    </w:p>
    <w:p w14:paraId="308629B0" w14:textId="044EFA5D" w:rsidR="00064659" w:rsidRPr="008D48D9" w:rsidRDefault="00064659" w:rsidP="00064659">
      <w:pPr>
        <w:pStyle w:val="ZPDalodstavce"/>
        <w:rPr>
          <w:lang w:val="cs-CZ"/>
        </w:rPr>
      </w:pPr>
      <w:r w:rsidRPr="008D48D9">
        <w:rPr>
          <w:lang w:val="cs-CZ"/>
        </w:rPr>
        <w:t xml:space="preserve">Základní funkce jsou bezplatné. Pokročilé funkce jsou placené, pro zaměstnance </w:t>
      </w:r>
      <w:r w:rsidR="00514546" w:rsidRPr="008D48D9">
        <w:rPr>
          <w:lang w:val="cs-CZ"/>
        </w:rPr>
        <w:t>a </w:t>
      </w:r>
      <w:r w:rsidRPr="008D48D9">
        <w:rPr>
          <w:lang w:val="cs-CZ"/>
        </w:rPr>
        <w:t>studenty Masarykovy univerzity jsou však bezplatné. Na stránce pro přihlášení klepněte na tlačítko Masarykova univerzita. Př</w:t>
      </w:r>
      <w:r w:rsidRPr="008D48D9">
        <w:rPr>
          <w:lang w:val="cs-CZ"/>
        </w:rPr>
        <w:t>i</w:t>
      </w:r>
      <w:r w:rsidRPr="008D48D9">
        <w:rPr>
          <w:lang w:val="cs-CZ"/>
        </w:rPr>
        <w:t xml:space="preserve">hlásíte se přes UČO </w:t>
      </w:r>
      <w:r w:rsidR="00514546" w:rsidRPr="008D48D9">
        <w:rPr>
          <w:lang w:val="cs-CZ"/>
        </w:rPr>
        <w:t>a </w:t>
      </w:r>
      <w:r w:rsidRPr="008D48D9">
        <w:rPr>
          <w:lang w:val="cs-CZ"/>
        </w:rPr>
        <w:t xml:space="preserve">sekundární hesla </w:t>
      </w:r>
      <w:r w:rsidR="00514546" w:rsidRPr="008D48D9">
        <w:rPr>
          <w:lang w:val="cs-CZ"/>
        </w:rPr>
        <w:t>a </w:t>
      </w:r>
      <w:r w:rsidRPr="008D48D9">
        <w:rPr>
          <w:lang w:val="cs-CZ"/>
        </w:rPr>
        <w:t>udělíte souhlas, aby portál C</w:t>
      </w:r>
      <w:r w:rsidRPr="008D48D9">
        <w:rPr>
          <w:lang w:val="cs-CZ"/>
        </w:rPr>
        <w:t>i</w:t>
      </w:r>
      <w:r w:rsidRPr="008D48D9">
        <w:rPr>
          <w:lang w:val="cs-CZ"/>
        </w:rPr>
        <w:t xml:space="preserve">tace PRO měl přístup k vašim osobním údajům (jedná se pouze </w:t>
      </w:r>
      <w:r w:rsidR="00514546" w:rsidRPr="008D48D9">
        <w:rPr>
          <w:lang w:val="cs-CZ"/>
        </w:rPr>
        <w:t>o </w:t>
      </w:r>
      <w:r w:rsidRPr="008D48D9">
        <w:rPr>
          <w:lang w:val="cs-CZ"/>
        </w:rPr>
        <w:t xml:space="preserve">jméno, příjmení, UČO </w:t>
      </w:r>
      <w:r w:rsidR="00514546" w:rsidRPr="008D48D9">
        <w:rPr>
          <w:lang w:val="cs-CZ"/>
        </w:rPr>
        <w:t>a </w:t>
      </w:r>
      <w:r w:rsidRPr="008D48D9">
        <w:rPr>
          <w:lang w:val="cs-CZ"/>
        </w:rPr>
        <w:t>ověření, že máte aktivní vztah k univerzitě).</w:t>
      </w:r>
    </w:p>
    <w:p w14:paraId="184DC8FF" w14:textId="7688ADE9" w:rsidR="00064659" w:rsidRPr="008D48D9" w:rsidRDefault="00064659" w:rsidP="00064659">
      <w:pPr>
        <w:pStyle w:val="ZPDalodstavce"/>
        <w:rPr>
          <w:lang w:val="cs-CZ"/>
        </w:rPr>
      </w:pPr>
      <w:r w:rsidRPr="008D48D9">
        <w:rPr>
          <w:lang w:val="cs-CZ"/>
        </w:rPr>
        <w:t xml:space="preserve">Součástí aplikace je </w:t>
      </w:r>
      <w:r w:rsidR="00514546" w:rsidRPr="008D48D9">
        <w:rPr>
          <w:lang w:val="cs-CZ"/>
        </w:rPr>
        <w:t>i </w:t>
      </w:r>
      <w:r w:rsidRPr="008D48D9">
        <w:rPr>
          <w:lang w:val="cs-CZ"/>
        </w:rPr>
        <w:t>doplněk pro MS Word. Ten si můžete stá</w:t>
      </w:r>
      <w:r w:rsidRPr="008D48D9">
        <w:rPr>
          <w:lang w:val="cs-CZ"/>
        </w:rPr>
        <w:t>h</w:t>
      </w:r>
      <w:r w:rsidRPr="008D48D9">
        <w:rPr>
          <w:lang w:val="cs-CZ"/>
        </w:rPr>
        <w:t xml:space="preserve">nout </w:t>
      </w:r>
      <w:r w:rsidR="00514546" w:rsidRPr="008D48D9">
        <w:rPr>
          <w:lang w:val="cs-CZ"/>
        </w:rPr>
        <w:t>a </w:t>
      </w:r>
      <w:r w:rsidRPr="008D48D9">
        <w:rPr>
          <w:lang w:val="cs-CZ"/>
        </w:rPr>
        <w:t xml:space="preserve">nainstalovat do svého počítače. </w:t>
      </w:r>
      <w:r w:rsidR="00D877A0" w:rsidRPr="008D48D9">
        <w:rPr>
          <w:lang w:val="cs-CZ"/>
        </w:rPr>
        <w:t>Naleznete jej pod ikonou s kladívky vpravo nahoře.</w:t>
      </w:r>
    </w:p>
    <w:p w14:paraId="6620369B" w14:textId="280B1C0C" w:rsidR="00BD3C0D" w:rsidRPr="008D48D9" w:rsidRDefault="00EC1A31" w:rsidP="00BD3C0D">
      <w:pPr>
        <w:pStyle w:val="ZPDalodstavce"/>
        <w:rPr>
          <w:lang w:val="cs-CZ"/>
        </w:rPr>
      </w:pPr>
      <w:r w:rsidRPr="008D48D9">
        <w:rPr>
          <w:lang w:val="cs-CZ"/>
        </w:rPr>
        <w:t xml:space="preserve">Doplněk Citace PRO podporuje více citačních stylů než standardní nástroj Wordu. Další jeho předností je napojení na databázi literatury v on-line verzi Citace PRO. </w:t>
      </w:r>
    </w:p>
    <w:p w14:paraId="4D3FC2D6" w14:textId="4AFACFF9" w:rsidR="00372B62" w:rsidRPr="008D48D9" w:rsidRDefault="00372B62" w:rsidP="00BD3C0D">
      <w:pPr>
        <w:pStyle w:val="ZPDalodstavce"/>
        <w:rPr>
          <w:lang w:val="cs-CZ"/>
        </w:rPr>
      </w:pPr>
      <w:r w:rsidRPr="008D48D9">
        <w:rPr>
          <w:lang w:val="cs-CZ"/>
        </w:rPr>
        <w:t>Pro požití závěrečných prací na Právnické fakultě není vhodný. Můžete však použít Citace PRO k správnému vytvoření citačních z</w:t>
      </w:r>
      <w:r w:rsidRPr="008D48D9">
        <w:rPr>
          <w:lang w:val="cs-CZ"/>
        </w:rPr>
        <w:t>á</w:t>
      </w:r>
      <w:r w:rsidRPr="008D48D9">
        <w:rPr>
          <w:lang w:val="cs-CZ"/>
        </w:rPr>
        <w:t xml:space="preserve">znamů podle normy ISO 690 </w:t>
      </w:r>
      <w:r w:rsidR="00514546" w:rsidRPr="008D48D9">
        <w:rPr>
          <w:lang w:val="cs-CZ"/>
        </w:rPr>
        <w:t>a </w:t>
      </w:r>
      <w:r w:rsidRPr="008D48D9">
        <w:rPr>
          <w:lang w:val="cs-CZ"/>
        </w:rPr>
        <w:t>ty zkopírovat do práce.</w:t>
      </w:r>
    </w:p>
    <w:p w14:paraId="1C03850D" w14:textId="3FDA9399" w:rsidR="00372B62" w:rsidRPr="008D48D9" w:rsidRDefault="00372B62" w:rsidP="00372B62">
      <w:pPr>
        <w:pStyle w:val="Nadpis3"/>
      </w:pPr>
      <w:r w:rsidRPr="008D48D9">
        <w:t>Ruční sestavení</w:t>
      </w:r>
    </w:p>
    <w:p w14:paraId="16F7F02F" w14:textId="78762AB5" w:rsidR="00372B62" w:rsidRPr="008D48D9" w:rsidRDefault="00296280" w:rsidP="00372B62">
      <w:pPr>
        <w:pStyle w:val="Odstavec1"/>
      </w:pPr>
      <w:r w:rsidRPr="008D48D9">
        <w:t>Tento způsob vytváření citací se použije tehdy, když nelze použít sprá</w:t>
      </w:r>
      <w:r w:rsidRPr="008D48D9">
        <w:t>v</w:t>
      </w:r>
      <w:r w:rsidRPr="008D48D9">
        <w:t xml:space="preserve">ce citací. Bibliografické citace </w:t>
      </w:r>
      <w:r w:rsidR="00514546" w:rsidRPr="008D48D9">
        <w:t>i </w:t>
      </w:r>
      <w:r w:rsidRPr="008D48D9">
        <w:t xml:space="preserve">seznam literatury se vytváří zcela ručně </w:t>
      </w:r>
      <w:r w:rsidR="00514546" w:rsidRPr="008D48D9">
        <w:t>a </w:t>
      </w:r>
      <w:r w:rsidRPr="008D48D9">
        <w:t>formátuje se prostředky Wordu. Připravené styly byly popsány v </w:t>
      </w:r>
      <w:proofErr w:type="gramStart"/>
      <w:r w:rsidRPr="008D48D9">
        <w:t xml:space="preserve">kapitole </w:t>
      </w:r>
      <w:r w:rsidRPr="008D48D9">
        <w:fldChar w:fldCharType="begin"/>
      </w:r>
      <w:r w:rsidRPr="008D48D9">
        <w:instrText xml:space="preserve"> REF _Ref2951889 \r \h </w:instrText>
      </w:r>
      <w:r w:rsidRPr="008D48D9">
        <w:fldChar w:fldCharType="separate"/>
      </w:r>
      <w:r w:rsidR="007F35EA" w:rsidRPr="008D48D9">
        <w:t>3.5</w:t>
      </w:r>
      <w:r w:rsidRPr="008D48D9">
        <w:fldChar w:fldCharType="end"/>
      </w:r>
      <w:r w:rsidRPr="008D48D9">
        <w:t xml:space="preserve"> na</w:t>
      </w:r>
      <w:proofErr w:type="gramEnd"/>
      <w:r w:rsidRPr="008D48D9">
        <w:t xml:space="preserve"> straně </w:t>
      </w:r>
      <w:r w:rsidRPr="008D48D9">
        <w:fldChar w:fldCharType="begin"/>
      </w:r>
      <w:r w:rsidRPr="008D48D9">
        <w:instrText xml:space="preserve"> PAGEREF _Ref2951889 \h </w:instrText>
      </w:r>
      <w:r w:rsidRPr="008D48D9">
        <w:fldChar w:fldCharType="separate"/>
      </w:r>
      <w:r w:rsidR="007F35EA" w:rsidRPr="008D48D9">
        <w:t>30</w:t>
      </w:r>
      <w:r w:rsidRPr="008D48D9">
        <w:fldChar w:fldCharType="end"/>
      </w:r>
      <w:r w:rsidRPr="008D48D9">
        <w:t>.</w:t>
      </w:r>
    </w:p>
    <w:p w14:paraId="4FCAD50C" w14:textId="2574A7D1" w:rsidR="00B41952" w:rsidRPr="008D48D9" w:rsidRDefault="00296280" w:rsidP="00B41952">
      <w:pPr>
        <w:pStyle w:val="ZPDalodstavce"/>
        <w:rPr>
          <w:lang w:val="cs-CZ"/>
        </w:rPr>
      </w:pPr>
      <w:r w:rsidRPr="008D48D9">
        <w:rPr>
          <w:lang w:val="cs-CZ"/>
        </w:rPr>
        <w:t>Například na právnické fakultě se b</w:t>
      </w:r>
      <w:r w:rsidR="00B41952" w:rsidRPr="008D48D9">
        <w:rPr>
          <w:lang w:val="cs-CZ"/>
        </w:rPr>
        <w:t>ibliografické citace zapisují do poznámek pod čarou způsobem uvedeným ve směrnici</w:t>
      </w:r>
      <w:r w:rsidR="00B41952" w:rsidRPr="008D48D9">
        <w:rPr>
          <w:rStyle w:val="Znakapoznpodarou"/>
          <w:lang w:val="cs-CZ"/>
        </w:rPr>
        <w:footnoteReference w:id="12"/>
      </w:r>
      <w:r w:rsidRPr="008D48D9">
        <w:rPr>
          <w:lang w:val="cs-CZ"/>
        </w:rPr>
        <w:t xml:space="preserve"> </w:t>
      </w:r>
      <w:r w:rsidR="00514546" w:rsidRPr="008D48D9">
        <w:rPr>
          <w:lang w:val="cs-CZ"/>
        </w:rPr>
        <w:t>a </w:t>
      </w:r>
      <w:r w:rsidRPr="008D48D9">
        <w:rPr>
          <w:lang w:val="cs-CZ"/>
        </w:rPr>
        <w:t>seznam lit</w:t>
      </w:r>
      <w:r w:rsidRPr="008D48D9">
        <w:rPr>
          <w:lang w:val="cs-CZ"/>
        </w:rPr>
        <w:t>e</w:t>
      </w:r>
      <w:r w:rsidRPr="008D48D9">
        <w:rPr>
          <w:lang w:val="cs-CZ"/>
        </w:rPr>
        <w:t>ratury je členěn podle druhu.</w:t>
      </w:r>
      <w:r w:rsidR="00B41952" w:rsidRPr="008D48D9">
        <w:rPr>
          <w:lang w:val="cs-CZ"/>
        </w:rPr>
        <w:t>.</w:t>
      </w:r>
    </w:p>
    <w:p w14:paraId="33ADA9C3" w14:textId="77777777" w:rsidR="00BB3EE0" w:rsidRPr="008D48D9" w:rsidRDefault="00BB3EE0" w:rsidP="00BB3EE0">
      <w:pPr>
        <w:pStyle w:val="Nadpis1"/>
        <w:spacing w:after="280" w:line="480" w:lineRule="atLeast"/>
      </w:pPr>
      <w:bookmarkStart w:id="99" w:name="_Ref4160076"/>
      <w:bookmarkStart w:id="100" w:name="_Toc5725349"/>
      <w:r w:rsidRPr="008D48D9">
        <w:lastRenderedPageBreak/>
        <w:t>Vybraná pravidla pro českou sazbu</w:t>
      </w:r>
      <w:bookmarkEnd w:id="95"/>
      <w:bookmarkEnd w:id="96"/>
      <w:bookmarkEnd w:id="97"/>
      <w:bookmarkEnd w:id="98"/>
      <w:bookmarkEnd w:id="99"/>
      <w:bookmarkEnd w:id="100"/>
    </w:p>
    <w:p w14:paraId="2856634D" w14:textId="36DAD8E4" w:rsidR="00BB3EE0" w:rsidRPr="008D48D9" w:rsidRDefault="00BB3EE0" w:rsidP="00BB3EE0">
      <w:pPr>
        <w:pStyle w:val="ZPOdstavec"/>
        <w:rPr>
          <w:lang w:val="cs-CZ"/>
        </w:rPr>
      </w:pPr>
      <w:r w:rsidRPr="008D48D9">
        <w:rPr>
          <w:lang w:val="cs-CZ"/>
        </w:rPr>
        <w:t>Úpravu běžných písemností, které se zpracovávají na počítači, předep</w:t>
      </w:r>
      <w:r w:rsidRPr="008D48D9">
        <w:rPr>
          <w:lang w:val="cs-CZ"/>
        </w:rPr>
        <w:t>i</w:t>
      </w:r>
      <w:r w:rsidRPr="008D48D9">
        <w:rPr>
          <w:lang w:val="cs-CZ"/>
        </w:rPr>
        <w:t>suje norma ČSN 01 6910 (2014). Norma je obtížně dostupná (lze ji po</w:t>
      </w:r>
      <w:r w:rsidRPr="008D48D9">
        <w:rPr>
          <w:lang w:val="cs-CZ"/>
        </w:rPr>
        <w:t>u</w:t>
      </w:r>
      <w:r w:rsidRPr="008D48D9">
        <w:rPr>
          <w:lang w:val="cs-CZ"/>
        </w:rPr>
        <w:t xml:space="preserve">ze zakoupit za nemalý poplatek nebo studovat prezenčně v knihovně bez možnosti pořídit si kopii). Protože byla vytvořena ve spolupráci s Ústavem pro jazyk český, jsou v podstatě všechny její zásady uvedeny </w:t>
      </w:r>
      <w:r w:rsidR="00EA534D" w:rsidRPr="008D48D9">
        <w:rPr>
          <w:lang w:val="cs-CZ"/>
        </w:rPr>
        <w:t>v </w:t>
      </w:r>
      <w:r w:rsidRPr="008D48D9">
        <w:rPr>
          <w:rStyle w:val="ZPVyznaen"/>
          <w:lang w:val="cs-CZ"/>
        </w:rPr>
        <w:t>Akademické příručce českého jazyka</w:t>
      </w:r>
      <w:r w:rsidRPr="008D48D9">
        <w:rPr>
          <w:rStyle w:val="Znakapoznpodarou"/>
          <w:i/>
          <w:lang w:val="cs-CZ"/>
        </w:rPr>
        <w:footnoteReference w:id="13"/>
      </w:r>
      <w:r w:rsidRPr="008D48D9">
        <w:rPr>
          <w:lang w:val="cs-CZ"/>
        </w:rPr>
        <w:t>.</w:t>
      </w:r>
    </w:p>
    <w:p w14:paraId="152C4310" w14:textId="77777777" w:rsidR="00BB3EE0" w:rsidRPr="008D48D9" w:rsidRDefault="00BB3EE0" w:rsidP="00BB3EE0">
      <w:pPr>
        <w:pStyle w:val="ZPDalodstavce"/>
        <w:rPr>
          <w:lang w:val="cs-CZ"/>
        </w:rPr>
      </w:pPr>
      <w:r w:rsidRPr="008D48D9">
        <w:rPr>
          <w:lang w:val="cs-CZ"/>
        </w:rPr>
        <w:t xml:space="preserve">Níže uvádíme hlavní zásady. Neřešíme zde ale pravidla pravopisu. Píšete-li práci v jiném jazyce, řiďte se pravidly sazby v daném jazyce. Pro anglické texty můžete např. použít příručku </w:t>
      </w:r>
      <w:proofErr w:type="spellStart"/>
      <w:r w:rsidRPr="008D48D9">
        <w:rPr>
          <w:rStyle w:val="ZPVyznaen"/>
          <w:lang w:val="cs-CZ"/>
        </w:rPr>
        <w:t>Typography</w:t>
      </w:r>
      <w:proofErr w:type="spellEnd"/>
      <w:r w:rsidRPr="008D48D9">
        <w:rPr>
          <w:rStyle w:val="ZPVyznaen"/>
          <w:lang w:val="cs-CZ"/>
        </w:rPr>
        <w:t xml:space="preserve"> </w:t>
      </w:r>
      <w:proofErr w:type="spellStart"/>
      <w:r w:rsidRPr="008D48D9">
        <w:rPr>
          <w:rStyle w:val="ZPVyznaen"/>
          <w:lang w:val="cs-CZ"/>
        </w:rPr>
        <w:t>for</w:t>
      </w:r>
      <w:proofErr w:type="spellEnd"/>
      <w:r w:rsidRPr="008D48D9">
        <w:rPr>
          <w:rStyle w:val="ZPVyznaen"/>
          <w:lang w:val="cs-CZ"/>
        </w:rPr>
        <w:t xml:space="preserve"> </w:t>
      </w:r>
      <w:proofErr w:type="spellStart"/>
      <w:r w:rsidRPr="008D48D9">
        <w:rPr>
          <w:rStyle w:val="ZPVyznaen"/>
          <w:lang w:val="cs-CZ"/>
        </w:rPr>
        <w:t>L</w:t>
      </w:r>
      <w:r w:rsidRPr="008D48D9">
        <w:rPr>
          <w:rStyle w:val="ZPVyznaen"/>
          <w:lang w:val="cs-CZ"/>
        </w:rPr>
        <w:t>a</w:t>
      </w:r>
      <w:r w:rsidRPr="008D48D9">
        <w:rPr>
          <w:rStyle w:val="ZPVyznaen"/>
          <w:lang w:val="cs-CZ"/>
        </w:rPr>
        <w:t>wyers</w:t>
      </w:r>
      <w:proofErr w:type="spellEnd"/>
      <w:r w:rsidRPr="008D48D9">
        <w:rPr>
          <w:rStyle w:val="Znakapoznpodarou"/>
          <w:i/>
          <w:lang w:val="cs-CZ"/>
        </w:rPr>
        <w:footnoteReference w:id="14"/>
      </w:r>
      <w:r w:rsidRPr="008D48D9">
        <w:rPr>
          <w:lang w:val="cs-CZ"/>
        </w:rPr>
        <w:t>, která je dostupná ve fakultní knihovně.</w:t>
      </w:r>
    </w:p>
    <w:p w14:paraId="5E15783B" w14:textId="77777777" w:rsidR="00BB3EE0" w:rsidRPr="008D48D9" w:rsidRDefault="00BB3EE0" w:rsidP="00BB3EE0">
      <w:pPr>
        <w:pStyle w:val="Nadpis2"/>
        <w:spacing w:before="360" w:after="180" w:line="320" w:lineRule="atLeast"/>
      </w:pPr>
      <w:bookmarkStart w:id="101" w:name="_Toc469928077"/>
      <w:bookmarkStart w:id="102" w:name="_Toc531690347"/>
      <w:bookmarkStart w:id="103" w:name="_Toc5725350"/>
      <w:r w:rsidRPr="008D48D9">
        <w:t>Pevná mezera</w:t>
      </w:r>
      <w:bookmarkEnd w:id="101"/>
      <w:bookmarkEnd w:id="102"/>
      <w:bookmarkEnd w:id="103"/>
    </w:p>
    <w:p w14:paraId="78B24AD8" w14:textId="77777777" w:rsidR="00BB3EE0" w:rsidRPr="008D48D9" w:rsidRDefault="00BB3EE0" w:rsidP="00BB3EE0">
      <w:pPr>
        <w:pStyle w:val="ZPOdstavec"/>
        <w:rPr>
          <w:lang w:val="cs-CZ"/>
        </w:rPr>
      </w:pPr>
      <w:r w:rsidRPr="008D48D9">
        <w:rPr>
          <w:lang w:val="cs-CZ"/>
        </w:rPr>
        <w:t>Pevné mezery musí být všude tam, kde je nežádoucí řádkový zlom nebo roztažení mezery při zarovnání textu do bloku. V české sazbě to je:</w:t>
      </w:r>
    </w:p>
    <w:p w14:paraId="6AEE3162" w14:textId="77777777" w:rsidR="00BB3EE0" w:rsidRPr="008D48D9" w:rsidRDefault="00BB3EE0" w:rsidP="00BB3EE0">
      <w:pPr>
        <w:pStyle w:val="Seznamsodrkami"/>
        <w:numPr>
          <w:ilvl w:val="0"/>
          <w:numId w:val="23"/>
        </w:numPr>
        <w:spacing w:line="240" w:lineRule="auto"/>
        <w:ind w:hanging="256"/>
        <w:jc w:val="left"/>
      </w:pPr>
      <w:r w:rsidRPr="008D48D9">
        <w:t>po jednopísmenných předložkách a spojkách (a, i, k, o, s, u, v, z),</w:t>
      </w:r>
    </w:p>
    <w:p w14:paraId="4EE9729D" w14:textId="77777777" w:rsidR="00BB3EE0" w:rsidRPr="008D48D9" w:rsidRDefault="00BB3EE0" w:rsidP="00BB3EE0">
      <w:pPr>
        <w:pStyle w:val="Seznamsodrkami"/>
        <w:numPr>
          <w:ilvl w:val="0"/>
          <w:numId w:val="23"/>
        </w:numPr>
        <w:spacing w:line="240" w:lineRule="auto"/>
        <w:ind w:hanging="256"/>
        <w:jc w:val="left"/>
      </w:pPr>
      <w:r w:rsidRPr="008D48D9">
        <w:t>po iniciálách (J. K. Tyl) a titulech psaných zkratkou (Ing. Novák),</w:t>
      </w:r>
    </w:p>
    <w:p w14:paraId="6CDECE2B" w14:textId="77777777" w:rsidR="00BB3EE0" w:rsidRPr="008D48D9" w:rsidRDefault="00BB3EE0" w:rsidP="00BB3EE0">
      <w:pPr>
        <w:pStyle w:val="Seznamsodrkami"/>
        <w:numPr>
          <w:ilvl w:val="0"/>
          <w:numId w:val="23"/>
        </w:numPr>
        <w:spacing w:line="240" w:lineRule="auto"/>
        <w:ind w:hanging="256"/>
        <w:jc w:val="left"/>
      </w:pPr>
      <w:r w:rsidRPr="008D48D9">
        <w:t>před jednotkou (10 m),</w:t>
      </w:r>
    </w:p>
    <w:p w14:paraId="3A983F5B" w14:textId="77777777" w:rsidR="00BB3EE0" w:rsidRPr="008D48D9" w:rsidRDefault="00BB3EE0" w:rsidP="00BB3EE0">
      <w:pPr>
        <w:pStyle w:val="Seznamsodrkami"/>
        <w:numPr>
          <w:ilvl w:val="0"/>
          <w:numId w:val="23"/>
        </w:numPr>
        <w:spacing w:line="240" w:lineRule="auto"/>
        <w:ind w:hanging="256"/>
        <w:jc w:val="left"/>
      </w:pPr>
      <w:r w:rsidRPr="008D48D9">
        <w:t>mezi skupinami číslic, pokud se oddělují po třech (123 456),</w:t>
      </w:r>
    </w:p>
    <w:p w14:paraId="7DC36A16" w14:textId="77777777" w:rsidR="00BB3EE0" w:rsidRPr="008D48D9" w:rsidRDefault="00BB3EE0" w:rsidP="00BB3EE0">
      <w:pPr>
        <w:pStyle w:val="Seznamsodrkami"/>
        <w:numPr>
          <w:ilvl w:val="0"/>
          <w:numId w:val="23"/>
        </w:numPr>
        <w:spacing w:line="240" w:lineRule="auto"/>
        <w:ind w:hanging="256"/>
        <w:jc w:val="left"/>
      </w:pPr>
      <w:r w:rsidRPr="008D48D9">
        <w:t>mezi znakem paragrafu a číslem (§ 45).</w:t>
      </w:r>
    </w:p>
    <w:p w14:paraId="4CC9BAA3" w14:textId="77777777" w:rsidR="00BB3EE0" w:rsidRPr="008D48D9" w:rsidRDefault="00BB3EE0" w:rsidP="00BB3EE0">
      <w:pPr>
        <w:pStyle w:val="ZPOdstavec"/>
        <w:rPr>
          <w:lang w:val="cs-CZ"/>
        </w:rPr>
      </w:pPr>
      <w:r w:rsidRPr="008D48D9">
        <w:rPr>
          <w:lang w:val="cs-CZ"/>
        </w:rPr>
        <w:t xml:space="preserve">Pevná mezera se ve Wordu vkládá klávesovou zkratkou </w:t>
      </w:r>
      <w:r w:rsidRPr="00202A63">
        <w:rPr>
          <w:smallCaps/>
          <w:lang w:val="cs-CZ"/>
        </w:rPr>
        <w:t>Ctrl-Shift-Mezerník</w:t>
      </w:r>
      <w:r w:rsidRPr="008D48D9">
        <w:rPr>
          <w:lang w:val="cs-CZ"/>
        </w:rPr>
        <w:t>. Word při psaní dává pevnou mezeru po souhláskách (k, s, v, z), po samohláskách bohužel ne – nutno dodat dopsat ručně.</w:t>
      </w:r>
    </w:p>
    <w:p w14:paraId="7209E7BD" w14:textId="77777777" w:rsidR="00BB3EE0" w:rsidRPr="008D48D9" w:rsidRDefault="00BB3EE0" w:rsidP="00BB3EE0">
      <w:pPr>
        <w:pStyle w:val="Nadpis2"/>
        <w:spacing w:before="360" w:after="180" w:line="320" w:lineRule="atLeast"/>
      </w:pPr>
      <w:bookmarkStart w:id="104" w:name="_Toc469928078"/>
      <w:bookmarkStart w:id="105" w:name="_Toc531690348"/>
      <w:bookmarkStart w:id="106" w:name="_Toc5725351"/>
      <w:r w:rsidRPr="008D48D9">
        <w:t>Závorky</w:t>
      </w:r>
      <w:bookmarkEnd w:id="104"/>
      <w:bookmarkEnd w:id="105"/>
      <w:bookmarkEnd w:id="106"/>
    </w:p>
    <w:p w14:paraId="010C266A" w14:textId="77777777" w:rsidR="00BB3EE0" w:rsidRPr="008D48D9" w:rsidRDefault="00BB3EE0" w:rsidP="00BB3EE0">
      <w:pPr>
        <w:pStyle w:val="ZPOdstavec"/>
        <w:rPr>
          <w:lang w:val="cs-CZ"/>
        </w:rPr>
      </w:pPr>
      <w:r w:rsidRPr="008D48D9">
        <w:rPr>
          <w:lang w:val="cs-CZ"/>
        </w:rPr>
        <w:t>V češtině se upřednostňují kulaté závorky. Hranaté závorky mají větš</w:t>
      </w:r>
      <w:r w:rsidRPr="008D48D9">
        <w:rPr>
          <w:lang w:val="cs-CZ"/>
        </w:rPr>
        <w:t>i</w:t>
      </w:r>
      <w:r w:rsidRPr="008D48D9">
        <w:rPr>
          <w:lang w:val="cs-CZ"/>
        </w:rPr>
        <w:t>nou speciální význam (výslovnost, doplnění citátu). Neměly by se po</w:t>
      </w:r>
      <w:r w:rsidRPr="008D48D9">
        <w:rPr>
          <w:lang w:val="cs-CZ"/>
        </w:rPr>
        <w:t>u</w:t>
      </w:r>
      <w:r w:rsidRPr="008D48D9">
        <w:rPr>
          <w:lang w:val="cs-CZ"/>
        </w:rPr>
        <w:t>žívat vnořené závorky. Je-li to nutné, lze použít pro vnořené závorky hranaté.</w:t>
      </w:r>
    </w:p>
    <w:p w14:paraId="4A2A6196" w14:textId="77777777" w:rsidR="00BB3EE0" w:rsidRPr="008D48D9" w:rsidRDefault="00BB3EE0" w:rsidP="00BB3EE0">
      <w:pPr>
        <w:pStyle w:val="ZPDalodstavce"/>
        <w:rPr>
          <w:lang w:val="cs-CZ"/>
        </w:rPr>
      </w:pPr>
      <w:r w:rsidRPr="008D48D9">
        <w:rPr>
          <w:lang w:val="cs-CZ"/>
        </w:rPr>
        <w:t>Závorky těsně obklopují text, který je uvnitř. Nikdy nesmí být m</w:t>
      </w:r>
      <w:r w:rsidRPr="008D48D9">
        <w:rPr>
          <w:lang w:val="cs-CZ"/>
        </w:rPr>
        <w:t>e</w:t>
      </w:r>
      <w:r w:rsidRPr="008D48D9">
        <w:rPr>
          <w:lang w:val="cs-CZ"/>
        </w:rPr>
        <w:t xml:space="preserve">zera za otevírací závorkou a před uzavírací. (Je-li v závorce celá věta, je </w:t>
      </w:r>
      <w:r w:rsidRPr="008D48D9">
        <w:rPr>
          <w:lang w:val="cs-CZ"/>
        </w:rPr>
        <w:lastRenderedPageBreak/>
        <w:t>tečka za větou uvnitř závorek. Mezera za tečkou v takovém případě n</w:t>
      </w:r>
      <w:r w:rsidRPr="008D48D9">
        <w:rPr>
          <w:lang w:val="cs-CZ"/>
        </w:rPr>
        <w:t>e</w:t>
      </w:r>
      <w:r w:rsidRPr="008D48D9">
        <w:rPr>
          <w:lang w:val="cs-CZ"/>
        </w:rPr>
        <w:t>ní.) Jedná-li poznámku k části věty, je interpunkce až za závorkou (jak je patrné např. v příkladech pevných mezer).</w:t>
      </w:r>
    </w:p>
    <w:p w14:paraId="56EE905B" w14:textId="77777777" w:rsidR="00BB3EE0" w:rsidRPr="008D48D9" w:rsidRDefault="00BB3EE0" w:rsidP="00BB3EE0">
      <w:pPr>
        <w:pStyle w:val="Nadpis2"/>
        <w:spacing w:before="360" w:after="180" w:line="320" w:lineRule="atLeast"/>
      </w:pPr>
      <w:bookmarkStart w:id="107" w:name="_Toc469928079"/>
      <w:bookmarkStart w:id="108" w:name="_Toc531690349"/>
      <w:bookmarkStart w:id="109" w:name="_Toc5725352"/>
      <w:r w:rsidRPr="008D48D9">
        <w:t>Uvozovky</w:t>
      </w:r>
      <w:bookmarkEnd w:id="107"/>
      <w:bookmarkEnd w:id="108"/>
      <w:bookmarkEnd w:id="109"/>
    </w:p>
    <w:p w14:paraId="1924E8B3" w14:textId="12239E03" w:rsidR="00BB3EE0" w:rsidRPr="008D48D9" w:rsidRDefault="00BB3EE0" w:rsidP="00BB3EE0">
      <w:pPr>
        <w:pStyle w:val="ZPOdstavec"/>
        <w:rPr>
          <w:lang w:val="cs-CZ"/>
        </w:rPr>
      </w:pPr>
      <w:r w:rsidRPr="008D48D9">
        <w:rPr>
          <w:lang w:val="cs-CZ"/>
        </w:rPr>
        <w:t>V českém (</w:t>
      </w:r>
      <w:r w:rsidR="00EA534D" w:rsidRPr="008D48D9">
        <w:rPr>
          <w:lang w:val="cs-CZ"/>
        </w:rPr>
        <w:t>a </w:t>
      </w:r>
      <w:r w:rsidRPr="008D48D9">
        <w:rPr>
          <w:lang w:val="cs-CZ"/>
        </w:rPr>
        <w:t>slovenském) textu se používají „české uvozovky“. Máte-li nastaven správně jazyk práce, Word automaticky nahrazuje při psaní hranaté programátorské uvozovky za typografické. Také uvozovky m</w:t>
      </w:r>
      <w:r w:rsidRPr="008D48D9">
        <w:rPr>
          <w:lang w:val="cs-CZ"/>
        </w:rPr>
        <w:t>u</w:t>
      </w:r>
      <w:r w:rsidRPr="008D48D9">
        <w:rPr>
          <w:lang w:val="cs-CZ"/>
        </w:rPr>
        <w:t>sí těsně obklopovat text. Je-li v uvozovkách celá věta (např. citát), je tečka za větou před koncovou uvozovkou. Jsou-uvozovky použity např. pro vyznačení nějakého názvu, je případná interpunkce až za nimi.</w:t>
      </w:r>
    </w:p>
    <w:p w14:paraId="37FFD53F" w14:textId="77777777" w:rsidR="00BB3EE0" w:rsidRPr="008D48D9" w:rsidRDefault="00BB3EE0" w:rsidP="00BB3EE0">
      <w:pPr>
        <w:pStyle w:val="Nadpis2"/>
        <w:spacing w:before="360" w:after="180" w:line="320" w:lineRule="atLeast"/>
      </w:pPr>
      <w:bookmarkStart w:id="110" w:name="_Toc469928080"/>
      <w:bookmarkStart w:id="111" w:name="_Toc531690350"/>
      <w:bookmarkStart w:id="112" w:name="_Toc5725353"/>
      <w:r w:rsidRPr="008D48D9">
        <w:t>Spojovník a pomlčka</w:t>
      </w:r>
      <w:bookmarkEnd w:id="110"/>
      <w:bookmarkEnd w:id="111"/>
      <w:bookmarkEnd w:id="112"/>
    </w:p>
    <w:p w14:paraId="6CA4B0E5" w14:textId="77777777" w:rsidR="00BB3EE0" w:rsidRPr="008D48D9" w:rsidRDefault="00BB3EE0" w:rsidP="00BB3EE0">
      <w:pPr>
        <w:pStyle w:val="ZPOdstavec"/>
        <w:rPr>
          <w:lang w:val="cs-CZ"/>
        </w:rPr>
      </w:pPr>
      <w:r w:rsidRPr="008D48D9">
        <w:rPr>
          <w:lang w:val="cs-CZ"/>
        </w:rPr>
        <w:t>Nesprávné používání spojovníku (-) a pomlčky (–) patří mezi nejčastější „písařské“ chyby. Pomlčka totiž není na klávesnici, a proto místo ní n</w:t>
      </w:r>
      <w:r w:rsidRPr="008D48D9">
        <w:rPr>
          <w:lang w:val="cs-CZ"/>
        </w:rPr>
        <w:t>e</w:t>
      </w:r>
      <w:r w:rsidRPr="008D48D9">
        <w:rPr>
          <w:lang w:val="cs-CZ"/>
        </w:rPr>
        <w:t>znalí autoři píší spojovník. V běžné mluvě často hovoříme o pomlčce, myslíme ale spojovník (např. v internetových adresách bývají spojovn</w:t>
      </w:r>
      <w:r w:rsidRPr="008D48D9">
        <w:rPr>
          <w:lang w:val="cs-CZ"/>
        </w:rPr>
        <w:t>í</w:t>
      </w:r>
      <w:r w:rsidRPr="008D48D9">
        <w:rPr>
          <w:lang w:val="cs-CZ"/>
        </w:rPr>
        <w:t>ky a nikoliv pomlčky).</w:t>
      </w:r>
    </w:p>
    <w:p w14:paraId="05232753" w14:textId="4890A1F5" w:rsidR="00BB3EE0" w:rsidRPr="008D48D9" w:rsidRDefault="00BB3EE0" w:rsidP="00BB3EE0">
      <w:pPr>
        <w:pStyle w:val="ZPDalodstavce"/>
        <w:rPr>
          <w:lang w:val="cs-CZ"/>
        </w:rPr>
      </w:pPr>
      <w:r w:rsidRPr="008D48D9">
        <w:rPr>
          <w:lang w:val="cs-CZ"/>
        </w:rPr>
        <w:t>Spojovník (-) je na klávesnici (</w:t>
      </w:r>
      <w:r w:rsidR="00EA534D" w:rsidRPr="008D48D9">
        <w:rPr>
          <w:lang w:val="cs-CZ"/>
        </w:rPr>
        <w:t>v </w:t>
      </w:r>
      <w:r w:rsidRPr="008D48D9">
        <w:rPr>
          <w:lang w:val="cs-CZ"/>
        </w:rPr>
        <w:t xml:space="preserve">hlavní části vedle pravé klávesy </w:t>
      </w:r>
      <w:r w:rsidRPr="008D48D9">
        <w:rPr>
          <w:smallCaps/>
          <w:lang w:val="cs-CZ"/>
        </w:rPr>
        <w:t>Shift</w:t>
      </w:r>
      <w:r w:rsidRPr="008D48D9">
        <w:rPr>
          <w:lang w:val="cs-CZ"/>
        </w:rPr>
        <w:t>). Slouží ke spojení dvou rovnocenných částí (Rakousko-Uhersko) nebo části k celku (Brno-Líšeň). Píše se vždy bez mezery.</w:t>
      </w:r>
    </w:p>
    <w:p w14:paraId="30A83E72" w14:textId="77777777" w:rsidR="00BB3EE0" w:rsidRPr="008D48D9" w:rsidRDefault="00BB3EE0" w:rsidP="00BB3EE0">
      <w:pPr>
        <w:pStyle w:val="ZPDalodstavce"/>
        <w:rPr>
          <w:lang w:val="cs-CZ"/>
        </w:rPr>
      </w:pPr>
      <w:r w:rsidRPr="008D48D9">
        <w:rPr>
          <w:lang w:val="cs-CZ"/>
        </w:rPr>
        <w:t>Používá se i ve složených přídavných jménech. Složené přídavné jméno bez spojovníku upřesňuje hlavní přídavné jméno (zelenožlutá barva je barva mezi zelenou a žlutou jako je barva hrášku), zápis se sp</w:t>
      </w:r>
      <w:r w:rsidRPr="008D48D9">
        <w:rPr>
          <w:lang w:val="cs-CZ"/>
        </w:rPr>
        <w:t>o</w:t>
      </w:r>
      <w:r w:rsidRPr="008D48D9">
        <w:rPr>
          <w:lang w:val="cs-CZ"/>
        </w:rPr>
        <w:t>jovníkem má význam „a“ (zeleno-žlutý svetr má na sobě například zel</w:t>
      </w:r>
      <w:r w:rsidRPr="008D48D9">
        <w:rPr>
          <w:lang w:val="cs-CZ"/>
        </w:rPr>
        <w:t>e</w:t>
      </w:r>
      <w:r w:rsidRPr="008D48D9">
        <w:rPr>
          <w:lang w:val="cs-CZ"/>
        </w:rPr>
        <w:t>né a žluté pruhy).</w:t>
      </w:r>
    </w:p>
    <w:p w14:paraId="41706418" w14:textId="77777777" w:rsidR="00BB3EE0" w:rsidRPr="008D48D9" w:rsidRDefault="00BB3EE0" w:rsidP="00BB3EE0">
      <w:pPr>
        <w:pStyle w:val="ZPDalodstavce"/>
        <w:rPr>
          <w:lang w:val="cs-CZ"/>
        </w:rPr>
      </w:pPr>
      <w:r w:rsidRPr="008D48D9">
        <w:rPr>
          <w:lang w:val="cs-CZ"/>
        </w:rPr>
        <w:t xml:space="preserve">Spojovník se nesmí ocitnout na konci řádku, protože by mohl být zaměněn za rozdělovací znaménko. Podle normy by se spojovník měl v takovém případě zopakovat na začátku dalšího řádku. To bohužel Word nedokáže automaticky zajistit. Lze však použít pevný spojovník (klávesová zkratka </w:t>
      </w:r>
      <w:r w:rsidRPr="008D48D9">
        <w:rPr>
          <w:smallCaps/>
          <w:lang w:val="cs-CZ"/>
        </w:rPr>
        <w:t>Ctrl-Shift-spojovník</w:t>
      </w:r>
      <w:r w:rsidRPr="008D48D9">
        <w:rPr>
          <w:lang w:val="cs-CZ"/>
        </w:rPr>
        <w:t>) a tak zakázat rozdělení slova na místě spojovníku.</w:t>
      </w:r>
    </w:p>
    <w:p w14:paraId="0FBCCDE7" w14:textId="77777777" w:rsidR="00BB3EE0" w:rsidRPr="008D48D9" w:rsidRDefault="00BB3EE0" w:rsidP="00BB3EE0">
      <w:pPr>
        <w:pStyle w:val="ZPDalodstavce"/>
        <w:rPr>
          <w:lang w:val="cs-CZ"/>
        </w:rPr>
      </w:pPr>
      <w:r w:rsidRPr="008D48D9">
        <w:rPr>
          <w:lang w:val="cs-CZ"/>
        </w:rPr>
        <w:t xml:space="preserve">Pomlčka má oproti spojovníku funkce spíše oddělující. Je trošku delší (–) než spojovník. Na klávesnici přímo není, ve Wordu ji můžete vložit klávesovou zkratkou </w:t>
      </w:r>
      <w:r w:rsidRPr="008D48D9">
        <w:rPr>
          <w:smallCaps/>
          <w:lang w:val="cs-CZ"/>
        </w:rPr>
        <w:t>Ctrl-minus</w:t>
      </w:r>
      <w:r w:rsidRPr="008D48D9">
        <w:rPr>
          <w:lang w:val="cs-CZ"/>
        </w:rPr>
        <w:t xml:space="preserve"> (na numerické části klávesnice).</w:t>
      </w:r>
    </w:p>
    <w:p w14:paraId="5933E0F2" w14:textId="77777777" w:rsidR="00BB3EE0" w:rsidRPr="008D48D9" w:rsidRDefault="00BB3EE0" w:rsidP="00BB3EE0">
      <w:pPr>
        <w:pStyle w:val="ZPDalodstavce"/>
        <w:rPr>
          <w:lang w:val="cs-CZ"/>
        </w:rPr>
      </w:pPr>
      <w:r w:rsidRPr="008D48D9">
        <w:rPr>
          <w:lang w:val="cs-CZ"/>
        </w:rPr>
        <w:t>Ve významu interpunkce se píše s mezerami z obou stran (Hornbach – s námi to zvládnete).</w:t>
      </w:r>
    </w:p>
    <w:p w14:paraId="36498F70" w14:textId="7D206F08" w:rsidR="00BB3EE0" w:rsidRPr="008D48D9" w:rsidRDefault="00BB3EE0" w:rsidP="00BB3EE0">
      <w:pPr>
        <w:pStyle w:val="ZPDalodstavce"/>
        <w:rPr>
          <w:lang w:val="cs-CZ"/>
        </w:rPr>
      </w:pPr>
      <w:r w:rsidRPr="008D48D9">
        <w:rPr>
          <w:lang w:val="cs-CZ"/>
        </w:rPr>
        <w:t xml:space="preserve">Ve významu intervalu se píše bez mezer (leden–březen, </w:t>
      </w:r>
      <w:r w:rsidR="00FD7331">
        <w:rPr>
          <w:lang w:val="cs-CZ"/>
        </w:rPr>
        <w:t xml:space="preserve">1939–1945, </w:t>
      </w:r>
      <w:r w:rsidRPr="008D48D9">
        <w:rPr>
          <w:lang w:val="cs-CZ"/>
        </w:rPr>
        <w:t xml:space="preserve">dálnice Praha–Brno). Ve smyslu „versus“ se píše také bez mezer </w:t>
      </w:r>
      <w:r w:rsidRPr="008D48D9">
        <w:rPr>
          <w:lang w:val="cs-CZ"/>
        </w:rPr>
        <w:lastRenderedPageBreak/>
        <w:t>(</w:t>
      </w:r>
      <w:r w:rsidR="00FD7331">
        <w:rPr>
          <w:lang w:val="cs-CZ"/>
        </w:rPr>
        <w:t>utkání</w:t>
      </w:r>
      <w:r w:rsidRPr="008D48D9">
        <w:rPr>
          <w:lang w:val="cs-CZ"/>
        </w:rPr>
        <w:t xml:space="preserve"> Kometa–Sparta). Je-li však některý název víceslovný, píše se pomlčka s mezerami (trať Hradec Králové – Pardubice).</w:t>
      </w:r>
    </w:p>
    <w:p w14:paraId="3F108844" w14:textId="1830D4C4" w:rsidR="00BB3EE0" w:rsidRPr="008D48D9" w:rsidRDefault="00BB3EE0" w:rsidP="00BB3EE0">
      <w:pPr>
        <w:pStyle w:val="ZPDalodstavce"/>
        <w:rPr>
          <w:lang w:val="cs-CZ"/>
        </w:rPr>
      </w:pPr>
      <w:r w:rsidRPr="008D48D9">
        <w:rPr>
          <w:lang w:val="cs-CZ"/>
        </w:rPr>
        <w:t>Pomlčku s mezerami můžeme použít místo spojovníku, když je al</w:t>
      </w:r>
      <w:r w:rsidRPr="008D48D9">
        <w:rPr>
          <w:lang w:val="cs-CZ"/>
        </w:rPr>
        <w:t>e</w:t>
      </w:r>
      <w:r w:rsidRPr="008D48D9">
        <w:rPr>
          <w:lang w:val="cs-CZ"/>
        </w:rPr>
        <w:t>spoň jedna část víceslovná (např. Brno – Královo Pole). Jestliže by ale mohlo dojít k záměně s pomlčkou, použije se spojovník (</w:t>
      </w:r>
      <w:r w:rsidR="00EA534D" w:rsidRPr="008D48D9">
        <w:rPr>
          <w:lang w:val="cs-CZ"/>
        </w:rPr>
        <w:t>v </w:t>
      </w:r>
      <w:r w:rsidRPr="008D48D9">
        <w:rPr>
          <w:lang w:val="cs-CZ"/>
        </w:rPr>
        <w:t>úseku Pard</w:t>
      </w:r>
      <w:r w:rsidRPr="008D48D9">
        <w:rPr>
          <w:lang w:val="cs-CZ"/>
        </w:rPr>
        <w:t>u</w:t>
      </w:r>
      <w:r w:rsidRPr="008D48D9">
        <w:rPr>
          <w:lang w:val="cs-CZ"/>
        </w:rPr>
        <w:t xml:space="preserve">bice-hlavní nádraží – Hradec </w:t>
      </w:r>
      <w:proofErr w:type="spellStart"/>
      <w:r w:rsidRPr="008D48D9">
        <w:rPr>
          <w:lang w:val="cs-CZ"/>
        </w:rPr>
        <w:t>Králové-hlavní</w:t>
      </w:r>
      <w:proofErr w:type="spellEnd"/>
      <w:r w:rsidRPr="008D48D9">
        <w:rPr>
          <w:lang w:val="cs-CZ"/>
        </w:rPr>
        <w:t xml:space="preserve"> nádraží budou vlaky n</w:t>
      </w:r>
      <w:r w:rsidRPr="008D48D9">
        <w:rPr>
          <w:lang w:val="cs-CZ"/>
        </w:rPr>
        <w:t>a</w:t>
      </w:r>
      <w:r w:rsidRPr="008D48D9">
        <w:rPr>
          <w:lang w:val="cs-CZ"/>
        </w:rPr>
        <w:t>hrazeny autobusy).</w:t>
      </w:r>
    </w:p>
    <w:p w14:paraId="7848649A" w14:textId="77777777" w:rsidR="00BB3EE0" w:rsidRPr="008D48D9" w:rsidRDefault="00BB3EE0" w:rsidP="00BB3EE0">
      <w:pPr>
        <w:pStyle w:val="Nadpis2"/>
        <w:spacing w:before="360" w:after="180" w:line="320" w:lineRule="atLeast"/>
      </w:pPr>
      <w:bookmarkStart w:id="113" w:name="_Toc469928081"/>
      <w:bookmarkStart w:id="114" w:name="_Toc531690351"/>
      <w:bookmarkStart w:id="115" w:name="_Toc5725354"/>
      <w:r w:rsidRPr="008D48D9">
        <w:t>Paragraf</w:t>
      </w:r>
      <w:bookmarkEnd w:id="113"/>
      <w:bookmarkEnd w:id="114"/>
      <w:bookmarkEnd w:id="115"/>
    </w:p>
    <w:p w14:paraId="0C48683A" w14:textId="77777777" w:rsidR="00BB3EE0" w:rsidRPr="008D48D9" w:rsidRDefault="00BB3EE0" w:rsidP="00BB3EE0">
      <w:pPr>
        <w:pStyle w:val="ZPOdstavec"/>
        <w:rPr>
          <w:lang w:val="cs-CZ"/>
        </w:rPr>
      </w:pPr>
      <w:r w:rsidRPr="008D48D9">
        <w:rPr>
          <w:lang w:val="cs-CZ"/>
        </w:rPr>
        <w:t>Symbol paragraf (§) se v českém textu vždy pojí s číslem a mezi tímto symbolem a číslem paragrafu musí být pevná mezera. Je-li citovaných paragrafů více, nezdvojuje se a ani se neopakuje (např. § 45 a 56, § 100–104).</w:t>
      </w:r>
    </w:p>
    <w:p w14:paraId="50D32B59" w14:textId="77777777" w:rsidR="00BB3EE0" w:rsidRPr="008D48D9" w:rsidRDefault="00BB3EE0" w:rsidP="00BB3EE0">
      <w:pPr>
        <w:pStyle w:val="Nadpis2"/>
        <w:spacing w:before="360" w:after="180" w:line="320" w:lineRule="atLeast"/>
      </w:pPr>
      <w:bookmarkStart w:id="116" w:name="_Toc469928082"/>
      <w:bookmarkStart w:id="117" w:name="_Toc531690352"/>
      <w:bookmarkStart w:id="118" w:name="_Toc5725355"/>
      <w:r w:rsidRPr="008D48D9">
        <w:t>Datum a čas</w:t>
      </w:r>
      <w:bookmarkEnd w:id="116"/>
      <w:bookmarkEnd w:id="117"/>
      <w:bookmarkEnd w:id="118"/>
    </w:p>
    <w:p w14:paraId="5032CA9A" w14:textId="77777777" w:rsidR="00BB3EE0" w:rsidRPr="008D48D9" w:rsidRDefault="00BB3EE0" w:rsidP="00BB3EE0">
      <w:pPr>
        <w:pStyle w:val="ZPOdstavec"/>
        <w:rPr>
          <w:lang w:val="cs-CZ"/>
        </w:rPr>
      </w:pPr>
      <w:r w:rsidRPr="008D48D9">
        <w:rPr>
          <w:lang w:val="cs-CZ"/>
        </w:rPr>
        <w:t>V zápisu data se píše pevná mezera po řadové číslovce dne a měsíce (např. 2. 12. 1805). Za názvem měsíce psaným slovy se píše obyčejná mezera (2. prosince 1805).</w:t>
      </w:r>
    </w:p>
    <w:p w14:paraId="4793448C" w14:textId="1E3B7883" w:rsidR="00BB3EE0" w:rsidRPr="008D48D9" w:rsidRDefault="00BB3EE0" w:rsidP="00BB3EE0">
      <w:pPr>
        <w:pStyle w:val="ZPDalodstavce"/>
        <w:rPr>
          <w:lang w:val="cs-CZ"/>
        </w:rPr>
      </w:pPr>
      <w:r w:rsidRPr="008D48D9">
        <w:rPr>
          <w:lang w:val="cs-CZ"/>
        </w:rPr>
        <w:t xml:space="preserve">Čas (ve smyslu „kolik je hodin“) se píše s tečkou mezi hodinami a minutami. Hodiny se nesmí doplnit nulou na dvě místa (např. 5.35, 18.41). Lze použít i tvar s dvojtečkou (5:35 </w:t>
      </w:r>
      <w:r w:rsidR="00EA534D" w:rsidRPr="008D48D9">
        <w:rPr>
          <w:lang w:val="cs-CZ"/>
        </w:rPr>
        <w:t>i </w:t>
      </w:r>
      <w:r w:rsidRPr="008D48D9">
        <w:rPr>
          <w:lang w:val="cs-CZ"/>
        </w:rPr>
        <w:t>05:35, 18:41). V tomto př</w:t>
      </w:r>
      <w:r w:rsidRPr="008D48D9">
        <w:rPr>
          <w:lang w:val="cs-CZ"/>
        </w:rPr>
        <w:t>í</w:t>
      </w:r>
      <w:r w:rsidRPr="008D48D9">
        <w:rPr>
          <w:lang w:val="cs-CZ"/>
        </w:rPr>
        <w:t>padě lze přidat nulu k doplnění hodin na dvě místa.</w:t>
      </w:r>
    </w:p>
    <w:p w14:paraId="77B97716" w14:textId="77777777" w:rsidR="00BB3EE0" w:rsidRPr="008D48D9" w:rsidRDefault="00BB3EE0" w:rsidP="00BB3EE0">
      <w:pPr>
        <w:pStyle w:val="ZPDalodstavce"/>
        <w:rPr>
          <w:lang w:val="cs-CZ"/>
        </w:rPr>
      </w:pPr>
      <w:r w:rsidRPr="008D48D9">
        <w:rPr>
          <w:lang w:val="cs-CZ"/>
        </w:rPr>
        <w:t>Tvar s dvojtečkou je trochu rozporuplný. V typografických příru</w:t>
      </w:r>
      <w:r w:rsidRPr="008D48D9">
        <w:rPr>
          <w:lang w:val="cs-CZ"/>
        </w:rPr>
        <w:t>č</w:t>
      </w:r>
      <w:r w:rsidRPr="008D48D9">
        <w:rPr>
          <w:lang w:val="cs-CZ"/>
        </w:rPr>
        <w:t>kách i v Pravidlech českého pravopisu byl vždy pro zápis času uváděn tvar s tečkou. Podoba s dvojtečkou však byla po řadu let (až do poslední revize v roce 2014) uváděna jako jediná správná v normě pro úpravu dokumentů psacími stroji a později textovými procesory. Je na autorovi práce, zda se rozhodne pro formu času s tečkou nebo dvojtečkou. V každém případě by měl být použitý způsob zápisu v celém textu je</w:t>
      </w:r>
      <w:r w:rsidRPr="008D48D9">
        <w:rPr>
          <w:lang w:val="cs-CZ"/>
        </w:rPr>
        <w:t>d</w:t>
      </w:r>
      <w:r w:rsidRPr="008D48D9">
        <w:rPr>
          <w:lang w:val="cs-CZ"/>
        </w:rPr>
        <w:t>notný.</w:t>
      </w:r>
    </w:p>
    <w:p w14:paraId="211A8B18" w14:textId="3005FF5D" w:rsidR="00BB3EE0" w:rsidRPr="008D48D9" w:rsidRDefault="00BB3EE0" w:rsidP="00BB3EE0">
      <w:pPr>
        <w:pStyle w:val="ZPDalodstavce"/>
        <w:rPr>
          <w:lang w:val="cs-CZ"/>
        </w:rPr>
      </w:pPr>
      <w:r w:rsidRPr="008D48D9">
        <w:rPr>
          <w:lang w:val="cs-CZ"/>
        </w:rPr>
        <w:t>Při zápisu času ve smyslu „po dané době od začátku“ se požívá z</w:t>
      </w:r>
      <w:r w:rsidRPr="008D48D9">
        <w:rPr>
          <w:lang w:val="cs-CZ"/>
        </w:rPr>
        <w:t>á</w:t>
      </w:r>
      <w:r w:rsidRPr="008D48D9">
        <w:rPr>
          <w:lang w:val="cs-CZ"/>
        </w:rPr>
        <w:t>pis s dvojtečkou (Např. „Doběhl do cíle ve 14.15 v čase 06:35,5.“). Lze i zdůraznit jednotlivé části („</w:t>
      </w:r>
      <w:r w:rsidR="00EA534D" w:rsidRPr="008D48D9">
        <w:rPr>
          <w:lang w:val="cs-CZ"/>
        </w:rPr>
        <w:t>v </w:t>
      </w:r>
      <w:r w:rsidRPr="008D48D9">
        <w:rPr>
          <w:lang w:val="cs-CZ"/>
        </w:rPr>
        <w:t>čase 6 min 35,5 s“).</w:t>
      </w:r>
    </w:p>
    <w:p w14:paraId="1256D430" w14:textId="77777777" w:rsidR="00BB3EE0" w:rsidRPr="008D48D9" w:rsidRDefault="00BB3EE0" w:rsidP="00BB3EE0">
      <w:pPr>
        <w:pStyle w:val="Nadpis2"/>
        <w:spacing w:before="360" w:after="180" w:line="320" w:lineRule="atLeast"/>
      </w:pPr>
      <w:bookmarkStart w:id="119" w:name="_Toc469928083"/>
      <w:bookmarkStart w:id="120" w:name="_Toc531690353"/>
      <w:bookmarkStart w:id="121" w:name="_Toc5725356"/>
      <w:r w:rsidRPr="008D48D9">
        <w:t>Dvojtečka</w:t>
      </w:r>
      <w:bookmarkEnd w:id="119"/>
      <w:bookmarkEnd w:id="120"/>
      <w:bookmarkEnd w:id="121"/>
    </w:p>
    <w:p w14:paraId="2816FF52" w14:textId="77777777" w:rsidR="00BB3EE0" w:rsidRPr="008D48D9" w:rsidRDefault="00BB3EE0" w:rsidP="00BB3EE0">
      <w:pPr>
        <w:pStyle w:val="ZPOdstavec"/>
        <w:rPr>
          <w:lang w:val="cs-CZ"/>
        </w:rPr>
      </w:pPr>
      <w:r w:rsidRPr="008D48D9">
        <w:rPr>
          <w:lang w:val="cs-CZ"/>
        </w:rPr>
        <w:t>Po dvojtečce, která uvozuje seznam nebo přímou řeč, se píše mezera. Skóre se zapisuje bez mezery („Kometa porazila Spartu 3:2.“). Poměry a měřítka se zapisují s mezerami („měřítko 1 : 50 000“).</w:t>
      </w:r>
    </w:p>
    <w:p w14:paraId="6034A031" w14:textId="2F4E18A9" w:rsidR="004B624C" w:rsidRPr="008D48D9" w:rsidRDefault="008E50FD" w:rsidP="00BB3EE0">
      <w:pPr>
        <w:pStyle w:val="Nadpis1"/>
        <w:spacing w:after="280" w:line="480" w:lineRule="atLeast"/>
      </w:pPr>
      <w:bookmarkStart w:id="122" w:name="_Toc5725357"/>
      <w:bookmarkStart w:id="123" w:name="_Toc469928084"/>
      <w:bookmarkStart w:id="124" w:name="_Toc531690354"/>
      <w:r w:rsidRPr="008D48D9">
        <w:lastRenderedPageBreak/>
        <w:t>Doporučení</w:t>
      </w:r>
      <w:bookmarkEnd w:id="122"/>
    </w:p>
    <w:p w14:paraId="6214EA2D" w14:textId="6286F640" w:rsidR="005D1F3D" w:rsidRPr="008D48D9" w:rsidRDefault="005D1F3D" w:rsidP="005D1F3D">
      <w:pPr>
        <w:pStyle w:val="Nadpis2"/>
      </w:pPr>
      <w:bookmarkStart w:id="125" w:name="_Toc5725358"/>
      <w:r w:rsidRPr="008D48D9">
        <w:t xml:space="preserve">Obecná doporučení </w:t>
      </w:r>
      <w:r w:rsidR="00514546" w:rsidRPr="008D48D9">
        <w:t>k </w:t>
      </w:r>
      <w:r w:rsidRPr="008D48D9">
        <w:t>Wordu</w:t>
      </w:r>
      <w:bookmarkEnd w:id="125"/>
    </w:p>
    <w:p w14:paraId="6CB066B1" w14:textId="020C3DE3" w:rsidR="004B624C" w:rsidRPr="008D48D9" w:rsidRDefault="004B624C" w:rsidP="004B624C">
      <w:pPr>
        <w:pStyle w:val="Odstavec1"/>
      </w:pPr>
      <w:r w:rsidRPr="008D48D9">
        <w:t xml:space="preserve">Aplikace Microsoft Word patří do rodiny textových procesorů. Není to program určený pro profesionální sazbu. Jako takový obsahuje jak funkce pro formátování pomocí stylů </w:t>
      </w:r>
      <w:r w:rsidR="00EA534D" w:rsidRPr="008D48D9">
        <w:t>a </w:t>
      </w:r>
      <w:r w:rsidRPr="008D48D9">
        <w:t xml:space="preserve">stavebních prvků, tak </w:t>
      </w:r>
      <w:r w:rsidR="00EA534D" w:rsidRPr="008D48D9">
        <w:t>i </w:t>
      </w:r>
      <w:r w:rsidRPr="008D48D9">
        <w:t>možnost přímého formátu. Bohužel tyto dva světy nejsou vůbec odděleny.</w:t>
      </w:r>
    </w:p>
    <w:p w14:paraId="465FCB46" w14:textId="7F097C14" w:rsidR="004B624C" w:rsidRPr="008D48D9" w:rsidRDefault="004B624C" w:rsidP="004B624C">
      <w:pPr>
        <w:pStyle w:val="Dalodstavce"/>
      </w:pPr>
      <w:r w:rsidRPr="008D48D9">
        <w:t>Šablonu je možné uzamknou</w:t>
      </w:r>
      <w:r w:rsidR="00FD7331">
        <w:t>t</w:t>
      </w:r>
      <w:r w:rsidRPr="008D48D9">
        <w:t xml:space="preserve"> </w:t>
      </w:r>
      <w:r w:rsidR="00EA534D" w:rsidRPr="008D48D9">
        <w:t>a </w:t>
      </w:r>
      <w:r w:rsidRPr="008D48D9">
        <w:t>povolit formá</w:t>
      </w:r>
      <w:r w:rsidR="001F0811" w:rsidRPr="008D48D9">
        <w:t>tování výhradně p</w:t>
      </w:r>
      <w:r w:rsidR="001F0811" w:rsidRPr="008D48D9">
        <w:t>o</w:t>
      </w:r>
      <w:r w:rsidR="001F0811" w:rsidRPr="008D48D9">
        <w:t>mocí stylů. Uka</w:t>
      </w:r>
      <w:r w:rsidRPr="008D48D9">
        <w:t>zuje se však, že tato funkce n</w:t>
      </w:r>
      <w:r w:rsidR="001F0811" w:rsidRPr="008D48D9">
        <w:t>e</w:t>
      </w:r>
      <w:r w:rsidRPr="008D48D9">
        <w:t>ní pro závěrečné práce vůbec vhodná. Vyznačení části textu tučně nebo kurzívou je pro autora sna</w:t>
      </w:r>
      <w:r w:rsidR="001F0811" w:rsidRPr="008D48D9">
        <w:t>z</w:t>
      </w:r>
      <w:r w:rsidRPr="008D48D9">
        <w:t xml:space="preserve">ší pomocí klasických přepínačů na panelu písmo nebo klávesovou zkratkou, než aplikace znakového stylu. </w:t>
      </w:r>
      <w:r w:rsidR="00AE5AB0" w:rsidRPr="008D48D9">
        <w:t xml:space="preserve">Navíc omylem přidaný znakový styl není jednoduché odebrat. Někdy studenti potřebují přidat vlastní styl pro prvek, se kterým se v šabloně nepočítalo nebo </w:t>
      </w:r>
      <w:r w:rsidR="00EA534D" w:rsidRPr="008D48D9">
        <w:t>u </w:t>
      </w:r>
      <w:r w:rsidR="00AE5AB0" w:rsidRPr="008D48D9">
        <w:t>konkrétního odstavce vynutit svázání řádků. Z výše uvedených důvodů je proto š</w:t>
      </w:r>
      <w:r w:rsidR="00AE5AB0" w:rsidRPr="008D48D9">
        <w:t>a</w:t>
      </w:r>
      <w:r w:rsidR="00AE5AB0" w:rsidRPr="008D48D9">
        <w:t>blona otevřená.</w:t>
      </w:r>
    </w:p>
    <w:p w14:paraId="59CFF86C" w14:textId="67C52BB9" w:rsidR="00AE5AB0" w:rsidRPr="008D48D9" w:rsidRDefault="00AE5AB0" w:rsidP="004B624C">
      <w:pPr>
        <w:pStyle w:val="Dalodstavce"/>
      </w:pPr>
      <w:r w:rsidRPr="008D48D9">
        <w:t>Všechny odstavce byste měli formátovat výhradně pomocí stylů. Ruční formátování použijte pouze na vyznačování (kurzíva, tučný řez).</w:t>
      </w:r>
      <w:r w:rsidR="003C72FD" w:rsidRPr="008D48D9">
        <w:t xml:space="preserve"> Všechny doporučené styly naleznete v galerii rychlých stylů </w:t>
      </w:r>
      <w:r w:rsidR="00EA534D" w:rsidRPr="008D48D9">
        <w:t>a </w:t>
      </w:r>
      <w:r w:rsidR="003C72FD" w:rsidRPr="008D48D9">
        <w:t xml:space="preserve">jsou popsány v kapitole </w:t>
      </w:r>
      <w:r w:rsidR="003C72FD" w:rsidRPr="008D48D9">
        <w:fldChar w:fldCharType="begin"/>
      </w:r>
      <w:r w:rsidR="003C72FD" w:rsidRPr="008D48D9">
        <w:instrText xml:space="preserve"> REF _Ref531867053 \r \h </w:instrText>
      </w:r>
      <w:r w:rsidR="003C72FD" w:rsidRPr="008D48D9">
        <w:fldChar w:fldCharType="separate"/>
      </w:r>
      <w:r w:rsidR="007F35EA" w:rsidRPr="008D48D9">
        <w:t>3</w:t>
      </w:r>
      <w:r w:rsidR="003C72FD" w:rsidRPr="008D48D9">
        <w:fldChar w:fldCharType="end"/>
      </w:r>
      <w:r w:rsidR="003C72FD" w:rsidRPr="008D48D9">
        <w:t>. Potřebujete</w:t>
      </w:r>
      <w:r w:rsidR="001F0811" w:rsidRPr="008D48D9">
        <w:t>-</w:t>
      </w:r>
      <w:r w:rsidR="003C72FD" w:rsidRPr="008D48D9">
        <w:t>li vytvořit vlastní styl, nestavte jej na zelené louce, ale odvoďte od jiného stylu.</w:t>
      </w:r>
    </w:p>
    <w:p w14:paraId="4777856C" w14:textId="575CD7C5" w:rsidR="003C72FD" w:rsidRPr="008D48D9" w:rsidRDefault="003C72FD" w:rsidP="004B624C">
      <w:pPr>
        <w:pStyle w:val="Dalodstavce"/>
      </w:pPr>
      <w:r w:rsidRPr="008D48D9">
        <w:t>Šablona nepoužívá písmo motivu, pro</w:t>
      </w:r>
      <w:r w:rsidR="001F0811" w:rsidRPr="008D48D9">
        <w:t>to</w:t>
      </w:r>
      <w:r w:rsidRPr="008D48D9">
        <w:t>že sady motivů se neukl</w:t>
      </w:r>
      <w:r w:rsidRPr="008D48D9">
        <w:t>á</w:t>
      </w:r>
      <w:r w:rsidRPr="008D48D9">
        <w:t xml:space="preserve">dají do šablony </w:t>
      </w:r>
      <w:r w:rsidR="00EA534D" w:rsidRPr="008D48D9">
        <w:t>a </w:t>
      </w:r>
      <w:r w:rsidRPr="008D48D9">
        <w:t>nejdou proto přenést. To samé platí pro barvy. Nepo</w:t>
      </w:r>
      <w:r w:rsidRPr="008D48D9">
        <w:t>u</w:t>
      </w:r>
      <w:r w:rsidRPr="008D48D9">
        <w:t xml:space="preserve">žívejte proto nikde barvy </w:t>
      </w:r>
      <w:r w:rsidR="00EA534D" w:rsidRPr="008D48D9">
        <w:t>a </w:t>
      </w:r>
      <w:r w:rsidRPr="008D48D9">
        <w:t>písma motivu.</w:t>
      </w:r>
    </w:p>
    <w:p w14:paraId="1E0D5CC6" w14:textId="363C394E" w:rsidR="00B10167" w:rsidRPr="008D48D9" w:rsidRDefault="00B10167" w:rsidP="004B624C">
      <w:pPr>
        <w:pStyle w:val="Dalodstavce"/>
      </w:pPr>
      <w:r w:rsidRPr="008D48D9">
        <w:t>K vyznačování použí</w:t>
      </w:r>
      <w:r w:rsidR="001F0811" w:rsidRPr="008D48D9">
        <w:t>vej</w:t>
      </w:r>
      <w:r w:rsidRPr="008D48D9">
        <w:t xml:space="preserve">te jen </w:t>
      </w:r>
      <w:r w:rsidRPr="008D48D9">
        <w:rPr>
          <w:i/>
        </w:rPr>
        <w:t>kurzívu</w:t>
      </w:r>
      <w:r w:rsidRPr="008D48D9">
        <w:t xml:space="preserve"> </w:t>
      </w:r>
      <w:r w:rsidR="00EA534D" w:rsidRPr="008D48D9">
        <w:t>a </w:t>
      </w:r>
      <w:r w:rsidRPr="008D48D9">
        <w:rPr>
          <w:b/>
        </w:rPr>
        <w:t>tučný řez</w:t>
      </w:r>
      <w:r w:rsidRPr="008D48D9">
        <w:t xml:space="preserve">. Pro speciální účel lze použít </w:t>
      </w:r>
      <w:r w:rsidRPr="008D48D9">
        <w:rPr>
          <w:smallCaps/>
        </w:rPr>
        <w:t>kapitálky</w:t>
      </w:r>
      <w:r w:rsidRPr="008D48D9">
        <w:t xml:space="preserve"> (např. v tomto návo</w:t>
      </w:r>
      <w:r w:rsidR="001F0811" w:rsidRPr="008D48D9">
        <w:t>d</w:t>
      </w:r>
      <w:r w:rsidRPr="008D48D9">
        <w:t>u jsou použity pro kláv</w:t>
      </w:r>
      <w:r w:rsidRPr="008D48D9">
        <w:t>e</w:t>
      </w:r>
      <w:r w:rsidRPr="008D48D9">
        <w:t xml:space="preserve">sové zkratky). Vyznačování požívejte střídmě </w:t>
      </w:r>
      <w:r w:rsidR="00EA534D" w:rsidRPr="008D48D9">
        <w:t>a </w:t>
      </w:r>
      <w:r w:rsidRPr="008D48D9">
        <w:t>jednotně v celém d</w:t>
      </w:r>
      <w:r w:rsidRPr="008D48D9">
        <w:t>o</w:t>
      </w:r>
      <w:r w:rsidRPr="008D48D9">
        <w:t>kumentu. Není-li to výslovně nutné</w:t>
      </w:r>
      <w:r w:rsidR="00256D5A" w:rsidRPr="008D48D9">
        <w:t xml:space="preserve"> kvůli sazbě cizího jazyka, nepouž</w:t>
      </w:r>
      <w:r w:rsidR="00256D5A" w:rsidRPr="008D48D9">
        <w:t>í</w:t>
      </w:r>
      <w:r w:rsidR="00256D5A" w:rsidRPr="008D48D9">
        <w:t>vejte jiné písmo. K vyznačování nepouží</w:t>
      </w:r>
      <w:r w:rsidR="001F0811" w:rsidRPr="008D48D9">
        <w:t>ve</w:t>
      </w:r>
      <w:r w:rsidR="00256D5A" w:rsidRPr="008D48D9">
        <w:t xml:space="preserve">jte nikdy </w:t>
      </w:r>
      <w:r w:rsidR="00256D5A" w:rsidRPr="008D48D9">
        <w:rPr>
          <w:rStyle w:val="ZPLiteratura-jmnoautora"/>
          <w:smallCaps w:val="0"/>
          <w:u w:val="single"/>
        </w:rPr>
        <w:t>podtržení</w:t>
      </w:r>
      <w:r w:rsidR="00CC5FBB" w:rsidRPr="008D48D9">
        <w:rPr>
          <w:rStyle w:val="ZPLiteratura-jmnoautora"/>
          <w:smallCaps w:val="0"/>
          <w:u w:val="single"/>
        </w:rPr>
        <w:t>, takový text je obtížně čitelný</w:t>
      </w:r>
      <w:r w:rsidR="00256D5A" w:rsidRPr="008D48D9">
        <w:t>.</w:t>
      </w:r>
    </w:p>
    <w:p w14:paraId="1538FC5B" w14:textId="322BDBF4" w:rsidR="004B624C" w:rsidRPr="008D48D9" w:rsidRDefault="003C72FD" w:rsidP="004B624C">
      <w:pPr>
        <w:pStyle w:val="Dalodstavce"/>
      </w:pPr>
      <w:r w:rsidRPr="008D48D9">
        <w:t>Nepouží</w:t>
      </w:r>
      <w:r w:rsidR="000932CF" w:rsidRPr="008D48D9">
        <w:t xml:space="preserve">vejte v textu </w:t>
      </w:r>
      <w:r w:rsidR="00EA534D" w:rsidRPr="008D48D9">
        <w:t>a </w:t>
      </w:r>
      <w:r w:rsidR="000932CF" w:rsidRPr="008D48D9">
        <w:t xml:space="preserve">tabulkách barvy. Jediná povolená barva je univerzitní modrá v nadpisech. </w:t>
      </w:r>
      <w:r w:rsidR="0036292B" w:rsidRPr="008D48D9">
        <w:t>Budete-li práci tisknout na barevné ti</w:t>
      </w:r>
      <w:r w:rsidR="0036292B" w:rsidRPr="008D48D9">
        <w:t>s</w:t>
      </w:r>
      <w:r w:rsidR="0036292B" w:rsidRPr="008D48D9">
        <w:t xml:space="preserve">kárně, můžete vložit barevné obrázky. </w:t>
      </w:r>
      <w:r w:rsidR="00EA534D" w:rsidRPr="008D48D9">
        <w:t>U </w:t>
      </w:r>
      <w:r w:rsidR="0036292B" w:rsidRPr="008D48D9">
        <w:t xml:space="preserve">grafů zvažte, zda nebude lepší použít černobílou verzi. Barevné grafy mohou být obtížně čitelné, bude-li </w:t>
      </w:r>
      <w:r w:rsidR="00215781">
        <w:t xml:space="preserve">práce </w:t>
      </w:r>
      <w:r w:rsidR="0036292B" w:rsidRPr="008D48D9">
        <w:t>tištěn</w:t>
      </w:r>
      <w:r w:rsidR="00215781">
        <w:t>a</w:t>
      </w:r>
      <w:r w:rsidR="0036292B" w:rsidRPr="008D48D9">
        <w:t xml:space="preserve"> na černobílé tiskárně.</w:t>
      </w:r>
    </w:p>
    <w:p w14:paraId="1AB7B856" w14:textId="63C76C2F" w:rsidR="00625A6A" w:rsidRPr="008D48D9" w:rsidRDefault="00625A6A" w:rsidP="004B624C">
      <w:pPr>
        <w:pStyle w:val="Dalodstavce"/>
      </w:pPr>
      <w:r w:rsidRPr="008D48D9">
        <w:lastRenderedPageBreak/>
        <w:t xml:space="preserve">Klávesa </w:t>
      </w:r>
      <w:r w:rsidRPr="008D48D9">
        <w:rPr>
          <w:smallCaps/>
        </w:rPr>
        <w:t>Enter</w:t>
      </w:r>
      <w:r w:rsidRPr="008D48D9">
        <w:t xml:space="preserve"> slouží k vložení znaku konce odstavce. K ničemu j</w:t>
      </w:r>
      <w:r w:rsidRPr="008D48D9">
        <w:t>i</w:t>
      </w:r>
      <w:r w:rsidRPr="008D48D9">
        <w:t>nému ji nepoužívejte, můžete si dokument rozhodit. Mezery mezi o</w:t>
      </w:r>
      <w:r w:rsidRPr="008D48D9">
        <w:t>d</w:t>
      </w:r>
      <w:r w:rsidRPr="008D48D9">
        <w:t xml:space="preserve">stavci </w:t>
      </w:r>
      <w:r w:rsidR="00EA534D" w:rsidRPr="008D48D9">
        <w:t>a </w:t>
      </w:r>
      <w:r w:rsidRPr="008D48D9">
        <w:t xml:space="preserve">stránkování je řešeno přímo ve stylech. Dva nebo více znaků konce odstavce je tedy chyba. </w:t>
      </w:r>
      <w:r w:rsidR="00473589" w:rsidRPr="008D48D9">
        <w:t xml:space="preserve">Potřebujete-li uvnitř odstavce řádkový zlom, použijte znak zalomení řádku </w:t>
      </w:r>
      <w:r w:rsidR="00473589" w:rsidRPr="008D48D9">
        <w:rPr>
          <w:smallCaps/>
        </w:rPr>
        <w:t>Shift-Enter</w:t>
      </w:r>
      <w:r w:rsidR="00473589" w:rsidRPr="008D48D9">
        <w:t>. Protože běžné odsta</w:t>
      </w:r>
      <w:r w:rsidR="00473589" w:rsidRPr="008D48D9">
        <w:t>v</w:t>
      </w:r>
      <w:r w:rsidR="00473589" w:rsidRPr="008D48D9">
        <w:t>ce jsou zarovnány do bloku, může takový ruční řádkový zlom způsobit vznik „řek“ – bílých ploch uprostřed odstavce. V takovém případě z</w:t>
      </w:r>
      <w:r w:rsidR="00473589" w:rsidRPr="008D48D9">
        <w:t>a</w:t>
      </w:r>
      <w:r w:rsidR="00473589" w:rsidRPr="008D48D9">
        <w:t>rovnejte odstavec vlevo. Máte-li takových případů v práci více, vytvořte si vlastní styl odvozený od stylu Odstavec 1.</w:t>
      </w:r>
    </w:p>
    <w:p w14:paraId="0264F1C4" w14:textId="18349231" w:rsidR="00473589" w:rsidRPr="008D48D9" w:rsidRDefault="00473589" w:rsidP="004B624C">
      <w:pPr>
        <w:pStyle w:val="Dalodstavce"/>
      </w:pPr>
      <w:r w:rsidRPr="008D48D9">
        <w:t xml:space="preserve">Klávesa </w:t>
      </w:r>
      <w:r w:rsidRPr="008D48D9">
        <w:rPr>
          <w:smallCaps/>
        </w:rPr>
        <w:t>mezerník</w:t>
      </w:r>
      <w:r w:rsidRPr="008D48D9">
        <w:t xml:space="preserve"> slouží k napsání mezislovní mezery. Mezi slovy se píše právě jedna mezera. </w:t>
      </w:r>
      <w:r w:rsidRPr="008D48D9">
        <w:rPr>
          <w:smallCaps/>
        </w:rPr>
        <w:t>Mezerník</w:t>
      </w:r>
      <w:r w:rsidRPr="008D48D9">
        <w:t xml:space="preserve"> v žádném případě neslouží k odsazování </w:t>
      </w:r>
      <w:r w:rsidR="00731D5B" w:rsidRPr="008D48D9">
        <w:t xml:space="preserve">textu. </w:t>
      </w:r>
      <w:r w:rsidRPr="008D48D9">
        <w:t xml:space="preserve">Odsazení textu </w:t>
      </w:r>
      <w:r w:rsidR="00EA534D" w:rsidRPr="008D48D9">
        <w:t>a </w:t>
      </w:r>
      <w:r w:rsidRPr="008D48D9">
        <w:t>odstavcové zarážky jsou již nast</w:t>
      </w:r>
      <w:r w:rsidRPr="008D48D9">
        <w:t>a</w:t>
      </w:r>
      <w:r w:rsidRPr="008D48D9">
        <w:t>veny ve stylech.</w:t>
      </w:r>
      <w:r w:rsidR="00731D5B" w:rsidRPr="008D48D9">
        <w:t xml:space="preserve"> Někdy přece jen omylem napíšete mezi slovy dvě m</w:t>
      </w:r>
      <w:r w:rsidR="00731D5B" w:rsidRPr="008D48D9">
        <w:t>e</w:t>
      </w:r>
      <w:r w:rsidR="00731D5B" w:rsidRPr="008D48D9">
        <w:t>zery vedle sebe. Doporučujeme při závěrečných úpravách text pročistit.</w:t>
      </w:r>
    </w:p>
    <w:p w14:paraId="147AAA4B" w14:textId="2B4459E7" w:rsidR="00731D5B" w:rsidRPr="008D48D9" w:rsidRDefault="00731D5B" w:rsidP="004B624C">
      <w:pPr>
        <w:pStyle w:val="Dalodstavce"/>
      </w:pPr>
      <w:r w:rsidRPr="008D48D9">
        <w:t xml:space="preserve">Titulky jsou zvláštním typem odstavců </w:t>
      </w:r>
      <w:r w:rsidR="00EA534D" w:rsidRPr="008D48D9">
        <w:t>a </w:t>
      </w:r>
      <w:r w:rsidRPr="008D48D9">
        <w:t>je potřeba vklád</w:t>
      </w:r>
      <w:r w:rsidR="001F0811" w:rsidRPr="008D48D9">
        <w:t>a</w:t>
      </w:r>
      <w:r w:rsidRPr="008D48D9">
        <w:t>t př</w:t>
      </w:r>
      <w:r w:rsidRPr="008D48D9">
        <w:t>í</w:t>
      </w:r>
      <w:r w:rsidRPr="008D48D9">
        <w:t xml:space="preserve">slušnou funkcí Wordu. Nikdy nepište titulky ručně, nedostaly by se do seznamu obrázků </w:t>
      </w:r>
      <w:r w:rsidR="00EA534D" w:rsidRPr="008D48D9">
        <w:t>a </w:t>
      </w:r>
      <w:r w:rsidRPr="008D48D9">
        <w:t>nešlo by na ně odkázat. Pro usnadnění práce jsou v šabloně připraveny stavební prvky pro</w:t>
      </w:r>
      <w:r w:rsidR="00B10167" w:rsidRPr="008D48D9">
        <w:t xml:space="preserve"> vložení obrázku </w:t>
      </w:r>
      <w:r w:rsidR="00EA534D" w:rsidRPr="008D48D9">
        <w:t>a </w:t>
      </w:r>
      <w:r w:rsidR="00B10167" w:rsidRPr="008D48D9">
        <w:t>tabulky.</w:t>
      </w:r>
    </w:p>
    <w:p w14:paraId="1B0BACB0" w14:textId="532F48A8" w:rsidR="005D1F3D" w:rsidRPr="008D48D9" w:rsidRDefault="005D1F3D" w:rsidP="005D1F3D">
      <w:pPr>
        <w:pStyle w:val="Nadpis2"/>
      </w:pPr>
      <w:bookmarkStart w:id="126" w:name="_Toc5725359"/>
      <w:r w:rsidRPr="008D48D9">
        <w:t>Konzultujte</w:t>
      </w:r>
      <w:bookmarkEnd w:id="126"/>
    </w:p>
    <w:p w14:paraId="58033F47" w14:textId="43E4C076" w:rsidR="005D1F3D" w:rsidRPr="008D48D9" w:rsidRDefault="005D1F3D" w:rsidP="005D1F3D">
      <w:pPr>
        <w:pStyle w:val="Odstavec1"/>
      </w:pPr>
      <w:r w:rsidRPr="008D48D9">
        <w:t xml:space="preserve">Vedoucí práce (školitel v doktorském studiu) </w:t>
      </w:r>
      <w:r w:rsidR="00534A95" w:rsidRPr="008D48D9">
        <w:t xml:space="preserve">není v roli učitele, který zadal téma seminární práce, </w:t>
      </w:r>
      <w:r w:rsidR="00514546" w:rsidRPr="008D48D9">
        <w:t>a </w:t>
      </w:r>
      <w:r w:rsidR="00534A95" w:rsidRPr="008D48D9">
        <w:t>komu ji v daném termínu odevzdáte. Je Vaším průvodcem po celou dobu práce na tématu. Může Vás navést k zajímavému zdroji literatury, upozornit Vás, co byste měli více roz</w:t>
      </w:r>
      <w:r w:rsidR="001F0811" w:rsidRPr="008D48D9">
        <w:t>e</w:t>
      </w:r>
      <w:r w:rsidR="001F0811" w:rsidRPr="008D48D9">
        <w:t>p</w:t>
      </w:r>
      <w:r w:rsidR="00534A95" w:rsidRPr="008D48D9">
        <w:t xml:space="preserve">sat </w:t>
      </w:r>
      <w:r w:rsidR="00514546" w:rsidRPr="008D48D9">
        <w:t>a </w:t>
      </w:r>
      <w:r w:rsidR="00534A95" w:rsidRPr="008D48D9">
        <w:t>čemu se na</w:t>
      </w:r>
      <w:r w:rsidR="001F0811" w:rsidRPr="008D48D9">
        <w:t>o</w:t>
      </w:r>
      <w:r w:rsidR="00534A95" w:rsidRPr="008D48D9">
        <w:t>pak vyhnout. Může včas zasáhnout, pokud se Vaše úsilí ubírá jiným směrem, než bylo popsáno v zadání.</w:t>
      </w:r>
    </w:p>
    <w:p w14:paraId="515E150F" w14:textId="09A88035" w:rsidR="00534A95" w:rsidRPr="008D48D9" w:rsidRDefault="009C5D4A" w:rsidP="00534A95">
      <w:pPr>
        <w:pStyle w:val="Dalodstavce"/>
      </w:pPr>
      <w:r w:rsidRPr="008D48D9">
        <w:t xml:space="preserve">Je proto žádoucí se školitelem svoji práci pravidelně konzultovat, </w:t>
      </w:r>
      <w:r w:rsidR="00514546" w:rsidRPr="008D48D9">
        <w:t>a </w:t>
      </w:r>
      <w:r w:rsidRPr="008D48D9">
        <w:t xml:space="preserve">to jak ve fázi sběru literatury, vlastního výzkumu, tak </w:t>
      </w:r>
      <w:r w:rsidR="00514546" w:rsidRPr="008D48D9">
        <w:t>i </w:t>
      </w:r>
      <w:r w:rsidRPr="008D48D9">
        <w:t>ve fázi psaní textu. Zvyšujete tak svou šanci, že svou práci úspěšně obhájíte.</w:t>
      </w:r>
    </w:p>
    <w:p w14:paraId="7C123C2E" w14:textId="2BE35F46" w:rsidR="009C5D4A" w:rsidRPr="008D48D9" w:rsidRDefault="009C5D4A" w:rsidP="00534A95">
      <w:pPr>
        <w:pStyle w:val="Dalodstavce"/>
      </w:pPr>
      <w:r w:rsidRPr="008D48D9">
        <w:t xml:space="preserve">Bohužel mnozí studenti své práce se školiteli vůbec nekonzultují. Školitel se pak s textem práce setkává poprvé, až když je odevzdán. Pak již ale nemůže vůbec zasáhnout. Nekvalitní diplomka tak musí projít oponentním řízením </w:t>
      </w:r>
      <w:r w:rsidR="00514546" w:rsidRPr="008D48D9">
        <w:t>a </w:t>
      </w:r>
      <w:r w:rsidRPr="008D48D9">
        <w:t>obhajobou</w:t>
      </w:r>
      <w:r w:rsidR="005364D3" w:rsidRPr="008D48D9">
        <w:t xml:space="preserve">, která nemusí skončit pro studenta příznivě. </w:t>
      </w:r>
    </w:p>
    <w:p w14:paraId="7956E6A2" w14:textId="314DE1F1" w:rsidR="005364D3" w:rsidRPr="008D48D9" w:rsidRDefault="005364D3" w:rsidP="005364D3">
      <w:pPr>
        <w:pStyle w:val="Nadpis2"/>
      </w:pPr>
      <w:bookmarkStart w:id="127" w:name="_Toc5725360"/>
      <w:r w:rsidRPr="008D48D9">
        <w:lastRenderedPageBreak/>
        <w:t>Neopisujte</w:t>
      </w:r>
      <w:bookmarkEnd w:id="127"/>
    </w:p>
    <w:p w14:paraId="15B2B92B" w14:textId="2A669D3C" w:rsidR="0094103C" w:rsidRPr="008D48D9" w:rsidRDefault="005364D3" w:rsidP="005364D3">
      <w:pPr>
        <w:pStyle w:val="Odstavec1"/>
      </w:pPr>
      <w:r w:rsidRPr="008D48D9">
        <w:t xml:space="preserve">Závěrečná práce by měla prokázat, že rozumíte oboru, který studujete, </w:t>
      </w:r>
      <w:r w:rsidR="00514546" w:rsidRPr="008D48D9">
        <w:t>a </w:t>
      </w:r>
      <w:r w:rsidRPr="008D48D9">
        <w:t xml:space="preserve">dokážete samostatně pracovat na daném tématu. Ať už se jedná </w:t>
      </w:r>
      <w:r w:rsidR="00514546" w:rsidRPr="008D48D9">
        <w:t>o </w:t>
      </w:r>
      <w:r w:rsidRPr="008D48D9">
        <w:t xml:space="preserve">výzkum, popisnou práci nebo tvorbu počítačového programu, nikdy se neobejdete bez studia odborné literatury. </w:t>
      </w:r>
      <w:r w:rsidR="0094103C" w:rsidRPr="008D48D9">
        <w:t>Minimálně byste měli být seznámeni</w:t>
      </w:r>
      <w:r w:rsidR="00215781">
        <w:t xml:space="preserve"> s tím</w:t>
      </w:r>
      <w:r w:rsidR="0094103C" w:rsidRPr="008D48D9">
        <w:t xml:space="preserve">, co se v dané oblasti již vyzkoumalo nebo jaká jsou již existující řešení. Práce tedy vždy musí být opřena </w:t>
      </w:r>
      <w:r w:rsidR="00514546" w:rsidRPr="008D48D9">
        <w:t>o </w:t>
      </w:r>
      <w:r w:rsidR="0094103C" w:rsidRPr="008D48D9">
        <w:t xml:space="preserve">existující literaturu. </w:t>
      </w:r>
    </w:p>
    <w:p w14:paraId="7BE6A527" w14:textId="5199FBC8" w:rsidR="0094103C" w:rsidRPr="008D48D9" w:rsidRDefault="0094103C" w:rsidP="0094103C">
      <w:pPr>
        <w:pStyle w:val="Dalodstavce"/>
      </w:pPr>
      <w:r w:rsidRPr="008D48D9">
        <w:t xml:space="preserve">Kdykoliv přebíráte jakoukoliv informaci, musíte toto uvést ve své práci. </w:t>
      </w:r>
      <w:r w:rsidR="002900D3" w:rsidRPr="008D48D9">
        <w:t xml:space="preserve">Za informaci tedy vložíte citaci podle citační směrnice své fakulty </w:t>
      </w:r>
      <w:r w:rsidR="00514546" w:rsidRPr="008D48D9">
        <w:t>a </w:t>
      </w:r>
      <w:r w:rsidR="002900D3" w:rsidRPr="008D48D9">
        <w:t xml:space="preserve">zdroj uvedete do seznamu literatury. Na právnické fakultě se citace píší do poznámky pod čarou </w:t>
      </w:r>
      <w:r w:rsidR="00514546" w:rsidRPr="008D48D9">
        <w:t>a </w:t>
      </w:r>
      <w:r w:rsidR="002900D3" w:rsidRPr="008D48D9">
        <w:t>jejich podoba se řídí směrnicí</w:t>
      </w:r>
      <w:r w:rsidR="002900D3" w:rsidRPr="008D48D9">
        <w:rPr>
          <w:rStyle w:val="Znakapoznpodarou"/>
        </w:rPr>
        <w:footnoteReference w:id="15"/>
      </w:r>
      <w:r w:rsidR="002900D3" w:rsidRPr="008D48D9">
        <w:t>. Na jiných fakultách je možné využít správce citací.</w:t>
      </w:r>
    </w:p>
    <w:p w14:paraId="1184E834" w14:textId="136AD129" w:rsidR="002900D3" w:rsidRPr="008D48D9" w:rsidRDefault="002900D3" w:rsidP="0094103C">
      <w:pPr>
        <w:pStyle w:val="Dalodstavce"/>
      </w:pPr>
      <w:r w:rsidRPr="008D48D9">
        <w:t>Přebírá-li se cizí text doslovně, musí být nejen ocitován, ale též gr</w:t>
      </w:r>
      <w:r w:rsidRPr="008D48D9">
        <w:t>a</w:t>
      </w:r>
      <w:r w:rsidRPr="008D48D9">
        <w:t>ficky označen jako citát. Jak označit citát bylo popsáno v </w:t>
      </w:r>
      <w:proofErr w:type="gramStart"/>
      <w:r w:rsidRPr="008D48D9">
        <w:t xml:space="preserve">části </w:t>
      </w:r>
      <w:r w:rsidRPr="008D48D9">
        <w:fldChar w:fldCharType="begin"/>
      </w:r>
      <w:r w:rsidRPr="008D48D9">
        <w:instrText xml:space="preserve"> REF _Ref536623356 \r \h </w:instrText>
      </w:r>
      <w:r w:rsidRPr="008D48D9">
        <w:fldChar w:fldCharType="separate"/>
      </w:r>
      <w:r w:rsidR="007F35EA" w:rsidRPr="008D48D9">
        <w:t>3.3</w:t>
      </w:r>
      <w:r w:rsidRPr="008D48D9">
        <w:fldChar w:fldCharType="end"/>
      </w:r>
      <w:r w:rsidRPr="008D48D9">
        <w:t xml:space="preserve"> na</w:t>
      </w:r>
      <w:proofErr w:type="gramEnd"/>
      <w:r w:rsidRPr="008D48D9">
        <w:t xml:space="preserve"> straně </w:t>
      </w:r>
      <w:r w:rsidRPr="008D48D9">
        <w:fldChar w:fldCharType="begin"/>
      </w:r>
      <w:r w:rsidRPr="008D48D9">
        <w:instrText xml:space="preserve"> PAGEREF _Ref536623360 \h </w:instrText>
      </w:r>
      <w:r w:rsidRPr="008D48D9">
        <w:fldChar w:fldCharType="separate"/>
      </w:r>
      <w:r w:rsidR="007F35EA" w:rsidRPr="008D48D9">
        <w:t>29</w:t>
      </w:r>
      <w:r w:rsidRPr="008D48D9">
        <w:fldChar w:fldCharType="end"/>
      </w:r>
      <w:r w:rsidRPr="008D48D9">
        <w:t>.</w:t>
      </w:r>
    </w:p>
    <w:p w14:paraId="173B2AFB" w14:textId="6B941EC1" w:rsidR="002900D3" w:rsidRPr="008D48D9" w:rsidRDefault="002900D3" w:rsidP="0094103C">
      <w:pPr>
        <w:pStyle w:val="Dalodstavce"/>
      </w:pPr>
      <w:r w:rsidRPr="008D48D9">
        <w:t>Citáty je potřeba používat v odůvodněné míře</w:t>
      </w:r>
      <w:r w:rsidR="003F2604" w:rsidRPr="008D48D9">
        <w:t xml:space="preserve">. Nikdo vám neřekne, kolik procent vaší práce mohou nejvýše tvořit citáty. Asi je každému zřejmé, že není v pořádku napsat kapitolu tak, že se zkopíruje článek z internetu, označí se jako citát </w:t>
      </w:r>
      <w:r w:rsidR="00514546" w:rsidRPr="008D48D9">
        <w:t>a </w:t>
      </w:r>
      <w:r w:rsidR="003F2604" w:rsidRPr="008D48D9">
        <w:t>ocituje se.</w:t>
      </w:r>
    </w:p>
    <w:p w14:paraId="13E1A4F5" w14:textId="3E32C085" w:rsidR="005364D3" w:rsidRPr="008D48D9" w:rsidRDefault="0094103C" w:rsidP="002900D3">
      <w:pPr>
        <w:pStyle w:val="Dalodstavce"/>
      </w:pPr>
      <w:r w:rsidRPr="008D48D9">
        <w:t xml:space="preserve">Během fáze studia můžete prostudovat řadu článků, které nakonec vůbec nepoužijete. Taková literatura se </w:t>
      </w:r>
      <w:r w:rsidR="002900D3" w:rsidRPr="008D48D9">
        <w:t>do seznamu lit</w:t>
      </w:r>
      <w:r w:rsidR="001F0811" w:rsidRPr="008D48D9">
        <w:t>era</w:t>
      </w:r>
      <w:r w:rsidR="002900D3" w:rsidRPr="008D48D9">
        <w:t>tury neuvádí.</w:t>
      </w:r>
    </w:p>
    <w:p w14:paraId="035BD8C0" w14:textId="7108E321" w:rsidR="00274CCF" w:rsidRPr="008D48D9" w:rsidRDefault="00514546" w:rsidP="002900D3">
      <w:pPr>
        <w:pStyle w:val="Dalodstavce"/>
      </w:pPr>
      <w:r w:rsidRPr="008D48D9">
        <w:t>U </w:t>
      </w:r>
      <w:r w:rsidR="00274CCF" w:rsidRPr="008D48D9">
        <w:t>všech informací, které někde naleznete, si poznačte zdroj, abyste je pak mohli při psaní řádně ocitovat. Budete-li mít na stole štos okop</w:t>
      </w:r>
      <w:r w:rsidR="00274CCF" w:rsidRPr="008D48D9">
        <w:t>í</w:t>
      </w:r>
      <w:r w:rsidR="00274CCF" w:rsidRPr="008D48D9">
        <w:t>rovaných nebo vytiš</w:t>
      </w:r>
      <w:r w:rsidR="001F0811" w:rsidRPr="008D48D9">
        <w:t>tě</w:t>
      </w:r>
      <w:r w:rsidR="00274CCF" w:rsidRPr="008D48D9">
        <w:t xml:space="preserve">ných článků </w:t>
      </w:r>
      <w:r w:rsidRPr="008D48D9">
        <w:t>a </w:t>
      </w:r>
      <w:r w:rsidR="00274CCF" w:rsidRPr="008D48D9">
        <w:t xml:space="preserve">nebudete vědět, odkud jsou, bude velmi obtížné citaci znovu dohledávat. </w:t>
      </w:r>
      <w:r w:rsidRPr="008D48D9">
        <w:t>A </w:t>
      </w:r>
      <w:r w:rsidR="00274CCF" w:rsidRPr="008D48D9">
        <w:t>bez toho článek použít nem</w:t>
      </w:r>
      <w:r w:rsidR="00274CCF" w:rsidRPr="008D48D9">
        <w:t>ů</w:t>
      </w:r>
      <w:r w:rsidR="00274CCF" w:rsidRPr="008D48D9">
        <w:t>žete – neuvedením citace by práce byla plagiátem.</w:t>
      </w:r>
    </w:p>
    <w:p w14:paraId="4A637F35" w14:textId="77777777" w:rsidR="00215781" w:rsidRDefault="00FD7331" w:rsidP="002900D3">
      <w:pPr>
        <w:pStyle w:val="Dalodstavce"/>
      </w:pPr>
      <w:r>
        <w:t>P</w:t>
      </w:r>
      <w:r w:rsidR="003F2604" w:rsidRPr="008D48D9">
        <w:t>lagiátorství</w:t>
      </w:r>
      <w:r w:rsidR="0023381E" w:rsidRPr="008D48D9">
        <w:fldChar w:fldCharType="begin"/>
      </w:r>
      <w:r w:rsidR="0023381E" w:rsidRPr="008D48D9">
        <w:instrText xml:space="preserve"> XE "plagiátorství" </w:instrText>
      </w:r>
      <w:r w:rsidR="0023381E" w:rsidRPr="008D48D9">
        <w:fldChar w:fldCharType="end"/>
      </w:r>
      <w:r w:rsidR="00E06655">
        <w:t xml:space="preserve"> je vydávání</w:t>
      </w:r>
      <w:r w:rsidR="003F2604" w:rsidRPr="008D48D9">
        <w:t xml:space="preserve"> </w:t>
      </w:r>
      <w:r w:rsidR="00E06655">
        <w:t xml:space="preserve">cizího </w:t>
      </w:r>
      <w:r w:rsidR="003F2604" w:rsidRPr="008D48D9">
        <w:t xml:space="preserve">díla za své. </w:t>
      </w:r>
      <w:r w:rsidR="00E06655">
        <w:t xml:space="preserve">Může k němu docházet úmyslně (zkopírováním cizího textu za účelem usnadnění práce) nebo i omylem (zapomeneme uvést zdroj informace nebo citátu). </w:t>
      </w:r>
      <w:r w:rsidR="00215781">
        <w:t xml:space="preserve">Plagiátorství </w:t>
      </w:r>
      <w:r w:rsidR="00215781">
        <w:lastRenderedPageBreak/>
        <w:t>j</w:t>
      </w:r>
      <w:r w:rsidR="003F2604" w:rsidRPr="008D48D9">
        <w:t>e velký prohřešek proti akademické etice</w:t>
      </w:r>
      <w:r w:rsidR="00914F3C" w:rsidRPr="008D48D9">
        <w:t>, který</w:t>
      </w:r>
      <w:r w:rsidR="003F2604" w:rsidRPr="008D48D9">
        <w:t xml:space="preserve"> může vest </w:t>
      </w:r>
      <w:r w:rsidR="00514546" w:rsidRPr="008D48D9">
        <w:t>i k </w:t>
      </w:r>
      <w:r w:rsidR="003F2604" w:rsidRPr="008D48D9">
        <w:t>vyloučení ze studia.</w:t>
      </w:r>
    </w:p>
    <w:p w14:paraId="7F780315" w14:textId="45DE347E" w:rsidR="003F2604" w:rsidRPr="008D48D9" w:rsidRDefault="00215781" w:rsidP="002900D3">
      <w:pPr>
        <w:pStyle w:val="Dalodstavce"/>
      </w:pPr>
      <w:r>
        <w:t>Doporučujeme, abyste každou přejímanou informaci ocitovali i</w:t>
      </w:r>
      <w:r>
        <w:t>h</w:t>
      </w:r>
      <w:r>
        <w:t>ned, jakmile ji zapíše do své práce. Je-li s ohledem na citační směrnici vaší fakulty možné, je výhodné použít správce citací. Citáty formátujte jako citáty též ihned po vložení. Zabráníte tak opomenutí, které by mo</w:t>
      </w:r>
      <w:r>
        <w:t>h</w:t>
      </w:r>
      <w:r>
        <w:t xml:space="preserve">lo vést k nedorozumění a nařčení z plagiátorství. </w:t>
      </w:r>
    </w:p>
    <w:p w14:paraId="1293BF62" w14:textId="09F07304" w:rsidR="003F2604" w:rsidRPr="008D48D9" w:rsidRDefault="003F2604" w:rsidP="002900D3">
      <w:pPr>
        <w:pStyle w:val="Dalodstavce"/>
      </w:pPr>
      <w:r w:rsidRPr="008D48D9">
        <w:t xml:space="preserve">Aby se </w:t>
      </w:r>
      <w:r w:rsidR="00B33130" w:rsidRPr="008D48D9">
        <w:t xml:space="preserve">zamezilo opisování, Masarykova univerzita vyvinula </w:t>
      </w:r>
      <w:r w:rsidR="001F0811" w:rsidRPr="008D48D9">
        <w:t>systém</w:t>
      </w:r>
      <w:r w:rsidR="00B33130" w:rsidRPr="008D48D9">
        <w:t xml:space="preserve"> pro odhalování plagiátů. Do tohoto systému je zahrnuta řada českých </w:t>
      </w:r>
      <w:r w:rsidR="00514546" w:rsidRPr="008D48D9">
        <w:t>a </w:t>
      </w:r>
      <w:r w:rsidR="00B33130" w:rsidRPr="008D48D9">
        <w:t xml:space="preserve">slovenských vysokých škol. Systém dokáže odhalit podobnosti mezi odevzdanými pracemi ve všech zapojených školách </w:t>
      </w:r>
      <w:r w:rsidR="00514546" w:rsidRPr="008D48D9">
        <w:t>i </w:t>
      </w:r>
      <w:r w:rsidR="00B33130" w:rsidRPr="008D48D9">
        <w:t xml:space="preserve">shodu </w:t>
      </w:r>
      <w:r w:rsidR="00514546" w:rsidRPr="008D48D9">
        <w:t>s </w:t>
      </w:r>
      <w:r w:rsidR="00B33130" w:rsidRPr="008D48D9">
        <w:t xml:space="preserve">řadou zdrojů na internetu. </w:t>
      </w:r>
      <w:r w:rsidR="007B12AE" w:rsidRPr="008D48D9">
        <w:t xml:space="preserve">Nástroj si poradí </w:t>
      </w:r>
      <w:r w:rsidR="00514546" w:rsidRPr="008D48D9">
        <w:t>i </w:t>
      </w:r>
      <w:r w:rsidR="007B12AE" w:rsidRPr="008D48D9">
        <w:t>různými technikami na zama</w:t>
      </w:r>
      <w:r w:rsidR="007B12AE" w:rsidRPr="008D48D9">
        <w:t>s</w:t>
      </w:r>
      <w:r w:rsidR="007B12AE" w:rsidRPr="008D48D9">
        <w:t xml:space="preserve">kování plagiátu. </w:t>
      </w:r>
      <w:r w:rsidR="00B33130" w:rsidRPr="008D48D9">
        <w:t xml:space="preserve">Je povinností vedoucího </w:t>
      </w:r>
      <w:r w:rsidR="006335C7" w:rsidRPr="008D48D9">
        <w:t>práce, aby zkontroloval</w:t>
      </w:r>
      <w:r w:rsidR="00B33130" w:rsidRPr="008D48D9">
        <w:t xml:space="preserve"> míru podobnosti </w:t>
      </w:r>
      <w:r w:rsidR="00514546" w:rsidRPr="008D48D9">
        <w:t>s </w:t>
      </w:r>
      <w:r w:rsidR="006335C7" w:rsidRPr="008D48D9">
        <w:t xml:space="preserve">jinými texty </w:t>
      </w:r>
      <w:r w:rsidR="00514546" w:rsidRPr="008D48D9">
        <w:t>a </w:t>
      </w:r>
      <w:r w:rsidR="006335C7" w:rsidRPr="008D48D9">
        <w:t>posoudil</w:t>
      </w:r>
      <w:r w:rsidR="00B33130" w:rsidRPr="008D48D9">
        <w:t xml:space="preserve">, zda se jedná </w:t>
      </w:r>
      <w:r w:rsidR="00514546" w:rsidRPr="008D48D9">
        <w:t>o </w:t>
      </w:r>
      <w:r w:rsidR="00B33130" w:rsidRPr="008D48D9">
        <w:t>plagiát nebo nik</w:t>
      </w:r>
      <w:r w:rsidR="00B33130" w:rsidRPr="008D48D9">
        <w:t>o</w:t>
      </w:r>
      <w:r w:rsidR="00B33130" w:rsidRPr="008D48D9">
        <w:t xml:space="preserve">liv. </w:t>
      </w:r>
      <w:r w:rsidR="00514546" w:rsidRPr="008D48D9">
        <w:t>V </w:t>
      </w:r>
      <w:r w:rsidR="00B33130" w:rsidRPr="008D48D9">
        <w:t>případě podezření, že je práce nebo její část plagiát, pak může být zahájeno disciplinární řízení.</w:t>
      </w:r>
    </w:p>
    <w:p w14:paraId="4C2F64A1" w14:textId="6B832961" w:rsidR="00B33130" w:rsidRPr="008D48D9" w:rsidRDefault="006335C7" w:rsidP="002900D3">
      <w:pPr>
        <w:pStyle w:val="Dalodstavce"/>
      </w:pPr>
      <w:r w:rsidRPr="008D48D9">
        <w:t>Nástroj pro kontrolu plagiátů je dostupný všem v Informačním sy</w:t>
      </w:r>
      <w:r w:rsidRPr="008D48D9">
        <w:t>s</w:t>
      </w:r>
      <w:r w:rsidRPr="008D48D9">
        <w:t>tému MU. Stačí, když dokument pro porovnání nahrajete do systému, například od složky Můj web</w:t>
      </w:r>
      <w:r w:rsidRPr="008D48D9">
        <w:rPr>
          <w:rStyle w:val="Znakapoznpodarou"/>
        </w:rPr>
        <w:footnoteReference w:id="16"/>
      </w:r>
      <w:r w:rsidRPr="008D48D9">
        <w:t>. Zhruba do jednoho dne od nahrání d</w:t>
      </w:r>
      <w:r w:rsidRPr="008D48D9">
        <w:t>o</w:t>
      </w:r>
      <w:r w:rsidRPr="008D48D9">
        <w:t xml:space="preserve">jde k indexaci dokumentu. Pak na něj stačí klepnout </w:t>
      </w:r>
      <w:r w:rsidR="00514546" w:rsidRPr="008D48D9">
        <w:t>a </w:t>
      </w:r>
      <w:r w:rsidRPr="008D48D9">
        <w:t xml:space="preserve">vybrat položku „Vyhledat podobné soubory“. </w:t>
      </w:r>
    </w:p>
    <w:p w14:paraId="03EE3731" w14:textId="50092036" w:rsidR="00B10167" w:rsidRPr="008D48D9" w:rsidRDefault="00244BAA" w:rsidP="00CC5FBB">
      <w:pPr>
        <w:pStyle w:val="Nadpis1"/>
      </w:pPr>
      <w:bookmarkStart w:id="128" w:name="_Toc5725361"/>
      <w:r w:rsidRPr="008D48D9">
        <w:lastRenderedPageBreak/>
        <w:t>Před odevzdáním</w:t>
      </w:r>
      <w:bookmarkEnd w:id="128"/>
    </w:p>
    <w:p w14:paraId="71B5E38F" w14:textId="7C76490A" w:rsidR="0036292B" w:rsidRPr="008D48D9" w:rsidRDefault="008E50FD" w:rsidP="00CC5FBB">
      <w:pPr>
        <w:pStyle w:val="Nadpis2"/>
      </w:pPr>
      <w:bookmarkStart w:id="129" w:name="_Toc5725362"/>
      <w:r w:rsidRPr="008D48D9">
        <w:t>Opravy drobných typografických vad</w:t>
      </w:r>
      <w:bookmarkEnd w:id="129"/>
    </w:p>
    <w:p w14:paraId="60DCFF83" w14:textId="2267E7C6" w:rsidR="008E50FD" w:rsidRPr="008D48D9" w:rsidRDefault="008E50FD" w:rsidP="008E50FD">
      <w:pPr>
        <w:pStyle w:val="Odstavec1"/>
      </w:pPr>
      <w:r w:rsidRPr="008D48D9">
        <w:t>Každému z nás se stane, že napíšeme někdy dvě mezery místo jedné. Stejně tak nikdo z nás nepíše po každé předložce „o“ nebo „u“ autom</w:t>
      </w:r>
      <w:r w:rsidRPr="008D48D9">
        <w:t>a</w:t>
      </w:r>
      <w:r w:rsidRPr="008D48D9">
        <w:t xml:space="preserve">ticky pevnou mezeru. Jestli jste už práci dokončili, je dobré pomocí funkce </w:t>
      </w:r>
      <w:r w:rsidRPr="00540583">
        <w:rPr>
          <w:i/>
        </w:rPr>
        <w:t xml:space="preserve">Najít </w:t>
      </w:r>
      <w:r w:rsidR="00EA534D" w:rsidRPr="00540583">
        <w:rPr>
          <w:i/>
        </w:rPr>
        <w:t>a </w:t>
      </w:r>
      <w:r w:rsidRPr="00540583">
        <w:rPr>
          <w:i/>
        </w:rPr>
        <w:t>nahradit</w:t>
      </w:r>
      <w:r w:rsidRPr="008D48D9">
        <w:t xml:space="preserve"> provést některé opravy.</w:t>
      </w:r>
    </w:p>
    <w:p w14:paraId="03C06948" w14:textId="7CFB44FB" w:rsidR="000C00A1" w:rsidRPr="008D48D9" w:rsidRDefault="000C00A1" w:rsidP="000C00A1">
      <w:pPr>
        <w:pStyle w:val="Dalodstavce"/>
      </w:pPr>
      <w:r w:rsidRPr="008D48D9">
        <w:t>Před tím, než se p</w:t>
      </w:r>
      <w:r w:rsidR="009E6A6F" w:rsidRPr="008D48D9">
        <w:t xml:space="preserve">ustíte do oprav, důrazně doporučujeme, abyste si </w:t>
      </w:r>
      <w:r w:rsidR="009E6A6F" w:rsidRPr="008D48D9">
        <w:rPr>
          <w:b/>
        </w:rPr>
        <w:t>udělali zálohu dokumentu</w:t>
      </w:r>
      <w:r w:rsidR="009E6A6F" w:rsidRPr="008D48D9">
        <w:t xml:space="preserve">. </w:t>
      </w:r>
    </w:p>
    <w:p w14:paraId="750AB056" w14:textId="05DB01E7" w:rsidR="008E50FD" w:rsidRPr="008D48D9" w:rsidRDefault="008E50FD" w:rsidP="008E50FD">
      <w:pPr>
        <w:pStyle w:val="Dalodstavce"/>
      </w:pPr>
      <w:r w:rsidRPr="008D48D9">
        <w:t xml:space="preserve">Vyvolejte dialogové okno </w:t>
      </w:r>
      <w:r w:rsidRPr="00540583">
        <w:rPr>
          <w:i/>
        </w:rPr>
        <w:t xml:space="preserve">Najít </w:t>
      </w:r>
      <w:r w:rsidR="00EA534D" w:rsidRPr="00540583">
        <w:rPr>
          <w:i/>
        </w:rPr>
        <w:t>a </w:t>
      </w:r>
      <w:r w:rsidRPr="00540583">
        <w:rPr>
          <w:i/>
        </w:rPr>
        <w:t>nahradit</w:t>
      </w:r>
      <w:r w:rsidRPr="008D48D9">
        <w:t xml:space="preserve"> klávesovou zkratkou </w:t>
      </w:r>
      <w:r w:rsidRPr="008D48D9">
        <w:rPr>
          <w:smallCaps/>
        </w:rPr>
        <w:t>Ctrl</w:t>
      </w:r>
      <w:r w:rsidR="00AF400B" w:rsidRPr="008D48D9">
        <w:rPr>
          <w:smallCaps/>
        </w:rPr>
        <w:noBreakHyphen/>
      </w:r>
      <w:r w:rsidRPr="008D48D9">
        <w:rPr>
          <w:smallCaps/>
        </w:rPr>
        <w:t>H</w:t>
      </w:r>
      <w:r w:rsidRPr="008D48D9">
        <w:t>. Okno nám nestačí v základní podobě. Sti</w:t>
      </w:r>
      <w:r w:rsidR="001F0811" w:rsidRPr="008D48D9">
        <w:t>s</w:t>
      </w:r>
      <w:r w:rsidRPr="008D48D9">
        <w:t xml:space="preserve">kněte tlačítko Více, abyste získali více voleb. Zaškrtněte políčko </w:t>
      </w:r>
      <w:r w:rsidRPr="008D48D9">
        <w:rPr>
          <w:i/>
        </w:rPr>
        <w:t>Použít zástupné znaky</w:t>
      </w:r>
      <w:r w:rsidRPr="008D48D9">
        <w:t>.</w:t>
      </w:r>
    </w:p>
    <w:p w14:paraId="534673D9" w14:textId="3B7DBF78" w:rsidR="008E50FD" w:rsidRPr="008D48D9" w:rsidRDefault="008E50FD" w:rsidP="008E50FD">
      <w:pPr>
        <w:pStyle w:val="Dalodstavce"/>
      </w:pPr>
      <w:r w:rsidRPr="008D48D9">
        <w:t xml:space="preserve">V následujících příkladech budeme používat pro lepší čitelnost znak </w:t>
      </w:r>
      <w:r w:rsidRPr="008D48D9">
        <w:rPr>
          <w:rFonts w:ascii="Calibri" w:hAnsi="Calibri" w:cs="Calibri"/>
        </w:rPr>
        <w:t xml:space="preserve">˽ </w:t>
      </w:r>
      <w:r w:rsidRPr="008D48D9">
        <w:t>místo obyčejné mezislovní mezery.</w:t>
      </w:r>
    </w:p>
    <w:p w14:paraId="596FE6F3" w14:textId="67F96862" w:rsidR="008E50FD" w:rsidRPr="008D48D9" w:rsidRDefault="008E50FD" w:rsidP="008E50FD">
      <w:pPr>
        <w:pStyle w:val="Dalodstavce"/>
      </w:pPr>
      <w:r w:rsidRPr="008D48D9">
        <w:t xml:space="preserve">Nejprve </w:t>
      </w:r>
      <w:r w:rsidR="00FF1EB5" w:rsidRPr="008D48D9">
        <w:t>opravíme vícenásobné mezery</w:t>
      </w:r>
      <w:r w:rsidR="0023381E" w:rsidRPr="008D48D9">
        <w:fldChar w:fldCharType="begin"/>
      </w:r>
      <w:r w:rsidR="0023381E" w:rsidRPr="008D48D9">
        <w:instrText xml:space="preserve"> XE "mezera:odstranění nadbytečných" </w:instrText>
      </w:r>
      <w:r w:rsidR="0023381E" w:rsidRPr="008D48D9">
        <w:fldChar w:fldCharType="end"/>
      </w:r>
      <w:r w:rsidR="00FF1EB5" w:rsidRPr="008D48D9">
        <w:t>:</w:t>
      </w:r>
    </w:p>
    <w:p w14:paraId="5BAD4992" w14:textId="3392F485" w:rsidR="000C00A1" w:rsidRPr="008D48D9" w:rsidRDefault="000C00A1" w:rsidP="00D063DA">
      <w:pPr>
        <w:pStyle w:val="Titulek"/>
        <w:keepNext/>
      </w:pPr>
      <w:bookmarkStart w:id="130" w:name="_Toc5725377"/>
      <w:r w:rsidRPr="008D48D9">
        <w:t xml:space="preserve">Tab. </w:t>
      </w:r>
      <w:r w:rsidR="0064474B">
        <w:fldChar w:fldCharType="begin"/>
      </w:r>
      <w:r w:rsidR="0064474B">
        <w:instrText xml:space="preserve"> SEQ Tab. \* ARABIC </w:instrText>
      </w:r>
      <w:r w:rsidR="0064474B">
        <w:fldChar w:fldCharType="separate"/>
      </w:r>
      <w:r w:rsidR="007F35EA" w:rsidRPr="008D48D9">
        <w:t>2</w:t>
      </w:r>
      <w:r w:rsidR="0064474B">
        <w:fldChar w:fldCharType="end"/>
      </w:r>
      <w:r w:rsidRPr="008D48D9">
        <w:t>: Oprava vícenásobných mezer</w:t>
      </w:r>
      <w:bookmarkEnd w:id="130"/>
    </w:p>
    <w:tbl>
      <w:tblPr>
        <w:tblStyle w:val="ZPTabulka"/>
        <w:tblW w:w="0" w:type="auto"/>
        <w:tblLook w:val="0420" w:firstRow="1" w:lastRow="0" w:firstColumn="0" w:lastColumn="0" w:noHBand="0" w:noVBand="1"/>
      </w:tblPr>
      <w:tblGrid>
        <w:gridCol w:w="3681"/>
        <w:gridCol w:w="3682"/>
      </w:tblGrid>
      <w:tr w:rsidR="000C00A1" w:rsidRPr="008D48D9" w14:paraId="4894802B" w14:textId="77777777" w:rsidTr="000C00A1">
        <w:trPr>
          <w:cnfStyle w:val="100000000000" w:firstRow="1" w:lastRow="0" w:firstColumn="0" w:lastColumn="0" w:oddVBand="0" w:evenVBand="0" w:oddHBand="0" w:evenHBand="0" w:firstRowFirstColumn="0" w:firstRowLastColumn="0" w:lastRowFirstColumn="0" w:lastRowLastColumn="0"/>
        </w:trPr>
        <w:tc>
          <w:tcPr>
            <w:tcW w:w="3681" w:type="dxa"/>
          </w:tcPr>
          <w:p w14:paraId="1D123AAE" w14:textId="51CFD461" w:rsidR="000C00A1" w:rsidRPr="008D48D9" w:rsidRDefault="000C00A1" w:rsidP="00EE22D1">
            <w:pPr>
              <w:jc w:val="center"/>
              <w:rPr>
                <w:lang w:eastAsia="sk-SK"/>
              </w:rPr>
            </w:pPr>
            <w:r w:rsidRPr="008D48D9">
              <w:rPr>
                <w:lang w:eastAsia="sk-SK"/>
              </w:rPr>
              <w:t>Pole Najít</w:t>
            </w:r>
          </w:p>
        </w:tc>
        <w:tc>
          <w:tcPr>
            <w:tcW w:w="3682" w:type="dxa"/>
          </w:tcPr>
          <w:p w14:paraId="5F61DE28" w14:textId="231319FC" w:rsidR="000C00A1" w:rsidRPr="008D48D9" w:rsidRDefault="000C00A1" w:rsidP="00EE22D1">
            <w:pPr>
              <w:jc w:val="center"/>
              <w:rPr>
                <w:lang w:eastAsia="sk-SK"/>
              </w:rPr>
            </w:pPr>
            <w:r w:rsidRPr="008D48D9">
              <w:rPr>
                <w:lang w:eastAsia="sk-SK"/>
              </w:rPr>
              <w:t>Pole nahradit</w:t>
            </w:r>
          </w:p>
        </w:tc>
      </w:tr>
      <w:tr w:rsidR="000C00A1" w:rsidRPr="008D48D9" w14:paraId="2F427053" w14:textId="77777777" w:rsidTr="000C00A1">
        <w:tc>
          <w:tcPr>
            <w:tcW w:w="3681" w:type="dxa"/>
          </w:tcPr>
          <w:p w14:paraId="0405D115" w14:textId="2E1E5C7A" w:rsidR="000C00A1" w:rsidRPr="008D48D9" w:rsidRDefault="000C00A1" w:rsidP="00EE22D1">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˽{2;}</w:t>
            </w:r>
          </w:p>
        </w:tc>
        <w:tc>
          <w:tcPr>
            <w:tcW w:w="3682" w:type="dxa"/>
          </w:tcPr>
          <w:p w14:paraId="6E32D5D6" w14:textId="6BFFE390" w:rsidR="000C00A1" w:rsidRPr="008D48D9" w:rsidRDefault="000C00A1" w:rsidP="00EE22D1">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w:t>
            </w:r>
          </w:p>
        </w:tc>
      </w:tr>
    </w:tbl>
    <w:p w14:paraId="75528140" w14:textId="6A3D1C7E" w:rsidR="00FF1EB5" w:rsidRPr="008D48D9" w:rsidRDefault="000C00A1" w:rsidP="008E4215">
      <w:pPr>
        <w:pStyle w:val="Dalodstavce"/>
        <w:spacing w:before="120"/>
      </w:pPr>
      <w:r w:rsidRPr="008D48D9">
        <w:t xml:space="preserve">Můžete nahrazovat postupně nebo být odvážní </w:t>
      </w:r>
      <w:r w:rsidR="00EA534D" w:rsidRPr="008D48D9">
        <w:t>a </w:t>
      </w:r>
      <w:r w:rsidRPr="008D48D9">
        <w:t>nahradit vše n</w:t>
      </w:r>
      <w:r w:rsidRPr="008D48D9">
        <w:t>a</w:t>
      </w:r>
      <w:r w:rsidRPr="008D48D9">
        <w:t>jednou.</w:t>
      </w:r>
    </w:p>
    <w:p w14:paraId="231C7D3D" w14:textId="642E992F" w:rsidR="00706CE9" w:rsidRPr="008D48D9" w:rsidRDefault="00706CE9" w:rsidP="008E50FD">
      <w:pPr>
        <w:pStyle w:val="Dalodstavce"/>
      </w:pPr>
      <w:r w:rsidRPr="008D48D9">
        <w:t xml:space="preserve">V češtině se po jednopísmenných předložkách </w:t>
      </w:r>
      <w:r w:rsidR="00EA534D" w:rsidRPr="008D48D9">
        <w:t>a </w:t>
      </w:r>
      <w:r w:rsidRPr="008D48D9">
        <w:t>spojkách píše n</w:t>
      </w:r>
      <w:r w:rsidRPr="008D48D9">
        <w:t>e</w:t>
      </w:r>
      <w:r w:rsidRPr="008D48D9">
        <w:t>zlomitelná mezera. Ve Wordu existuje funkce, které umožňuje autom</w:t>
      </w:r>
      <w:r w:rsidRPr="008D48D9">
        <w:t>a</w:t>
      </w:r>
      <w:r w:rsidRPr="008D48D9">
        <w:t xml:space="preserve">ticky vkládat nezlomitelné mezery po předložkách „k“, „s“, „v“ </w:t>
      </w:r>
      <w:r w:rsidR="00EA534D" w:rsidRPr="008D48D9">
        <w:t>a </w:t>
      </w:r>
      <w:r w:rsidRPr="008D48D9">
        <w:t>„z“. B</w:t>
      </w:r>
      <w:r w:rsidRPr="008D48D9">
        <w:t>o</w:t>
      </w:r>
      <w:r w:rsidRPr="008D48D9">
        <w:t xml:space="preserve">hužel pro samohlásky „a“, „i“, „o“ </w:t>
      </w:r>
      <w:r w:rsidR="00EA534D" w:rsidRPr="008D48D9">
        <w:t>a </w:t>
      </w:r>
      <w:r w:rsidRPr="008D48D9">
        <w:t>„u“ toto zapnout nelze</w:t>
      </w:r>
      <w:r w:rsidR="00EA534D" w:rsidRPr="008D48D9">
        <w:t>. Pevnou m</w:t>
      </w:r>
      <w:r w:rsidR="00EA534D" w:rsidRPr="008D48D9">
        <w:t>e</w:t>
      </w:r>
      <w:r w:rsidR="00EA534D" w:rsidRPr="008D48D9">
        <w:t>zeru za jednopísmenné předložky a spojky může</w:t>
      </w:r>
      <w:r w:rsidR="00540583">
        <w:t>te</w:t>
      </w:r>
      <w:r w:rsidR="00EA534D" w:rsidRPr="008D48D9">
        <w:t xml:space="preserve"> přidat pomocí n</w:t>
      </w:r>
      <w:r w:rsidR="00EA534D" w:rsidRPr="008D48D9">
        <w:t>á</w:t>
      </w:r>
      <w:r w:rsidR="00EA534D" w:rsidRPr="008D48D9">
        <w:t xml:space="preserve">sledující hromadné náhrady. I zde je potřeba mít zapnutý režim </w:t>
      </w:r>
      <w:r w:rsidR="00EA534D" w:rsidRPr="008D48D9">
        <w:rPr>
          <w:i/>
        </w:rPr>
        <w:t>Použít zástupné znaky</w:t>
      </w:r>
      <w:r w:rsidR="00EA534D" w:rsidRPr="008D48D9">
        <w:t>.</w:t>
      </w:r>
    </w:p>
    <w:p w14:paraId="504CBE8D" w14:textId="6B4695F7" w:rsidR="00EA534D" w:rsidRPr="008D48D9" w:rsidRDefault="00EA534D" w:rsidP="00EA534D">
      <w:pPr>
        <w:pStyle w:val="Titulek"/>
        <w:keepNext/>
      </w:pPr>
      <w:bookmarkStart w:id="131" w:name="_Toc5725378"/>
      <w:r w:rsidRPr="008D48D9">
        <w:t xml:space="preserve">Tab. </w:t>
      </w:r>
      <w:r w:rsidR="0064474B">
        <w:fldChar w:fldCharType="begin"/>
      </w:r>
      <w:r w:rsidR="0064474B">
        <w:instrText xml:space="preserve"> SEQ Tab. \* ARABIC </w:instrText>
      </w:r>
      <w:r w:rsidR="0064474B">
        <w:fldChar w:fldCharType="separate"/>
      </w:r>
      <w:r w:rsidR="007F35EA" w:rsidRPr="008D48D9">
        <w:t>3</w:t>
      </w:r>
      <w:r w:rsidR="0064474B">
        <w:fldChar w:fldCharType="end"/>
      </w:r>
      <w:r w:rsidRPr="008D48D9">
        <w:t>: Pevná mezera po jednopísmenných slovech</w:t>
      </w:r>
      <w:bookmarkEnd w:id="131"/>
    </w:p>
    <w:tbl>
      <w:tblPr>
        <w:tblStyle w:val="ZPTabulka"/>
        <w:tblW w:w="0" w:type="auto"/>
        <w:tblLook w:val="0420" w:firstRow="1" w:lastRow="0" w:firstColumn="0" w:lastColumn="0" w:noHBand="0" w:noVBand="1"/>
      </w:tblPr>
      <w:tblGrid>
        <w:gridCol w:w="3681"/>
        <w:gridCol w:w="3682"/>
      </w:tblGrid>
      <w:tr w:rsidR="00EA534D" w:rsidRPr="008D48D9" w14:paraId="5F42EDCB" w14:textId="77777777" w:rsidTr="007B12AE">
        <w:trPr>
          <w:cnfStyle w:val="100000000000" w:firstRow="1" w:lastRow="0" w:firstColumn="0" w:lastColumn="0" w:oddVBand="0" w:evenVBand="0" w:oddHBand="0" w:evenHBand="0" w:firstRowFirstColumn="0" w:firstRowLastColumn="0" w:lastRowFirstColumn="0" w:lastRowLastColumn="0"/>
        </w:trPr>
        <w:tc>
          <w:tcPr>
            <w:tcW w:w="3681" w:type="dxa"/>
          </w:tcPr>
          <w:p w14:paraId="2B36FD64" w14:textId="77777777" w:rsidR="00EA534D" w:rsidRPr="008D48D9" w:rsidRDefault="00EA534D" w:rsidP="007B12AE">
            <w:pPr>
              <w:jc w:val="center"/>
              <w:rPr>
                <w:lang w:eastAsia="sk-SK"/>
              </w:rPr>
            </w:pPr>
            <w:r w:rsidRPr="008D48D9">
              <w:rPr>
                <w:lang w:eastAsia="sk-SK"/>
              </w:rPr>
              <w:t>Pole Najít</w:t>
            </w:r>
          </w:p>
        </w:tc>
        <w:tc>
          <w:tcPr>
            <w:tcW w:w="3682" w:type="dxa"/>
          </w:tcPr>
          <w:p w14:paraId="77A3BAD1" w14:textId="77777777" w:rsidR="00EA534D" w:rsidRPr="008D48D9" w:rsidRDefault="00EA534D" w:rsidP="007B12AE">
            <w:pPr>
              <w:jc w:val="center"/>
              <w:rPr>
                <w:lang w:eastAsia="sk-SK"/>
              </w:rPr>
            </w:pPr>
            <w:r w:rsidRPr="008D48D9">
              <w:rPr>
                <w:lang w:eastAsia="sk-SK"/>
              </w:rPr>
              <w:t>Pole nahradit</w:t>
            </w:r>
          </w:p>
        </w:tc>
      </w:tr>
      <w:tr w:rsidR="00EA534D" w:rsidRPr="008D48D9" w14:paraId="315CE267" w14:textId="77777777" w:rsidTr="007B12AE">
        <w:tc>
          <w:tcPr>
            <w:tcW w:w="3681" w:type="dxa"/>
          </w:tcPr>
          <w:p w14:paraId="25A966FB" w14:textId="17B8846D" w:rsidR="00EA534D" w:rsidRPr="008D48D9" w:rsidRDefault="00EA534D" w:rsidP="00EA534D">
            <w:pPr>
              <w:jc w:val="center"/>
              <w:cnfStyle w:val="000000100000" w:firstRow="0" w:lastRow="0" w:firstColumn="0" w:lastColumn="0" w:oddVBand="0" w:evenVBand="0" w:oddHBand="1" w:evenHBand="0" w:firstRowFirstColumn="0" w:firstRowLastColumn="0" w:lastRowFirstColumn="0" w:lastRowLastColumn="0"/>
              <w:rPr>
                <w:lang w:eastAsia="sk-SK"/>
              </w:rPr>
            </w:pPr>
            <w:proofErr w:type="gramStart"/>
            <w:r w:rsidRPr="008D48D9">
              <w:rPr>
                <w:rFonts w:ascii="Calibri" w:hAnsi="Calibri" w:cs="Calibri"/>
              </w:rPr>
              <w:t>&lt;([</w:t>
            </w:r>
            <w:proofErr w:type="spellStart"/>
            <w:r w:rsidRPr="008D48D9">
              <w:rPr>
                <w:rFonts w:ascii="Calibri" w:hAnsi="Calibri" w:cs="Calibri"/>
              </w:rPr>
              <w:t>AaIiKkOoSsUuVvZz</w:t>
            </w:r>
            <w:proofErr w:type="spellEnd"/>
            <w:proofErr w:type="gramEnd"/>
            <w:r w:rsidRPr="008D48D9">
              <w:rPr>
                <w:rFonts w:ascii="Calibri" w:hAnsi="Calibri" w:cs="Calibri"/>
              </w:rPr>
              <w:t>])˽</w:t>
            </w:r>
          </w:p>
        </w:tc>
        <w:tc>
          <w:tcPr>
            <w:tcW w:w="3682" w:type="dxa"/>
          </w:tcPr>
          <w:p w14:paraId="6EE063AD" w14:textId="4862F331" w:rsidR="00EA534D" w:rsidRPr="008D48D9" w:rsidRDefault="00EA534D" w:rsidP="007B12AE">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lang w:eastAsia="sk-SK"/>
              </w:rPr>
              <w:t>\1^s</w:t>
            </w:r>
          </w:p>
        </w:tc>
      </w:tr>
    </w:tbl>
    <w:p w14:paraId="222A0661" w14:textId="49B8F6ED" w:rsidR="00EA534D" w:rsidRPr="008D48D9" w:rsidRDefault="008E4215" w:rsidP="008E4215">
      <w:pPr>
        <w:pStyle w:val="Nadpis2"/>
      </w:pPr>
      <w:bookmarkStart w:id="132" w:name="_Toc5725363"/>
      <w:r w:rsidRPr="008D48D9">
        <w:lastRenderedPageBreak/>
        <w:t>Jazyková korektura</w:t>
      </w:r>
      <w:bookmarkEnd w:id="132"/>
    </w:p>
    <w:p w14:paraId="57E5AF7F" w14:textId="3490F9CD" w:rsidR="008E4215" w:rsidRPr="008D48D9" w:rsidRDefault="008E4215" w:rsidP="008E4215">
      <w:pPr>
        <w:pStyle w:val="Odstavec1"/>
      </w:pPr>
      <w:r w:rsidRPr="008D48D9">
        <w:t>Každý z nás může v textu udělat nějakou jazykovou chybu. Může to být chybějící čárka</w:t>
      </w:r>
      <w:r w:rsidR="00260FEA" w:rsidRPr="008D48D9">
        <w:t>, nevhodně zvolený tvar slova nebo stylistický prohř</w:t>
      </w:r>
      <w:r w:rsidR="00260FEA" w:rsidRPr="008D48D9">
        <w:t>e</w:t>
      </w:r>
      <w:r w:rsidR="00260FEA" w:rsidRPr="008D48D9">
        <w:t xml:space="preserve">šek. Zákeřné jsou </w:t>
      </w:r>
      <w:r w:rsidR="00514546" w:rsidRPr="008D48D9">
        <w:t>i </w:t>
      </w:r>
      <w:r w:rsidR="00260FEA" w:rsidRPr="008D48D9">
        <w:t>automatické opravy textového procesoru, které nám mohou z termitů udělat termíny. Tím, jak s textem pracujeme stále d</w:t>
      </w:r>
      <w:r w:rsidR="00260FEA" w:rsidRPr="008D48D9">
        <w:t>o</w:t>
      </w:r>
      <w:r w:rsidR="00260FEA" w:rsidRPr="008D48D9">
        <w:t xml:space="preserve">kola, máme tendenci v textu vidět, co tam být má, než co tam skutečně je. </w:t>
      </w:r>
    </w:p>
    <w:p w14:paraId="477495E0" w14:textId="441952F8" w:rsidR="00260FEA" w:rsidRPr="008D48D9" w:rsidRDefault="00260FEA" w:rsidP="00260FEA">
      <w:pPr>
        <w:pStyle w:val="Dalodstavce"/>
      </w:pPr>
      <w:r w:rsidRPr="008D48D9">
        <w:t xml:space="preserve">Nástroje pro kontrolu pravopisu nám pomohou odhalit </w:t>
      </w:r>
      <w:proofErr w:type="spellStart"/>
      <w:r w:rsidRPr="008D48D9">
        <w:rPr>
          <w:i/>
        </w:rPr>
        <w:t>překlepi</w:t>
      </w:r>
      <w:proofErr w:type="spellEnd"/>
      <w:r w:rsidRPr="008D48D9">
        <w:t xml:space="preserve">. Pardon, překlepy. </w:t>
      </w:r>
      <w:r w:rsidR="00F2228C" w:rsidRPr="008D48D9">
        <w:t xml:space="preserve">Fungují však tak, že hledají, zda se dané slovo nachází ve slovníku. Nemůžeme </w:t>
      </w:r>
      <w:r w:rsidR="00F2228C" w:rsidRPr="008D48D9">
        <w:rPr>
          <w:i/>
        </w:rPr>
        <w:t>svézt</w:t>
      </w:r>
      <w:r w:rsidR="00F2228C" w:rsidRPr="008D48D9">
        <w:t xml:space="preserve"> na Word, že neoznačil slovo ve špatném tvaru. Nebudeme na Word nic svážet ani na něj nic svádět.</w:t>
      </w:r>
    </w:p>
    <w:p w14:paraId="1A90BFB3" w14:textId="30F8CD29" w:rsidR="00F2228C" w:rsidRPr="008D48D9" w:rsidRDefault="00F2228C" w:rsidP="00260FEA">
      <w:pPr>
        <w:pStyle w:val="Dalodstavce"/>
      </w:pPr>
      <w:r w:rsidRPr="008D48D9">
        <w:t>Jak jsme do tématu řadu týdnů ponořeni, může nám něco připadat natolik samozřejmé, že to do práce zapomeneme napsat.</w:t>
      </w:r>
    </w:p>
    <w:p w14:paraId="53E377BC" w14:textId="1EB5D041" w:rsidR="00F2228C" w:rsidRPr="008D48D9" w:rsidRDefault="00F2228C" w:rsidP="00260FEA">
      <w:pPr>
        <w:pStyle w:val="Dalodstavce"/>
      </w:pPr>
      <w:r w:rsidRPr="008D48D9">
        <w:t xml:space="preserve">Je proto velmi vhodné, aby před odevzdáním práci přečetl někdo jiný </w:t>
      </w:r>
      <w:r w:rsidR="00514546" w:rsidRPr="008D48D9">
        <w:t>a </w:t>
      </w:r>
      <w:r w:rsidRPr="008D48D9">
        <w:t xml:space="preserve">upozornil Vás na jazykové nedostatky nebo na to, že něco není vysvětleno. </w:t>
      </w:r>
      <w:r w:rsidR="00237343" w:rsidRPr="008D48D9">
        <w:t>Nemusí se to být nutně profesionální jazykový korektor, stačí kamarád, kterému čeština nedělala problémy. Když nebude přímo z Vašeho oboru, tím lépe. Diplomka sice musí být psána odborným j</w:t>
      </w:r>
      <w:r w:rsidR="00237343" w:rsidRPr="008D48D9">
        <w:t>a</w:t>
      </w:r>
      <w:r w:rsidR="00237343" w:rsidRPr="008D48D9">
        <w:t xml:space="preserve">zykem, měl by ji však rozumět každý středoškolák. </w:t>
      </w:r>
    </w:p>
    <w:p w14:paraId="2B3FDF08" w14:textId="0F55CAAC" w:rsidR="00237343" w:rsidRPr="008D48D9" w:rsidRDefault="00237343" w:rsidP="00237343">
      <w:pPr>
        <w:pStyle w:val="Nadpis2"/>
      </w:pPr>
      <w:bookmarkStart w:id="133" w:name="_Toc5725364"/>
      <w:r w:rsidRPr="008D48D9">
        <w:t>Aktualizace seznamů</w:t>
      </w:r>
      <w:bookmarkEnd w:id="133"/>
      <w:r w:rsidR="0023381E" w:rsidRPr="008D48D9">
        <w:fldChar w:fldCharType="begin"/>
      </w:r>
      <w:r w:rsidR="0023381E" w:rsidRPr="008D48D9">
        <w:instrText xml:space="preserve"> XE "seznam:aktualizace" </w:instrText>
      </w:r>
      <w:r w:rsidR="0023381E" w:rsidRPr="008D48D9">
        <w:fldChar w:fldCharType="end"/>
      </w:r>
      <w:r w:rsidR="0023381E" w:rsidRPr="008D48D9">
        <w:fldChar w:fldCharType="begin"/>
      </w:r>
      <w:r w:rsidR="0023381E" w:rsidRPr="008D48D9">
        <w:instrText xml:space="preserve"> XE "aktualizace" </w:instrText>
      </w:r>
      <w:r w:rsidR="0023381E" w:rsidRPr="008D48D9">
        <w:fldChar w:fldCharType="end"/>
      </w:r>
    </w:p>
    <w:p w14:paraId="30FF0AF8" w14:textId="102D73BA" w:rsidR="00237343" w:rsidRPr="008D48D9" w:rsidRDefault="00237343" w:rsidP="00237343">
      <w:pPr>
        <w:pStyle w:val="Odstavec1"/>
      </w:pPr>
      <w:r w:rsidRPr="008D48D9">
        <w:t xml:space="preserve">Seznamy, křížové odkazy, čísla titulků jsou ve Wordu řešena pomocí polí. To jsou značky, podle kterých Word na </w:t>
      </w:r>
      <w:r w:rsidR="00A85B1F" w:rsidRPr="008D48D9">
        <w:t>dané místo vloží autom</w:t>
      </w:r>
      <w:r w:rsidR="00A85B1F" w:rsidRPr="008D48D9">
        <w:t>a</w:t>
      </w:r>
      <w:r w:rsidR="00A85B1F" w:rsidRPr="008D48D9">
        <w:t>ticky nějaký obsah. Tento obsah je vygenerován v okamžiku vložení značky. V průběhu další úprav textu nejsou pole automaticky aktualiz</w:t>
      </w:r>
      <w:r w:rsidR="00A85B1F" w:rsidRPr="008D48D9">
        <w:t>o</w:t>
      </w:r>
      <w:r w:rsidR="00A85B1F" w:rsidRPr="008D48D9">
        <w:t>vána. To např. znamená, že nová kapitola se sama neobjeví v obsahu. Když se v textu odkazuje (pomocí křížového odkazu) na konkrétní o</w:t>
      </w:r>
      <w:r w:rsidR="00A85B1F" w:rsidRPr="008D48D9">
        <w:t>b</w:t>
      </w:r>
      <w:r w:rsidR="00A85B1F" w:rsidRPr="008D48D9">
        <w:t xml:space="preserve">rázek </w:t>
      </w:r>
      <w:r w:rsidR="00514546" w:rsidRPr="008D48D9">
        <w:t>a </w:t>
      </w:r>
      <w:r w:rsidR="00A85B1F" w:rsidRPr="008D48D9">
        <w:t>ten změní svoje číslo, tak v křížovém odkazu zůstává stále p</w:t>
      </w:r>
      <w:r w:rsidR="00A85B1F" w:rsidRPr="008D48D9">
        <w:t>ů</w:t>
      </w:r>
      <w:r w:rsidR="00A85B1F" w:rsidRPr="008D48D9">
        <w:t>vodní číslo.</w:t>
      </w:r>
    </w:p>
    <w:p w14:paraId="65E8EDC2" w14:textId="4882AEA5" w:rsidR="00A85B1F" w:rsidRPr="008D48D9" w:rsidRDefault="00A85B1F" w:rsidP="00A85B1F">
      <w:pPr>
        <w:pStyle w:val="Dalodstavce"/>
      </w:pPr>
      <w:r w:rsidRPr="008D48D9">
        <w:t>Všechna pole je proto potřeba aktualizovat. Zejména je nutné akt</w:t>
      </w:r>
      <w:r w:rsidRPr="008D48D9">
        <w:t>u</w:t>
      </w:r>
      <w:r w:rsidRPr="008D48D9">
        <w:t>alizaci provádět před tiskem nebo exportem do PDF. Pole můžete a</w:t>
      </w:r>
      <w:r w:rsidRPr="008D48D9">
        <w:t>k</w:t>
      </w:r>
      <w:r w:rsidRPr="008D48D9">
        <w:t xml:space="preserve">tualizovat ručně. Klávesovou zkratkou </w:t>
      </w:r>
      <w:r w:rsidRPr="008D48D9">
        <w:rPr>
          <w:smallCaps/>
        </w:rPr>
        <w:t>Ctrl-</w:t>
      </w:r>
      <w:r w:rsidR="00514546" w:rsidRPr="008D48D9">
        <w:rPr>
          <w:smallCaps/>
        </w:rPr>
        <w:t>A </w:t>
      </w:r>
      <w:r w:rsidR="005D1F3D" w:rsidRPr="008D48D9">
        <w:t xml:space="preserve">označíte celý text </w:t>
      </w:r>
      <w:r w:rsidR="00514546" w:rsidRPr="008D48D9">
        <w:t>a </w:t>
      </w:r>
      <w:r w:rsidR="005D1F3D" w:rsidRPr="008D48D9">
        <w:t xml:space="preserve">stiskněte klávesu F9. </w:t>
      </w:r>
      <w:r w:rsidR="00514546" w:rsidRPr="008D48D9">
        <w:t>U </w:t>
      </w:r>
      <w:r w:rsidR="005D1F3D" w:rsidRPr="008D48D9">
        <w:t>seznamů budete dotázáni, zda si přejete aktu</w:t>
      </w:r>
      <w:r w:rsidR="005D1F3D" w:rsidRPr="008D48D9">
        <w:t>a</w:t>
      </w:r>
      <w:r w:rsidR="005D1F3D" w:rsidRPr="008D48D9">
        <w:t>lizovat jen čísla stránek nebo celý obsah. Vždy zvolte, že chcete aktual</w:t>
      </w:r>
      <w:r w:rsidR="005D1F3D" w:rsidRPr="008D48D9">
        <w:t>i</w:t>
      </w:r>
      <w:r w:rsidR="005D1F3D" w:rsidRPr="008D48D9">
        <w:t>zovat celý obsah.</w:t>
      </w:r>
    </w:p>
    <w:p w14:paraId="2E538AB7" w14:textId="7CBDE074" w:rsidR="005D1F3D" w:rsidRPr="008D48D9" w:rsidRDefault="005D1F3D" w:rsidP="00A85B1F">
      <w:pPr>
        <w:pStyle w:val="Dalodstavce"/>
      </w:pPr>
      <w:r w:rsidRPr="008D48D9">
        <w:lastRenderedPageBreak/>
        <w:t>Protože byste na to mohli před finálním tiskem zapomenout, můž</w:t>
      </w:r>
      <w:r w:rsidRPr="008D48D9">
        <w:t>e</w:t>
      </w:r>
      <w:r w:rsidRPr="008D48D9">
        <w:t xml:space="preserve">te si zapnout aktualizací všech polí před tiskem nebo exportem do PDF. Jděte na kartu </w:t>
      </w:r>
      <w:r w:rsidRPr="008D48D9">
        <w:rPr>
          <w:i/>
        </w:rPr>
        <w:t>Soubor</w:t>
      </w:r>
      <w:r w:rsidRPr="008D48D9">
        <w:t xml:space="preserve">, </w:t>
      </w:r>
      <w:r w:rsidRPr="008D48D9">
        <w:rPr>
          <w:i/>
        </w:rPr>
        <w:t>Možnosti</w:t>
      </w:r>
      <w:r w:rsidRPr="008D48D9">
        <w:t xml:space="preserve">, položka </w:t>
      </w:r>
      <w:r w:rsidRPr="008D48D9">
        <w:rPr>
          <w:i/>
        </w:rPr>
        <w:t>Zobrazení</w:t>
      </w:r>
      <w:r w:rsidRPr="008D48D9">
        <w:t xml:space="preserve">. V části </w:t>
      </w:r>
      <w:r w:rsidRPr="008D48D9">
        <w:rPr>
          <w:i/>
        </w:rPr>
        <w:t xml:space="preserve">Možnosti tisku </w:t>
      </w:r>
      <w:r w:rsidRPr="008D48D9">
        <w:t xml:space="preserve">zaškrtnete políčko </w:t>
      </w:r>
      <w:r w:rsidRPr="008D48D9">
        <w:rPr>
          <w:i/>
        </w:rPr>
        <w:t>Před tiskem aktualizovat pole</w:t>
      </w:r>
      <w:r w:rsidRPr="008D48D9">
        <w:t xml:space="preserve">. Jedná se </w:t>
      </w:r>
      <w:r w:rsidR="00514546" w:rsidRPr="008D48D9">
        <w:t>o </w:t>
      </w:r>
      <w:r w:rsidRPr="008D48D9">
        <w:t>nastavení programu nikoliv dokumentu. Nebude tedy fungovat na jiném počítači.</w:t>
      </w:r>
      <w:r w:rsidR="007B12AE" w:rsidRPr="008D48D9">
        <w:t xml:space="preserve"> Na to je potřeba myslet, když budete práci tisknout na jiném počítači, než jste ji psali.</w:t>
      </w:r>
    </w:p>
    <w:p w14:paraId="1036D339" w14:textId="6958E1CC" w:rsidR="001D1677" w:rsidRPr="008D48D9" w:rsidRDefault="001D1677" w:rsidP="001D1677">
      <w:pPr>
        <w:pStyle w:val="Nadpis2"/>
      </w:pPr>
      <w:bookmarkStart w:id="134" w:name="_Toc5725365"/>
      <w:r w:rsidRPr="008D48D9">
        <w:t>Export do PDF</w:t>
      </w:r>
      <w:bookmarkEnd w:id="134"/>
    </w:p>
    <w:p w14:paraId="79AFC06E" w14:textId="1CC2B3D7" w:rsidR="006124E3" w:rsidRPr="008D48D9" w:rsidRDefault="001D1677" w:rsidP="001D1677">
      <w:pPr>
        <w:pStyle w:val="Odstavec1"/>
      </w:pPr>
      <w:r w:rsidRPr="008D48D9">
        <w:t>Finální verzi dokumentu doporučuje</w:t>
      </w:r>
      <w:r w:rsidR="006124E3" w:rsidRPr="008D48D9">
        <w:t>me</w:t>
      </w:r>
      <w:r w:rsidRPr="008D48D9">
        <w:t xml:space="preserve"> do IS vložit ve formátu PDF-A</w:t>
      </w:r>
      <w:r w:rsidR="006124E3" w:rsidRPr="008D48D9">
        <w:t>. Bude tak zajištěno, že Vaše práce bude vypadat stejně na všech zaříz</w:t>
      </w:r>
      <w:r w:rsidR="006124E3" w:rsidRPr="008D48D9">
        <w:t>e</w:t>
      </w:r>
      <w:r w:rsidR="006124E3" w:rsidRPr="008D48D9">
        <w:t xml:space="preserve">ních </w:t>
      </w:r>
      <w:r w:rsidR="00514546" w:rsidRPr="008D48D9">
        <w:t>a </w:t>
      </w:r>
      <w:r w:rsidR="006124E3" w:rsidRPr="008D48D9">
        <w:t xml:space="preserve">bude ji možné otevřít </w:t>
      </w:r>
      <w:r w:rsidR="00514546" w:rsidRPr="008D48D9">
        <w:t>i </w:t>
      </w:r>
      <w:r w:rsidR="006124E3" w:rsidRPr="008D48D9">
        <w:t>za několik let.</w:t>
      </w:r>
    </w:p>
    <w:p w14:paraId="11DB3E9B" w14:textId="56A49694" w:rsidR="001D1677" w:rsidRPr="008D48D9" w:rsidRDefault="006124E3" w:rsidP="006124E3">
      <w:pPr>
        <w:pStyle w:val="ZPDalodstavce"/>
        <w:rPr>
          <w:lang w:val="cs-CZ"/>
        </w:rPr>
      </w:pPr>
      <w:r w:rsidRPr="008D48D9">
        <w:rPr>
          <w:lang w:val="cs-CZ"/>
        </w:rPr>
        <w:t>Verzi pro Word lze spolehlivě otevřít pouze ve Wordu 2016 v systému Windows. V jiném textovém procesoru (</w:t>
      </w:r>
      <w:proofErr w:type="spellStart"/>
      <w:r w:rsidRPr="008D48D9">
        <w:rPr>
          <w:lang w:val="cs-CZ"/>
        </w:rPr>
        <w:t>např</w:t>
      </w:r>
      <w:proofErr w:type="spellEnd"/>
      <w:r w:rsidRPr="008D48D9">
        <w:rPr>
          <w:lang w:val="cs-CZ"/>
        </w:rPr>
        <w:t xml:space="preserve"> </w:t>
      </w:r>
      <w:proofErr w:type="spellStart"/>
      <w:r w:rsidRPr="008D48D9">
        <w:rPr>
          <w:lang w:val="cs-CZ"/>
        </w:rPr>
        <w:t>LibreOffice</w:t>
      </w:r>
      <w:proofErr w:type="spellEnd"/>
      <w:r w:rsidRPr="008D48D9">
        <w:rPr>
          <w:lang w:val="cs-CZ"/>
        </w:rPr>
        <w:t xml:space="preserve">, Office </w:t>
      </w:r>
      <w:proofErr w:type="spellStart"/>
      <w:r w:rsidRPr="008D48D9">
        <w:rPr>
          <w:lang w:val="cs-CZ"/>
        </w:rPr>
        <w:t>Suite</w:t>
      </w:r>
      <w:proofErr w:type="spellEnd"/>
      <w:r w:rsidRPr="008D48D9">
        <w:rPr>
          <w:lang w:val="cs-CZ"/>
        </w:rPr>
        <w:t xml:space="preserve">) nebo v jiné verzi Wordu (2007 </w:t>
      </w:r>
      <w:r w:rsidR="00514546" w:rsidRPr="008D48D9">
        <w:rPr>
          <w:lang w:val="cs-CZ"/>
        </w:rPr>
        <w:t>a </w:t>
      </w:r>
      <w:r w:rsidRPr="008D48D9">
        <w:rPr>
          <w:lang w:val="cs-CZ"/>
        </w:rPr>
        <w:t>starší, Word online nebo Word pro Android) dojde k rozhození textu.</w:t>
      </w:r>
    </w:p>
    <w:p w14:paraId="6EF2604D" w14:textId="46C4ADA7" w:rsidR="006124E3" w:rsidRPr="008D48D9" w:rsidRDefault="006124E3" w:rsidP="006124E3">
      <w:pPr>
        <w:pStyle w:val="ZPDalodstavce"/>
        <w:rPr>
          <w:lang w:val="cs-CZ"/>
        </w:rPr>
      </w:pPr>
      <w:r w:rsidRPr="008D48D9">
        <w:rPr>
          <w:lang w:val="cs-CZ"/>
        </w:rPr>
        <w:t>IS sice vytváří automaticky verzi ve formátu PDF</w:t>
      </w:r>
      <w:r w:rsidR="005F1BA0" w:rsidRPr="008D48D9">
        <w:rPr>
          <w:lang w:val="cs-CZ"/>
        </w:rPr>
        <w:t>, výsledek ale n</w:t>
      </w:r>
      <w:r w:rsidR="005F1BA0" w:rsidRPr="008D48D9">
        <w:rPr>
          <w:lang w:val="cs-CZ"/>
        </w:rPr>
        <w:t>e</w:t>
      </w:r>
      <w:r w:rsidR="005F1BA0" w:rsidRPr="008D48D9">
        <w:rPr>
          <w:lang w:val="cs-CZ"/>
        </w:rPr>
        <w:t>bude stejný jako výtisk z Wordu.</w:t>
      </w:r>
    </w:p>
    <w:p w14:paraId="0246B8C3" w14:textId="2B4C6194" w:rsidR="005F1BA0" w:rsidRPr="008D48D9" w:rsidRDefault="005F1BA0" w:rsidP="006124E3">
      <w:pPr>
        <w:pStyle w:val="ZPDalodstavce"/>
        <w:rPr>
          <w:lang w:val="cs-CZ"/>
        </w:rPr>
      </w:pPr>
      <w:r w:rsidRPr="008D48D9">
        <w:rPr>
          <w:lang w:val="cs-CZ"/>
        </w:rPr>
        <w:t>Export provedete z karty „Soubor“, nabídka „Exportovat“, tlačítko „Vytvořit soubor PDF/XPS“. Můžete ponechat výchozí nastavení.</w:t>
      </w:r>
    </w:p>
    <w:p w14:paraId="154DA404" w14:textId="3257751D" w:rsidR="00BB3EE0" w:rsidRPr="008D48D9" w:rsidRDefault="00BB3EE0" w:rsidP="00BB3EE0">
      <w:pPr>
        <w:pStyle w:val="Nadpis1"/>
        <w:spacing w:after="280" w:line="480" w:lineRule="atLeast"/>
      </w:pPr>
      <w:bookmarkStart w:id="135" w:name="_Ref1126909"/>
      <w:bookmarkStart w:id="136" w:name="_Toc5725366"/>
      <w:r w:rsidRPr="008D48D9">
        <w:lastRenderedPageBreak/>
        <w:t>Podpora</w:t>
      </w:r>
      <w:bookmarkEnd w:id="123"/>
      <w:bookmarkEnd w:id="124"/>
      <w:bookmarkEnd w:id="135"/>
      <w:bookmarkEnd w:id="136"/>
    </w:p>
    <w:p w14:paraId="5E99DBE8" w14:textId="62776881" w:rsidR="00BB3EE0" w:rsidRPr="008D48D9" w:rsidRDefault="00BB3EE0" w:rsidP="00BB3EE0">
      <w:pPr>
        <w:pStyle w:val="ZPOdstavec"/>
        <w:rPr>
          <w:lang w:val="cs-CZ"/>
        </w:rPr>
      </w:pPr>
      <w:r w:rsidRPr="008D48D9">
        <w:rPr>
          <w:lang w:val="cs-CZ"/>
        </w:rPr>
        <w:t xml:space="preserve">Pro studenty </w:t>
      </w:r>
      <w:r w:rsidR="00EA534D" w:rsidRPr="008D48D9">
        <w:rPr>
          <w:lang w:val="cs-CZ"/>
        </w:rPr>
        <w:t>i </w:t>
      </w:r>
      <w:r w:rsidRPr="008D48D9">
        <w:rPr>
          <w:lang w:val="cs-CZ"/>
        </w:rPr>
        <w:t xml:space="preserve">učitele je zajištěna podpory. Pro dotazy </w:t>
      </w:r>
      <w:r w:rsidR="00EA534D" w:rsidRPr="008D48D9">
        <w:rPr>
          <w:lang w:val="cs-CZ"/>
        </w:rPr>
        <w:t>a </w:t>
      </w:r>
      <w:r w:rsidRPr="008D48D9">
        <w:rPr>
          <w:lang w:val="cs-CZ"/>
        </w:rPr>
        <w:t>připomínky můžete použít:</w:t>
      </w:r>
    </w:p>
    <w:p w14:paraId="4F9644CC" w14:textId="0DF41115" w:rsidR="00BB3EE0" w:rsidRPr="008D48D9" w:rsidRDefault="00BB3EE0" w:rsidP="00BB3EE0">
      <w:pPr>
        <w:pStyle w:val="Seznamsodrkami"/>
        <w:numPr>
          <w:ilvl w:val="0"/>
          <w:numId w:val="23"/>
        </w:numPr>
        <w:spacing w:line="240" w:lineRule="auto"/>
        <w:ind w:hanging="256"/>
        <w:jc w:val="left"/>
      </w:pPr>
      <w:r w:rsidRPr="008D48D9">
        <w:t>diskuzní fórum v IS (</w:t>
      </w:r>
      <w:hyperlink r:id="rId30" w:history="1">
        <w:r w:rsidRPr="008D48D9">
          <w:rPr>
            <w:rStyle w:val="Hypertextovodkaz"/>
          </w:rPr>
          <w:t>https://is.muni.cz/auth/df/sablonaprf/</w:t>
        </w:r>
      </w:hyperlink>
      <w:r w:rsidRPr="008D48D9">
        <w:t>),</w:t>
      </w:r>
    </w:p>
    <w:p w14:paraId="52DA2711" w14:textId="77777777" w:rsidR="00BB3EE0" w:rsidRPr="008D48D9" w:rsidRDefault="00BB3EE0" w:rsidP="00BB3EE0">
      <w:pPr>
        <w:pStyle w:val="Seznamsodrkami"/>
        <w:numPr>
          <w:ilvl w:val="0"/>
          <w:numId w:val="23"/>
        </w:numPr>
        <w:spacing w:line="240" w:lineRule="auto"/>
        <w:ind w:hanging="256"/>
        <w:jc w:val="left"/>
      </w:pPr>
      <w:r w:rsidRPr="008D48D9">
        <w:t>elektronickou poštu (sablona@law.muni.cz).</w:t>
      </w:r>
    </w:p>
    <w:p w14:paraId="161992AB" w14:textId="77777777" w:rsidR="00BB3EE0" w:rsidRPr="008D48D9" w:rsidRDefault="00BB3EE0" w:rsidP="00BB3EE0">
      <w:pPr>
        <w:pStyle w:val="Nadpis1"/>
        <w:spacing w:after="280" w:line="480" w:lineRule="atLeast"/>
      </w:pPr>
      <w:bookmarkStart w:id="137" w:name="_Toc469928085"/>
      <w:bookmarkStart w:id="138" w:name="_Toc531690355"/>
      <w:bookmarkStart w:id="139" w:name="_Toc5725367"/>
      <w:r w:rsidRPr="008D48D9">
        <w:lastRenderedPageBreak/>
        <w:t>Závěr</w:t>
      </w:r>
      <w:bookmarkEnd w:id="137"/>
      <w:bookmarkEnd w:id="138"/>
      <w:bookmarkEnd w:id="139"/>
    </w:p>
    <w:p w14:paraId="6E1C5547" w14:textId="6485E6AD" w:rsidR="00BB3EE0" w:rsidRPr="008D48D9" w:rsidRDefault="00BB3EE0" w:rsidP="00BB3EE0">
      <w:pPr>
        <w:pStyle w:val="ZPOdstavec"/>
        <w:rPr>
          <w:lang w:val="cs-CZ"/>
        </w:rPr>
      </w:pPr>
      <w:r w:rsidRPr="008D48D9">
        <w:rPr>
          <w:lang w:val="cs-CZ"/>
        </w:rPr>
        <w:t xml:space="preserve">Šablona byla vytvořena podle požadavků kladených směrnicí </w:t>
      </w:r>
      <w:r w:rsidR="00EA534D" w:rsidRPr="008D48D9">
        <w:rPr>
          <w:lang w:val="cs-CZ"/>
        </w:rPr>
        <w:t>o </w:t>
      </w:r>
      <w:r w:rsidRPr="008D48D9">
        <w:rPr>
          <w:lang w:val="cs-CZ"/>
        </w:rPr>
        <w:t xml:space="preserve">studiu (7/2012). Při tvorbě byly uvažovány </w:t>
      </w:r>
      <w:r w:rsidR="00EA534D" w:rsidRPr="008D48D9">
        <w:rPr>
          <w:lang w:val="cs-CZ"/>
        </w:rPr>
        <w:t>i </w:t>
      </w:r>
      <w:r w:rsidRPr="008D48D9">
        <w:rPr>
          <w:lang w:val="cs-CZ"/>
        </w:rPr>
        <w:t xml:space="preserve">požadavky směrnice </w:t>
      </w:r>
      <w:r w:rsidR="00EA534D" w:rsidRPr="008D48D9">
        <w:rPr>
          <w:lang w:val="cs-CZ"/>
        </w:rPr>
        <w:t>o </w:t>
      </w:r>
      <w:r w:rsidRPr="008D48D9">
        <w:rPr>
          <w:lang w:val="cs-CZ"/>
        </w:rPr>
        <w:t xml:space="preserve">citacích 4/2013. Části, jejich podoba není ve výše zmíněných směrnicích řešena, byly připraveny podle norem ČSN ISO 7144 010161 Dokumentace – formální úprava disertací </w:t>
      </w:r>
      <w:r w:rsidR="00EA534D" w:rsidRPr="008D48D9">
        <w:rPr>
          <w:lang w:val="cs-CZ"/>
        </w:rPr>
        <w:t>a </w:t>
      </w:r>
      <w:r w:rsidRPr="008D48D9">
        <w:rPr>
          <w:lang w:val="cs-CZ"/>
        </w:rPr>
        <w:t xml:space="preserve">podobných dokumentů </w:t>
      </w:r>
      <w:r w:rsidR="00EA534D" w:rsidRPr="008D48D9">
        <w:rPr>
          <w:lang w:val="cs-CZ"/>
        </w:rPr>
        <w:t>a </w:t>
      </w:r>
      <w:r w:rsidRPr="008D48D9">
        <w:rPr>
          <w:lang w:val="cs-CZ"/>
        </w:rPr>
        <w:t>ČSN 01 6910 (2014) – Úprava dokumentů zpracovávaných textovými procesory.</w:t>
      </w:r>
    </w:p>
    <w:p w14:paraId="5000769C" w14:textId="77777777" w:rsidR="00BB3EE0" w:rsidRPr="008D48D9" w:rsidRDefault="00BB3EE0" w:rsidP="00BB3EE0">
      <w:pPr>
        <w:pStyle w:val="ZPDalodstavce"/>
        <w:rPr>
          <w:lang w:val="cs-CZ"/>
        </w:rPr>
      </w:pPr>
      <w:r w:rsidRPr="008D48D9">
        <w:rPr>
          <w:lang w:val="cs-CZ"/>
        </w:rPr>
        <w:t>Cílem bylo sjednotit formální úpravu závěrečných prací na Prá</w:t>
      </w:r>
      <w:r w:rsidRPr="008D48D9">
        <w:rPr>
          <w:lang w:val="cs-CZ"/>
        </w:rPr>
        <w:t>v</w:t>
      </w:r>
      <w:r w:rsidRPr="008D48D9">
        <w:rPr>
          <w:lang w:val="cs-CZ"/>
        </w:rPr>
        <w:t>nické fakultě Masarykovy univerzity. Šablona je pouhou pomůckou k dosažení úpravy práce. Nevhodným zásahem do textu nebo šablony se může celý vzhled práce nebo její části rozhodit.</w:t>
      </w:r>
    </w:p>
    <w:sdt>
      <w:sdtPr>
        <w:id w:val="181395803"/>
        <w:docPartObj>
          <w:docPartGallery w:val="Bibliographies"/>
          <w:docPartUnique/>
        </w:docPartObj>
      </w:sdtPr>
      <w:sdtEndPr/>
      <w:sdtContent>
        <w:sdt>
          <w:sdtPr>
            <w:id w:val="379902431"/>
            <w:placeholder>
              <w:docPart w:val="9A946EE22F4740EC82F5D2CF8EC7DC23"/>
            </w:placeholder>
            <w:showingPlcHdr/>
            <w:bibliography/>
          </w:sdtPr>
          <w:sdtEndPr/>
          <w:sdtContent>
            <w:p w14:paraId="3CD31537" w14:textId="77777777" w:rsidR="00D63E35" w:rsidRPr="008D48D9" w:rsidRDefault="00654702" w:rsidP="001B43CD">
              <w:r w:rsidRPr="008D48D9">
                <w:t xml:space="preserve">     </w:t>
              </w:r>
            </w:p>
          </w:sdtContent>
        </w:sdt>
      </w:sdtContent>
    </w:sdt>
    <w:p w14:paraId="08E1B0F5" w14:textId="77777777" w:rsidR="00D63E35" w:rsidRPr="008D48D9" w:rsidRDefault="00D63E35" w:rsidP="00D63E35">
      <w:pPr>
        <w:pStyle w:val="Dalodstavce"/>
        <w:sectPr w:rsidR="00D63E35" w:rsidRPr="008D48D9" w:rsidSect="0052762D">
          <w:headerReference w:type="even" r:id="rId31"/>
          <w:headerReference w:type="default" r:id="rId32"/>
          <w:type w:val="oddPage"/>
          <w:pgSz w:w="11906" w:h="16838" w:code="9"/>
          <w:pgMar w:top="2614" w:right="2019" w:bottom="2381" w:left="505" w:header="2019" w:footer="1276" w:gutter="2019"/>
          <w:cols w:space="708"/>
          <w:docGrid w:linePitch="360"/>
        </w:sectPr>
      </w:pPr>
    </w:p>
    <w:p w14:paraId="554E4F8A" w14:textId="77777777" w:rsidR="00710C27" w:rsidRPr="008D48D9" w:rsidRDefault="00D80A2A" w:rsidP="008A7F29">
      <w:pPr>
        <w:pStyle w:val="Nadpis10"/>
      </w:pPr>
      <w:bookmarkStart w:id="140" w:name="_Toc257117031"/>
      <w:bookmarkStart w:id="141" w:name="_Toc381564283"/>
      <w:bookmarkStart w:id="142" w:name="_Toc5725368"/>
      <w:r w:rsidRPr="008D48D9">
        <w:lastRenderedPageBreak/>
        <w:t>Použité zdroje</w:t>
      </w:r>
      <w:bookmarkEnd w:id="140"/>
      <w:bookmarkEnd w:id="141"/>
      <w:bookmarkEnd w:id="142"/>
    </w:p>
    <w:p w14:paraId="384E453D" w14:textId="77777777" w:rsidR="00BB3EE0" w:rsidRPr="008D48D9" w:rsidRDefault="00BB3EE0" w:rsidP="00BB3EE0">
      <w:pPr>
        <w:pStyle w:val="Nadpis20"/>
      </w:pPr>
      <w:bookmarkStart w:id="143" w:name="_Toc469928087"/>
      <w:bookmarkStart w:id="144" w:name="_Toc5725369"/>
      <w:bookmarkStart w:id="145" w:name="_Toc257117032"/>
      <w:bookmarkStart w:id="146" w:name="_Toc381564284"/>
      <w:r w:rsidRPr="008D48D9">
        <w:t>Monografie</w:t>
      </w:r>
      <w:bookmarkEnd w:id="143"/>
      <w:bookmarkEnd w:id="144"/>
    </w:p>
    <w:p w14:paraId="2DC3026A" w14:textId="77777777" w:rsidR="00BB3EE0" w:rsidRPr="008D48D9" w:rsidRDefault="00BB3EE0" w:rsidP="00BB3EE0">
      <w:pPr>
        <w:pStyle w:val="ZPLiteratura"/>
        <w:spacing w:line="280" w:lineRule="atLeast"/>
        <w:rPr>
          <w:rStyle w:val="ZPLiteratura-jmnoautora"/>
          <w:smallCaps w:val="0"/>
        </w:rPr>
      </w:pPr>
      <w:proofErr w:type="spellStart"/>
      <w:r w:rsidRPr="008D48D9">
        <w:rPr>
          <w:rStyle w:val="ZPLiteratura-jmnoautora"/>
        </w:rPr>
        <w:t>Butterick</w:t>
      </w:r>
      <w:proofErr w:type="spellEnd"/>
      <w:r w:rsidRPr="008D48D9">
        <w:rPr>
          <w:rStyle w:val="ZPLiteratura-jmnoautora"/>
        </w:rPr>
        <w:t>, M.</w:t>
      </w:r>
      <w:r w:rsidRPr="008D48D9">
        <w:t xml:space="preserve">: </w:t>
      </w:r>
      <w:proofErr w:type="spellStart"/>
      <w:r w:rsidRPr="008D48D9">
        <w:rPr>
          <w:rStyle w:val="ZPLiteratura-nzevdla"/>
        </w:rPr>
        <w:t>Typography</w:t>
      </w:r>
      <w:proofErr w:type="spellEnd"/>
      <w:r w:rsidRPr="008D48D9">
        <w:rPr>
          <w:rStyle w:val="ZPLiteratura-nzevdla"/>
        </w:rPr>
        <w:t xml:space="preserve"> </w:t>
      </w:r>
      <w:proofErr w:type="spellStart"/>
      <w:r w:rsidRPr="008D48D9">
        <w:rPr>
          <w:rStyle w:val="ZPLiteratura-nzevdla"/>
        </w:rPr>
        <w:t>for</w:t>
      </w:r>
      <w:proofErr w:type="spellEnd"/>
      <w:r w:rsidRPr="008D48D9">
        <w:rPr>
          <w:rStyle w:val="ZPLiteratura-nzevdla"/>
        </w:rPr>
        <w:t xml:space="preserve"> </w:t>
      </w:r>
      <w:proofErr w:type="spellStart"/>
      <w:r w:rsidRPr="008D48D9">
        <w:rPr>
          <w:rStyle w:val="ZPLiteratura-nzevdla"/>
        </w:rPr>
        <w:t>lawyers</w:t>
      </w:r>
      <w:proofErr w:type="spellEnd"/>
      <w:r w:rsidRPr="008D48D9">
        <w:t xml:space="preserve"> . </w:t>
      </w:r>
      <w:proofErr w:type="gramStart"/>
      <w:r w:rsidRPr="008D48D9">
        <w:t xml:space="preserve">Houston : </w:t>
      </w:r>
      <w:proofErr w:type="spellStart"/>
      <w:r w:rsidRPr="008D48D9">
        <w:t>O'Connor's</w:t>
      </w:r>
      <w:proofErr w:type="spellEnd"/>
      <w:proofErr w:type="gramEnd"/>
      <w:r w:rsidRPr="008D48D9">
        <w:t>, 2010. 240 s. ISBN 9781598392623</w:t>
      </w:r>
    </w:p>
    <w:p w14:paraId="2D405A66" w14:textId="77777777" w:rsidR="00BB3EE0" w:rsidRPr="008D48D9" w:rsidRDefault="00BB3EE0" w:rsidP="00BB3EE0">
      <w:pPr>
        <w:pStyle w:val="ZPLiteratura"/>
        <w:spacing w:line="280" w:lineRule="atLeast"/>
      </w:pPr>
      <w:r w:rsidRPr="008D48D9">
        <w:rPr>
          <w:rStyle w:val="ZPLiteratura-jmnoautora"/>
        </w:rPr>
        <w:t>Kočička, P; Blažek, F</w:t>
      </w:r>
      <w:r w:rsidRPr="008D48D9">
        <w:t xml:space="preserve">: </w:t>
      </w:r>
      <w:r w:rsidRPr="008D48D9">
        <w:rPr>
          <w:rStyle w:val="ZPLiteratura-nzevdla"/>
        </w:rPr>
        <w:t>Praktická typografie</w:t>
      </w:r>
      <w:r w:rsidRPr="008D48D9">
        <w:t xml:space="preserve">. Dotisk 2. vyd. Brno: </w:t>
      </w:r>
      <w:proofErr w:type="spellStart"/>
      <w:r w:rsidRPr="008D48D9">
        <w:t>Computer</w:t>
      </w:r>
      <w:proofErr w:type="spellEnd"/>
      <w:r w:rsidRPr="008D48D9">
        <w:t xml:space="preserve"> </w:t>
      </w:r>
      <w:proofErr w:type="spellStart"/>
      <w:r w:rsidRPr="008D48D9">
        <w:t>Press</w:t>
      </w:r>
      <w:proofErr w:type="spellEnd"/>
      <w:r w:rsidRPr="008D48D9">
        <w:t>, 2007. 288 s. ISBN 80-7226-387-4</w:t>
      </w:r>
    </w:p>
    <w:p w14:paraId="18D8D63F" w14:textId="77777777" w:rsidR="00BB3EE0" w:rsidRPr="008D48D9" w:rsidRDefault="00BB3EE0" w:rsidP="00BB3EE0">
      <w:pPr>
        <w:pStyle w:val="ZPLiteratura"/>
        <w:spacing w:line="280" w:lineRule="atLeast"/>
      </w:pPr>
      <w:r w:rsidRPr="008D48D9">
        <w:rPr>
          <w:rStyle w:val="ZPLiteratura-jmnoautora"/>
        </w:rPr>
        <w:t xml:space="preserve">Murray, K.; </w:t>
      </w:r>
      <w:proofErr w:type="spellStart"/>
      <w:r w:rsidRPr="008D48D9">
        <w:rPr>
          <w:rStyle w:val="ZPLiteratura-jmnoautora"/>
        </w:rPr>
        <w:t>Milhollon</w:t>
      </w:r>
      <w:proofErr w:type="spellEnd"/>
      <w:r w:rsidRPr="008D48D9">
        <w:rPr>
          <w:rStyle w:val="ZPLiteratura-jmnoautora"/>
        </w:rPr>
        <w:t>, M.; Melton B</w:t>
      </w:r>
      <w:r w:rsidRPr="008D48D9">
        <w:t xml:space="preserve">.: </w:t>
      </w:r>
      <w:r w:rsidRPr="008D48D9">
        <w:rPr>
          <w:rStyle w:val="ZPLiteratura-nzevdla"/>
        </w:rPr>
        <w:t>Mistrovství v Microsoft Off</w:t>
      </w:r>
      <w:r w:rsidRPr="008D48D9">
        <w:rPr>
          <w:rStyle w:val="ZPLiteratura-nzevdla"/>
        </w:rPr>
        <w:t>i</w:t>
      </w:r>
      <w:r w:rsidRPr="008D48D9">
        <w:rPr>
          <w:rStyle w:val="ZPLiteratura-nzevdla"/>
        </w:rPr>
        <w:t>ce Word 2007</w:t>
      </w:r>
      <w:r w:rsidRPr="008D48D9">
        <w:t xml:space="preserve">. Brno: </w:t>
      </w:r>
      <w:proofErr w:type="spellStart"/>
      <w:r w:rsidRPr="008D48D9">
        <w:t>Computer</w:t>
      </w:r>
      <w:proofErr w:type="spellEnd"/>
      <w:r w:rsidRPr="008D48D9">
        <w:t xml:space="preserve"> </w:t>
      </w:r>
      <w:proofErr w:type="spellStart"/>
      <w:r w:rsidRPr="008D48D9">
        <w:t>Press</w:t>
      </w:r>
      <w:proofErr w:type="spellEnd"/>
      <w:r w:rsidRPr="008D48D9">
        <w:t>, 2008. 815 s. ISBN 978-80-251-2051-4</w:t>
      </w:r>
    </w:p>
    <w:p w14:paraId="519FE489" w14:textId="77777777" w:rsidR="00BB3EE0" w:rsidRPr="008D48D9" w:rsidRDefault="00BB3EE0" w:rsidP="00BB3EE0">
      <w:pPr>
        <w:pStyle w:val="ZPLiteratura"/>
        <w:spacing w:line="280" w:lineRule="atLeast"/>
      </w:pPr>
      <w:proofErr w:type="spellStart"/>
      <w:r w:rsidRPr="008D48D9">
        <w:rPr>
          <w:rStyle w:val="ZPLiteratura-jmnoautora"/>
        </w:rPr>
        <w:t>Pierce</w:t>
      </w:r>
      <w:proofErr w:type="spellEnd"/>
      <w:r w:rsidRPr="008D48D9">
        <w:rPr>
          <w:rStyle w:val="ZPLiteratura-jmnoautora"/>
        </w:rPr>
        <w:t>, J</w:t>
      </w:r>
      <w:r w:rsidRPr="008D48D9">
        <w:t xml:space="preserve">.: </w:t>
      </w:r>
      <w:r w:rsidRPr="008D48D9">
        <w:rPr>
          <w:rStyle w:val="ZPLiteratura-nzevdla"/>
        </w:rPr>
        <w:t xml:space="preserve">MOS 2013 </w:t>
      </w:r>
      <w:proofErr w:type="spellStart"/>
      <w:r w:rsidRPr="008D48D9">
        <w:rPr>
          <w:rStyle w:val="ZPLiteratura-nzevdla"/>
        </w:rPr>
        <w:t>Stufy</w:t>
      </w:r>
      <w:proofErr w:type="spellEnd"/>
      <w:r w:rsidRPr="008D48D9">
        <w:rPr>
          <w:rStyle w:val="ZPLiteratura-nzevdla"/>
        </w:rPr>
        <w:t xml:space="preserve"> </w:t>
      </w:r>
      <w:proofErr w:type="spellStart"/>
      <w:r w:rsidRPr="008D48D9">
        <w:rPr>
          <w:rStyle w:val="ZPLiteratura-nzevdla"/>
        </w:rPr>
        <w:t>Guide</w:t>
      </w:r>
      <w:proofErr w:type="spellEnd"/>
      <w:r w:rsidRPr="008D48D9">
        <w:rPr>
          <w:rStyle w:val="ZPLiteratura-nzevdla"/>
        </w:rPr>
        <w:t xml:space="preserve">. </w:t>
      </w:r>
      <w:proofErr w:type="spellStart"/>
      <w:r w:rsidRPr="008D48D9">
        <w:rPr>
          <w:rStyle w:val="ZPLiteratura-nzevdla"/>
        </w:rPr>
        <w:t>Exams</w:t>
      </w:r>
      <w:proofErr w:type="spellEnd"/>
      <w:r w:rsidRPr="008D48D9">
        <w:rPr>
          <w:rStyle w:val="ZPLiteratura-nzevdla"/>
        </w:rPr>
        <w:t xml:space="preserve"> 77-425 &amp; 77-426 Micr</w:t>
      </w:r>
      <w:r w:rsidRPr="008D48D9">
        <w:rPr>
          <w:rStyle w:val="ZPLiteratura-nzevdla"/>
        </w:rPr>
        <w:t>o</w:t>
      </w:r>
      <w:r w:rsidRPr="008D48D9">
        <w:rPr>
          <w:rStyle w:val="ZPLiteratura-nzevdla"/>
        </w:rPr>
        <w:t>soft Word Expert</w:t>
      </w:r>
      <w:r w:rsidRPr="008D48D9">
        <w:t xml:space="preserve">. </w:t>
      </w:r>
      <w:proofErr w:type="spellStart"/>
      <w:r w:rsidRPr="008D48D9">
        <w:t>Redmond</w:t>
      </w:r>
      <w:proofErr w:type="spellEnd"/>
      <w:r w:rsidRPr="008D48D9">
        <w:t xml:space="preserve">: Microsoft </w:t>
      </w:r>
      <w:proofErr w:type="spellStart"/>
      <w:r w:rsidRPr="008D48D9">
        <w:t>Press</w:t>
      </w:r>
      <w:proofErr w:type="spellEnd"/>
      <w:r w:rsidRPr="008D48D9">
        <w:t>, 2013. 173 s. ISBN 978-0-7356-6926-0</w:t>
      </w:r>
    </w:p>
    <w:p w14:paraId="7E0F37B4" w14:textId="77777777" w:rsidR="00BB3EE0" w:rsidRPr="008D48D9" w:rsidRDefault="00BB3EE0" w:rsidP="00BB3EE0">
      <w:pPr>
        <w:pStyle w:val="ZPLiteratura"/>
        <w:spacing w:line="280" w:lineRule="atLeast"/>
      </w:pPr>
      <w:r w:rsidRPr="008D48D9">
        <w:rPr>
          <w:rStyle w:val="ZPLiteratura-jmnoautora"/>
        </w:rPr>
        <w:t>Pravdová, M; Svobodová, I.</w:t>
      </w:r>
      <w:r w:rsidRPr="008D48D9">
        <w:t xml:space="preserve">: </w:t>
      </w:r>
      <w:proofErr w:type="spellStart"/>
      <w:r w:rsidRPr="008D48D9">
        <w:rPr>
          <w:rStyle w:val="ZPLiteratura-nzevdla"/>
        </w:rPr>
        <w:t>Akademicá</w:t>
      </w:r>
      <w:proofErr w:type="spellEnd"/>
      <w:r w:rsidRPr="008D48D9">
        <w:rPr>
          <w:rStyle w:val="ZPLiteratura-nzevdla"/>
        </w:rPr>
        <w:t xml:space="preserve"> příručka českého jazyka</w:t>
      </w:r>
      <w:r w:rsidRPr="008D48D9">
        <w:t>. Praha: Academia, 2014. 533 s- ISBN 978-80-200-2327-8</w:t>
      </w:r>
    </w:p>
    <w:p w14:paraId="28D8EFB9" w14:textId="77777777" w:rsidR="00BB3EE0" w:rsidRPr="008D48D9" w:rsidRDefault="00BB3EE0" w:rsidP="00BB3EE0">
      <w:pPr>
        <w:pStyle w:val="Nadpis20"/>
      </w:pPr>
      <w:bookmarkStart w:id="147" w:name="_Toc469928088"/>
      <w:bookmarkStart w:id="148" w:name="_Toc5725370"/>
      <w:r w:rsidRPr="008D48D9">
        <w:t>Směrnice</w:t>
      </w:r>
      <w:bookmarkEnd w:id="147"/>
      <w:bookmarkEnd w:id="148"/>
    </w:p>
    <w:p w14:paraId="25716573" w14:textId="673FF8EA" w:rsidR="00BB3EE0" w:rsidRPr="008D48D9" w:rsidRDefault="00BB3EE0" w:rsidP="00BB3EE0">
      <w:pPr>
        <w:pStyle w:val="ZPLiteratura"/>
        <w:spacing w:line="280" w:lineRule="atLeast"/>
      </w:pPr>
      <w:r w:rsidRPr="008D48D9">
        <w:rPr>
          <w:rStyle w:val="ZPLiteratura-nzevdla"/>
        </w:rPr>
        <w:t xml:space="preserve">Směrnice děkana č. 7/2012 - </w:t>
      </w:r>
      <w:r w:rsidR="00EA534D" w:rsidRPr="008D48D9">
        <w:rPr>
          <w:rStyle w:val="ZPLiteratura-nzevdla"/>
        </w:rPr>
        <w:t>O </w:t>
      </w:r>
      <w:r w:rsidRPr="008D48D9">
        <w:rPr>
          <w:rStyle w:val="ZPLiteratura-nzevdla"/>
        </w:rPr>
        <w:t xml:space="preserve">studiu </w:t>
      </w:r>
      <w:r w:rsidR="00EA534D" w:rsidRPr="008D48D9">
        <w:rPr>
          <w:rStyle w:val="ZPLiteratura-nzevdla"/>
        </w:rPr>
        <w:t>v </w:t>
      </w:r>
      <w:r w:rsidRPr="008D48D9">
        <w:rPr>
          <w:rStyle w:val="ZPLiteratura-nzevdla"/>
        </w:rPr>
        <w:t xml:space="preserve">bakalářských </w:t>
      </w:r>
      <w:r w:rsidR="00EA534D" w:rsidRPr="008D48D9">
        <w:rPr>
          <w:rStyle w:val="ZPLiteratura-nzevdla"/>
        </w:rPr>
        <w:t>a </w:t>
      </w:r>
      <w:r w:rsidRPr="008D48D9">
        <w:rPr>
          <w:rStyle w:val="ZPLiteratura-nzevdla"/>
        </w:rPr>
        <w:t>magisterských studijních programech</w:t>
      </w:r>
      <w:r w:rsidRPr="008D48D9">
        <w:t xml:space="preserve"> [online] 9. 7. 2012 [cit. 14. 12. 2016]. Dostupné </w:t>
      </w:r>
      <w:r w:rsidR="00EA534D" w:rsidRPr="008D48D9">
        <w:t>z </w:t>
      </w:r>
      <w:r w:rsidRPr="008D48D9">
        <w:t>&lt;</w:t>
      </w:r>
      <w:hyperlink r:id="rId33" w:history="1">
        <w:r w:rsidRPr="008D48D9">
          <w:rPr>
            <w:rStyle w:val="Hypertextovodkaz"/>
          </w:rPr>
          <w:t>http://is.muni.cz/do/law/ud/predp/smer/S-07-2012.pdf</w:t>
        </w:r>
      </w:hyperlink>
      <w:r w:rsidRPr="008D48D9">
        <w:rPr>
          <w:rStyle w:val="Hypertextovodkaz"/>
        </w:rPr>
        <w:t>&gt;</w:t>
      </w:r>
    </w:p>
    <w:p w14:paraId="0A4DAD12" w14:textId="7EDB76AF" w:rsidR="00BB3EE0" w:rsidRPr="008D48D9" w:rsidRDefault="00BB3EE0" w:rsidP="00BB3EE0">
      <w:pPr>
        <w:pStyle w:val="ZPLiteratura"/>
        <w:spacing w:line="280" w:lineRule="atLeast"/>
      </w:pPr>
      <w:r w:rsidRPr="008D48D9">
        <w:rPr>
          <w:rStyle w:val="ZPLiteratura-nzevdla"/>
        </w:rPr>
        <w:t xml:space="preserve">Směrnice děkana č. 4/2013 - </w:t>
      </w:r>
      <w:r w:rsidR="00EA534D" w:rsidRPr="008D48D9">
        <w:rPr>
          <w:rStyle w:val="ZPLiteratura-nzevdla"/>
        </w:rPr>
        <w:t>O </w:t>
      </w:r>
      <w:r w:rsidRPr="008D48D9">
        <w:rPr>
          <w:rStyle w:val="ZPLiteratura-nzevdla"/>
        </w:rPr>
        <w:t xml:space="preserve">citaci dokumentů užívaných </w:t>
      </w:r>
      <w:r w:rsidR="00EA534D" w:rsidRPr="008D48D9">
        <w:rPr>
          <w:rStyle w:val="ZPLiteratura-nzevdla"/>
        </w:rPr>
        <w:t>v </w:t>
      </w:r>
      <w:r w:rsidRPr="008D48D9">
        <w:rPr>
          <w:rStyle w:val="ZPLiteratura-nzevdla"/>
        </w:rPr>
        <w:t xml:space="preserve">pracích podávaných na </w:t>
      </w:r>
      <w:proofErr w:type="spellStart"/>
      <w:r w:rsidRPr="008D48D9">
        <w:rPr>
          <w:rStyle w:val="ZPLiteratura-nzevdla"/>
        </w:rPr>
        <w:t>PrF</w:t>
      </w:r>
      <w:proofErr w:type="spellEnd"/>
      <w:r w:rsidRPr="008D48D9">
        <w:rPr>
          <w:rStyle w:val="ZPLiteratura-nzevdla"/>
        </w:rPr>
        <w:t xml:space="preserve"> MU - platná pro kvalifikační práce (bakalářské, diplomové, disertační </w:t>
      </w:r>
      <w:r w:rsidR="00EA534D" w:rsidRPr="008D48D9">
        <w:rPr>
          <w:rStyle w:val="ZPLiteratura-nzevdla"/>
        </w:rPr>
        <w:t>a </w:t>
      </w:r>
      <w:r w:rsidRPr="008D48D9">
        <w:rPr>
          <w:rStyle w:val="ZPLiteratura-nzevdla"/>
        </w:rPr>
        <w:t>rigorózní)</w:t>
      </w:r>
      <w:r w:rsidRPr="008D48D9">
        <w:t xml:space="preserve"> [online] 1. 8. 2013 [cit. 14. 12. 2016]. Dostupné </w:t>
      </w:r>
      <w:r w:rsidR="00EA534D" w:rsidRPr="008D48D9">
        <w:t>z </w:t>
      </w:r>
      <w:r w:rsidRPr="008D48D9">
        <w:t>&lt;http://is.muni.cz/do/law/ud/predp/smer/S-04-2013_O_citacich_dokumentu.pdf&gt;</w:t>
      </w:r>
    </w:p>
    <w:p w14:paraId="60F5392B" w14:textId="77777777" w:rsidR="00BB3EE0" w:rsidRPr="008D48D9" w:rsidRDefault="00BB3EE0" w:rsidP="00BB3EE0">
      <w:pPr>
        <w:pStyle w:val="Nadpis20"/>
      </w:pPr>
      <w:bookmarkStart w:id="149" w:name="_Toc469928089"/>
      <w:bookmarkStart w:id="150" w:name="_Toc5725371"/>
      <w:r w:rsidRPr="008D48D9">
        <w:t>Normy</w:t>
      </w:r>
      <w:bookmarkEnd w:id="149"/>
      <w:bookmarkEnd w:id="150"/>
    </w:p>
    <w:p w14:paraId="3A9F1837" w14:textId="3BFAAE6E" w:rsidR="00BB3EE0" w:rsidRPr="008D48D9" w:rsidRDefault="00BB3EE0" w:rsidP="00BB3EE0">
      <w:pPr>
        <w:pStyle w:val="ZPLiteratura"/>
        <w:spacing w:line="280" w:lineRule="atLeast"/>
      </w:pPr>
      <w:r w:rsidRPr="008D48D9">
        <w:t xml:space="preserve">ČSN ISO 7144:1996. </w:t>
      </w:r>
      <w:r w:rsidRPr="008D48D9">
        <w:rPr>
          <w:rStyle w:val="ZPLiteratura-nzevdla"/>
        </w:rPr>
        <w:t xml:space="preserve">Dokumentace – Formální úprava disertací </w:t>
      </w:r>
      <w:r w:rsidR="00EA534D" w:rsidRPr="008D48D9">
        <w:rPr>
          <w:rStyle w:val="ZPLiteratura-nzevdla"/>
        </w:rPr>
        <w:t>a </w:t>
      </w:r>
      <w:r w:rsidRPr="008D48D9">
        <w:rPr>
          <w:rStyle w:val="ZPLiteratura-nzevdla"/>
        </w:rPr>
        <w:t>podobných dokumentů</w:t>
      </w:r>
      <w:r w:rsidRPr="008D48D9">
        <w:t xml:space="preserve"> (010161). 21 s.</w:t>
      </w:r>
    </w:p>
    <w:p w14:paraId="0470B78C" w14:textId="77777777" w:rsidR="00BB3EE0" w:rsidRPr="008D48D9" w:rsidRDefault="00BB3EE0" w:rsidP="00BB3EE0">
      <w:pPr>
        <w:pStyle w:val="ZPLiteratura"/>
        <w:spacing w:line="280" w:lineRule="atLeast"/>
      </w:pPr>
      <w:r w:rsidRPr="008D48D9">
        <w:t xml:space="preserve">ČSN 01 6910:2014. </w:t>
      </w:r>
      <w:r w:rsidRPr="008D48D9">
        <w:rPr>
          <w:rStyle w:val="ZPLiteratura-nzevdla"/>
        </w:rPr>
        <w:t>Úprava písemností zpracovávaných textovými procesory</w:t>
      </w:r>
      <w:r w:rsidRPr="008D48D9">
        <w:t>. 76 s.</w:t>
      </w:r>
    </w:p>
    <w:bookmarkEnd w:id="145"/>
    <w:bookmarkEnd w:id="146"/>
    <w:p w14:paraId="733E26DC" w14:textId="77777777" w:rsidR="00DF505D" w:rsidRPr="008D48D9" w:rsidRDefault="00DF505D" w:rsidP="00BD0360">
      <w:pPr>
        <w:pStyle w:val="ZPLiteratura"/>
        <w:numPr>
          <w:ilvl w:val="0"/>
          <w:numId w:val="0"/>
        </w:numPr>
        <w:ind w:left="720" w:hanging="360"/>
      </w:pPr>
    </w:p>
    <w:p w14:paraId="3265BE2F" w14:textId="77777777" w:rsidR="00BD0360" w:rsidRPr="008D48D9" w:rsidRDefault="00BD0360" w:rsidP="00BD0360">
      <w:pPr>
        <w:pStyle w:val="ZPLiteratura"/>
        <w:numPr>
          <w:ilvl w:val="0"/>
          <w:numId w:val="0"/>
        </w:numPr>
        <w:ind w:left="720" w:hanging="360"/>
      </w:pPr>
    </w:p>
    <w:p w14:paraId="043DD916" w14:textId="77777777" w:rsidR="003241F4" w:rsidRPr="008D48D9" w:rsidRDefault="003241F4" w:rsidP="001061C1">
      <w:pPr>
        <w:pStyle w:val="ZPLiteratura"/>
        <w:sectPr w:rsidR="003241F4" w:rsidRPr="008D48D9" w:rsidSect="0052762D">
          <w:headerReference w:type="even" r:id="rId34"/>
          <w:headerReference w:type="default" r:id="rId35"/>
          <w:type w:val="oddPage"/>
          <w:pgSz w:w="11906" w:h="16838" w:code="9"/>
          <w:pgMar w:top="2614" w:right="2019" w:bottom="2381" w:left="505" w:header="2019" w:footer="1276" w:gutter="2019"/>
          <w:cols w:space="708"/>
          <w:docGrid w:linePitch="360"/>
        </w:sectPr>
      </w:pPr>
    </w:p>
    <w:bookmarkStart w:id="151" w:name="_Toc5725372"/>
    <w:p w14:paraId="53BDC375" w14:textId="77777777" w:rsidR="009F057F" w:rsidRPr="008D48D9" w:rsidRDefault="0064474B" w:rsidP="00F102E0">
      <w:pPr>
        <w:pStyle w:val="Ploha1"/>
      </w:pPr>
      <w:sdt>
        <w:sdtPr>
          <w:id w:val="-1259756478"/>
          <w:placeholder>
            <w:docPart w:val="ADA4D78C7B484E2488218F35840A70A0"/>
          </w:placeholder>
          <w:temporary/>
          <w:showingPlcHdr/>
          <w:text/>
        </w:sdtPr>
        <w:sdtEndPr/>
        <w:sdtContent>
          <w:r w:rsidR="003B6227" w:rsidRPr="008D48D9">
            <w:rPr>
              <w:rStyle w:val="Zstupntext"/>
            </w:rPr>
            <w:t>[Název přílohy]</w:t>
          </w:r>
        </w:sdtContent>
      </w:sdt>
      <w:bookmarkEnd w:id="151"/>
    </w:p>
    <w:p w14:paraId="32004EA0" w14:textId="77777777" w:rsidR="00BD0360" w:rsidRPr="008D48D9" w:rsidRDefault="00BD0360" w:rsidP="00A65BB4"/>
    <w:p w14:paraId="50D511E9" w14:textId="77777777" w:rsidR="005C665F" w:rsidRPr="008D48D9" w:rsidRDefault="005C665F" w:rsidP="00A2558D">
      <w:pPr>
        <w:pStyle w:val="Dalodstavce"/>
        <w:sectPr w:rsidR="005C665F" w:rsidRPr="008D48D9" w:rsidSect="0052762D">
          <w:headerReference w:type="even" r:id="rId36"/>
          <w:headerReference w:type="default" r:id="rId37"/>
          <w:type w:val="oddPage"/>
          <w:pgSz w:w="11906" w:h="16838" w:code="9"/>
          <w:pgMar w:top="2614" w:right="2019" w:bottom="2381" w:left="505" w:header="2019" w:footer="1276" w:gutter="2019"/>
          <w:cols w:space="708"/>
          <w:docGrid w:linePitch="360"/>
        </w:sectPr>
      </w:pPr>
    </w:p>
    <w:p w14:paraId="191D03EB" w14:textId="77777777" w:rsidR="007C0619" w:rsidRPr="008D48D9" w:rsidRDefault="007C0619" w:rsidP="007C0619">
      <w:pPr>
        <w:pStyle w:val="Nadpis10"/>
      </w:pPr>
      <w:bookmarkStart w:id="152" w:name="_Toc5725373"/>
      <w:r w:rsidRPr="008D48D9">
        <w:lastRenderedPageBreak/>
        <w:t>Rejstřík</w:t>
      </w:r>
      <w:bookmarkEnd w:id="152"/>
    </w:p>
    <w:p w14:paraId="41974061" w14:textId="77777777" w:rsidR="007F35EA" w:rsidRPr="008D48D9" w:rsidRDefault="00181CDB" w:rsidP="007C0619">
      <w:pPr>
        <w:rPr>
          <w:b/>
          <w:bCs/>
        </w:rPr>
        <w:sectPr w:rsidR="007F35EA" w:rsidRPr="008D48D9" w:rsidSect="007F35EA">
          <w:headerReference w:type="default" r:id="rId38"/>
          <w:type w:val="oddPage"/>
          <w:pgSz w:w="11906" w:h="16838" w:code="9"/>
          <w:pgMar w:top="2614" w:right="2019" w:bottom="2381" w:left="505" w:header="2019" w:footer="1276" w:gutter="2019"/>
          <w:cols w:space="708"/>
          <w:docGrid w:linePitch="360"/>
        </w:sectPr>
      </w:pPr>
      <w:r w:rsidRPr="008D48D9">
        <w:rPr>
          <w:b/>
          <w:bCs/>
        </w:rPr>
        <w:fldChar w:fldCharType="begin"/>
      </w:r>
      <w:r w:rsidRPr="008D48D9">
        <w:rPr>
          <w:b/>
          <w:bCs/>
        </w:rPr>
        <w:instrText xml:space="preserve"> INDEX \h "A" \c "2" \z "1029" </w:instrText>
      </w:r>
      <w:r w:rsidRPr="008D48D9">
        <w:rPr>
          <w:b/>
          <w:bCs/>
        </w:rPr>
        <w:fldChar w:fldCharType="separate"/>
      </w:r>
    </w:p>
    <w:p w14:paraId="628D9271" w14:textId="77777777" w:rsidR="007F35EA" w:rsidRPr="008D48D9" w:rsidRDefault="007F35EA">
      <w:pPr>
        <w:pStyle w:val="Hlavikarejstku"/>
        <w:keepNext/>
        <w:tabs>
          <w:tab w:val="right" w:leader="dot" w:pos="3317"/>
        </w:tabs>
        <w:rPr>
          <w:rFonts w:eastAsiaTheme="minorEastAsia" w:cstheme="minorBidi"/>
          <w:b w:val="0"/>
          <w:bCs w:val="0"/>
        </w:rPr>
      </w:pPr>
      <w:r w:rsidRPr="008D48D9">
        <w:lastRenderedPageBreak/>
        <w:t>A</w:t>
      </w:r>
    </w:p>
    <w:p w14:paraId="6C37E4A5" w14:textId="77777777" w:rsidR="007F35EA" w:rsidRPr="008D48D9" w:rsidRDefault="007F35EA">
      <w:pPr>
        <w:pStyle w:val="Rejstk1"/>
        <w:tabs>
          <w:tab w:val="right" w:leader="dot" w:pos="3317"/>
        </w:tabs>
      </w:pPr>
      <w:r w:rsidRPr="008D48D9">
        <w:t>aktualizace, 47</w:t>
      </w:r>
    </w:p>
    <w:p w14:paraId="374B87DA" w14:textId="77777777" w:rsidR="007F35EA" w:rsidRPr="008D48D9" w:rsidRDefault="007F35EA">
      <w:pPr>
        <w:pStyle w:val="Hlavikarejstku"/>
        <w:keepNext/>
        <w:tabs>
          <w:tab w:val="right" w:leader="dot" w:pos="3317"/>
        </w:tabs>
        <w:rPr>
          <w:rFonts w:eastAsiaTheme="minorEastAsia" w:cstheme="minorBidi"/>
          <w:b w:val="0"/>
          <w:bCs w:val="0"/>
        </w:rPr>
      </w:pPr>
      <w:r w:rsidRPr="008D48D9">
        <w:t>C</w:t>
      </w:r>
    </w:p>
    <w:p w14:paraId="67A77E0D" w14:textId="77777777" w:rsidR="007F35EA" w:rsidRPr="008D48D9" w:rsidRDefault="007F35EA">
      <w:pPr>
        <w:pStyle w:val="Rejstk1"/>
        <w:tabs>
          <w:tab w:val="right" w:leader="dot" w:pos="3317"/>
        </w:tabs>
      </w:pPr>
      <w:r w:rsidRPr="008D48D9">
        <w:t>citace, 36</w:t>
      </w:r>
    </w:p>
    <w:p w14:paraId="1F9B99FB" w14:textId="77777777" w:rsidR="007F35EA" w:rsidRPr="008D48D9" w:rsidRDefault="007F35EA">
      <w:pPr>
        <w:pStyle w:val="Rejstk1"/>
        <w:tabs>
          <w:tab w:val="right" w:leader="dot" w:pos="3317"/>
        </w:tabs>
      </w:pPr>
      <w:r w:rsidRPr="008D48D9">
        <w:t>citát, 29</w:t>
      </w:r>
    </w:p>
    <w:p w14:paraId="2F6F032F" w14:textId="77777777" w:rsidR="007F35EA" w:rsidRPr="008D48D9" w:rsidRDefault="007F35EA">
      <w:pPr>
        <w:pStyle w:val="Hlavikarejstku"/>
        <w:keepNext/>
        <w:tabs>
          <w:tab w:val="right" w:leader="dot" w:pos="3317"/>
        </w:tabs>
        <w:rPr>
          <w:rFonts w:eastAsiaTheme="minorEastAsia" w:cstheme="minorBidi"/>
          <w:b w:val="0"/>
          <w:bCs w:val="0"/>
        </w:rPr>
      </w:pPr>
      <w:r w:rsidRPr="008D48D9">
        <w:t>Č</w:t>
      </w:r>
    </w:p>
    <w:p w14:paraId="50D9E31C" w14:textId="77777777" w:rsidR="007F35EA" w:rsidRPr="008D48D9" w:rsidRDefault="007F35EA">
      <w:pPr>
        <w:pStyle w:val="Rejstk1"/>
        <w:tabs>
          <w:tab w:val="right" w:leader="dot" w:pos="3317"/>
        </w:tabs>
      </w:pPr>
      <w:r w:rsidRPr="008D48D9">
        <w:t>černobílá varianta, 26</w:t>
      </w:r>
    </w:p>
    <w:p w14:paraId="51EA9C7C" w14:textId="77777777" w:rsidR="007F35EA" w:rsidRPr="008D48D9" w:rsidRDefault="007F35EA">
      <w:pPr>
        <w:pStyle w:val="Hlavikarejstku"/>
        <w:keepNext/>
        <w:tabs>
          <w:tab w:val="right" w:leader="dot" w:pos="3317"/>
        </w:tabs>
        <w:rPr>
          <w:rFonts w:eastAsiaTheme="minorEastAsia" w:cstheme="minorBidi"/>
          <w:b w:val="0"/>
          <w:bCs w:val="0"/>
        </w:rPr>
      </w:pPr>
      <w:r w:rsidRPr="008D48D9">
        <w:t>I</w:t>
      </w:r>
    </w:p>
    <w:p w14:paraId="30822FCB" w14:textId="77777777" w:rsidR="007F35EA" w:rsidRPr="008D48D9" w:rsidRDefault="007F35EA">
      <w:pPr>
        <w:pStyle w:val="Rejstk1"/>
        <w:tabs>
          <w:tab w:val="right" w:leader="dot" w:pos="3317"/>
        </w:tabs>
      </w:pPr>
      <w:r w:rsidRPr="008D48D9">
        <w:t>instalace, 21</w:t>
      </w:r>
    </w:p>
    <w:p w14:paraId="0D70440F" w14:textId="77777777" w:rsidR="007F35EA" w:rsidRPr="008D48D9" w:rsidRDefault="007F35EA">
      <w:pPr>
        <w:pStyle w:val="Hlavikarejstku"/>
        <w:keepNext/>
        <w:tabs>
          <w:tab w:val="right" w:leader="dot" w:pos="3317"/>
        </w:tabs>
        <w:rPr>
          <w:rFonts w:eastAsiaTheme="minorEastAsia" w:cstheme="minorBidi"/>
          <w:b w:val="0"/>
          <w:bCs w:val="0"/>
        </w:rPr>
      </w:pPr>
      <w:r w:rsidRPr="008D48D9">
        <w:t>J</w:t>
      </w:r>
    </w:p>
    <w:p w14:paraId="26EFA79A" w14:textId="77777777" w:rsidR="007F35EA" w:rsidRPr="008D48D9" w:rsidRDefault="007F35EA">
      <w:pPr>
        <w:pStyle w:val="Rejstk1"/>
        <w:tabs>
          <w:tab w:val="right" w:leader="dot" w:pos="3317"/>
        </w:tabs>
      </w:pPr>
      <w:r w:rsidRPr="008D48D9">
        <w:t>jednostranný tisk, 23</w:t>
      </w:r>
    </w:p>
    <w:p w14:paraId="52FD829B" w14:textId="77777777" w:rsidR="007F35EA" w:rsidRPr="008D48D9" w:rsidRDefault="007F35EA">
      <w:pPr>
        <w:pStyle w:val="Hlavikarejstku"/>
        <w:keepNext/>
        <w:tabs>
          <w:tab w:val="right" w:leader="dot" w:pos="3317"/>
        </w:tabs>
        <w:rPr>
          <w:rFonts w:eastAsiaTheme="minorEastAsia" w:cstheme="minorBidi"/>
          <w:b w:val="0"/>
          <w:bCs w:val="0"/>
        </w:rPr>
      </w:pPr>
      <w:r w:rsidRPr="008D48D9">
        <w:t>K</w:t>
      </w:r>
    </w:p>
    <w:p w14:paraId="62884EF8" w14:textId="77777777" w:rsidR="007F35EA" w:rsidRPr="008D48D9" w:rsidRDefault="007F35EA">
      <w:pPr>
        <w:pStyle w:val="Rejstk1"/>
        <w:tabs>
          <w:tab w:val="right" w:leader="dot" w:pos="3317"/>
        </w:tabs>
      </w:pPr>
      <w:r w:rsidRPr="008D48D9">
        <w:t>křížový odkaz, 32</w:t>
      </w:r>
    </w:p>
    <w:p w14:paraId="224A780E" w14:textId="77777777" w:rsidR="007F35EA" w:rsidRPr="008D48D9" w:rsidRDefault="007F35EA">
      <w:pPr>
        <w:pStyle w:val="Hlavikarejstku"/>
        <w:keepNext/>
        <w:tabs>
          <w:tab w:val="right" w:leader="dot" w:pos="3317"/>
        </w:tabs>
        <w:rPr>
          <w:rFonts w:eastAsiaTheme="minorEastAsia" w:cstheme="minorBidi"/>
          <w:b w:val="0"/>
          <w:bCs w:val="0"/>
        </w:rPr>
      </w:pPr>
      <w:r w:rsidRPr="008D48D9">
        <w:t>L</w:t>
      </w:r>
    </w:p>
    <w:p w14:paraId="1DEC8382" w14:textId="77777777" w:rsidR="007F35EA" w:rsidRPr="008D48D9" w:rsidRDefault="007F35EA">
      <w:pPr>
        <w:pStyle w:val="Rejstk1"/>
        <w:tabs>
          <w:tab w:val="right" w:leader="dot" w:pos="3317"/>
        </w:tabs>
      </w:pPr>
      <w:r w:rsidRPr="008D48D9">
        <w:t>lichá stránka, 29</w:t>
      </w:r>
    </w:p>
    <w:p w14:paraId="157DE493" w14:textId="77777777" w:rsidR="007F35EA" w:rsidRPr="008D48D9" w:rsidRDefault="007F35EA">
      <w:pPr>
        <w:pStyle w:val="Rejstk1"/>
        <w:tabs>
          <w:tab w:val="right" w:leader="dot" w:pos="3317"/>
        </w:tabs>
      </w:pPr>
      <w:r w:rsidRPr="008D48D9">
        <w:t>literatura</w:t>
      </w:r>
    </w:p>
    <w:p w14:paraId="19B6A6C8" w14:textId="77777777" w:rsidR="007F35EA" w:rsidRPr="008D48D9" w:rsidRDefault="007F35EA">
      <w:pPr>
        <w:pStyle w:val="Rejstk2"/>
        <w:tabs>
          <w:tab w:val="right" w:leader="dot" w:pos="3317"/>
        </w:tabs>
      </w:pPr>
      <w:r w:rsidRPr="008D48D9">
        <w:t>styly, 30</w:t>
      </w:r>
    </w:p>
    <w:p w14:paraId="0F291629" w14:textId="77777777" w:rsidR="007F35EA" w:rsidRPr="008D48D9" w:rsidRDefault="007F35EA">
      <w:pPr>
        <w:pStyle w:val="Rejstk1"/>
        <w:tabs>
          <w:tab w:val="right" w:leader="dot" w:pos="3317"/>
        </w:tabs>
      </w:pPr>
      <w:r w:rsidRPr="008D48D9">
        <w:t>logo, 24</w:t>
      </w:r>
    </w:p>
    <w:p w14:paraId="3643CBA8" w14:textId="77777777" w:rsidR="007F35EA" w:rsidRPr="008D48D9" w:rsidRDefault="007F35EA">
      <w:pPr>
        <w:pStyle w:val="Hlavikarejstku"/>
        <w:keepNext/>
        <w:tabs>
          <w:tab w:val="right" w:leader="dot" w:pos="3317"/>
        </w:tabs>
        <w:rPr>
          <w:rFonts w:eastAsiaTheme="minorEastAsia" w:cstheme="minorBidi"/>
          <w:b w:val="0"/>
          <w:bCs w:val="0"/>
        </w:rPr>
      </w:pPr>
      <w:r w:rsidRPr="008D48D9">
        <w:t>M</w:t>
      </w:r>
    </w:p>
    <w:p w14:paraId="61E8BEAD" w14:textId="77777777" w:rsidR="007F35EA" w:rsidRPr="008D48D9" w:rsidRDefault="007F35EA">
      <w:pPr>
        <w:pStyle w:val="Rejstk1"/>
        <w:tabs>
          <w:tab w:val="right" w:leader="dot" w:pos="3317"/>
        </w:tabs>
      </w:pPr>
      <w:r w:rsidRPr="008D48D9">
        <w:t>mezera</w:t>
      </w:r>
    </w:p>
    <w:p w14:paraId="38E7DA19" w14:textId="77777777" w:rsidR="007F35EA" w:rsidRPr="008D48D9" w:rsidRDefault="007F35EA">
      <w:pPr>
        <w:pStyle w:val="Rejstk2"/>
        <w:tabs>
          <w:tab w:val="right" w:leader="dot" w:pos="3317"/>
        </w:tabs>
      </w:pPr>
      <w:r w:rsidRPr="008D48D9">
        <w:t>odstranění nadbytečných, 46</w:t>
      </w:r>
    </w:p>
    <w:p w14:paraId="31A6D676" w14:textId="77777777" w:rsidR="007F35EA" w:rsidRPr="008D48D9" w:rsidRDefault="007F35EA">
      <w:pPr>
        <w:pStyle w:val="Hlavikarejstku"/>
        <w:keepNext/>
        <w:tabs>
          <w:tab w:val="right" w:leader="dot" w:pos="3317"/>
        </w:tabs>
        <w:rPr>
          <w:rFonts w:eastAsiaTheme="minorEastAsia" w:cstheme="minorBidi"/>
          <w:b w:val="0"/>
          <w:bCs w:val="0"/>
        </w:rPr>
      </w:pPr>
      <w:r w:rsidRPr="008D48D9">
        <w:t>N</w:t>
      </w:r>
    </w:p>
    <w:p w14:paraId="687E3D7D" w14:textId="77777777" w:rsidR="007F35EA" w:rsidRPr="008D48D9" w:rsidRDefault="007F35EA">
      <w:pPr>
        <w:pStyle w:val="Rejstk1"/>
        <w:tabs>
          <w:tab w:val="right" w:leader="dot" w:pos="3317"/>
        </w:tabs>
      </w:pPr>
      <w:r w:rsidRPr="008D48D9">
        <w:t>nadpis, 29</w:t>
      </w:r>
    </w:p>
    <w:p w14:paraId="4E09CF55" w14:textId="77777777" w:rsidR="007F35EA" w:rsidRPr="008D48D9" w:rsidRDefault="007F35EA">
      <w:pPr>
        <w:pStyle w:val="Hlavikarejstku"/>
        <w:keepNext/>
        <w:tabs>
          <w:tab w:val="right" w:leader="dot" w:pos="3317"/>
        </w:tabs>
        <w:rPr>
          <w:rFonts w:eastAsiaTheme="minorEastAsia" w:cstheme="minorBidi"/>
          <w:b w:val="0"/>
          <w:bCs w:val="0"/>
        </w:rPr>
      </w:pPr>
      <w:r w:rsidRPr="008D48D9">
        <w:lastRenderedPageBreak/>
        <w:t>O</w:t>
      </w:r>
    </w:p>
    <w:p w14:paraId="6963D16F" w14:textId="77777777" w:rsidR="007F35EA" w:rsidRPr="008D48D9" w:rsidRDefault="007F35EA">
      <w:pPr>
        <w:pStyle w:val="Rejstk1"/>
        <w:tabs>
          <w:tab w:val="right" w:leader="dot" w:pos="3317"/>
        </w:tabs>
      </w:pPr>
      <w:r w:rsidRPr="008D48D9">
        <w:t>obrázek, 32</w:t>
      </w:r>
    </w:p>
    <w:p w14:paraId="35667C32" w14:textId="77777777" w:rsidR="007F35EA" w:rsidRPr="008D48D9" w:rsidRDefault="007F35EA">
      <w:pPr>
        <w:pStyle w:val="Hlavikarejstku"/>
        <w:keepNext/>
        <w:tabs>
          <w:tab w:val="right" w:leader="dot" w:pos="3317"/>
        </w:tabs>
        <w:rPr>
          <w:rFonts w:eastAsiaTheme="minorEastAsia" w:cstheme="minorBidi"/>
          <w:b w:val="0"/>
          <w:bCs w:val="0"/>
        </w:rPr>
      </w:pPr>
      <w:r w:rsidRPr="008D48D9">
        <w:t>P</w:t>
      </w:r>
    </w:p>
    <w:p w14:paraId="37B76115" w14:textId="77777777" w:rsidR="007F35EA" w:rsidRPr="008D48D9" w:rsidRDefault="007F35EA">
      <w:pPr>
        <w:pStyle w:val="Rejstk1"/>
        <w:tabs>
          <w:tab w:val="right" w:leader="dot" w:pos="3317"/>
        </w:tabs>
      </w:pPr>
      <w:r w:rsidRPr="008D48D9">
        <w:t>plagiátorství, 44</w:t>
      </w:r>
    </w:p>
    <w:p w14:paraId="11143115" w14:textId="77777777" w:rsidR="007F35EA" w:rsidRPr="008D48D9" w:rsidRDefault="007F35EA">
      <w:pPr>
        <w:pStyle w:val="Rejstk1"/>
        <w:tabs>
          <w:tab w:val="right" w:leader="dot" w:pos="3317"/>
        </w:tabs>
      </w:pPr>
      <w:r w:rsidRPr="008D48D9">
        <w:t>poděkování, 22</w:t>
      </w:r>
    </w:p>
    <w:p w14:paraId="4EABACEC" w14:textId="77777777" w:rsidR="007F35EA" w:rsidRPr="008D48D9" w:rsidRDefault="007F35EA">
      <w:pPr>
        <w:pStyle w:val="Hlavikarejstku"/>
        <w:keepNext/>
        <w:tabs>
          <w:tab w:val="right" w:leader="dot" w:pos="3317"/>
        </w:tabs>
        <w:rPr>
          <w:rFonts w:eastAsiaTheme="minorEastAsia" w:cstheme="minorBidi"/>
          <w:b w:val="0"/>
          <w:bCs w:val="0"/>
        </w:rPr>
      </w:pPr>
      <w:r w:rsidRPr="008D48D9">
        <w:t>R</w:t>
      </w:r>
    </w:p>
    <w:p w14:paraId="2B15BFB7" w14:textId="77777777" w:rsidR="007F35EA" w:rsidRPr="008D48D9" w:rsidRDefault="007F35EA">
      <w:pPr>
        <w:pStyle w:val="Rejstk1"/>
        <w:tabs>
          <w:tab w:val="right" w:leader="dot" w:pos="3317"/>
        </w:tabs>
      </w:pPr>
      <w:r w:rsidRPr="008D48D9">
        <w:t>rejstřík, 34</w:t>
      </w:r>
    </w:p>
    <w:p w14:paraId="7C688B1F" w14:textId="77777777" w:rsidR="007F35EA" w:rsidRPr="008D48D9" w:rsidRDefault="007F35EA">
      <w:pPr>
        <w:pStyle w:val="Rejstk1"/>
        <w:tabs>
          <w:tab w:val="right" w:leader="dot" w:pos="3317"/>
        </w:tabs>
      </w:pPr>
      <w:r w:rsidRPr="008D48D9">
        <w:t>rovnice, 33</w:t>
      </w:r>
    </w:p>
    <w:p w14:paraId="51AE1494" w14:textId="77777777" w:rsidR="007F35EA" w:rsidRPr="008D48D9" w:rsidRDefault="007F35EA">
      <w:pPr>
        <w:pStyle w:val="Hlavikarejstku"/>
        <w:keepNext/>
        <w:tabs>
          <w:tab w:val="right" w:leader="dot" w:pos="3317"/>
        </w:tabs>
        <w:rPr>
          <w:rFonts w:eastAsiaTheme="minorEastAsia" w:cstheme="minorBidi"/>
          <w:b w:val="0"/>
          <w:bCs w:val="0"/>
        </w:rPr>
      </w:pPr>
      <w:r w:rsidRPr="008D48D9">
        <w:t>S</w:t>
      </w:r>
    </w:p>
    <w:p w14:paraId="1E585666" w14:textId="77777777" w:rsidR="007F35EA" w:rsidRPr="008D48D9" w:rsidRDefault="007F35EA">
      <w:pPr>
        <w:pStyle w:val="Rejstk1"/>
        <w:tabs>
          <w:tab w:val="right" w:leader="dot" w:pos="3317"/>
        </w:tabs>
      </w:pPr>
      <w:r w:rsidRPr="008D48D9">
        <w:t>seznam</w:t>
      </w:r>
    </w:p>
    <w:p w14:paraId="3DF7385C" w14:textId="77777777" w:rsidR="007F35EA" w:rsidRPr="008D48D9" w:rsidRDefault="007F35EA">
      <w:pPr>
        <w:pStyle w:val="Rejstk2"/>
        <w:tabs>
          <w:tab w:val="right" w:leader="dot" w:pos="3317"/>
        </w:tabs>
      </w:pPr>
      <w:r w:rsidRPr="008D48D9">
        <w:t>aktualizace, 47</w:t>
      </w:r>
    </w:p>
    <w:p w14:paraId="5039E8D4" w14:textId="77777777" w:rsidR="007F35EA" w:rsidRPr="008D48D9" w:rsidRDefault="007F35EA">
      <w:pPr>
        <w:pStyle w:val="Rejstk2"/>
        <w:tabs>
          <w:tab w:val="right" w:leader="dot" w:pos="3317"/>
        </w:tabs>
      </w:pPr>
      <w:r w:rsidRPr="008D48D9">
        <w:t>číslovaný, 30</w:t>
      </w:r>
    </w:p>
    <w:p w14:paraId="58A5EAD3" w14:textId="77777777" w:rsidR="007F35EA" w:rsidRPr="008D48D9" w:rsidRDefault="007F35EA">
      <w:pPr>
        <w:pStyle w:val="Rejstk2"/>
        <w:tabs>
          <w:tab w:val="right" w:leader="dot" w:pos="3317"/>
        </w:tabs>
      </w:pPr>
      <w:r w:rsidRPr="008D48D9">
        <w:t>literatury, 36</w:t>
      </w:r>
    </w:p>
    <w:p w14:paraId="702E8A60" w14:textId="77777777" w:rsidR="007F35EA" w:rsidRPr="008D48D9" w:rsidRDefault="007F35EA">
      <w:pPr>
        <w:pStyle w:val="Rejstk2"/>
        <w:tabs>
          <w:tab w:val="right" w:leader="dot" w:pos="3317"/>
        </w:tabs>
      </w:pPr>
      <w:r w:rsidRPr="008D48D9">
        <w:t>s odrážkami, 30</w:t>
      </w:r>
    </w:p>
    <w:p w14:paraId="447F6A07" w14:textId="77777777" w:rsidR="007F35EA" w:rsidRPr="008D48D9" w:rsidRDefault="007F35EA">
      <w:pPr>
        <w:pStyle w:val="Rejstk1"/>
        <w:tabs>
          <w:tab w:val="right" w:leader="dot" w:pos="3317"/>
        </w:tabs>
      </w:pPr>
      <w:r w:rsidRPr="008D48D9">
        <w:t>směrnice</w:t>
      </w:r>
    </w:p>
    <w:p w14:paraId="671370C6" w14:textId="77777777" w:rsidR="007F35EA" w:rsidRPr="008D48D9" w:rsidRDefault="007F35EA">
      <w:pPr>
        <w:pStyle w:val="Rejstk2"/>
        <w:tabs>
          <w:tab w:val="right" w:leader="dot" w:pos="3317"/>
        </w:tabs>
      </w:pPr>
      <w:r w:rsidRPr="008D48D9">
        <w:t>o citacích, 29, 36</w:t>
      </w:r>
    </w:p>
    <w:p w14:paraId="6FDA3AC9" w14:textId="77777777" w:rsidR="007F35EA" w:rsidRPr="008D48D9" w:rsidRDefault="007F35EA">
      <w:pPr>
        <w:pStyle w:val="Rejstk2"/>
        <w:tabs>
          <w:tab w:val="right" w:leader="dot" w:pos="3317"/>
        </w:tabs>
      </w:pPr>
      <w:r w:rsidRPr="008D48D9">
        <w:t>o studiu, 19</w:t>
      </w:r>
    </w:p>
    <w:p w14:paraId="220E2F93" w14:textId="77777777" w:rsidR="007F35EA" w:rsidRPr="008D48D9" w:rsidRDefault="007F35EA">
      <w:pPr>
        <w:pStyle w:val="Rejstk1"/>
        <w:tabs>
          <w:tab w:val="right" w:leader="dot" w:pos="3317"/>
        </w:tabs>
      </w:pPr>
      <w:r w:rsidRPr="008D48D9">
        <w:t>styl, 28</w:t>
      </w:r>
    </w:p>
    <w:p w14:paraId="1543EC4D" w14:textId="77777777" w:rsidR="007F35EA" w:rsidRPr="008D48D9" w:rsidRDefault="007F35EA">
      <w:pPr>
        <w:pStyle w:val="Hlavikarejstku"/>
        <w:keepNext/>
        <w:tabs>
          <w:tab w:val="right" w:leader="dot" w:pos="3317"/>
        </w:tabs>
        <w:rPr>
          <w:rFonts w:eastAsiaTheme="minorEastAsia" w:cstheme="minorBidi"/>
          <w:b w:val="0"/>
          <w:bCs w:val="0"/>
        </w:rPr>
      </w:pPr>
      <w:r w:rsidRPr="008D48D9">
        <w:t>T</w:t>
      </w:r>
    </w:p>
    <w:p w14:paraId="69CD0DE7" w14:textId="77777777" w:rsidR="007F35EA" w:rsidRPr="008D48D9" w:rsidRDefault="007F35EA">
      <w:pPr>
        <w:pStyle w:val="Rejstk1"/>
        <w:tabs>
          <w:tab w:val="right" w:leader="dot" w:pos="3317"/>
        </w:tabs>
      </w:pPr>
      <w:r w:rsidRPr="008D48D9">
        <w:t>tabulka, 32</w:t>
      </w:r>
    </w:p>
    <w:p w14:paraId="7A9B3F24" w14:textId="77777777" w:rsidR="007F35EA" w:rsidRPr="008D48D9" w:rsidRDefault="007F35EA">
      <w:pPr>
        <w:pStyle w:val="Rejstk1"/>
        <w:tabs>
          <w:tab w:val="right" w:leader="dot" w:pos="3317"/>
        </w:tabs>
      </w:pPr>
      <w:r w:rsidRPr="008D48D9">
        <w:t>titulek, 32</w:t>
      </w:r>
    </w:p>
    <w:p w14:paraId="30D23B52" w14:textId="77777777" w:rsidR="007F35EA" w:rsidRPr="008D48D9" w:rsidRDefault="007F35EA">
      <w:pPr>
        <w:pStyle w:val="Hlavikarejstku"/>
        <w:keepNext/>
        <w:tabs>
          <w:tab w:val="right" w:leader="dot" w:pos="3317"/>
        </w:tabs>
        <w:rPr>
          <w:rFonts w:eastAsiaTheme="minorEastAsia" w:cstheme="minorBidi"/>
          <w:b w:val="0"/>
          <w:bCs w:val="0"/>
        </w:rPr>
      </w:pPr>
      <w:r w:rsidRPr="008D48D9">
        <w:t>U</w:t>
      </w:r>
    </w:p>
    <w:p w14:paraId="0C3A7A5B" w14:textId="77777777" w:rsidR="007F35EA" w:rsidRPr="008D48D9" w:rsidRDefault="007F35EA">
      <w:pPr>
        <w:pStyle w:val="Rejstk1"/>
        <w:tabs>
          <w:tab w:val="right" w:leader="dot" w:pos="3317"/>
        </w:tabs>
      </w:pPr>
      <w:r w:rsidRPr="008D48D9">
        <w:t>úvodní stránky, 21</w:t>
      </w:r>
    </w:p>
    <w:p w14:paraId="3A74A610" w14:textId="77777777" w:rsidR="007F35EA" w:rsidRPr="008D48D9" w:rsidRDefault="007F35EA">
      <w:pPr>
        <w:pStyle w:val="Hlavikarejstku"/>
        <w:keepNext/>
        <w:tabs>
          <w:tab w:val="right" w:leader="dot" w:pos="3317"/>
        </w:tabs>
        <w:rPr>
          <w:rFonts w:eastAsiaTheme="minorEastAsia" w:cstheme="minorBidi"/>
          <w:b w:val="0"/>
          <w:bCs w:val="0"/>
        </w:rPr>
      </w:pPr>
      <w:r w:rsidRPr="008D48D9">
        <w:t>V</w:t>
      </w:r>
    </w:p>
    <w:p w14:paraId="281385B6" w14:textId="77777777" w:rsidR="007F35EA" w:rsidRPr="008D48D9" w:rsidRDefault="007F35EA">
      <w:pPr>
        <w:pStyle w:val="Rejstk1"/>
        <w:tabs>
          <w:tab w:val="right" w:leader="dot" w:pos="3317"/>
        </w:tabs>
      </w:pPr>
      <w:r w:rsidRPr="008D48D9">
        <w:t xml:space="preserve">vzorec. </w:t>
      </w:r>
      <w:r w:rsidRPr="008D48D9">
        <w:rPr>
          <w:i/>
        </w:rPr>
        <w:t>viz</w:t>
      </w:r>
      <w:r w:rsidRPr="008D48D9">
        <w:t xml:space="preserve"> rovnice</w:t>
      </w:r>
    </w:p>
    <w:p w14:paraId="0C8DBE08" w14:textId="34BFEA96" w:rsidR="007F35EA" w:rsidRPr="008D48D9" w:rsidRDefault="007F35EA" w:rsidP="007C0619">
      <w:pPr>
        <w:rPr>
          <w:b/>
          <w:bCs/>
        </w:rPr>
        <w:sectPr w:rsidR="007F35EA" w:rsidRPr="008D48D9" w:rsidSect="007F35EA">
          <w:type w:val="continuous"/>
          <w:pgSz w:w="11906" w:h="16838" w:code="9"/>
          <w:pgMar w:top="2614" w:right="2019" w:bottom="2381" w:left="505" w:header="2019" w:footer="1276" w:gutter="2019"/>
          <w:cols w:num="2" w:space="708"/>
          <w:docGrid w:linePitch="360"/>
        </w:sectPr>
      </w:pPr>
    </w:p>
    <w:p w14:paraId="092C13E9" w14:textId="3074D14A" w:rsidR="007C0619" w:rsidRPr="008D48D9" w:rsidRDefault="00181CDB" w:rsidP="007C0619">
      <w:pPr>
        <w:rPr>
          <w:b/>
          <w:bCs/>
        </w:rPr>
      </w:pPr>
      <w:r w:rsidRPr="008D48D9">
        <w:rPr>
          <w:b/>
          <w:bCs/>
        </w:rPr>
        <w:lastRenderedPageBreak/>
        <w:fldChar w:fldCharType="end"/>
      </w:r>
    </w:p>
    <w:sectPr w:rsidR="007C0619" w:rsidRPr="008D48D9" w:rsidSect="007F35EA">
      <w:type w:val="continuous"/>
      <w:pgSz w:w="11906" w:h="16838" w:code="9"/>
      <w:pgMar w:top="2614" w:right="2019" w:bottom="2381" w:left="505" w:header="2019" w:footer="1276" w:gutter="2019"/>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tin Komenda" w:date="2019-05-28T05:06:00Z" w:initials="MK">
    <w:p w14:paraId="156035C7" w14:textId="65E8D688" w:rsidR="00177FEB" w:rsidRDefault="00177FEB">
      <w:pPr>
        <w:pStyle w:val="Textkomente"/>
      </w:pPr>
      <w:r>
        <w:rPr>
          <w:rStyle w:val="Odkaznakoment"/>
        </w:rPr>
        <w:annotationRef/>
      </w:r>
      <w:proofErr w:type="spellStart"/>
      <w:r>
        <w:t>Studijni</w:t>
      </w:r>
      <w:proofErr w:type="spellEnd"/>
      <w:r>
        <w:t xml:space="preserve"> program, obory </w:t>
      </w:r>
      <w:proofErr w:type="spellStart"/>
      <w:r>
        <w:t>uz</w:t>
      </w:r>
      <w:proofErr w:type="spellEnd"/>
      <w:r>
        <w:t xml:space="preserve"> nebudou, je to tak?</w:t>
      </w:r>
    </w:p>
  </w:comment>
  <w:comment w:id="4" w:author="Martin Komenda" w:date="2019-05-28T05:05:00Z" w:initials="MK">
    <w:p w14:paraId="45260A88" w14:textId="2465FBBD" w:rsidR="00177FEB" w:rsidRDefault="00177FEB">
      <w:pPr>
        <w:pStyle w:val="Textkomente"/>
      </w:pPr>
      <w:r>
        <w:rPr>
          <w:rStyle w:val="Odkaznakoment"/>
        </w:rPr>
        <w:annotationRef/>
      </w:r>
      <w:proofErr w:type="spellStart"/>
      <w:r>
        <w:t>Stare</w:t>
      </w:r>
      <w:proofErr w:type="spellEnd"/>
      <w:r>
        <w:t xml:space="preserve"> nebo nove logo? V </w:t>
      </w:r>
      <w:proofErr w:type="spellStart"/>
      <w:r>
        <w:t>manualu</w:t>
      </w:r>
      <w:proofErr w:type="spellEnd"/>
      <w:r>
        <w:t xml:space="preserve"> </w:t>
      </w:r>
      <w:proofErr w:type="spellStart"/>
      <w:r>
        <w:t>stare</w:t>
      </w:r>
      <w:proofErr w:type="spellEnd"/>
      <w:r>
        <w:t xml:space="preserve"> logo, v </w:t>
      </w:r>
      <w:proofErr w:type="spellStart"/>
      <w:r>
        <w:t>sablone</w:t>
      </w:r>
      <w:proofErr w:type="spellEnd"/>
      <w:r>
        <w:t xml:space="preserve"> nove </w:t>
      </w:r>
      <w:proofErr w:type="spellStart"/>
      <w:r>
        <w:t>loo</w:t>
      </w:r>
      <w:proofErr w:type="spellEnd"/>
      <w:r>
        <w:t>.</w:t>
      </w:r>
    </w:p>
  </w:comment>
  <w:comment w:id="5" w:author="Martin Komenda" w:date="2019-05-28T05:07:00Z" w:initials="MK">
    <w:p w14:paraId="0608420A" w14:textId="70C8DE8E" w:rsidR="00416271" w:rsidRDefault="00416271">
      <w:pPr>
        <w:pStyle w:val="Textkomente"/>
      </w:pPr>
      <w:r>
        <w:rPr>
          <w:rStyle w:val="Odkaznakoment"/>
        </w:rPr>
        <w:annotationRef/>
      </w:r>
      <w:r>
        <w:t>© v </w:t>
      </w:r>
      <w:proofErr w:type="spellStart"/>
      <w:r>
        <w:t>zapati</w:t>
      </w:r>
      <w:proofErr w:type="spellEnd"/>
      <w:r>
        <w:t xml:space="preserve"> je opravdu potřeba? Mam pocit, </w:t>
      </w:r>
      <w:proofErr w:type="gramStart"/>
      <w:r>
        <w:t>ze</w:t>
      </w:r>
      <w:proofErr w:type="gramEnd"/>
      <w:r>
        <w:t xml:space="preserve"> v CR nemá </w:t>
      </w:r>
      <w:proofErr w:type="spellStart"/>
      <w:r>
        <w:t>sve</w:t>
      </w:r>
      <w:proofErr w:type="spellEnd"/>
      <w:r>
        <w:t xml:space="preserve"> </w:t>
      </w:r>
      <w:proofErr w:type="spellStart"/>
      <w:r>
        <w:t>opodstatneni</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6035C7" w15:done="0"/>
  <w15:commentEx w15:paraId="45260A88" w15:done="0"/>
  <w15:commentEx w15:paraId="060842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6035C7" w16cid:durableId="20974043"/>
  <w16cid:commentId w16cid:paraId="45260A88" w16cid:durableId="20974027"/>
  <w16cid:commentId w16cid:paraId="0608420A" w16cid:durableId="209740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422CA" w14:textId="77777777" w:rsidR="009638E4" w:rsidRDefault="009638E4">
      <w:r>
        <w:separator/>
      </w:r>
    </w:p>
    <w:p w14:paraId="1CF7867D" w14:textId="77777777" w:rsidR="009638E4" w:rsidRDefault="009638E4"/>
    <w:p w14:paraId="5EEF1A7D" w14:textId="77777777" w:rsidR="009638E4" w:rsidRDefault="009638E4"/>
    <w:p w14:paraId="15D80647" w14:textId="77777777" w:rsidR="009638E4" w:rsidRDefault="009638E4"/>
    <w:p w14:paraId="1B75959B" w14:textId="77777777" w:rsidR="009638E4" w:rsidRDefault="009638E4"/>
    <w:p w14:paraId="08F91D8D" w14:textId="77777777" w:rsidR="009638E4" w:rsidRDefault="009638E4"/>
  </w:endnote>
  <w:endnote w:type="continuationSeparator" w:id="0">
    <w:p w14:paraId="12720A27" w14:textId="77777777" w:rsidR="009638E4" w:rsidRDefault="009638E4">
      <w:r>
        <w:continuationSeparator/>
      </w:r>
    </w:p>
    <w:p w14:paraId="3BFC4579" w14:textId="77777777" w:rsidR="009638E4" w:rsidRDefault="009638E4"/>
    <w:p w14:paraId="5801FB7D" w14:textId="77777777" w:rsidR="009638E4" w:rsidRDefault="009638E4"/>
    <w:p w14:paraId="5F19BDA7" w14:textId="77777777" w:rsidR="009638E4" w:rsidRDefault="009638E4"/>
    <w:p w14:paraId="798DA84D" w14:textId="77777777" w:rsidR="009638E4" w:rsidRDefault="009638E4"/>
    <w:p w14:paraId="4A7E7CBF" w14:textId="77777777" w:rsidR="009638E4" w:rsidRDefault="009638E4"/>
  </w:endnote>
  <w:endnote w:type="continuationNotice" w:id="1">
    <w:p w14:paraId="030C1E5A" w14:textId="77777777" w:rsidR="009638E4" w:rsidRDefault="00963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A8E14" w14:textId="01005256" w:rsidR="00540583" w:rsidRDefault="00540583" w:rsidP="0095124B">
    <w:pPr>
      <w:pStyle w:val="ZPZaptsud"/>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3FA8A" w14:textId="77777777" w:rsidR="00540583" w:rsidRPr="00920AB6" w:rsidRDefault="00540583" w:rsidP="00920AB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E7637" w14:textId="6971AD51" w:rsidR="00540583" w:rsidRDefault="00540583" w:rsidP="0095124B">
    <w:pPr>
      <w:pStyle w:val="ZPZaptsud"/>
    </w:pPr>
    <w:r>
      <w:fldChar w:fldCharType="begin"/>
    </w:r>
    <w:r>
      <w:instrText xml:space="preserve"> PAGE  \* Arabic  \* MERGEFORMAT </w:instrText>
    </w:r>
    <w:r>
      <w:fldChar w:fldCharType="separate"/>
    </w:r>
    <w:r w:rsidR="0064474B">
      <w:rPr>
        <w:noProof/>
      </w:rPr>
      <w:t>56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F0DEB" w14:textId="02F2FCAB" w:rsidR="00540583" w:rsidRDefault="00540583" w:rsidP="0095124B">
    <w:pPr>
      <w:pStyle w:val="ZPZapatlich"/>
    </w:pPr>
    <w:r>
      <w:fldChar w:fldCharType="begin"/>
    </w:r>
    <w:r>
      <w:instrText>PAGE   \* MERGEFORMAT</w:instrText>
    </w:r>
    <w:r>
      <w:fldChar w:fldCharType="separate"/>
    </w:r>
    <w:r w:rsidR="0064474B">
      <w:rPr>
        <w:noProof/>
      </w:rPr>
      <w:t>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13E2A" w14:textId="77777777" w:rsidR="00540583" w:rsidRPr="0089154B" w:rsidRDefault="00540583" w:rsidP="00F02FCC">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3.0 (prosinec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D8759" w14:textId="77777777" w:rsidR="00540583" w:rsidRPr="0089154B" w:rsidRDefault="00540583"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D6F80" w14:textId="587119E8" w:rsidR="00540583" w:rsidRDefault="00540583" w:rsidP="0095124B">
    <w:pPr>
      <w:pStyle w:val="ZPZapatlich"/>
    </w:pPr>
    <w:r>
      <w:fldChar w:fldCharType="begin"/>
    </w:r>
    <w:r>
      <w:instrText xml:space="preserve"> PAGE  \* Arabic  \* MERGEFORMAT </w:instrText>
    </w:r>
    <w:r>
      <w:fldChar w:fldCharType="separate"/>
    </w:r>
    <w:r w:rsidR="0064474B">
      <w:rPr>
        <w:noProof/>
      </w:rPr>
      <w:t>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1F826" w14:textId="77777777" w:rsidR="009638E4" w:rsidRDefault="009638E4">
      <w:r>
        <w:separator/>
      </w:r>
    </w:p>
  </w:footnote>
  <w:footnote w:type="continuationSeparator" w:id="0">
    <w:p w14:paraId="3BFF37CF" w14:textId="77777777" w:rsidR="009638E4" w:rsidRDefault="009638E4">
      <w:r>
        <w:continuationSeparator/>
      </w:r>
    </w:p>
  </w:footnote>
  <w:footnote w:type="continuationNotice" w:id="1">
    <w:p w14:paraId="09D108F1" w14:textId="77777777" w:rsidR="009638E4" w:rsidRDefault="009638E4"/>
  </w:footnote>
  <w:footnote w:id="2">
    <w:p w14:paraId="28675DEF" w14:textId="77777777" w:rsidR="00540583" w:rsidRPr="001A07B3" w:rsidRDefault="00540583" w:rsidP="00BB3EE0">
      <w:pPr>
        <w:pStyle w:val="Textpoznpodarou"/>
      </w:pPr>
      <w:r>
        <w:rPr>
          <w:rStyle w:val="Znakapoznpodarou"/>
        </w:rPr>
        <w:footnoteRef/>
      </w:r>
      <w:r>
        <w:t xml:space="preserve"> </w:t>
      </w:r>
      <w:r w:rsidRPr="00884D41">
        <w:t xml:space="preserve">ČSN 01 6910:2014. </w:t>
      </w:r>
      <w:r w:rsidRPr="00884D41">
        <w:rPr>
          <w:rStyle w:val="ZPLiteratura-nzevdla"/>
        </w:rPr>
        <w:t>Úprava písemností zpracovávaných textovými procesory</w:t>
      </w:r>
      <w:r w:rsidRPr="00884D41">
        <w:t>. 76 s.</w:t>
      </w:r>
    </w:p>
  </w:footnote>
  <w:footnote w:id="3">
    <w:p w14:paraId="6C5606E3" w14:textId="47A7FCAB" w:rsidR="00540583" w:rsidRDefault="00540583" w:rsidP="00D252B0">
      <w:pPr>
        <w:pStyle w:val="Textpoznpodarou"/>
      </w:pPr>
      <w:r>
        <w:rPr>
          <w:rStyle w:val="Znakapoznpodarou"/>
        </w:rPr>
        <w:footnoteRef/>
      </w:r>
      <w:r>
        <w:t xml:space="preserve"> </w:t>
      </w:r>
      <w:r w:rsidRPr="008D48D9">
        <w:rPr>
          <w:rStyle w:val="ZPLiteratura-nzevdla"/>
        </w:rPr>
        <w:t>Směrnice děkana č. 7/2012 - O studiu v bakalářských a magisterských studijních pr</w:t>
      </w:r>
      <w:r w:rsidRPr="008D48D9">
        <w:rPr>
          <w:rStyle w:val="ZPLiteratura-nzevdla"/>
        </w:rPr>
        <w:t>o</w:t>
      </w:r>
      <w:r w:rsidRPr="008D48D9">
        <w:rPr>
          <w:rStyle w:val="ZPLiteratura-nzevdla"/>
        </w:rPr>
        <w:t>gramech</w:t>
      </w:r>
      <w:r w:rsidRPr="008D48D9">
        <w:t xml:space="preserve"> [online] 9. 7. 2012</w:t>
      </w:r>
    </w:p>
  </w:footnote>
  <w:footnote w:id="4">
    <w:p w14:paraId="208B6D12" w14:textId="77777777" w:rsidR="00540583" w:rsidRPr="005D3E86" w:rsidRDefault="00540583" w:rsidP="00BB3EE0">
      <w:pPr>
        <w:pStyle w:val="Textpoznpodarou"/>
      </w:pPr>
      <w:r>
        <w:rPr>
          <w:rStyle w:val="Znakapoznpodarou"/>
        </w:rPr>
        <w:footnoteRef/>
      </w:r>
      <w:r w:rsidRPr="005D3E86">
        <w:t xml:space="preserve">Směrnice děkana č. 7/2012 - O studiu v bakalářských a magisterských studijních programech [online] </w:t>
      </w:r>
      <w:proofErr w:type="gramStart"/>
      <w:r w:rsidRPr="005D3E86">
        <w:t>9.7.2012</w:t>
      </w:r>
      <w:proofErr w:type="gramEnd"/>
      <w:r w:rsidRPr="005D3E86">
        <w:t xml:space="preserve"> [cit. 14.12.2016]. Dostupné z </w:t>
      </w:r>
      <w:r w:rsidRPr="00D252B0">
        <w:rPr>
          <w:lang w:val="pl-PL"/>
        </w:rPr>
        <w:t>&lt;</w:t>
      </w:r>
      <w:r w:rsidRPr="005D3E86">
        <w:t>http://is.muni.cz/do/law/ud/predp/smer/S-07-2012.pdf</w:t>
      </w:r>
      <w:r>
        <w:t>&gt;</w:t>
      </w:r>
    </w:p>
  </w:footnote>
  <w:footnote w:id="5">
    <w:p w14:paraId="7331776A" w14:textId="73B127A0" w:rsidR="00540583" w:rsidRDefault="00540583">
      <w:pPr>
        <w:pStyle w:val="Textpoznpodarou"/>
      </w:pPr>
      <w:r>
        <w:rPr>
          <w:rStyle w:val="Znakapoznpodarou"/>
        </w:rPr>
        <w:footnoteRef/>
      </w:r>
      <w:r>
        <w:t xml:space="preserve"> Výchozí titulek obrázků v českém Wordu je „Obrázek“. U takových titulků ale nelze vytvářet české křížové odkazy (vznikají pak věty typu „na Obrázek 4 je ukáz</w:t>
      </w:r>
      <w:r>
        <w:t>á</w:t>
      </w:r>
      <w:r>
        <w:t>no…“)</w:t>
      </w:r>
    </w:p>
  </w:footnote>
  <w:footnote w:id="6">
    <w:p w14:paraId="1625BC14" w14:textId="77777777" w:rsidR="00540583" w:rsidRPr="003A52C9" w:rsidRDefault="00540583" w:rsidP="00BB3EE0">
      <w:pPr>
        <w:pStyle w:val="Textpoznpodarou"/>
      </w:pPr>
      <w:r>
        <w:rPr>
          <w:rStyle w:val="Znakapoznpodarou"/>
        </w:rPr>
        <w:footnoteRef/>
      </w:r>
      <w:r>
        <w:t xml:space="preserve"> ČSN ISO 7144 010161 Dokumentace – formální úprava disertací a podobných dok</w:t>
      </w:r>
      <w:r>
        <w:t>u</w:t>
      </w:r>
      <w:r>
        <w:t>mentů</w:t>
      </w:r>
    </w:p>
  </w:footnote>
  <w:footnote w:id="7">
    <w:p w14:paraId="40AD1A04" w14:textId="77777777" w:rsidR="00540583" w:rsidRPr="003A52C9" w:rsidRDefault="00540583" w:rsidP="00BB3EE0">
      <w:pPr>
        <w:pStyle w:val="Textpoznpodarou"/>
      </w:pPr>
      <w:r>
        <w:rPr>
          <w:rStyle w:val="Znakapoznpodarou"/>
        </w:rPr>
        <w:footnoteRef/>
      </w:r>
      <w:r>
        <w:t xml:space="preserve"> Norma ČSN 01 6910 (2014) – Úprava dokumentů zpracovávaných textovými proc</w:t>
      </w:r>
      <w:r>
        <w:t>e</w:t>
      </w:r>
      <w:r>
        <w:t>sory</w:t>
      </w:r>
    </w:p>
  </w:footnote>
  <w:footnote w:id="8">
    <w:p w14:paraId="4BCBE19F" w14:textId="77777777" w:rsidR="00540583" w:rsidRPr="0088787B" w:rsidRDefault="00540583" w:rsidP="00BB3EE0">
      <w:pPr>
        <w:pStyle w:val="Textpoznpodarou"/>
      </w:pPr>
      <w:r>
        <w:rPr>
          <w:rStyle w:val="Znakapoznpodarou"/>
        </w:rPr>
        <w:footnoteRef/>
      </w:r>
      <w:r>
        <w:t xml:space="preserve"> ČSN ISO 7144:1996. </w:t>
      </w:r>
      <w:r w:rsidRPr="00611615">
        <w:rPr>
          <w:rStyle w:val="ZPLiteratura-nzevdla"/>
        </w:rPr>
        <w:t>Dokumentace – Formální úprava disertací a podobných dok</w:t>
      </w:r>
      <w:r w:rsidRPr="00611615">
        <w:rPr>
          <w:rStyle w:val="ZPLiteratura-nzevdla"/>
        </w:rPr>
        <w:t>u</w:t>
      </w:r>
      <w:r w:rsidRPr="00611615">
        <w:rPr>
          <w:rStyle w:val="ZPLiteratura-nzevdla"/>
        </w:rPr>
        <w:t>mentů</w:t>
      </w:r>
      <w:r>
        <w:t xml:space="preserve"> (010161). </w:t>
      </w:r>
    </w:p>
  </w:footnote>
  <w:footnote w:id="9">
    <w:p w14:paraId="679B6641" w14:textId="02E30E5D" w:rsidR="00540583" w:rsidRPr="00DB61D2" w:rsidRDefault="00540583" w:rsidP="00BB3EE0">
      <w:pPr>
        <w:pStyle w:val="Textpoznpodarou"/>
      </w:pPr>
      <w:r>
        <w:rPr>
          <w:rStyle w:val="Znakapoznpodarou"/>
        </w:rPr>
        <w:footnoteRef/>
      </w:r>
      <w:r>
        <w:t xml:space="preserve"> </w:t>
      </w:r>
      <w:r w:rsidRPr="00DB61D2">
        <w:rPr>
          <w:rStyle w:val="ZPVyznaen"/>
        </w:rPr>
        <w:t>Pokyny pro vypracování závěrečné (bakalářské/diplomové) práce</w:t>
      </w:r>
      <w:r>
        <w:rPr>
          <w:rStyle w:val="ZPVyznaen"/>
        </w:rPr>
        <w:t xml:space="preserve">. Brno, </w:t>
      </w:r>
      <w:r>
        <w:t xml:space="preserve"> Brno: </w:t>
      </w:r>
      <w:r w:rsidRPr="00DB61D2">
        <w:t>Fakulta sociálních studií</w:t>
      </w:r>
      <w:r>
        <w:t xml:space="preserve">, </w:t>
      </w:r>
      <w:r w:rsidRPr="00DB61D2">
        <w:t xml:space="preserve">Katedra mediálních studií a žurnalistiky </w:t>
      </w:r>
      <w:r w:rsidRPr="00D252B0">
        <w:t xml:space="preserve">[online] </w:t>
      </w:r>
      <w:r>
        <w:t xml:space="preserve">Dostupné z </w:t>
      </w:r>
      <w:r w:rsidRPr="00D252B0">
        <w:t>&lt;</w:t>
      </w:r>
      <w:hyperlink r:id="rId1" w:history="1">
        <w:r w:rsidRPr="004C00A3">
          <w:rPr>
            <w:rStyle w:val="Hypertextovodkaz"/>
          </w:rPr>
          <w:t>http://medzur.fss.muni.cz/informace-pro-studenty/bakalarske-a-diplomove-prace</w:t>
        </w:r>
      </w:hyperlink>
      <w:r>
        <w:rPr>
          <w:rStyle w:val="Hypertextovodkaz"/>
        </w:rPr>
        <w:t>&gt;</w:t>
      </w:r>
      <w:r>
        <w:t xml:space="preserve"> [cit. 8. 12. 2016]</w:t>
      </w:r>
    </w:p>
  </w:footnote>
  <w:footnote w:id="10">
    <w:p w14:paraId="1FF48FF3" w14:textId="77777777" w:rsidR="00540583" w:rsidRPr="00D252B0" w:rsidRDefault="00540583" w:rsidP="00B41952">
      <w:pPr>
        <w:pStyle w:val="Textpoznpodarou"/>
        <w:rPr>
          <w:lang w:val="pl-PL"/>
        </w:rPr>
      </w:pPr>
      <w:r>
        <w:rPr>
          <w:rStyle w:val="Znakapoznpodarou"/>
        </w:rPr>
        <w:footnoteRef/>
      </w:r>
      <w:r>
        <w:t xml:space="preserve"> </w:t>
      </w:r>
      <w:r w:rsidRPr="00C43603">
        <w:t xml:space="preserve">Směrnice děkana č. 4/2013 - O citaci dokumentů užívaných v pracích po-dávaných na </w:t>
      </w:r>
      <w:proofErr w:type="spellStart"/>
      <w:r w:rsidRPr="00C43603">
        <w:t>PrF</w:t>
      </w:r>
      <w:proofErr w:type="spellEnd"/>
      <w:r w:rsidRPr="00C43603">
        <w:t xml:space="preserve"> MU - platná pro kvalifikační práce (bakalářské, diplomové, disertační a r</w:t>
      </w:r>
      <w:r w:rsidRPr="00C43603">
        <w:t>i</w:t>
      </w:r>
      <w:r w:rsidRPr="00C43603">
        <w:t xml:space="preserve">gorózní) [online] </w:t>
      </w:r>
      <w:proofErr w:type="gramStart"/>
      <w:r w:rsidRPr="00C43603">
        <w:t>1.8.2013</w:t>
      </w:r>
      <w:proofErr w:type="gramEnd"/>
      <w:r w:rsidRPr="00C43603">
        <w:t xml:space="preserve"> [cit. 14.12.2016]. Dostupné z &lt;http://is.muni.cz/do/law/ud/predp/smer/S-04-2013_O_citacich_dokumentu.pdf&gt;</w:t>
      </w:r>
    </w:p>
  </w:footnote>
  <w:footnote w:id="11">
    <w:p w14:paraId="226834A1" w14:textId="131881C9" w:rsidR="00540583" w:rsidRDefault="00540583">
      <w:pPr>
        <w:pStyle w:val="Textpoznpodarou"/>
      </w:pPr>
      <w:r>
        <w:rPr>
          <w:rStyle w:val="Znakapoznpodarou"/>
        </w:rPr>
        <w:footnoteRef/>
      </w:r>
      <w:r w:rsidRPr="009E6C5F">
        <w:t>%</w:t>
      </w:r>
      <w:proofErr w:type="spellStart"/>
      <w:r w:rsidRPr="009E6C5F">
        <w:t>userprofile</w:t>
      </w:r>
      <w:proofErr w:type="spellEnd"/>
      <w:r w:rsidRPr="009E6C5F">
        <w:t>%</w:t>
      </w:r>
      <w:r>
        <w:t>\</w:t>
      </w:r>
      <w:proofErr w:type="spellStart"/>
      <w:r w:rsidRPr="00253850">
        <w:t>AppData</w:t>
      </w:r>
      <w:proofErr w:type="spellEnd"/>
      <w:r w:rsidRPr="00253850">
        <w:t>\Roaming\Microsoft\</w:t>
      </w:r>
      <w:proofErr w:type="spellStart"/>
      <w:r w:rsidRPr="00253850">
        <w:t>Bibliography</w:t>
      </w:r>
      <w:proofErr w:type="spellEnd"/>
      <w:r>
        <w:t xml:space="preserve">\sources.xml </w:t>
      </w:r>
    </w:p>
  </w:footnote>
  <w:footnote w:id="12">
    <w:p w14:paraId="04431EC5" w14:textId="77777777" w:rsidR="00540583" w:rsidRPr="00C43603" w:rsidRDefault="00540583" w:rsidP="00B41952">
      <w:pPr>
        <w:pStyle w:val="Textpoznpodarou"/>
      </w:pPr>
      <w:r>
        <w:rPr>
          <w:rStyle w:val="Znakapoznpodarou"/>
        </w:rPr>
        <w:footnoteRef/>
      </w:r>
      <w:r>
        <w:t xml:space="preserve"> </w:t>
      </w:r>
      <w:r w:rsidRPr="00D252B0">
        <w:t>Tamt</w:t>
      </w:r>
      <w:r>
        <w:t>éž</w:t>
      </w:r>
    </w:p>
  </w:footnote>
  <w:footnote w:id="13">
    <w:p w14:paraId="4FAEAF1E" w14:textId="138337D9" w:rsidR="00540583" w:rsidRPr="00AC650F" w:rsidRDefault="00540583" w:rsidP="00BB3EE0">
      <w:pPr>
        <w:pStyle w:val="Textpoznpodarou"/>
      </w:pPr>
      <w:r>
        <w:rPr>
          <w:rStyle w:val="Znakapoznpodarou"/>
        </w:rPr>
        <w:footnoteRef/>
      </w:r>
      <w:r>
        <w:t xml:space="preserve"> </w:t>
      </w:r>
      <w:r w:rsidRPr="0040660D">
        <w:rPr>
          <w:rStyle w:val="ZPLiteratura-jmnoautora"/>
        </w:rPr>
        <w:t>Pravdová, M; Svobodová, I.</w:t>
      </w:r>
      <w:r w:rsidRPr="0040660D">
        <w:t xml:space="preserve">: </w:t>
      </w:r>
      <w:r w:rsidRPr="0040660D">
        <w:rPr>
          <w:rStyle w:val="ZPLiteratura-nzevdla"/>
        </w:rPr>
        <w:t>Akademic</w:t>
      </w:r>
      <w:r>
        <w:rPr>
          <w:rStyle w:val="ZPLiteratura-nzevdla"/>
        </w:rPr>
        <w:t>k</w:t>
      </w:r>
      <w:r w:rsidRPr="0040660D">
        <w:rPr>
          <w:rStyle w:val="ZPLiteratura-nzevdla"/>
        </w:rPr>
        <w:t>á příručka českého jazyka</w:t>
      </w:r>
      <w:r w:rsidRPr="0040660D">
        <w:t>. Praha: Academia, 2014. 533 s- ISBN 978-80-200-2327-8</w:t>
      </w:r>
    </w:p>
  </w:footnote>
  <w:footnote w:id="14">
    <w:p w14:paraId="7B80F420" w14:textId="77777777" w:rsidR="00540583" w:rsidRPr="0007778B" w:rsidRDefault="00540583" w:rsidP="00BB3EE0">
      <w:pPr>
        <w:pStyle w:val="Textpoznpodarou"/>
      </w:pPr>
      <w:r>
        <w:rPr>
          <w:rStyle w:val="Znakapoznpodarou"/>
        </w:rPr>
        <w:footnoteRef/>
      </w:r>
      <w:r>
        <w:t xml:space="preserve"> </w:t>
      </w:r>
      <w:proofErr w:type="spellStart"/>
      <w:r w:rsidRPr="00AC650F">
        <w:rPr>
          <w:rStyle w:val="ZPLiteratura-jmnoautora"/>
        </w:rPr>
        <w:t>Butterick</w:t>
      </w:r>
      <w:proofErr w:type="spellEnd"/>
      <w:r w:rsidRPr="00AC650F">
        <w:rPr>
          <w:rStyle w:val="ZPLiteratura-jmnoautora"/>
        </w:rPr>
        <w:t>, M.</w:t>
      </w:r>
      <w:r>
        <w:t>:</w:t>
      </w:r>
      <w:r w:rsidRPr="0007778B">
        <w:t xml:space="preserve"> </w:t>
      </w:r>
      <w:proofErr w:type="spellStart"/>
      <w:r w:rsidRPr="00AC650F">
        <w:rPr>
          <w:rStyle w:val="ZPLiteratura-nzevdla"/>
        </w:rPr>
        <w:t>Typography</w:t>
      </w:r>
      <w:proofErr w:type="spellEnd"/>
      <w:r w:rsidRPr="00AC650F">
        <w:rPr>
          <w:rStyle w:val="ZPLiteratura-nzevdla"/>
        </w:rPr>
        <w:t xml:space="preserve"> </w:t>
      </w:r>
      <w:proofErr w:type="spellStart"/>
      <w:r w:rsidRPr="00AC650F">
        <w:rPr>
          <w:rStyle w:val="ZPLiteratura-nzevdla"/>
        </w:rPr>
        <w:t>for</w:t>
      </w:r>
      <w:proofErr w:type="spellEnd"/>
      <w:r w:rsidRPr="00AC650F">
        <w:rPr>
          <w:rStyle w:val="ZPLiteratura-nzevdla"/>
        </w:rPr>
        <w:t xml:space="preserve"> </w:t>
      </w:r>
      <w:proofErr w:type="spellStart"/>
      <w:r w:rsidRPr="00AC650F">
        <w:rPr>
          <w:rStyle w:val="ZPLiteratura-nzevdla"/>
        </w:rPr>
        <w:t>lawyers</w:t>
      </w:r>
      <w:proofErr w:type="spellEnd"/>
      <w:r>
        <w:t xml:space="preserve">. </w:t>
      </w:r>
      <w:proofErr w:type="gramStart"/>
      <w:r w:rsidRPr="00AC650F">
        <w:t xml:space="preserve">Houston : </w:t>
      </w:r>
      <w:proofErr w:type="spellStart"/>
      <w:r w:rsidRPr="00AC650F">
        <w:t>O'Connor's</w:t>
      </w:r>
      <w:proofErr w:type="spellEnd"/>
      <w:proofErr w:type="gramEnd"/>
      <w:r>
        <w:t xml:space="preserve">, </w:t>
      </w:r>
      <w:r w:rsidRPr="0007778B">
        <w:t xml:space="preserve">2010. </w:t>
      </w:r>
      <w:r>
        <w:t xml:space="preserve">240 s. </w:t>
      </w:r>
      <w:r w:rsidRPr="0007778B">
        <w:t>ISBN 9781598392623</w:t>
      </w:r>
    </w:p>
  </w:footnote>
  <w:footnote w:id="15">
    <w:p w14:paraId="7742793E" w14:textId="77777777" w:rsidR="00540583" w:rsidRPr="002900D3" w:rsidRDefault="00540583" w:rsidP="002900D3">
      <w:pPr>
        <w:pStyle w:val="Textpoznpodarou"/>
      </w:pPr>
      <w:r>
        <w:rPr>
          <w:rStyle w:val="Znakapoznpodarou"/>
        </w:rPr>
        <w:footnoteRef/>
      </w:r>
      <w:r>
        <w:t xml:space="preserve"> </w:t>
      </w:r>
      <w:r w:rsidRPr="002900D3">
        <w:rPr>
          <w:i/>
        </w:rPr>
        <w:t xml:space="preserve">Směrnice děkana č. 4/2013 - O citaci dokumentů užívaných v pracích podávaných na </w:t>
      </w:r>
      <w:proofErr w:type="spellStart"/>
      <w:r w:rsidRPr="002900D3">
        <w:rPr>
          <w:i/>
        </w:rPr>
        <w:t>PrF</w:t>
      </w:r>
      <w:proofErr w:type="spellEnd"/>
      <w:r w:rsidRPr="002900D3">
        <w:rPr>
          <w:i/>
        </w:rPr>
        <w:t xml:space="preserve"> MU - platná pro kvalifikační práce (bakalářské, diplomové, disertační a rigorózní)</w:t>
      </w:r>
      <w:r w:rsidRPr="002900D3">
        <w:t xml:space="preserve"> [online] 1. 8. 2013 [cit. 14. 12. 2016]. Dostupné z &lt;http://is.muni.cz/do/law/ud/predp/smer/S-04-2013_O_citacich_dokumentu.pdf&gt;</w:t>
      </w:r>
    </w:p>
    <w:p w14:paraId="2622A015" w14:textId="2F016852" w:rsidR="00540583" w:rsidRDefault="00540583">
      <w:pPr>
        <w:pStyle w:val="Textpoznpodarou"/>
      </w:pPr>
    </w:p>
  </w:footnote>
  <w:footnote w:id="16">
    <w:p w14:paraId="23642FC8" w14:textId="6B47C31E" w:rsidR="00540583" w:rsidRDefault="00540583">
      <w:pPr>
        <w:pStyle w:val="Textpoznpodarou"/>
      </w:pPr>
      <w:r>
        <w:rPr>
          <w:rStyle w:val="Znakapoznpodarou"/>
        </w:rPr>
        <w:footnoteRef/>
      </w:r>
      <w:r>
        <w:t xml:space="preserve"> Můj web je vaše soukromé úložiště v rámci Informačního systému MU. Dostanete se tam tak, že na hlavním panelu klepnete na aplikaci </w:t>
      </w:r>
      <w:r w:rsidRPr="00215781">
        <w:rPr>
          <w:i/>
        </w:rPr>
        <w:t>Soubory</w:t>
      </w:r>
      <w:r>
        <w:t xml:space="preserve"> a pak </w:t>
      </w:r>
      <w:r w:rsidRPr="00215781">
        <w:rPr>
          <w:i/>
        </w:rPr>
        <w:t>Můj web</w:t>
      </w:r>
      <w:r>
        <w:t>. Každý uživatel má k dispozici 1 GB.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01D48" w14:textId="77777777" w:rsidR="00540583" w:rsidRDefault="0064474B" w:rsidP="00013C69">
    <w:pPr>
      <w:pStyle w:val="ZPZhlavvlevo"/>
    </w:pPr>
    <w:sdt>
      <w:sdtPr>
        <w:alias w:val="Název"/>
        <w:tag w:val=""/>
        <w:id w:val="-1020700601"/>
        <w:placeholder>
          <w:docPart w:val="6B0DA363722A4270B429D3DD19026251"/>
        </w:placeholder>
        <w:dataBinding w:prefixMappings="xmlns:ns0='http://purl.org/dc/elements/1.1/' xmlns:ns1='http://schemas.openxmlformats.org/package/2006/metadata/core-properties' " w:xpath="/ns1:coreProperties[1]/ns0:title[1]" w:storeItemID="{6C3C8BC8-F283-45AE-878A-BAB7291924A1}"/>
        <w:text/>
      </w:sdtPr>
      <w:sdtEndPr/>
      <w:sdtContent>
        <w:r w:rsidR="00540583">
          <w:t>Návod k šabloně závěrečné práce</w:t>
        </w:r>
      </w:sdtContent>
    </w:sdt>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FD7C2" w14:textId="1A9D0941" w:rsidR="00540583" w:rsidRPr="00DE5CF0" w:rsidRDefault="00540583" w:rsidP="00C612F9">
    <w:pPr>
      <w:pStyle w:val="ZPZhlavvpravo"/>
    </w:pPr>
    <w:r w:rsidRPr="00DE5CF0">
      <w:rPr>
        <w:noProof/>
      </w:rPr>
      <w:fldChar w:fldCharType="begin"/>
    </w:r>
    <w:r w:rsidRPr="00DE5CF0">
      <w:rPr>
        <w:noProof/>
      </w:rPr>
      <w:instrText xml:space="preserve"> STYLEREF  1  \* MERGEFORMAT </w:instrText>
    </w:r>
    <w:r w:rsidRPr="00DE5CF0">
      <w:rPr>
        <w:noProof/>
      </w:rPr>
      <w:fldChar w:fldCharType="separate"/>
    </w:r>
    <w:r w:rsidR="0064474B" w:rsidRPr="0064474B">
      <w:rPr>
        <w:bCs/>
        <w:noProof/>
      </w:rPr>
      <w:t>Závěr</w:t>
    </w:r>
    <w:r w:rsidRPr="00DE5CF0">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1AEB6" w14:textId="5FE0752D" w:rsidR="00540583" w:rsidRPr="009951BF" w:rsidRDefault="00540583"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64474B">
      <w:rPr>
        <w:noProof/>
      </w:rPr>
      <w:t>Použité zdroje</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42124" w14:textId="0A4DB0D3" w:rsidR="00540583" w:rsidRPr="009951BF" w:rsidRDefault="00540583" w:rsidP="00C612F9">
    <w:pPr>
      <w:pStyle w:val="ZPZhlavvpravo"/>
    </w:pPr>
    <w:r>
      <w:rPr>
        <w:noProof/>
      </w:rPr>
      <w:fldChar w:fldCharType="begin"/>
    </w:r>
    <w:r>
      <w:rPr>
        <w:noProof/>
      </w:rPr>
      <w:instrText xml:space="preserve"> STYLEREF  "Nadpis 1*"  \* MERGEFORMAT </w:instrText>
    </w:r>
    <w:r>
      <w:rPr>
        <w:noProof/>
      </w:rPr>
      <w:fldChar w:fldCharType="separate"/>
    </w:r>
    <w:r w:rsidR="0064474B">
      <w:rPr>
        <w:noProof/>
      </w:rPr>
      <w:t>Použité zdroje</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9FEC5" w14:textId="6EA881C6" w:rsidR="00540583" w:rsidRPr="009951BF" w:rsidRDefault="00540583" w:rsidP="00BD0360">
    <w:pPr>
      <w:pStyle w:val="ZPZhlavvlevo"/>
    </w:pPr>
    <w:r>
      <w:rPr>
        <w:noProof/>
      </w:rPr>
      <w:fldChar w:fldCharType="begin"/>
    </w:r>
    <w:r>
      <w:rPr>
        <w:noProof/>
      </w:rPr>
      <w:instrText xml:space="preserve"> STYLEREF  "Příloha 1"  \* MERGEFORMAT </w:instrText>
    </w:r>
    <w:r>
      <w:rPr>
        <w:noProof/>
      </w:rPr>
      <w:fldChar w:fldCharType="separate"/>
    </w:r>
    <w:r w:rsidR="0064474B">
      <w:rPr>
        <w:noProof/>
      </w:rPr>
      <w:t>[Název přílohy]</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6B4A5" w14:textId="1E887A5A" w:rsidR="00540583" w:rsidRPr="009951BF" w:rsidRDefault="00540583" w:rsidP="00C612F9">
    <w:pPr>
      <w:pStyle w:val="ZPZhlavvpravo"/>
    </w:pPr>
    <w:r>
      <w:rPr>
        <w:noProof/>
      </w:rPr>
      <w:fldChar w:fldCharType="begin"/>
    </w:r>
    <w:r>
      <w:rPr>
        <w:noProof/>
      </w:rPr>
      <w:instrText xml:space="preserve"> STYLEREF  "Příloha 1"  \* MERGEFORMAT </w:instrText>
    </w:r>
    <w:r>
      <w:rPr>
        <w:noProof/>
      </w:rPr>
      <w:fldChar w:fldCharType="separate"/>
    </w:r>
    <w:r w:rsidR="0064474B">
      <w:rPr>
        <w:noProof/>
      </w:rPr>
      <w:t>[Název přílohy]</w:t>
    </w:r>
    <w:r>
      <w:rPr>
        <w:noProof/>
      </w:rPr>
      <w:fldChar w:fldCharType="end"/>
    </w:r>
    <w:r w:rsidRPr="009951BF">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06A81" w14:textId="6E1F3C42" w:rsidR="00540583" w:rsidRPr="009951BF" w:rsidRDefault="00540583" w:rsidP="00C612F9">
    <w:pPr>
      <w:pStyle w:val="ZPZhlavvpravo"/>
    </w:pPr>
    <w:r>
      <w:rPr>
        <w:noProof/>
      </w:rPr>
      <w:fldChar w:fldCharType="begin"/>
    </w:r>
    <w:r>
      <w:rPr>
        <w:noProof/>
      </w:rPr>
      <w:instrText xml:space="preserve"> STYLEREF  "Nadpis 1*"  \* MERGEFORMAT </w:instrText>
    </w:r>
    <w:r>
      <w:rPr>
        <w:noProof/>
      </w:rPr>
      <w:fldChar w:fldCharType="separate"/>
    </w:r>
    <w:r w:rsidR="0064474B">
      <w:rPr>
        <w:noProof/>
      </w:rPr>
      <w:t>Rejstřík</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F562B" w14:textId="77777777" w:rsidR="00540583" w:rsidRPr="00CE1A04" w:rsidRDefault="00540583" w:rsidP="00CE1A0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BB15E" w14:textId="77777777" w:rsidR="00540583" w:rsidRPr="00825B26" w:rsidRDefault="00540583" w:rsidP="00825B26">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7A4A6" w14:textId="77777777" w:rsidR="00540583" w:rsidRDefault="0064474B" w:rsidP="00685DD9">
    <w:pPr>
      <w:pStyle w:val="ZPZhlavvpravo"/>
    </w:pPr>
    <w:sdt>
      <w:sdtPr>
        <w:alias w:val="Název"/>
        <w:tag w:val=""/>
        <w:id w:val="1468394446"/>
        <w:placeholder>
          <w:docPart w:val="9FC670BB084A465890E285BC46A19ABE"/>
        </w:placeholder>
        <w:dataBinding w:prefixMappings="xmlns:ns0='http://purl.org/dc/elements/1.1/' xmlns:ns1='http://schemas.openxmlformats.org/package/2006/metadata/core-properties' " w:xpath="/ns1:coreProperties[1]/ns0:title[1]" w:storeItemID="{6C3C8BC8-F283-45AE-878A-BAB7291924A1}"/>
        <w:text/>
      </w:sdtPr>
      <w:sdtEndPr/>
      <w:sdtContent>
        <w:r w:rsidR="00540583">
          <w:t>Návod k šabloně závěrečné práce</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97844" w14:textId="2A286623" w:rsidR="00540583" w:rsidRPr="009951BF" w:rsidRDefault="00540583" w:rsidP="00C612F9">
    <w:pPr>
      <w:pStyle w:val="ZPZhlavvlevo"/>
    </w:pPr>
    <w:r>
      <w:t>Obsah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A9403" w14:textId="31899AEF" w:rsidR="00540583" w:rsidRPr="009951BF" w:rsidRDefault="00540583" w:rsidP="00C612F9">
    <w:pPr>
      <w:pStyle w:val="ZPZhlavvpravo"/>
    </w:pPr>
    <w:r>
      <w:t>Obsah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67727" w14:textId="26AB33ED" w:rsidR="00540583" w:rsidRPr="009951BF" w:rsidRDefault="00540583" w:rsidP="00C612F9">
    <w:pPr>
      <w:pStyle w:val="ZPZhlavvlevo"/>
    </w:pPr>
    <w:r>
      <w:rPr>
        <w:noProof/>
      </w:rPr>
      <w:fldChar w:fldCharType="begin"/>
    </w:r>
    <w:r>
      <w:rPr>
        <w:noProof/>
      </w:rPr>
      <w:instrText xml:space="preserve"> STYLEREF  "Nadpis 1*"  \* MERGEFORMAT </w:instrText>
    </w:r>
    <w:r>
      <w:rPr>
        <w:noProof/>
      </w:rPr>
      <w:fldChar w:fldCharType="separate"/>
    </w:r>
    <w:r w:rsidR="0064474B">
      <w:rPr>
        <w:noProof/>
      </w:rPr>
      <w:t>Seznam tabulek</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65168" w14:textId="2D5BAB43" w:rsidR="00540583" w:rsidRPr="009951BF" w:rsidRDefault="00540583" w:rsidP="00C612F9">
    <w:pPr>
      <w:pStyle w:val="ZPZhlavvpravo"/>
    </w:pPr>
    <w:r>
      <w:rPr>
        <w:noProof/>
      </w:rPr>
      <w:fldChar w:fldCharType="begin"/>
    </w:r>
    <w:r>
      <w:rPr>
        <w:noProof/>
      </w:rPr>
      <w:instrText xml:space="preserve"> STYLEREF  "Nadpis 1*"  \* MERGEFORMAT </w:instrText>
    </w:r>
    <w:r>
      <w:rPr>
        <w:noProof/>
      </w:rPr>
      <w:fldChar w:fldCharType="separate"/>
    </w:r>
    <w:r w:rsidR="0064474B">
      <w:rPr>
        <w:noProof/>
      </w:rPr>
      <w:t>Seznam pojmů a zkratek</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E0148" w14:textId="2722C8D1" w:rsidR="00540583" w:rsidRPr="0076392A" w:rsidRDefault="00540583" w:rsidP="00D063DA">
    <w:pPr>
      <w:pStyle w:val="ZPZhlavvlevo"/>
      <w:tabs>
        <w:tab w:val="left" w:pos="4740"/>
      </w:tabs>
    </w:pPr>
    <w:r w:rsidRPr="0076392A">
      <w:rPr>
        <w:noProof/>
      </w:rPr>
      <w:fldChar w:fldCharType="begin"/>
    </w:r>
    <w:r w:rsidRPr="0076392A">
      <w:rPr>
        <w:noProof/>
      </w:rPr>
      <w:instrText xml:space="preserve"> STYLEREF  "Nadpis 1"  \* MERGEFORMAT </w:instrText>
    </w:r>
    <w:r w:rsidRPr="0076392A">
      <w:rPr>
        <w:noProof/>
      </w:rPr>
      <w:fldChar w:fldCharType="separate"/>
    </w:r>
    <w:r w:rsidR="0064474B">
      <w:rPr>
        <w:noProof/>
      </w:rPr>
      <w:t>Podpora</w:t>
    </w:r>
    <w:r w:rsidRPr="0076392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B1E93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7283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A422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2C33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F4998E"/>
    <w:lvl w:ilvl="0">
      <w:start w:val="1"/>
      <w:numFmt w:val="decimal"/>
      <w:pStyle w:val="slovanseznam"/>
      <w:lvlText w:val="%1."/>
      <w:lvlJc w:val="right"/>
      <w:pPr>
        <w:ind w:left="540" w:hanging="60"/>
      </w:pPr>
      <w:rPr>
        <w:rFonts w:hint="default"/>
      </w:rPr>
    </w:lvl>
  </w:abstractNum>
  <w:abstractNum w:abstractNumId="9">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2564"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D34F65"/>
    <w:multiLevelType w:val="multilevel"/>
    <w:tmpl w:val="90C4190A"/>
    <w:numStyleLink w:val="Vcerovovseznam"/>
  </w:abstractNum>
  <w:abstractNum w:abstractNumId="12">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42A734D"/>
    <w:multiLevelType w:val="multilevel"/>
    <w:tmpl w:val="90C4190A"/>
    <w:numStyleLink w:val="Vcerovovseznam"/>
  </w:abstractNum>
  <w:abstractNum w:abstractNumId="15">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AD1D4C"/>
    <w:multiLevelType w:val="multilevel"/>
    <w:tmpl w:val="90C4190A"/>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1">
    <w:nsid w:val="75AB6741"/>
    <w:multiLevelType w:val="multilevel"/>
    <w:tmpl w:val="26CA57A6"/>
    <w:numStyleLink w:val="slovnkapitol"/>
  </w:abstractNum>
  <w:abstractNum w:abstractNumId="22">
    <w:nsid w:val="7FCA3234"/>
    <w:multiLevelType w:val="multilevel"/>
    <w:tmpl w:val="C84A64D6"/>
    <w:numStyleLink w:val="ZPVetsodrkami"/>
  </w:abstractNum>
  <w:num w:numId="1">
    <w:abstractNumId w:val="13"/>
  </w:num>
  <w:num w:numId="2">
    <w:abstractNumId w:val="20"/>
  </w:num>
  <w:num w:numId="3">
    <w:abstractNumId w:val="18"/>
  </w:num>
  <w:num w:numId="4">
    <w:abstractNumId w:val="16"/>
  </w:num>
  <w:num w:numId="5">
    <w:abstractNumId w:val="10"/>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21"/>
  </w:num>
  <w:num w:numId="14">
    <w:abstractNumId w:val="19"/>
  </w:num>
  <w:num w:numId="15">
    <w:abstractNumId w:val="11"/>
  </w:num>
  <w:num w:numId="16">
    <w:abstractNumId w:val="14"/>
    <w:lvlOverride w:ilvl="0">
      <w:lvl w:ilvl="0">
        <w:start w:val="1"/>
        <w:numFmt w:val="decimal"/>
        <w:lvlText w:val="%1."/>
        <w:lvlJc w:val="right"/>
        <w:pPr>
          <w:ind w:left="540" w:hanging="60"/>
        </w:pPr>
        <w:rPr>
          <w:rFonts w:hint="default"/>
        </w:rPr>
      </w:lvl>
    </w:lvlOverride>
  </w:num>
  <w:num w:numId="17">
    <w:abstractNumId w:val="7"/>
  </w:num>
  <w:num w:numId="18">
    <w:abstractNumId w:val="6"/>
  </w:num>
  <w:num w:numId="19">
    <w:abstractNumId w:val="5"/>
  </w:num>
  <w:num w:numId="20">
    <w:abstractNumId w:val="4"/>
  </w:num>
  <w:num w:numId="21">
    <w:abstractNumId w:val="15"/>
  </w:num>
  <w:num w:numId="22">
    <w:abstractNumId w:val="22"/>
  </w:num>
  <w:num w:numId="23">
    <w:abstractNumId w:val="9"/>
    <w:lvlOverride w:ilvl="0">
      <w:startOverride w:val="1"/>
    </w:lvlOverride>
  </w:num>
  <w:num w:numId="24">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Komenda">
    <w15:presenceInfo w15:providerId="None" w15:userId="Martin Komen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0"/>
    <w:rsid w:val="000046C4"/>
    <w:rsid w:val="00006358"/>
    <w:rsid w:val="00006A66"/>
    <w:rsid w:val="0001265C"/>
    <w:rsid w:val="00013C69"/>
    <w:rsid w:val="00021CED"/>
    <w:rsid w:val="00027983"/>
    <w:rsid w:val="0003139D"/>
    <w:rsid w:val="0003276D"/>
    <w:rsid w:val="00033887"/>
    <w:rsid w:val="00033D24"/>
    <w:rsid w:val="0004183D"/>
    <w:rsid w:val="00042887"/>
    <w:rsid w:val="00045288"/>
    <w:rsid w:val="000541EB"/>
    <w:rsid w:val="0005583E"/>
    <w:rsid w:val="00056287"/>
    <w:rsid w:val="00062E26"/>
    <w:rsid w:val="00064659"/>
    <w:rsid w:val="0006632C"/>
    <w:rsid w:val="0007427B"/>
    <w:rsid w:val="00091FDC"/>
    <w:rsid w:val="000932CF"/>
    <w:rsid w:val="00095544"/>
    <w:rsid w:val="00095EBD"/>
    <w:rsid w:val="000A0556"/>
    <w:rsid w:val="000A15E5"/>
    <w:rsid w:val="000B06E2"/>
    <w:rsid w:val="000B073E"/>
    <w:rsid w:val="000B1384"/>
    <w:rsid w:val="000B2873"/>
    <w:rsid w:val="000B2FE1"/>
    <w:rsid w:val="000B35CE"/>
    <w:rsid w:val="000B3CD4"/>
    <w:rsid w:val="000B5697"/>
    <w:rsid w:val="000B5A44"/>
    <w:rsid w:val="000B7594"/>
    <w:rsid w:val="000C00A1"/>
    <w:rsid w:val="000C0D6D"/>
    <w:rsid w:val="000D7A70"/>
    <w:rsid w:val="000E0DD5"/>
    <w:rsid w:val="000E17C7"/>
    <w:rsid w:val="000E1807"/>
    <w:rsid w:val="000E2574"/>
    <w:rsid w:val="000E751F"/>
    <w:rsid w:val="000F183A"/>
    <w:rsid w:val="000F1C94"/>
    <w:rsid w:val="000F667F"/>
    <w:rsid w:val="00100381"/>
    <w:rsid w:val="001061C1"/>
    <w:rsid w:val="00106540"/>
    <w:rsid w:val="0010714E"/>
    <w:rsid w:val="00107A39"/>
    <w:rsid w:val="00107AE7"/>
    <w:rsid w:val="00107E23"/>
    <w:rsid w:val="00115804"/>
    <w:rsid w:val="001165B2"/>
    <w:rsid w:val="00120459"/>
    <w:rsid w:val="00121296"/>
    <w:rsid w:val="00122F2B"/>
    <w:rsid w:val="00123134"/>
    <w:rsid w:val="001231B9"/>
    <w:rsid w:val="0012429E"/>
    <w:rsid w:val="001259DA"/>
    <w:rsid w:val="00127018"/>
    <w:rsid w:val="00130CDD"/>
    <w:rsid w:val="001334BD"/>
    <w:rsid w:val="00140ADA"/>
    <w:rsid w:val="00141984"/>
    <w:rsid w:val="00144D48"/>
    <w:rsid w:val="00150332"/>
    <w:rsid w:val="00150827"/>
    <w:rsid w:val="00154884"/>
    <w:rsid w:val="00157BBE"/>
    <w:rsid w:val="00161E5E"/>
    <w:rsid w:val="0016330D"/>
    <w:rsid w:val="00165AB0"/>
    <w:rsid w:val="00166437"/>
    <w:rsid w:val="001753DF"/>
    <w:rsid w:val="0017653E"/>
    <w:rsid w:val="00176D79"/>
    <w:rsid w:val="00177036"/>
    <w:rsid w:val="00177293"/>
    <w:rsid w:val="00177FEB"/>
    <w:rsid w:val="00181534"/>
    <w:rsid w:val="001815E4"/>
    <w:rsid w:val="00181CDB"/>
    <w:rsid w:val="00184F20"/>
    <w:rsid w:val="00186DF6"/>
    <w:rsid w:val="00191A87"/>
    <w:rsid w:val="00193D5F"/>
    <w:rsid w:val="00196CE0"/>
    <w:rsid w:val="001A0806"/>
    <w:rsid w:val="001A2784"/>
    <w:rsid w:val="001A5AA3"/>
    <w:rsid w:val="001B0FAF"/>
    <w:rsid w:val="001B43CD"/>
    <w:rsid w:val="001B7C33"/>
    <w:rsid w:val="001C7095"/>
    <w:rsid w:val="001D0120"/>
    <w:rsid w:val="001D1677"/>
    <w:rsid w:val="001D4341"/>
    <w:rsid w:val="001E07A1"/>
    <w:rsid w:val="001E1714"/>
    <w:rsid w:val="001E176F"/>
    <w:rsid w:val="001F0811"/>
    <w:rsid w:val="001F5586"/>
    <w:rsid w:val="00201946"/>
    <w:rsid w:val="00202A63"/>
    <w:rsid w:val="002041D3"/>
    <w:rsid w:val="00206160"/>
    <w:rsid w:val="002068B3"/>
    <w:rsid w:val="00210BCE"/>
    <w:rsid w:val="00210C1C"/>
    <w:rsid w:val="002125CA"/>
    <w:rsid w:val="00215781"/>
    <w:rsid w:val="00217632"/>
    <w:rsid w:val="00221FDA"/>
    <w:rsid w:val="0022788C"/>
    <w:rsid w:val="0023175A"/>
    <w:rsid w:val="0023381E"/>
    <w:rsid w:val="0023579F"/>
    <w:rsid w:val="00235F32"/>
    <w:rsid w:val="00236A4F"/>
    <w:rsid w:val="00237343"/>
    <w:rsid w:val="00244547"/>
    <w:rsid w:val="00244BAA"/>
    <w:rsid w:val="00253850"/>
    <w:rsid w:val="00256D5A"/>
    <w:rsid w:val="00260BE0"/>
    <w:rsid w:val="00260FEA"/>
    <w:rsid w:val="00261245"/>
    <w:rsid w:val="00273605"/>
    <w:rsid w:val="00274CCF"/>
    <w:rsid w:val="002752AB"/>
    <w:rsid w:val="00276546"/>
    <w:rsid w:val="002767C1"/>
    <w:rsid w:val="00280F8B"/>
    <w:rsid w:val="0028267F"/>
    <w:rsid w:val="0028333C"/>
    <w:rsid w:val="00283847"/>
    <w:rsid w:val="0028594B"/>
    <w:rsid w:val="00287D5D"/>
    <w:rsid w:val="002900D3"/>
    <w:rsid w:val="00296280"/>
    <w:rsid w:val="002A2330"/>
    <w:rsid w:val="002B31E7"/>
    <w:rsid w:val="002B6CFA"/>
    <w:rsid w:val="002C0686"/>
    <w:rsid w:val="002C168E"/>
    <w:rsid w:val="002C1AA6"/>
    <w:rsid w:val="002C6A3C"/>
    <w:rsid w:val="002C6AE0"/>
    <w:rsid w:val="002D3E40"/>
    <w:rsid w:val="002D4159"/>
    <w:rsid w:val="002D5F86"/>
    <w:rsid w:val="002D7200"/>
    <w:rsid w:val="002D7929"/>
    <w:rsid w:val="002E640F"/>
    <w:rsid w:val="002F109A"/>
    <w:rsid w:val="002F1CAB"/>
    <w:rsid w:val="002F69B5"/>
    <w:rsid w:val="00300D63"/>
    <w:rsid w:val="0030249F"/>
    <w:rsid w:val="003026FA"/>
    <w:rsid w:val="00302D98"/>
    <w:rsid w:val="003033E5"/>
    <w:rsid w:val="0030413B"/>
    <w:rsid w:val="00304E54"/>
    <w:rsid w:val="00305018"/>
    <w:rsid w:val="00310428"/>
    <w:rsid w:val="00311E99"/>
    <w:rsid w:val="00312767"/>
    <w:rsid w:val="00312B94"/>
    <w:rsid w:val="00316927"/>
    <w:rsid w:val="00323F3D"/>
    <w:rsid w:val="003241F4"/>
    <w:rsid w:val="00325AA1"/>
    <w:rsid w:val="003274A9"/>
    <w:rsid w:val="00342068"/>
    <w:rsid w:val="003451DC"/>
    <w:rsid w:val="00345341"/>
    <w:rsid w:val="0034553C"/>
    <w:rsid w:val="00345C9D"/>
    <w:rsid w:val="00354ECD"/>
    <w:rsid w:val="0036292B"/>
    <w:rsid w:val="00364EA5"/>
    <w:rsid w:val="0036613B"/>
    <w:rsid w:val="0036732B"/>
    <w:rsid w:val="00372B62"/>
    <w:rsid w:val="003733CC"/>
    <w:rsid w:val="00373624"/>
    <w:rsid w:val="00386FD6"/>
    <w:rsid w:val="00387B07"/>
    <w:rsid w:val="00387CB9"/>
    <w:rsid w:val="00393AF8"/>
    <w:rsid w:val="00394B1E"/>
    <w:rsid w:val="003A4108"/>
    <w:rsid w:val="003A54DD"/>
    <w:rsid w:val="003A5B77"/>
    <w:rsid w:val="003B12CF"/>
    <w:rsid w:val="003B2FD8"/>
    <w:rsid w:val="003B498F"/>
    <w:rsid w:val="003B4D2D"/>
    <w:rsid w:val="003B6227"/>
    <w:rsid w:val="003B7C9B"/>
    <w:rsid w:val="003C3FD7"/>
    <w:rsid w:val="003C52CA"/>
    <w:rsid w:val="003C72FD"/>
    <w:rsid w:val="003D12A0"/>
    <w:rsid w:val="003D2A99"/>
    <w:rsid w:val="003D2D22"/>
    <w:rsid w:val="003D3882"/>
    <w:rsid w:val="003D4729"/>
    <w:rsid w:val="003E3A5B"/>
    <w:rsid w:val="003E6F4C"/>
    <w:rsid w:val="003F2604"/>
    <w:rsid w:val="003F6398"/>
    <w:rsid w:val="003F666A"/>
    <w:rsid w:val="00402B80"/>
    <w:rsid w:val="0041503D"/>
    <w:rsid w:val="00415B11"/>
    <w:rsid w:val="00416271"/>
    <w:rsid w:val="00417009"/>
    <w:rsid w:val="00417CCE"/>
    <w:rsid w:val="004266F3"/>
    <w:rsid w:val="00432590"/>
    <w:rsid w:val="00432739"/>
    <w:rsid w:val="00434473"/>
    <w:rsid w:val="00434981"/>
    <w:rsid w:val="004426CE"/>
    <w:rsid w:val="004432E2"/>
    <w:rsid w:val="004433C7"/>
    <w:rsid w:val="0045066B"/>
    <w:rsid w:val="00454387"/>
    <w:rsid w:val="00455C27"/>
    <w:rsid w:val="0045673C"/>
    <w:rsid w:val="00456D17"/>
    <w:rsid w:val="00457A74"/>
    <w:rsid w:val="00460063"/>
    <w:rsid w:val="004622BA"/>
    <w:rsid w:val="00464CF0"/>
    <w:rsid w:val="00465207"/>
    <w:rsid w:val="004668F5"/>
    <w:rsid w:val="004674B1"/>
    <w:rsid w:val="0047106E"/>
    <w:rsid w:val="0047272D"/>
    <w:rsid w:val="00473589"/>
    <w:rsid w:val="004743C2"/>
    <w:rsid w:val="00476EB7"/>
    <w:rsid w:val="0048227A"/>
    <w:rsid w:val="00482CE5"/>
    <w:rsid w:val="0048704E"/>
    <w:rsid w:val="004922F1"/>
    <w:rsid w:val="0049372C"/>
    <w:rsid w:val="00493755"/>
    <w:rsid w:val="004A14C7"/>
    <w:rsid w:val="004A15F7"/>
    <w:rsid w:val="004A4934"/>
    <w:rsid w:val="004A56A2"/>
    <w:rsid w:val="004A7B07"/>
    <w:rsid w:val="004B624C"/>
    <w:rsid w:val="004B6DB0"/>
    <w:rsid w:val="004C3A23"/>
    <w:rsid w:val="004C4987"/>
    <w:rsid w:val="004E2B65"/>
    <w:rsid w:val="004E4B9D"/>
    <w:rsid w:val="00502231"/>
    <w:rsid w:val="00506DC5"/>
    <w:rsid w:val="00511543"/>
    <w:rsid w:val="00512363"/>
    <w:rsid w:val="00514546"/>
    <w:rsid w:val="00515F92"/>
    <w:rsid w:val="00521AA8"/>
    <w:rsid w:val="00522BE0"/>
    <w:rsid w:val="005253A0"/>
    <w:rsid w:val="0052762D"/>
    <w:rsid w:val="00534A95"/>
    <w:rsid w:val="005362AF"/>
    <w:rsid w:val="005364D3"/>
    <w:rsid w:val="00537BCE"/>
    <w:rsid w:val="00540583"/>
    <w:rsid w:val="0054310E"/>
    <w:rsid w:val="0054338A"/>
    <w:rsid w:val="005446D8"/>
    <w:rsid w:val="00544969"/>
    <w:rsid w:val="005566DB"/>
    <w:rsid w:val="0055672C"/>
    <w:rsid w:val="005573A5"/>
    <w:rsid w:val="00564575"/>
    <w:rsid w:val="00567CEB"/>
    <w:rsid w:val="00575E7E"/>
    <w:rsid w:val="00576992"/>
    <w:rsid w:val="00576A89"/>
    <w:rsid w:val="00576E43"/>
    <w:rsid w:val="0057725C"/>
    <w:rsid w:val="0058175D"/>
    <w:rsid w:val="00581933"/>
    <w:rsid w:val="005843DF"/>
    <w:rsid w:val="005A20B0"/>
    <w:rsid w:val="005A40A7"/>
    <w:rsid w:val="005A4EC0"/>
    <w:rsid w:val="005A6838"/>
    <w:rsid w:val="005B452E"/>
    <w:rsid w:val="005C1ED4"/>
    <w:rsid w:val="005C3259"/>
    <w:rsid w:val="005C665F"/>
    <w:rsid w:val="005D16B0"/>
    <w:rsid w:val="005D1F3D"/>
    <w:rsid w:val="005D346A"/>
    <w:rsid w:val="005D625E"/>
    <w:rsid w:val="005D6619"/>
    <w:rsid w:val="005F1BA0"/>
    <w:rsid w:val="005F224B"/>
    <w:rsid w:val="005F5ED2"/>
    <w:rsid w:val="005F66CA"/>
    <w:rsid w:val="005F7BA3"/>
    <w:rsid w:val="00600188"/>
    <w:rsid w:val="00607AE2"/>
    <w:rsid w:val="00611A02"/>
    <w:rsid w:val="006124E3"/>
    <w:rsid w:val="00612ED3"/>
    <w:rsid w:val="0061507C"/>
    <w:rsid w:val="006219B5"/>
    <w:rsid w:val="00625A6A"/>
    <w:rsid w:val="006276B9"/>
    <w:rsid w:val="00631EEE"/>
    <w:rsid w:val="006335C7"/>
    <w:rsid w:val="006400F5"/>
    <w:rsid w:val="0064474B"/>
    <w:rsid w:val="00647C19"/>
    <w:rsid w:val="00654702"/>
    <w:rsid w:val="00656C84"/>
    <w:rsid w:val="00657A0F"/>
    <w:rsid w:val="006608C9"/>
    <w:rsid w:val="006613D4"/>
    <w:rsid w:val="00663599"/>
    <w:rsid w:val="006668A0"/>
    <w:rsid w:val="006675DE"/>
    <w:rsid w:val="006748F7"/>
    <w:rsid w:val="006753EC"/>
    <w:rsid w:val="006767CE"/>
    <w:rsid w:val="006803AE"/>
    <w:rsid w:val="00681554"/>
    <w:rsid w:val="00682B4D"/>
    <w:rsid w:val="00685852"/>
    <w:rsid w:val="00685DD9"/>
    <w:rsid w:val="00686598"/>
    <w:rsid w:val="006921C6"/>
    <w:rsid w:val="00692D32"/>
    <w:rsid w:val="00692D68"/>
    <w:rsid w:val="00693FCD"/>
    <w:rsid w:val="006A0353"/>
    <w:rsid w:val="006A0677"/>
    <w:rsid w:val="006A1389"/>
    <w:rsid w:val="006A6A13"/>
    <w:rsid w:val="006A7D16"/>
    <w:rsid w:val="006B0A96"/>
    <w:rsid w:val="006B15F8"/>
    <w:rsid w:val="006B4A0B"/>
    <w:rsid w:val="006C0CC8"/>
    <w:rsid w:val="006C1534"/>
    <w:rsid w:val="006C76A3"/>
    <w:rsid w:val="006C7F60"/>
    <w:rsid w:val="006E2F26"/>
    <w:rsid w:val="006E36ED"/>
    <w:rsid w:val="006E3D06"/>
    <w:rsid w:val="006E770E"/>
    <w:rsid w:val="006F2973"/>
    <w:rsid w:val="006F378B"/>
    <w:rsid w:val="006F3CB5"/>
    <w:rsid w:val="006F4D98"/>
    <w:rsid w:val="006F5171"/>
    <w:rsid w:val="006F6265"/>
    <w:rsid w:val="006F7134"/>
    <w:rsid w:val="007032F3"/>
    <w:rsid w:val="00704143"/>
    <w:rsid w:val="00705DB6"/>
    <w:rsid w:val="007066FD"/>
    <w:rsid w:val="00706CE9"/>
    <w:rsid w:val="00710C27"/>
    <w:rsid w:val="007128B1"/>
    <w:rsid w:val="007135E7"/>
    <w:rsid w:val="00713C76"/>
    <w:rsid w:val="007142B1"/>
    <w:rsid w:val="00720955"/>
    <w:rsid w:val="007229E6"/>
    <w:rsid w:val="00727972"/>
    <w:rsid w:val="00731D5B"/>
    <w:rsid w:val="0074241C"/>
    <w:rsid w:val="00742C2C"/>
    <w:rsid w:val="00743F57"/>
    <w:rsid w:val="00746392"/>
    <w:rsid w:val="007468F6"/>
    <w:rsid w:val="0075091C"/>
    <w:rsid w:val="007520B4"/>
    <w:rsid w:val="0076392A"/>
    <w:rsid w:val="0076407F"/>
    <w:rsid w:val="007677DD"/>
    <w:rsid w:val="00767FEB"/>
    <w:rsid w:val="00770F7B"/>
    <w:rsid w:val="0077393E"/>
    <w:rsid w:val="0077567B"/>
    <w:rsid w:val="007863E4"/>
    <w:rsid w:val="00793F90"/>
    <w:rsid w:val="00795163"/>
    <w:rsid w:val="00796B68"/>
    <w:rsid w:val="007A00EC"/>
    <w:rsid w:val="007A1F2E"/>
    <w:rsid w:val="007A26A7"/>
    <w:rsid w:val="007A31FF"/>
    <w:rsid w:val="007A5BA1"/>
    <w:rsid w:val="007A70C1"/>
    <w:rsid w:val="007B12AE"/>
    <w:rsid w:val="007B4235"/>
    <w:rsid w:val="007B63D5"/>
    <w:rsid w:val="007C050F"/>
    <w:rsid w:val="007C0619"/>
    <w:rsid w:val="007C0D94"/>
    <w:rsid w:val="007C294D"/>
    <w:rsid w:val="007D15C2"/>
    <w:rsid w:val="007D341B"/>
    <w:rsid w:val="007D50D0"/>
    <w:rsid w:val="007E1ADE"/>
    <w:rsid w:val="007E3C3E"/>
    <w:rsid w:val="007E6199"/>
    <w:rsid w:val="007E7F97"/>
    <w:rsid w:val="007F013D"/>
    <w:rsid w:val="007F0A70"/>
    <w:rsid w:val="007F12C7"/>
    <w:rsid w:val="007F35EA"/>
    <w:rsid w:val="007F7A82"/>
    <w:rsid w:val="007F7DE5"/>
    <w:rsid w:val="00802CD0"/>
    <w:rsid w:val="00807D5C"/>
    <w:rsid w:val="00812EBD"/>
    <w:rsid w:val="00813987"/>
    <w:rsid w:val="00816D41"/>
    <w:rsid w:val="008178C6"/>
    <w:rsid w:val="00824749"/>
    <w:rsid w:val="0082582D"/>
    <w:rsid w:val="00825A03"/>
    <w:rsid w:val="00825B26"/>
    <w:rsid w:val="00830CE4"/>
    <w:rsid w:val="0083198F"/>
    <w:rsid w:val="00832CB3"/>
    <w:rsid w:val="00833621"/>
    <w:rsid w:val="00837662"/>
    <w:rsid w:val="00843594"/>
    <w:rsid w:val="0084461E"/>
    <w:rsid w:val="008448B3"/>
    <w:rsid w:val="00845927"/>
    <w:rsid w:val="00852F37"/>
    <w:rsid w:val="008530F1"/>
    <w:rsid w:val="008537C0"/>
    <w:rsid w:val="00853C55"/>
    <w:rsid w:val="00854E09"/>
    <w:rsid w:val="0085725D"/>
    <w:rsid w:val="00857D84"/>
    <w:rsid w:val="00860635"/>
    <w:rsid w:val="0086068B"/>
    <w:rsid w:val="00871910"/>
    <w:rsid w:val="008813AE"/>
    <w:rsid w:val="008814CE"/>
    <w:rsid w:val="008824F2"/>
    <w:rsid w:val="00882E07"/>
    <w:rsid w:val="00885B92"/>
    <w:rsid w:val="0089154B"/>
    <w:rsid w:val="0089226F"/>
    <w:rsid w:val="00893C1B"/>
    <w:rsid w:val="00895D0C"/>
    <w:rsid w:val="008A0030"/>
    <w:rsid w:val="008A32E3"/>
    <w:rsid w:val="008A3FFD"/>
    <w:rsid w:val="008A41F0"/>
    <w:rsid w:val="008A7F29"/>
    <w:rsid w:val="008B08EA"/>
    <w:rsid w:val="008B0F50"/>
    <w:rsid w:val="008B1399"/>
    <w:rsid w:val="008B1BE6"/>
    <w:rsid w:val="008B3AED"/>
    <w:rsid w:val="008B5E98"/>
    <w:rsid w:val="008B78FE"/>
    <w:rsid w:val="008B7AF7"/>
    <w:rsid w:val="008C0E28"/>
    <w:rsid w:val="008C140F"/>
    <w:rsid w:val="008C227D"/>
    <w:rsid w:val="008C2F0D"/>
    <w:rsid w:val="008C5193"/>
    <w:rsid w:val="008C5E34"/>
    <w:rsid w:val="008C7A93"/>
    <w:rsid w:val="008D1ABC"/>
    <w:rsid w:val="008D48D9"/>
    <w:rsid w:val="008D5E0A"/>
    <w:rsid w:val="008D69A1"/>
    <w:rsid w:val="008E22AE"/>
    <w:rsid w:val="008E36E9"/>
    <w:rsid w:val="008E4215"/>
    <w:rsid w:val="008E4942"/>
    <w:rsid w:val="008E50FD"/>
    <w:rsid w:val="008E67FF"/>
    <w:rsid w:val="008F0E87"/>
    <w:rsid w:val="008F290B"/>
    <w:rsid w:val="008F3091"/>
    <w:rsid w:val="008F4706"/>
    <w:rsid w:val="00906BB7"/>
    <w:rsid w:val="00914F3C"/>
    <w:rsid w:val="0091617E"/>
    <w:rsid w:val="0091711B"/>
    <w:rsid w:val="0092000F"/>
    <w:rsid w:val="00920AB6"/>
    <w:rsid w:val="00920C93"/>
    <w:rsid w:val="00933110"/>
    <w:rsid w:val="0093467D"/>
    <w:rsid w:val="00936835"/>
    <w:rsid w:val="00940EE8"/>
    <w:rsid w:val="0094103C"/>
    <w:rsid w:val="00943E95"/>
    <w:rsid w:val="00944A50"/>
    <w:rsid w:val="0095002C"/>
    <w:rsid w:val="0095124B"/>
    <w:rsid w:val="00951A7E"/>
    <w:rsid w:val="00954B69"/>
    <w:rsid w:val="009555C8"/>
    <w:rsid w:val="00956852"/>
    <w:rsid w:val="00957F17"/>
    <w:rsid w:val="00962B93"/>
    <w:rsid w:val="009638E4"/>
    <w:rsid w:val="00974A40"/>
    <w:rsid w:val="00982664"/>
    <w:rsid w:val="00984F82"/>
    <w:rsid w:val="009903DA"/>
    <w:rsid w:val="0099267F"/>
    <w:rsid w:val="009927E9"/>
    <w:rsid w:val="0099393C"/>
    <w:rsid w:val="009951BF"/>
    <w:rsid w:val="009A4169"/>
    <w:rsid w:val="009A7A9C"/>
    <w:rsid w:val="009B23FC"/>
    <w:rsid w:val="009B2E5E"/>
    <w:rsid w:val="009B6D89"/>
    <w:rsid w:val="009B75CC"/>
    <w:rsid w:val="009C0CBA"/>
    <w:rsid w:val="009C10BC"/>
    <w:rsid w:val="009C5D4A"/>
    <w:rsid w:val="009C609B"/>
    <w:rsid w:val="009C6A70"/>
    <w:rsid w:val="009D0C36"/>
    <w:rsid w:val="009D1A62"/>
    <w:rsid w:val="009D587D"/>
    <w:rsid w:val="009D77D7"/>
    <w:rsid w:val="009E2412"/>
    <w:rsid w:val="009E6A6F"/>
    <w:rsid w:val="009E6C5F"/>
    <w:rsid w:val="009F057F"/>
    <w:rsid w:val="009F0813"/>
    <w:rsid w:val="009F2EBA"/>
    <w:rsid w:val="009F2EFC"/>
    <w:rsid w:val="009F5D2C"/>
    <w:rsid w:val="009F6E4F"/>
    <w:rsid w:val="00A00883"/>
    <w:rsid w:val="00A00BBC"/>
    <w:rsid w:val="00A02635"/>
    <w:rsid w:val="00A07538"/>
    <w:rsid w:val="00A13ECE"/>
    <w:rsid w:val="00A13F1F"/>
    <w:rsid w:val="00A20B41"/>
    <w:rsid w:val="00A21B3C"/>
    <w:rsid w:val="00A221A7"/>
    <w:rsid w:val="00A22A22"/>
    <w:rsid w:val="00A23FB4"/>
    <w:rsid w:val="00A2558D"/>
    <w:rsid w:val="00A32DB9"/>
    <w:rsid w:val="00A32E05"/>
    <w:rsid w:val="00A33865"/>
    <w:rsid w:val="00A35107"/>
    <w:rsid w:val="00A423E5"/>
    <w:rsid w:val="00A42DAC"/>
    <w:rsid w:val="00A5072F"/>
    <w:rsid w:val="00A551C5"/>
    <w:rsid w:val="00A56C35"/>
    <w:rsid w:val="00A626BF"/>
    <w:rsid w:val="00A639A6"/>
    <w:rsid w:val="00A639E0"/>
    <w:rsid w:val="00A65BB4"/>
    <w:rsid w:val="00A7060D"/>
    <w:rsid w:val="00A73773"/>
    <w:rsid w:val="00A83F91"/>
    <w:rsid w:val="00A85B1F"/>
    <w:rsid w:val="00A86718"/>
    <w:rsid w:val="00A8698A"/>
    <w:rsid w:val="00A869D1"/>
    <w:rsid w:val="00A90523"/>
    <w:rsid w:val="00A93C68"/>
    <w:rsid w:val="00A9459E"/>
    <w:rsid w:val="00A94A34"/>
    <w:rsid w:val="00A953F4"/>
    <w:rsid w:val="00A9666B"/>
    <w:rsid w:val="00A96697"/>
    <w:rsid w:val="00A972FF"/>
    <w:rsid w:val="00AA0E6C"/>
    <w:rsid w:val="00AA115A"/>
    <w:rsid w:val="00AA4338"/>
    <w:rsid w:val="00AA4D4E"/>
    <w:rsid w:val="00AA5293"/>
    <w:rsid w:val="00AB4BB3"/>
    <w:rsid w:val="00AB68BC"/>
    <w:rsid w:val="00AB6916"/>
    <w:rsid w:val="00AE065B"/>
    <w:rsid w:val="00AE2D1F"/>
    <w:rsid w:val="00AE5AB0"/>
    <w:rsid w:val="00AF09BE"/>
    <w:rsid w:val="00AF3A96"/>
    <w:rsid w:val="00AF400B"/>
    <w:rsid w:val="00AF50CE"/>
    <w:rsid w:val="00AF5B23"/>
    <w:rsid w:val="00B015E2"/>
    <w:rsid w:val="00B01DC8"/>
    <w:rsid w:val="00B06CB3"/>
    <w:rsid w:val="00B10167"/>
    <w:rsid w:val="00B121FD"/>
    <w:rsid w:val="00B125B0"/>
    <w:rsid w:val="00B1319B"/>
    <w:rsid w:val="00B21324"/>
    <w:rsid w:val="00B24B0E"/>
    <w:rsid w:val="00B27AC5"/>
    <w:rsid w:val="00B3044A"/>
    <w:rsid w:val="00B30F34"/>
    <w:rsid w:val="00B312A4"/>
    <w:rsid w:val="00B33130"/>
    <w:rsid w:val="00B34773"/>
    <w:rsid w:val="00B4191B"/>
    <w:rsid w:val="00B41952"/>
    <w:rsid w:val="00B43D79"/>
    <w:rsid w:val="00B441E0"/>
    <w:rsid w:val="00B47675"/>
    <w:rsid w:val="00B50DF8"/>
    <w:rsid w:val="00B5169A"/>
    <w:rsid w:val="00B52C68"/>
    <w:rsid w:val="00B54BFE"/>
    <w:rsid w:val="00B55367"/>
    <w:rsid w:val="00B55FCE"/>
    <w:rsid w:val="00B56873"/>
    <w:rsid w:val="00B72F66"/>
    <w:rsid w:val="00B741AA"/>
    <w:rsid w:val="00B75A1B"/>
    <w:rsid w:val="00B8051E"/>
    <w:rsid w:val="00B818CC"/>
    <w:rsid w:val="00B8450C"/>
    <w:rsid w:val="00B87F3F"/>
    <w:rsid w:val="00B9713F"/>
    <w:rsid w:val="00B97D43"/>
    <w:rsid w:val="00BA7F8F"/>
    <w:rsid w:val="00BB189E"/>
    <w:rsid w:val="00BB3EE0"/>
    <w:rsid w:val="00BB4415"/>
    <w:rsid w:val="00BB6FEC"/>
    <w:rsid w:val="00BC3B41"/>
    <w:rsid w:val="00BD0360"/>
    <w:rsid w:val="00BD3C0D"/>
    <w:rsid w:val="00BD3EDF"/>
    <w:rsid w:val="00BD64A7"/>
    <w:rsid w:val="00BD6AEF"/>
    <w:rsid w:val="00BE3DDA"/>
    <w:rsid w:val="00BE410C"/>
    <w:rsid w:val="00BE6946"/>
    <w:rsid w:val="00BF44A2"/>
    <w:rsid w:val="00C043B7"/>
    <w:rsid w:val="00C2196C"/>
    <w:rsid w:val="00C24A4C"/>
    <w:rsid w:val="00C314EE"/>
    <w:rsid w:val="00C333FF"/>
    <w:rsid w:val="00C35CD5"/>
    <w:rsid w:val="00C35E32"/>
    <w:rsid w:val="00C44A10"/>
    <w:rsid w:val="00C46E6A"/>
    <w:rsid w:val="00C51C8C"/>
    <w:rsid w:val="00C55ACA"/>
    <w:rsid w:val="00C5670D"/>
    <w:rsid w:val="00C579A9"/>
    <w:rsid w:val="00C60F0A"/>
    <w:rsid w:val="00C612F9"/>
    <w:rsid w:val="00C63535"/>
    <w:rsid w:val="00C65354"/>
    <w:rsid w:val="00C656F3"/>
    <w:rsid w:val="00C72D17"/>
    <w:rsid w:val="00C76663"/>
    <w:rsid w:val="00C8003B"/>
    <w:rsid w:val="00C823B0"/>
    <w:rsid w:val="00C83FAD"/>
    <w:rsid w:val="00C93263"/>
    <w:rsid w:val="00C96B30"/>
    <w:rsid w:val="00CA0DF2"/>
    <w:rsid w:val="00CA41B8"/>
    <w:rsid w:val="00CA700C"/>
    <w:rsid w:val="00CA723B"/>
    <w:rsid w:val="00CB1D51"/>
    <w:rsid w:val="00CB2C30"/>
    <w:rsid w:val="00CC1C93"/>
    <w:rsid w:val="00CC23AB"/>
    <w:rsid w:val="00CC2C52"/>
    <w:rsid w:val="00CC5FAC"/>
    <w:rsid w:val="00CC5FBB"/>
    <w:rsid w:val="00CD073C"/>
    <w:rsid w:val="00CE1408"/>
    <w:rsid w:val="00CE1A04"/>
    <w:rsid w:val="00CE3A4C"/>
    <w:rsid w:val="00CF4F69"/>
    <w:rsid w:val="00CF5CE9"/>
    <w:rsid w:val="00CF5E0F"/>
    <w:rsid w:val="00CF699C"/>
    <w:rsid w:val="00D054BC"/>
    <w:rsid w:val="00D063DA"/>
    <w:rsid w:val="00D06678"/>
    <w:rsid w:val="00D1289B"/>
    <w:rsid w:val="00D15EC5"/>
    <w:rsid w:val="00D16A0A"/>
    <w:rsid w:val="00D2033F"/>
    <w:rsid w:val="00D21B87"/>
    <w:rsid w:val="00D21BED"/>
    <w:rsid w:val="00D252B0"/>
    <w:rsid w:val="00D2602C"/>
    <w:rsid w:val="00D30A56"/>
    <w:rsid w:val="00D31ED6"/>
    <w:rsid w:val="00D403FA"/>
    <w:rsid w:val="00D43DAD"/>
    <w:rsid w:val="00D46E0B"/>
    <w:rsid w:val="00D50101"/>
    <w:rsid w:val="00D566F3"/>
    <w:rsid w:val="00D601E7"/>
    <w:rsid w:val="00D63E35"/>
    <w:rsid w:val="00D65972"/>
    <w:rsid w:val="00D67409"/>
    <w:rsid w:val="00D766A3"/>
    <w:rsid w:val="00D80A2A"/>
    <w:rsid w:val="00D818FA"/>
    <w:rsid w:val="00D83C5E"/>
    <w:rsid w:val="00D83E7E"/>
    <w:rsid w:val="00D86378"/>
    <w:rsid w:val="00D871F8"/>
    <w:rsid w:val="00D877A0"/>
    <w:rsid w:val="00D9235F"/>
    <w:rsid w:val="00D96C54"/>
    <w:rsid w:val="00D96D07"/>
    <w:rsid w:val="00DA5D25"/>
    <w:rsid w:val="00DA6167"/>
    <w:rsid w:val="00DB551C"/>
    <w:rsid w:val="00DC0619"/>
    <w:rsid w:val="00DC2527"/>
    <w:rsid w:val="00DC43F9"/>
    <w:rsid w:val="00DC675D"/>
    <w:rsid w:val="00DC6B73"/>
    <w:rsid w:val="00DD05E5"/>
    <w:rsid w:val="00DD2345"/>
    <w:rsid w:val="00DD58B0"/>
    <w:rsid w:val="00DD5A2A"/>
    <w:rsid w:val="00DD5A53"/>
    <w:rsid w:val="00DD5D2A"/>
    <w:rsid w:val="00DD61FA"/>
    <w:rsid w:val="00DE05D3"/>
    <w:rsid w:val="00DE5CF0"/>
    <w:rsid w:val="00DE6B05"/>
    <w:rsid w:val="00DE7920"/>
    <w:rsid w:val="00DE7B21"/>
    <w:rsid w:val="00DF505D"/>
    <w:rsid w:val="00DF7EBD"/>
    <w:rsid w:val="00E007F4"/>
    <w:rsid w:val="00E0197E"/>
    <w:rsid w:val="00E023CE"/>
    <w:rsid w:val="00E038BD"/>
    <w:rsid w:val="00E04E7F"/>
    <w:rsid w:val="00E06655"/>
    <w:rsid w:val="00E10E39"/>
    <w:rsid w:val="00E12023"/>
    <w:rsid w:val="00E1706C"/>
    <w:rsid w:val="00E178C6"/>
    <w:rsid w:val="00E20CE2"/>
    <w:rsid w:val="00E2128F"/>
    <w:rsid w:val="00E24921"/>
    <w:rsid w:val="00E37130"/>
    <w:rsid w:val="00E41640"/>
    <w:rsid w:val="00E532CF"/>
    <w:rsid w:val="00E53ACB"/>
    <w:rsid w:val="00E54463"/>
    <w:rsid w:val="00E5465E"/>
    <w:rsid w:val="00E600C2"/>
    <w:rsid w:val="00E6393D"/>
    <w:rsid w:val="00E64A10"/>
    <w:rsid w:val="00E64F9D"/>
    <w:rsid w:val="00E666DE"/>
    <w:rsid w:val="00E6679D"/>
    <w:rsid w:val="00E70296"/>
    <w:rsid w:val="00E7127F"/>
    <w:rsid w:val="00E723C2"/>
    <w:rsid w:val="00E73194"/>
    <w:rsid w:val="00E73BA7"/>
    <w:rsid w:val="00E75D41"/>
    <w:rsid w:val="00E76694"/>
    <w:rsid w:val="00E77A39"/>
    <w:rsid w:val="00E81E7F"/>
    <w:rsid w:val="00E83FE4"/>
    <w:rsid w:val="00E8591F"/>
    <w:rsid w:val="00E85CD4"/>
    <w:rsid w:val="00E87EBE"/>
    <w:rsid w:val="00E91114"/>
    <w:rsid w:val="00E915F2"/>
    <w:rsid w:val="00E922AD"/>
    <w:rsid w:val="00E92DAA"/>
    <w:rsid w:val="00E971B6"/>
    <w:rsid w:val="00EA096B"/>
    <w:rsid w:val="00EA1E21"/>
    <w:rsid w:val="00EA534D"/>
    <w:rsid w:val="00EA61BE"/>
    <w:rsid w:val="00EB15B6"/>
    <w:rsid w:val="00EB3D62"/>
    <w:rsid w:val="00EB61BF"/>
    <w:rsid w:val="00EC090F"/>
    <w:rsid w:val="00EC1A31"/>
    <w:rsid w:val="00EC4ECD"/>
    <w:rsid w:val="00ED0799"/>
    <w:rsid w:val="00ED1B1E"/>
    <w:rsid w:val="00ED7592"/>
    <w:rsid w:val="00ED76A0"/>
    <w:rsid w:val="00EE14F6"/>
    <w:rsid w:val="00EE1988"/>
    <w:rsid w:val="00EE1D02"/>
    <w:rsid w:val="00EE1E49"/>
    <w:rsid w:val="00EE22D1"/>
    <w:rsid w:val="00EF3782"/>
    <w:rsid w:val="00F025CA"/>
    <w:rsid w:val="00F0276F"/>
    <w:rsid w:val="00F02FCC"/>
    <w:rsid w:val="00F102E0"/>
    <w:rsid w:val="00F1044A"/>
    <w:rsid w:val="00F114CA"/>
    <w:rsid w:val="00F14ED0"/>
    <w:rsid w:val="00F15ADC"/>
    <w:rsid w:val="00F2228C"/>
    <w:rsid w:val="00F312EF"/>
    <w:rsid w:val="00F331E7"/>
    <w:rsid w:val="00F343E4"/>
    <w:rsid w:val="00F34BC4"/>
    <w:rsid w:val="00F37393"/>
    <w:rsid w:val="00F40517"/>
    <w:rsid w:val="00F418C1"/>
    <w:rsid w:val="00F42092"/>
    <w:rsid w:val="00F44C00"/>
    <w:rsid w:val="00F54426"/>
    <w:rsid w:val="00F562F8"/>
    <w:rsid w:val="00F603BB"/>
    <w:rsid w:val="00F623EB"/>
    <w:rsid w:val="00F71F85"/>
    <w:rsid w:val="00F7433E"/>
    <w:rsid w:val="00F8100A"/>
    <w:rsid w:val="00F83ACE"/>
    <w:rsid w:val="00F86787"/>
    <w:rsid w:val="00F868BC"/>
    <w:rsid w:val="00F87879"/>
    <w:rsid w:val="00F90BBB"/>
    <w:rsid w:val="00F91CC0"/>
    <w:rsid w:val="00F944F8"/>
    <w:rsid w:val="00F951AF"/>
    <w:rsid w:val="00F9536E"/>
    <w:rsid w:val="00FA32E9"/>
    <w:rsid w:val="00FA4293"/>
    <w:rsid w:val="00FA6C9D"/>
    <w:rsid w:val="00FA7FE6"/>
    <w:rsid w:val="00FB18F9"/>
    <w:rsid w:val="00FB2854"/>
    <w:rsid w:val="00FB7AC5"/>
    <w:rsid w:val="00FB7E5F"/>
    <w:rsid w:val="00FC3577"/>
    <w:rsid w:val="00FC5D2F"/>
    <w:rsid w:val="00FC77D7"/>
    <w:rsid w:val="00FD0938"/>
    <w:rsid w:val="00FD5FB7"/>
    <w:rsid w:val="00FD68D8"/>
    <w:rsid w:val="00FD7331"/>
    <w:rsid w:val="00FE1039"/>
    <w:rsid w:val="00FE2133"/>
    <w:rsid w:val="00FE3C24"/>
    <w:rsid w:val="00FE5FFA"/>
    <w:rsid w:val="00FF1EB5"/>
    <w:rsid w:val="00FF34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58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Default Paragraph Font" w:uiPriority="1"/>
    <w:lsdException w:name="Subtitle" w:uiPriority="11"/>
    <w:lsdException w:name="Hyperlink" w:uiPriority="99"/>
    <w:lsdException w:name="FollowedHyperlink" w:uiPriority="99"/>
    <w:lsdException w:name="Strong" w:uiPriority="22"/>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ln">
    <w:name w:val="Normal"/>
    <w:rsid w:val="008D1ABC"/>
    <w:rPr>
      <w:sz w:val="24"/>
      <w:szCs w:val="24"/>
    </w:rPr>
  </w:style>
  <w:style w:type="paragraph" w:styleId="Nadpis1">
    <w:name w:val="heading 1"/>
    <w:basedOn w:val="ZPNadpis1"/>
    <w:next w:val="Odstavec1"/>
    <w:link w:val="Nadpis1Char"/>
    <w:uiPriority w:val="9"/>
    <w:qFormat/>
    <w:rsid w:val="0006632C"/>
    <w:pPr>
      <w:numPr>
        <w:numId w:val="13"/>
      </w:numPr>
    </w:pPr>
  </w:style>
  <w:style w:type="paragraph" w:styleId="Nadpis2">
    <w:name w:val="heading 2"/>
    <w:basedOn w:val="ZPNadpis2"/>
    <w:next w:val="Odstavec1"/>
    <w:link w:val="Nadpis2Char"/>
    <w:uiPriority w:val="1"/>
    <w:qFormat/>
    <w:rsid w:val="0006632C"/>
    <w:pPr>
      <w:numPr>
        <w:ilvl w:val="1"/>
        <w:numId w:val="13"/>
      </w:numPr>
      <w:ind w:left="720"/>
    </w:pPr>
    <w:rPr>
      <w:bCs w:val="0"/>
      <w:iCs/>
    </w:rPr>
  </w:style>
  <w:style w:type="paragraph" w:styleId="Nadpis3">
    <w:name w:val="heading 3"/>
    <w:basedOn w:val="ZPNadpis3"/>
    <w:next w:val="Odstavec1"/>
    <w:link w:val="Nadpis3Char"/>
    <w:uiPriority w:val="9"/>
    <w:qFormat/>
    <w:rsid w:val="0006632C"/>
    <w:pPr>
      <w:numPr>
        <w:ilvl w:val="2"/>
        <w:numId w:val="13"/>
      </w:numPr>
    </w:p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8D69A1"/>
    <w:pPr>
      <w:tabs>
        <w:tab w:val="left" w:pos="480"/>
        <w:tab w:val="right" w:pos="8505"/>
      </w:tabs>
      <w:spacing w:before="240" w:after="120" w:line="280" w:lineRule="atLeast"/>
      <w:ind w:left="482" w:right="-2" w:hanging="482"/>
    </w:pPr>
    <w:rPr>
      <w:b/>
      <w:bCs w:val="0"/>
      <w:noProof/>
      <w:color w:val="0000DC"/>
    </w:rPr>
  </w:style>
  <w:style w:type="paragraph" w:customStyle="1" w:styleId="ZPZklad">
    <w:name w:val="ZP: Základ"/>
    <w:link w:val="ZPZkladChar"/>
    <w:rsid w:val="0006632C"/>
    <w:pPr>
      <w:spacing w:line="300" w:lineRule="atLeast"/>
      <w:jc w:val="both"/>
    </w:pPr>
    <w:rPr>
      <w:rFonts w:ascii="Cambria" w:hAnsi="Cambria"/>
      <w:sz w:val="24"/>
      <w:szCs w:val="24"/>
    </w:rPr>
  </w:style>
  <w:style w:type="paragraph" w:customStyle="1" w:styleId="Dalodstavce">
    <w:name w:val="Další odstavce"/>
    <w:basedOn w:val="ZPZklad"/>
    <w:link w:val="DalodstavceChar"/>
    <w:uiPriority w:val="10"/>
    <w:qFormat/>
    <w:rsid w:val="00A2558D"/>
    <w:pPr>
      <w:ind w:firstLine="482"/>
    </w:pPr>
  </w:style>
  <w:style w:type="character" w:customStyle="1" w:styleId="DalodstavceChar">
    <w:name w:val="Další odstavce Char"/>
    <w:basedOn w:val="ZPZkladChar"/>
    <w:link w:val="Dalodstavce"/>
    <w:uiPriority w:val="10"/>
    <w:rsid w:val="000D7A70"/>
    <w:rPr>
      <w:rFonts w:ascii="Cambria" w:hAnsi="Cambria"/>
      <w:sz w:val="24"/>
      <w:szCs w:val="24"/>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FB2854"/>
    <w:pPr>
      <w:tabs>
        <w:tab w:val="left" w:pos="851"/>
        <w:tab w:val="right" w:leader="dot" w:pos="8505"/>
      </w:tabs>
      <w:spacing w:before="120"/>
      <w:ind w:left="862" w:hanging="624"/>
    </w:pPr>
    <w:rPr>
      <w:rFonts w:ascii="Cambria" w:hAnsi="Cambria"/>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rFonts w:ascii="Cambria" w:hAnsi="Cambria"/>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681554"/>
    <w:pPr>
      <w:tabs>
        <w:tab w:val="left" w:pos="2552"/>
        <w:tab w:val="left" w:pos="2835"/>
      </w:tabs>
      <w:spacing w:after="140"/>
      <w:ind w:left="2835" w:hanging="2835"/>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uiPriority w:val="9"/>
    <w:rsid w:val="000D7A70"/>
    <w:rPr>
      <w:rFonts w:ascii="Arial" w:hAnsi="Arial" w:cs="Arial"/>
      <w:b/>
      <w:bCs/>
      <w:color w:val="0000DC"/>
      <w:sz w:val="34"/>
      <w:szCs w:val="40"/>
    </w:rPr>
  </w:style>
  <w:style w:type="character" w:customStyle="1" w:styleId="Nadpis2Char">
    <w:name w:val="Nadpis 2 Char"/>
    <w:link w:val="Nadpis2"/>
    <w:uiPriority w:val="1"/>
    <w:rsid w:val="000D7A70"/>
    <w:rPr>
      <w:rFonts w:ascii="Arial" w:hAnsi="Arial" w:cs="Arial"/>
      <w:iCs/>
      <w:color w:val="0000DC"/>
      <w:sz w:val="28"/>
      <w:szCs w:val="28"/>
    </w:rPr>
  </w:style>
  <w:style w:type="character" w:customStyle="1" w:styleId="Nadpis3Char">
    <w:name w:val="Nadpis 3 Char"/>
    <w:link w:val="Nadpis3"/>
    <w:uiPriority w:val="9"/>
    <w:rsid w:val="00F114CA"/>
    <w:rPr>
      <w:rFonts w:ascii="Arial" w:hAnsi="Arial" w:cs="Arial"/>
      <w:b/>
      <w:bCs/>
      <w:color w:val="0000DC"/>
      <w:sz w:val="24"/>
      <w:szCs w:val="24"/>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1">
    <w:name w:val="Podtitul1"/>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1"/>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uiPriority w:val="99"/>
    <w:rsid w:val="007C0619"/>
    <w:pPr>
      <w:ind w:left="480" w:hanging="240"/>
    </w:pPr>
    <w:rPr>
      <w:rFonts w:asciiTheme="minorHAnsi" w:hAnsiTheme="minorHAnsi" w:cstheme="minorHAnsi"/>
      <w:sz w:val="18"/>
      <w:szCs w:val="18"/>
    </w:rPr>
  </w:style>
  <w:style w:type="paragraph" w:styleId="Rejstk1">
    <w:name w:val="index 1"/>
    <w:basedOn w:val="Normln"/>
    <w:next w:val="Normln"/>
    <w:autoRedefine/>
    <w:uiPriority w:val="99"/>
    <w:rsid w:val="007C0619"/>
    <w:pPr>
      <w:ind w:left="240" w:hanging="240"/>
    </w:pPr>
    <w:rPr>
      <w:rFonts w:asciiTheme="minorHAnsi" w:hAnsiTheme="minorHAnsi" w:cstheme="minorHAnsi"/>
      <w:sz w:val="18"/>
      <w:szCs w:val="18"/>
    </w:rPr>
  </w:style>
  <w:style w:type="paragraph" w:styleId="Rejstk3">
    <w:name w:val="index 3"/>
    <w:basedOn w:val="Normln"/>
    <w:next w:val="Normln"/>
    <w:autoRedefine/>
    <w:rsid w:val="007C0619"/>
    <w:pPr>
      <w:ind w:left="720" w:hanging="240"/>
    </w:pPr>
    <w:rPr>
      <w:rFonts w:asciiTheme="minorHAnsi" w:hAnsiTheme="minorHAnsi" w:cstheme="minorHAnsi"/>
      <w:sz w:val="18"/>
      <w:szCs w:val="18"/>
    </w:rPr>
  </w:style>
  <w:style w:type="paragraph" w:styleId="Rejstk4">
    <w:name w:val="index 4"/>
    <w:basedOn w:val="Normln"/>
    <w:next w:val="Normln"/>
    <w:autoRedefine/>
    <w:rsid w:val="007C0619"/>
    <w:pPr>
      <w:ind w:left="960" w:hanging="240"/>
    </w:pPr>
    <w:rPr>
      <w:rFonts w:asciiTheme="minorHAnsi" w:hAnsiTheme="minorHAnsi" w:cstheme="minorHAnsi"/>
      <w:sz w:val="18"/>
      <w:szCs w:val="18"/>
    </w:rPr>
  </w:style>
  <w:style w:type="paragraph" w:styleId="Rejstk5">
    <w:name w:val="index 5"/>
    <w:basedOn w:val="Normln"/>
    <w:next w:val="Normln"/>
    <w:autoRedefine/>
    <w:rsid w:val="007C0619"/>
    <w:pPr>
      <w:ind w:left="1200" w:hanging="240"/>
    </w:pPr>
    <w:rPr>
      <w:rFonts w:asciiTheme="minorHAnsi" w:hAnsiTheme="minorHAnsi" w:cstheme="minorHAnsi"/>
      <w:sz w:val="18"/>
      <w:szCs w:val="18"/>
    </w:rPr>
  </w:style>
  <w:style w:type="paragraph" w:styleId="Rejstk6">
    <w:name w:val="index 6"/>
    <w:basedOn w:val="Normln"/>
    <w:next w:val="Normln"/>
    <w:autoRedefine/>
    <w:rsid w:val="007C0619"/>
    <w:pPr>
      <w:ind w:left="1440" w:hanging="240"/>
    </w:pPr>
    <w:rPr>
      <w:rFonts w:asciiTheme="minorHAnsi" w:hAnsiTheme="minorHAnsi"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7C0619"/>
    <w:pPr>
      <w:ind w:left="1920" w:hanging="240"/>
    </w:pPr>
    <w:rPr>
      <w:rFonts w:asciiTheme="minorHAnsi" w:hAnsiTheme="minorHAnsi" w:cstheme="minorHAnsi"/>
      <w:sz w:val="18"/>
      <w:szCs w:val="18"/>
    </w:rPr>
  </w:style>
  <w:style w:type="paragraph" w:styleId="Rejstk9">
    <w:name w:val="index 9"/>
    <w:basedOn w:val="Normln"/>
    <w:next w:val="Normln"/>
    <w:autoRedefine/>
    <w:rsid w:val="007C0619"/>
    <w:pPr>
      <w:ind w:left="2160" w:hanging="240"/>
    </w:pPr>
    <w:rPr>
      <w:rFonts w:asciiTheme="minorHAnsi" w:hAnsiTheme="minorHAnsi" w:cstheme="minorHAnsi"/>
      <w:sz w:val="18"/>
      <w:szCs w:val="18"/>
    </w:rPr>
  </w:style>
  <w:style w:type="paragraph" w:styleId="Hlavikarejstku">
    <w:name w:val="index heading"/>
    <w:basedOn w:val="Normln"/>
    <w:next w:val="Rejstk1"/>
    <w:uiPriority w:val="99"/>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2C6A3C"/>
    <w:pPr>
      <w:keepNext/>
      <w:spacing w:line="281" w:lineRule="auto"/>
      <w:jc w:val="center"/>
    </w:pPr>
  </w:style>
  <w:style w:type="paragraph" w:customStyle="1" w:styleId="Odstavec1">
    <w:name w:val="Odstavec 1"/>
    <w:basedOn w:val="ZPZklad"/>
    <w:next w:val="Dalodstavce"/>
    <w:link w:val="Odstavec1Char"/>
    <w:uiPriority w:val="9"/>
    <w:qFormat/>
    <w:rsid w:val="00A2558D"/>
  </w:style>
  <w:style w:type="paragraph" w:styleId="Podtitul">
    <w:name w:val="Subtitle"/>
    <w:basedOn w:val="Normln"/>
    <w:next w:val="Normln"/>
    <w:link w:val="PodtitulChar1"/>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1">
    <w:name w:val="Podtitul Char1"/>
    <w:basedOn w:val="Standardnpsmoodstavce"/>
    <w:link w:val="Podtitul"/>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rPr>
      <w:rFonts w:ascii="Cambria" w:hAnsi="Cambria"/>
      <w:sz w:val="24"/>
    </w:rPr>
    <w:tblPr>
      <w:tblStyleRowBandSize w:val="1"/>
      <w:tblStyleColBandSize w:val="1"/>
      <w:jc w:val="center"/>
      <w:tblInd w:w="0" w:type="dxa"/>
      <w:tblBorders>
        <w:top w:val="single" w:sz="12" w:space="0" w:color="auto"/>
        <w:bottom w:val="single" w:sz="12" w:space="0" w:color="auto"/>
      </w:tblBorders>
      <w:tblCellMar>
        <w:top w:w="0" w:type="dxa"/>
        <w:left w:w="108" w:type="dxa"/>
        <w:bottom w:w="0" w:type="dxa"/>
        <w:right w:w="108" w:type="dxa"/>
      </w:tblCellMar>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customStyle="1" w:styleId="GridTableLight">
    <w:name w:val="Grid Table Light"/>
    <w:basedOn w:val="Normlntabulka"/>
    <w:uiPriority w:val="40"/>
    <w:locked/>
    <w:rsid w:val="00095EB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locked/>
    <w:rsid w:val="00095EB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lntabulka"/>
    <w:uiPriority w:val="42"/>
    <w:locked/>
    <w:rsid w:val="00095EB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lntabulka"/>
    <w:uiPriority w:val="43"/>
    <w:locked/>
    <w:rsid w:val="00095EB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lntabulka"/>
    <w:uiPriority w:val="44"/>
    <w:locked/>
    <w:rsid w:val="00095EB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qFormat/>
    <w:rsid w:val="00161E5E"/>
    <w:pPr>
      <w:numPr>
        <w:numId w:val="12"/>
      </w:numPr>
      <w:ind w:hanging="256"/>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704143"/>
    <w:pPr>
      <w:tabs>
        <w:tab w:val="left" w:pos="2268"/>
      </w:tabs>
      <w:spacing w:after="140"/>
      <w:ind w:left="2268" w:hanging="2268"/>
      <w:jc w:val="left"/>
    </w:pPr>
    <w:rPr>
      <w:rFonts w:asciiTheme="minorHAnsi" w:hAnsiTheme="minorHAnsi"/>
      <w:lang w:val="sk-SK"/>
    </w:rPr>
  </w:style>
  <w:style w:type="character" w:customStyle="1" w:styleId="ZPBibilografickzznamChar">
    <w:name w:val="ZP Bibilografický záznam Char"/>
    <w:basedOn w:val="Standardnpsmoodstavce"/>
    <w:link w:val="ZPBibilografickzznam"/>
    <w:rsid w:val="00704143"/>
    <w:rPr>
      <w:rFonts w:asciiTheme="minorHAnsi" w:hAnsiTheme="minorHAnsi"/>
      <w:sz w:val="24"/>
      <w:szCs w:val="24"/>
      <w:lang w:val="sk-SK"/>
    </w:rPr>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F343E4"/>
    <w:rPr>
      <w:b/>
      <w:color w:val="0000DC"/>
    </w:rPr>
  </w:style>
  <w:style w:type="paragraph" w:customStyle="1" w:styleId="ZPNadpisy2">
    <w:name w:val="ZP_Nadpisy 2"/>
    <w:basedOn w:val="ZP-Nadpisyzklad"/>
    <w:rsid w:val="008E4215"/>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260FEA"/>
    <w:pPr>
      <w:keepNext/>
      <w:keepLines/>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033D24"/>
    <w:rPr>
      <w:rFonts w:ascii="Cambria" w:hAnsi="Cambria"/>
      <w:sz w:val="24"/>
      <w:szCs w:val="24"/>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rPr>
  </w:style>
  <w:style w:type="paragraph" w:styleId="Bibliografie">
    <w:name w:val="Bibliography"/>
    <w:basedOn w:val="Odstavec1"/>
    <w:next w:val="Normln"/>
    <w:uiPriority w:val="37"/>
    <w:unhideWhenUsed/>
    <w:rsid w:val="00115804"/>
  </w:style>
  <w:style w:type="character" w:customStyle="1" w:styleId="Pklad-textChar">
    <w:name w:val="Příklad - text Char"/>
    <w:basedOn w:val="Odstavec1Char"/>
    <w:link w:val="Pklad-text"/>
    <w:uiPriority w:val="70"/>
    <w:rsid w:val="001B43CD"/>
    <w:rPr>
      <w:rFonts w:ascii="Cambria" w:hAnsi="Cambria"/>
      <w:sz w:val="24"/>
      <w:szCs w:val="24"/>
    </w:rPr>
  </w:style>
  <w:style w:type="numbering" w:customStyle="1" w:styleId="Vcerovovseznam">
    <w:name w:val="Víceúrovňový seznam"/>
    <w:uiPriority w:val="99"/>
    <w:rsid w:val="0086068B"/>
    <w:pPr>
      <w:numPr>
        <w:numId w:val="14"/>
      </w:numPr>
    </w:pPr>
  </w:style>
  <w:style w:type="table" w:customStyle="1" w:styleId="PlainTable5">
    <w:name w:val="Plain Table 5"/>
    <w:basedOn w:val="Normlntabulka"/>
    <w:uiPriority w:val="45"/>
    <w:locked/>
    <w:rsid w:val="00CF5E0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ZPDalodstavce">
    <w:name w:val="ZP: Další odstavce"/>
    <w:basedOn w:val="ZPZklad"/>
    <w:link w:val="ZPDalodstavceChar"/>
    <w:qFormat/>
    <w:rsid w:val="00BB3EE0"/>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BB3EE0"/>
    <w:rPr>
      <w:rFonts w:asciiTheme="minorHAnsi" w:hAnsiTheme="minorHAnsi"/>
      <w:sz w:val="24"/>
      <w:szCs w:val="24"/>
      <w:lang w:val="sk-SK"/>
    </w:rPr>
  </w:style>
  <w:style w:type="paragraph" w:customStyle="1" w:styleId="ZPOdstavec">
    <w:name w:val="ZP: Odstavec"/>
    <w:basedOn w:val="ZPZklad"/>
    <w:next w:val="ZPDalodstavce"/>
    <w:qFormat/>
    <w:rsid w:val="00BB3EE0"/>
    <w:pPr>
      <w:spacing w:line="280" w:lineRule="atLeast"/>
    </w:pPr>
    <w:rPr>
      <w:rFonts w:asciiTheme="minorHAnsi" w:hAnsiTheme="minorHAnsi"/>
      <w:lang w:val="sk-SK"/>
    </w:rPr>
  </w:style>
  <w:style w:type="character" w:styleId="Odkaznakoment">
    <w:name w:val="annotation reference"/>
    <w:basedOn w:val="Standardnpsmoodstavce"/>
    <w:uiPriority w:val="99"/>
    <w:rsid w:val="008F4706"/>
    <w:rPr>
      <w:sz w:val="16"/>
      <w:szCs w:val="16"/>
    </w:rPr>
  </w:style>
  <w:style w:type="paragraph" w:styleId="Textkomente">
    <w:name w:val="annotation text"/>
    <w:basedOn w:val="Normln"/>
    <w:link w:val="TextkomenteChar"/>
    <w:uiPriority w:val="99"/>
    <w:rsid w:val="008F4706"/>
    <w:rPr>
      <w:sz w:val="20"/>
      <w:szCs w:val="20"/>
    </w:rPr>
  </w:style>
  <w:style w:type="character" w:customStyle="1" w:styleId="TextkomenteChar">
    <w:name w:val="Text komentáře Char"/>
    <w:basedOn w:val="Standardnpsmoodstavce"/>
    <w:link w:val="Textkomente"/>
    <w:uiPriority w:val="99"/>
    <w:rsid w:val="008F4706"/>
  </w:style>
  <w:style w:type="paragraph" w:styleId="Pedmtkomente">
    <w:name w:val="annotation subject"/>
    <w:basedOn w:val="Textkomente"/>
    <w:next w:val="Textkomente"/>
    <w:link w:val="PedmtkomenteChar"/>
    <w:uiPriority w:val="99"/>
    <w:rsid w:val="008F4706"/>
    <w:rPr>
      <w:b/>
      <w:bCs/>
    </w:rPr>
  </w:style>
  <w:style w:type="character" w:customStyle="1" w:styleId="PedmtkomenteChar">
    <w:name w:val="Předmět komentáře Char"/>
    <w:basedOn w:val="TextkomenteChar"/>
    <w:link w:val="Pedmtkomente"/>
    <w:uiPriority w:val="99"/>
    <w:rsid w:val="008F47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Default Paragraph Font" w:uiPriority="1"/>
    <w:lsdException w:name="Subtitle" w:uiPriority="11"/>
    <w:lsdException w:name="Hyperlink" w:uiPriority="99"/>
    <w:lsdException w:name="FollowedHyperlink" w:uiPriority="99"/>
    <w:lsdException w:name="Strong" w:uiPriority="22"/>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ln">
    <w:name w:val="Normal"/>
    <w:rsid w:val="008D1ABC"/>
    <w:rPr>
      <w:sz w:val="24"/>
      <w:szCs w:val="24"/>
    </w:rPr>
  </w:style>
  <w:style w:type="paragraph" w:styleId="Nadpis1">
    <w:name w:val="heading 1"/>
    <w:basedOn w:val="ZPNadpis1"/>
    <w:next w:val="Odstavec1"/>
    <w:link w:val="Nadpis1Char"/>
    <w:uiPriority w:val="9"/>
    <w:qFormat/>
    <w:rsid w:val="0006632C"/>
    <w:pPr>
      <w:numPr>
        <w:numId w:val="13"/>
      </w:numPr>
    </w:pPr>
  </w:style>
  <w:style w:type="paragraph" w:styleId="Nadpis2">
    <w:name w:val="heading 2"/>
    <w:basedOn w:val="ZPNadpis2"/>
    <w:next w:val="Odstavec1"/>
    <w:link w:val="Nadpis2Char"/>
    <w:uiPriority w:val="1"/>
    <w:qFormat/>
    <w:rsid w:val="0006632C"/>
    <w:pPr>
      <w:numPr>
        <w:ilvl w:val="1"/>
        <w:numId w:val="13"/>
      </w:numPr>
      <w:ind w:left="720"/>
    </w:pPr>
    <w:rPr>
      <w:bCs w:val="0"/>
      <w:iCs/>
    </w:rPr>
  </w:style>
  <w:style w:type="paragraph" w:styleId="Nadpis3">
    <w:name w:val="heading 3"/>
    <w:basedOn w:val="ZPNadpis3"/>
    <w:next w:val="Odstavec1"/>
    <w:link w:val="Nadpis3Char"/>
    <w:uiPriority w:val="9"/>
    <w:qFormat/>
    <w:rsid w:val="0006632C"/>
    <w:pPr>
      <w:numPr>
        <w:ilvl w:val="2"/>
        <w:numId w:val="13"/>
      </w:numPr>
    </w:p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8D69A1"/>
    <w:pPr>
      <w:tabs>
        <w:tab w:val="left" w:pos="480"/>
        <w:tab w:val="right" w:pos="8505"/>
      </w:tabs>
      <w:spacing w:before="240" w:after="120" w:line="280" w:lineRule="atLeast"/>
      <w:ind w:left="482" w:right="-2" w:hanging="482"/>
    </w:pPr>
    <w:rPr>
      <w:b/>
      <w:bCs w:val="0"/>
      <w:noProof/>
      <w:color w:val="0000DC"/>
    </w:rPr>
  </w:style>
  <w:style w:type="paragraph" w:customStyle="1" w:styleId="ZPZklad">
    <w:name w:val="ZP: Základ"/>
    <w:link w:val="ZPZkladChar"/>
    <w:rsid w:val="0006632C"/>
    <w:pPr>
      <w:spacing w:line="300" w:lineRule="atLeast"/>
      <w:jc w:val="both"/>
    </w:pPr>
    <w:rPr>
      <w:rFonts w:ascii="Cambria" w:hAnsi="Cambria"/>
      <w:sz w:val="24"/>
      <w:szCs w:val="24"/>
    </w:rPr>
  </w:style>
  <w:style w:type="paragraph" w:customStyle="1" w:styleId="Dalodstavce">
    <w:name w:val="Další odstavce"/>
    <w:basedOn w:val="ZPZklad"/>
    <w:link w:val="DalodstavceChar"/>
    <w:uiPriority w:val="10"/>
    <w:qFormat/>
    <w:rsid w:val="00A2558D"/>
    <w:pPr>
      <w:ind w:firstLine="482"/>
    </w:pPr>
  </w:style>
  <w:style w:type="character" w:customStyle="1" w:styleId="DalodstavceChar">
    <w:name w:val="Další odstavce Char"/>
    <w:basedOn w:val="ZPZkladChar"/>
    <w:link w:val="Dalodstavce"/>
    <w:uiPriority w:val="10"/>
    <w:rsid w:val="000D7A70"/>
    <w:rPr>
      <w:rFonts w:ascii="Cambria" w:hAnsi="Cambria"/>
      <w:sz w:val="24"/>
      <w:szCs w:val="24"/>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FB2854"/>
    <w:pPr>
      <w:tabs>
        <w:tab w:val="left" w:pos="851"/>
        <w:tab w:val="right" w:leader="dot" w:pos="8505"/>
      </w:tabs>
      <w:spacing w:before="120"/>
      <w:ind w:left="862" w:hanging="624"/>
    </w:pPr>
    <w:rPr>
      <w:rFonts w:ascii="Cambria" w:hAnsi="Cambria"/>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rFonts w:ascii="Cambria" w:hAnsi="Cambria"/>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681554"/>
    <w:pPr>
      <w:tabs>
        <w:tab w:val="left" w:pos="2552"/>
        <w:tab w:val="left" w:pos="2835"/>
      </w:tabs>
      <w:spacing w:after="140"/>
      <w:ind w:left="2835" w:hanging="2835"/>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uiPriority w:val="9"/>
    <w:rsid w:val="000D7A70"/>
    <w:rPr>
      <w:rFonts w:ascii="Arial" w:hAnsi="Arial" w:cs="Arial"/>
      <w:b/>
      <w:bCs/>
      <w:color w:val="0000DC"/>
      <w:sz w:val="34"/>
      <w:szCs w:val="40"/>
    </w:rPr>
  </w:style>
  <w:style w:type="character" w:customStyle="1" w:styleId="Nadpis2Char">
    <w:name w:val="Nadpis 2 Char"/>
    <w:link w:val="Nadpis2"/>
    <w:uiPriority w:val="1"/>
    <w:rsid w:val="000D7A70"/>
    <w:rPr>
      <w:rFonts w:ascii="Arial" w:hAnsi="Arial" w:cs="Arial"/>
      <w:iCs/>
      <w:color w:val="0000DC"/>
      <w:sz w:val="28"/>
      <w:szCs w:val="28"/>
    </w:rPr>
  </w:style>
  <w:style w:type="character" w:customStyle="1" w:styleId="Nadpis3Char">
    <w:name w:val="Nadpis 3 Char"/>
    <w:link w:val="Nadpis3"/>
    <w:uiPriority w:val="9"/>
    <w:rsid w:val="00F114CA"/>
    <w:rPr>
      <w:rFonts w:ascii="Arial" w:hAnsi="Arial" w:cs="Arial"/>
      <w:b/>
      <w:bCs/>
      <w:color w:val="0000DC"/>
      <w:sz w:val="24"/>
      <w:szCs w:val="24"/>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1">
    <w:name w:val="Podtitul1"/>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1"/>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uiPriority w:val="99"/>
    <w:rsid w:val="007C0619"/>
    <w:pPr>
      <w:ind w:left="480" w:hanging="240"/>
    </w:pPr>
    <w:rPr>
      <w:rFonts w:asciiTheme="minorHAnsi" w:hAnsiTheme="minorHAnsi" w:cstheme="minorHAnsi"/>
      <w:sz w:val="18"/>
      <w:szCs w:val="18"/>
    </w:rPr>
  </w:style>
  <w:style w:type="paragraph" w:styleId="Rejstk1">
    <w:name w:val="index 1"/>
    <w:basedOn w:val="Normln"/>
    <w:next w:val="Normln"/>
    <w:autoRedefine/>
    <w:uiPriority w:val="99"/>
    <w:rsid w:val="007C0619"/>
    <w:pPr>
      <w:ind w:left="240" w:hanging="240"/>
    </w:pPr>
    <w:rPr>
      <w:rFonts w:asciiTheme="minorHAnsi" w:hAnsiTheme="minorHAnsi" w:cstheme="minorHAnsi"/>
      <w:sz w:val="18"/>
      <w:szCs w:val="18"/>
    </w:rPr>
  </w:style>
  <w:style w:type="paragraph" w:styleId="Rejstk3">
    <w:name w:val="index 3"/>
    <w:basedOn w:val="Normln"/>
    <w:next w:val="Normln"/>
    <w:autoRedefine/>
    <w:rsid w:val="007C0619"/>
    <w:pPr>
      <w:ind w:left="720" w:hanging="240"/>
    </w:pPr>
    <w:rPr>
      <w:rFonts w:asciiTheme="minorHAnsi" w:hAnsiTheme="minorHAnsi" w:cstheme="minorHAnsi"/>
      <w:sz w:val="18"/>
      <w:szCs w:val="18"/>
    </w:rPr>
  </w:style>
  <w:style w:type="paragraph" w:styleId="Rejstk4">
    <w:name w:val="index 4"/>
    <w:basedOn w:val="Normln"/>
    <w:next w:val="Normln"/>
    <w:autoRedefine/>
    <w:rsid w:val="007C0619"/>
    <w:pPr>
      <w:ind w:left="960" w:hanging="240"/>
    </w:pPr>
    <w:rPr>
      <w:rFonts w:asciiTheme="minorHAnsi" w:hAnsiTheme="minorHAnsi" w:cstheme="minorHAnsi"/>
      <w:sz w:val="18"/>
      <w:szCs w:val="18"/>
    </w:rPr>
  </w:style>
  <w:style w:type="paragraph" w:styleId="Rejstk5">
    <w:name w:val="index 5"/>
    <w:basedOn w:val="Normln"/>
    <w:next w:val="Normln"/>
    <w:autoRedefine/>
    <w:rsid w:val="007C0619"/>
    <w:pPr>
      <w:ind w:left="1200" w:hanging="240"/>
    </w:pPr>
    <w:rPr>
      <w:rFonts w:asciiTheme="minorHAnsi" w:hAnsiTheme="minorHAnsi" w:cstheme="minorHAnsi"/>
      <w:sz w:val="18"/>
      <w:szCs w:val="18"/>
    </w:rPr>
  </w:style>
  <w:style w:type="paragraph" w:styleId="Rejstk6">
    <w:name w:val="index 6"/>
    <w:basedOn w:val="Normln"/>
    <w:next w:val="Normln"/>
    <w:autoRedefine/>
    <w:rsid w:val="007C0619"/>
    <w:pPr>
      <w:ind w:left="1440" w:hanging="240"/>
    </w:pPr>
    <w:rPr>
      <w:rFonts w:asciiTheme="minorHAnsi" w:hAnsiTheme="minorHAnsi"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7C0619"/>
    <w:pPr>
      <w:ind w:left="1920" w:hanging="240"/>
    </w:pPr>
    <w:rPr>
      <w:rFonts w:asciiTheme="minorHAnsi" w:hAnsiTheme="minorHAnsi" w:cstheme="minorHAnsi"/>
      <w:sz w:val="18"/>
      <w:szCs w:val="18"/>
    </w:rPr>
  </w:style>
  <w:style w:type="paragraph" w:styleId="Rejstk9">
    <w:name w:val="index 9"/>
    <w:basedOn w:val="Normln"/>
    <w:next w:val="Normln"/>
    <w:autoRedefine/>
    <w:rsid w:val="007C0619"/>
    <w:pPr>
      <w:ind w:left="2160" w:hanging="240"/>
    </w:pPr>
    <w:rPr>
      <w:rFonts w:asciiTheme="minorHAnsi" w:hAnsiTheme="minorHAnsi" w:cstheme="minorHAnsi"/>
      <w:sz w:val="18"/>
      <w:szCs w:val="18"/>
    </w:rPr>
  </w:style>
  <w:style w:type="paragraph" w:styleId="Hlavikarejstku">
    <w:name w:val="index heading"/>
    <w:basedOn w:val="Normln"/>
    <w:next w:val="Rejstk1"/>
    <w:uiPriority w:val="99"/>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2C6A3C"/>
    <w:pPr>
      <w:keepNext/>
      <w:spacing w:line="281" w:lineRule="auto"/>
      <w:jc w:val="center"/>
    </w:pPr>
  </w:style>
  <w:style w:type="paragraph" w:customStyle="1" w:styleId="Odstavec1">
    <w:name w:val="Odstavec 1"/>
    <w:basedOn w:val="ZPZklad"/>
    <w:next w:val="Dalodstavce"/>
    <w:link w:val="Odstavec1Char"/>
    <w:uiPriority w:val="9"/>
    <w:qFormat/>
    <w:rsid w:val="00A2558D"/>
  </w:style>
  <w:style w:type="paragraph" w:styleId="Podtitul">
    <w:name w:val="Subtitle"/>
    <w:basedOn w:val="Normln"/>
    <w:next w:val="Normln"/>
    <w:link w:val="PodtitulChar1"/>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1">
    <w:name w:val="Podtitul Char1"/>
    <w:basedOn w:val="Standardnpsmoodstavce"/>
    <w:link w:val="Podtitul"/>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rPr>
      <w:rFonts w:ascii="Cambria" w:hAnsi="Cambria"/>
      <w:sz w:val="24"/>
    </w:rPr>
    <w:tblPr>
      <w:tblStyleRowBandSize w:val="1"/>
      <w:tblStyleColBandSize w:val="1"/>
      <w:jc w:val="center"/>
      <w:tblInd w:w="0" w:type="dxa"/>
      <w:tblBorders>
        <w:top w:val="single" w:sz="12" w:space="0" w:color="auto"/>
        <w:bottom w:val="single" w:sz="12" w:space="0" w:color="auto"/>
      </w:tblBorders>
      <w:tblCellMar>
        <w:top w:w="0" w:type="dxa"/>
        <w:left w:w="108" w:type="dxa"/>
        <w:bottom w:w="0" w:type="dxa"/>
        <w:right w:w="108" w:type="dxa"/>
      </w:tblCellMar>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customStyle="1" w:styleId="GridTableLight">
    <w:name w:val="Grid Table Light"/>
    <w:basedOn w:val="Normlntabulka"/>
    <w:uiPriority w:val="40"/>
    <w:locked/>
    <w:rsid w:val="00095EB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locked/>
    <w:rsid w:val="00095EB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lntabulka"/>
    <w:uiPriority w:val="42"/>
    <w:locked/>
    <w:rsid w:val="00095EB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lntabulka"/>
    <w:uiPriority w:val="43"/>
    <w:locked/>
    <w:rsid w:val="00095EB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lntabulka"/>
    <w:uiPriority w:val="44"/>
    <w:locked/>
    <w:rsid w:val="00095EB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qFormat/>
    <w:rsid w:val="00161E5E"/>
    <w:pPr>
      <w:numPr>
        <w:numId w:val="12"/>
      </w:numPr>
      <w:ind w:hanging="256"/>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704143"/>
    <w:pPr>
      <w:tabs>
        <w:tab w:val="left" w:pos="2268"/>
      </w:tabs>
      <w:spacing w:after="140"/>
      <w:ind w:left="2268" w:hanging="2268"/>
      <w:jc w:val="left"/>
    </w:pPr>
    <w:rPr>
      <w:rFonts w:asciiTheme="minorHAnsi" w:hAnsiTheme="minorHAnsi"/>
      <w:lang w:val="sk-SK"/>
    </w:rPr>
  </w:style>
  <w:style w:type="character" w:customStyle="1" w:styleId="ZPBibilografickzznamChar">
    <w:name w:val="ZP Bibilografický záznam Char"/>
    <w:basedOn w:val="Standardnpsmoodstavce"/>
    <w:link w:val="ZPBibilografickzznam"/>
    <w:rsid w:val="00704143"/>
    <w:rPr>
      <w:rFonts w:asciiTheme="minorHAnsi" w:hAnsiTheme="minorHAnsi"/>
      <w:sz w:val="24"/>
      <w:szCs w:val="24"/>
      <w:lang w:val="sk-SK"/>
    </w:rPr>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F343E4"/>
    <w:rPr>
      <w:b/>
      <w:color w:val="0000DC"/>
    </w:rPr>
  </w:style>
  <w:style w:type="paragraph" w:customStyle="1" w:styleId="ZPNadpisy2">
    <w:name w:val="ZP_Nadpisy 2"/>
    <w:basedOn w:val="ZP-Nadpisyzklad"/>
    <w:rsid w:val="008E4215"/>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260FEA"/>
    <w:pPr>
      <w:keepNext/>
      <w:keepLines/>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033D24"/>
    <w:rPr>
      <w:rFonts w:ascii="Cambria" w:hAnsi="Cambria"/>
      <w:sz w:val="24"/>
      <w:szCs w:val="24"/>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rPr>
  </w:style>
  <w:style w:type="paragraph" w:styleId="Bibliografie">
    <w:name w:val="Bibliography"/>
    <w:basedOn w:val="Odstavec1"/>
    <w:next w:val="Normln"/>
    <w:uiPriority w:val="37"/>
    <w:unhideWhenUsed/>
    <w:rsid w:val="00115804"/>
  </w:style>
  <w:style w:type="character" w:customStyle="1" w:styleId="Pklad-textChar">
    <w:name w:val="Příklad - text Char"/>
    <w:basedOn w:val="Odstavec1Char"/>
    <w:link w:val="Pklad-text"/>
    <w:uiPriority w:val="70"/>
    <w:rsid w:val="001B43CD"/>
    <w:rPr>
      <w:rFonts w:ascii="Cambria" w:hAnsi="Cambria"/>
      <w:sz w:val="24"/>
      <w:szCs w:val="24"/>
    </w:rPr>
  </w:style>
  <w:style w:type="numbering" w:customStyle="1" w:styleId="Vcerovovseznam">
    <w:name w:val="Víceúrovňový seznam"/>
    <w:uiPriority w:val="99"/>
    <w:rsid w:val="0086068B"/>
    <w:pPr>
      <w:numPr>
        <w:numId w:val="14"/>
      </w:numPr>
    </w:pPr>
  </w:style>
  <w:style w:type="table" w:customStyle="1" w:styleId="PlainTable5">
    <w:name w:val="Plain Table 5"/>
    <w:basedOn w:val="Normlntabulka"/>
    <w:uiPriority w:val="45"/>
    <w:locked/>
    <w:rsid w:val="00CF5E0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ZPDalodstavce">
    <w:name w:val="ZP: Další odstavce"/>
    <w:basedOn w:val="ZPZklad"/>
    <w:link w:val="ZPDalodstavceChar"/>
    <w:qFormat/>
    <w:rsid w:val="00BB3EE0"/>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BB3EE0"/>
    <w:rPr>
      <w:rFonts w:asciiTheme="minorHAnsi" w:hAnsiTheme="minorHAnsi"/>
      <w:sz w:val="24"/>
      <w:szCs w:val="24"/>
      <w:lang w:val="sk-SK"/>
    </w:rPr>
  </w:style>
  <w:style w:type="paragraph" w:customStyle="1" w:styleId="ZPOdstavec">
    <w:name w:val="ZP: Odstavec"/>
    <w:basedOn w:val="ZPZklad"/>
    <w:next w:val="ZPDalodstavce"/>
    <w:qFormat/>
    <w:rsid w:val="00BB3EE0"/>
    <w:pPr>
      <w:spacing w:line="280" w:lineRule="atLeast"/>
    </w:pPr>
    <w:rPr>
      <w:rFonts w:asciiTheme="minorHAnsi" w:hAnsiTheme="minorHAnsi"/>
      <w:lang w:val="sk-SK"/>
    </w:rPr>
  </w:style>
  <w:style w:type="character" w:styleId="Odkaznakoment">
    <w:name w:val="annotation reference"/>
    <w:basedOn w:val="Standardnpsmoodstavce"/>
    <w:uiPriority w:val="99"/>
    <w:rsid w:val="008F4706"/>
    <w:rPr>
      <w:sz w:val="16"/>
      <w:szCs w:val="16"/>
    </w:rPr>
  </w:style>
  <w:style w:type="paragraph" w:styleId="Textkomente">
    <w:name w:val="annotation text"/>
    <w:basedOn w:val="Normln"/>
    <w:link w:val="TextkomenteChar"/>
    <w:uiPriority w:val="99"/>
    <w:rsid w:val="008F4706"/>
    <w:rPr>
      <w:sz w:val="20"/>
      <w:szCs w:val="20"/>
    </w:rPr>
  </w:style>
  <w:style w:type="character" w:customStyle="1" w:styleId="TextkomenteChar">
    <w:name w:val="Text komentáře Char"/>
    <w:basedOn w:val="Standardnpsmoodstavce"/>
    <w:link w:val="Textkomente"/>
    <w:uiPriority w:val="99"/>
    <w:rsid w:val="008F4706"/>
  </w:style>
  <w:style w:type="paragraph" w:styleId="Pedmtkomente">
    <w:name w:val="annotation subject"/>
    <w:basedOn w:val="Textkomente"/>
    <w:next w:val="Textkomente"/>
    <w:link w:val="PedmtkomenteChar"/>
    <w:uiPriority w:val="99"/>
    <w:rsid w:val="008F4706"/>
    <w:rPr>
      <w:b/>
      <w:bCs/>
    </w:rPr>
  </w:style>
  <w:style w:type="character" w:customStyle="1" w:styleId="PedmtkomenteChar">
    <w:name w:val="Předmět komentáře Char"/>
    <w:basedOn w:val="TextkomenteChar"/>
    <w:link w:val="Pedmtkomente"/>
    <w:uiPriority w:val="99"/>
    <w:rsid w:val="008F4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1.xm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yperlink" Target="http://is.muni.cz/do/law/ud/predp/smer/S-07-2012.pdf" TargetMode="Externa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4.png"/><Relationship Id="rId36" Type="http://schemas.openxmlformats.org/officeDocument/2006/relationships/header" Target="header13.xml"/><Relationship Id="rId10" Type="http://schemas.openxmlformats.org/officeDocument/2006/relationships/comments" Target="comments.xml"/><Relationship Id="rId19" Type="http://schemas.openxmlformats.org/officeDocument/2006/relationships/footer" Target="footer3.xml"/><Relationship Id="rId31" Type="http://schemas.openxmlformats.org/officeDocument/2006/relationships/header" Target="header9.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yperlink" Target="https://is.muni.cz/auth/df/sablonaprf/" TargetMode="External"/><Relationship Id="rId35" Type="http://schemas.openxmlformats.org/officeDocument/2006/relationships/header" Target="header12.xml"/><Relationship Id="rId43"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medzur.fss.muni.cz/informace-pro-studenty/bakalarske-a-diplomove-pr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Documents\&#353;ablona%20DP\sablonaDP%20-%20MUNI.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AD5290B7C44385ADFEDD55FE7304A9"/>
        <w:category>
          <w:name w:val="Obecné"/>
          <w:gallery w:val="placeholder"/>
        </w:category>
        <w:types>
          <w:type w:val="bbPlcHdr"/>
        </w:types>
        <w:behaviors>
          <w:behavior w:val="content"/>
        </w:behaviors>
        <w:guid w:val="{B5BDE58D-6074-490D-9772-5CD7EE7A42C7}"/>
      </w:docPartPr>
      <w:docPartBody>
        <w:p w:rsidR="00616D8A" w:rsidRDefault="00616D8A">
          <w:pPr>
            <w:pStyle w:val="8DAD5290B7C44385ADFEDD55FE7304A9"/>
          </w:pPr>
          <w:r w:rsidRPr="006174FE">
            <w:rPr>
              <w:rStyle w:val="Zstupntext"/>
            </w:rPr>
            <w:t>Zvolte položku.</w:t>
          </w:r>
        </w:p>
      </w:docPartBody>
    </w:docPart>
    <w:docPart>
      <w:docPartPr>
        <w:name w:val="6400FD66C5904F4C8C412580940446BA"/>
        <w:category>
          <w:name w:val="Obecné"/>
          <w:gallery w:val="placeholder"/>
        </w:category>
        <w:types>
          <w:type w:val="bbPlcHdr"/>
        </w:types>
        <w:behaviors>
          <w:behavior w:val="content"/>
        </w:behaviors>
        <w:guid w:val="{486BD604-A5E0-40CB-8275-1F6CECC3B296}"/>
      </w:docPartPr>
      <w:docPartBody>
        <w:p w:rsidR="00616D8A" w:rsidRDefault="00616D8A">
          <w:pPr>
            <w:pStyle w:val="6400FD66C5904F4C8C412580940446BA"/>
          </w:pPr>
          <w:r w:rsidRPr="001133CC">
            <w:rPr>
              <w:rStyle w:val="Zstupntext"/>
            </w:rPr>
            <w:t>[Autor]</w:t>
          </w:r>
        </w:p>
      </w:docPartBody>
    </w:docPart>
    <w:docPart>
      <w:docPartPr>
        <w:name w:val="F2721EB57CF64F958DE5325605D06B40"/>
        <w:category>
          <w:name w:val="Obecné"/>
          <w:gallery w:val="placeholder"/>
        </w:category>
        <w:types>
          <w:type w:val="bbPlcHdr"/>
        </w:types>
        <w:behaviors>
          <w:behavior w:val="content"/>
        </w:behaviors>
        <w:guid w:val="{C79A2657-1F06-4252-AA54-B7B910C74B16}"/>
      </w:docPartPr>
      <w:docPartBody>
        <w:p w:rsidR="00616D8A" w:rsidRDefault="00616D8A">
          <w:pPr>
            <w:pStyle w:val="F2721EB57CF64F958DE5325605D06B40"/>
          </w:pPr>
          <w:r w:rsidRPr="0052290E">
            <w:rPr>
              <w:rStyle w:val="Zstupntext"/>
            </w:rPr>
            <w:t>[</w:t>
          </w:r>
          <w:r>
            <w:rPr>
              <w:rStyle w:val="Zstupntext"/>
            </w:rPr>
            <w:t>Napište akademický rok odevzdání práce</w:t>
          </w:r>
          <w:r w:rsidRPr="0052290E">
            <w:rPr>
              <w:rStyle w:val="Zstupntext"/>
            </w:rPr>
            <w:t>]</w:t>
          </w:r>
        </w:p>
      </w:docPartBody>
    </w:docPart>
    <w:docPart>
      <w:docPartPr>
        <w:name w:val="FF639D85E46E4D3785773FAC0F93C777"/>
        <w:category>
          <w:name w:val="Obecné"/>
          <w:gallery w:val="placeholder"/>
        </w:category>
        <w:types>
          <w:type w:val="bbPlcHdr"/>
        </w:types>
        <w:behaviors>
          <w:behavior w:val="content"/>
        </w:behaviors>
        <w:guid w:val="{0964356E-CCC4-46FC-985B-E2E341B53493}"/>
      </w:docPartPr>
      <w:docPartBody>
        <w:p w:rsidR="00616D8A" w:rsidRDefault="00616D8A">
          <w:pPr>
            <w:pStyle w:val="FF639D85E46E4D3785773FAC0F93C777"/>
          </w:pPr>
          <w:r w:rsidRPr="00060E55">
            <w:rPr>
              <w:rStyle w:val="Zstupntext"/>
            </w:rPr>
            <w:t>[Autor]</w:t>
          </w:r>
        </w:p>
      </w:docPartBody>
    </w:docPart>
    <w:docPart>
      <w:docPartPr>
        <w:name w:val="C9CED28FFC774566ABC3B4B8747A5BF0"/>
        <w:category>
          <w:name w:val="Obecné"/>
          <w:gallery w:val="placeholder"/>
        </w:category>
        <w:types>
          <w:type w:val="bbPlcHdr"/>
        </w:types>
        <w:behaviors>
          <w:behavior w:val="content"/>
        </w:behaviors>
        <w:guid w:val="{5F8296EA-5989-4CA4-A8C3-01F84C4361B4}"/>
      </w:docPartPr>
      <w:docPartBody>
        <w:p w:rsidR="00616D8A" w:rsidRDefault="00616D8A">
          <w:pPr>
            <w:pStyle w:val="C9CED28FFC774566ABC3B4B8747A5BF0"/>
          </w:pPr>
          <w:r w:rsidRPr="00060E55">
            <w:rPr>
              <w:rStyle w:val="Zstupntext"/>
            </w:rPr>
            <w:t>[Název]</w:t>
          </w:r>
        </w:p>
      </w:docPartBody>
    </w:docPart>
    <w:docPart>
      <w:docPartPr>
        <w:name w:val="D2AB26ED912B445B842413EFBC8EF1C4"/>
        <w:category>
          <w:name w:val="Obecné"/>
          <w:gallery w:val="placeholder"/>
        </w:category>
        <w:types>
          <w:type w:val="bbPlcHdr"/>
        </w:types>
        <w:behaviors>
          <w:behavior w:val="content"/>
        </w:behaviors>
        <w:guid w:val="{2D128358-AECE-4354-B496-8288BD148D5A}"/>
      </w:docPartPr>
      <w:docPartBody>
        <w:p w:rsidR="00616D8A" w:rsidRDefault="0071137B" w:rsidP="0071137B">
          <w:pPr>
            <w:pStyle w:val="D2AB26ED912B445B842413EFBC8EF1C41"/>
          </w:pPr>
          <w:r w:rsidRPr="00A02635">
            <w:rPr>
              <w:rStyle w:val="Zstupntext"/>
              <w:lang w:val="cs-CZ"/>
            </w:rPr>
            <w:t>[Nadřízený]</w:t>
          </w:r>
        </w:p>
      </w:docPartBody>
    </w:docPart>
    <w:docPart>
      <w:docPartPr>
        <w:name w:val="C21D256B3B9346C5A1BF82E712384F95"/>
        <w:category>
          <w:name w:val="Obecné"/>
          <w:gallery w:val="placeholder"/>
        </w:category>
        <w:types>
          <w:type w:val="bbPlcHdr"/>
        </w:types>
        <w:behaviors>
          <w:behavior w:val="content"/>
        </w:behaviors>
        <w:guid w:val="{92119C34-AD3E-4190-B004-518E5A4E86AF}"/>
      </w:docPartPr>
      <w:docPartBody>
        <w:p w:rsidR="00616D8A" w:rsidRDefault="00616D8A">
          <w:pPr>
            <w:pStyle w:val="C21D256B3B9346C5A1BF82E712384F95"/>
          </w:pPr>
          <w:r w:rsidRPr="0052290E">
            <w:rPr>
              <w:rStyle w:val="Zstupntext"/>
            </w:rPr>
            <w:t>[</w:t>
          </w:r>
          <w:r>
            <w:rPr>
              <w:rStyle w:val="Zstupntext"/>
            </w:rPr>
            <w:t>Napište akademický rok odevzdání práce</w:t>
          </w:r>
          <w:r w:rsidRPr="0052290E">
            <w:rPr>
              <w:rStyle w:val="Zstupntext"/>
            </w:rPr>
            <w:t>]</w:t>
          </w:r>
        </w:p>
      </w:docPartBody>
    </w:docPart>
    <w:docPart>
      <w:docPartPr>
        <w:name w:val="D84A2C2F08B746A2A324CD711AD1F931"/>
        <w:category>
          <w:name w:val="Obecné"/>
          <w:gallery w:val="placeholder"/>
        </w:category>
        <w:types>
          <w:type w:val="bbPlcHdr"/>
        </w:types>
        <w:behaviors>
          <w:behavior w:val="content"/>
        </w:behaviors>
        <w:guid w:val="{CC9235D3-C8A5-44D7-82C2-52B801542E1A}"/>
      </w:docPartPr>
      <w:docPartBody>
        <w:p w:rsidR="00616D8A" w:rsidRDefault="0071137B" w:rsidP="0071137B">
          <w:pPr>
            <w:pStyle w:val="D84A2C2F08B746A2A324CD711AD1F9311"/>
          </w:pPr>
          <w:r w:rsidRPr="00A02635">
            <w:rPr>
              <w:rStyle w:val="Zstupntext"/>
              <w:lang w:val="cs-CZ"/>
            </w:rPr>
            <w:t>[Napište 5–10 klíčových slov v češtině. Stejný seznam musí být vložen do archívu závěrečných pracích v informačním systému MU.]</w:t>
          </w:r>
        </w:p>
      </w:docPartBody>
    </w:docPart>
    <w:docPart>
      <w:docPartPr>
        <w:name w:val="6CC3174FBD2B455D8B7B447F529E8A02"/>
        <w:category>
          <w:name w:val="Obecné"/>
          <w:gallery w:val="placeholder"/>
        </w:category>
        <w:types>
          <w:type w:val="bbPlcHdr"/>
        </w:types>
        <w:behaviors>
          <w:behavior w:val="content"/>
        </w:behaviors>
        <w:guid w:val="{76EB3E80-D9F0-43BF-B3FF-9D8E4E548805}"/>
      </w:docPartPr>
      <w:docPartBody>
        <w:p w:rsidR="00616D8A" w:rsidRDefault="00616D8A">
          <w:pPr>
            <w:pStyle w:val="6CC3174FBD2B455D8B7B447F529E8A02"/>
          </w:pPr>
          <w:r w:rsidRPr="00060E55">
            <w:rPr>
              <w:rStyle w:val="Zstupntext"/>
            </w:rPr>
            <w:t>[Autor]</w:t>
          </w:r>
        </w:p>
      </w:docPartBody>
    </w:docPart>
    <w:docPart>
      <w:docPartPr>
        <w:name w:val="3860E42525774A988E3A12F429163BAB"/>
        <w:category>
          <w:name w:val="Obecné"/>
          <w:gallery w:val="placeholder"/>
        </w:category>
        <w:types>
          <w:type w:val="bbPlcHdr"/>
        </w:types>
        <w:behaviors>
          <w:behavior w:val="content"/>
        </w:behaviors>
        <w:guid w:val="{F4D27EB2-38B4-4B91-B66C-BB2BDA342F4C}"/>
      </w:docPartPr>
      <w:docPartBody>
        <w:p w:rsidR="00616D8A" w:rsidRDefault="0071137B" w:rsidP="0071137B">
          <w:pPr>
            <w:pStyle w:val="3860E42525774A988E3A12F429163BAB1"/>
          </w:pPr>
          <w:r w:rsidRPr="008D48D9">
            <w:rPr>
              <w:rStyle w:val="Zstupntext"/>
              <w:lang w:val="en-GB"/>
            </w:rPr>
            <w:t>[Klepněte a napište název práce v angličtině]</w:t>
          </w:r>
        </w:p>
      </w:docPartBody>
    </w:docPart>
    <w:docPart>
      <w:docPartPr>
        <w:name w:val="E0C3BE313BA94CF98AAA7BDE890A429D"/>
        <w:category>
          <w:name w:val="Obecné"/>
          <w:gallery w:val="placeholder"/>
        </w:category>
        <w:types>
          <w:type w:val="bbPlcHdr"/>
        </w:types>
        <w:behaviors>
          <w:behavior w:val="content"/>
        </w:behaviors>
        <w:guid w:val="{AFEBE798-EC5A-4429-84F8-C73A0A142114}"/>
      </w:docPartPr>
      <w:docPartBody>
        <w:p w:rsidR="00616D8A" w:rsidRDefault="0071137B" w:rsidP="0071137B">
          <w:pPr>
            <w:pStyle w:val="E0C3BE313BA94CF98AAA7BDE890A429D1"/>
          </w:pPr>
          <w:r w:rsidRPr="008D48D9">
            <w:rPr>
              <w:rStyle w:val="Zstupntext"/>
              <w:lang w:val="en-GB"/>
            </w:rPr>
            <w:t>[Nadřízený]</w:t>
          </w:r>
        </w:p>
      </w:docPartBody>
    </w:docPart>
    <w:docPart>
      <w:docPartPr>
        <w:name w:val="7D9F561D7EFE4A878436C5A952EF6042"/>
        <w:category>
          <w:name w:val="Obecné"/>
          <w:gallery w:val="placeholder"/>
        </w:category>
        <w:types>
          <w:type w:val="bbPlcHdr"/>
        </w:types>
        <w:behaviors>
          <w:behavior w:val="content"/>
        </w:behaviors>
        <w:guid w:val="{2F5C0EEA-3D83-4A87-A35C-A84AAFF7A080}"/>
      </w:docPartPr>
      <w:docPartBody>
        <w:p w:rsidR="00616D8A" w:rsidRDefault="00616D8A">
          <w:pPr>
            <w:pStyle w:val="7D9F561D7EFE4A878436C5A952EF6042"/>
          </w:pPr>
          <w:r w:rsidRPr="0052290E">
            <w:rPr>
              <w:rStyle w:val="Zstupntext"/>
            </w:rPr>
            <w:t>[</w:t>
          </w:r>
          <w:r>
            <w:rPr>
              <w:rStyle w:val="Zstupntext"/>
            </w:rPr>
            <w:t>Napište akademický rok odevzdání práce</w:t>
          </w:r>
          <w:r w:rsidRPr="0052290E">
            <w:rPr>
              <w:rStyle w:val="Zstupntext"/>
            </w:rPr>
            <w:t>]</w:t>
          </w:r>
        </w:p>
      </w:docPartBody>
    </w:docPart>
    <w:docPart>
      <w:docPartPr>
        <w:name w:val="14DE754F264943258AD1B0CBC6E51BFB"/>
        <w:category>
          <w:name w:val="Obecné"/>
          <w:gallery w:val="placeholder"/>
        </w:category>
        <w:types>
          <w:type w:val="bbPlcHdr"/>
        </w:types>
        <w:behaviors>
          <w:behavior w:val="content"/>
        </w:behaviors>
        <w:guid w:val="{2C7A43E8-A584-4807-BE05-CB5A88D0D816}"/>
      </w:docPartPr>
      <w:docPartBody>
        <w:p w:rsidR="00616D8A" w:rsidRDefault="0071137B" w:rsidP="0071137B">
          <w:pPr>
            <w:pStyle w:val="14DE754F264943258AD1B0CBC6E51BFB1"/>
          </w:pPr>
          <w:r w:rsidRPr="008D48D9">
            <w:rPr>
              <w:rStyle w:val="Zstupntext"/>
              <w:lang w:val="en-GB"/>
            </w:rPr>
            <w:t>[Napište 5–10 klíčových slov v angličtině. Stejný seznam musí být vložen do archívu závěrečných pracích v informačním systému MU.]</w:t>
          </w:r>
        </w:p>
      </w:docPartBody>
    </w:docPart>
    <w:docPart>
      <w:docPartPr>
        <w:name w:val="EF551A25B08C456BB47FE362919D1355"/>
        <w:category>
          <w:name w:val="Obecné"/>
          <w:gallery w:val="placeholder"/>
        </w:category>
        <w:types>
          <w:type w:val="bbPlcHdr"/>
        </w:types>
        <w:behaviors>
          <w:behavior w:val="content"/>
        </w:behaviors>
        <w:guid w:val="{F504EA94-4110-41CC-8A31-A5206799099C}"/>
      </w:docPartPr>
      <w:docPartBody>
        <w:p w:rsidR="00616D8A" w:rsidRDefault="0071137B" w:rsidP="0071137B">
          <w:pPr>
            <w:pStyle w:val="EF551A25B08C456BB47FE362919D13551"/>
          </w:pPr>
          <w:r w:rsidRPr="00A02635">
            <w:rPr>
              <w:rStyle w:val="Zstupntext"/>
            </w:rPr>
            <w:t>[Napište abstrakt (500–600 znaků včetně mezer) v češtině. Shodný text abstra</w:t>
          </w:r>
          <w:r>
            <w:rPr>
              <w:rStyle w:val="Zstupntext"/>
            </w:rPr>
            <w:t>k</w:t>
          </w:r>
          <w:r w:rsidRPr="00A02635">
            <w:rPr>
              <w:rStyle w:val="Zstupntext"/>
            </w:rPr>
            <w:t>tu musí být vložen do archívu závěrečných pracích v informačním systému MU.]</w:t>
          </w:r>
        </w:p>
      </w:docPartBody>
    </w:docPart>
    <w:docPart>
      <w:docPartPr>
        <w:name w:val="A2141782B06B4E82991A370CF4AB344D"/>
        <w:category>
          <w:name w:val="Obecné"/>
          <w:gallery w:val="placeholder"/>
        </w:category>
        <w:types>
          <w:type w:val="bbPlcHdr"/>
        </w:types>
        <w:behaviors>
          <w:behavior w:val="content"/>
        </w:behaviors>
        <w:guid w:val="{BDEE7162-1488-4DE3-88AC-4E996DA33CFE}"/>
      </w:docPartPr>
      <w:docPartBody>
        <w:p w:rsidR="00616D8A" w:rsidRDefault="0071137B" w:rsidP="0071137B">
          <w:pPr>
            <w:pStyle w:val="A2141782B06B4E82991A370CF4AB344D1"/>
          </w:pPr>
          <w:r w:rsidRPr="008D48D9">
            <w:rPr>
              <w:rStyle w:val="Zstupntext"/>
              <w:lang w:val="en-GB"/>
            </w:rPr>
            <w:t>[Napište abstrakt (500–600 znaků včetně mezer) v angličtině. Shodný text abstra</w:t>
          </w:r>
          <w:r>
            <w:rPr>
              <w:rStyle w:val="Zstupntext"/>
              <w:lang w:val="en-GB"/>
            </w:rPr>
            <w:t>k</w:t>
          </w:r>
          <w:r w:rsidRPr="008D48D9">
            <w:rPr>
              <w:rStyle w:val="Zstupntext"/>
              <w:lang w:val="en-GB"/>
            </w:rPr>
            <w:t>tu musí být vložen do archívu závěrečných pracích v informačním systému MU.]</w:t>
          </w:r>
        </w:p>
      </w:docPartBody>
    </w:docPart>
    <w:docPart>
      <w:docPartPr>
        <w:name w:val="976F7D67672C4250995C10EE7E24F8D4"/>
        <w:category>
          <w:name w:val="Obecné"/>
          <w:gallery w:val="placeholder"/>
        </w:category>
        <w:types>
          <w:type w:val="bbPlcHdr"/>
        </w:types>
        <w:behaviors>
          <w:behavior w:val="content"/>
        </w:behaviors>
        <w:guid w:val="{845A0094-4270-4072-866C-CF687A0FF5CF}"/>
      </w:docPartPr>
      <w:docPartBody>
        <w:p w:rsidR="00616D8A" w:rsidRDefault="00616D8A">
          <w:pPr>
            <w:pStyle w:val="976F7D67672C4250995C10EE7E24F8D4"/>
          </w:pPr>
          <w:r w:rsidRPr="006174FE">
            <w:rPr>
              <w:rStyle w:val="Zstupntext"/>
            </w:rPr>
            <w:t>Zvolte položku.</w:t>
          </w:r>
        </w:p>
      </w:docPartBody>
    </w:docPart>
    <w:docPart>
      <w:docPartPr>
        <w:name w:val="3F89679E8C594EABA9A5BCEB8BB739D8"/>
        <w:category>
          <w:name w:val="Obecné"/>
          <w:gallery w:val="placeholder"/>
        </w:category>
        <w:types>
          <w:type w:val="bbPlcHdr"/>
        </w:types>
        <w:behaviors>
          <w:behavior w:val="content"/>
        </w:behaviors>
        <w:guid w:val="{9EF220C5-6D8F-4631-A046-B4BE529FE7C5}"/>
      </w:docPartPr>
      <w:docPartBody>
        <w:p w:rsidR="00616D8A" w:rsidRDefault="00616D8A">
          <w:pPr>
            <w:pStyle w:val="3F89679E8C594EABA9A5BCEB8BB739D8"/>
          </w:pPr>
          <w:r w:rsidRPr="001133CC">
            <w:rPr>
              <w:rStyle w:val="Zstupntext"/>
            </w:rPr>
            <w:t>[Název]</w:t>
          </w:r>
        </w:p>
      </w:docPartBody>
    </w:docPart>
    <w:docPart>
      <w:docPartPr>
        <w:name w:val="D3E3C41F5A0A45DCBDBC5BE33DD4E7B2"/>
        <w:category>
          <w:name w:val="Obecné"/>
          <w:gallery w:val="placeholder"/>
        </w:category>
        <w:types>
          <w:type w:val="bbPlcHdr"/>
        </w:types>
        <w:behaviors>
          <w:behavior w:val="content"/>
        </w:behaviors>
        <w:guid w:val="{63A694A7-B0AD-428B-BF6C-63BD439251BF}"/>
      </w:docPartPr>
      <w:docPartBody>
        <w:p w:rsidR="00616D8A" w:rsidRDefault="00616D8A">
          <w:pPr>
            <w:pStyle w:val="D3E3C41F5A0A45DCBDBC5BE33DD4E7B2"/>
          </w:pPr>
          <w:r w:rsidRPr="00FB7AC5">
            <w:rPr>
              <w:rStyle w:val="Zstupntext"/>
            </w:rPr>
            <w:t>[vyberte podle pohlaví]</w:t>
          </w:r>
        </w:p>
      </w:docPartBody>
    </w:docPart>
    <w:docPart>
      <w:docPartPr>
        <w:name w:val="57285F4B7AF04CEFA28C9A89343A7090"/>
        <w:category>
          <w:name w:val="Obecné"/>
          <w:gallery w:val="placeholder"/>
        </w:category>
        <w:types>
          <w:type w:val="bbPlcHdr"/>
        </w:types>
        <w:behaviors>
          <w:behavior w:val="content"/>
        </w:behaviors>
        <w:guid w:val="{BEF306C7-899D-491E-B9DD-1CFD7731BA2E}"/>
      </w:docPartPr>
      <w:docPartBody>
        <w:p w:rsidR="00616D8A" w:rsidRDefault="00616D8A">
          <w:pPr>
            <w:pStyle w:val="57285F4B7AF04CEFA28C9A89343A7090"/>
          </w:pPr>
          <w:r w:rsidRPr="0001165A">
            <w:rPr>
              <w:rStyle w:val="Zstupntext"/>
            </w:rPr>
            <w:t>Klikněte nebo klepněte sem a zadejte datum.</w:t>
          </w:r>
        </w:p>
      </w:docPartBody>
    </w:docPart>
    <w:docPart>
      <w:docPartPr>
        <w:name w:val="69D5E893E6FB45CE9C9BAC8270479211"/>
        <w:category>
          <w:name w:val="Obecné"/>
          <w:gallery w:val="placeholder"/>
        </w:category>
        <w:types>
          <w:type w:val="bbPlcHdr"/>
        </w:types>
        <w:behaviors>
          <w:behavior w:val="content"/>
        </w:behaviors>
        <w:guid w:val="{0A2F7950-3E81-4483-8264-6A48067C44FA}"/>
      </w:docPartPr>
      <w:docPartBody>
        <w:p w:rsidR="00616D8A" w:rsidRDefault="00616D8A">
          <w:pPr>
            <w:pStyle w:val="69D5E893E6FB45CE9C9BAC8270479211"/>
          </w:pPr>
          <w:r w:rsidRPr="00943580">
            <w:rPr>
              <w:rStyle w:val="Zstupntext"/>
            </w:rPr>
            <w:t>[Autor]</w:t>
          </w:r>
        </w:p>
      </w:docPartBody>
    </w:docPart>
    <w:docPart>
      <w:docPartPr>
        <w:name w:val="F52218CC8DCC4A42AA520514EDA92E6F"/>
        <w:category>
          <w:name w:val="Obecné"/>
          <w:gallery w:val="placeholder"/>
        </w:category>
        <w:types>
          <w:type w:val="bbPlcHdr"/>
        </w:types>
        <w:behaviors>
          <w:behavior w:val="content"/>
        </w:behaviors>
        <w:guid w:val="{C5445642-7CB7-455E-9940-4513839D13F2}"/>
      </w:docPartPr>
      <w:docPartBody>
        <w:p w:rsidR="00616D8A" w:rsidRDefault="0071137B" w:rsidP="0071137B">
          <w:pPr>
            <w:pStyle w:val="F52218CC8DCC4A42AA520514EDA92E6F1"/>
          </w:pPr>
          <w:r w:rsidRPr="008D48D9">
            <w:rPr>
              <w:rStyle w:val="Zstupntext"/>
            </w:rPr>
            <w:t>[Zde můžete napsat poděkování (není povinné).]</w:t>
          </w:r>
        </w:p>
      </w:docPartBody>
    </w:docPart>
    <w:docPart>
      <w:docPartPr>
        <w:name w:val="61E5B9960DA84F26BFF20ACAF73F16E6"/>
        <w:category>
          <w:name w:val="Obecné"/>
          <w:gallery w:val="placeholder"/>
        </w:category>
        <w:types>
          <w:type w:val="bbPlcHdr"/>
        </w:types>
        <w:behaviors>
          <w:behavior w:val="content"/>
        </w:behaviors>
        <w:guid w:val="{0459F8CD-AFF3-4665-BDC4-3E9C16C12F40}"/>
      </w:docPartPr>
      <w:docPartBody>
        <w:p w:rsidR="00616D8A" w:rsidRDefault="00616D8A">
          <w:pPr>
            <w:pStyle w:val="61E5B9960DA84F26BFF20ACAF73F16E6"/>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6B0DA363722A4270B429D3DD19026251"/>
        <w:category>
          <w:name w:val="Obecné"/>
          <w:gallery w:val="placeholder"/>
        </w:category>
        <w:types>
          <w:type w:val="bbPlcHdr"/>
        </w:types>
        <w:behaviors>
          <w:behavior w:val="content"/>
        </w:behaviors>
        <w:guid w:val="{0AE2F51D-3C8C-42D4-B6C9-C49879A82538}"/>
      </w:docPartPr>
      <w:docPartBody>
        <w:p w:rsidR="00616D8A" w:rsidRDefault="00616D8A">
          <w:pPr>
            <w:pStyle w:val="6B0DA363722A4270B429D3DD19026251"/>
          </w:pPr>
          <w:r w:rsidRPr="00FB7AC5">
            <w:rPr>
              <w:rStyle w:val="Zstupntext"/>
            </w:rPr>
            <w:t>[Heslo]</w:t>
          </w:r>
        </w:p>
      </w:docPartBody>
    </w:docPart>
    <w:docPart>
      <w:docPartPr>
        <w:name w:val="886B546CD0CE48D78DFBC02510B5775A"/>
        <w:category>
          <w:name w:val="Obecné"/>
          <w:gallery w:val="placeholder"/>
        </w:category>
        <w:types>
          <w:type w:val="bbPlcHdr"/>
        </w:types>
        <w:behaviors>
          <w:behavior w:val="content"/>
        </w:behaviors>
        <w:guid w:val="{894A009A-793A-49B1-A705-749088280BE1}"/>
      </w:docPartPr>
      <w:docPartBody>
        <w:p w:rsidR="00616D8A" w:rsidRDefault="00616D8A">
          <w:pPr>
            <w:pStyle w:val="886B546CD0CE48D78DFBC02510B5775A"/>
          </w:pPr>
          <w:r w:rsidRPr="00FB7AC5">
            <w:rPr>
              <w:rStyle w:val="Zstupntext"/>
            </w:rPr>
            <w:t>[Definice]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B6C9B"/>
    <w:multiLevelType w:val="multilevel"/>
    <w:tmpl w:val="97BC9FF2"/>
    <w:lvl w:ilvl="0">
      <w:start w:val="1"/>
      <w:numFmt w:val="decimal"/>
      <w:pStyle w:val="ADA4D78C7B484E2488218F35840A70A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8A"/>
    <w:rsid w:val="00012497"/>
    <w:rsid w:val="003E6775"/>
    <w:rsid w:val="00550BB9"/>
    <w:rsid w:val="005A0FAD"/>
    <w:rsid w:val="006043C6"/>
    <w:rsid w:val="00616D8A"/>
    <w:rsid w:val="00647286"/>
    <w:rsid w:val="0071137B"/>
    <w:rsid w:val="008E0FB6"/>
    <w:rsid w:val="008E5941"/>
    <w:rsid w:val="00940DD8"/>
    <w:rsid w:val="00C7437F"/>
    <w:rsid w:val="00C82C29"/>
    <w:rsid w:val="00D42243"/>
    <w:rsid w:val="00DD6868"/>
    <w:rsid w:val="00DF2862"/>
    <w:rsid w:val="00F25F0A"/>
    <w:rsid w:val="00F62B6E"/>
    <w:rsid w:val="00FD2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137B"/>
    <w:rPr>
      <w:color w:val="808080"/>
    </w:rPr>
  </w:style>
  <w:style w:type="paragraph" w:customStyle="1" w:styleId="8DAD5290B7C44385ADFEDD55FE7304A9">
    <w:name w:val="8DAD5290B7C44385ADFEDD55FE7304A9"/>
  </w:style>
  <w:style w:type="paragraph" w:customStyle="1" w:styleId="6400FD66C5904F4C8C412580940446BA">
    <w:name w:val="6400FD66C5904F4C8C412580940446BA"/>
  </w:style>
  <w:style w:type="paragraph" w:customStyle="1" w:styleId="F2721EB57CF64F958DE5325605D06B40">
    <w:name w:val="F2721EB57CF64F958DE5325605D06B40"/>
  </w:style>
  <w:style w:type="paragraph" w:customStyle="1" w:styleId="485673A5F7E54CBFA1EE74E7EE3575CF">
    <w:name w:val="485673A5F7E54CBFA1EE74E7EE3575CF"/>
  </w:style>
  <w:style w:type="paragraph" w:customStyle="1" w:styleId="FF639D85E46E4D3785773FAC0F93C777">
    <w:name w:val="FF639D85E46E4D3785773FAC0F93C777"/>
  </w:style>
  <w:style w:type="paragraph" w:customStyle="1" w:styleId="C9CED28FFC774566ABC3B4B8747A5BF0">
    <w:name w:val="C9CED28FFC774566ABC3B4B8747A5BF0"/>
  </w:style>
  <w:style w:type="paragraph" w:customStyle="1" w:styleId="D2AB26ED912B445B842413EFBC8EF1C4">
    <w:name w:val="D2AB26ED912B445B842413EFBC8EF1C4"/>
  </w:style>
  <w:style w:type="paragraph" w:customStyle="1" w:styleId="C21D256B3B9346C5A1BF82E712384F95">
    <w:name w:val="C21D256B3B9346C5A1BF82E712384F95"/>
  </w:style>
  <w:style w:type="paragraph" w:customStyle="1" w:styleId="D84A2C2F08B746A2A324CD711AD1F931">
    <w:name w:val="D84A2C2F08B746A2A324CD711AD1F931"/>
  </w:style>
  <w:style w:type="paragraph" w:customStyle="1" w:styleId="6CC3174FBD2B455D8B7B447F529E8A02">
    <w:name w:val="6CC3174FBD2B455D8B7B447F529E8A02"/>
  </w:style>
  <w:style w:type="paragraph" w:customStyle="1" w:styleId="3860E42525774A988E3A12F429163BAB">
    <w:name w:val="3860E42525774A988E3A12F429163BAB"/>
  </w:style>
  <w:style w:type="paragraph" w:customStyle="1" w:styleId="E0C3BE313BA94CF98AAA7BDE890A429D">
    <w:name w:val="E0C3BE313BA94CF98AAA7BDE890A429D"/>
  </w:style>
  <w:style w:type="paragraph" w:customStyle="1" w:styleId="7D9F561D7EFE4A878436C5A952EF6042">
    <w:name w:val="7D9F561D7EFE4A878436C5A952EF6042"/>
  </w:style>
  <w:style w:type="paragraph" w:customStyle="1" w:styleId="14DE754F264943258AD1B0CBC6E51BFB">
    <w:name w:val="14DE754F264943258AD1B0CBC6E51BFB"/>
  </w:style>
  <w:style w:type="paragraph" w:customStyle="1" w:styleId="EF551A25B08C456BB47FE362919D1355">
    <w:name w:val="EF551A25B08C456BB47FE362919D1355"/>
  </w:style>
  <w:style w:type="paragraph" w:customStyle="1" w:styleId="A2141782B06B4E82991A370CF4AB344D">
    <w:name w:val="A2141782B06B4E82991A370CF4AB344D"/>
  </w:style>
  <w:style w:type="paragraph" w:customStyle="1" w:styleId="976F7D67672C4250995C10EE7E24F8D4">
    <w:name w:val="976F7D67672C4250995C10EE7E24F8D4"/>
  </w:style>
  <w:style w:type="paragraph" w:customStyle="1" w:styleId="3F89679E8C594EABA9A5BCEB8BB739D8">
    <w:name w:val="3F89679E8C594EABA9A5BCEB8BB739D8"/>
  </w:style>
  <w:style w:type="paragraph" w:customStyle="1" w:styleId="D3E3C41F5A0A45DCBDBC5BE33DD4E7B2">
    <w:name w:val="D3E3C41F5A0A45DCBDBC5BE33DD4E7B2"/>
  </w:style>
  <w:style w:type="paragraph" w:customStyle="1" w:styleId="57285F4B7AF04CEFA28C9A89343A7090">
    <w:name w:val="57285F4B7AF04CEFA28C9A89343A7090"/>
  </w:style>
  <w:style w:type="paragraph" w:customStyle="1" w:styleId="69D5E893E6FB45CE9C9BAC8270479211">
    <w:name w:val="69D5E893E6FB45CE9C9BAC8270479211"/>
  </w:style>
  <w:style w:type="paragraph" w:customStyle="1" w:styleId="F52218CC8DCC4A42AA520514EDA92E6F">
    <w:name w:val="F52218CC8DCC4A42AA520514EDA92E6F"/>
  </w:style>
  <w:style w:type="paragraph" w:customStyle="1" w:styleId="61E5B9960DA84F26BFF20ACAF73F16E6">
    <w:name w:val="61E5B9960DA84F26BFF20ACAF73F16E6"/>
  </w:style>
  <w:style w:type="paragraph" w:customStyle="1" w:styleId="6B0DA363722A4270B429D3DD19026251">
    <w:name w:val="6B0DA363722A4270B429D3DD19026251"/>
  </w:style>
  <w:style w:type="paragraph" w:customStyle="1" w:styleId="886B546CD0CE48D78DFBC02510B5775A">
    <w:name w:val="886B546CD0CE48D78DFBC02510B5775A"/>
  </w:style>
  <w:style w:type="paragraph" w:customStyle="1" w:styleId="F21C62EDC05B4BEDA6A1985BAD05F33A">
    <w:name w:val="F21C62EDC05B4BEDA6A1985BAD05F33A"/>
  </w:style>
  <w:style w:type="paragraph" w:customStyle="1" w:styleId="F308227460054DC685DA22740D54340A">
    <w:name w:val="F308227460054DC685DA22740D54340A"/>
  </w:style>
  <w:style w:type="paragraph" w:customStyle="1" w:styleId="ADA4D78C7B484E2488218F35840A70A0">
    <w:name w:val="ADA4D78C7B484E2488218F35840A70A0"/>
  </w:style>
  <w:style w:type="paragraph" w:customStyle="1" w:styleId="9FC670BB084A465890E285BC46A19ABE">
    <w:name w:val="9FC670BB084A465890E285BC46A19ABE"/>
  </w:style>
  <w:style w:type="paragraph" w:customStyle="1" w:styleId="3E8E2A46C3B64AFE9B1F6424E20D87AE">
    <w:name w:val="3E8E2A46C3B64AFE9B1F6424E20D87AE"/>
    <w:rsid w:val="00012497"/>
  </w:style>
  <w:style w:type="paragraph" w:customStyle="1" w:styleId="41D04E0B7DCB42B3BAF4DD3DB5C01E3F">
    <w:name w:val="41D04E0B7DCB42B3BAF4DD3DB5C01E3F"/>
    <w:rsid w:val="00C82C29"/>
  </w:style>
  <w:style w:type="paragraph" w:customStyle="1" w:styleId="6372CDA7DFCB4052AE4D236CB0044EA7">
    <w:name w:val="6372CDA7DFCB4052AE4D236CB0044EA7"/>
    <w:rsid w:val="00C82C29"/>
  </w:style>
  <w:style w:type="paragraph" w:customStyle="1" w:styleId="199502B11B024DF183AF254A6761FC2F">
    <w:name w:val="199502B11B024DF183AF254A6761FC2F"/>
    <w:rsid w:val="00DD6868"/>
  </w:style>
  <w:style w:type="paragraph" w:customStyle="1" w:styleId="DA078684E9B2476C8A1AA9D11BA4EE53">
    <w:name w:val="DA078684E9B2476C8A1AA9D11BA4EE53"/>
    <w:rsid w:val="00DD6868"/>
  </w:style>
  <w:style w:type="paragraph" w:customStyle="1" w:styleId="E996B599DE204AE984E9E01C8A48017F">
    <w:name w:val="E996B599DE204AE984E9E01C8A48017F"/>
    <w:rsid w:val="00DD6868"/>
  </w:style>
  <w:style w:type="paragraph" w:customStyle="1" w:styleId="D2AB26ED912B445B842413EFBC8EF1C41">
    <w:name w:val="D2AB26ED912B445B842413EFBC8EF1C4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D84A2C2F08B746A2A324CD711AD1F9311">
    <w:name w:val="D84A2C2F08B746A2A324CD711AD1F931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3860E42525774A988E3A12F429163BAB1">
    <w:name w:val="3860E42525774A988E3A12F429163BAB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E0C3BE313BA94CF98AAA7BDE890A429D1">
    <w:name w:val="E0C3BE313BA94CF98AAA7BDE890A429D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14DE754F264943258AD1B0CBC6E51BFB1">
    <w:name w:val="14DE754F264943258AD1B0CBC6E51BFB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EF551A25B08C456BB47FE362919D13551">
    <w:name w:val="EF551A25B08C456BB47FE362919D13551"/>
    <w:rsid w:val="0071137B"/>
    <w:pPr>
      <w:spacing w:after="0" w:line="300" w:lineRule="atLeast"/>
      <w:jc w:val="both"/>
    </w:pPr>
    <w:rPr>
      <w:rFonts w:ascii="Cambria" w:eastAsia="Times New Roman" w:hAnsi="Cambria" w:cs="Times New Roman"/>
      <w:sz w:val="24"/>
      <w:szCs w:val="24"/>
    </w:rPr>
  </w:style>
  <w:style w:type="paragraph" w:customStyle="1" w:styleId="A2141782B06B4E82991A370CF4AB344D1">
    <w:name w:val="A2141782B06B4E82991A370CF4AB344D1"/>
    <w:rsid w:val="0071137B"/>
    <w:pPr>
      <w:spacing w:after="0" w:line="300" w:lineRule="atLeast"/>
      <w:jc w:val="both"/>
    </w:pPr>
    <w:rPr>
      <w:rFonts w:ascii="Cambria" w:eastAsia="Times New Roman" w:hAnsi="Cambria" w:cs="Times New Roman"/>
      <w:sz w:val="24"/>
      <w:szCs w:val="24"/>
    </w:rPr>
  </w:style>
  <w:style w:type="paragraph" w:customStyle="1" w:styleId="F52218CC8DCC4A42AA520514EDA92E6F1">
    <w:name w:val="F52218CC8DCC4A42AA520514EDA92E6F1"/>
    <w:rsid w:val="0071137B"/>
    <w:pPr>
      <w:spacing w:after="0" w:line="300" w:lineRule="atLeast"/>
      <w:jc w:val="both"/>
    </w:pPr>
    <w:rPr>
      <w:rFonts w:ascii="Cambria" w:eastAsia="Times New Roman" w:hAnsi="Cambria" w:cs="Times New Roman"/>
      <w:sz w:val="24"/>
      <w:szCs w:val="24"/>
    </w:rPr>
  </w:style>
  <w:style w:type="paragraph" w:customStyle="1" w:styleId="ADA4D78C7B484E2488218F35840A70A01">
    <w:name w:val="ADA4D78C7B484E2488218F35840A70A01"/>
    <w:rsid w:val="0071137B"/>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2418ECBAD13E4BA3AC25D28C39721ACC">
    <w:name w:val="2418ECBAD13E4BA3AC25D28C39721ACC"/>
    <w:rsid w:val="0071137B"/>
    <w:pPr>
      <w:suppressAutoHyphens/>
      <w:spacing w:after="0" w:line="340" w:lineRule="atLeast"/>
      <w:jc w:val="center"/>
    </w:pPr>
    <w:rPr>
      <w:rFonts w:ascii="Arial" w:eastAsia="Times New Roman" w:hAnsi="Arial" w:cs="Arial"/>
      <w:bCs/>
      <w:sz w:val="28"/>
      <w:szCs w:val="3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1137B"/>
    <w:rPr>
      <w:color w:val="808080"/>
    </w:rPr>
  </w:style>
  <w:style w:type="paragraph" w:customStyle="1" w:styleId="8DAD5290B7C44385ADFEDD55FE7304A9">
    <w:name w:val="8DAD5290B7C44385ADFEDD55FE7304A9"/>
  </w:style>
  <w:style w:type="paragraph" w:customStyle="1" w:styleId="6400FD66C5904F4C8C412580940446BA">
    <w:name w:val="6400FD66C5904F4C8C412580940446BA"/>
  </w:style>
  <w:style w:type="paragraph" w:customStyle="1" w:styleId="F2721EB57CF64F958DE5325605D06B40">
    <w:name w:val="F2721EB57CF64F958DE5325605D06B40"/>
  </w:style>
  <w:style w:type="paragraph" w:customStyle="1" w:styleId="485673A5F7E54CBFA1EE74E7EE3575CF">
    <w:name w:val="485673A5F7E54CBFA1EE74E7EE3575CF"/>
  </w:style>
  <w:style w:type="paragraph" w:customStyle="1" w:styleId="FF639D85E46E4D3785773FAC0F93C777">
    <w:name w:val="FF639D85E46E4D3785773FAC0F93C777"/>
  </w:style>
  <w:style w:type="paragraph" w:customStyle="1" w:styleId="C9CED28FFC774566ABC3B4B8747A5BF0">
    <w:name w:val="C9CED28FFC774566ABC3B4B8747A5BF0"/>
  </w:style>
  <w:style w:type="paragraph" w:customStyle="1" w:styleId="D2AB26ED912B445B842413EFBC8EF1C4">
    <w:name w:val="D2AB26ED912B445B842413EFBC8EF1C4"/>
  </w:style>
  <w:style w:type="paragraph" w:customStyle="1" w:styleId="C21D256B3B9346C5A1BF82E712384F95">
    <w:name w:val="C21D256B3B9346C5A1BF82E712384F95"/>
  </w:style>
  <w:style w:type="paragraph" w:customStyle="1" w:styleId="D84A2C2F08B746A2A324CD711AD1F931">
    <w:name w:val="D84A2C2F08B746A2A324CD711AD1F931"/>
  </w:style>
  <w:style w:type="paragraph" w:customStyle="1" w:styleId="6CC3174FBD2B455D8B7B447F529E8A02">
    <w:name w:val="6CC3174FBD2B455D8B7B447F529E8A02"/>
  </w:style>
  <w:style w:type="paragraph" w:customStyle="1" w:styleId="3860E42525774A988E3A12F429163BAB">
    <w:name w:val="3860E42525774A988E3A12F429163BAB"/>
  </w:style>
  <w:style w:type="paragraph" w:customStyle="1" w:styleId="E0C3BE313BA94CF98AAA7BDE890A429D">
    <w:name w:val="E0C3BE313BA94CF98AAA7BDE890A429D"/>
  </w:style>
  <w:style w:type="paragraph" w:customStyle="1" w:styleId="7D9F561D7EFE4A878436C5A952EF6042">
    <w:name w:val="7D9F561D7EFE4A878436C5A952EF6042"/>
  </w:style>
  <w:style w:type="paragraph" w:customStyle="1" w:styleId="14DE754F264943258AD1B0CBC6E51BFB">
    <w:name w:val="14DE754F264943258AD1B0CBC6E51BFB"/>
  </w:style>
  <w:style w:type="paragraph" w:customStyle="1" w:styleId="EF551A25B08C456BB47FE362919D1355">
    <w:name w:val="EF551A25B08C456BB47FE362919D1355"/>
  </w:style>
  <w:style w:type="paragraph" w:customStyle="1" w:styleId="A2141782B06B4E82991A370CF4AB344D">
    <w:name w:val="A2141782B06B4E82991A370CF4AB344D"/>
  </w:style>
  <w:style w:type="paragraph" w:customStyle="1" w:styleId="976F7D67672C4250995C10EE7E24F8D4">
    <w:name w:val="976F7D67672C4250995C10EE7E24F8D4"/>
  </w:style>
  <w:style w:type="paragraph" w:customStyle="1" w:styleId="3F89679E8C594EABA9A5BCEB8BB739D8">
    <w:name w:val="3F89679E8C594EABA9A5BCEB8BB739D8"/>
  </w:style>
  <w:style w:type="paragraph" w:customStyle="1" w:styleId="D3E3C41F5A0A45DCBDBC5BE33DD4E7B2">
    <w:name w:val="D3E3C41F5A0A45DCBDBC5BE33DD4E7B2"/>
  </w:style>
  <w:style w:type="paragraph" w:customStyle="1" w:styleId="57285F4B7AF04CEFA28C9A89343A7090">
    <w:name w:val="57285F4B7AF04CEFA28C9A89343A7090"/>
  </w:style>
  <w:style w:type="paragraph" w:customStyle="1" w:styleId="69D5E893E6FB45CE9C9BAC8270479211">
    <w:name w:val="69D5E893E6FB45CE9C9BAC8270479211"/>
  </w:style>
  <w:style w:type="paragraph" w:customStyle="1" w:styleId="F52218CC8DCC4A42AA520514EDA92E6F">
    <w:name w:val="F52218CC8DCC4A42AA520514EDA92E6F"/>
  </w:style>
  <w:style w:type="paragraph" w:customStyle="1" w:styleId="61E5B9960DA84F26BFF20ACAF73F16E6">
    <w:name w:val="61E5B9960DA84F26BFF20ACAF73F16E6"/>
  </w:style>
  <w:style w:type="paragraph" w:customStyle="1" w:styleId="6B0DA363722A4270B429D3DD19026251">
    <w:name w:val="6B0DA363722A4270B429D3DD19026251"/>
  </w:style>
  <w:style w:type="paragraph" w:customStyle="1" w:styleId="886B546CD0CE48D78DFBC02510B5775A">
    <w:name w:val="886B546CD0CE48D78DFBC02510B5775A"/>
  </w:style>
  <w:style w:type="paragraph" w:customStyle="1" w:styleId="F21C62EDC05B4BEDA6A1985BAD05F33A">
    <w:name w:val="F21C62EDC05B4BEDA6A1985BAD05F33A"/>
  </w:style>
  <w:style w:type="paragraph" w:customStyle="1" w:styleId="F308227460054DC685DA22740D54340A">
    <w:name w:val="F308227460054DC685DA22740D54340A"/>
  </w:style>
  <w:style w:type="paragraph" w:customStyle="1" w:styleId="ADA4D78C7B484E2488218F35840A70A0">
    <w:name w:val="ADA4D78C7B484E2488218F35840A70A0"/>
  </w:style>
  <w:style w:type="paragraph" w:customStyle="1" w:styleId="9FC670BB084A465890E285BC46A19ABE">
    <w:name w:val="9FC670BB084A465890E285BC46A19ABE"/>
  </w:style>
  <w:style w:type="paragraph" w:customStyle="1" w:styleId="3E8E2A46C3B64AFE9B1F6424E20D87AE">
    <w:name w:val="3E8E2A46C3B64AFE9B1F6424E20D87AE"/>
    <w:rsid w:val="00012497"/>
  </w:style>
  <w:style w:type="paragraph" w:customStyle="1" w:styleId="41D04E0B7DCB42B3BAF4DD3DB5C01E3F">
    <w:name w:val="41D04E0B7DCB42B3BAF4DD3DB5C01E3F"/>
    <w:rsid w:val="00C82C29"/>
  </w:style>
  <w:style w:type="paragraph" w:customStyle="1" w:styleId="6372CDA7DFCB4052AE4D236CB0044EA7">
    <w:name w:val="6372CDA7DFCB4052AE4D236CB0044EA7"/>
    <w:rsid w:val="00C82C29"/>
  </w:style>
  <w:style w:type="paragraph" w:customStyle="1" w:styleId="199502B11B024DF183AF254A6761FC2F">
    <w:name w:val="199502B11B024DF183AF254A6761FC2F"/>
    <w:rsid w:val="00DD6868"/>
  </w:style>
  <w:style w:type="paragraph" w:customStyle="1" w:styleId="DA078684E9B2476C8A1AA9D11BA4EE53">
    <w:name w:val="DA078684E9B2476C8A1AA9D11BA4EE53"/>
    <w:rsid w:val="00DD6868"/>
  </w:style>
  <w:style w:type="paragraph" w:customStyle="1" w:styleId="E996B599DE204AE984E9E01C8A48017F">
    <w:name w:val="E996B599DE204AE984E9E01C8A48017F"/>
    <w:rsid w:val="00DD6868"/>
  </w:style>
  <w:style w:type="paragraph" w:customStyle="1" w:styleId="D2AB26ED912B445B842413EFBC8EF1C41">
    <w:name w:val="D2AB26ED912B445B842413EFBC8EF1C4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D84A2C2F08B746A2A324CD711AD1F9311">
    <w:name w:val="D84A2C2F08B746A2A324CD711AD1F931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3860E42525774A988E3A12F429163BAB1">
    <w:name w:val="3860E42525774A988E3A12F429163BAB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E0C3BE313BA94CF98AAA7BDE890A429D1">
    <w:name w:val="E0C3BE313BA94CF98AAA7BDE890A429D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14DE754F264943258AD1B0CBC6E51BFB1">
    <w:name w:val="14DE754F264943258AD1B0CBC6E51BFB1"/>
    <w:rsid w:val="0071137B"/>
    <w:pPr>
      <w:tabs>
        <w:tab w:val="left" w:pos="2268"/>
      </w:tabs>
      <w:spacing w:after="140" w:line="300" w:lineRule="atLeast"/>
      <w:ind w:left="2268" w:hanging="2268"/>
    </w:pPr>
    <w:rPr>
      <w:rFonts w:eastAsia="Times New Roman" w:cs="Times New Roman"/>
      <w:sz w:val="24"/>
      <w:szCs w:val="24"/>
      <w:lang w:val="sk-SK"/>
    </w:rPr>
  </w:style>
  <w:style w:type="paragraph" w:customStyle="1" w:styleId="EF551A25B08C456BB47FE362919D13551">
    <w:name w:val="EF551A25B08C456BB47FE362919D13551"/>
    <w:rsid w:val="0071137B"/>
    <w:pPr>
      <w:spacing w:after="0" w:line="300" w:lineRule="atLeast"/>
      <w:jc w:val="both"/>
    </w:pPr>
    <w:rPr>
      <w:rFonts w:ascii="Cambria" w:eastAsia="Times New Roman" w:hAnsi="Cambria" w:cs="Times New Roman"/>
      <w:sz w:val="24"/>
      <w:szCs w:val="24"/>
    </w:rPr>
  </w:style>
  <w:style w:type="paragraph" w:customStyle="1" w:styleId="A2141782B06B4E82991A370CF4AB344D1">
    <w:name w:val="A2141782B06B4E82991A370CF4AB344D1"/>
    <w:rsid w:val="0071137B"/>
    <w:pPr>
      <w:spacing w:after="0" w:line="300" w:lineRule="atLeast"/>
      <w:jc w:val="both"/>
    </w:pPr>
    <w:rPr>
      <w:rFonts w:ascii="Cambria" w:eastAsia="Times New Roman" w:hAnsi="Cambria" w:cs="Times New Roman"/>
      <w:sz w:val="24"/>
      <w:szCs w:val="24"/>
    </w:rPr>
  </w:style>
  <w:style w:type="paragraph" w:customStyle="1" w:styleId="F52218CC8DCC4A42AA520514EDA92E6F1">
    <w:name w:val="F52218CC8DCC4A42AA520514EDA92E6F1"/>
    <w:rsid w:val="0071137B"/>
    <w:pPr>
      <w:spacing w:after="0" w:line="300" w:lineRule="atLeast"/>
      <w:jc w:val="both"/>
    </w:pPr>
    <w:rPr>
      <w:rFonts w:ascii="Cambria" w:eastAsia="Times New Roman" w:hAnsi="Cambria" w:cs="Times New Roman"/>
      <w:sz w:val="24"/>
      <w:szCs w:val="24"/>
    </w:rPr>
  </w:style>
  <w:style w:type="paragraph" w:customStyle="1" w:styleId="ADA4D78C7B484E2488218F35840A70A01">
    <w:name w:val="ADA4D78C7B484E2488218F35840A70A01"/>
    <w:rsid w:val="0071137B"/>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2418ECBAD13E4BA3AC25D28C39721ACC">
    <w:name w:val="2418ECBAD13E4BA3AC25D28C39721ACC"/>
    <w:rsid w:val="0071137B"/>
    <w:pPr>
      <w:suppressAutoHyphens/>
      <w:spacing w:after="0" w:line="340" w:lineRule="atLeast"/>
      <w:jc w:val="center"/>
    </w:pPr>
    <w:rPr>
      <w:rFonts w:ascii="Arial" w:eastAsia="Times New Roman" w:hAnsi="Arial" w:cs="Arial"/>
      <w:bCs/>
      <w:sz w:val="28"/>
      <w:szCs w:val="3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Y5rnxfgZ4xD9jgTX</b:Tag>
    <b:SourceType>Book</b:SourceType>
    <b:Author>
      <b:Author>
        <b:NameList>
          <b:Person>
            <b:Last>Kočička</b:Last>
            <b:First>Pavel</b:First>
          </b:Person>
          <b:Person>
            <b:Last>Blažek</b:Last>
            <b:First>Filip</b:First>
          </b:Person>
        </b:NameList>
      </b:Author>
    </b:Author>
    <b:StandardNumber>ISBN 8072263854</b:StandardNumber>
    <b:Edition>Dotisk 2. vyd.</b:Edition>
    <b:Year>2007</b:Year>
    <b:City>Brno</b:City>
    <b:Publisher>Computer Press</b:Publisher>
    <b:Title>Praktická typografie</b:Title>
    <b:ShortTitle>Praktická typografie</b:ShortTitle>
    <b:Pages>xiv, 288 s.</b:Pages>
    <b:RefOrder>1</b:RefOrder>
  </b:Source>
  <b:Source>
    <b:Tag>q0ahZOac4r41aSvN</b:Tag>
    <b:SourceType>Misc</b:SourceType>
    <b:Author>
      <b:Author>
        <b:Corporate>ČSN ISO 2145 (010184)</b:Corporate>
      </b:Author>
    </b:Author>
    <b:NormNumber>ČSN ISO 2145 (010184)</b:NormNumber>
    <b:Year>1997</b:Year>
    <b:City>Praha</b:City>
    <b:Publisher>Český normalizační institut</b:Publisher>
    <b:Title>Dokumentace - Číslování oddílů a pododdílů psaných dokumentů</b:Title>
    <b:ShortTitle>Dokumentace - Číslování oddílů a pododdílů psaných dokumentů</b:ShortTitle>
    <b:RefOrder>2</b:RefOrder>
  </b:Source>
  <b:Source>
    <b:Tag>NaxkOG5DZBUe6kMZ</b:Tag>
    <b:SourceType>Book</b:SourceType>
    <b:Author>
      <b:Author>
        <b:NameList>
          <b:Person>
            <b:Last>Čapek</b:Last>
            <b:First>Karel</b:First>
          </b:Person>
        </b:NameList>
      </b:Author>
    </b:Author>
    <b:ISBN>15454558</b:ISBN>
    <b:Year>1934</b:Year>
    <b:Edition>1</b:Edition>
    <b:City>Praha</b:City>
    <b:Publisher>LN</b:Publisher>
    <b:Title>Anglické listy</b:Title>
    <b:ShortTitle>Anglické listy</b:ShortTitle>
    <b:RefOrder>3</b:RefOrder>
  </b:Source>
</b:Sources>
</file>

<file path=customXml/itemProps1.xml><?xml version="1.0" encoding="utf-8"?>
<ds:datastoreItem xmlns:ds="http://schemas.openxmlformats.org/officeDocument/2006/customXml" ds:itemID="{F45EC53D-1F71-45F1-BB34-5D525E8A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sablonaDP - MUNI</Template>
  <TotalTime>0</TotalTime>
  <Pages>59</Pages>
  <Words>8400</Words>
  <Characters>50838</Characters>
  <Application>Microsoft Office Word</Application>
  <DocSecurity>4</DocSecurity>
  <Lines>423</Lines>
  <Paragraphs>118</Paragraphs>
  <ScaleCrop>false</ScaleCrop>
  <HeadingPairs>
    <vt:vector size="2" baseType="variant">
      <vt:variant>
        <vt:lpstr>Název</vt:lpstr>
      </vt:variant>
      <vt:variant>
        <vt:i4>1</vt:i4>
      </vt:variant>
    </vt:vector>
  </HeadingPairs>
  <TitlesOfParts>
    <vt:vector size="1" baseType="lpstr">
      <vt:lpstr>Návod k šabloně závěrečné práce</vt:lpstr>
    </vt:vector>
  </TitlesOfParts>
  <Company>MJ</Company>
  <LinksUpToDate>false</LinksUpToDate>
  <CharactersWithSpaces>59120</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šabloně závěrečné práce</dc:title>
  <dc:creator>Milan Kolka</dc:creator>
  <cp:lastModifiedBy>Čermáková Zdenka</cp:lastModifiedBy>
  <cp:revision>2</cp:revision>
  <cp:lastPrinted>2019-03-22T13:41:00Z</cp:lastPrinted>
  <dcterms:created xsi:type="dcterms:W3CDTF">2019-10-23T12:07:00Z</dcterms:created>
  <dcterms:modified xsi:type="dcterms:W3CDTF">2019-10-23T12:07:00Z</dcterms:modified>
  <cp:category>2018/2019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STARE</vt:lpwstr>
  </property>
</Properties>
</file>