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58B" w:rsidRPr="00F54921" w:rsidRDefault="00E44AFA" w:rsidP="00E926D1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F54921">
        <w:rPr>
          <w:rFonts w:ascii="Times New Roman" w:hAnsi="Times New Roman"/>
          <w:b/>
          <w:sz w:val="36"/>
          <w:szCs w:val="36"/>
        </w:rPr>
        <w:t>Otázky z klinické propedeutiky</w:t>
      </w:r>
    </w:p>
    <w:p w:rsid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Anamnéza rodinná, osobní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Anamnéza sociální, pracovní, farmakologická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Anamnéza nynějšího onemocnění, fyziologické funkce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Celkové vyšetření nemocného – tělesné proporce, kůže, teplota, tep, dech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 xml:space="preserve">Vyšetřování per </w:t>
      </w:r>
      <w:proofErr w:type="spellStart"/>
      <w:r w:rsidRPr="00F54921">
        <w:rPr>
          <w:rFonts w:ascii="Times New Roman" w:hAnsi="Times New Roman"/>
          <w:sz w:val="26"/>
          <w:szCs w:val="26"/>
        </w:rPr>
        <w:t>rectum</w:t>
      </w:r>
      <w:proofErr w:type="spellEnd"/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Vyšetřování poslechem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Vyšetřování pohmatem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Vyšetřování pohledem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Vyšetřování poklepem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břicha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hlavy a krku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pohybové soustavy – klouby, páteř, svalstvo, vazivo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tepen, vyšetření žilního systému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soustavy kardiovaskulární</w:t>
      </w:r>
    </w:p>
    <w:p w:rsidR="00E44AFA" w:rsidRPr="00F54921" w:rsidRDefault="00E44AF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EKG, echokardiografie</w:t>
      </w:r>
    </w:p>
    <w:p w:rsidR="00E44AF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RTG, invazivní vyšetření srdce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Poslech srdečních ozev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Funkční vyšetření srdce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ústrojí dýchacího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Funkční vyšetření plic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 xml:space="preserve">Bronchoskopie, bronchoalveolární </w:t>
      </w:r>
      <w:proofErr w:type="spellStart"/>
      <w:r w:rsidRPr="00F54921">
        <w:rPr>
          <w:rFonts w:ascii="Times New Roman" w:hAnsi="Times New Roman"/>
          <w:sz w:val="26"/>
          <w:szCs w:val="26"/>
        </w:rPr>
        <w:t>laváž</w:t>
      </w:r>
      <w:proofErr w:type="spellEnd"/>
      <w:r w:rsidRPr="00F54921">
        <w:rPr>
          <w:rFonts w:ascii="Times New Roman" w:hAnsi="Times New Roman"/>
          <w:sz w:val="26"/>
          <w:szCs w:val="26"/>
        </w:rPr>
        <w:t>, CT, HRCT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sputa, RTG srdce a plic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RTG, CT, punkční metody při vyšetření GIT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soustavy trávicí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Vyšetření ledvin a močových cest – fyzikální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Laboratorní vyšetření moči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Izotopová a funkční vyšetření ledvin a močových cest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 xml:space="preserve">Krevní obraz, morfologie, </w:t>
      </w:r>
      <w:proofErr w:type="spellStart"/>
      <w:r w:rsidRPr="00F54921">
        <w:rPr>
          <w:rFonts w:ascii="Times New Roman" w:hAnsi="Times New Roman"/>
          <w:sz w:val="26"/>
          <w:szCs w:val="26"/>
        </w:rPr>
        <w:t>hemokoagulace</w:t>
      </w:r>
      <w:proofErr w:type="spellEnd"/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lastRenderedPageBreak/>
        <w:t xml:space="preserve">Imunohematologie, krevní skupiny, </w:t>
      </w:r>
      <w:proofErr w:type="spellStart"/>
      <w:r w:rsidRPr="00F54921">
        <w:rPr>
          <w:rFonts w:ascii="Times New Roman" w:hAnsi="Times New Roman"/>
          <w:sz w:val="26"/>
          <w:szCs w:val="26"/>
        </w:rPr>
        <w:t>předtransfusní</w:t>
      </w:r>
      <w:proofErr w:type="spellEnd"/>
      <w:r w:rsidRPr="00F54921">
        <w:rPr>
          <w:rFonts w:ascii="Times New Roman" w:hAnsi="Times New Roman"/>
          <w:sz w:val="26"/>
          <w:szCs w:val="26"/>
        </w:rPr>
        <w:t xml:space="preserve"> vyšetření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Provedení krevní transfuse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Acidobazická rovnováha, funkční zkoušky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Biochemická vyšetření – ionty, glykemie, bílkoviny</w:t>
      </w:r>
    </w:p>
    <w:p w:rsidR="00C014CA" w:rsidRPr="00F54921" w:rsidRDefault="00C014CA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 xml:space="preserve">Jaterní testy a </w:t>
      </w:r>
      <w:proofErr w:type="spellStart"/>
      <w:r w:rsidRPr="00F54921">
        <w:rPr>
          <w:rFonts w:ascii="Times New Roman" w:hAnsi="Times New Roman"/>
          <w:sz w:val="26"/>
          <w:szCs w:val="26"/>
        </w:rPr>
        <w:t>trans</w:t>
      </w:r>
      <w:r w:rsidR="00BC2A81" w:rsidRPr="00F54921">
        <w:rPr>
          <w:rFonts w:ascii="Times New Roman" w:hAnsi="Times New Roman"/>
          <w:sz w:val="26"/>
          <w:szCs w:val="26"/>
        </w:rPr>
        <w:t>a</w:t>
      </w:r>
      <w:r w:rsidRPr="00F54921">
        <w:rPr>
          <w:rFonts w:ascii="Times New Roman" w:hAnsi="Times New Roman"/>
          <w:sz w:val="26"/>
          <w:szCs w:val="26"/>
        </w:rPr>
        <w:t>minasy</w:t>
      </w:r>
      <w:proofErr w:type="spellEnd"/>
      <w:r w:rsidRPr="00F54921">
        <w:rPr>
          <w:rFonts w:ascii="Times New Roman" w:hAnsi="Times New Roman"/>
          <w:sz w:val="26"/>
          <w:szCs w:val="26"/>
        </w:rPr>
        <w:t>, lipidový metabolismus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Venepunkce, možnosti žilních přístupů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Katetry, kanyly, drény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Anestezie místní a celková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Pooperační komplikace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Reakce organismu na trauma a operaci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Příprava nemocné k operaci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Operační rána, komplikace hojení a pooperačních stavů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Neprůchodnost střevní, apendicitida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Náhlé příhody břišní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 xml:space="preserve">Kýly, </w:t>
      </w:r>
      <w:proofErr w:type="spellStart"/>
      <w:r w:rsidRPr="00F54921">
        <w:rPr>
          <w:rFonts w:ascii="Times New Roman" w:hAnsi="Times New Roman"/>
          <w:sz w:val="26"/>
          <w:szCs w:val="26"/>
        </w:rPr>
        <w:t>pancreatitis</w:t>
      </w:r>
      <w:proofErr w:type="spellEnd"/>
      <w:r w:rsidRPr="00F549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54921">
        <w:rPr>
          <w:rFonts w:ascii="Times New Roman" w:hAnsi="Times New Roman"/>
          <w:sz w:val="26"/>
          <w:szCs w:val="26"/>
        </w:rPr>
        <w:t>acuta</w:t>
      </w:r>
      <w:proofErr w:type="spellEnd"/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Poranění hrudníku, poranění páteře a míchy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Zlomeniny, poranění hlavy, intrakraniální krvácení</w:t>
      </w:r>
    </w:p>
    <w:p w:rsidR="00BC2A81" w:rsidRPr="00F54921" w:rsidRDefault="00BC2A8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Poranění břicha</w:t>
      </w:r>
    </w:p>
    <w:p w:rsidR="00D946A1" w:rsidRPr="00F54921" w:rsidRDefault="00D946A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Poruchy vědomí</w:t>
      </w:r>
    </w:p>
    <w:p w:rsidR="00D946A1" w:rsidRPr="00F54921" w:rsidRDefault="00D946A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 xml:space="preserve">Enterální podpůrná výživa, </w:t>
      </w:r>
      <w:proofErr w:type="spellStart"/>
      <w:r w:rsidRPr="00F54921">
        <w:rPr>
          <w:rFonts w:ascii="Times New Roman" w:hAnsi="Times New Roman"/>
          <w:sz w:val="26"/>
          <w:szCs w:val="26"/>
        </w:rPr>
        <w:t>sondová</w:t>
      </w:r>
      <w:proofErr w:type="spellEnd"/>
      <w:r w:rsidRPr="00F54921">
        <w:rPr>
          <w:rFonts w:ascii="Times New Roman" w:hAnsi="Times New Roman"/>
          <w:sz w:val="26"/>
          <w:szCs w:val="26"/>
        </w:rPr>
        <w:t xml:space="preserve"> výživa</w:t>
      </w:r>
    </w:p>
    <w:p w:rsidR="00D946A1" w:rsidRPr="00F54921" w:rsidRDefault="00D946A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Parenterální výživa</w:t>
      </w:r>
    </w:p>
    <w:p w:rsidR="00D946A1" w:rsidRPr="00F54921" w:rsidRDefault="00D946A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Nutriční podpora nemocných – dietní systém</w:t>
      </w:r>
    </w:p>
    <w:p w:rsidR="00BC2A81" w:rsidRPr="00F54921" w:rsidRDefault="00D946A1">
      <w:pPr>
        <w:rPr>
          <w:rFonts w:ascii="Times New Roman" w:hAnsi="Times New Roman"/>
          <w:sz w:val="26"/>
          <w:szCs w:val="26"/>
        </w:rPr>
      </w:pPr>
      <w:r w:rsidRPr="00F54921">
        <w:rPr>
          <w:rFonts w:ascii="Times New Roman" w:hAnsi="Times New Roman"/>
          <w:sz w:val="26"/>
          <w:szCs w:val="26"/>
        </w:rPr>
        <w:t>Psychologická problematika nemocných</w:t>
      </w:r>
    </w:p>
    <w:p w:rsidR="00D946A1" w:rsidRPr="00E44AFA" w:rsidRDefault="00D946A1">
      <w:pPr>
        <w:rPr>
          <w:rFonts w:ascii="Times New Roman" w:hAnsi="Times New Roman"/>
          <w:sz w:val="24"/>
          <w:szCs w:val="24"/>
        </w:rPr>
      </w:pPr>
    </w:p>
    <w:sectPr w:rsidR="00D946A1" w:rsidRPr="00E4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21"/>
    <w:rsid w:val="003926AB"/>
    <w:rsid w:val="00705A4E"/>
    <w:rsid w:val="00962D9C"/>
    <w:rsid w:val="00BC2A81"/>
    <w:rsid w:val="00C014CA"/>
    <w:rsid w:val="00C13C29"/>
    <w:rsid w:val="00CE5463"/>
    <w:rsid w:val="00D2358B"/>
    <w:rsid w:val="00D946A1"/>
    <w:rsid w:val="00E44AFA"/>
    <w:rsid w:val="00E926D1"/>
    <w:rsid w:val="00EB776A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AEC5"/>
  <w15:chartTrackingRefBased/>
  <w15:docId w15:val="{2834346E-69BA-48EE-BF1D-71F1C7F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981\Desktop\DOKUMENTY\V&#253;uka\Zkou&#353;ky-ot&#225;zky\Ot&#225;zky-propedeutika-seznam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Otázky-propedeutika-seznam.dot</Template>
  <TotalTime>4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Skládaná</dc:creator>
  <cp:keywords/>
  <dc:description/>
  <cp:lastModifiedBy>Jitka Skládaná</cp:lastModifiedBy>
  <cp:revision>1</cp:revision>
  <dcterms:created xsi:type="dcterms:W3CDTF">2019-07-23T11:04:00Z</dcterms:created>
  <dcterms:modified xsi:type="dcterms:W3CDTF">2019-07-23T11:11:00Z</dcterms:modified>
</cp:coreProperties>
</file>