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2139" w14:textId="77777777" w:rsidR="003A1B90" w:rsidRDefault="003A1B90" w:rsidP="003A1B90">
      <w:pPr>
        <w:pStyle w:val="Vcdopisu"/>
        <w:spacing w:line="480" w:lineRule="auto"/>
        <w:jc w:val="center"/>
        <w:rPr>
          <w:rFonts w:cs="Arial"/>
          <w:sz w:val="28"/>
          <w:szCs w:val="28"/>
        </w:rPr>
      </w:pPr>
    </w:p>
    <w:p w14:paraId="63F382EA" w14:textId="27036891" w:rsidR="006A007B" w:rsidRDefault="003A1B90" w:rsidP="003A1B90">
      <w:pPr>
        <w:pStyle w:val="Vcdopisu"/>
        <w:spacing w:line="48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POTV</w:t>
      </w:r>
      <w:r w:rsidR="00CD70CE">
        <w:rPr>
          <w:rFonts w:cs="Arial"/>
          <w:sz w:val="28"/>
          <w:szCs w:val="28"/>
        </w:rPr>
        <w:t>R</w:t>
      </w:r>
      <w:r>
        <w:rPr>
          <w:rFonts w:cs="Arial"/>
          <w:sz w:val="28"/>
          <w:szCs w:val="28"/>
        </w:rPr>
        <w:t>ZENÍ O ABSOLVOVÁNÍ ODBORNÉ PRAXE</w:t>
      </w:r>
    </w:p>
    <w:p w14:paraId="1357939A" w14:textId="70CAD650" w:rsidR="00FA3BF7" w:rsidRDefault="00CD70CE" w:rsidP="00FA3BF7">
      <w:pPr>
        <w:pStyle w:val="Tlodopisu"/>
      </w:pPr>
      <w:r>
        <w:t xml:space="preserve">předmět: </w:t>
      </w:r>
      <w:r w:rsidR="00FA3BF7" w:rsidRPr="00FA3BF7">
        <w:t>LF:</w:t>
      </w:r>
      <w:r w:rsidR="0064521F" w:rsidRPr="0064521F">
        <w:t xml:space="preserve"> </w:t>
      </w:r>
      <w:r w:rsidR="0064521F" w:rsidRPr="0064521F">
        <w:t>MZKAP0211s</w:t>
      </w:r>
      <w:r w:rsidR="0064521F">
        <w:t xml:space="preserve"> </w:t>
      </w:r>
      <w:r w:rsidR="00FA3BF7" w:rsidRPr="00FA3BF7">
        <w:t xml:space="preserve">Řízení </w:t>
      </w:r>
      <w:r w:rsidR="0064521F">
        <w:t>ambulantní</w:t>
      </w:r>
      <w:r w:rsidR="00FA3BF7" w:rsidRPr="00FA3BF7">
        <w:t xml:space="preserve"> péče </w:t>
      </w:r>
      <w:r w:rsidR="00FA3BF7">
        <w:t>–</w:t>
      </w:r>
      <w:r w:rsidR="00FA3BF7" w:rsidRPr="00FA3BF7">
        <w:t xml:space="preserve"> seminář</w:t>
      </w:r>
    </w:p>
    <w:p w14:paraId="46E0B7A5" w14:textId="1F2B1A19" w:rsidR="0009265E" w:rsidRPr="006A007B" w:rsidRDefault="0009265E" w:rsidP="00FA3BF7">
      <w:pPr>
        <w:pStyle w:val="Tlodopisu"/>
        <w:rPr>
          <w:szCs w:val="20"/>
        </w:rPr>
      </w:pPr>
      <w:r w:rsidRPr="006A007B">
        <w:rPr>
          <w:szCs w:val="20"/>
        </w:rPr>
        <w:t>Potvrzujeme, že stude</w:t>
      </w:r>
      <w:r>
        <w:rPr>
          <w:szCs w:val="20"/>
        </w:rPr>
        <w:t>n</w:t>
      </w:r>
      <w:r w:rsidRPr="006A007B">
        <w:rPr>
          <w:szCs w:val="20"/>
        </w:rPr>
        <w:t>t/</w:t>
      </w:r>
      <w:proofErr w:type="spellStart"/>
      <w:r w:rsidRPr="006A007B">
        <w:rPr>
          <w:szCs w:val="20"/>
        </w:rPr>
        <w:t>ka</w:t>
      </w:r>
      <w:proofErr w:type="spellEnd"/>
      <w:r w:rsidRPr="006A007B">
        <w:rPr>
          <w:szCs w:val="20"/>
        </w:rPr>
        <w:t xml:space="preserve">……………………………………………..,UČO:…………………………………. absolvoval/a odbornou praxi v období ………………………………..v celkovém rozsahu…………..hodin u </w:t>
      </w:r>
      <w:r w:rsidR="0064521F" w:rsidRPr="006A007B">
        <w:rPr>
          <w:szCs w:val="20"/>
        </w:rPr>
        <w:t>poskytovatele</w:t>
      </w:r>
      <w:r w:rsidRPr="006A007B">
        <w:rPr>
          <w:szCs w:val="20"/>
        </w:rPr>
        <w:t xml:space="preserve"> (název a adresa organizace) ........................................…………………………………….. </w:t>
      </w:r>
    </w:p>
    <w:p w14:paraId="35F200FF" w14:textId="3733F4FA" w:rsidR="0009265E" w:rsidRPr="006A007B" w:rsidRDefault="0009265E" w:rsidP="0009265E">
      <w:pPr>
        <w:pStyle w:val="Funkce"/>
        <w:tabs>
          <w:tab w:val="left" w:pos="2430"/>
        </w:tabs>
        <w:spacing w:line="480" w:lineRule="auto"/>
        <w:jc w:val="both"/>
        <w:rPr>
          <w:szCs w:val="20"/>
        </w:rPr>
      </w:pPr>
      <w:r w:rsidRPr="006A007B">
        <w:rPr>
          <w:szCs w:val="20"/>
        </w:rPr>
        <w:t>………………………………………………………………………………………………………………………...</w:t>
      </w:r>
    </w:p>
    <w:p w14:paraId="201CF820" w14:textId="351A4DDD" w:rsidR="0009265E" w:rsidRPr="006A007B" w:rsidRDefault="0009265E" w:rsidP="0009265E">
      <w:pPr>
        <w:pStyle w:val="Funkce"/>
        <w:tabs>
          <w:tab w:val="left" w:pos="2430"/>
        </w:tabs>
        <w:rPr>
          <w:szCs w:val="20"/>
        </w:rPr>
      </w:pPr>
    </w:p>
    <w:p w14:paraId="1FD0E07A" w14:textId="77777777" w:rsidR="000C2E5C" w:rsidRPr="006A007B" w:rsidRDefault="000C2E5C" w:rsidP="000C2E5C">
      <w:pPr>
        <w:pStyle w:val="Funkce"/>
        <w:tabs>
          <w:tab w:val="left" w:pos="2430"/>
        </w:tabs>
        <w:rPr>
          <w:szCs w:val="20"/>
        </w:rPr>
      </w:pPr>
    </w:p>
    <w:p w14:paraId="2B4058E0" w14:textId="1B38D3A5" w:rsidR="000C2E5C" w:rsidRPr="006A007B" w:rsidRDefault="000C2E5C" w:rsidP="000C2E5C">
      <w:pPr>
        <w:pStyle w:val="Funkce"/>
        <w:tabs>
          <w:tab w:val="left" w:pos="2430"/>
        </w:tabs>
        <w:rPr>
          <w:szCs w:val="20"/>
        </w:rPr>
      </w:pPr>
    </w:p>
    <w:p w14:paraId="414B7383" w14:textId="5332C3E1" w:rsidR="00CD70CE" w:rsidRDefault="000C2E5C" w:rsidP="006165EA">
      <w:pPr>
        <w:pStyle w:val="Funkce"/>
        <w:tabs>
          <w:tab w:val="left" w:pos="2430"/>
        </w:tabs>
        <w:rPr>
          <w:szCs w:val="20"/>
        </w:rPr>
      </w:pPr>
      <w:r w:rsidRPr="006A007B">
        <w:rPr>
          <w:szCs w:val="20"/>
        </w:rPr>
        <w:t>Dne</w:t>
      </w:r>
      <w:r w:rsidR="0009265E">
        <w:rPr>
          <w:szCs w:val="20"/>
        </w:rPr>
        <w:t>………………………</w:t>
      </w:r>
      <w:r w:rsidRPr="006A007B">
        <w:rPr>
          <w:szCs w:val="20"/>
        </w:rPr>
        <w:tab/>
      </w:r>
      <w:r w:rsidR="006E1821">
        <w:rPr>
          <w:szCs w:val="20"/>
        </w:rPr>
        <w:tab/>
      </w:r>
      <w:r w:rsidR="006E1821">
        <w:rPr>
          <w:szCs w:val="20"/>
        </w:rPr>
        <w:tab/>
      </w:r>
      <w:r w:rsidR="006E1821">
        <w:rPr>
          <w:szCs w:val="20"/>
        </w:rPr>
        <w:tab/>
        <w:t>…………………………………………………………..</w:t>
      </w:r>
    </w:p>
    <w:p w14:paraId="6C7781F2" w14:textId="36A43B69" w:rsidR="000C2E5C" w:rsidRDefault="00CD70CE" w:rsidP="00F53B0F">
      <w:pPr>
        <w:pStyle w:val="Funkce"/>
        <w:tabs>
          <w:tab w:val="left" w:pos="243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Jméno a příjmení </w:t>
      </w:r>
      <w:r w:rsidR="000C2E5C" w:rsidRPr="006A007B">
        <w:rPr>
          <w:szCs w:val="20"/>
        </w:rPr>
        <w:t>zástupce organizace</w:t>
      </w:r>
      <w:r>
        <w:rPr>
          <w:szCs w:val="20"/>
        </w:rPr>
        <w:t>, role/funkce</w:t>
      </w:r>
    </w:p>
    <w:p w14:paraId="29BA6014" w14:textId="36B02228" w:rsidR="000C2E5C" w:rsidRDefault="00CD70CE" w:rsidP="00F53B0F">
      <w:pPr>
        <w:pStyle w:val="Funkce"/>
        <w:tabs>
          <w:tab w:val="left" w:pos="243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6A007B">
        <w:rPr>
          <w:szCs w:val="20"/>
        </w:rPr>
        <w:t>Podpis</w:t>
      </w:r>
    </w:p>
    <w:p w14:paraId="07AB1233" w14:textId="2383B1EA" w:rsidR="000C2E5C" w:rsidRDefault="000C2E5C" w:rsidP="00F53B0F">
      <w:pPr>
        <w:pStyle w:val="Funkce"/>
        <w:tabs>
          <w:tab w:val="left" w:pos="2430"/>
        </w:tabs>
        <w:rPr>
          <w:szCs w:val="20"/>
        </w:rPr>
      </w:pPr>
    </w:p>
    <w:p w14:paraId="4BFD4BBA" w14:textId="57D8A511" w:rsidR="003A1B90" w:rsidRDefault="003A1B90" w:rsidP="006165EA">
      <w:pPr>
        <w:pStyle w:val="Funkce"/>
        <w:tabs>
          <w:tab w:val="left" w:pos="2430"/>
        </w:tabs>
        <w:jc w:val="both"/>
        <w:rPr>
          <w:szCs w:val="20"/>
        </w:rPr>
      </w:pPr>
    </w:p>
    <w:p w14:paraId="0A1F4174" w14:textId="354304BC" w:rsidR="00CD70CE" w:rsidRDefault="00CD70CE" w:rsidP="003A1B90">
      <w:pPr>
        <w:pStyle w:val="Funkce"/>
        <w:tabs>
          <w:tab w:val="left" w:pos="2430"/>
        </w:tabs>
        <w:jc w:val="both"/>
        <w:rPr>
          <w:szCs w:val="20"/>
        </w:rPr>
      </w:pPr>
    </w:p>
    <w:p w14:paraId="54FC63C5" w14:textId="0CBE206E" w:rsidR="000C2E5C" w:rsidRDefault="000C2E5C" w:rsidP="003A1B90">
      <w:pPr>
        <w:pStyle w:val="Funkce"/>
        <w:tabs>
          <w:tab w:val="left" w:pos="2430"/>
        </w:tabs>
        <w:jc w:val="both"/>
        <w:rPr>
          <w:szCs w:val="20"/>
        </w:rPr>
      </w:pPr>
    </w:p>
    <w:p w14:paraId="24376864" w14:textId="05378607" w:rsidR="00CD70CE" w:rsidRDefault="003A1B90" w:rsidP="003A1B90">
      <w:pPr>
        <w:pStyle w:val="Funkce"/>
        <w:tabs>
          <w:tab w:val="left" w:pos="2430"/>
        </w:tabs>
        <w:jc w:val="both"/>
        <w:rPr>
          <w:sz w:val="18"/>
          <w:szCs w:val="18"/>
        </w:rPr>
      </w:pPr>
      <w:r w:rsidRPr="003A1B90">
        <w:rPr>
          <w:sz w:val="18"/>
          <w:szCs w:val="18"/>
        </w:rPr>
        <w:t xml:space="preserve">Vážený </w:t>
      </w:r>
      <w:r w:rsidR="00CD70CE">
        <w:rPr>
          <w:sz w:val="18"/>
          <w:szCs w:val="18"/>
        </w:rPr>
        <w:t>zástupce organizace/p</w:t>
      </w:r>
      <w:r w:rsidRPr="003A1B90">
        <w:rPr>
          <w:sz w:val="18"/>
          <w:szCs w:val="18"/>
        </w:rPr>
        <w:t>oskytovatel</w:t>
      </w:r>
      <w:r w:rsidR="00CD70CE">
        <w:rPr>
          <w:sz w:val="18"/>
          <w:szCs w:val="18"/>
        </w:rPr>
        <w:t>e zdravotních služeb</w:t>
      </w:r>
      <w:r w:rsidRPr="003A1B90">
        <w:rPr>
          <w:sz w:val="18"/>
          <w:szCs w:val="18"/>
        </w:rPr>
        <w:t>, rádi bychom Vám touto cestou poděkovali za Vaši spolupráci na praktickém vzdělávání našich studentů. Budeme rádi také za zpětnou vazbu k působení studenta v</w:t>
      </w:r>
      <w:r w:rsidR="009D02ED">
        <w:rPr>
          <w:sz w:val="18"/>
          <w:szCs w:val="18"/>
        </w:rPr>
        <w:t> </w:t>
      </w:r>
      <w:r w:rsidRPr="003A1B90">
        <w:rPr>
          <w:sz w:val="18"/>
          <w:szCs w:val="18"/>
        </w:rPr>
        <w:t xml:space="preserve">průběhu odborné praxe. </w:t>
      </w:r>
      <w:r w:rsidR="00CD70CE">
        <w:rPr>
          <w:sz w:val="18"/>
          <w:szCs w:val="18"/>
        </w:rPr>
        <w:t xml:space="preserve">Prosíme o stručné vyjádření (postačí číselné ohodnocení dle běžné klasifikační stupnice, 1=výborné, 5=nevyhovující, nedostatečné): </w:t>
      </w:r>
    </w:p>
    <w:p w14:paraId="511E80F4" w14:textId="55E3CFF6" w:rsidR="00CD70CE" w:rsidRDefault="002E37E8" w:rsidP="003A1B90">
      <w:pPr>
        <w:pStyle w:val="Funkce"/>
        <w:tabs>
          <w:tab w:val="left" w:pos="2430"/>
        </w:tabs>
        <w:jc w:val="both"/>
        <w:rPr>
          <w:sz w:val="18"/>
          <w:szCs w:val="18"/>
        </w:rPr>
      </w:pPr>
      <w:r>
        <w:rPr>
          <w:sz w:val="18"/>
          <w:szCs w:val="18"/>
        </w:rPr>
        <w:t>Příprava</w:t>
      </w:r>
      <w:r w:rsidR="00CD70CE">
        <w:rPr>
          <w:sz w:val="18"/>
          <w:szCs w:val="18"/>
        </w:rPr>
        <w:t xml:space="preserve"> studenta</w:t>
      </w:r>
      <w:r w:rsidR="00F4531B">
        <w:rPr>
          <w:sz w:val="18"/>
          <w:szCs w:val="18"/>
        </w:rPr>
        <w:t xml:space="preserve"> (odborné znalosti) </w:t>
      </w:r>
      <w:r w:rsidR="00CD70CE">
        <w:rPr>
          <w:sz w:val="18"/>
          <w:szCs w:val="18"/>
        </w:rPr>
        <w:t>………………</w:t>
      </w:r>
      <w:proofErr w:type="gramStart"/>
      <w:r w:rsidR="00CD70CE">
        <w:rPr>
          <w:sz w:val="18"/>
          <w:szCs w:val="18"/>
        </w:rPr>
        <w:t>……</w:t>
      </w:r>
      <w:r w:rsidR="00DF4DB9">
        <w:rPr>
          <w:sz w:val="18"/>
          <w:szCs w:val="18"/>
        </w:rPr>
        <w:t>.</w:t>
      </w:r>
      <w:proofErr w:type="gramEnd"/>
      <w:r w:rsidR="00CD70CE">
        <w:rPr>
          <w:sz w:val="18"/>
          <w:szCs w:val="18"/>
        </w:rPr>
        <w:t>.</w:t>
      </w:r>
    </w:p>
    <w:p w14:paraId="1FADFA3E" w14:textId="06DDC3B9" w:rsidR="00F4531B" w:rsidRDefault="00F4531B" w:rsidP="003A1B90">
      <w:pPr>
        <w:pStyle w:val="Funkce"/>
        <w:tabs>
          <w:tab w:val="left" w:pos="2430"/>
        </w:tabs>
        <w:jc w:val="both"/>
        <w:rPr>
          <w:sz w:val="18"/>
          <w:szCs w:val="18"/>
        </w:rPr>
      </w:pPr>
      <w:r>
        <w:rPr>
          <w:sz w:val="18"/>
          <w:szCs w:val="18"/>
        </w:rPr>
        <w:t>Úprava studenta 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DCE2293" w14:textId="03273EBF" w:rsidR="00CD70CE" w:rsidRDefault="00CD70CE" w:rsidP="003A1B90">
      <w:pPr>
        <w:pStyle w:val="Funkce"/>
        <w:tabs>
          <w:tab w:val="left" w:pos="2430"/>
        </w:tabs>
        <w:jc w:val="both"/>
        <w:rPr>
          <w:sz w:val="18"/>
          <w:szCs w:val="18"/>
        </w:rPr>
      </w:pPr>
      <w:r>
        <w:rPr>
          <w:sz w:val="18"/>
          <w:szCs w:val="18"/>
        </w:rPr>
        <w:t>Chování studenta………………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8FBCC5A" w14:textId="73704E5A" w:rsidR="00CD70CE" w:rsidRDefault="00CD70CE" w:rsidP="003A1B90">
      <w:pPr>
        <w:pStyle w:val="Funkce"/>
        <w:tabs>
          <w:tab w:val="left" w:pos="2430"/>
        </w:tabs>
        <w:jc w:val="both"/>
        <w:rPr>
          <w:sz w:val="18"/>
          <w:szCs w:val="18"/>
        </w:rPr>
      </w:pPr>
      <w:r>
        <w:rPr>
          <w:sz w:val="18"/>
          <w:szCs w:val="18"/>
        </w:rPr>
        <w:t>Zájem o získání poznatků…………….</w:t>
      </w:r>
    </w:p>
    <w:p w14:paraId="367AB6F3" w14:textId="0C3CFC4B" w:rsidR="00CD70CE" w:rsidRDefault="00CD70CE" w:rsidP="003A1B90">
      <w:pPr>
        <w:pStyle w:val="Funkce"/>
        <w:tabs>
          <w:tab w:val="left" w:pos="2430"/>
        </w:tabs>
        <w:jc w:val="both"/>
        <w:rPr>
          <w:sz w:val="18"/>
          <w:szCs w:val="18"/>
        </w:rPr>
      </w:pPr>
      <w:r>
        <w:rPr>
          <w:sz w:val="18"/>
          <w:szCs w:val="18"/>
        </w:rPr>
        <w:t>Splnění zadaných úkolů………………</w:t>
      </w:r>
    </w:p>
    <w:p w14:paraId="3AA938B5" w14:textId="26465020" w:rsidR="00CD70CE" w:rsidRDefault="00CD70CE" w:rsidP="00CD70CE">
      <w:pPr>
        <w:pStyle w:val="Funkce"/>
        <w:tabs>
          <w:tab w:val="left" w:pos="2430"/>
        </w:tabs>
        <w:rPr>
          <w:sz w:val="18"/>
          <w:szCs w:val="18"/>
        </w:rPr>
      </w:pPr>
      <w:r>
        <w:rPr>
          <w:sz w:val="18"/>
          <w:szCs w:val="18"/>
        </w:rPr>
        <w:t>Prostor pro stručné slovní hodnocení:</w:t>
      </w:r>
    </w:p>
    <w:p w14:paraId="2045D029" w14:textId="23C673CB" w:rsidR="003A1B90" w:rsidRPr="006A007B" w:rsidRDefault="00CD70CE" w:rsidP="00F53B0F">
      <w:pPr>
        <w:pStyle w:val="Funkce"/>
        <w:tabs>
          <w:tab w:val="left" w:pos="2430"/>
        </w:tabs>
        <w:rPr>
          <w:szCs w:val="20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A1B90" w:rsidRPr="006A007B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2FD3" w14:textId="77777777" w:rsidR="00CD62A0" w:rsidRDefault="00CD62A0">
      <w:pPr>
        <w:spacing w:after="0" w:line="240" w:lineRule="auto"/>
      </w:pPr>
      <w:r>
        <w:separator/>
      </w:r>
    </w:p>
  </w:endnote>
  <w:endnote w:type="continuationSeparator" w:id="0">
    <w:p w14:paraId="2E578D8C" w14:textId="77777777" w:rsidR="00CD62A0" w:rsidRDefault="00CD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1546" w14:textId="2A0BA47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D4F4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39D5" w14:textId="77777777" w:rsidR="00CA321A" w:rsidRDefault="00102F12" w:rsidP="00D54496">
    <w:pPr>
      <w:pStyle w:val="Zpat-univerzita4dkyadresy"/>
    </w:pPr>
    <w:r w:rsidRPr="00102F12">
      <w:t xml:space="preserve">Masarykova univerzita, </w:t>
    </w:r>
    <w:r w:rsidR="006A4F1F" w:rsidRPr="006A4F1F">
      <w:t>Lékařská fakulta</w:t>
    </w:r>
  </w:p>
  <w:p w14:paraId="3EB392A5" w14:textId="77777777" w:rsidR="003E1EB5" w:rsidRPr="003E1EB5" w:rsidRDefault="003E1EB5" w:rsidP="003E1EB5">
    <w:pPr>
      <w:pStyle w:val="Zpat"/>
    </w:pPr>
  </w:p>
  <w:p w14:paraId="0A0D9DDC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14:paraId="476DB333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14:paraId="568080CB" w14:textId="77777777"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AD9E0B6" w14:textId="00DD5484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372E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4521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68C4" w14:textId="77777777" w:rsidR="00CD62A0" w:rsidRDefault="00CD62A0">
      <w:pPr>
        <w:spacing w:after="0" w:line="240" w:lineRule="auto"/>
      </w:pPr>
      <w:r>
        <w:separator/>
      </w:r>
    </w:p>
  </w:footnote>
  <w:footnote w:type="continuationSeparator" w:id="0">
    <w:p w14:paraId="00FF9BB6" w14:textId="77777777" w:rsidR="00CD62A0" w:rsidRDefault="00CD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DB4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B56B0EF" wp14:editId="17CE83E3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MjA3NzcxMbY0MjNU0lEKTi0uzszPAykwrQUA/pYOnywAAAA="/>
  </w:docVars>
  <w:rsids>
    <w:rsidRoot w:val="006A007B"/>
    <w:rsid w:val="00003AEB"/>
    <w:rsid w:val="000218B9"/>
    <w:rsid w:val="000306AF"/>
    <w:rsid w:val="00042835"/>
    <w:rsid w:val="00086D29"/>
    <w:rsid w:val="0009265E"/>
    <w:rsid w:val="000A5AD7"/>
    <w:rsid w:val="000C2E5C"/>
    <w:rsid w:val="000C6547"/>
    <w:rsid w:val="000F6900"/>
    <w:rsid w:val="00102F12"/>
    <w:rsid w:val="001300AC"/>
    <w:rsid w:val="0013516D"/>
    <w:rsid w:val="00135DC9"/>
    <w:rsid w:val="00142099"/>
    <w:rsid w:val="00150B9D"/>
    <w:rsid w:val="00152F82"/>
    <w:rsid w:val="00157ACD"/>
    <w:rsid w:val="001636D3"/>
    <w:rsid w:val="00193F85"/>
    <w:rsid w:val="001A7D00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37E8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81269"/>
    <w:rsid w:val="00394B2D"/>
    <w:rsid w:val="003A1B90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5E37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165EA"/>
    <w:rsid w:val="0064316F"/>
    <w:rsid w:val="0064521F"/>
    <w:rsid w:val="006509F1"/>
    <w:rsid w:val="00652548"/>
    <w:rsid w:val="00653BC4"/>
    <w:rsid w:val="0067390A"/>
    <w:rsid w:val="006A007B"/>
    <w:rsid w:val="006A39DF"/>
    <w:rsid w:val="006A4F1F"/>
    <w:rsid w:val="006D0AE9"/>
    <w:rsid w:val="006E1821"/>
    <w:rsid w:val="006E7DD3"/>
    <w:rsid w:val="00700BDD"/>
    <w:rsid w:val="00700CB9"/>
    <w:rsid w:val="00702F1D"/>
    <w:rsid w:val="007068F7"/>
    <w:rsid w:val="00710003"/>
    <w:rsid w:val="00721AA4"/>
    <w:rsid w:val="007272DA"/>
    <w:rsid w:val="0073428B"/>
    <w:rsid w:val="007350D8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0BD5"/>
    <w:rsid w:val="00810299"/>
    <w:rsid w:val="00821D00"/>
    <w:rsid w:val="00824279"/>
    <w:rsid w:val="008300B3"/>
    <w:rsid w:val="00860CFB"/>
    <w:rsid w:val="008640E6"/>
    <w:rsid w:val="008758CC"/>
    <w:rsid w:val="0089424E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D02ED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324D"/>
    <w:rsid w:val="00C06373"/>
    <w:rsid w:val="00C20847"/>
    <w:rsid w:val="00C3745F"/>
    <w:rsid w:val="00C44C72"/>
    <w:rsid w:val="00C478F4"/>
    <w:rsid w:val="00C96D9F"/>
    <w:rsid w:val="00CA321A"/>
    <w:rsid w:val="00CC2597"/>
    <w:rsid w:val="00CC48E7"/>
    <w:rsid w:val="00CD4F4B"/>
    <w:rsid w:val="00CD62A0"/>
    <w:rsid w:val="00CD70CE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F4DB9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4531B"/>
    <w:rsid w:val="00F53B0F"/>
    <w:rsid w:val="00F65157"/>
    <w:rsid w:val="00F65574"/>
    <w:rsid w:val="00F870DB"/>
    <w:rsid w:val="00FA10BD"/>
    <w:rsid w:val="00FA3BF7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BF97"/>
  <w15:docId w15:val="{9ACF2F58-197F-4B7F-8E72-F56E486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65E"/>
    <w:pPr>
      <w:spacing w:after="160" w:line="259" w:lineRule="auto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A1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B90"/>
    <w:pPr>
      <w:spacing w:after="454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B9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B9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ckai\Downloads\med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296e-6792-4f38-b993-418570a7ed7a">
      <Terms xmlns="http://schemas.microsoft.com/office/infopath/2007/PartnerControls"/>
    </lcf76f155ced4ddcb4097134ff3c332f>
    <TaxCatchAll xmlns="61cad8c8-2bbd-416a-a4cb-9d3c528d65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C2A0F559D244FB9AC887813070E66" ma:contentTypeVersion="13" ma:contentTypeDescription="Vytvoří nový dokument" ma:contentTypeScope="" ma:versionID="392ff3ac34c985b7751e4f813992d0cc">
  <xsd:schema xmlns:xsd="http://www.w3.org/2001/XMLSchema" xmlns:xs="http://www.w3.org/2001/XMLSchema" xmlns:p="http://schemas.microsoft.com/office/2006/metadata/properties" xmlns:ns2="baa2296e-6792-4f38-b993-418570a7ed7a" xmlns:ns3="61cad8c8-2bbd-416a-a4cb-9d3c528d6515" targetNamespace="http://schemas.microsoft.com/office/2006/metadata/properties" ma:root="true" ma:fieldsID="9186e4856a9037d5e52a4d939a22d4fa" ns2:_="" ns3:_="">
    <xsd:import namespace="baa2296e-6792-4f38-b993-418570a7ed7a"/>
    <xsd:import namespace="61cad8c8-2bbd-416a-a4cb-9d3c528d6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296e-6792-4f38-b993-418570a7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8c8-2bbd-416a-a4cb-9d3c528d6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3b246f3-dda8-4a98-80d4-13d393dd8cac}" ma:internalName="TaxCatchAll" ma:showField="CatchAllData" ma:web="61cad8c8-2bbd-416a-a4cb-9d3c528d6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D2235-7C1F-4ED5-86AE-3CB55403C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0E013-EB7F-4FCB-8733-BDB32FD13B57}">
  <ds:schemaRefs>
    <ds:schemaRef ds:uri="http://schemas.microsoft.com/office/2006/metadata/properties"/>
    <ds:schemaRef ds:uri="http://schemas.microsoft.com/office/infopath/2007/PartnerControls"/>
    <ds:schemaRef ds:uri="baa2296e-6792-4f38-b993-418570a7ed7a"/>
    <ds:schemaRef ds:uri="61cad8c8-2bbd-416a-a4cb-9d3c528d6515"/>
  </ds:schemaRefs>
</ds:datastoreItem>
</file>

<file path=customXml/itemProps3.xml><?xml version="1.0" encoding="utf-8"?>
<ds:datastoreItem xmlns:ds="http://schemas.openxmlformats.org/officeDocument/2006/customXml" ds:itemID="{38AB5DDB-0534-4484-B376-4972D62B1C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7153A-5890-49A0-9B55-239538C1C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296e-6792-4f38-b993-418570a7ed7a"/>
    <ds:schemaRef ds:uri="61cad8c8-2bbd-416a-a4cb-9d3c528d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med_univerzalni_dopis_cz_barva_bez_znacek.dotx</Template>
  <TotalTime>2</TotalTime>
  <Pages>1</Pages>
  <Words>110</Words>
  <Characters>1123</Characters>
  <Application>Microsoft Office Word</Application>
  <DocSecurity>0</DocSecurity>
  <Lines>31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Iveta Palacká</dc:creator>
  <cp:lastModifiedBy>Alena Langaufová</cp:lastModifiedBy>
  <cp:revision>2</cp:revision>
  <cp:lastPrinted>2023-06-02T08:45:00Z</cp:lastPrinted>
  <dcterms:created xsi:type="dcterms:W3CDTF">2023-10-02T14:36:00Z</dcterms:created>
  <dcterms:modified xsi:type="dcterms:W3CDTF">2023-10-02T14:36:00Z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0x010100E44C2A0F559D244FB9AC887813070E66</vt:lpwstr>
  </property>
  <property fmtid="{D5CDD505-2E9C-101B-9397-08002B2CF9AE}" pid="9" name="GrammarlyDocumentId">
    <vt:lpwstr>d6cbaea91d79285776336194d439ed3d39d1386cefae0771c1948b9e66786639</vt:lpwstr>
  </property>
</Properties>
</file>