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EC" w:rsidRDefault="00C067EC">
      <w:r>
        <w:t>Slovíčka + fráze pro 2. ročník ZL</w:t>
      </w:r>
    </w:p>
    <w:p w:rsidR="00C067EC" w:rsidRDefault="00C067EC"/>
    <w:p w:rsidR="00C067EC" w:rsidRDefault="00C067EC">
      <w:r>
        <w:t>ÚSTNÍ  DUTINA /f/ - oral cavity</w:t>
      </w:r>
    </w:p>
    <w:p w:rsidR="00C067EC" w:rsidRDefault="00C067EC">
      <w:r>
        <w:t>kost/f/ - bone</w:t>
      </w:r>
    </w:p>
    <w:p w:rsidR="00C067EC" w:rsidRDefault="00C067EC">
      <w:r>
        <w:t>kloub /m/ - joint</w:t>
      </w:r>
    </w:p>
    <w:p w:rsidR="00C067EC" w:rsidRDefault="00C067EC">
      <w:r>
        <w:t>sval/m/ - muscle</w:t>
      </w:r>
    </w:p>
    <w:p w:rsidR="00C067EC" w:rsidRDefault="00C067EC">
      <w:r>
        <w:t>žíla/f/ - vein</w:t>
      </w:r>
    </w:p>
    <w:p w:rsidR="00C067EC" w:rsidRDefault="00C067EC">
      <w:r>
        <w:t>tepna/f/ - artery</w:t>
      </w:r>
    </w:p>
    <w:p w:rsidR="00C067EC" w:rsidRDefault="00C067EC">
      <w:r>
        <w:t>céva /f/ - vessel</w:t>
      </w:r>
    </w:p>
    <w:p w:rsidR="00C067EC" w:rsidRDefault="00C067EC">
      <w:r>
        <w:t>žláza /f/ - gland</w:t>
      </w:r>
    </w:p>
    <w:p w:rsidR="00C067EC" w:rsidRDefault="00C067EC">
      <w:r>
        <w:t>uzlina /f/ -node</w:t>
      </w:r>
    </w:p>
    <w:p w:rsidR="00C067EC" w:rsidRDefault="00C067EC">
      <w:r>
        <w:t>krev/f/ - blood</w:t>
      </w:r>
    </w:p>
    <w:p w:rsidR="00C067EC" w:rsidRDefault="00C067EC">
      <w:r>
        <w:t>zub/m/pl.zuby- tooth</w:t>
      </w:r>
    </w:p>
    <w:p w:rsidR="00C067EC" w:rsidRDefault="00C067EC">
      <w:r>
        <w:t>chrup/m/ - dentition</w:t>
      </w:r>
    </w:p>
    <w:p w:rsidR="00C067EC" w:rsidRDefault="00C067EC">
      <w:r>
        <w:t>čelist/f/ - jaw</w:t>
      </w:r>
    </w:p>
    <w:p w:rsidR="00C067EC" w:rsidRDefault="00C067EC">
      <w:r>
        <w:t>horní čelist – upper jaw</w:t>
      </w:r>
    </w:p>
    <w:p w:rsidR="00C067EC" w:rsidRDefault="00C067EC">
      <w:r>
        <w:t>dolní čelist – lower jaw</w:t>
      </w:r>
    </w:p>
    <w:p w:rsidR="00C067EC" w:rsidRDefault="00C067EC">
      <w:r>
        <w:t>ústa /pl. – n./– mouth</w:t>
      </w:r>
    </w:p>
    <w:p w:rsidR="00C067EC" w:rsidRDefault="00C067EC">
      <w:r>
        <w:t>dáseň/f/ pl. dásna/dásně – gingiva (gums)</w:t>
      </w:r>
    </w:p>
    <w:p w:rsidR="00C067EC" w:rsidRDefault="00C067EC">
      <w:r>
        <w:t>ret/m/ pl. rty – lip</w:t>
      </w:r>
    </w:p>
    <w:p w:rsidR="00C067EC" w:rsidRDefault="00C067EC">
      <w:r>
        <w:t>tvrdé patro/n/ - hard palate</w:t>
      </w:r>
    </w:p>
    <w:p w:rsidR="00C067EC" w:rsidRDefault="00C067EC">
      <w:r>
        <w:t>měkké patro/n/- soft palate</w:t>
      </w:r>
    </w:p>
    <w:p w:rsidR="00C067EC" w:rsidRDefault="00C067EC">
      <w:r>
        <w:t>čípek/m/ - uvula</w:t>
      </w:r>
    </w:p>
    <w:p w:rsidR="00C067EC" w:rsidRDefault="00C067EC">
      <w:r>
        <w:t>jazyk/m/ - tongue</w:t>
      </w:r>
    </w:p>
    <w:p w:rsidR="00C067EC" w:rsidRDefault="00C067EC">
      <w:r>
        <w:t>mandle/f/ sg.+pl. – palatine tonsils</w:t>
      </w:r>
    </w:p>
    <w:p w:rsidR="00C067EC" w:rsidRDefault="00C067EC">
      <w:r>
        <w:t>řezák/m/ pl. řezáky - incisor</w:t>
      </w:r>
    </w:p>
    <w:p w:rsidR="00C067EC" w:rsidRDefault="00C067EC">
      <w:r>
        <w:t>špičák/m/ pl. špičáky - canine</w:t>
      </w:r>
    </w:p>
    <w:p w:rsidR="00C067EC" w:rsidRDefault="00C067EC">
      <w:r>
        <w:t>třenový zub/m/ pl. třenové zuby/ – premolar</w:t>
      </w:r>
    </w:p>
    <w:p w:rsidR="00C067EC" w:rsidRDefault="00C067EC">
      <w:r>
        <w:t>stolička/f/pl. stoličky – molar</w:t>
      </w:r>
    </w:p>
    <w:p w:rsidR="00C067EC" w:rsidRDefault="00C067EC">
      <w:r>
        <w:t>zubní kaz/m/ - caries</w:t>
      </w:r>
    </w:p>
    <w:p w:rsidR="00C067EC" w:rsidRDefault="00C067EC">
      <w:r>
        <w:t>slina /f/ pl. sliny- saliva</w:t>
      </w:r>
    </w:p>
    <w:p w:rsidR="00C067EC" w:rsidRDefault="00C067EC">
      <w:r>
        <w:t>plivat – to spit</w:t>
      </w:r>
    </w:p>
    <w:p w:rsidR="00C067EC" w:rsidRDefault="00C067EC">
      <w:r>
        <w:t>vyplivnout(perf.) – to spit out</w:t>
      </w:r>
    </w:p>
    <w:p w:rsidR="00C067EC" w:rsidRDefault="00C067EC">
      <w:r>
        <w:t>slinné žlázy – salivary glands</w:t>
      </w:r>
    </w:p>
    <w:p w:rsidR="00C067EC" w:rsidRDefault="00C067EC">
      <w:r>
        <w:t>zubní vrtačka/f/ - hand piece</w:t>
      </w:r>
    </w:p>
    <w:p w:rsidR="00C067EC" w:rsidRDefault="00C067EC">
      <w:r>
        <w:t>vrtáček/m/ - bur</w:t>
      </w:r>
    </w:p>
    <w:p w:rsidR="00C067EC" w:rsidRDefault="00C067EC">
      <w:r>
        <w:t>sonda /f/ - probe</w:t>
      </w:r>
    </w:p>
    <w:p w:rsidR="00C067EC" w:rsidRDefault="00C067EC">
      <w:r>
        <w:t>zrcátko /f/ - tooth mirror</w:t>
      </w:r>
    </w:p>
    <w:p w:rsidR="00C067EC" w:rsidRDefault="00C067EC">
      <w:r>
        <w:t>pinzeta /f/ - tweezers</w:t>
      </w:r>
    </w:p>
    <w:p w:rsidR="00C067EC" w:rsidRDefault="00C067EC">
      <w:r>
        <w:t>výplň/f/ =plomba/f/ - filling</w:t>
      </w:r>
    </w:p>
    <w:p w:rsidR="00C067EC" w:rsidRDefault="00C067EC">
      <w:r>
        <w:t>plombovat/zaplombovat – to stop a tooth</w:t>
      </w:r>
    </w:p>
    <w:p w:rsidR="00C067EC" w:rsidRDefault="00C067EC">
      <w:r>
        <w:t>anestezie/f/ - anaesthesia</w:t>
      </w:r>
    </w:p>
    <w:p w:rsidR="00C067EC" w:rsidRDefault="00C067EC">
      <w:r>
        <w:t>vrtat/vyvrtat – to drill</w:t>
      </w:r>
    </w:p>
    <w:p w:rsidR="00C067EC" w:rsidRDefault="00C067EC">
      <w:r>
        <w:t>trhat/vytrhnout – to take out/to extract</w:t>
      </w:r>
    </w:p>
    <w:p w:rsidR="00C067EC" w:rsidRDefault="00C067EC">
      <w:r>
        <w:t>opravovat/opravit – to repair</w:t>
      </w:r>
    </w:p>
    <w:p w:rsidR="00C067EC" w:rsidRDefault="00C067EC">
      <w:r>
        <w:t>klepat/poklepat – to knock</w:t>
      </w:r>
    </w:p>
    <w:p w:rsidR="00C067EC" w:rsidRDefault="00C067EC">
      <w:r>
        <w:t>polykat /polknout – to swallow</w:t>
      </w:r>
    </w:p>
    <w:p w:rsidR="00C067EC" w:rsidRDefault="00C067EC">
      <w:r>
        <w:t>žvýkat – to chew</w:t>
      </w:r>
    </w:p>
    <w:p w:rsidR="00C067EC" w:rsidRDefault="00C067EC">
      <w:r>
        <w:t>otáčet / otočit – to turn</w:t>
      </w:r>
    </w:p>
    <w:p w:rsidR="00C067EC" w:rsidRDefault="00C067EC">
      <w:r>
        <w:t>posílat /poslat – to send</w:t>
      </w:r>
    </w:p>
    <w:p w:rsidR="00C067EC" w:rsidRDefault="00C067EC">
      <w:r>
        <w:t>rentgen – X-ray</w:t>
      </w:r>
    </w:p>
    <w:p w:rsidR="00C067EC" w:rsidRDefault="00C067EC">
      <w:r>
        <w:t>skousnout- to clench teeth</w:t>
      </w:r>
    </w:p>
    <w:p w:rsidR="00C067EC" w:rsidRDefault="00C067EC">
      <w:r>
        <w:t>vadit – to mind</w:t>
      </w:r>
    </w:p>
    <w:p w:rsidR="00C067EC" w:rsidRDefault="00C067EC"/>
    <w:p w:rsidR="00C067EC" w:rsidRDefault="00C067EC">
      <w:r>
        <w:t>Otevřete ústa! – Open your mouth!</w:t>
      </w:r>
    </w:p>
    <w:p w:rsidR="00C067EC" w:rsidRDefault="00C067EC">
      <w:r>
        <w:t>Který zub vás bolí? – Which tooth is painful?</w:t>
      </w:r>
    </w:p>
    <w:p w:rsidR="00C067EC" w:rsidRDefault="00C067EC">
      <w:r>
        <w:t>Jak dlouho (vás) to bolí? – How long has it been painful?</w:t>
      </w:r>
    </w:p>
    <w:p w:rsidR="00C067EC" w:rsidRDefault="00C067EC">
      <w:r>
        <w:t>Bolí to na teplé, studené, sladké? – Do you have pain with warm, cold and /or sweet things?</w:t>
      </w:r>
    </w:p>
    <w:p w:rsidR="00C067EC" w:rsidRDefault="00C067EC">
      <w:r>
        <w:t>Bolí to, když (na zub) zaklepu? – Is it painful, when I knock your tooth?</w:t>
      </w:r>
    </w:p>
    <w:p w:rsidR="00C067EC" w:rsidRDefault="00C067EC">
      <w:r>
        <w:t>Dám vám anestezii.</w:t>
      </w:r>
    </w:p>
    <w:p w:rsidR="00C067EC" w:rsidRDefault="00C067EC">
      <w:r>
        <w:t>Chcete anestezii?</w:t>
      </w:r>
    </w:p>
    <w:p w:rsidR="00C067EC" w:rsidRDefault="00C067EC">
      <w:r>
        <w:t>Skousněte! – Clench your teeth.</w:t>
      </w:r>
    </w:p>
    <w:p w:rsidR="00C067EC" w:rsidRDefault="00C067EC">
      <w:r>
        <w:t>Vypláchněte si! – Rinse your mouth!</w:t>
      </w:r>
    </w:p>
    <w:p w:rsidR="00C067EC" w:rsidRDefault="00C067EC">
      <w:r>
        <w:t>Můžete si vypláchnout. – You can rinse your mouth.</w:t>
      </w:r>
    </w:p>
    <w:p w:rsidR="00C067EC" w:rsidRDefault="00C067EC">
      <w:r>
        <w:t>Vyplachujte si ústa každé dvě hodiny. – Rinse your mouth every two hours.</w:t>
      </w:r>
    </w:p>
    <w:p w:rsidR="00C067EC" w:rsidRDefault="00C067EC">
      <w:r>
        <w:t>Nepolykejte! – Don´t swallow!</w:t>
      </w:r>
    </w:p>
    <w:p w:rsidR="00C067EC" w:rsidRDefault="00C067EC">
      <w:r>
        <w:t>Nezavírejte ústa! – Don´t close your mouth!</w:t>
      </w:r>
    </w:p>
    <w:p w:rsidR="00C067EC" w:rsidRDefault="00C067EC">
      <w:r>
        <w:t>Nezavírat! – Not to close! (Do not close!)</w:t>
      </w:r>
    </w:p>
    <w:p w:rsidR="00C067EC" w:rsidRDefault="00C067EC">
      <w:r>
        <w:t>Můžete zavřít ústa. – You can close your mouth.</w:t>
      </w:r>
    </w:p>
    <w:p w:rsidR="00C067EC" w:rsidRDefault="00C067EC">
      <w:r>
        <w:t>Zavřete ústa. – Close your mouth. (Zavřete si.)</w:t>
      </w:r>
    </w:p>
    <w:p w:rsidR="00C067EC" w:rsidRDefault="00C067EC">
      <w:r>
        <w:t>Hodně široce otevřete ústa. -Open your mouth very widely.</w:t>
      </w:r>
    </w:p>
    <w:p w:rsidR="00C067EC" w:rsidRDefault="00C067EC">
      <w:r>
        <w:t>Musím vám vytrhnout zub. – I must extract your tooth.</w:t>
      </w:r>
    </w:p>
    <w:p w:rsidR="00C067EC" w:rsidRDefault="00C067EC">
      <w:r>
        <w:t>Pošlu vás na rentgen. -I will send you to the X- ray.</w:t>
      </w:r>
    </w:p>
    <w:p w:rsidR="00C067EC" w:rsidRDefault="00C067EC">
      <w:r>
        <w:t>Musíte jít na rentgen. – You have to go to the X- ray.</w:t>
      </w:r>
    </w:p>
    <w:p w:rsidR="00C067EC" w:rsidRDefault="00C067EC">
      <w:r>
        <w:t>Otočte se ke mně: - Turn to me.</w:t>
      </w:r>
    </w:p>
    <w:p w:rsidR="00C067EC" w:rsidRDefault="00C067EC">
      <w:r>
        <w:t>Otočte hlavu doleva/ doprava.- Turn your head to the left/ to the right.</w:t>
      </w:r>
    </w:p>
    <w:p w:rsidR="00C067EC" w:rsidRDefault="00C067EC">
      <w:r>
        <w:t>Vyplivněte si, ale nevyplachujte. – Spit out  but don´t rinse your mouth.</w:t>
      </w:r>
    </w:p>
    <w:p w:rsidR="00C067EC" w:rsidRDefault="00C067EC">
      <w:r>
        <w:t>Skousněte, ale ne silně. Clench your teeth but not strongly.</w:t>
      </w:r>
    </w:p>
    <w:p w:rsidR="00C067EC" w:rsidRDefault="00C067EC">
      <w:r>
        <w:t>Je to v pořádku?/ Je to dobré? – Is it OK?</w:t>
      </w:r>
    </w:p>
    <w:p w:rsidR="00C067EC" w:rsidRDefault="00C067EC">
      <w:r>
        <w:t>Vadí vám to někde? – Do you mind it anywhere?</w:t>
      </w:r>
    </w:p>
    <w:p w:rsidR="00C067EC" w:rsidRDefault="00C067EC"/>
    <w:p w:rsidR="00C067EC" w:rsidRDefault="00C067EC"/>
    <w:p w:rsidR="00C067EC" w:rsidRDefault="00C067EC"/>
    <w:p w:rsidR="00C067EC" w:rsidRDefault="00C067EC"/>
    <w:p w:rsidR="00C067EC" w:rsidRDefault="00C067EC"/>
    <w:p w:rsidR="00C067EC" w:rsidRDefault="00C067EC"/>
    <w:p w:rsidR="00C067EC" w:rsidRDefault="00C067EC"/>
    <w:p w:rsidR="00C067EC" w:rsidRDefault="00C067EC"/>
    <w:p w:rsidR="00C067EC" w:rsidRDefault="00C067EC"/>
    <w:p w:rsidR="00C067EC" w:rsidRDefault="00C067EC">
      <w:bookmarkStart w:id="0" w:name="_GoBack"/>
      <w:bookmarkEnd w:id="0"/>
    </w:p>
    <w:sectPr w:rsidR="00C067EC" w:rsidSect="0085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E"/>
    <w:rsid w:val="000001A2"/>
    <w:rsid w:val="00125ADD"/>
    <w:rsid w:val="00155EEB"/>
    <w:rsid w:val="00160590"/>
    <w:rsid w:val="001D48E3"/>
    <w:rsid w:val="001F09A7"/>
    <w:rsid w:val="00210C53"/>
    <w:rsid w:val="002134F9"/>
    <w:rsid w:val="002D668E"/>
    <w:rsid w:val="003644C1"/>
    <w:rsid w:val="00392185"/>
    <w:rsid w:val="003F7DFF"/>
    <w:rsid w:val="004144B2"/>
    <w:rsid w:val="00435EF1"/>
    <w:rsid w:val="004450E2"/>
    <w:rsid w:val="0045451E"/>
    <w:rsid w:val="00494DCC"/>
    <w:rsid w:val="004F0241"/>
    <w:rsid w:val="00503952"/>
    <w:rsid w:val="00583A31"/>
    <w:rsid w:val="006959A0"/>
    <w:rsid w:val="006F2E6F"/>
    <w:rsid w:val="0085648E"/>
    <w:rsid w:val="00905683"/>
    <w:rsid w:val="009512A7"/>
    <w:rsid w:val="00A23F10"/>
    <w:rsid w:val="00A56298"/>
    <w:rsid w:val="00AD7979"/>
    <w:rsid w:val="00AE7310"/>
    <w:rsid w:val="00B94899"/>
    <w:rsid w:val="00B979A7"/>
    <w:rsid w:val="00BD3CE9"/>
    <w:rsid w:val="00C067EC"/>
    <w:rsid w:val="00D140AB"/>
    <w:rsid w:val="00DF488F"/>
    <w:rsid w:val="00EA577B"/>
    <w:rsid w:val="00EC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378</Words>
  <Characters>2233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Slovíčka + fráze pro 2</dc:title>
  <dc:subject/>
  <dc:creator>maria</dc:creator>
  <cp:keywords/>
  <dc:description/>
  <cp:lastModifiedBy>mozna</cp:lastModifiedBy>
  <cp:revision>2</cp:revision>
  <cp:lastPrinted>2012-11-05T06:38:00Z</cp:lastPrinted>
  <dcterms:created xsi:type="dcterms:W3CDTF">2012-11-14T10:28:00Z</dcterms:created>
  <dcterms:modified xsi:type="dcterms:W3CDTF">2012-11-14T10:28:00Z</dcterms:modified>
</cp:coreProperties>
</file>