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65B" w:rsidRDefault="007A565B">
      <w:r>
        <w:t>Slovíčka + fráze pro 2. ročník ZL</w:t>
      </w:r>
    </w:p>
    <w:p w:rsidR="007A565B" w:rsidRDefault="007A565B"/>
    <w:p w:rsidR="007A565B" w:rsidRDefault="007A565B">
      <w:r>
        <w:t>kost/f/ - bone</w:t>
      </w:r>
    </w:p>
    <w:p w:rsidR="007A565B" w:rsidRDefault="007A565B">
      <w:r>
        <w:t>sval/m/ - muscle</w:t>
      </w:r>
    </w:p>
    <w:p w:rsidR="007A565B" w:rsidRDefault="007A565B">
      <w:r>
        <w:t>žíla/f/ - vein</w:t>
      </w:r>
    </w:p>
    <w:p w:rsidR="007A565B" w:rsidRDefault="007A565B">
      <w:r>
        <w:t>tepna/f/ - artery</w:t>
      </w:r>
    </w:p>
    <w:p w:rsidR="007A565B" w:rsidRDefault="007A565B">
      <w:r>
        <w:t>céva /f/ - vessel</w:t>
      </w:r>
    </w:p>
    <w:p w:rsidR="007A565B" w:rsidRDefault="007A565B">
      <w:r>
        <w:t>krev/f/ - blood</w:t>
      </w:r>
    </w:p>
    <w:p w:rsidR="007A565B" w:rsidRDefault="007A565B">
      <w:r>
        <w:t>zub/m/pl.zuby- tooth</w:t>
      </w:r>
    </w:p>
    <w:p w:rsidR="007A565B" w:rsidRDefault="007A565B">
      <w:r>
        <w:t>chrup/m/ - dentition</w:t>
      </w:r>
    </w:p>
    <w:p w:rsidR="007A565B" w:rsidRDefault="007A565B">
      <w:r>
        <w:t>čelist/f/ - jaw</w:t>
      </w:r>
    </w:p>
    <w:p w:rsidR="007A565B" w:rsidRDefault="007A565B">
      <w:r>
        <w:t>horní čelist – upper jaw</w:t>
      </w:r>
    </w:p>
    <w:p w:rsidR="007A565B" w:rsidRDefault="007A565B">
      <w:r>
        <w:t>dolní čelist – lower jaw</w:t>
      </w:r>
    </w:p>
    <w:p w:rsidR="007A565B" w:rsidRDefault="007A565B">
      <w:r>
        <w:t>ústa – mouth</w:t>
      </w:r>
    </w:p>
    <w:p w:rsidR="007A565B" w:rsidRDefault="007A565B">
      <w:r>
        <w:t>ústní dutina – oral cavity</w:t>
      </w:r>
    </w:p>
    <w:p w:rsidR="007A565B" w:rsidRDefault="007A565B">
      <w:r>
        <w:t>dáseň/f/ pl. dásna/dásně – gingiva (gums)</w:t>
      </w:r>
    </w:p>
    <w:p w:rsidR="007A565B" w:rsidRDefault="007A565B">
      <w:r>
        <w:t>ret/m/ pl. rty – lip</w:t>
      </w:r>
    </w:p>
    <w:p w:rsidR="007A565B" w:rsidRDefault="007A565B">
      <w:r>
        <w:t>tvrdé patro/n/ - hard palate</w:t>
      </w:r>
    </w:p>
    <w:p w:rsidR="007A565B" w:rsidRDefault="007A565B">
      <w:r>
        <w:t>měkké patro/n/- soft palate</w:t>
      </w:r>
    </w:p>
    <w:p w:rsidR="007A565B" w:rsidRDefault="007A565B">
      <w:r>
        <w:t>čípek/m/ - uvula</w:t>
      </w:r>
    </w:p>
    <w:p w:rsidR="007A565B" w:rsidRDefault="007A565B">
      <w:r>
        <w:t>jazyk/m/ - tongue</w:t>
      </w:r>
    </w:p>
    <w:p w:rsidR="007A565B" w:rsidRDefault="007A565B">
      <w:r>
        <w:t>mandle/f/ sg.+pl. – palatine tonsils</w:t>
      </w:r>
    </w:p>
    <w:p w:rsidR="007A565B" w:rsidRDefault="007A565B">
      <w:r>
        <w:t>řezák/m/ pl. řezáky - incisor</w:t>
      </w:r>
    </w:p>
    <w:p w:rsidR="007A565B" w:rsidRDefault="007A565B">
      <w:r>
        <w:t>špičák/m/ pl. špičáky - canine</w:t>
      </w:r>
    </w:p>
    <w:p w:rsidR="007A565B" w:rsidRDefault="007A565B">
      <w:r>
        <w:t>třenový zub/m/ pl. třenové zuby/ – premolar</w:t>
      </w:r>
    </w:p>
    <w:p w:rsidR="007A565B" w:rsidRDefault="007A565B">
      <w:r>
        <w:t>stolička/f/pl. stoličky – molar</w:t>
      </w:r>
    </w:p>
    <w:p w:rsidR="007A565B" w:rsidRDefault="007A565B">
      <w:r>
        <w:t>zubní kaz/m/ - caries</w:t>
      </w:r>
    </w:p>
    <w:p w:rsidR="007A565B" w:rsidRDefault="007A565B">
      <w:r>
        <w:t>zubní vrtačka/f/ - hand piece</w:t>
      </w:r>
    </w:p>
    <w:p w:rsidR="007A565B" w:rsidRDefault="007A565B">
      <w:r>
        <w:t>plomba/f/ - filling</w:t>
      </w:r>
    </w:p>
    <w:p w:rsidR="007A565B" w:rsidRDefault="007A565B">
      <w:r>
        <w:t>anestezie/f/ - anaesthesia</w:t>
      </w:r>
    </w:p>
    <w:p w:rsidR="007A565B" w:rsidRDefault="007A565B">
      <w:r>
        <w:t>vrtat/vyvrtat – to drill</w:t>
      </w:r>
    </w:p>
    <w:p w:rsidR="007A565B" w:rsidRDefault="007A565B">
      <w:r>
        <w:t>trhat/vytrhnout – to take out/to extract</w:t>
      </w:r>
    </w:p>
    <w:p w:rsidR="007A565B" w:rsidRDefault="007A565B">
      <w:r>
        <w:t>opravovat/opravit – to repair</w:t>
      </w:r>
    </w:p>
    <w:p w:rsidR="007A565B" w:rsidRDefault="007A565B">
      <w:r>
        <w:t>klepat/zaklepat – to knock</w:t>
      </w:r>
    </w:p>
    <w:p w:rsidR="007A565B" w:rsidRDefault="007A565B"/>
    <w:p w:rsidR="007A565B" w:rsidRDefault="007A565B">
      <w:r>
        <w:t>Otevřete ústa! – Open your mouth!</w:t>
      </w:r>
    </w:p>
    <w:p w:rsidR="007A565B" w:rsidRDefault="007A565B">
      <w:r>
        <w:t>Který zub vás bolí? – Which tooth is painful?</w:t>
      </w:r>
    </w:p>
    <w:p w:rsidR="007A565B" w:rsidRDefault="007A565B">
      <w:r>
        <w:t>Jak dlouho (vás) to bolí? – How long has it painful?</w:t>
      </w:r>
    </w:p>
    <w:p w:rsidR="007A565B" w:rsidRDefault="007A565B">
      <w:r>
        <w:t>Bolí to na teplé, studené, sladké? – Do you have pain with warm, cold and /or sweet things?</w:t>
      </w:r>
    </w:p>
    <w:p w:rsidR="007A565B" w:rsidRDefault="007A565B">
      <w:r>
        <w:t>Bolí to, když (na zub) zaklepu? – Is it painful, when I knock your tooth?</w:t>
      </w:r>
    </w:p>
    <w:p w:rsidR="007A565B" w:rsidRDefault="007A565B">
      <w:r>
        <w:t>Skousněte! – Clench your teeth.</w:t>
      </w:r>
    </w:p>
    <w:p w:rsidR="007A565B" w:rsidRDefault="007A565B">
      <w:r>
        <w:t>Vypláchněte si! – Rinse your mouth!</w:t>
      </w:r>
    </w:p>
    <w:p w:rsidR="007A565B" w:rsidRDefault="007A565B">
      <w:r>
        <w:t>Nepolykejte! – Don´t swallow!</w:t>
      </w:r>
    </w:p>
    <w:p w:rsidR="007A565B" w:rsidRDefault="007A565B">
      <w:r>
        <w:t>Nezavírejte ústa! – Don´t close your mouth!</w:t>
      </w:r>
    </w:p>
    <w:p w:rsidR="007A565B" w:rsidRDefault="007A565B">
      <w:r>
        <w:t>Můžete zavřít ústa. – You can close your mouth.</w:t>
      </w:r>
    </w:p>
    <w:p w:rsidR="007A565B" w:rsidRDefault="007A565B"/>
    <w:p w:rsidR="007A565B" w:rsidRDefault="007A565B"/>
    <w:p w:rsidR="007A565B" w:rsidRDefault="007A565B"/>
    <w:p w:rsidR="007A565B" w:rsidRDefault="007A565B"/>
    <w:p w:rsidR="007A565B" w:rsidRDefault="007A565B"/>
    <w:p w:rsidR="007A565B" w:rsidRDefault="007A565B"/>
    <w:p w:rsidR="007A565B" w:rsidRDefault="007A565B">
      <w:bookmarkStart w:id="0" w:name="_GoBack"/>
      <w:bookmarkEnd w:id="0"/>
    </w:p>
    <w:sectPr w:rsidR="007A565B" w:rsidSect="00856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668E"/>
    <w:rsid w:val="00155EEB"/>
    <w:rsid w:val="002D668E"/>
    <w:rsid w:val="004144B2"/>
    <w:rsid w:val="004450E2"/>
    <w:rsid w:val="0045451E"/>
    <w:rsid w:val="006959A0"/>
    <w:rsid w:val="007A565B"/>
    <w:rsid w:val="0085648E"/>
    <w:rsid w:val="00A23F10"/>
    <w:rsid w:val="00A56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48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192</Words>
  <Characters>1138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Slovíčka + fráze pro 2</dc:title>
  <dc:subject/>
  <dc:creator>maria</dc:creator>
  <cp:keywords/>
  <dc:description/>
  <cp:lastModifiedBy>mozna</cp:lastModifiedBy>
  <cp:revision>2</cp:revision>
  <dcterms:created xsi:type="dcterms:W3CDTF">2012-10-09T08:46:00Z</dcterms:created>
  <dcterms:modified xsi:type="dcterms:W3CDTF">2012-10-09T08:46:00Z</dcterms:modified>
</cp:coreProperties>
</file>