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E7" w:rsidRPr="00A92F78" w:rsidRDefault="00A73AE7" w:rsidP="00BC3BC3">
      <w:pPr>
        <w:spacing w:line="240" w:lineRule="auto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Introduce my</w:t>
      </w:r>
      <w:r w:rsidRPr="00A92F78">
        <w:rPr>
          <w:rFonts w:ascii="Arial Black" w:hAnsi="Arial Black"/>
          <w:b/>
          <w:sz w:val="32"/>
          <w:szCs w:val="32"/>
        </w:rPr>
        <w:t>self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 xml:space="preserve">A: Dobrý den. </w:t>
      </w:r>
      <w:r w:rsidRPr="00A92F78">
        <w:rPr>
          <w:b/>
          <w:color w:val="00FF00"/>
          <w:sz w:val="28"/>
          <w:szCs w:val="28"/>
        </w:rPr>
        <w:t>(Ahoj</w:t>
      </w:r>
      <w:r w:rsidRPr="00A92F78">
        <w:rPr>
          <w:b/>
          <w:sz w:val="28"/>
          <w:szCs w:val="28"/>
        </w:rPr>
        <w:t>.)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B: Dobrý den. (</w:t>
      </w:r>
      <w:r w:rsidRPr="00A92F78">
        <w:rPr>
          <w:b/>
          <w:color w:val="00FF00"/>
          <w:sz w:val="28"/>
          <w:szCs w:val="28"/>
        </w:rPr>
        <w:t>Ahoj.)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Jak se jmenujete (</w:t>
      </w:r>
      <w:r w:rsidRPr="00A92F78">
        <w:rPr>
          <w:b/>
          <w:color w:val="00FF00"/>
          <w:sz w:val="28"/>
          <w:szCs w:val="28"/>
        </w:rPr>
        <w:t>jmenuješ)</w:t>
      </w:r>
      <w:r w:rsidRPr="00A92F78">
        <w:rPr>
          <w:b/>
          <w:sz w:val="28"/>
          <w:szCs w:val="28"/>
        </w:rPr>
        <w:t>?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B: Jmenuju se/jsem ……..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Těší mě.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B: Těší mě./Těší mě taky./Mě taky.  Jak se máte (</w:t>
      </w:r>
      <w:r w:rsidRPr="00A92F78">
        <w:rPr>
          <w:b/>
          <w:color w:val="00FF00"/>
          <w:sz w:val="28"/>
          <w:szCs w:val="28"/>
        </w:rPr>
        <w:t>máš)</w:t>
      </w:r>
      <w:r w:rsidRPr="00A92F78">
        <w:rPr>
          <w:b/>
          <w:sz w:val="28"/>
          <w:szCs w:val="28"/>
        </w:rPr>
        <w:t>, Fredriku?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Děkuju, dobře./Ujde to. A vy (</w:t>
      </w:r>
      <w:r w:rsidRPr="00A92F78">
        <w:rPr>
          <w:b/>
          <w:color w:val="00FF00"/>
          <w:sz w:val="28"/>
          <w:szCs w:val="28"/>
        </w:rPr>
        <w:t>ty</w:t>
      </w:r>
      <w:r w:rsidRPr="00A92F78">
        <w:rPr>
          <w:b/>
          <w:sz w:val="28"/>
          <w:szCs w:val="28"/>
        </w:rPr>
        <w:t>)?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 xml:space="preserve">B: Mám se taky dobře. 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Odkud jste (</w:t>
      </w:r>
      <w:r w:rsidRPr="00A92F78">
        <w:rPr>
          <w:b/>
          <w:color w:val="00FF00"/>
          <w:sz w:val="28"/>
          <w:szCs w:val="28"/>
        </w:rPr>
        <w:t>jsi</w:t>
      </w:r>
      <w:r w:rsidRPr="00A92F78">
        <w:rPr>
          <w:b/>
          <w:sz w:val="28"/>
          <w:szCs w:val="28"/>
        </w:rPr>
        <w:t>)?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B: Jsem ze Španělska . A vy (</w:t>
      </w:r>
      <w:r w:rsidRPr="00A92F78">
        <w:rPr>
          <w:b/>
          <w:color w:val="00FF00"/>
          <w:sz w:val="28"/>
          <w:szCs w:val="28"/>
        </w:rPr>
        <w:t>ty</w:t>
      </w:r>
      <w:r w:rsidRPr="00A92F78">
        <w:rPr>
          <w:b/>
          <w:sz w:val="28"/>
          <w:szCs w:val="28"/>
        </w:rPr>
        <w:t>)?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Jsem z Norska . Co tady děláte (</w:t>
      </w:r>
      <w:r w:rsidRPr="00A92F78">
        <w:rPr>
          <w:b/>
          <w:color w:val="00FF00"/>
          <w:sz w:val="28"/>
          <w:szCs w:val="28"/>
        </w:rPr>
        <w:t>děláš)</w:t>
      </w:r>
      <w:r w:rsidRPr="00A92F78">
        <w:rPr>
          <w:b/>
          <w:sz w:val="28"/>
          <w:szCs w:val="28"/>
        </w:rPr>
        <w:t>?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B: Jsem studentka . A vy (</w:t>
      </w:r>
      <w:r w:rsidRPr="00A92F78">
        <w:rPr>
          <w:b/>
          <w:color w:val="00FF00"/>
          <w:sz w:val="28"/>
          <w:szCs w:val="28"/>
        </w:rPr>
        <w:t>ty</w:t>
      </w:r>
      <w:r w:rsidRPr="00A92F78">
        <w:rPr>
          <w:b/>
          <w:sz w:val="28"/>
          <w:szCs w:val="28"/>
        </w:rPr>
        <w:t>)?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Studuju medicínu na lékařské fakultě v Brně .</w:t>
      </w:r>
    </w:p>
    <w:p w:rsidR="00A73AE7" w:rsidRPr="00A92F78" w:rsidRDefault="00A73AE7" w:rsidP="00BC3BC3">
      <w:pPr>
        <w:spacing w:line="240" w:lineRule="auto"/>
        <w:rPr>
          <w:b/>
          <w:color w:val="00FF00"/>
          <w:sz w:val="28"/>
          <w:szCs w:val="28"/>
        </w:rPr>
      </w:pPr>
      <w:r w:rsidRPr="00A92F78">
        <w:rPr>
          <w:b/>
          <w:sz w:val="28"/>
          <w:szCs w:val="28"/>
        </w:rPr>
        <w:t xml:space="preserve">B: To je zajímavé. Bohužel musím jít. Mám češtinu/latinu/anatomii/chemii. Na shledanou. </w:t>
      </w:r>
      <w:r w:rsidRPr="00A92F78">
        <w:rPr>
          <w:b/>
          <w:color w:val="00FF00"/>
          <w:sz w:val="28"/>
          <w:szCs w:val="28"/>
        </w:rPr>
        <w:t>(Ahoj.)</w:t>
      </w:r>
    </w:p>
    <w:p w:rsidR="00A73AE7" w:rsidRPr="00A92F78" w:rsidRDefault="00A73AE7" w:rsidP="00BC3BC3">
      <w:pPr>
        <w:spacing w:line="240" w:lineRule="auto"/>
        <w:rPr>
          <w:b/>
          <w:sz w:val="28"/>
          <w:szCs w:val="28"/>
        </w:rPr>
      </w:pPr>
      <w:r w:rsidRPr="00A92F78">
        <w:rPr>
          <w:b/>
          <w:sz w:val="28"/>
          <w:szCs w:val="28"/>
        </w:rPr>
        <w:t>A: To je v pořádku. Na shledanou. (</w:t>
      </w:r>
      <w:r w:rsidRPr="00A92F78">
        <w:rPr>
          <w:b/>
          <w:color w:val="00FF00"/>
          <w:sz w:val="28"/>
          <w:szCs w:val="28"/>
        </w:rPr>
        <w:t>Čau.</w:t>
      </w:r>
      <w:r w:rsidRPr="00A92F78">
        <w:rPr>
          <w:b/>
          <w:sz w:val="28"/>
          <w:szCs w:val="28"/>
        </w:rPr>
        <w:t>)</w:t>
      </w:r>
    </w:p>
    <w:p w:rsidR="00A73AE7" w:rsidRPr="00A92F78" w:rsidRDefault="00A73AE7" w:rsidP="00AB3CE1">
      <w:pPr>
        <w:spacing w:line="240" w:lineRule="auto"/>
        <w:rPr>
          <w:rFonts w:ascii="Arial Black" w:hAnsi="Arial Black"/>
          <w:sz w:val="32"/>
          <w:szCs w:val="32"/>
        </w:rPr>
      </w:pPr>
      <w:r w:rsidRPr="00A92F78">
        <w:rPr>
          <w:rFonts w:ascii="Arial Black" w:hAnsi="Arial Black"/>
          <w:sz w:val="32"/>
          <w:szCs w:val="32"/>
        </w:rPr>
        <w:t>And we also know:</w:t>
      </w:r>
    </w:p>
    <w:p w:rsidR="00A73AE7" w:rsidRDefault="00A73AE7" w:rsidP="00AB3CE1">
      <w:pPr>
        <w:spacing w:line="240" w:lineRule="auto"/>
        <w:rPr>
          <w:sz w:val="32"/>
          <w:szCs w:val="32"/>
        </w:rPr>
      </w:pPr>
      <w:r w:rsidRPr="00AB3CE1">
        <w:rPr>
          <w:b/>
          <w:sz w:val="32"/>
          <w:szCs w:val="32"/>
        </w:rPr>
        <w:t>Co znamená „domácí úkol“?</w:t>
      </w:r>
      <w:r>
        <w:rPr>
          <w:sz w:val="32"/>
          <w:szCs w:val="32"/>
        </w:rPr>
        <w:t xml:space="preserve"> Homework. /Bohužel nevím.</w:t>
      </w:r>
    </w:p>
    <w:p w:rsidR="00A73AE7" w:rsidRDefault="00A73AE7" w:rsidP="00AB3CE1">
      <w:pPr>
        <w:spacing w:line="240" w:lineRule="auto"/>
        <w:rPr>
          <w:sz w:val="32"/>
          <w:szCs w:val="32"/>
        </w:rPr>
      </w:pPr>
      <w:r w:rsidRPr="00A92F78">
        <w:rPr>
          <w:b/>
          <w:sz w:val="32"/>
          <w:szCs w:val="32"/>
        </w:rPr>
        <w:t>Co studujete (studuješ) dnes</w:t>
      </w:r>
      <w:r>
        <w:rPr>
          <w:sz w:val="32"/>
          <w:szCs w:val="32"/>
        </w:rPr>
        <w:t>?  Dnes studuju češtinu a taky anatomii.</w:t>
      </w:r>
    </w:p>
    <w:p w:rsidR="00A73AE7" w:rsidRDefault="00A73AE7" w:rsidP="00AB3CE1">
      <w:pPr>
        <w:spacing w:line="240" w:lineRule="auto"/>
        <w:rPr>
          <w:sz w:val="32"/>
          <w:szCs w:val="32"/>
        </w:rPr>
      </w:pPr>
      <w:r w:rsidRPr="00A92F78">
        <w:rPr>
          <w:b/>
          <w:sz w:val="32"/>
          <w:szCs w:val="32"/>
        </w:rPr>
        <w:t>Jak se řekne česky „my flat“?</w:t>
      </w:r>
      <w:r>
        <w:rPr>
          <w:sz w:val="32"/>
          <w:szCs w:val="32"/>
        </w:rPr>
        <w:t xml:space="preserve"> „My flat“ se řekne </w:t>
      </w:r>
      <w:r w:rsidRPr="00AB3CE1">
        <w:rPr>
          <w:i/>
          <w:sz w:val="32"/>
          <w:szCs w:val="32"/>
        </w:rPr>
        <w:t>můj byt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AB3CE1">
        <w:rPr>
          <w:b/>
          <w:sz w:val="32"/>
          <w:szCs w:val="32"/>
        </w:rPr>
        <w:t xml:space="preserve">Kde </w:t>
      </w:r>
      <w:r>
        <w:rPr>
          <w:b/>
          <w:sz w:val="32"/>
          <w:szCs w:val="32"/>
        </w:rPr>
        <w:t>bydlíte/</w:t>
      </w:r>
      <w:r w:rsidRPr="00AB3CE1">
        <w:rPr>
          <w:b/>
          <w:sz w:val="32"/>
          <w:szCs w:val="32"/>
        </w:rPr>
        <w:t>bydlíš?</w:t>
      </w:r>
      <w:r>
        <w:rPr>
          <w:sz w:val="32"/>
          <w:szCs w:val="32"/>
        </w:rPr>
        <w:t xml:space="preserve"> Bydlím v Brně na koleji Vinařská. Bydlím na ulici Masarykova.</w:t>
      </w:r>
    </w:p>
    <w:p w:rsidR="00A73AE7" w:rsidRDefault="00A73AE7" w:rsidP="00AB3CE1">
      <w:pPr>
        <w:spacing w:line="240" w:lineRule="auto"/>
        <w:rPr>
          <w:sz w:val="32"/>
          <w:szCs w:val="32"/>
        </w:rPr>
      </w:pPr>
      <w:r w:rsidRPr="00AB3CE1">
        <w:rPr>
          <w:b/>
          <w:sz w:val="32"/>
          <w:szCs w:val="32"/>
        </w:rPr>
        <w:t>Který den je dnes?</w:t>
      </w:r>
      <w:r>
        <w:rPr>
          <w:sz w:val="32"/>
          <w:szCs w:val="32"/>
        </w:rPr>
        <w:t xml:space="preserve"> Dnes je pondělí (úterý, středa, čtvrtek, pátek).</w:t>
      </w:r>
    </w:p>
    <w:p w:rsidR="00A73AE7" w:rsidRDefault="00A73AE7" w:rsidP="00AB3CE1">
      <w:pPr>
        <w:spacing w:line="240" w:lineRule="auto"/>
        <w:rPr>
          <w:sz w:val="32"/>
          <w:szCs w:val="32"/>
        </w:rPr>
      </w:pPr>
      <w:r w:rsidRPr="00AB3CE1">
        <w:rPr>
          <w:b/>
          <w:sz w:val="32"/>
          <w:szCs w:val="32"/>
        </w:rPr>
        <w:t>Jaký den je dnes?</w:t>
      </w:r>
      <w:r>
        <w:rPr>
          <w:sz w:val="32"/>
          <w:szCs w:val="32"/>
        </w:rPr>
        <w:t xml:space="preserve"> Dnes je hezký den, ale je zima.</w:t>
      </w:r>
    </w:p>
    <w:p w:rsidR="00A73AE7" w:rsidRPr="00BC3BC3" w:rsidRDefault="00A73AE7" w:rsidP="00AB3CE1">
      <w:pPr>
        <w:spacing w:line="240" w:lineRule="auto"/>
        <w:rPr>
          <w:sz w:val="32"/>
          <w:szCs w:val="32"/>
        </w:rPr>
      </w:pPr>
      <w:r w:rsidRPr="00A92F78">
        <w:rPr>
          <w:b/>
          <w:sz w:val="32"/>
          <w:szCs w:val="32"/>
        </w:rPr>
        <w:t>Máte domácí úkol</w:t>
      </w:r>
      <w:r>
        <w:rPr>
          <w:sz w:val="32"/>
          <w:szCs w:val="32"/>
        </w:rPr>
        <w:t>? Ano, mám./Ne, nemám.</w:t>
      </w:r>
    </w:p>
    <w:p w:rsidR="00A73AE7" w:rsidRPr="00BC3BC3" w:rsidRDefault="00A73AE7" w:rsidP="00BC3BC3">
      <w:pPr>
        <w:spacing w:line="240" w:lineRule="auto"/>
        <w:rPr>
          <w:sz w:val="32"/>
          <w:szCs w:val="32"/>
        </w:rPr>
      </w:pPr>
    </w:p>
    <w:sectPr w:rsidR="00A73AE7" w:rsidRPr="00BC3BC3" w:rsidSect="005D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326"/>
    <w:multiLevelType w:val="hybridMultilevel"/>
    <w:tmpl w:val="E828C2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C3"/>
    <w:rsid w:val="0040568A"/>
    <w:rsid w:val="005D0925"/>
    <w:rsid w:val="006713CA"/>
    <w:rsid w:val="00671A5A"/>
    <w:rsid w:val="009252E4"/>
    <w:rsid w:val="00A73AE7"/>
    <w:rsid w:val="00A92F78"/>
    <w:rsid w:val="00AB3CE1"/>
    <w:rsid w:val="00AD2C4A"/>
    <w:rsid w:val="00B47AC2"/>
    <w:rsid w:val="00BB6FDD"/>
    <w:rsid w:val="00BC3BC3"/>
    <w:rsid w:val="00F2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145</Words>
  <Characters>862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Introduce yourself</dc:title>
  <dc:subject/>
  <dc:creator>lektor</dc:creator>
  <cp:keywords/>
  <dc:description/>
  <cp:lastModifiedBy>Jirka</cp:lastModifiedBy>
  <cp:revision>2</cp:revision>
  <dcterms:created xsi:type="dcterms:W3CDTF">2013-10-01T21:13:00Z</dcterms:created>
  <dcterms:modified xsi:type="dcterms:W3CDTF">2013-10-01T21:13:00Z</dcterms:modified>
</cp:coreProperties>
</file>