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7EE" w:rsidRDefault="00DD77EE" w:rsidP="00DD77EE">
      <w:r>
        <w:t>MASARYKOVA UNIVERZITA</w:t>
      </w:r>
    </w:p>
    <w:p w:rsidR="00DD77EE" w:rsidRDefault="00DD77EE" w:rsidP="00DD77EE">
      <w:r>
        <w:t>FAKULTA INFORMATIKY</w:t>
      </w:r>
    </w:p>
    <w:p w:rsidR="00DD77EE" w:rsidRDefault="00DD77EE" w:rsidP="00DD77EE"/>
    <w:p w:rsidR="00DD77EE" w:rsidRDefault="00DD77EE" w:rsidP="00DD77EE"/>
    <w:p w:rsidR="00DD77EE" w:rsidRDefault="00DD77EE" w:rsidP="00DD77EE">
      <w:r>
        <w:t xml:space="preserve"> </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r>
        <w:t>Monitorování a hodnocení forem výuky informatických oborů</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r>
        <w:t>Diplomová práce</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797CD2" w:rsidRDefault="00797CD2" w:rsidP="00DD77EE">
      <w:r>
        <w:t>Martin Komenda</w:t>
      </w:r>
    </w:p>
    <w:p w:rsidR="00DD77EE" w:rsidRDefault="00DD77EE" w:rsidP="00DD77EE">
      <w:r>
        <w:t>Brno, 2010</w:t>
      </w:r>
      <w:bookmarkStart w:id="0" w:name="_GoBack"/>
      <w:bookmarkEnd w:id="0"/>
      <w:r>
        <w:tab/>
      </w:r>
      <w:r>
        <w:tab/>
      </w:r>
      <w:r>
        <w:tab/>
      </w:r>
      <w:r>
        <w:tab/>
      </w:r>
      <w:r>
        <w:tab/>
      </w:r>
      <w:r>
        <w:tab/>
      </w:r>
    </w:p>
    <w:p w:rsidR="00DD77EE" w:rsidRDefault="00DD77EE" w:rsidP="00DD77EE"/>
    <w:p w:rsidR="00DD77EE" w:rsidRDefault="00DD77EE" w:rsidP="00DD77EE"/>
    <w:p w:rsidR="00DD77EE" w:rsidRDefault="00DD77EE" w:rsidP="00DD77EE">
      <w:r>
        <w:t>Prohlášení</w:t>
      </w:r>
    </w:p>
    <w:p w:rsidR="00DD77EE" w:rsidRDefault="00DD77EE" w:rsidP="00DD77EE"/>
    <w:p w:rsidR="00DD77EE" w:rsidRDefault="00DD77EE" w:rsidP="00DD77EE"/>
    <w:p w:rsidR="00DD77EE" w:rsidRDefault="00DD77EE" w:rsidP="00DD77EE">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DD77EE" w:rsidRDefault="00DD77EE" w:rsidP="00DD77EE">
      <w:r>
        <w:tab/>
      </w:r>
      <w:r>
        <w:tab/>
      </w:r>
      <w:r>
        <w:tab/>
      </w:r>
      <w:r>
        <w:tab/>
        <w:t xml:space="preserve">                        Martin Komenda</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r>
        <w:lastRenderedPageBreak/>
        <w:t>Poděkování</w:t>
      </w:r>
    </w:p>
    <w:p w:rsidR="00DD77EE" w:rsidRDefault="00DD77EE" w:rsidP="00DD77EE"/>
    <w:p w:rsidR="00DD77EE" w:rsidRDefault="00DD77EE" w:rsidP="00DD77EE"/>
    <w:p w:rsidR="00DD77EE" w:rsidRDefault="00DD77EE" w:rsidP="00DD77EE">
      <w:r>
        <w:t>Především bych rád poděkoval vedoucímu diplomové práce, protože jeho vedení bylo velmi zodpovědné.</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r>
        <w:t>Shrnutí</w:t>
      </w:r>
    </w:p>
    <w:p w:rsidR="00DD77EE" w:rsidRDefault="00DD77EE" w:rsidP="00DD77EE"/>
    <w:p w:rsidR="00DD77EE" w:rsidRDefault="00DD77EE" w:rsidP="00DD77EE"/>
    <w:p w:rsidR="00DD77EE" w:rsidRDefault="00DD77EE" w:rsidP="00DD77EE">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r>
        <w:t>Klíčová slova</w:t>
      </w:r>
    </w:p>
    <w:p w:rsidR="00DD77EE" w:rsidRDefault="00DD77EE" w:rsidP="00DD77EE"/>
    <w:p w:rsidR="004A23EC" w:rsidRDefault="00DD77EE" w:rsidP="00DD77EE">
      <w:r>
        <w:t xml:space="preserve">Edukační materiály, e-learning, analýza dat, datový model, kvalita vzdělávání. </w:t>
      </w:r>
      <w:r w:rsidR="00C955B0">
        <w:t>Kapitola 1</w:t>
      </w:r>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 xml:space="preserve">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w:t>
      </w:r>
      <w:r>
        <w:lastRenderedPageBreak/>
        <w:t>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4A23EC">
      <w:r>
        <w:t>Kapitola 1.1</w:t>
      </w:r>
    </w:p>
    <w:p w:rsidR="004A23EC" w:rsidRDefault="004A23EC" w:rsidP="004A23EC">
      <w:r>
        <w:t>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4A23EC" w:rsidRDefault="004A23EC" w:rsidP="004A23EC"/>
    <w:p w:rsidR="004A23EC" w:rsidRDefault="004A23EC" w:rsidP="004A23EC">
      <w:r>
        <w:lastRenderedPageBreak/>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4A23EC">
      <w:r>
        <w:t xml:space="preserve">Kapitola 1.2 </w:t>
      </w:r>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4A23EC">
      <w:r>
        <w:t>Kapitola 1.3</w:t>
      </w:r>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Default="00C955B0" w:rsidP="004A23EC">
      <w:r>
        <w:t>Kapitola 2</w:t>
      </w:r>
    </w:p>
    <w:p w:rsidR="004A23EC" w:rsidRDefault="004A23EC" w:rsidP="004A23EC">
      <w:r>
        <w:t xml:space="preserve">Donec odio magna, mattis vitae ullamcorper sed, volutpat in purus. In semper enim nec odio ornare gravida at eget nulla. Cras mollis purus quis turpis ultrices et pretium odio auctor. Morbi feugiat, dui </w:t>
      </w:r>
      <w:r>
        <w:lastRenderedPageBreak/>
        <w:t>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4A23EC">
      <w:r>
        <w:t>Kapitola 3</w:t>
      </w:r>
    </w:p>
    <w:p w:rsidR="00D82B2B" w:rsidRDefault="004A23EC" w:rsidP="004A23EC">
      <w:r>
        <w:t>Vivamus iaculis urna at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p>
    <w:p w:rsidR="004A23EC" w:rsidRDefault="004A23EC" w:rsidP="004A23EC">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4A23EC">
      <w:r>
        <w:t>Kapitola 3.1</w:t>
      </w:r>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4A23EC" w:rsidP="004A23EC"/>
    <w:p w:rsidR="004A23EC" w:rsidRDefault="004A23EC" w:rsidP="004A23EC">
      <w:r>
        <w:t xml:space="preserve">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w:t>
      </w:r>
      <w:r>
        <w:lastRenderedPageBreak/>
        <w:t>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 xml:space="preserve">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w:t>
      </w:r>
      <w:r>
        <w:lastRenderedPageBreak/>
        <w:t>commodo tortor tristique a. Duis molestie lectus at odio fringilla adipiscing. Integer sit amet justo nunc.</w:t>
      </w:r>
    </w:p>
    <w:p w:rsidR="004A23EC" w:rsidRDefault="00C955B0" w:rsidP="004A23EC">
      <w:r>
        <w:t>Kapitola 3.2</w:t>
      </w:r>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4A23EC" w:rsidRDefault="004A23EC" w:rsidP="004A23EC">
      <w:r>
        <w:t xml:space="preserve">Pellentesque eget nulla justo. Aliquam sed velit sagittis ipsum malesuada accumsan. Vestibulum sit amet magna quis libero scelerisque scelerisque. Etiam consectetur molestie turpis, aliquet porttitor </w:t>
      </w:r>
      <w:r>
        <w:lastRenderedPageBreak/>
        <w:t>quam rhoncus sed. Pellentesque porta nulla sed neque imperdiet pulvinar. Aliquam aliquam felis quis urna feugiat ultricies. Fusce placerat mollis scelerisque. Sed in sollicitudin justo. Pellentesque porta ornare risus ut pellentesque.</w:t>
      </w:r>
    </w:p>
    <w:p w:rsidR="00C955B0" w:rsidRDefault="00C955B0" w:rsidP="004A23EC">
      <w:r>
        <w:t>Použitá literatura</w:t>
      </w:r>
    </w:p>
    <w:sectPr w:rsidR="00C955B0" w:rsidSect="00D82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3EC"/>
    <w:rsid w:val="000D2843"/>
    <w:rsid w:val="001515D2"/>
    <w:rsid w:val="003B7654"/>
    <w:rsid w:val="00432930"/>
    <w:rsid w:val="004A23EC"/>
    <w:rsid w:val="005438CE"/>
    <w:rsid w:val="00594542"/>
    <w:rsid w:val="005E1DE2"/>
    <w:rsid w:val="00665804"/>
    <w:rsid w:val="007838F6"/>
    <w:rsid w:val="00797CD2"/>
    <w:rsid w:val="00A4028F"/>
    <w:rsid w:val="00C955B0"/>
    <w:rsid w:val="00D82B2B"/>
    <w:rsid w:val="00D84191"/>
    <w:rsid w:val="00DD77EE"/>
    <w:rsid w:val="00F66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FE4145-47D6-4BC2-A853-8F177F08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2B2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4BF355D6.dotm</Template>
  <TotalTime>19</TotalTime>
  <Pages>8</Pages>
  <Words>2137</Words>
  <Characters>12609</Characters>
  <Application>Microsoft Office Word</Application>
  <DocSecurity>4</DocSecurity>
  <Lines>105</Lines>
  <Paragraphs>29</Paragraphs>
  <ScaleCrop>false</ScaleCrop>
  <Company>IBA</Company>
  <LinksUpToDate>false</LinksUpToDate>
  <CharactersWithSpaces>14717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Martin Komenda</cp:lastModifiedBy>
  <cp:revision>2</cp:revision>
  <dcterms:created xsi:type="dcterms:W3CDTF">2014-10-15T05:42:00Z</dcterms:created>
  <dcterms:modified xsi:type="dcterms:W3CDTF">2014-10-15T05:42:00Z</dcterms:modified>
</cp:coreProperties>
</file>