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05" w:rsidRPr="003D105D" w:rsidRDefault="00CC6D05" w:rsidP="008A23B4">
      <w:pPr>
        <w:pStyle w:val="Heading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:rsidR="00CC6D05" w:rsidRPr="00FA51B0" w:rsidRDefault="00CC6D05" w:rsidP="008A23B4">
      <w:pPr>
        <w:pStyle w:val="Heading1"/>
        <w:rPr>
          <w:b/>
          <w:color w:val="auto"/>
        </w:rPr>
      </w:pPr>
      <w:r w:rsidRPr="00FA51B0">
        <w:rPr>
          <w:b/>
          <w:color w:val="auto"/>
        </w:rPr>
        <w:t xml:space="preserve">Poslouchejte a </w:t>
      </w:r>
      <w:r>
        <w:rPr>
          <w:b/>
          <w:color w:val="auto"/>
        </w:rPr>
        <w:t>odpovězte</w:t>
      </w:r>
    </w:p>
    <w:p w:rsidR="00CC6D05" w:rsidRPr="00FA51B0" w:rsidRDefault="00CC6D05" w:rsidP="005E419F">
      <w:pPr>
        <w:pStyle w:val="ListParagraph"/>
        <w:numPr>
          <w:ilvl w:val="0"/>
          <w:numId w:val="6"/>
        </w:numPr>
      </w:pPr>
      <w:r w:rsidRPr="00FA51B0">
        <w:t xml:space="preserve">Jak dlouho pacient cítí bolest? </w:t>
      </w:r>
      <w:r w:rsidRPr="00FA51B0">
        <w:rPr>
          <w:noProof/>
        </w:rPr>
        <w:t xml:space="preserve">____________________________________________ </w:t>
      </w:r>
      <w:r w:rsidRPr="00FA51B0">
        <w:tab/>
      </w:r>
    </w:p>
    <w:p w:rsidR="00CC6D05" w:rsidRPr="00FA51B0" w:rsidRDefault="00CC6D05" w:rsidP="005E419F">
      <w:pPr>
        <w:pStyle w:val="ListParagraph"/>
        <w:numPr>
          <w:ilvl w:val="0"/>
          <w:numId w:val="6"/>
        </w:numPr>
      </w:pPr>
      <w:r w:rsidRPr="00FA51B0">
        <w:t xml:space="preserve">Jak dlouho trvá ataka bolesti? </w:t>
      </w:r>
      <w:r w:rsidRPr="00FA51B0">
        <w:rPr>
          <w:noProof/>
        </w:rPr>
        <w:t>____________________________________________</w:t>
      </w:r>
      <w:r w:rsidRPr="00FA51B0">
        <w:tab/>
      </w:r>
    </w:p>
    <w:p w:rsidR="00CC6D05" w:rsidRPr="00FA51B0" w:rsidRDefault="00CC6D05" w:rsidP="005E419F">
      <w:pPr>
        <w:pStyle w:val="ListParagraph"/>
        <w:numPr>
          <w:ilvl w:val="0"/>
          <w:numId w:val="6"/>
        </w:numPr>
      </w:pPr>
      <w:r w:rsidRPr="00FA51B0">
        <w:t xml:space="preserve">Jaký je charakter bolesti? </w:t>
      </w:r>
      <w:r w:rsidRPr="00FA51B0">
        <w:rPr>
          <w:noProof/>
        </w:rPr>
        <w:t>____________________________________________</w:t>
      </w:r>
      <w:r w:rsidRPr="00FA51B0">
        <w:tab/>
      </w:r>
    </w:p>
    <w:p w:rsidR="00CC6D05" w:rsidRPr="00FA51B0" w:rsidRDefault="00CC6D05" w:rsidP="005E419F">
      <w:pPr>
        <w:pStyle w:val="ListParagraph"/>
        <w:numPr>
          <w:ilvl w:val="0"/>
          <w:numId w:val="6"/>
        </w:numPr>
      </w:pPr>
      <w:r w:rsidRPr="00FA51B0">
        <w:t xml:space="preserve">Kam bolest vyzařuje? </w:t>
      </w:r>
      <w:r w:rsidRPr="00FA51B0">
        <w:rPr>
          <w:noProof/>
        </w:rPr>
        <w:t>____________________________________________</w:t>
      </w:r>
      <w:r w:rsidRPr="00FA51B0">
        <w:tab/>
      </w:r>
    </w:p>
    <w:p w:rsidR="00CC6D05" w:rsidRPr="00FA51B0" w:rsidRDefault="00CC6D05" w:rsidP="005E419F">
      <w:pPr>
        <w:pStyle w:val="ListParagraph"/>
        <w:numPr>
          <w:ilvl w:val="0"/>
          <w:numId w:val="6"/>
        </w:numPr>
      </w:pPr>
      <w:r w:rsidRPr="00FA51B0">
        <w:t xml:space="preserve">Jak často se ataky bolesti opakují: </w:t>
      </w:r>
      <w:r w:rsidRPr="00FA51B0">
        <w:rPr>
          <w:noProof/>
        </w:rPr>
        <w:t>___________________________________________</w:t>
      </w:r>
    </w:p>
    <w:p w:rsidR="00CC6D05" w:rsidRPr="00FA51B0" w:rsidRDefault="00CC6D05" w:rsidP="005E419F">
      <w:pPr>
        <w:pStyle w:val="ListParagraph"/>
        <w:numPr>
          <w:ilvl w:val="0"/>
          <w:numId w:val="6"/>
        </w:numPr>
      </w:pPr>
      <w:r w:rsidRPr="00FA51B0">
        <w:rPr>
          <w:noProof/>
        </w:rPr>
        <w:t>Jak dlouho trvala a</w:t>
      </w:r>
      <w:r w:rsidRPr="00FA51B0">
        <w:t xml:space="preserve">taka v sobotu? </w:t>
      </w:r>
      <w:r w:rsidRPr="00FA51B0">
        <w:rPr>
          <w:noProof/>
        </w:rPr>
        <w:t>____________________________________________</w:t>
      </w:r>
    </w:p>
    <w:p w:rsidR="00CC6D05" w:rsidRPr="00FA51B0" w:rsidRDefault="00CC6D05" w:rsidP="008A23B4">
      <w:pPr>
        <w:pStyle w:val="Heading1"/>
        <w:rPr>
          <w:b/>
          <w:color w:val="auto"/>
        </w:rPr>
      </w:pPr>
      <w:r w:rsidRPr="00FA51B0">
        <w:rPr>
          <w:b/>
          <w:color w:val="auto"/>
        </w:rPr>
        <w:t>Dělejte otázky</w:t>
      </w:r>
    </w:p>
    <w:p w:rsidR="00CC6D05" w:rsidRPr="00FA51B0" w:rsidRDefault="00CC6D05" w:rsidP="008923A5">
      <w:pPr>
        <w:pStyle w:val="ListParagraph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Déle než čtvrt hodiny.</w:t>
      </w:r>
    </w:p>
    <w:p w:rsidR="00CC6D05" w:rsidRPr="00FA51B0" w:rsidRDefault="00CC6D05" w:rsidP="008923A5">
      <w:pPr>
        <w:pStyle w:val="ListParagraph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Na přední ploše hrudníku.</w:t>
      </w:r>
    </w:p>
    <w:p w:rsidR="00CC6D05" w:rsidRPr="00FA51B0" w:rsidRDefault="00CC6D05" w:rsidP="008923A5">
      <w:pPr>
        <w:pStyle w:val="ListParagraph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Do obou horních končetin.</w:t>
      </w:r>
    </w:p>
    <w:p w:rsidR="00CC6D05" w:rsidRPr="00FA51B0" w:rsidRDefault="00CC6D05" w:rsidP="008923A5">
      <w:pPr>
        <w:pStyle w:val="ListParagraph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V klidu to bolí víc.</w:t>
      </w:r>
    </w:p>
    <w:p w:rsidR="00CC6D05" w:rsidRPr="00FA51B0" w:rsidRDefault="00CC6D05" w:rsidP="008923A5">
      <w:pPr>
        <w:pStyle w:val="ListParagraph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 ? — Zadýchávám se, když jdu do schodů.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Mám velmi silné křeče, když chodím nebo dlouho stojím, ale cítím je, i když nic nedělám.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Asi čtyřikrát jsem omdlel, vždycky v práci – pracuju jako klaun.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 Ano, teď v důchodu jsem paradoxně víc unavený, než jsem byl, když jsem pracoval.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Ne, moje nohy mají normální teplotu.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 Srdce mi bije normálně, žádné bušení necítím.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Potím se neustále, v klidu i při bolesti.</w:t>
      </w:r>
    </w:p>
    <w:p w:rsidR="00CC6D05" w:rsidRPr="00FA51B0" w:rsidRDefault="00CC6D05" w:rsidP="008923A5">
      <w:pPr>
        <w:pStyle w:val="NoSpacing"/>
        <w:numPr>
          <w:ilvl w:val="0"/>
          <w:numId w:val="4"/>
        </w:numPr>
        <w:spacing w:line="24" w:lineRule="atLeast"/>
        <w:rPr>
          <w:noProof/>
        </w:rPr>
      </w:pPr>
      <w:r w:rsidRPr="00FA51B0">
        <w:rPr>
          <w:noProof/>
        </w:rPr>
        <w:t>____________________________________________ ? — Ne, asi mám dobrý žaludek, ale nikdy nezvracím.</w:t>
      </w:r>
    </w:p>
    <w:p w:rsidR="00CC6D05" w:rsidRPr="00FA51B0" w:rsidRDefault="00CC6D05" w:rsidP="008A23B4">
      <w:pPr>
        <w:ind w:left="360"/>
      </w:pPr>
    </w:p>
    <w:p w:rsidR="00CC6D05" w:rsidRPr="00FA51B0" w:rsidRDefault="00CC6D05" w:rsidP="008A23B4">
      <w:pPr>
        <w:pStyle w:val="Heading1"/>
        <w:rPr>
          <w:b/>
          <w:color w:val="auto"/>
        </w:rPr>
      </w:pPr>
      <w:r w:rsidRPr="00FA51B0">
        <w:rPr>
          <w:b/>
          <w:color w:val="auto"/>
        </w:rPr>
        <w:t>Spojte odpověď s otázkou</w:t>
      </w:r>
    </w:p>
    <w:p w:rsidR="00CC6D05" w:rsidRPr="00FA51B0" w:rsidRDefault="00CC6D05" w:rsidP="008A23B4">
      <w:pPr>
        <w:pStyle w:val="NoSpacing"/>
      </w:pPr>
    </w:p>
    <w:p w:rsidR="00CC6D05" w:rsidRPr="00FA51B0" w:rsidRDefault="00CC6D05" w:rsidP="008A23B4">
      <w:pPr>
        <w:pStyle w:val="NoSpacing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křeče v lýtkách i v klidu?</w:t>
      </w: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</w:p>
    <w:p w:rsidR="00CC6D05" w:rsidRPr="00FA51B0" w:rsidRDefault="00CC6D05" w:rsidP="008A23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Jednou, když jsem stěhoval stůl.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jsem kadeřnice a po práci to je hrozné.</w:t>
      </w:r>
    </w:p>
    <w:p w:rsidR="00CC6D05" w:rsidRPr="00FA51B0" w:rsidRDefault="00CC6D05" w:rsidP="008A23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:rsidR="00CC6D05" w:rsidRPr="00FA51B0" w:rsidRDefault="00CC6D05" w:rsidP="008A23B4">
      <w:pPr>
        <w:pStyle w:val="NoSpacing"/>
        <w:sectPr w:rsidR="00CC6D05" w:rsidRPr="00FA51B0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:rsidR="00CC6D05" w:rsidRPr="00FA51B0" w:rsidRDefault="00CC6D05" w:rsidP="008A23B4">
      <w:pPr>
        <w:pStyle w:val="NoSpacing"/>
      </w:pPr>
    </w:p>
    <w:p w:rsidR="00CC6D05" w:rsidRPr="00FA51B0" w:rsidRDefault="00CC6D05" w:rsidP="008A23B4">
      <w:pPr>
        <w:pStyle w:val="NoSpacing"/>
      </w:pPr>
    </w:p>
    <w:p w:rsidR="00CC6D05" w:rsidRPr="00FA51B0" w:rsidRDefault="00CC6D05" w:rsidP="008A23B4">
      <w:pPr>
        <w:pStyle w:val="NoSpacing"/>
        <w:sectPr w:rsidR="00CC6D05" w:rsidRPr="00FA51B0" w:rsidSect="00556159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:rsidR="00CC6D05" w:rsidRPr="00FA51B0" w:rsidRDefault="00CC6D05" w:rsidP="00FA51B0">
      <w:pPr>
        <w:pStyle w:val="Heading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pict>
          <v:rect id="Automatický obrazec 14" o:spid="_x0000_s1026" style="position:absolute;margin-left:466.85pt;margin-top:9.05pt;width:63pt;height:350.95pt;z-index:251658240;visibility:visible;mso-wrap-distance-left:3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" fillcolor="#d5dce4" stroked="f">
            <v:fill opacity="22938f"/>
            <v:textbox style="mso-next-textbox:#Automatický obrazec 14" inset="3mm,0,0,0">
              <w:txbxContent>
                <w:p w:rsidR="00CC6D05" w:rsidRDefault="00CC6D05" w:rsidP="00FA51B0">
                  <w:pPr>
                    <w:spacing w:after="0" w:line="480" w:lineRule="auto"/>
                    <w:rPr>
                      <w:b/>
                      <w:bCs/>
                      <w:color w:val="323E4F"/>
                      <w:sz w:val="28"/>
                      <w:szCs w:val="28"/>
                    </w:rPr>
                  </w:pPr>
                  <w:r w:rsidRPr="00492B1A">
                    <w:rPr>
                      <w:i/>
                      <w:iCs/>
                      <w:color w:val="323E4F"/>
                    </w:rPr>
                    <w:t>Slova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začne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bolí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vystřeluje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zvracet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přestane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je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bolest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trvá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vrací</w:t>
                  </w:r>
                </w:p>
                <w:p w:rsidR="00CC6D05" w:rsidRDefault="00CC6D05" w:rsidP="00FA51B0">
                  <w:pPr>
                    <w:spacing w:after="0" w:line="480" w:lineRule="auto"/>
                  </w:pPr>
                  <w:r>
                    <w:t>trápí</w:t>
                  </w:r>
                </w:p>
                <w:p w:rsidR="00CC6D05" w:rsidRPr="00FA51B0" w:rsidRDefault="00CC6D05" w:rsidP="00FA51B0">
                  <w:pPr>
                    <w:spacing w:after="0" w:line="480" w:lineRule="auto"/>
                  </w:pPr>
                  <w:r>
                    <w:t>cítíte</w:t>
                  </w:r>
                </w:p>
              </w:txbxContent>
            </v:textbox>
            <w10:wrap type="square" anchorx="page"/>
          </v:rect>
        </w:pict>
      </w:r>
      <w:r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Pr="00FA51B0">
        <w:rPr>
          <w:rFonts w:ascii="Calibri Light" w:hAnsi="Calibri Light"/>
          <w:i w:val="0"/>
          <w:sz w:val="32"/>
          <w:szCs w:val="32"/>
        </w:rPr>
        <w:t>.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Dobrý den.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Dobrý den, pane Štěpáne. Co vás </w:t>
      </w:r>
      <w:r>
        <w:t>(1) _____________</w:t>
      </w:r>
      <w:r w:rsidRPr="00FA51B0">
        <w:t xml:space="preserve">? Jaké máte potíže?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Často cítím </w:t>
      </w:r>
      <w:r>
        <w:t xml:space="preserve">(2) _____________ </w:t>
      </w:r>
      <w:r w:rsidRPr="00FA51B0">
        <w:t xml:space="preserve">na hrudníku. Mám strach, že dostanu infarkt.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Ale to ještě nemusí být infarkt. Jak dlouho máte ty bolesti?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Pacient: Tak dva týdny. </w:t>
      </w:r>
    </w:p>
    <w:p w:rsidR="00CC6D05" w:rsidRPr="00FA51B0" w:rsidRDefault="00CC6D05" w:rsidP="00FA51B0">
      <w:pPr>
        <w:pStyle w:val="ListParagraph"/>
        <w:ind w:left="0"/>
      </w:pPr>
      <w:r w:rsidRPr="00FA51B0">
        <w:t>Lékař: Aha. A jak dlouho</w:t>
      </w:r>
      <w:r>
        <w:t xml:space="preserve"> (3) _____________</w:t>
      </w:r>
      <w:r w:rsidRPr="00FA51B0">
        <w:t xml:space="preserve"> ta bolest, když ji cítíte? Kolik minut?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</w:t>
      </w:r>
      <w:r>
        <w:t>(4) _____________</w:t>
      </w:r>
      <w:r w:rsidRPr="00FA51B0">
        <w:t xml:space="preserve"> se ty bolesti?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Ano, ano.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A cítíte je při námaze nebo v klidu? </w:t>
      </w:r>
    </w:p>
    <w:p w:rsidR="00CC6D05" w:rsidRPr="00FA51B0" w:rsidRDefault="00CC6D05" w:rsidP="00FA51B0">
      <w:pPr>
        <w:pStyle w:val="ListParagraph"/>
        <w:ind w:left="0"/>
      </w:pPr>
      <w:r w:rsidRPr="00FA51B0">
        <w:t>Pacient: Když si sednu a chci si odpočinout, tak to většinou</w:t>
      </w:r>
      <w:r>
        <w:t xml:space="preserve"> (5) ___________ a bolest pokračuje třeba 15 minut</w:t>
      </w:r>
      <w:r w:rsidRPr="00FA51B0">
        <w:t xml:space="preserve">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Jaká je ta bolest, můžete ji popsat?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Taková jako svíravá a někdy cítím pálení.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Cítíte tu bolest jenom na hrudníku nebo někam </w:t>
      </w:r>
      <w:r>
        <w:t>(6) ______________</w:t>
      </w:r>
      <w:r w:rsidRPr="00FA51B0">
        <w:t xml:space="preserve">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Někdy se mi zdá, že ji cítím i tady, v břiše.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A chce se vám při té bolesti </w:t>
      </w:r>
      <w:r>
        <w:t>(7) ___________________</w:t>
      </w:r>
      <w:r w:rsidRPr="00FA51B0">
        <w:t xml:space="preserve">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Ne, to ne.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Můžete mi ukázat, kde přesně </w:t>
      </w:r>
      <w:r>
        <w:t>(8) ____________________</w:t>
      </w:r>
      <w:r w:rsidRPr="00FA51B0">
        <w:t xml:space="preserve"> ty bolesti?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Tady.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Lékař:  Dobře. A cítíte něco, když to tady trochu zmáčknu? Teď? </w:t>
      </w:r>
    </w:p>
    <w:p w:rsidR="00CC6D05" w:rsidRPr="00FA51B0" w:rsidRDefault="00CC6D05" w:rsidP="00FA51B0">
      <w:pPr>
        <w:pStyle w:val="ListParagraph"/>
        <w:ind w:left="0"/>
      </w:pPr>
      <w:r w:rsidRPr="00FA51B0">
        <w:t xml:space="preserve">Pacient: Ani ne. …..Ne, nebolí to. </w:t>
      </w:r>
    </w:p>
    <w:p w:rsidR="00CC6D05" w:rsidRDefault="00CC6D05" w:rsidP="00FA51B0">
      <w:pPr>
        <w:pStyle w:val="ListParagraph"/>
        <w:ind w:left="0"/>
      </w:pPr>
      <w:r w:rsidRPr="00FA51B0">
        <w:t>Lékař: Pane Štěpáne, musím vás poslat na další vyšetření.</w:t>
      </w:r>
    </w:p>
    <w:p w:rsidR="00CC6D05" w:rsidRDefault="00CC6D05" w:rsidP="00FA51B0">
      <w:pPr>
        <w:pStyle w:val="ListParagraph"/>
        <w:ind w:left="0"/>
      </w:pPr>
    </w:p>
    <w:p w:rsidR="00CC6D05" w:rsidRDefault="00CC6D05" w:rsidP="00FA51B0">
      <w:pPr>
        <w:pStyle w:val="ListParagraph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</w:p>
    <w:p w:rsidR="00CC6D05" w:rsidRPr="00432D41" w:rsidRDefault="00CC6D05" w:rsidP="00432D41">
      <w:pPr>
        <w:pStyle w:val="ListParagraph"/>
        <w:numPr>
          <w:ilvl w:val="0"/>
          <w:numId w:val="21"/>
        </w:numPr>
      </w:pPr>
      <w:r w:rsidRPr="00432D41">
        <w:t xml:space="preserve">Paní Vránová si občas vezme lék na srdeční arytmii. </w:t>
      </w:r>
      <w:r w:rsidRPr="00432D41">
        <w:tab/>
      </w:r>
      <w:r>
        <w:t>A × N</w:t>
      </w:r>
    </w:p>
    <w:p w:rsidR="00CC6D05" w:rsidRPr="00432D41" w:rsidRDefault="00CC6D05" w:rsidP="00432D41">
      <w:pPr>
        <w:pStyle w:val="ListParagraph"/>
        <w:numPr>
          <w:ilvl w:val="0"/>
          <w:numId w:val="21"/>
        </w:numPr>
      </w:pPr>
      <w:r w:rsidRPr="00432D41">
        <w:t xml:space="preserve">Paní Vránová se cítí lépe. </w:t>
      </w:r>
      <w:r w:rsidRPr="00432D41">
        <w:tab/>
      </w:r>
      <w:r>
        <w:tab/>
      </w:r>
      <w:r>
        <w:tab/>
      </w:r>
      <w:r>
        <w:tab/>
        <w:t>A × N</w:t>
      </w:r>
    </w:p>
    <w:p w:rsidR="00CC6D05" w:rsidRPr="00432D41" w:rsidRDefault="00CC6D05" w:rsidP="00432D41">
      <w:pPr>
        <w:pStyle w:val="ListParagraph"/>
        <w:numPr>
          <w:ilvl w:val="0"/>
          <w:numId w:val="21"/>
        </w:numPr>
      </w:pPr>
      <w:r w:rsidRPr="00432D41">
        <w:t xml:space="preserve">Paní Vránová stále trpí závratěmi. </w:t>
      </w:r>
      <w:r w:rsidRPr="00432D41">
        <w:tab/>
      </w:r>
      <w:r>
        <w:tab/>
      </w:r>
      <w:r>
        <w:tab/>
        <w:t>A × N</w:t>
      </w:r>
    </w:p>
    <w:p w:rsidR="00CC6D05" w:rsidRPr="00432D41" w:rsidRDefault="00CC6D05" w:rsidP="00432D41">
      <w:pPr>
        <w:pStyle w:val="ListParagraph"/>
        <w:numPr>
          <w:ilvl w:val="0"/>
          <w:numId w:val="21"/>
        </w:numPr>
      </w:pPr>
      <w:r w:rsidRPr="00432D41">
        <w:t xml:space="preserve">Při koagulační léčbě se u paní Vránové neobjevují žádné vedlejší účinky. </w:t>
      </w:r>
      <w:r w:rsidRPr="00432D41">
        <w:tab/>
      </w:r>
      <w:r>
        <w:t xml:space="preserve">A × N </w:t>
      </w:r>
    </w:p>
    <w:p w:rsidR="00CC6D05" w:rsidRPr="00432D41" w:rsidRDefault="00CC6D05" w:rsidP="00432D41">
      <w:pPr>
        <w:pStyle w:val="ListParagraph"/>
        <w:numPr>
          <w:ilvl w:val="0"/>
          <w:numId w:val="21"/>
        </w:numPr>
      </w:pPr>
      <w:r w:rsidRPr="00432D41">
        <w:t>Lékařka posílá paní Vránovou na operační zákrok.</w:t>
      </w:r>
      <w:r>
        <w:tab/>
      </w:r>
      <w:r>
        <w:tab/>
      </w:r>
      <w:r>
        <w:tab/>
      </w:r>
      <w:r>
        <w:tab/>
        <w:t>A × N</w:t>
      </w:r>
    </w:p>
    <w:p w:rsidR="00CC6D05" w:rsidRDefault="00CC6D05" w:rsidP="00FA51B0">
      <w:pPr>
        <w:pStyle w:val="ListParagraph"/>
        <w:ind w:left="0"/>
        <w:rPr>
          <w:rFonts w:ascii="Calibri Light" w:hAnsi="Calibri Light"/>
          <w:b/>
          <w:sz w:val="32"/>
          <w:szCs w:val="32"/>
        </w:rPr>
      </w:pPr>
    </w:p>
    <w:p w:rsidR="00CC6D05" w:rsidRPr="004A1416" w:rsidRDefault="00CC6D05" w:rsidP="00FA51B0">
      <w:pPr>
        <w:pStyle w:val="ListParagraph"/>
        <w:ind w:left="0"/>
        <w:rPr>
          <w:rFonts w:ascii="Calibri Light" w:hAnsi="Calibri Light"/>
          <w:b/>
          <w:sz w:val="32"/>
          <w:szCs w:val="32"/>
        </w:rPr>
      </w:pPr>
      <w:r w:rsidRPr="004A1416">
        <w:rPr>
          <w:rFonts w:ascii="Calibri Light" w:hAnsi="Calibri Light"/>
          <w:b/>
          <w:sz w:val="32"/>
          <w:szCs w:val="32"/>
        </w:rPr>
        <w:t>Vyberte správné slovo a použijte ve správném tvaru.</w:t>
      </w:r>
    </w:p>
    <w:p w:rsidR="00CC6D05" w:rsidRPr="004A1416" w:rsidRDefault="00CC6D05" w:rsidP="004A1416">
      <w:pPr>
        <w:pStyle w:val="ListParagraph"/>
        <w:numPr>
          <w:ilvl w:val="0"/>
          <w:numId w:val="20"/>
        </w:numPr>
        <w:rPr>
          <w:i/>
        </w:rPr>
      </w:pPr>
      <w:r w:rsidRPr="004A1416">
        <w:rPr>
          <w:i/>
        </w:rPr>
        <w:t>otok – oteklý – otékat</w:t>
      </w:r>
    </w:p>
    <w:p w:rsidR="00CC6D05" w:rsidRDefault="00CC6D05" w:rsidP="004A1416">
      <w:pPr>
        <w:pStyle w:val="ListParagraph"/>
        <w:numPr>
          <w:ilvl w:val="1"/>
          <w:numId w:val="20"/>
        </w:numPr>
      </w:pPr>
      <w:r>
        <w:t>_______________ vám nohy?</w:t>
      </w:r>
    </w:p>
    <w:p w:rsidR="00CC6D05" w:rsidRDefault="00CC6D05" w:rsidP="004A1416">
      <w:pPr>
        <w:pStyle w:val="ListParagraph"/>
        <w:numPr>
          <w:ilvl w:val="1"/>
          <w:numId w:val="20"/>
        </w:numPr>
      </w:pPr>
      <w:r>
        <w:t>Jsou _______________ v noci stejné nebo menší?</w:t>
      </w:r>
    </w:p>
    <w:p w:rsidR="00CC6D05" w:rsidRDefault="00CC6D05" w:rsidP="004A1416">
      <w:pPr>
        <w:pStyle w:val="ListParagraph"/>
        <w:numPr>
          <w:ilvl w:val="1"/>
          <w:numId w:val="20"/>
        </w:numPr>
      </w:pPr>
      <w:r>
        <w:t>Jak dlouho máte _______________ lýtko? Bolí vás?</w:t>
      </w:r>
    </w:p>
    <w:p w:rsidR="00CC6D05" w:rsidRPr="004A1416" w:rsidRDefault="00CC6D05" w:rsidP="004A1416">
      <w:pPr>
        <w:pStyle w:val="ListParagraph"/>
        <w:numPr>
          <w:ilvl w:val="0"/>
          <w:numId w:val="20"/>
        </w:numPr>
        <w:rPr>
          <w:i/>
        </w:rPr>
      </w:pPr>
      <w:r w:rsidRPr="004A1416">
        <w:rPr>
          <w:i/>
        </w:rPr>
        <w:t>dušnost – dušný</w:t>
      </w:r>
    </w:p>
    <w:p w:rsidR="00CC6D05" w:rsidRDefault="00CC6D05" w:rsidP="004A1416">
      <w:pPr>
        <w:pStyle w:val="ListParagraph"/>
        <w:numPr>
          <w:ilvl w:val="1"/>
          <w:numId w:val="20"/>
        </w:numPr>
      </w:pPr>
      <w:r>
        <w:t>Pacient se cítí dlouhodobě _______________.</w:t>
      </w:r>
    </w:p>
    <w:p w:rsidR="00CC6D05" w:rsidRDefault="00CC6D05" w:rsidP="004A1416">
      <w:pPr>
        <w:pStyle w:val="ListParagraph"/>
        <w:numPr>
          <w:ilvl w:val="1"/>
          <w:numId w:val="20"/>
        </w:numPr>
      </w:pPr>
      <w:r>
        <w:t>Trpím _______________ už dva roky.</w:t>
      </w:r>
    </w:p>
    <w:p w:rsidR="00CC6D05" w:rsidRPr="001A7A5C" w:rsidRDefault="00CC6D05" w:rsidP="00775930">
      <w:pPr>
        <w:pStyle w:val="ListParagraph"/>
        <w:numPr>
          <w:ilvl w:val="0"/>
          <w:numId w:val="20"/>
        </w:numPr>
        <w:rPr>
          <w:i/>
        </w:rPr>
      </w:pPr>
      <w:r w:rsidRPr="001A7A5C">
        <w:rPr>
          <w:i/>
        </w:rPr>
        <w:t>bolest – bolestivý – bolet</w:t>
      </w:r>
    </w:p>
    <w:p w:rsidR="00CC6D05" w:rsidRDefault="00CC6D05" w:rsidP="00775930">
      <w:pPr>
        <w:pStyle w:val="ListParagraph"/>
        <w:numPr>
          <w:ilvl w:val="1"/>
          <w:numId w:val="20"/>
        </w:numPr>
      </w:pPr>
      <w:r>
        <w:t>Břicho je _______________ na dotek.</w:t>
      </w:r>
    </w:p>
    <w:p w:rsidR="00CC6D05" w:rsidRDefault="00CC6D05" w:rsidP="00775930">
      <w:pPr>
        <w:pStyle w:val="ListParagraph"/>
        <w:numPr>
          <w:ilvl w:val="1"/>
          <w:numId w:val="20"/>
        </w:numPr>
      </w:pPr>
      <w:r>
        <w:t>Pacient popisuje _______________  jako pálivou.</w:t>
      </w:r>
    </w:p>
    <w:p w:rsidR="00CC6D05" w:rsidRDefault="00CC6D05" w:rsidP="00775930">
      <w:pPr>
        <w:pStyle w:val="ListParagraph"/>
        <w:numPr>
          <w:ilvl w:val="1"/>
          <w:numId w:val="20"/>
        </w:numPr>
      </w:pPr>
      <w:r>
        <w:t>Včera mě to začalo _______________.</w:t>
      </w:r>
    </w:p>
    <w:p w:rsidR="00CC6D05" w:rsidRDefault="00CC6D05" w:rsidP="00FA51B0">
      <w:pPr>
        <w:pStyle w:val="ListParagraph"/>
        <w:ind w:left="0"/>
      </w:pPr>
    </w:p>
    <w:p w:rsidR="00CC6D05" w:rsidRPr="00FA51B0" w:rsidRDefault="00CC6D05" w:rsidP="00D767CC">
      <w:pPr>
        <w:pStyle w:val="Heading1"/>
        <w:rPr>
          <w:b/>
          <w:color w:val="auto"/>
        </w:rPr>
      </w:pPr>
      <w:r w:rsidRPr="00FA51B0">
        <w:rPr>
          <w:b/>
          <w:color w:val="auto"/>
        </w:rPr>
        <w:t>Doplňte správné slovo z nabídky</w:t>
      </w:r>
    </w:p>
    <w:p w:rsidR="00CC6D05" w:rsidRPr="00FA51B0" w:rsidRDefault="00CC6D05" w:rsidP="00DC7D6B">
      <w:pPr>
        <w:spacing w:line="360" w:lineRule="auto"/>
      </w:pPr>
      <w:r>
        <w:rPr>
          <w:noProof/>
          <w:lang w:eastAsia="cs-CZ"/>
        </w:rPr>
        <w:pict>
          <v:rect id="_x0000_s1027" style="position:absolute;margin-left:403.65pt;margin-top:7.6pt;width:98.8pt;height:182.25pt;z-index:251659264;visibility:visible;mso-wrap-distance-left:3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" o:allowincell="f" fillcolor="#d5dce4" stroked="f">
            <v:fill opacity="22873f"/>
            <v:textbox style="mso-next-textbox:#_x0000_s1027" inset="14.4pt,14.4pt,14.4pt,14.4pt">
              <w:txbxContent>
                <w:p w:rsidR="00CC6D05" w:rsidRPr="00492B1A" w:rsidRDefault="00CC6D05" w:rsidP="00D767CC">
                  <w:pPr>
                    <w:spacing w:before="480" w:after="240"/>
                    <w:rPr>
                      <w:b/>
                      <w:bCs/>
                      <w:color w:val="323E4F"/>
                      <w:sz w:val="28"/>
                      <w:szCs w:val="28"/>
                    </w:rPr>
                  </w:pPr>
                  <w:r w:rsidRPr="00492B1A">
                    <w:rPr>
                      <w:b/>
                      <w:bCs/>
                      <w:color w:val="323E4F"/>
                      <w:sz w:val="28"/>
                      <w:szCs w:val="28"/>
                    </w:rPr>
                    <w:t>Slova</w:t>
                  </w:r>
                </w:p>
                <w:p w:rsidR="00CC6D05" w:rsidRPr="00492B1A" w:rsidRDefault="00CC6D05" w:rsidP="00D767CC">
                  <w:pPr>
                    <w:spacing w:after="0" w:line="360" w:lineRule="auto"/>
                    <w:rPr>
                      <w:rStyle w:val="PlaceholderText"/>
                      <w:color w:val="323E4F"/>
                    </w:rPr>
                  </w:pPr>
                  <w:r w:rsidRPr="00492B1A">
                    <w:rPr>
                      <w:rStyle w:val="PlaceholderText"/>
                      <w:color w:val="323E4F"/>
                    </w:rPr>
                    <w:t>kde</w:t>
                  </w:r>
                  <w:r w:rsidRPr="00492B1A">
                    <w:rPr>
                      <w:rStyle w:val="PlaceholderText"/>
                      <w:color w:val="323E4F"/>
                    </w:rPr>
                    <w:tab/>
                  </w:r>
                  <w:r>
                    <w:rPr>
                      <w:rStyle w:val="PlaceholderText"/>
                      <w:color w:val="323E4F"/>
                    </w:rPr>
                    <w:t>kdyby</w:t>
                  </w:r>
                </w:p>
                <w:p w:rsidR="00CC6D05" w:rsidRPr="00492B1A" w:rsidRDefault="00CC6D05" w:rsidP="00D767CC">
                  <w:pPr>
                    <w:spacing w:after="0" w:line="360" w:lineRule="auto"/>
                    <w:rPr>
                      <w:rStyle w:val="PlaceholderText"/>
                      <w:color w:val="323E4F"/>
                    </w:rPr>
                  </w:pPr>
                  <w:r w:rsidRPr="00492B1A">
                    <w:rPr>
                      <w:rStyle w:val="PlaceholderText"/>
                      <w:color w:val="323E4F"/>
                    </w:rPr>
                    <w:t>že</w:t>
                  </w:r>
                  <w:r w:rsidRPr="00492B1A">
                    <w:rPr>
                      <w:rStyle w:val="PlaceholderText"/>
                      <w:color w:val="323E4F"/>
                    </w:rPr>
                    <w:tab/>
                    <w:t>kdy</w:t>
                  </w:r>
                </w:p>
                <w:p w:rsidR="00CC6D05" w:rsidRPr="00492B1A" w:rsidRDefault="00CC6D05" w:rsidP="00D767CC">
                  <w:pPr>
                    <w:spacing w:after="0" w:line="360" w:lineRule="auto"/>
                    <w:rPr>
                      <w:rStyle w:val="PlaceholderText"/>
                      <w:color w:val="323E4F"/>
                    </w:rPr>
                  </w:pPr>
                  <w:r w:rsidRPr="00492B1A">
                    <w:rPr>
                      <w:rStyle w:val="PlaceholderText"/>
                      <w:color w:val="323E4F"/>
                    </w:rPr>
                    <w:t>kam</w:t>
                  </w:r>
                  <w:r w:rsidRPr="00492B1A">
                    <w:rPr>
                      <w:rStyle w:val="PlaceholderText"/>
                      <w:color w:val="323E4F"/>
                    </w:rPr>
                    <w:tab/>
                    <w:t>kdo</w:t>
                  </w:r>
                </w:p>
                <w:p w:rsidR="00CC6D05" w:rsidRPr="00492B1A" w:rsidRDefault="00CC6D05" w:rsidP="00D767CC">
                  <w:pPr>
                    <w:spacing w:after="0" w:line="360" w:lineRule="auto"/>
                    <w:rPr>
                      <w:rStyle w:val="PlaceholderText"/>
                      <w:color w:val="323E4F"/>
                    </w:rPr>
                  </w:pPr>
                  <w:r w:rsidRPr="00492B1A">
                    <w:rPr>
                      <w:rStyle w:val="PlaceholderText"/>
                      <w:color w:val="323E4F"/>
                    </w:rPr>
                    <w:t>kdybys</w:t>
                  </w:r>
                  <w:r w:rsidRPr="00492B1A">
                    <w:rPr>
                      <w:rStyle w:val="PlaceholderText"/>
                      <w:color w:val="323E4F"/>
                    </w:rPr>
                    <w:tab/>
                    <w:t>jak</w:t>
                  </w:r>
                </w:p>
                <w:p w:rsidR="00CC6D05" w:rsidRPr="00492B1A" w:rsidRDefault="00CC6D05" w:rsidP="00D767CC">
                  <w:pPr>
                    <w:spacing w:after="0" w:line="360" w:lineRule="auto"/>
                    <w:rPr>
                      <w:rStyle w:val="PlaceholderText"/>
                      <w:color w:val="323E4F"/>
                    </w:rPr>
                  </w:pPr>
                  <w:r w:rsidRPr="00492B1A">
                    <w:rPr>
                      <w:rStyle w:val="PlaceholderText"/>
                      <w:color w:val="323E4F"/>
                    </w:rPr>
                    <w:t xml:space="preserve">jaká </w:t>
                  </w:r>
                  <w:r w:rsidRPr="00492B1A">
                    <w:rPr>
                      <w:rStyle w:val="PlaceholderText"/>
                      <w:color w:val="323E4F"/>
                    </w:rPr>
                    <w:tab/>
                    <w:t>proč</w:t>
                  </w:r>
                </w:p>
              </w:txbxContent>
            </v:textbox>
            <w10:wrap type="square" anchorx="page"/>
          </v:rect>
        </w:pic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Ještě nevím, ____________ pojedu na dovolenou.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Vím, ___________  se jmenuje Petr.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Co byste dělal, __________ se to zhoršilo?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 xml:space="preserve">Řekl ti učitel, ___________ začíná lekce? 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Co bys dělala, __________ nenapsala ten test?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Zapomněl jsem jméno toho, ___________ ti telefonoval.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Zapomněl jsem, ___________ tramvaj tam jezdí.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Zeptali se, ___________ se cítím.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Nevíte, ___________ je doktor Novák?</w:t>
      </w:r>
    </w:p>
    <w:p w:rsidR="00CC6D05" w:rsidRPr="00FA51B0" w:rsidRDefault="00CC6D05" w:rsidP="00DC7D6B">
      <w:pPr>
        <w:pStyle w:val="ListParagraph"/>
        <w:numPr>
          <w:ilvl w:val="0"/>
          <w:numId w:val="9"/>
        </w:numPr>
        <w:spacing w:line="360" w:lineRule="auto"/>
      </w:pPr>
      <w:r w:rsidRPr="00FA51B0">
        <w:t>Petr mi řekl, ___________ přestal kouřil — měl problémy s dýcháním.</w:t>
      </w:r>
      <w:bookmarkStart w:id="0" w:name="_GoBack"/>
      <w:bookmarkEnd w:id="0"/>
    </w:p>
    <w:p w:rsidR="00CC6D05" w:rsidRPr="00FA51B0" w:rsidRDefault="00CC6D05" w:rsidP="00D767CC">
      <w:pPr>
        <w:pStyle w:val="ListParagraph"/>
      </w:pPr>
    </w:p>
    <w:p w:rsidR="00CC6D05" w:rsidRPr="00DC7D6B" w:rsidRDefault="00CC6D05" w:rsidP="00DC7D6B">
      <w:pPr>
        <w:pStyle w:val="ListParagraph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 w:rsidRPr="00DC7D6B">
        <w:rPr>
          <w:rFonts w:ascii="Calibri Light" w:hAnsi="Calibri Light"/>
          <w:b/>
          <w:sz w:val="32"/>
          <w:szCs w:val="32"/>
        </w:rPr>
        <w:t>Doplňte kdo, co (nominativ), koho, co (akuzativ) nebo kým/čím (instrumental).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O _____ se stará tvoje maminka? – O babičku.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S _____ jsi včera mluvil? – S Petrem?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Na _____ čekáš? – Na test.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_____ jsi včera potkal? – Kolegyni z práce.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_____ jsi tam viděl? – Nic, nic tam nebylo.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_____ pojedete do školy? –Asi autem, nemám čas na autobus.</w:t>
      </w:r>
    </w:p>
    <w:p w:rsidR="00CC6D05" w:rsidRDefault="00CC6D05" w:rsidP="00DC7D6B">
      <w:pPr>
        <w:pStyle w:val="ListParagraph"/>
        <w:numPr>
          <w:ilvl w:val="0"/>
          <w:numId w:val="22"/>
        </w:numPr>
        <w:spacing w:line="360" w:lineRule="auto"/>
      </w:pPr>
      <w:r>
        <w:t>Před _____ jsi seděl na testu? Před Erikem.</w:t>
      </w:r>
    </w:p>
    <w:p w:rsidR="00CC6D05" w:rsidRDefault="00CC6D05" w:rsidP="00344ECE">
      <w:pPr>
        <w:pStyle w:val="ListParagraph"/>
        <w:spacing w:line="360" w:lineRule="auto"/>
        <w:ind w:left="0"/>
      </w:pPr>
    </w:p>
    <w:p w:rsidR="00CC6D05" w:rsidRDefault="00CC6D05" w:rsidP="00344ECE">
      <w:pPr>
        <w:pStyle w:val="ListParagraph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 w:rsidRPr="000C3F02">
        <w:rPr>
          <w:rFonts w:ascii="Calibri Light" w:hAnsi="Calibri Light"/>
          <w:b/>
          <w:sz w:val="32"/>
          <w:szCs w:val="32"/>
        </w:rPr>
        <w:t>Doplňte předložku.</w:t>
      </w:r>
    </w:p>
    <w:p w:rsidR="00CC6D05" w:rsidRDefault="00CC6D05" w:rsidP="00344ECE">
      <w:pPr>
        <w:pStyle w:val="ListParagraph"/>
        <w:spacing w:line="360" w:lineRule="auto"/>
        <w:ind w:left="0"/>
        <w:rPr>
          <w:rStyle w:val="HTMLVariable"/>
          <w:i w:val="0"/>
        </w:rPr>
      </w:pPr>
      <w:r w:rsidRPr="00292984">
        <w:rPr>
          <w:rStyle w:val="HTMLVariable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jsem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_____ poslední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HTMLVariable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Pr="00292984">
        <w:rPr>
          <w:rStyle w:val="HTMLVariable"/>
          <w:i w:val="0"/>
        </w:rPr>
        <w:t>_____ které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HTMLVariable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Pr="00292984">
        <w:rPr>
          <w:rStyle w:val="HTMLVariable"/>
        </w:rPr>
        <w:t>_____</w:t>
      </w:r>
      <w:r w:rsidRPr="00292984">
        <w:t>srdce do tepen.</w:t>
      </w:r>
      <w:r>
        <w:t xml:space="preserve"> Bolest se šíří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levého ramena. Bolí to, když jdu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schodů. Cítím bolest tady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lopatkami. Léčím se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tím už dva roky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doktora Nováka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kardiologii. Bolí mě hlava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změnách tlaku. Musím se zastavit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deseti krocích.  Odpoledne musím jít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kontrolu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tomu kašli, který mám už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týden.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těch léků je mi mnohem hůře. Bolest je nejhorší </w:t>
      </w:r>
      <w:r w:rsidRPr="00292984">
        <w:rPr>
          <w:rStyle w:val="HTMLVariable"/>
          <w:i w:val="0"/>
        </w:rPr>
        <w:t>_____</w:t>
      </w:r>
      <w:r>
        <w:rPr>
          <w:rStyle w:val="HTMLVariable"/>
          <w:i w:val="0"/>
        </w:rPr>
        <w:t xml:space="preserve"> jídle (když se najím).</w:t>
      </w:r>
    </w:p>
    <w:p w:rsidR="00CC6D05" w:rsidRPr="00344ECE" w:rsidRDefault="00CC6D05" w:rsidP="00344ECE">
      <w:pPr>
        <w:pStyle w:val="ListParagraph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TableProfessional"/>
        <w:tblW w:w="0" w:type="auto"/>
        <w:tblLook w:val="01E0"/>
      </w:tblPr>
      <w:tblGrid>
        <w:gridCol w:w="4606"/>
        <w:gridCol w:w="4606"/>
      </w:tblGrid>
      <w:tr w:rsidR="00CC6D05" w:rsidTr="005634BC">
        <w:trPr>
          <w:cnfStyle w:val="100000000000"/>
        </w:trPr>
        <w:tc>
          <w:tcPr>
            <w:tcW w:w="4606" w:type="dxa"/>
            <w:vAlign w:val="center"/>
          </w:tcPr>
          <w:p w:rsidR="00CC6D05" w:rsidRDefault="00CC6D05" w:rsidP="005634BC">
            <w:pPr>
              <w:pStyle w:val="ListParagraph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</w:tc>
        <w:tc>
          <w:tcPr>
            <w:tcW w:w="4606" w:type="dxa"/>
            <w:vAlign w:val="center"/>
          </w:tcPr>
          <w:p w:rsidR="00CC6D05" w:rsidRDefault="00CC6D05" w:rsidP="005634BC">
            <w:pPr>
              <w:pStyle w:val="ListParagraph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ve škole na zkoušce.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do školy na zkoušku.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k lékaři na kontrolu.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nemocnici na vyšetření.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profesoru Novákovi.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galerii na výstavě.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na zahrádce na pivo.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k Petrovi na vodku.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do kina na film.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na testu u profesorky Táborské.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obchodě na nákupu.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narozeniny k Emilovi.</w:t>
            </w:r>
          </w:p>
        </w:tc>
      </w:tr>
      <w:tr w:rsidR="00CC6D05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>na lavičce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:rsidTr="005634BC"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:rsidR="00CC6D05" w:rsidRDefault="00CC6D05" w:rsidP="00344ECE">
            <w:pPr>
              <w:pStyle w:val="ListParagraph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:rsidR="00CC6D05" w:rsidRDefault="00CC6D05" w:rsidP="00344ECE">
      <w:pPr>
        <w:pStyle w:val="ListParagraph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1"/>
  </w:num>
  <w:num w:numId="5">
    <w:abstractNumId w:val="19"/>
  </w:num>
  <w:num w:numId="6">
    <w:abstractNumId w:val="16"/>
  </w:num>
  <w:num w:numId="7">
    <w:abstractNumId w:val="11"/>
  </w:num>
  <w:num w:numId="8">
    <w:abstractNumId w:val="12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57"/>
    <w:rsid w:val="000C1117"/>
    <w:rsid w:val="000C3F02"/>
    <w:rsid w:val="000E3091"/>
    <w:rsid w:val="000E3FB5"/>
    <w:rsid w:val="000E5B70"/>
    <w:rsid w:val="0014719B"/>
    <w:rsid w:val="00170FB3"/>
    <w:rsid w:val="00185F14"/>
    <w:rsid w:val="001A7A5C"/>
    <w:rsid w:val="001B630D"/>
    <w:rsid w:val="002321A3"/>
    <w:rsid w:val="00292984"/>
    <w:rsid w:val="00292D14"/>
    <w:rsid w:val="002B23CA"/>
    <w:rsid w:val="002B3CEA"/>
    <w:rsid w:val="002E1C37"/>
    <w:rsid w:val="003017D7"/>
    <w:rsid w:val="00323A34"/>
    <w:rsid w:val="003367A5"/>
    <w:rsid w:val="00344ECE"/>
    <w:rsid w:val="00367117"/>
    <w:rsid w:val="003731AD"/>
    <w:rsid w:val="003954A0"/>
    <w:rsid w:val="0039565A"/>
    <w:rsid w:val="003D0558"/>
    <w:rsid w:val="003D105D"/>
    <w:rsid w:val="003D6D17"/>
    <w:rsid w:val="003F276B"/>
    <w:rsid w:val="00406CC6"/>
    <w:rsid w:val="00431232"/>
    <w:rsid w:val="00432D41"/>
    <w:rsid w:val="0045101D"/>
    <w:rsid w:val="00492B1A"/>
    <w:rsid w:val="004A1416"/>
    <w:rsid w:val="004C6442"/>
    <w:rsid w:val="004D5097"/>
    <w:rsid w:val="005267A4"/>
    <w:rsid w:val="00556159"/>
    <w:rsid w:val="00556C34"/>
    <w:rsid w:val="005634BC"/>
    <w:rsid w:val="00567721"/>
    <w:rsid w:val="005E419F"/>
    <w:rsid w:val="005E56FF"/>
    <w:rsid w:val="005F478E"/>
    <w:rsid w:val="005F6443"/>
    <w:rsid w:val="0062237D"/>
    <w:rsid w:val="006469E9"/>
    <w:rsid w:val="00667465"/>
    <w:rsid w:val="00705C74"/>
    <w:rsid w:val="00707844"/>
    <w:rsid w:val="00775930"/>
    <w:rsid w:val="00784EA1"/>
    <w:rsid w:val="00794A6B"/>
    <w:rsid w:val="007B4C0F"/>
    <w:rsid w:val="007E5FDF"/>
    <w:rsid w:val="008542CC"/>
    <w:rsid w:val="00874988"/>
    <w:rsid w:val="00880837"/>
    <w:rsid w:val="00880EE5"/>
    <w:rsid w:val="008923A5"/>
    <w:rsid w:val="00894465"/>
    <w:rsid w:val="008A23B4"/>
    <w:rsid w:val="008C24CB"/>
    <w:rsid w:val="008E3AF6"/>
    <w:rsid w:val="008E633C"/>
    <w:rsid w:val="008F437A"/>
    <w:rsid w:val="009076FE"/>
    <w:rsid w:val="00914B8D"/>
    <w:rsid w:val="00926212"/>
    <w:rsid w:val="00957AF4"/>
    <w:rsid w:val="009804A0"/>
    <w:rsid w:val="009A2A94"/>
    <w:rsid w:val="009A3CC6"/>
    <w:rsid w:val="009B195E"/>
    <w:rsid w:val="009B34C0"/>
    <w:rsid w:val="009D7389"/>
    <w:rsid w:val="00A3358F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0184F"/>
    <w:rsid w:val="00B02DA3"/>
    <w:rsid w:val="00B10D18"/>
    <w:rsid w:val="00B4663D"/>
    <w:rsid w:val="00B80EFE"/>
    <w:rsid w:val="00B909B8"/>
    <w:rsid w:val="00B97683"/>
    <w:rsid w:val="00BD1953"/>
    <w:rsid w:val="00BE4057"/>
    <w:rsid w:val="00BF2121"/>
    <w:rsid w:val="00C177A8"/>
    <w:rsid w:val="00C208D7"/>
    <w:rsid w:val="00C77D74"/>
    <w:rsid w:val="00C878F6"/>
    <w:rsid w:val="00CC0BF2"/>
    <w:rsid w:val="00CC6D05"/>
    <w:rsid w:val="00CC6F52"/>
    <w:rsid w:val="00CD029C"/>
    <w:rsid w:val="00CE3AB0"/>
    <w:rsid w:val="00D11ABA"/>
    <w:rsid w:val="00D767CC"/>
    <w:rsid w:val="00DA48B0"/>
    <w:rsid w:val="00DC7D6B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70373"/>
    <w:rsid w:val="00FA51B0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E4057"/>
    <w:pPr>
      <w:ind w:left="720"/>
      <w:contextualSpacing/>
    </w:pPr>
  </w:style>
  <w:style w:type="paragraph" w:styleId="NoSpacing">
    <w:name w:val="No Spacing"/>
    <w:uiPriority w:val="99"/>
    <w:qFormat/>
    <w:rsid w:val="008A23B4"/>
    <w:rPr>
      <w:lang w:eastAsia="en-US"/>
    </w:rPr>
  </w:style>
  <w:style w:type="character" w:styleId="Hyperlink">
    <w:name w:val="Hyperlink"/>
    <w:basedOn w:val="DefaultParagraphFont"/>
    <w:uiPriority w:val="99"/>
    <w:rsid w:val="00556159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469E9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rsid w:val="003D6D1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DefaultParagraphFont"/>
    <w:uiPriority w:val="99"/>
    <w:rsid w:val="00292984"/>
    <w:rPr>
      <w:rFonts w:cs="Times New Roman"/>
    </w:rPr>
  </w:style>
  <w:style w:type="character" w:styleId="HTMLVariable">
    <w:name w:val="HTML Variable"/>
    <w:basedOn w:val="DefaultParagraphFont"/>
    <w:uiPriority w:val="99"/>
    <w:rsid w:val="0029298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907</Words>
  <Characters>5355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uživatel</cp:lastModifiedBy>
  <cp:revision>36</cp:revision>
  <dcterms:created xsi:type="dcterms:W3CDTF">2016-09-19T11:15:00Z</dcterms:created>
  <dcterms:modified xsi:type="dcterms:W3CDTF">2016-09-19T12:23:00Z</dcterms:modified>
</cp:coreProperties>
</file>