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83" w:rsidRDefault="00A11483" w:rsidP="00B65619">
      <w:pPr>
        <w:pStyle w:val="Heading2"/>
        <w:rPr>
          <w:color w:val="365F91"/>
          <w:sz w:val="28"/>
          <w:szCs w:val="28"/>
        </w:rPr>
      </w:pPr>
      <w:r w:rsidRPr="0026234B">
        <w:rPr>
          <w:color w:val="365F91"/>
          <w:sz w:val="28"/>
          <w:szCs w:val="28"/>
        </w:rPr>
        <w:t>OFTALMOLOGY I (TM 32). Grammar: Verbs with dative and accusative (Česky krok za krokem 2, L11).</w:t>
      </w:r>
    </w:p>
    <w:p w:rsidR="00A11483" w:rsidRDefault="00A11483" w:rsidP="00B23675"/>
    <w:p w:rsidR="00A11483" w:rsidRDefault="00A11483" w:rsidP="00B23675">
      <w:pPr>
        <w:pStyle w:val="Heading2"/>
      </w:pPr>
      <w:r>
        <w:t>Poslouchejte a doplňujte (TM, CD 2/31)</w:t>
      </w:r>
    </w:p>
    <w:p w:rsidR="00A11483" w:rsidRDefault="00A11483" w:rsidP="00B23675">
      <w:pPr>
        <w:pStyle w:val="Heading3"/>
      </w:pPr>
      <w:r>
        <w:t>Dialog 2: Zákal ve sklivci</w:t>
      </w:r>
    </w:p>
    <w:p w:rsidR="00A11483" w:rsidRDefault="00A11483" w:rsidP="00B23675">
      <w:pPr>
        <w:spacing w:after="0" w:line="360" w:lineRule="auto"/>
      </w:pPr>
      <w:r>
        <w:t xml:space="preserve">Lékařka:   </w:t>
      </w:r>
      <w:r>
        <w:tab/>
        <w:t xml:space="preserve">Slečno Rusňáková, jak dlouho vidíte tu skvrnu v oku? </w:t>
      </w:r>
    </w:p>
    <w:p w:rsidR="00A11483" w:rsidRDefault="00A11483" w:rsidP="00B23675">
      <w:pPr>
        <w:spacing w:after="0" w:line="360" w:lineRule="auto"/>
      </w:pPr>
      <w:r>
        <w:t xml:space="preserve">Pacientka: </w:t>
      </w:r>
      <w:r>
        <w:tab/>
        <w:t xml:space="preserve">To se dá těžko říci. Asi pár měsíců. _________ mi to ale připadá horší. </w:t>
      </w:r>
    </w:p>
    <w:p w:rsidR="00A11483" w:rsidRDefault="00A11483" w:rsidP="00B23675">
      <w:pPr>
        <w:spacing w:after="0" w:line="360" w:lineRule="auto"/>
        <w:ind w:left="1418" w:hanging="1418"/>
      </w:pPr>
      <w:r>
        <w:t xml:space="preserve">Lékařka:   </w:t>
      </w:r>
      <w:r>
        <w:tab/>
        <w:t xml:space="preserve">Vzpomínáte si, co bylo _________, než se skvrna objevila? Neměla jste chřipku, angínu nebo nějaké jiné infekční onemocnění? </w:t>
      </w:r>
    </w:p>
    <w:p w:rsidR="00A11483" w:rsidRDefault="00A11483" w:rsidP="00B23675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Ano, vzpomínám si, že jsem _________ měla ošklivou chřipku. Musela jsem _________ zůstat doma. </w:t>
      </w:r>
    </w:p>
    <w:p w:rsidR="00A11483" w:rsidRDefault="00A11483" w:rsidP="00B23675">
      <w:pPr>
        <w:spacing w:after="0" w:line="360" w:lineRule="auto"/>
      </w:pPr>
      <w:r>
        <w:t xml:space="preserve">Lékařka: </w:t>
      </w:r>
      <w:r>
        <w:tab/>
        <w:t xml:space="preserve">Je ta skvrna ________stejně velká? Zdá se vám, že se někdy zmenšuje nebo zvětšuje? </w:t>
      </w:r>
    </w:p>
    <w:p w:rsidR="00A11483" w:rsidRPr="002712A6" w:rsidRDefault="00A11483" w:rsidP="00B23675">
      <w:pPr>
        <w:spacing w:after="0" w:line="360" w:lineRule="auto"/>
        <w:ind w:left="1418" w:hanging="1418"/>
      </w:pPr>
      <w:r>
        <w:t xml:space="preserve">Pacientka: </w:t>
      </w:r>
      <w:r>
        <w:tab/>
        <w:t>Když se dívám proti bílému nebo nějakému homogennímu _________, tak si ji víc uvědomuji.</w:t>
      </w:r>
    </w:p>
    <w:p w:rsidR="00A11483" w:rsidRDefault="00A11483" w:rsidP="00B23675">
      <w:pPr>
        <w:pStyle w:val="Heading2"/>
      </w:pPr>
    </w:p>
    <w:p w:rsidR="00A11483" w:rsidRDefault="00A11483" w:rsidP="00B23675">
      <w:pPr>
        <w:pStyle w:val="Heading2"/>
      </w:pPr>
      <w:r>
        <w:t>Pozor na akuzativ/dativ</w:t>
      </w:r>
    </w:p>
    <w:p w:rsidR="00A11483" w:rsidRDefault="00A11483" w:rsidP="00B23675">
      <w:pPr>
        <w:pStyle w:val="ListParagraph"/>
        <w:numPr>
          <w:ilvl w:val="0"/>
          <w:numId w:val="19"/>
        </w:numPr>
      </w:pPr>
      <w:r w:rsidRPr="0012328C">
        <w:rPr>
          <w:b/>
        </w:rPr>
        <w:t>Akuzativ</w:t>
      </w:r>
      <w:r>
        <w:t xml:space="preserve">: Bolí </w:t>
      </w:r>
      <w:r w:rsidRPr="0012328C">
        <w:rPr>
          <w:b/>
        </w:rPr>
        <w:t>vás</w:t>
      </w:r>
      <w:r>
        <w:t xml:space="preserve"> oči? Pálí </w:t>
      </w:r>
      <w:r w:rsidRPr="0012328C">
        <w:rPr>
          <w:b/>
        </w:rPr>
        <w:t>vás</w:t>
      </w:r>
      <w:r>
        <w:t xml:space="preserve"> oči?  × </w:t>
      </w:r>
      <w:r w:rsidRPr="0012328C">
        <w:rPr>
          <w:b/>
        </w:rPr>
        <w:t>Dativ</w:t>
      </w:r>
      <w:r>
        <w:t xml:space="preserve">: Slzí </w:t>
      </w:r>
      <w:r w:rsidRPr="0012328C">
        <w:rPr>
          <w:b/>
        </w:rPr>
        <w:t>vám</w:t>
      </w:r>
      <w:r>
        <w:t xml:space="preserve"> oči?</w:t>
      </w:r>
    </w:p>
    <w:p w:rsidR="00A11483" w:rsidRDefault="00A11483" w:rsidP="00B23675">
      <w:pPr>
        <w:pStyle w:val="ListParagraph"/>
        <w:numPr>
          <w:ilvl w:val="0"/>
          <w:numId w:val="19"/>
        </w:numPr>
      </w:pPr>
      <w:r>
        <w:t>Jenom sloveso: Slzíte?</w:t>
      </w:r>
    </w:p>
    <w:p w:rsidR="00A11483" w:rsidRDefault="00A11483" w:rsidP="00B23675"/>
    <w:p w:rsidR="00A11483" w:rsidRDefault="00A11483" w:rsidP="00B23675">
      <w:pPr>
        <w:pStyle w:val="Heading2"/>
      </w:pPr>
      <w:r>
        <w:t>Spojujte čísla s písmeny.</w:t>
      </w:r>
    </w:p>
    <w:p w:rsidR="00A11483" w:rsidRDefault="00A11483" w:rsidP="00B23675">
      <w:pPr>
        <w:pStyle w:val="ListParagraph"/>
        <w:numPr>
          <w:ilvl w:val="0"/>
          <w:numId w:val="18"/>
        </w:numPr>
        <w:sectPr w:rsidR="00A11483" w:rsidSect="00B2367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Vidíte dobře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Vidíte někdy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Vidíte někdy věci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Míhá se vám někdy obraz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Trpíte bolestmi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Vadí vám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Nespadlo vám něco v poslední době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Do kterého oka vám to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Zkusil/a jste si vypláchnout </w:t>
      </w:r>
    </w:p>
    <w:p w:rsidR="00A11483" w:rsidRDefault="00A11483" w:rsidP="00B23675">
      <w:pPr>
        <w:pStyle w:val="ListParagraph"/>
        <w:numPr>
          <w:ilvl w:val="0"/>
          <w:numId w:val="18"/>
        </w:numPr>
      </w:pPr>
      <w:r>
        <w:t xml:space="preserve">Na které oko 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hlavy?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vlétlo?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dvojitě/dvakrát?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do dálky/nablízko?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oči?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do oka?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světlo?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skvrny nebo záblesky?</w:t>
      </w:r>
    </w:p>
    <w:p w:rsidR="00A11483" w:rsidRDefault="00A11483" w:rsidP="00B23675">
      <w:pPr>
        <w:pStyle w:val="ListParagraph"/>
        <w:numPr>
          <w:ilvl w:val="0"/>
          <w:numId w:val="20"/>
        </w:numPr>
      </w:pPr>
      <w:r>
        <w:t>nevidíte?</w:t>
      </w:r>
    </w:p>
    <w:p w:rsidR="00A11483" w:rsidRDefault="00A11483" w:rsidP="00B23675">
      <w:pPr>
        <w:pStyle w:val="ListParagraph"/>
        <w:numPr>
          <w:ilvl w:val="0"/>
          <w:numId w:val="20"/>
        </w:numPr>
        <w:sectPr w:rsidR="00A11483" w:rsidSect="008F70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před očima?</w:t>
      </w:r>
    </w:p>
    <w:p w:rsidR="00A11483" w:rsidRDefault="00A11483" w:rsidP="00B23675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11483" w:rsidRPr="00F468B3" w:rsidTr="00A15F15"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1.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2.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3.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4.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5.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6.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7.</w:t>
            </w:r>
          </w:p>
        </w:tc>
        <w:tc>
          <w:tcPr>
            <w:tcW w:w="921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8.</w:t>
            </w:r>
          </w:p>
        </w:tc>
        <w:tc>
          <w:tcPr>
            <w:tcW w:w="922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9.</w:t>
            </w:r>
          </w:p>
        </w:tc>
        <w:tc>
          <w:tcPr>
            <w:tcW w:w="922" w:type="dxa"/>
          </w:tcPr>
          <w:p w:rsidR="00A11483" w:rsidRPr="00F468B3" w:rsidRDefault="00A11483" w:rsidP="00A15F15">
            <w:pPr>
              <w:spacing w:after="0" w:line="240" w:lineRule="auto"/>
            </w:pPr>
            <w:r w:rsidRPr="00F468B3">
              <w:t>10.</w:t>
            </w:r>
          </w:p>
        </w:tc>
      </w:tr>
    </w:tbl>
    <w:p w:rsidR="00A11483" w:rsidRDefault="00A11483" w:rsidP="00B23675"/>
    <w:p w:rsidR="00A11483" w:rsidRDefault="00A11483" w:rsidP="00B23675">
      <w:pPr>
        <w:pStyle w:val="Heading2"/>
      </w:pPr>
      <w:r>
        <w:br w:type="page"/>
        <w:t>Vyberte správné sloveso a dělejte formu imperativu.</w:t>
      </w:r>
    </w:p>
    <w:p w:rsidR="00A11483" w:rsidRPr="00FE04F2" w:rsidRDefault="00A11483" w:rsidP="00B23675">
      <w:r>
        <w:t>zavřít/otevřít – zakrýt – vzít– číst – sledovat – dívat se – podívat se – nosit – vyplachovat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písmena.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si rukou jedno oko, ale mějte ho otevřené.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sluneční brýle.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doprava.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oči.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dopředu / přes mé rameno.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můj prst.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si brýle.</w:t>
      </w:r>
    </w:p>
    <w:p w:rsidR="00A11483" w:rsidRDefault="00A11483" w:rsidP="00B23675">
      <w:pPr>
        <w:pStyle w:val="ListParagraph"/>
        <w:numPr>
          <w:ilvl w:val="0"/>
          <w:numId w:val="17"/>
        </w:numPr>
        <w:spacing w:line="360" w:lineRule="auto"/>
      </w:pPr>
      <w:r>
        <w:t>______________ si oko několikrát denně.</w:t>
      </w:r>
    </w:p>
    <w:p w:rsidR="00A11483" w:rsidRDefault="00A11483" w:rsidP="00B23675">
      <w:pPr>
        <w:pStyle w:val="Heading2"/>
      </w:pPr>
      <w:r>
        <w:t>Jaký je rozdíl?</w:t>
      </w:r>
    </w:p>
    <w:p w:rsidR="00A11483" w:rsidRDefault="00A11483" w:rsidP="00B23675">
      <w:r>
        <w:t>Nemrkejte. × Mrkněte.</w:t>
      </w:r>
    </w:p>
    <w:p w:rsidR="00A11483" w:rsidRDefault="00A11483" w:rsidP="00B23675">
      <w:pPr>
        <w:pStyle w:val="Heading2"/>
        <w:spacing w:after="200"/>
      </w:pPr>
      <w:r>
        <w:t>Fill in the doctor's questions:</w:t>
      </w:r>
    </w:p>
    <w:p w:rsidR="00A11483" w:rsidRDefault="00A11483" w:rsidP="00B23675">
      <w:r>
        <w:t>1. _________________________________________________</w:t>
      </w:r>
    </w:p>
    <w:p w:rsidR="00A11483" w:rsidRDefault="00A11483" w:rsidP="00B23675">
      <w:r>
        <w:t>Na blízko vidím dobře, do dálky ne. Nosím brýle.</w:t>
      </w:r>
    </w:p>
    <w:p w:rsidR="00A11483" w:rsidRDefault="00A11483" w:rsidP="00B23675">
      <w:r>
        <w:t>2. _________________________________________________</w:t>
      </w:r>
    </w:p>
    <w:p w:rsidR="00A11483" w:rsidRDefault="00A11483" w:rsidP="00B23675">
      <w:r>
        <w:t>Ano, před dvěma dny mně něco spadlo do oka.</w:t>
      </w:r>
    </w:p>
    <w:p w:rsidR="00A11483" w:rsidRDefault="00A11483" w:rsidP="00B23675">
      <w:r>
        <w:t>3. _________________________________________________</w:t>
      </w:r>
    </w:p>
    <w:p w:rsidR="00A11483" w:rsidRDefault="00A11483" w:rsidP="00B23675">
      <w:r>
        <w:t>Oči mě často pálí, občas musím užívat kapky.</w:t>
      </w:r>
    </w:p>
    <w:p w:rsidR="00A11483" w:rsidRDefault="00A11483" w:rsidP="00B23675">
      <w:r>
        <w:t>4. _________________________________________________</w:t>
      </w:r>
    </w:p>
    <w:p w:rsidR="00A11483" w:rsidRDefault="00A11483" w:rsidP="00B23675">
      <w:r>
        <w:t>Vidím rozostřeně a vidím záblesky.</w:t>
      </w:r>
    </w:p>
    <w:p w:rsidR="00A11483" w:rsidRDefault="00A11483" w:rsidP="00B23675">
      <w:r>
        <w:t>5. _________________________________________________</w:t>
      </w:r>
    </w:p>
    <w:p w:rsidR="00A11483" w:rsidRPr="00673F02" w:rsidRDefault="00A11483" w:rsidP="00B23675">
      <w:r>
        <w:t>V naší rodině jsme všichni krátkozrací, nosíme brýle.</w:t>
      </w:r>
    </w:p>
    <w:p w:rsidR="00A11483" w:rsidRPr="00153C10" w:rsidRDefault="00A11483" w:rsidP="00B23675"/>
    <w:p w:rsidR="00A11483" w:rsidRDefault="00A11483" w:rsidP="00B23675">
      <w:pPr>
        <w:pStyle w:val="Heading2"/>
      </w:pPr>
      <w:r>
        <w:t>Poslouchejte (TM, CD2/33)</w:t>
      </w:r>
    </w:p>
    <w:p w:rsidR="00A11483" w:rsidRDefault="00A11483" w:rsidP="00B23675">
      <w:pPr>
        <w:pStyle w:val="ListParagraph"/>
        <w:numPr>
          <w:ilvl w:val="0"/>
          <w:numId w:val="16"/>
        </w:numPr>
      </w:pPr>
      <w:r>
        <w:t>Pan Mázl se sám praštil do oka.</w:t>
      </w:r>
      <w:r>
        <w:tab/>
      </w:r>
      <w:r>
        <w:tab/>
      </w:r>
      <w:r>
        <w:tab/>
        <w:t>ANO × NE</w:t>
      </w:r>
    </w:p>
    <w:p w:rsidR="00A11483" w:rsidRDefault="00A11483" w:rsidP="00B23675">
      <w:pPr>
        <w:pStyle w:val="ListParagraph"/>
        <w:numPr>
          <w:ilvl w:val="0"/>
          <w:numId w:val="16"/>
        </w:numPr>
      </w:pPr>
      <w:r>
        <w:t>Oko hodně bolelo.</w:t>
      </w:r>
      <w:r>
        <w:tab/>
      </w:r>
      <w:r>
        <w:tab/>
      </w:r>
      <w:r>
        <w:tab/>
      </w:r>
      <w:r>
        <w:tab/>
        <w:t>ANO × NE</w:t>
      </w:r>
    </w:p>
    <w:p w:rsidR="00A11483" w:rsidRDefault="00A11483" w:rsidP="00B23675">
      <w:pPr>
        <w:pStyle w:val="ListParagraph"/>
        <w:numPr>
          <w:ilvl w:val="0"/>
          <w:numId w:val="16"/>
        </w:numPr>
      </w:pPr>
      <w:r>
        <w:t>Hned začal vidět rozmazaně.</w:t>
      </w:r>
      <w:r>
        <w:tab/>
      </w:r>
      <w:r>
        <w:tab/>
      </w:r>
      <w:r>
        <w:tab/>
        <w:t>ANO × NE</w:t>
      </w:r>
    </w:p>
    <w:p w:rsidR="00A11483" w:rsidRDefault="00A11483" w:rsidP="00B23675">
      <w:pPr>
        <w:pStyle w:val="ListParagraph"/>
        <w:numPr>
          <w:ilvl w:val="0"/>
          <w:numId w:val="16"/>
        </w:numPr>
      </w:pPr>
      <w:r>
        <w:t>Pan Mázl neviděl záblesky.</w:t>
      </w:r>
      <w:r>
        <w:tab/>
      </w:r>
      <w:r>
        <w:tab/>
      </w:r>
      <w:r>
        <w:tab/>
        <w:t>ANO × NE</w:t>
      </w:r>
    </w:p>
    <w:p w:rsidR="00A11483" w:rsidRDefault="00A11483" w:rsidP="00B23675">
      <w:pPr>
        <w:pStyle w:val="ListParagraph"/>
        <w:numPr>
          <w:ilvl w:val="0"/>
          <w:numId w:val="16"/>
        </w:numPr>
      </w:pPr>
      <w:r>
        <w:t>Ráno to bylo lepší.</w:t>
      </w:r>
      <w:r>
        <w:tab/>
      </w:r>
      <w:r>
        <w:tab/>
      </w:r>
      <w:r>
        <w:tab/>
      </w:r>
      <w:r>
        <w:tab/>
        <w:t>ANO × NE</w:t>
      </w:r>
    </w:p>
    <w:p w:rsidR="00A11483" w:rsidRDefault="00A11483" w:rsidP="00B23675"/>
    <w:p w:rsidR="00A11483" w:rsidRDefault="00A11483" w:rsidP="00B65619">
      <w:pPr>
        <w:pStyle w:val="Heading2"/>
      </w:pPr>
      <w:r>
        <w:t>Akuzativ, nebo dativ?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268"/>
        <w:gridCol w:w="2268"/>
        <w:gridCol w:w="2551"/>
      </w:tblGrid>
      <w:tr w:rsidR="00A11483" w:rsidRPr="003C2AE7" w:rsidTr="003C2AE7">
        <w:tc>
          <w:tcPr>
            <w:tcW w:w="4503" w:type="dxa"/>
            <w:gridSpan w:val="2"/>
          </w:tcPr>
          <w:p w:rsidR="00A11483" w:rsidRPr="003C2AE7" w:rsidRDefault="00A11483" w:rsidP="003C2AE7">
            <w:pPr>
              <w:spacing w:after="0" w:line="240" w:lineRule="auto"/>
              <w:jc w:val="center"/>
            </w:pPr>
            <w:r w:rsidRPr="003C2AE7">
              <w:t>sloveso + akuzativ</w:t>
            </w:r>
          </w:p>
        </w:tc>
        <w:tc>
          <w:tcPr>
            <w:tcW w:w="4819" w:type="dxa"/>
            <w:gridSpan w:val="2"/>
          </w:tcPr>
          <w:p w:rsidR="00A11483" w:rsidRPr="003C2AE7" w:rsidRDefault="00A11483" w:rsidP="003C2AE7">
            <w:pPr>
              <w:spacing w:after="0" w:line="240" w:lineRule="auto"/>
              <w:jc w:val="center"/>
            </w:pPr>
            <w:r w:rsidRPr="003C2AE7">
              <w:t>sloveso + dativ</w:t>
            </w:r>
          </w:p>
        </w:tc>
      </w:tr>
      <w:tr w:rsidR="00A11483" w:rsidRPr="003C2AE7" w:rsidTr="003C2AE7">
        <w:tc>
          <w:tcPr>
            <w:tcW w:w="2235" w:type="dxa"/>
          </w:tcPr>
          <w:p w:rsidR="00A11483" w:rsidRPr="003C2AE7" w:rsidRDefault="00A11483" w:rsidP="003C2AE7">
            <w:pPr>
              <w:spacing w:after="0" w:line="240" w:lineRule="auto"/>
            </w:pPr>
            <w:r w:rsidRPr="003C2AE7">
              <w:t>bavit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bolet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mrzet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nudit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těšit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zajímat</w:t>
            </w:r>
          </w:p>
        </w:tc>
        <w:tc>
          <w:tcPr>
            <w:tcW w:w="2268" w:type="dxa"/>
          </w:tcPr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Baví </w:t>
            </w:r>
            <w:r w:rsidRPr="003C2AE7">
              <w:rPr>
                <w:b/>
              </w:rPr>
              <w:t>mě</w:t>
            </w:r>
            <w:r w:rsidRPr="003C2AE7">
              <w:t xml:space="preserve"> sport.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rPr>
                <w:b/>
              </w:rPr>
              <w:t>Pacienta</w:t>
            </w:r>
            <w:r w:rsidRPr="003C2AE7">
              <w:t xml:space="preserve"> bolí břicho.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Mrzí </w:t>
            </w:r>
            <w:r w:rsidRPr="003C2AE7">
              <w:rPr>
                <w:b/>
              </w:rPr>
              <w:t>mě</w:t>
            </w:r>
            <w:r w:rsidRPr="003C2AE7">
              <w:t xml:space="preserve"> to (</w:t>
            </w:r>
            <w:r w:rsidRPr="003C2AE7">
              <w:rPr>
                <w:i/>
              </w:rPr>
              <w:t>I’m sorry</w:t>
            </w:r>
            <w:r w:rsidRPr="003C2AE7">
              <w:t>).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Ten film </w:t>
            </w:r>
            <w:r w:rsidRPr="003C2AE7">
              <w:rPr>
                <w:b/>
              </w:rPr>
              <w:t>mě</w:t>
            </w:r>
            <w:r w:rsidRPr="003C2AE7">
              <w:t xml:space="preserve"> nudí.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Těší </w:t>
            </w:r>
            <w:r w:rsidRPr="003C2AE7">
              <w:rPr>
                <w:b/>
              </w:rPr>
              <w:t>mě</w:t>
            </w:r>
            <w:r w:rsidRPr="003C2AE7">
              <w:t>.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Zajímá </w:t>
            </w:r>
            <w:r w:rsidRPr="003C2AE7">
              <w:rPr>
                <w:b/>
              </w:rPr>
              <w:t>ho</w:t>
            </w:r>
            <w:r w:rsidRPr="003C2AE7">
              <w:t xml:space="preserve"> literatura.</w:t>
            </w:r>
          </w:p>
        </w:tc>
        <w:tc>
          <w:tcPr>
            <w:tcW w:w="2268" w:type="dxa"/>
          </w:tcPr>
          <w:p w:rsidR="00A11483" w:rsidRPr="003C2AE7" w:rsidRDefault="00A11483" w:rsidP="003C2AE7">
            <w:pPr>
              <w:spacing w:after="0" w:line="240" w:lineRule="auto"/>
            </w:pPr>
            <w:r w:rsidRPr="003C2AE7">
              <w:t>Být*… roků/let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být* dobře/špatně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být* zima/teplo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být* líto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hodit se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chtít*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chutnat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chybět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jít*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líbit se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slušet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vadit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>zdát se</w:t>
            </w:r>
          </w:p>
        </w:tc>
        <w:tc>
          <w:tcPr>
            <w:tcW w:w="2551" w:type="dxa"/>
          </w:tcPr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Je </w:t>
            </w:r>
            <w:r w:rsidRPr="003C2AE7">
              <w:rPr>
                <w:b/>
              </w:rPr>
              <w:t>mi</w:t>
            </w:r>
            <w:r w:rsidRPr="003C2AE7">
              <w:t xml:space="preserve"> 20 let.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Je </w:t>
            </w:r>
            <w:r w:rsidRPr="003C2AE7">
              <w:rPr>
                <w:b/>
              </w:rPr>
              <w:t>mi</w:t>
            </w:r>
            <w:r w:rsidRPr="003C2AE7">
              <w:t xml:space="preserve"> špatně.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Je </w:t>
            </w:r>
            <w:r w:rsidRPr="003C2AE7">
              <w:rPr>
                <w:b/>
              </w:rPr>
              <w:t>mi</w:t>
            </w:r>
            <w:r w:rsidRPr="003C2AE7">
              <w:t xml:space="preserve"> zima.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Je </w:t>
            </w:r>
            <w:r w:rsidRPr="003C2AE7">
              <w:rPr>
                <w:b/>
              </w:rPr>
              <w:t>mi</w:t>
            </w:r>
            <w:r w:rsidRPr="003C2AE7">
              <w:t xml:space="preserve"> to líto.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Hodí se </w:t>
            </w:r>
            <w:r w:rsidRPr="003C2AE7">
              <w:rPr>
                <w:b/>
              </w:rPr>
              <w:t>mi</w:t>
            </w:r>
            <w:r w:rsidRPr="003C2AE7">
              <w:t xml:space="preserve"> to.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Nechce se </w:t>
            </w:r>
            <w:r w:rsidRPr="003C2AE7">
              <w:rPr>
                <w:b/>
              </w:rPr>
              <w:t>mi</w:t>
            </w:r>
            <w:r w:rsidRPr="003C2AE7">
              <w:t xml:space="preserve"> pracovat.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Chutná </w:t>
            </w:r>
            <w:r w:rsidRPr="003C2AE7">
              <w:rPr>
                <w:b/>
              </w:rPr>
              <w:t>mi</w:t>
            </w:r>
            <w:r w:rsidRPr="003C2AE7">
              <w:t xml:space="preserve"> maso.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Chybí </w:t>
            </w:r>
            <w:r w:rsidRPr="003C2AE7">
              <w:rPr>
                <w:b/>
              </w:rPr>
              <w:t>mi</w:t>
            </w:r>
            <w:r w:rsidRPr="003C2AE7">
              <w:t xml:space="preserve"> vitamíny.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Nejde </w:t>
            </w:r>
            <w:r w:rsidRPr="003C2AE7">
              <w:rPr>
                <w:b/>
              </w:rPr>
              <w:t>mi</w:t>
            </w:r>
            <w:r w:rsidRPr="003C2AE7">
              <w:t xml:space="preserve"> čeština.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Líbí se </w:t>
            </w:r>
            <w:r w:rsidRPr="003C2AE7">
              <w:rPr>
                <w:b/>
              </w:rPr>
              <w:t>mi</w:t>
            </w:r>
            <w:r w:rsidRPr="003C2AE7">
              <w:t xml:space="preserve"> tady.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Sluší </w:t>
            </w:r>
            <w:r w:rsidRPr="003C2AE7">
              <w:rPr>
                <w:b/>
              </w:rPr>
              <w:t>mi</w:t>
            </w:r>
            <w:r w:rsidRPr="003C2AE7">
              <w:t xml:space="preserve"> černá barva.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Vadí </w:t>
            </w:r>
            <w:r w:rsidRPr="003C2AE7">
              <w:rPr>
                <w:b/>
              </w:rPr>
              <w:t>mi</w:t>
            </w:r>
            <w:r w:rsidRPr="003C2AE7">
              <w:t xml:space="preserve"> kouř. </w:t>
            </w:r>
          </w:p>
          <w:p w:rsidR="00A11483" w:rsidRPr="003C2AE7" w:rsidRDefault="00A11483" w:rsidP="003C2AE7">
            <w:pPr>
              <w:spacing w:after="0" w:line="240" w:lineRule="auto"/>
            </w:pPr>
            <w:r w:rsidRPr="003C2AE7">
              <w:t xml:space="preserve">Zdá se </w:t>
            </w:r>
            <w:r w:rsidRPr="003C2AE7">
              <w:rPr>
                <w:b/>
              </w:rPr>
              <w:t>mi</w:t>
            </w:r>
            <w:r w:rsidRPr="003C2AE7">
              <w:t>, že prší.</w:t>
            </w:r>
          </w:p>
        </w:tc>
      </w:tr>
    </w:tbl>
    <w:p w:rsidR="00A11483" w:rsidRDefault="00A11483" w:rsidP="00E0482C"/>
    <w:p w:rsidR="00A11483" w:rsidRDefault="00A11483" w:rsidP="00E85E87">
      <w:pPr>
        <w:pStyle w:val="Heading2"/>
      </w:pPr>
      <w:r>
        <w:t>Dejte slovesa v závorce do správné formy (akuzativ nebo dativ)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(Irena) _______________ vadí, když lidi kouří.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(Robert) _______________  dneska celý den bolí hlava.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(Lucie) _______________  se nelíbí můj nový kabát.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Myslím, že (Tom) _______________  nesluší žlutá barva.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Prosím tě, zavři okno! (Marie) _______________ je zima.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Kolik let je (Aleš)</w:t>
      </w:r>
      <w:r w:rsidRPr="00024586">
        <w:t xml:space="preserve"> </w:t>
      </w:r>
      <w:r>
        <w:t>_______________? 45, nebo 46?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(Moje sestra) _______________ nebaví žádná hra.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(Náš syn) _______________ zajímá chemie.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(Naše učitelka) _______________ vadí hluk.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(Váš pes) _______________ chutná jenom maso.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(Moje babička) _______________ nudí moderní hudba.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(Tvůj bratr) _______________ je nějak špatně?</w:t>
      </w:r>
    </w:p>
    <w:p w:rsidR="00A11483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(Můj manžel) _______________  chybí hodina.</w:t>
      </w:r>
    </w:p>
    <w:p w:rsidR="00A11483" w:rsidRPr="00024586" w:rsidRDefault="00A11483" w:rsidP="00024586">
      <w:pPr>
        <w:pStyle w:val="ListParagraph"/>
        <w:numPr>
          <w:ilvl w:val="0"/>
          <w:numId w:val="15"/>
        </w:numPr>
        <w:spacing w:line="360" w:lineRule="auto"/>
      </w:pPr>
      <w:r>
        <w:t>(Moje manželka) _______________ se nechce vařit.</w:t>
      </w:r>
    </w:p>
    <w:p w:rsidR="00A11483" w:rsidRDefault="00A11483" w:rsidP="00E85E87">
      <w:pPr>
        <w:pStyle w:val="Heading2"/>
      </w:pPr>
    </w:p>
    <w:p w:rsidR="00A11483" w:rsidRDefault="00A11483" w:rsidP="00E85E87">
      <w:pPr>
        <w:pStyle w:val="Heading2"/>
      </w:pPr>
      <w:r>
        <w:br w:type="page"/>
        <w:t>Změňte věty podle modelu</w:t>
      </w:r>
    </w:p>
    <w:p w:rsidR="00A11483" w:rsidRDefault="00A11483" w:rsidP="00E85E87">
      <w:r>
        <w:t xml:space="preserve">Model: </w:t>
      </w:r>
      <w:r w:rsidRPr="00E85E87">
        <w:rPr>
          <w:b/>
        </w:rPr>
        <w:t>Synovi</w:t>
      </w:r>
      <w:r>
        <w:t xml:space="preserve"> se nechce spát. &gt; Nechce se </w:t>
      </w:r>
      <w:r w:rsidRPr="00E85E87">
        <w:rPr>
          <w:b/>
        </w:rPr>
        <w:t>mu</w:t>
      </w:r>
      <w:r>
        <w:t xml:space="preserve"> spát.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Naši babičku</w:t>
      </w:r>
      <w:r>
        <w:t xml:space="preserve"> bolí oko.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Mého bratra</w:t>
      </w:r>
      <w:r>
        <w:t xml:space="preserve"> nudí všechny sporty.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Petrovi</w:t>
      </w:r>
      <w:r>
        <w:t xml:space="preserve"> se zdá o pivu.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>
        <w:t xml:space="preserve">Jak se tady </w:t>
      </w:r>
      <w:r w:rsidRPr="00E85E87">
        <w:rPr>
          <w:b/>
        </w:rPr>
        <w:t>vašim kamarádům</w:t>
      </w:r>
      <w:r>
        <w:t xml:space="preserve"> líbí?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>
        <w:t xml:space="preserve">Co </w:t>
      </w:r>
      <w:r w:rsidRPr="00E85E87">
        <w:rPr>
          <w:b/>
        </w:rPr>
        <w:t>pacienta</w:t>
      </w:r>
      <w:r>
        <w:t xml:space="preserve"> svědí?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Mě, maminku i sestru</w:t>
      </w:r>
      <w:r>
        <w:t xml:space="preserve"> zajímá balet.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Kolegovi</w:t>
      </w:r>
      <w:r>
        <w:t xml:space="preserve"> se nehodí ten termín schůze.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Nemocnému dítěti</w:t>
      </w:r>
      <w:r>
        <w:t xml:space="preserve"> je velká zima.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Mojí kamarádce</w:t>
      </w:r>
      <w:r>
        <w:t xml:space="preserve"> sluší růžová barva.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>
        <w:t xml:space="preserve">Jak </w:t>
      </w:r>
      <w:r w:rsidRPr="00E85E87">
        <w:rPr>
          <w:b/>
        </w:rPr>
        <w:t>tvé přítelkyni</w:t>
      </w:r>
      <w:r>
        <w:t xml:space="preserve"> chutnají knedlíky?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Mého bratra</w:t>
      </w:r>
      <w:r>
        <w:t xml:space="preserve"> strašně baví počítačové hry. &gt; ___________________________________</w:t>
      </w:r>
    </w:p>
    <w:p w:rsidR="00A11483" w:rsidRDefault="00A11483" w:rsidP="00E85E87">
      <w:pPr>
        <w:pStyle w:val="ListParagraph"/>
        <w:numPr>
          <w:ilvl w:val="0"/>
          <w:numId w:val="13"/>
        </w:numPr>
        <w:spacing w:line="360" w:lineRule="auto"/>
      </w:pPr>
      <w:r w:rsidRPr="00E85E87">
        <w:rPr>
          <w:b/>
        </w:rPr>
        <w:t>Mé sestře</w:t>
      </w:r>
      <w:r>
        <w:t xml:space="preserve"> se nikdy nechce pracovat. &gt; ___________________________________</w:t>
      </w:r>
    </w:p>
    <w:p w:rsidR="00A11483" w:rsidRDefault="00A11483" w:rsidP="00C60108">
      <w:pPr>
        <w:pStyle w:val="ListParagraph"/>
        <w:spacing w:line="360" w:lineRule="auto"/>
        <w:ind w:left="0"/>
      </w:pPr>
    </w:p>
    <w:p w:rsidR="00A11483" w:rsidRDefault="00A11483" w:rsidP="00C60108">
      <w:pPr>
        <w:pStyle w:val="Heading2"/>
      </w:pPr>
      <w:r>
        <w:t>Doplňujte VY (VÁM/VÁS) nebo JÁ (MI/MĚ)</w:t>
      </w:r>
    </w:p>
    <w:p w:rsidR="00A11483" w:rsidRDefault="00A11483" w:rsidP="00C60108"/>
    <w:p w:rsidR="00A11483" w:rsidRDefault="00A11483" w:rsidP="00C60108">
      <w:pPr>
        <w:numPr>
          <w:ilvl w:val="0"/>
          <w:numId w:val="31"/>
        </w:numPr>
      </w:pPr>
      <w:r>
        <w:t>Nespadlo ____ (vy) něco do oka? – Nic ____ (já) tam nespadlo.</w:t>
      </w:r>
    </w:p>
    <w:p w:rsidR="00A11483" w:rsidRDefault="00A11483" w:rsidP="00C60108">
      <w:pPr>
        <w:numPr>
          <w:ilvl w:val="0"/>
          <w:numId w:val="31"/>
        </w:numPr>
      </w:pPr>
      <w:r>
        <w:t>Pálí ____ (vy) oči? Pálily ____ (já) dříve, ale teď už ne.</w:t>
      </w:r>
    </w:p>
    <w:p w:rsidR="00A11483" w:rsidRDefault="00A11483" w:rsidP="00C60108">
      <w:pPr>
        <w:numPr>
          <w:ilvl w:val="0"/>
          <w:numId w:val="31"/>
        </w:numPr>
      </w:pPr>
      <w:r>
        <w:t>Míhá se ____ (vy) někdy obraz před očima? – Ne, nikdy se ____ (já) nemíhá.</w:t>
      </w:r>
    </w:p>
    <w:p w:rsidR="00A11483" w:rsidRDefault="00A11483" w:rsidP="00C60108">
      <w:pPr>
        <w:pStyle w:val="ListParagraph"/>
        <w:numPr>
          <w:ilvl w:val="0"/>
          <w:numId w:val="31"/>
        </w:numPr>
      </w:pPr>
      <w:r>
        <w:t>Vadí ____ (vy) ostré světlo? – Ano, to ____ (já) vadí.</w:t>
      </w:r>
    </w:p>
    <w:p w:rsidR="00A11483" w:rsidRDefault="00A11483" w:rsidP="00C60108">
      <w:pPr>
        <w:numPr>
          <w:ilvl w:val="0"/>
          <w:numId w:val="31"/>
        </w:numPr>
      </w:pPr>
      <w:r>
        <w:t>Do kterého oka ____ (vy) to spadlo? — Spadlo ____ (já) to do levého oka.</w:t>
      </w:r>
    </w:p>
    <w:p w:rsidR="00A11483" w:rsidRDefault="00A11483" w:rsidP="00C60108">
      <w:pPr>
        <w:numPr>
          <w:ilvl w:val="0"/>
          <w:numId w:val="31"/>
        </w:numPr>
      </w:pPr>
      <w:r>
        <w:t>Bolí ____ (vy) oči? Teď už ____ (já) nebolí.</w:t>
      </w:r>
    </w:p>
    <w:p w:rsidR="00A11483" w:rsidRDefault="00A11483" w:rsidP="00C60108">
      <w:pPr>
        <w:numPr>
          <w:ilvl w:val="0"/>
          <w:numId w:val="31"/>
        </w:numPr>
      </w:pPr>
      <w:r>
        <w:t>Slzí ____ (vy) oči? – Teď už ne, ale slzely ____ (já) hodně.</w:t>
      </w:r>
    </w:p>
    <w:p w:rsidR="00A11483" w:rsidRDefault="00A11483" w:rsidP="00C60108">
      <w:pPr>
        <w:numPr>
          <w:ilvl w:val="0"/>
          <w:numId w:val="31"/>
        </w:numPr>
      </w:pPr>
      <w:r>
        <w:t>Tvoří se ____ (vy) slzy? – Ano, tvoří se ____ (já) normálně.</w:t>
      </w:r>
    </w:p>
    <w:p w:rsidR="00A11483" w:rsidRDefault="00A11483" w:rsidP="00C60108">
      <w:pPr>
        <w:numPr>
          <w:ilvl w:val="0"/>
          <w:numId w:val="31"/>
        </w:numPr>
      </w:pPr>
      <w:r>
        <w:t>Co je ____ (vy)? – Není ____ (já) dobře.</w:t>
      </w:r>
    </w:p>
    <w:p w:rsidR="00A11483" w:rsidRDefault="00A11483" w:rsidP="00C60108">
      <w:pPr>
        <w:numPr>
          <w:ilvl w:val="0"/>
          <w:numId w:val="31"/>
        </w:numPr>
      </w:pPr>
      <w:r>
        <w:t>Co ____ (vy) přivádí? – Přivádí ____ (já) ostrá bolest v oku.</w:t>
      </w:r>
    </w:p>
    <w:p w:rsidR="00A11483" w:rsidRDefault="00A11483" w:rsidP="00C60108">
      <w:pPr>
        <w:numPr>
          <w:ilvl w:val="0"/>
          <w:numId w:val="31"/>
        </w:numPr>
      </w:pPr>
      <w:r>
        <w:t>Co se ____ (vy) stalo? – Začaly ____ (já) bolet oči.</w:t>
      </w:r>
    </w:p>
    <w:p w:rsidR="00A11483" w:rsidRDefault="00A11483" w:rsidP="00C60108">
      <w:pPr>
        <w:numPr>
          <w:ilvl w:val="0"/>
          <w:numId w:val="31"/>
        </w:numPr>
      </w:pPr>
      <w:r>
        <w:t>Co ____ (vy) pomohlo? – Pomohlo ____ (já), když jsem si dal do očí kapky.</w:t>
      </w:r>
    </w:p>
    <w:p w:rsidR="00A11483" w:rsidRPr="00C60108" w:rsidRDefault="00A11483" w:rsidP="00C60108"/>
    <w:sectPr w:rsidR="00A11483" w:rsidRPr="00C60108" w:rsidSect="00E048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42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845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3EA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F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0A3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6C3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52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9A5F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10B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F06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8BF"/>
    <w:multiLevelType w:val="hybridMultilevel"/>
    <w:tmpl w:val="5A167E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039DF"/>
    <w:multiLevelType w:val="hybridMultilevel"/>
    <w:tmpl w:val="59546CEA"/>
    <w:lvl w:ilvl="0" w:tplc="D5AE0ADC">
      <w:start w:val="1"/>
      <w:numFmt w:val="decimal"/>
      <w:lvlText w:val="%1. ____________________________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3260372"/>
    <w:multiLevelType w:val="hybridMultilevel"/>
    <w:tmpl w:val="D8362C8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E5813"/>
    <w:multiLevelType w:val="hybridMultilevel"/>
    <w:tmpl w:val="52C0E1D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D04FE8"/>
    <w:multiLevelType w:val="hybridMultilevel"/>
    <w:tmpl w:val="9940B5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C1087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8A643E"/>
    <w:multiLevelType w:val="hybridMultilevel"/>
    <w:tmpl w:val="B980D7DA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233D0B"/>
    <w:multiLevelType w:val="hybridMultilevel"/>
    <w:tmpl w:val="58005168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2033F5"/>
    <w:multiLevelType w:val="hybridMultilevel"/>
    <w:tmpl w:val="F5FAF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925A3E"/>
    <w:multiLevelType w:val="hybridMultilevel"/>
    <w:tmpl w:val="8A8CB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315D6"/>
    <w:multiLevelType w:val="hybridMultilevel"/>
    <w:tmpl w:val="D59682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077907"/>
    <w:multiLevelType w:val="hybridMultilevel"/>
    <w:tmpl w:val="C37281A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E0446"/>
    <w:multiLevelType w:val="hybridMultilevel"/>
    <w:tmpl w:val="315862FC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DE77D2"/>
    <w:multiLevelType w:val="hybridMultilevel"/>
    <w:tmpl w:val="0A5A5F9E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B302E9"/>
    <w:multiLevelType w:val="hybridMultilevel"/>
    <w:tmpl w:val="6A4A2462"/>
    <w:lvl w:ilvl="0" w:tplc="FA6CC31A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25246B"/>
    <w:multiLevelType w:val="hybridMultilevel"/>
    <w:tmpl w:val="99C241A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66D34"/>
    <w:multiLevelType w:val="hybridMultilevel"/>
    <w:tmpl w:val="841A6FE0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2719E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C62F1C"/>
    <w:multiLevelType w:val="hybridMultilevel"/>
    <w:tmpl w:val="12CEC1BC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EA13A5"/>
    <w:multiLevelType w:val="hybridMultilevel"/>
    <w:tmpl w:val="B70CBBAA"/>
    <w:lvl w:ilvl="0" w:tplc="489AB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CC475E"/>
    <w:multiLevelType w:val="hybridMultilevel"/>
    <w:tmpl w:val="3C329B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24"/>
  </w:num>
  <w:num w:numId="5">
    <w:abstractNumId w:val="26"/>
  </w:num>
  <w:num w:numId="6">
    <w:abstractNumId w:val="25"/>
  </w:num>
  <w:num w:numId="7">
    <w:abstractNumId w:val="12"/>
  </w:num>
  <w:num w:numId="8">
    <w:abstractNumId w:val="28"/>
  </w:num>
  <w:num w:numId="9">
    <w:abstractNumId w:val="13"/>
  </w:num>
  <w:num w:numId="10">
    <w:abstractNumId w:val="27"/>
  </w:num>
  <w:num w:numId="11">
    <w:abstractNumId w:val="15"/>
  </w:num>
  <w:num w:numId="12">
    <w:abstractNumId w:val="23"/>
  </w:num>
  <w:num w:numId="13">
    <w:abstractNumId w:val="16"/>
  </w:num>
  <w:num w:numId="14">
    <w:abstractNumId w:val="22"/>
  </w:num>
  <w:num w:numId="15">
    <w:abstractNumId w:val="29"/>
  </w:num>
  <w:num w:numId="16">
    <w:abstractNumId w:val="30"/>
  </w:num>
  <w:num w:numId="17">
    <w:abstractNumId w:val="10"/>
  </w:num>
  <w:num w:numId="18">
    <w:abstractNumId w:val="14"/>
  </w:num>
  <w:num w:numId="19">
    <w:abstractNumId w:val="19"/>
  </w:num>
  <w:num w:numId="20">
    <w:abstractNumId w:val="20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D7D"/>
    <w:rsid w:val="00003D7D"/>
    <w:rsid w:val="00024586"/>
    <w:rsid w:val="00050776"/>
    <w:rsid w:val="00080F51"/>
    <w:rsid w:val="000A54ED"/>
    <w:rsid w:val="001060CE"/>
    <w:rsid w:val="00115C03"/>
    <w:rsid w:val="0012328C"/>
    <w:rsid w:val="00153C10"/>
    <w:rsid w:val="001E3823"/>
    <w:rsid w:val="0026234B"/>
    <w:rsid w:val="002712A6"/>
    <w:rsid w:val="00276870"/>
    <w:rsid w:val="002C014C"/>
    <w:rsid w:val="002E6D3A"/>
    <w:rsid w:val="002E75C2"/>
    <w:rsid w:val="00335147"/>
    <w:rsid w:val="00341EEA"/>
    <w:rsid w:val="003C2AE7"/>
    <w:rsid w:val="003C453D"/>
    <w:rsid w:val="004B22A3"/>
    <w:rsid w:val="004C607E"/>
    <w:rsid w:val="005C3C0E"/>
    <w:rsid w:val="005E25A2"/>
    <w:rsid w:val="00604BDD"/>
    <w:rsid w:val="00662BD2"/>
    <w:rsid w:val="00673F02"/>
    <w:rsid w:val="00675ECF"/>
    <w:rsid w:val="006B6DF2"/>
    <w:rsid w:val="006C5FAD"/>
    <w:rsid w:val="006F5003"/>
    <w:rsid w:val="00760EB3"/>
    <w:rsid w:val="00817EB2"/>
    <w:rsid w:val="00833E3F"/>
    <w:rsid w:val="00852139"/>
    <w:rsid w:val="00886B0B"/>
    <w:rsid w:val="008B6A7E"/>
    <w:rsid w:val="008C596E"/>
    <w:rsid w:val="008E1AE9"/>
    <w:rsid w:val="008F7088"/>
    <w:rsid w:val="00924AF9"/>
    <w:rsid w:val="009433AC"/>
    <w:rsid w:val="009629DB"/>
    <w:rsid w:val="00965130"/>
    <w:rsid w:val="00A11483"/>
    <w:rsid w:val="00A15F15"/>
    <w:rsid w:val="00A236D7"/>
    <w:rsid w:val="00A41D64"/>
    <w:rsid w:val="00AE5B71"/>
    <w:rsid w:val="00AF4256"/>
    <w:rsid w:val="00B23675"/>
    <w:rsid w:val="00B65619"/>
    <w:rsid w:val="00B67203"/>
    <w:rsid w:val="00BA0BBE"/>
    <w:rsid w:val="00C60108"/>
    <w:rsid w:val="00C91347"/>
    <w:rsid w:val="00D37B22"/>
    <w:rsid w:val="00D5148B"/>
    <w:rsid w:val="00D766A4"/>
    <w:rsid w:val="00D86F2A"/>
    <w:rsid w:val="00DB6DE1"/>
    <w:rsid w:val="00DE4C4A"/>
    <w:rsid w:val="00E0482C"/>
    <w:rsid w:val="00E35D1C"/>
    <w:rsid w:val="00E3725D"/>
    <w:rsid w:val="00E72FE0"/>
    <w:rsid w:val="00E85E87"/>
    <w:rsid w:val="00ED214E"/>
    <w:rsid w:val="00F468B3"/>
    <w:rsid w:val="00F51A07"/>
    <w:rsid w:val="00F57C97"/>
    <w:rsid w:val="00F8161A"/>
    <w:rsid w:val="00FC6780"/>
    <w:rsid w:val="00FE04F2"/>
    <w:rsid w:val="00FE18F6"/>
    <w:rsid w:val="00FF18A4"/>
    <w:rsid w:val="00F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E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66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E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E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66A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5E87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817EB2"/>
    <w:pPr>
      <w:ind w:left="720"/>
      <w:contextualSpacing/>
    </w:pPr>
  </w:style>
  <w:style w:type="table" w:styleId="TableGrid">
    <w:name w:val="Table Grid"/>
    <w:basedOn w:val="TableNormal"/>
    <w:uiPriority w:val="99"/>
    <w:rsid w:val="00E048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788</Words>
  <Characters>4654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week: NEUROLOGICAL HISTORY (L 31)</dc:title>
  <dc:subject/>
  <dc:creator>Martin</dc:creator>
  <cp:keywords/>
  <dc:description/>
  <cp:lastModifiedBy>uživatel</cp:lastModifiedBy>
  <cp:revision>8</cp:revision>
  <cp:lastPrinted>2016-02-28T20:08:00Z</cp:lastPrinted>
  <dcterms:created xsi:type="dcterms:W3CDTF">2016-10-24T09:13:00Z</dcterms:created>
  <dcterms:modified xsi:type="dcterms:W3CDTF">2016-10-24T09:42:00Z</dcterms:modified>
</cp:coreProperties>
</file>