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73" w:rsidRPr="00AA6004" w:rsidRDefault="00864773" w:rsidP="00985046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  <w:r w:rsidRPr="00AA6004">
        <w:rPr>
          <w:rFonts w:ascii="Cambria" w:eastAsia="Times New Roman" w:hAnsi="Cambria"/>
          <w:b/>
          <w:bCs/>
          <w:color w:val="365F91"/>
          <w:sz w:val="28"/>
          <w:szCs w:val="28"/>
        </w:rPr>
        <w:t>7th week: OFTALMOLOGY II (www.mluvtecesky.net). Grammar: The imperative (Revision, Česky krok za krokem 2, L11).</w:t>
      </w:r>
    </w:p>
    <w:p w:rsidR="00864773" w:rsidRDefault="00864773" w:rsidP="00985046">
      <w:pPr>
        <w:pStyle w:val="Heading2"/>
      </w:pPr>
      <w:r>
        <w:t xml:space="preserve">1) </w:t>
      </w:r>
      <w:r w:rsidRPr="00985046">
        <w:t>Šedý zákal</w:t>
      </w:r>
      <w:r>
        <w:t>: poslouchejte a odpovídejte</w:t>
      </w:r>
    </w:p>
    <w:p w:rsidR="00864773" w:rsidRPr="00480AF0" w:rsidRDefault="00864773" w:rsidP="00480AF0">
      <w:hyperlink r:id="rId5" w:history="1">
        <w:r w:rsidRPr="00142F85">
          <w:rPr>
            <w:rStyle w:val="Hyperlink"/>
          </w:rPr>
          <w:t>http://mluvtecesky.net/cs/courses/medical3/12/5</w:t>
        </w:r>
      </w:hyperlink>
      <w:r>
        <w:t xml:space="preserve"> </w:t>
      </w:r>
    </w:p>
    <w:p w:rsidR="00864773" w:rsidRDefault="00864773" w:rsidP="00985046">
      <w:pPr>
        <w:pStyle w:val="ListParagraph"/>
        <w:numPr>
          <w:ilvl w:val="0"/>
          <w:numId w:val="1"/>
        </w:numPr>
      </w:pPr>
      <w:r>
        <w:t xml:space="preserve">Jak popisuje pan Hradecký svoje vidění? </w:t>
      </w:r>
    </w:p>
    <w:p w:rsidR="00864773" w:rsidRDefault="00864773" w:rsidP="00985046">
      <w:pPr>
        <w:pStyle w:val="ListParagraph"/>
        <w:numPr>
          <w:ilvl w:val="0"/>
          <w:numId w:val="1"/>
        </w:numPr>
      </w:pPr>
      <w:r>
        <w:t xml:space="preserve">Co mu vadí? </w:t>
      </w:r>
    </w:p>
    <w:p w:rsidR="00864773" w:rsidRDefault="00864773" w:rsidP="00985046">
      <w:pPr>
        <w:pStyle w:val="ListParagraph"/>
        <w:numPr>
          <w:ilvl w:val="0"/>
          <w:numId w:val="1"/>
        </w:numPr>
      </w:pPr>
      <w:r>
        <w:t xml:space="preserve">Jaké má nemoci? </w:t>
      </w:r>
    </w:p>
    <w:p w:rsidR="00864773" w:rsidRDefault="00864773" w:rsidP="00985046">
      <w:pPr>
        <w:pStyle w:val="ListParagraph"/>
        <w:numPr>
          <w:ilvl w:val="0"/>
          <w:numId w:val="1"/>
        </w:numPr>
      </w:pPr>
      <w:r>
        <w:t>Jaké oční problémy měl jeho dědeček?</w:t>
      </w:r>
    </w:p>
    <w:p w:rsidR="00864773" w:rsidRDefault="00864773" w:rsidP="00985046">
      <w:pPr>
        <w:pStyle w:val="ListParagraph"/>
        <w:numPr>
          <w:ilvl w:val="0"/>
          <w:numId w:val="1"/>
        </w:numPr>
      </w:pPr>
      <w:r>
        <w:t xml:space="preserve">A jeho maminka? </w:t>
      </w:r>
    </w:p>
    <w:p w:rsidR="00864773" w:rsidRDefault="00864773" w:rsidP="00985046">
      <w:pPr>
        <w:pStyle w:val="Heading2"/>
      </w:pPr>
      <w:r>
        <w:t>2) Jak se operuje šedý zákal? (seřaďte chronologicky úkony)</w:t>
      </w:r>
    </w:p>
    <w:p w:rsidR="00864773" w:rsidRDefault="00864773" w:rsidP="004D519F">
      <w:pPr>
        <w:pStyle w:val="ListParagraph"/>
        <w:numPr>
          <w:ilvl w:val="0"/>
          <w:numId w:val="2"/>
        </w:numPr>
        <w:spacing w:line="360" w:lineRule="auto"/>
      </w:pPr>
      <w:r>
        <w:t>N</w:t>
      </w:r>
      <w:r w:rsidRPr="00985046">
        <w:t>emocná čočka se odstraní</w:t>
      </w:r>
      <w:r>
        <w:t>.</w:t>
      </w:r>
    </w:p>
    <w:p w:rsidR="00864773" w:rsidRPr="00985046" w:rsidRDefault="00864773" w:rsidP="004D519F">
      <w:pPr>
        <w:pStyle w:val="ListParagraph"/>
        <w:numPr>
          <w:ilvl w:val="0"/>
          <w:numId w:val="2"/>
        </w:numPr>
        <w:spacing w:line="360" w:lineRule="auto"/>
      </w:pPr>
      <w:r>
        <w:t>Pacient používá oční kapky.</w:t>
      </w:r>
    </w:p>
    <w:p w:rsidR="00864773" w:rsidRDefault="00864773" w:rsidP="004D519F">
      <w:pPr>
        <w:pStyle w:val="ListParagraph"/>
        <w:numPr>
          <w:ilvl w:val="0"/>
          <w:numId w:val="2"/>
        </w:numPr>
        <w:spacing w:line="360" w:lineRule="auto"/>
      </w:pPr>
      <w:r>
        <w:t>D</w:t>
      </w:r>
      <w:r w:rsidRPr="00985046">
        <w:t xml:space="preserve">o oka se dá umělá čočka. </w:t>
      </w:r>
    </w:p>
    <w:p w:rsidR="00864773" w:rsidRDefault="00864773" w:rsidP="004D519F">
      <w:pPr>
        <w:pStyle w:val="ListParagraph"/>
        <w:numPr>
          <w:ilvl w:val="0"/>
          <w:numId w:val="2"/>
        </w:numPr>
        <w:spacing w:line="360" w:lineRule="auto"/>
      </w:pPr>
      <w:r>
        <w:t>Pacient dostane anestezii.</w:t>
      </w:r>
    </w:p>
    <w:p w:rsidR="00864773" w:rsidRDefault="00864773" w:rsidP="004D519F">
      <w:pPr>
        <w:pStyle w:val="ListParagraph"/>
        <w:numPr>
          <w:ilvl w:val="0"/>
          <w:numId w:val="2"/>
        </w:numPr>
        <w:spacing w:line="360" w:lineRule="auto"/>
      </w:pPr>
      <w:r w:rsidRPr="00985046">
        <w:t>Oko se rozřízne</w:t>
      </w:r>
      <w:r>
        <w:t>.</w:t>
      </w:r>
    </w:p>
    <w:p w:rsidR="00864773" w:rsidRDefault="00864773" w:rsidP="00AA6004">
      <w:pPr>
        <w:pStyle w:val="Heading2"/>
      </w:pPr>
      <w:r>
        <w:t>3) Jak řešit problém.</w:t>
      </w:r>
    </w:p>
    <w:p w:rsidR="00864773" w:rsidRDefault="00864773" w:rsidP="00AA6004">
      <w:pPr>
        <w:pStyle w:val="ListParagraph"/>
        <w:numPr>
          <w:ilvl w:val="0"/>
          <w:numId w:val="6"/>
        </w:numPr>
        <w:spacing w:line="360" w:lineRule="auto"/>
        <w:sectPr w:rsidR="00864773" w:rsidSect="00AA60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4773" w:rsidRDefault="00864773" w:rsidP="00AA6004">
      <w:pPr>
        <w:pStyle w:val="ListParagraph"/>
        <w:numPr>
          <w:ilvl w:val="0"/>
          <w:numId w:val="6"/>
        </w:numPr>
        <w:spacing w:line="360" w:lineRule="auto"/>
        <w:ind w:left="360"/>
      </w:pPr>
      <w:r>
        <w:t>Často mám rudé oči.</w:t>
      </w:r>
    </w:p>
    <w:p w:rsidR="00864773" w:rsidRDefault="00864773" w:rsidP="00AA6004">
      <w:pPr>
        <w:pStyle w:val="ListParagraph"/>
        <w:numPr>
          <w:ilvl w:val="0"/>
          <w:numId w:val="6"/>
        </w:numPr>
        <w:spacing w:line="360" w:lineRule="auto"/>
        <w:ind w:left="360"/>
      </w:pPr>
      <w:r>
        <w:t>Stříkla mi do oka kyselina.</w:t>
      </w:r>
    </w:p>
    <w:p w:rsidR="00864773" w:rsidRDefault="00864773" w:rsidP="00AA6004">
      <w:pPr>
        <w:pStyle w:val="ListParagraph"/>
        <w:numPr>
          <w:ilvl w:val="0"/>
          <w:numId w:val="6"/>
        </w:numPr>
        <w:spacing w:line="360" w:lineRule="auto"/>
        <w:ind w:left="360"/>
      </w:pPr>
      <w:r>
        <w:t>Špatně vidím na levé oko a mám v něm tik.</w:t>
      </w:r>
    </w:p>
    <w:p w:rsidR="00864773" w:rsidRDefault="00864773" w:rsidP="00AA6004">
      <w:pPr>
        <w:pStyle w:val="ListParagraph"/>
        <w:numPr>
          <w:ilvl w:val="0"/>
          <w:numId w:val="6"/>
        </w:numPr>
        <w:spacing w:line="360" w:lineRule="auto"/>
        <w:ind w:left="360"/>
      </w:pPr>
      <w:r>
        <w:t>V létě mě přes den svědí oči.</w:t>
      </w:r>
    </w:p>
    <w:p w:rsidR="00864773" w:rsidRDefault="00864773" w:rsidP="00AA6004">
      <w:pPr>
        <w:pStyle w:val="ListParagraph"/>
        <w:numPr>
          <w:ilvl w:val="0"/>
          <w:numId w:val="6"/>
        </w:numPr>
        <w:spacing w:line="360" w:lineRule="auto"/>
        <w:ind w:left="360"/>
      </w:pPr>
      <w:r>
        <w:t>Mám v oku pigmentovou skvrnu.</w:t>
      </w:r>
    </w:p>
    <w:p w:rsidR="00864773" w:rsidRDefault="00864773" w:rsidP="00AA6004">
      <w:pPr>
        <w:pStyle w:val="ListParagraph"/>
        <w:numPr>
          <w:ilvl w:val="0"/>
          <w:numId w:val="6"/>
        </w:numPr>
        <w:spacing w:line="360" w:lineRule="auto"/>
        <w:ind w:left="360"/>
      </w:pPr>
      <w:r>
        <w:t>Po úrazu nemůžu hýbat naplno okem.</w:t>
      </w:r>
    </w:p>
    <w:p w:rsidR="00864773" w:rsidRDefault="00864773" w:rsidP="00AA6004">
      <w:pPr>
        <w:pStyle w:val="ListParagraph"/>
        <w:numPr>
          <w:ilvl w:val="0"/>
          <w:numId w:val="7"/>
        </w:numPr>
        <w:spacing w:line="360" w:lineRule="auto"/>
        <w:ind w:left="360"/>
      </w:pPr>
      <w:r>
        <w:t>Proplachujte oko vodou.</w:t>
      </w:r>
    </w:p>
    <w:p w:rsidR="00864773" w:rsidRDefault="00864773" w:rsidP="00AA6004">
      <w:pPr>
        <w:pStyle w:val="ListParagraph"/>
        <w:numPr>
          <w:ilvl w:val="0"/>
          <w:numId w:val="7"/>
        </w:numPr>
        <w:spacing w:line="360" w:lineRule="auto"/>
        <w:ind w:left="360"/>
      </w:pPr>
      <w:r>
        <w:t>Zvykněte si, je to jen estetické.</w:t>
      </w:r>
    </w:p>
    <w:p w:rsidR="00864773" w:rsidRDefault="00864773" w:rsidP="00AA6004">
      <w:pPr>
        <w:pStyle w:val="ListParagraph"/>
        <w:numPr>
          <w:ilvl w:val="0"/>
          <w:numId w:val="7"/>
        </w:numPr>
        <w:spacing w:line="360" w:lineRule="auto"/>
        <w:ind w:left="360"/>
      </w:pPr>
      <w:r>
        <w:t>Zkusíme rehabilitaci.</w:t>
      </w:r>
    </w:p>
    <w:p w:rsidR="00864773" w:rsidRDefault="00864773" w:rsidP="00AA6004">
      <w:pPr>
        <w:pStyle w:val="ListParagraph"/>
        <w:numPr>
          <w:ilvl w:val="0"/>
          <w:numId w:val="7"/>
        </w:numPr>
        <w:spacing w:line="360" w:lineRule="auto"/>
        <w:ind w:left="360"/>
      </w:pPr>
      <w:r>
        <w:t>Noste sluneční brýle.</w:t>
      </w:r>
    </w:p>
    <w:p w:rsidR="00864773" w:rsidRDefault="00864773" w:rsidP="00AA6004">
      <w:pPr>
        <w:pStyle w:val="ListParagraph"/>
        <w:numPr>
          <w:ilvl w:val="0"/>
          <w:numId w:val="7"/>
        </w:numPr>
        <w:spacing w:line="360" w:lineRule="auto"/>
        <w:ind w:left="360"/>
      </w:pPr>
      <w:r>
        <w:t>Minimalizujte stres a dobře spěte.</w:t>
      </w:r>
    </w:p>
    <w:p w:rsidR="00864773" w:rsidRDefault="00864773" w:rsidP="00AA6004">
      <w:pPr>
        <w:pStyle w:val="ListParagraph"/>
        <w:numPr>
          <w:ilvl w:val="0"/>
          <w:numId w:val="7"/>
        </w:numPr>
        <w:spacing w:line="360" w:lineRule="auto"/>
        <w:ind w:left="360"/>
      </w:pPr>
      <w:r>
        <w:t>Používejte kapky do očí.</w:t>
      </w:r>
    </w:p>
    <w:p w:rsidR="00864773" w:rsidRDefault="00864773" w:rsidP="00AA6004">
      <w:pPr>
        <w:spacing w:line="360" w:lineRule="auto"/>
        <w:sectPr w:rsidR="00864773" w:rsidSect="009A4AFA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864773" w:rsidRDefault="00864773" w:rsidP="00AA6004">
      <w:pPr>
        <w:pStyle w:val="Heading2"/>
      </w:pPr>
      <w:r>
        <w:t>4) Vymyslete další problémy, které lze řešit pomocí A–F</w:t>
      </w:r>
    </w:p>
    <w:p w:rsidR="00864773" w:rsidRDefault="00864773" w:rsidP="00AA6004">
      <w:pPr>
        <w:pStyle w:val="ListParagraph"/>
        <w:numPr>
          <w:ilvl w:val="0"/>
          <w:numId w:val="13"/>
        </w:numPr>
        <w:spacing w:line="360" w:lineRule="auto"/>
      </w:pPr>
      <w:r>
        <w:t>Mám něco v oku. Mám v oku cizí tělísko.</w:t>
      </w:r>
    </w:p>
    <w:p w:rsidR="00864773" w:rsidRDefault="00864773" w:rsidP="00AA6004">
      <w:pPr>
        <w:pStyle w:val="ListParagraph"/>
        <w:numPr>
          <w:ilvl w:val="0"/>
          <w:numId w:val="13"/>
        </w:numPr>
        <w:spacing w:line="360" w:lineRule="auto"/>
      </w:pPr>
      <w:r>
        <w:t>Jsem slepý. Mám jedno oko větší. Mám velké uši.</w:t>
      </w:r>
    </w:p>
    <w:p w:rsidR="00864773" w:rsidRDefault="00864773" w:rsidP="00AA6004">
      <w:pPr>
        <w:pStyle w:val="ListParagraph"/>
        <w:numPr>
          <w:ilvl w:val="0"/>
          <w:numId w:val="13"/>
        </w:numPr>
        <w:spacing w:line="360" w:lineRule="auto"/>
      </w:pPr>
      <w:r>
        <w:t>Nemůžu sledovat prst = hýbat okem nahoru/dolů // doprava/doleva.</w:t>
      </w:r>
    </w:p>
    <w:p w:rsidR="00864773" w:rsidRDefault="00864773" w:rsidP="00AA6004">
      <w:pPr>
        <w:pStyle w:val="ListParagraph"/>
        <w:numPr>
          <w:ilvl w:val="0"/>
          <w:numId w:val="13"/>
        </w:numPr>
        <w:spacing w:line="360" w:lineRule="auto"/>
      </w:pPr>
      <w:r>
        <w:t>Mám modré oči. Po operaci.</w:t>
      </w:r>
    </w:p>
    <w:p w:rsidR="00864773" w:rsidRPr="001B228C" w:rsidRDefault="00864773" w:rsidP="00AA6004">
      <w:pPr>
        <w:pStyle w:val="ListParagraph"/>
        <w:numPr>
          <w:ilvl w:val="0"/>
          <w:numId w:val="13"/>
        </w:numPr>
        <w:spacing w:line="360" w:lineRule="auto"/>
      </w:pPr>
      <w:r>
        <w:t>Mám alergii. Mám infekci v oku. Mám úraz oka. Mám suché oko.</w:t>
      </w:r>
    </w:p>
    <w:p w:rsidR="00864773" w:rsidRDefault="00864773" w:rsidP="00AA6004">
      <w:pPr>
        <w:pStyle w:val="Heading2"/>
      </w:pPr>
      <w:r>
        <w:t>5) Online poradna. Diskutujte.</w:t>
      </w:r>
    </w:p>
    <w:p w:rsidR="00864773" w:rsidRDefault="00864773" w:rsidP="00AA6004">
      <w:r>
        <w:t xml:space="preserve">1. Otázka: Dobrý den, měl bych dotaz ohledně problému s očima. Co dělat při častém zarudnutí a náznaky slzení oka (např. při větru, v zimě…). Několikrát zkoušeny oční kapky, ale nic se nezlepšilo. (Jsem ještě student), takže věkem to nebude, ale už mě to zlobí docela dlouho.. </w:t>
      </w:r>
    </w:p>
    <w:p w:rsidR="00864773" w:rsidRDefault="00864773" w:rsidP="00AA6004">
      <w:r>
        <w:t>2. Otázka: Dobrý den, pane doktore. Prosím o radu, už měsíc špatně vidím na levé oko byl mi diagnostikován otok sítnice a co je pro mě horší, že s tím mám neustále tik na víčku. Už mám v sobě kila hořčíku, vitamínu b, zinek a rivotrvil, nic nepomáhá. Děkuji za radu.</w:t>
      </w:r>
    </w:p>
    <w:p w:rsidR="00864773" w:rsidRDefault="00864773" w:rsidP="00AA6004">
      <w:r>
        <w:t>3. Dobrý den pane doktore. Udělala se mi v levém koutku oka bílá hrudka a pomalu se zvětšuje.Je to blízko oční bulvy. Začíná mě koutek pálit.Vypadá to jak ucpaný kanálek.Co se s tím dá dělat?</w:t>
      </w:r>
    </w:p>
    <w:p w:rsidR="00864773" w:rsidRDefault="00864773" w:rsidP="00AA6004">
      <w:r>
        <w:t>4. Dobrý den, můžu pít alkohol (jen pivo) na oční antibiotika (kapky+mast).</w:t>
      </w:r>
    </w:p>
    <w:p w:rsidR="00864773" w:rsidRDefault="00864773" w:rsidP="00AA6004">
      <w:pPr>
        <w:pStyle w:val="ListParagraph"/>
        <w:spacing w:line="360" w:lineRule="auto"/>
        <w:ind w:left="0"/>
      </w:pPr>
      <w:r>
        <w:t xml:space="preserve">5. </w:t>
      </w:r>
      <w:r w:rsidRPr="0031529D">
        <w:t xml:space="preserve">Otázka: Dobrý den, mé oči jsou citlivé na světlo a stále se přizavírají a mrkají, je to jako když má člověk rýmu a ta se mu tlačí do očí. Začalo mě to asi 10. září tohoto roku. Oči slzí, </w:t>
      </w:r>
      <w:r>
        <w:t>jsou takové</w:t>
      </w:r>
      <w:r w:rsidRPr="0031529D">
        <w:t xml:space="preserve"> jako unaven</w:t>
      </w:r>
      <w:r>
        <w:t>é, ospalé</w:t>
      </w:r>
      <w:r w:rsidRPr="0031529D">
        <w:t>, prosím poraďte, je to značně nepříjemn</w:t>
      </w:r>
      <w:r>
        <w:t>é</w:t>
      </w:r>
      <w:r w:rsidRPr="0031529D">
        <w:t xml:space="preserve"> a jsem s toho nešťastný. Děkuji moc.</w:t>
      </w:r>
    </w:p>
    <w:p w:rsidR="00864773" w:rsidRDefault="00864773" w:rsidP="002E0AEC">
      <w:pPr>
        <w:pStyle w:val="Heading2"/>
      </w:pPr>
      <w:r>
        <w:t>6) Vetchozrakost. Vyberte vhodná slova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Vidíte dobře?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No, když dlouho čtu, tak mě bolí hlava a vidím __________, hlavně malá písmena.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Jak dlouho máte tyto problémy?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 Nevím to ____________, ale myslím, že poslední půlrok.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 Má někdo ve vaší rodině problémy se zrakem?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Moje maminka nosí ___________ na čtení už od dětství a moje sestra má zvýšený nitrooční tlak. Taky můj syn má tupozrakost, ale to má po manželovi.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Dobře, nejdříve vás vyšetřím. Prosím, _______________ si levé oko a čtěte písmena, která vám ukážu.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B-C-H-E, to už _______________.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A teď si _______________ pravé oko.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 A-E-G-H-C. To už také nevidím.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Ještě vás vyšetřím oftalmoskopem. Posaďte se, bradu dejte sem a dívejte se na moje levé ucho. Výborně… Paní Kozáková, _______________ vám brýle na čtení. Na levé oko máte dvě a půl dioptrie a na pravé jednu dioptrii. Kolik je vám let?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Letos mi bylo čtyřicet. </w:t>
      </w:r>
    </w:p>
    <w:p w:rsidR="00864773" w:rsidRDefault="00864773" w:rsidP="002E0AEC">
      <w:pPr>
        <w:pStyle w:val="ListParagraph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>: To je ve vašem věku normální. Odborně se tomu říká vetchozrakost. Po čtyřicátém roku věku se zrak _______________  a pacienti často potřebují brýle na čtení. Pokuste se je nosit jen na čtení nebo při práci s počítačem, ať zrak cvičíte.</w:t>
      </w:r>
    </w:p>
    <w:p w:rsidR="00864773" w:rsidRPr="00AA6004" w:rsidRDefault="00864773" w:rsidP="00704D89">
      <w:pPr>
        <w:pStyle w:val="ListParagraph"/>
        <w:numPr>
          <w:ilvl w:val="0"/>
          <w:numId w:val="5"/>
        </w:numPr>
        <w:spacing w:line="360" w:lineRule="auto"/>
      </w:pPr>
      <w:r w:rsidRPr="00AA6004">
        <w:t xml:space="preserve">Řádek 2: </w:t>
      </w:r>
      <w:r w:rsidRPr="00AA6004">
        <w:tab/>
      </w:r>
      <w:r w:rsidRPr="00AA6004">
        <w:tab/>
        <w:t xml:space="preserve">a) ostře </w:t>
      </w:r>
      <w:r w:rsidRPr="00AA6004">
        <w:tab/>
        <w:t xml:space="preserve">b) rozmazaně </w:t>
      </w:r>
      <w:r w:rsidRPr="00AA6004">
        <w:tab/>
      </w:r>
      <w:r w:rsidRPr="00AA6004">
        <w:tab/>
        <w:t>c) červeně</w:t>
      </w:r>
    </w:p>
    <w:p w:rsidR="00864773" w:rsidRPr="00AA6004" w:rsidRDefault="00864773" w:rsidP="00704D89">
      <w:pPr>
        <w:pStyle w:val="ListParagraph"/>
        <w:numPr>
          <w:ilvl w:val="0"/>
          <w:numId w:val="5"/>
        </w:numPr>
        <w:spacing w:line="360" w:lineRule="auto"/>
      </w:pPr>
      <w:r w:rsidRPr="00AA6004">
        <w:t xml:space="preserve">Řádek 4: </w:t>
      </w:r>
      <w:r w:rsidRPr="00AA6004">
        <w:tab/>
      </w:r>
      <w:r w:rsidRPr="00AA6004">
        <w:tab/>
        <w:t>a) přesně</w:t>
      </w:r>
      <w:r w:rsidRPr="00AA6004">
        <w:tab/>
        <w:t>b) úplně</w:t>
      </w:r>
      <w:r w:rsidRPr="00AA6004">
        <w:tab/>
      </w:r>
      <w:r w:rsidRPr="00AA6004">
        <w:tab/>
        <w:t>c) dlouho</w:t>
      </w:r>
    </w:p>
    <w:p w:rsidR="00864773" w:rsidRPr="00AA6004" w:rsidRDefault="00864773" w:rsidP="00704D89">
      <w:pPr>
        <w:pStyle w:val="ListParagraph"/>
        <w:numPr>
          <w:ilvl w:val="0"/>
          <w:numId w:val="5"/>
        </w:numPr>
        <w:spacing w:line="360" w:lineRule="auto"/>
      </w:pPr>
      <w:r w:rsidRPr="00AA6004">
        <w:t>Řádek 6:</w:t>
      </w:r>
      <w:r w:rsidRPr="00AA6004">
        <w:tab/>
      </w:r>
      <w:r w:rsidRPr="00AA6004">
        <w:tab/>
        <w:t>a) tašku</w:t>
      </w:r>
      <w:r w:rsidRPr="00AA6004">
        <w:tab/>
      </w:r>
      <w:r w:rsidRPr="00AA6004">
        <w:tab/>
        <w:t>b) brýle</w:t>
      </w:r>
      <w:r w:rsidRPr="00AA6004">
        <w:tab/>
      </w:r>
      <w:r w:rsidRPr="00AA6004">
        <w:tab/>
      </w:r>
      <w:r w:rsidRPr="00AA6004">
        <w:tab/>
        <w:t>c) knihu</w:t>
      </w:r>
    </w:p>
    <w:p w:rsidR="00864773" w:rsidRPr="00AA6004" w:rsidRDefault="00864773" w:rsidP="00704D89">
      <w:pPr>
        <w:pStyle w:val="ListParagraph"/>
        <w:numPr>
          <w:ilvl w:val="0"/>
          <w:numId w:val="5"/>
        </w:numPr>
        <w:spacing w:line="360" w:lineRule="auto"/>
      </w:pPr>
      <w:r w:rsidRPr="00AA6004">
        <w:t xml:space="preserve">Řádek 7+9: </w:t>
      </w:r>
      <w:r w:rsidRPr="00AA6004">
        <w:tab/>
      </w:r>
      <w:r w:rsidRPr="00AA6004">
        <w:tab/>
        <w:t>a) vyndejte</w:t>
      </w:r>
      <w:r w:rsidRPr="00AA6004">
        <w:tab/>
        <w:t>b) zakryjte</w:t>
      </w:r>
      <w:r w:rsidRPr="00AA6004">
        <w:tab/>
      </w:r>
      <w:r w:rsidRPr="00AA6004">
        <w:tab/>
        <w:t>c) sledujte</w:t>
      </w:r>
    </w:p>
    <w:p w:rsidR="00864773" w:rsidRPr="00AA6004" w:rsidRDefault="00864773" w:rsidP="00704D89">
      <w:pPr>
        <w:pStyle w:val="ListParagraph"/>
        <w:numPr>
          <w:ilvl w:val="0"/>
          <w:numId w:val="5"/>
        </w:numPr>
        <w:spacing w:line="360" w:lineRule="auto"/>
      </w:pPr>
      <w:r w:rsidRPr="00AA6004">
        <w:t>Řádek 8:</w:t>
      </w:r>
      <w:r w:rsidRPr="00AA6004">
        <w:tab/>
      </w:r>
      <w:r w:rsidRPr="00AA6004">
        <w:tab/>
        <w:t>a) neznám</w:t>
      </w:r>
      <w:r w:rsidRPr="00AA6004">
        <w:tab/>
        <w:t>b) nepřečtu</w:t>
      </w:r>
      <w:r w:rsidRPr="00AA6004">
        <w:tab/>
      </w:r>
      <w:r w:rsidRPr="00AA6004">
        <w:tab/>
        <w:t>c) vidím</w:t>
      </w:r>
    </w:p>
    <w:p w:rsidR="00864773" w:rsidRPr="00AA6004" w:rsidRDefault="00864773" w:rsidP="00704D89">
      <w:pPr>
        <w:pStyle w:val="ListParagraph"/>
        <w:numPr>
          <w:ilvl w:val="0"/>
          <w:numId w:val="5"/>
        </w:numPr>
        <w:spacing w:line="360" w:lineRule="auto"/>
      </w:pPr>
      <w:r w:rsidRPr="00AA6004">
        <w:t>Řádek 11:</w:t>
      </w:r>
      <w:r w:rsidRPr="00AA6004">
        <w:tab/>
      </w:r>
      <w:r w:rsidRPr="00AA6004">
        <w:tab/>
        <w:t>a) najdu</w:t>
      </w:r>
      <w:r w:rsidRPr="00AA6004">
        <w:tab/>
        <w:t>b) ukážu</w:t>
      </w:r>
      <w:r w:rsidRPr="00AA6004">
        <w:tab/>
      </w:r>
      <w:r w:rsidRPr="00AA6004">
        <w:tab/>
        <w:t>c) předepíšu</w:t>
      </w:r>
    </w:p>
    <w:p w:rsidR="00864773" w:rsidRPr="00AA6004" w:rsidRDefault="00864773" w:rsidP="00704D89">
      <w:pPr>
        <w:pStyle w:val="ListParagraph"/>
        <w:numPr>
          <w:ilvl w:val="0"/>
          <w:numId w:val="5"/>
        </w:numPr>
        <w:spacing w:line="360" w:lineRule="auto"/>
      </w:pPr>
      <w:r w:rsidRPr="00AA6004">
        <w:t>Řádek 13:</w:t>
      </w:r>
      <w:r w:rsidRPr="00AA6004">
        <w:tab/>
      </w:r>
      <w:r w:rsidRPr="00AA6004">
        <w:tab/>
        <w:t>a) zlepšuje</w:t>
      </w:r>
      <w:r w:rsidRPr="00AA6004">
        <w:tab/>
        <w:t>b) nemění</w:t>
      </w:r>
      <w:r w:rsidRPr="00AA6004">
        <w:tab/>
      </w:r>
      <w:r w:rsidRPr="00AA6004">
        <w:tab/>
        <w:t>c) zhoršuje</w:t>
      </w:r>
    </w:p>
    <w:p w:rsidR="00864773" w:rsidRPr="00FB38CB" w:rsidRDefault="00864773" w:rsidP="00FB38CB">
      <w:pPr>
        <w:pStyle w:val="Heading2"/>
        <w:rPr>
          <w:rFonts w:cs="Calibri"/>
        </w:rPr>
      </w:pPr>
      <w:r>
        <w:t xml:space="preserve">7) Kazuistika </w:t>
      </w:r>
    </w:p>
    <w:p w:rsidR="00864773" w:rsidRDefault="00864773" w:rsidP="001B228C">
      <w:pPr>
        <w:spacing w:after="120"/>
      </w:pPr>
      <w:r>
        <w:t xml:space="preserve">Nemocná (1) </w:t>
      </w:r>
      <w:r w:rsidRPr="00D76537">
        <w:rPr>
          <w:b/>
        </w:rPr>
        <w:t>E.F.,</w:t>
      </w:r>
      <w:r>
        <w:t xml:space="preserve"> (2) </w:t>
      </w:r>
      <w:r w:rsidRPr="00D76537">
        <w:rPr>
          <w:b/>
        </w:rPr>
        <w:t>65letá</w:t>
      </w:r>
      <w:r>
        <w:t xml:space="preserve"> </w:t>
      </w:r>
      <w:r w:rsidRPr="00D76537">
        <w:rPr>
          <w:b/>
        </w:rPr>
        <w:t>důchodkyně</w:t>
      </w:r>
      <w:r>
        <w:t xml:space="preserve">, (3) </w:t>
      </w:r>
      <w:r w:rsidRPr="00D76537">
        <w:rPr>
          <w:b/>
        </w:rPr>
        <w:t>dříve uklízečka</w:t>
      </w:r>
      <w:r>
        <w:t xml:space="preserve">, (4) </w:t>
      </w:r>
      <w:r w:rsidRPr="00AA6004">
        <w:rPr>
          <w:b/>
        </w:rPr>
        <w:t xml:space="preserve">přichází pro </w:t>
      </w:r>
      <w:r w:rsidRPr="00AA6004">
        <w:t>(5)</w:t>
      </w:r>
      <w:r>
        <w:rPr>
          <w:b/>
        </w:rPr>
        <w:t xml:space="preserve"> </w:t>
      </w:r>
      <w:r w:rsidRPr="00AA6004">
        <w:rPr>
          <w:b/>
        </w:rPr>
        <w:t>řezavou bolest levého oka</w:t>
      </w:r>
      <w:r>
        <w:t>.</w:t>
      </w:r>
    </w:p>
    <w:p w:rsidR="00864773" w:rsidRDefault="00864773" w:rsidP="001B228C">
      <w:pPr>
        <w:spacing w:after="120"/>
      </w:pPr>
      <w:r>
        <w:t xml:space="preserve">RA: (6) </w:t>
      </w:r>
      <w:r w:rsidRPr="00D76537">
        <w:rPr>
          <w:b/>
        </w:rPr>
        <w:t>matka měla ve stáří diabetes</w:t>
      </w:r>
      <w:r>
        <w:t xml:space="preserve">, (7) </w:t>
      </w:r>
      <w:r w:rsidRPr="00D76537">
        <w:rPr>
          <w:b/>
        </w:rPr>
        <w:t>zemřela v 76 letech na CMP</w:t>
      </w:r>
      <w:r>
        <w:t>, otec v 72 letech na AIM, (8) </w:t>
      </w:r>
      <w:r w:rsidRPr="00D76537">
        <w:rPr>
          <w:b/>
        </w:rPr>
        <w:t>sestra trpí hypertenzí</w:t>
      </w:r>
      <w:r>
        <w:t>.</w:t>
      </w:r>
    </w:p>
    <w:p w:rsidR="00864773" w:rsidRDefault="00864773" w:rsidP="001B228C">
      <w:pPr>
        <w:spacing w:after="120"/>
      </w:pPr>
      <w:r>
        <w:t xml:space="preserve">OA: Před 3 lety při </w:t>
      </w:r>
      <w:r w:rsidRPr="00AA6004">
        <w:rPr>
          <w:b/>
        </w:rPr>
        <w:t xml:space="preserve">dysurii náhodně zjištěna </w:t>
      </w:r>
      <w:r w:rsidRPr="00AA6004">
        <w:t>(9)</w:t>
      </w:r>
      <w:r w:rsidRPr="00AA6004">
        <w:rPr>
          <w:b/>
        </w:rPr>
        <w:t xml:space="preserve"> cukrovka</w:t>
      </w:r>
      <w:r>
        <w:t xml:space="preserve">, (10) </w:t>
      </w:r>
      <w:r w:rsidRPr="00AA6004">
        <w:rPr>
          <w:b/>
        </w:rPr>
        <w:t>tehdy glykémie cca 20,0</w:t>
      </w:r>
      <w:r>
        <w:t xml:space="preserve">, užívá PAD, (11) </w:t>
      </w:r>
      <w:r w:rsidRPr="00AA6004">
        <w:rPr>
          <w:b/>
        </w:rPr>
        <w:t>dietu příliš nedodržuje</w:t>
      </w:r>
      <w:r>
        <w:t>, glykémie cca 9 – 12, občas až 15,0.</w:t>
      </w:r>
    </w:p>
    <w:p w:rsidR="00864773" w:rsidRDefault="00864773" w:rsidP="001B228C">
      <w:pPr>
        <w:spacing w:after="120"/>
      </w:pPr>
      <w:r>
        <w:t xml:space="preserve">Oční anamnéza: </w:t>
      </w:r>
      <w:r w:rsidRPr="00AA6004">
        <w:t>(12)</w:t>
      </w:r>
      <w:r w:rsidRPr="00AA6004">
        <w:rPr>
          <w:b/>
        </w:rPr>
        <w:t xml:space="preserve"> dříve neměla potíže s očima</w:t>
      </w:r>
      <w:r>
        <w:t xml:space="preserve">, (13) </w:t>
      </w:r>
      <w:r w:rsidRPr="00AA6004">
        <w:rPr>
          <w:b/>
        </w:rPr>
        <w:t>brýle nosila po manželovi</w:t>
      </w:r>
      <w:r>
        <w:t xml:space="preserve">, na pravé oko asi v posledních letech viděla špatně, ale nevadilo jí to, protože levým okem mohla ještě číst. </w:t>
      </w:r>
    </w:p>
    <w:p w:rsidR="00864773" w:rsidRDefault="00864773" w:rsidP="001B228C">
      <w:pPr>
        <w:spacing w:after="120"/>
      </w:pPr>
      <w:r>
        <w:t xml:space="preserve">(14) </w:t>
      </w:r>
      <w:r w:rsidRPr="00AA6004">
        <w:rPr>
          <w:b/>
        </w:rPr>
        <w:t>Na žádné oční kontroly nechodila</w:t>
      </w:r>
      <w:r>
        <w:t>.</w:t>
      </w:r>
    </w:p>
    <w:p w:rsidR="00864773" w:rsidRDefault="00864773" w:rsidP="001B228C">
      <w:pPr>
        <w:spacing w:after="120"/>
      </w:pPr>
      <w:r>
        <w:t xml:space="preserve">NO: </w:t>
      </w:r>
      <w:r w:rsidRPr="00AA6004">
        <w:rPr>
          <w:b/>
        </w:rPr>
        <w:t>(15) Předešlého dne se údajně poranila větvičkou</w:t>
      </w:r>
      <w:r>
        <w:t xml:space="preserve"> a přichází pro řezavou bolest levého oka i zhoršené vidění. </w:t>
      </w:r>
    </w:p>
    <w:p w:rsidR="00864773" w:rsidRDefault="00864773" w:rsidP="001B228C">
      <w:pPr>
        <w:spacing w:after="120"/>
      </w:pPr>
    </w:p>
    <w:p w:rsidR="00864773" w:rsidRDefault="00864773" w:rsidP="0045577D">
      <w:pPr>
        <w:pStyle w:val="Heading2"/>
      </w:pPr>
      <w:r>
        <w:t>Dělejte otázky</w:t>
      </w:r>
    </w:p>
    <w:p w:rsidR="00864773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numPr>
          <w:ilvl w:val="0"/>
          <w:numId w:val="26"/>
        </w:numPr>
      </w:pPr>
      <w:r>
        <w:t>______________________________________</w:t>
      </w:r>
    </w:p>
    <w:p w:rsidR="00864773" w:rsidRPr="0045577D" w:rsidRDefault="00864773" w:rsidP="0045577D">
      <w:pPr>
        <w:ind w:left="360"/>
      </w:pPr>
    </w:p>
    <w:p w:rsidR="00864773" w:rsidRDefault="00864773" w:rsidP="001B228C">
      <w:pPr>
        <w:spacing w:after="120"/>
      </w:pPr>
    </w:p>
    <w:p w:rsidR="00864773" w:rsidRDefault="00864773" w:rsidP="000339FA">
      <w:pPr>
        <w:pStyle w:val="Heading2"/>
      </w:pPr>
      <w:r>
        <w:t>Imperativ</w:t>
      </w:r>
    </w:p>
    <w:p w:rsidR="00864773" w:rsidRDefault="00864773" w:rsidP="000339FA">
      <w:r>
        <w:t xml:space="preserve">Česky krok za krokem 2, p. 111 or </w:t>
      </w:r>
      <w:hyperlink r:id="rId6" w:history="1">
        <w:r w:rsidRPr="00142F85">
          <w:rPr>
            <w:rStyle w:val="Hyperlink"/>
          </w:rPr>
          <w:t>http://mluvtecesky.net/en/grammar/verbs</w:t>
        </w:r>
      </w:hyperlink>
      <w:r>
        <w:t xml:space="preserve"> (imperative)</w:t>
      </w:r>
    </w:p>
    <w:p w:rsidR="00864773" w:rsidRPr="006453D7" w:rsidRDefault="00864773" w:rsidP="000339FA">
      <w:pPr>
        <w:rPr>
          <w:i/>
        </w:rPr>
      </w:pPr>
      <w:r w:rsidRPr="006453D7">
        <w:rPr>
          <w:i/>
        </w:rPr>
        <w:t>positive imperative = usualy perfective verbs × negative imperative = usualy imperfective verbs</w:t>
      </w:r>
    </w:p>
    <w:p w:rsidR="00864773" w:rsidRDefault="00864773" w:rsidP="006453D7">
      <w:pPr>
        <w:pStyle w:val="Heading2"/>
      </w:pPr>
      <w:r>
        <w:t xml:space="preserve">8) Reagujte podle příkladu: </w:t>
      </w:r>
    </w:p>
    <w:p w:rsidR="00864773" w:rsidRDefault="00864773" w:rsidP="006453D7">
      <w:r>
        <w:t>Například: otvírat/otevřít: Mám to otevřít? - Ano, otevři to. Ne, neotvírej to!</w:t>
      </w:r>
    </w:p>
    <w:p w:rsidR="00864773" w:rsidRDefault="00864773" w:rsidP="006453D7">
      <w:r>
        <w:t>1. Mám to říkat/říct? – Ano _____________________ to. Ne, _____________________ to.</w:t>
      </w:r>
    </w:p>
    <w:p w:rsidR="00864773" w:rsidRDefault="00864773" w:rsidP="006453D7">
      <w:r>
        <w:t>2. Mám to dělat/udělat? – Ano _____________________ to. Ne, _____________________ to.</w:t>
      </w:r>
    </w:p>
    <w:p w:rsidR="00864773" w:rsidRDefault="00864773" w:rsidP="006453D7">
      <w:r>
        <w:t>3. Mám to zavírat/zavřít? – Ano _____________________ to. Ne, _____________________ to.</w:t>
      </w:r>
    </w:p>
    <w:p w:rsidR="00864773" w:rsidRDefault="00864773" w:rsidP="006453D7">
      <w:r>
        <w:t>4. Mám to psát/napsat? – Ano _____________________ to. Ne, _____________________ to.</w:t>
      </w:r>
    </w:p>
    <w:p w:rsidR="00864773" w:rsidRDefault="00864773" w:rsidP="006453D7">
      <w:r>
        <w:t>5. Mám to jíst/sníst? – Ano _____________________ to. Ne, _____________________ to.</w:t>
      </w:r>
    </w:p>
    <w:p w:rsidR="00864773" w:rsidRDefault="00864773" w:rsidP="006453D7">
      <w:r>
        <w:t>6. Mám to číst/přečíst? – Ano _____________________ to. Ne, _____________________ to.</w:t>
      </w:r>
    </w:p>
    <w:p w:rsidR="00864773" w:rsidRDefault="00864773" w:rsidP="006453D7">
      <w:r>
        <w:t>7. Mám to brát/vzít? – Ano _____________________ to. Ne, _____________________ to.</w:t>
      </w:r>
    </w:p>
    <w:p w:rsidR="00864773" w:rsidRDefault="00864773" w:rsidP="006453D7">
      <w:r>
        <w:t>8. Mám to uklízet/uklidit? – Ano _____________________ to. Ne, _____________________ to.</w:t>
      </w:r>
    </w:p>
    <w:p w:rsidR="00864773" w:rsidRDefault="00864773" w:rsidP="006453D7">
      <w:r>
        <w:t>9. Mám to kupovat/koupit? – Ano _____________________ to. Ne, _____________________ to.</w:t>
      </w:r>
    </w:p>
    <w:p w:rsidR="00864773" w:rsidRDefault="00864773" w:rsidP="006453D7">
      <w:r>
        <w:t>10. Mám jít/chodit na diskotéku? – Ano __________________ tam. Ne, ____________________ tam.</w:t>
      </w:r>
    </w:p>
    <w:p w:rsidR="00864773" w:rsidRDefault="00864773" w:rsidP="001B228C">
      <w:pPr>
        <w:spacing w:after="120"/>
      </w:pPr>
    </w:p>
    <w:p w:rsidR="00864773" w:rsidRDefault="00864773" w:rsidP="00E24D1B">
      <w:pPr>
        <w:pStyle w:val="Heading2"/>
      </w:pPr>
      <w:r>
        <w:t>9) Imperativ v oftalmologii: dělejte instrukce, používejte slovesa</w:t>
      </w:r>
    </w:p>
    <w:p w:rsidR="00864773" w:rsidRPr="00E24D1B" w:rsidRDefault="00864773" w:rsidP="00E24D1B">
      <w:r>
        <w:t>číst/přečíst, vyplachovat/vypláchnout, dívat se/podívat se, mrkat/mrknout, nosit</w:t>
      </w:r>
    </w:p>
    <w:p w:rsidR="00864773" w:rsidRDefault="00864773" w:rsidP="00E24D1B">
      <w:pPr>
        <w:numPr>
          <w:ilvl w:val="0"/>
          <w:numId w:val="28"/>
        </w:numPr>
      </w:pPr>
      <w:r>
        <w:t>________________ si oči borovou vodou třikrát denně! × po vyšetření si ________________ oči!</w:t>
      </w:r>
    </w:p>
    <w:p w:rsidR="00864773" w:rsidRDefault="00864773" w:rsidP="00E24D1B">
      <w:pPr>
        <w:numPr>
          <w:ilvl w:val="0"/>
          <w:numId w:val="28"/>
        </w:numPr>
      </w:pPr>
      <w:r>
        <w:t>_________________ tato písmena! × _________________ celý řádek!</w:t>
      </w:r>
    </w:p>
    <w:p w:rsidR="00864773" w:rsidRDefault="00864773" w:rsidP="00E24D1B">
      <w:pPr>
        <w:numPr>
          <w:ilvl w:val="0"/>
          <w:numId w:val="28"/>
        </w:numPr>
      </w:pPr>
      <w:r>
        <w:t>_________________ brýle vždycky, když řídíte auto.</w:t>
      </w:r>
    </w:p>
    <w:p w:rsidR="00864773" w:rsidRDefault="00864773" w:rsidP="00E24D1B">
      <w:pPr>
        <w:numPr>
          <w:ilvl w:val="0"/>
          <w:numId w:val="28"/>
        </w:numPr>
      </w:pPr>
      <w:r>
        <w:t>Teď se _________________ chvíli nahoru. × _________________ se doleva a pak doprava.</w:t>
      </w:r>
    </w:p>
    <w:p w:rsidR="00864773" w:rsidRPr="00E24D1B" w:rsidRDefault="00864773" w:rsidP="00E24D1B">
      <w:pPr>
        <w:numPr>
          <w:ilvl w:val="0"/>
          <w:numId w:val="28"/>
        </w:numPr>
      </w:pPr>
      <w:r>
        <w:t>Teď ne________________, musím se vám podívat do oka. × Až to dodělám, _________________ levým víčkem.</w:t>
      </w:r>
    </w:p>
    <w:p w:rsidR="00864773" w:rsidRDefault="00864773" w:rsidP="006D3C47">
      <w:pPr>
        <w:pStyle w:val="Heading2"/>
      </w:pPr>
      <w:r>
        <w:t>10) Imperativ v medicíně: opakujte instrukce, které znáte.</w:t>
      </w:r>
    </w:p>
    <w:p w:rsidR="00864773" w:rsidRDefault="00864773" w:rsidP="001B228C">
      <w:pPr>
        <w:spacing w:after="120"/>
      </w:pPr>
    </w:p>
    <w:sectPr w:rsidR="00864773" w:rsidSect="009240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E01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DC5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323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5C2A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0EF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F05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B87E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1ED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34D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BA9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31B8C"/>
    <w:multiLevelType w:val="multilevel"/>
    <w:tmpl w:val="3DE8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616A77"/>
    <w:multiLevelType w:val="hybridMultilevel"/>
    <w:tmpl w:val="703886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1A205E"/>
    <w:multiLevelType w:val="hybridMultilevel"/>
    <w:tmpl w:val="EB748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117B8E"/>
    <w:multiLevelType w:val="hybridMultilevel"/>
    <w:tmpl w:val="8A4290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AD0C94"/>
    <w:multiLevelType w:val="hybridMultilevel"/>
    <w:tmpl w:val="89225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E91CC9"/>
    <w:multiLevelType w:val="hybridMultilevel"/>
    <w:tmpl w:val="087CCD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977ACA"/>
    <w:multiLevelType w:val="hybridMultilevel"/>
    <w:tmpl w:val="F29E4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401BC"/>
    <w:multiLevelType w:val="hybridMultilevel"/>
    <w:tmpl w:val="73B2CC8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70613A5"/>
    <w:multiLevelType w:val="hybridMultilevel"/>
    <w:tmpl w:val="9E6E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0B3FFA"/>
    <w:multiLevelType w:val="hybridMultilevel"/>
    <w:tmpl w:val="4FBA05F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92A85"/>
    <w:multiLevelType w:val="hybridMultilevel"/>
    <w:tmpl w:val="BDEC8A7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C2CFD"/>
    <w:multiLevelType w:val="hybridMultilevel"/>
    <w:tmpl w:val="5A1094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71302D"/>
    <w:multiLevelType w:val="hybridMultilevel"/>
    <w:tmpl w:val="DE469E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B33D56"/>
    <w:multiLevelType w:val="hybridMultilevel"/>
    <w:tmpl w:val="93605056"/>
    <w:lvl w:ilvl="0" w:tplc="CA72044E">
      <w:start w:val="1"/>
      <w:numFmt w:val="bullet"/>
      <w:lvlText w:val=" 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5A97433"/>
    <w:multiLevelType w:val="hybridMultilevel"/>
    <w:tmpl w:val="FF1806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BA5FB8"/>
    <w:multiLevelType w:val="multilevel"/>
    <w:tmpl w:val="283A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>
    <w:nsid w:val="66B458C8"/>
    <w:multiLevelType w:val="hybridMultilevel"/>
    <w:tmpl w:val="8F88F5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1F4D23"/>
    <w:multiLevelType w:val="multilevel"/>
    <w:tmpl w:val="FC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6"/>
  </w:num>
  <w:num w:numId="5">
    <w:abstractNumId w:val="23"/>
  </w:num>
  <w:num w:numId="6">
    <w:abstractNumId w:val="22"/>
  </w:num>
  <w:num w:numId="7">
    <w:abstractNumId w:val="11"/>
  </w:num>
  <w:num w:numId="8">
    <w:abstractNumId w:val="27"/>
  </w:num>
  <w:num w:numId="9">
    <w:abstractNumId w:val="25"/>
  </w:num>
  <w:num w:numId="10">
    <w:abstractNumId w:val="13"/>
  </w:num>
  <w:num w:numId="11">
    <w:abstractNumId w:val="14"/>
  </w:num>
  <w:num w:numId="12">
    <w:abstractNumId w:val="15"/>
  </w:num>
  <w:num w:numId="13">
    <w:abstractNumId w:val="26"/>
  </w:num>
  <w:num w:numId="14">
    <w:abstractNumId w:val="18"/>
  </w:num>
  <w:num w:numId="15">
    <w:abstractNumId w:val="1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4CA"/>
    <w:rsid w:val="000339FA"/>
    <w:rsid w:val="000E63CE"/>
    <w:rsid w:val="000E72C6"/>
    <w:rsid w:val="00142F85"/>
    <w:rsid w:val="001B228C"/>
    <w:rsid w:val="001F1CBA"/>
    <w:rsid w:val="00201D3E"/>
    <w:rsid w:val="00210AD1"/>
    <w:rsid w:val="00240376"/>
    <w:rsid w:val="00246438"/>
    <w:rsid w:val="00276870"/>
    <w:rsid w:val="002B457F"/>
    <w:rsid w:val="002E0AEC"/>
    <w:rsid w:val="00307B98"/>
    <w:rsid w:val="0031529D"/>
    <w:rsid w:val="003C44CA"/>
    <w:rsid w:val="00422B0A"/>
    <w:rsid w:val="00426EAF"/>
    <w:rsid w:val="0045577D"/>
    <w:rsid w:val="00464F24"/>
    <w:rsid w:val="00480AF0"/>
    <w:rsid w:val="004A0059"/>
    <w:rsid w:val="004D519F"/>
    <w:rsid w:val="00544A7A"/>
    <w:rsid w:val="005D4766"/>
    <w:rsid w:val="006453D7"/>
    <w:rsid w:val="006D3C47"/>
    <w:rsid w:val="00704D89"/>
    <w:rsid w:val="007427B3"/>
    <w:rsid w:val="00761A38"/>
    <w:rsid w:val="007A3695"/>
    <w:rsid w:val="008279A2"/>
    <w:rsid w:val="00864773"/>
    <w:rsid w:val="008752D4"/>
    <w:rsid w:val="009240DE"/>
    <w:rsid w:val="00940180"/>
    <w:rsid w:val="009459D8"/>
    <w:rsid w:val="00985046"/>
    <w:rsid w:val="009A4AFA"/>
    <w:rsid w:val="00A97515"/>
    <w:rsid w:val="00AA6004"/>
    <w:rsid w:val="00AA68BA"/>
    <w:rsid w:val="00BB4562"/>
    <w:rsid w:val="00C039F9"/>
    <w:rsid w:val="00C36E19"/>
    <w:rsid w:val="00C853DE"/>
    <w:rsid w:val="00D76537"/>
    <w:rsid w:val="00DE63C8"/>
    <w:rsid w:val="00DE6F86"/>
    <w:rsid w:val="00E01176"/>
    <w:rsid w:val="00E24D1B"/>
    <w:rsid w:val="00E46AE6"/>
    <w:rsid w:val="00E84CB2"/>
    <w:rsid w:val="00ED214E"/>
    <w:rsid w:val="00F51A07"/>
    <w:rsid w:val="00F61FA7"/>
    <w:rsid w:val="00F828FB"/>
    <w:rsid w:val="00F956DD"/>
    <w:rsid w:val="00FB38CB"/>
    <w:rsid w:val="00FC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3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0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50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504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5046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98504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752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en/grammar/verbs" TargetMode="External"/><Relationship Id="rId5" Type="http://schemas.openxmlformats.org/officeDocument/2006/relationships/hyperlink" Target="http://mluvtecesky.net/cs/courses/medical3/12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1032</Words>
  <Characters>6094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Casuistry II</dc:title>
  <dc:subject/>
  <dc:creator>Martin</dc:creator>
  <cp:keywords/>
  <dc:description/>
  <cp:lastModifiedBy>uživatel</cp:lastModifiedBy>
  <cp:revision>13</cp:revision>
  <dcterms:created xsi:type="dcterms:W3CDTF">2016-10-31T09:34:00Z</dcterms:created>
  <dcterms:modified xsi:type="dcterms:W3CDTF">2016-10-31T10:08:00Z</dcterms:modified>
</cp:coreProperties>
</file>