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B7C" w:rsidRDefault="007B5B7C" w:rsidP="7263D02E">
      <w:pPr>
        <w:pStyle w:val="Heading1"/>
      </w:pPr>
      <w:r w:rsidRPr="7263D02E">
        <w:t>OTORHINOLARYNGOLOGY I (TM33). Zdravý životní styl (L 11). Grammar: Revision of genitive plural (Česky krok za krokem 2, L12).</w:t>
      </w:r>
    </w:p>
    <w:p w:rsidR="007B5B7C" w:rsidRDefault="007B5B7C" w:rsidP="00E245B4"/>
    <w:p w:rsidR="007B5B7C" w:rsidRPr="00970E85" w:rsidRDefault="007B5B7C" w:rsidP="00E245B4">
      <w:pPr>
        <w:pStyle w:val="Heading2"/>
      </w:pPr>
      <w:r>
        <w:t xml:space="preserve">1) </w:t>
      </w:r>
      <w:r w:rsidRPr="00970E85">
        <w:t xml:space="preserve">Text: Čtěte a doplňujte. </w:t>
      </w:r>
    </w:p>
    <w:p w:rsidR="007B5B7C" w:rsidRPr="00970E85" w:rsidRDefault="007B5B7C" w:rsidP="00E245B4">
      <w:pPr>
        <w:spacing w:after="0"/>
      </w:pPr>
      <w:r w:rsidRPr="00970E85">
        <w:t>Mezi nejčastější onemocnění sluchového ústrojí patří zánět 1) ________________  ucha (otitis media). Vyskytuje se nejčastěji u 2) ________________.</w:t>
      </w:r>
    </w:p>
    <w:p w:rsidR="007B5B7C" w:rsidRPr="00970E85" w:rsidRDefault="007B5B7C" w:rsidP="00E245B4">
      <w:pPr>
        <w:spacing w:after="0"/>
      </w:pPr>
      <w:r w:rsidRPr="00970E85">
        <w:t>Při akutním zánětu středního ucha dochází vlivem infekce z horních cest dýchacích k 3) ________________  Eustachovy trubice. Ve vnitřním uchu se vytvoří hnisavý výpotek (exsudát), který tlačí na 4) ________________. Pokud lékař nepropíchne bubínek (paracentéza), aby mohl 5) ________________  vytéci z ucha samovolně, může bubínek prasknout. Kromě toho, že protržení bubínku provází silná bolest, může také dojít k poškození 6) ________________. Mezi hlavní příznaky zánětu středního ucha patří 7) ________________  bolest v uchu, pocit zalehlého ucha, výtok z ucha a zvýšená teplota nebo horečka. Při vyšetření ucha vidí lékař zarudlý a vyklenutý bubínek.</w:t>
      </w:r>
    </w:p>
    <w:p w:rsidR="007B5B7C" w:rsidRPr="00970E85" w:rsidRDefault="007B5B7C" w:rsidP="00E245B4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70E85">
        <w:rPr>
          <w:lang w:val="cs-CZ"/>
        </w:rPr>
        <w:t>a) vnějšího</w:t>
      </w:r>
      <w:r w:rsidRPr="00970E85">
        <w:rPr>
          <w:lang w:val="cs-CZ"/>
        </w:rPr>
        <w:tab/>
      </w:r>
      <w:r w:rsidRPr="00970E85">
        <w:rPr>
          <w:lang w:val="cs-CZ"/>
        </w:rPr>
        <w:tab/>
        <w:t>b) středního</w:t>
      </w:r>
      <w:r w:rsidRPr="00970E85">
        <w:rPr>
          <w:lang w:val="cs-CZ"/>
        </w:rPr>
        <w:tab/>
      </w:r>
      <w:r w:rsidRPr="00970E85">
        <w:rPr>
          <w:lang w:val="cs-CZ"/>
        </w:rPr>
        <w:tab/>
      </w:r>
      <w:r w:rsidRPr="00970E85">
        <w:rPr>
          <w:lang w:val="cs-CZ"/>
        </w:rPr>
        <w:tab/>
        <w:t>c) vnitřního</w:t>
      </w:r>
    </w:p>
    <w:p w:rsidR="007B5B7C" w:rsidRPr="00970E85" w:rsidRDefault="007B5B7C" w:rsidP="00E245B4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70E85">
        <w:rPr>
          <w:lang w:val="cs-CZ"/>
        </w:rPr>
        <w:t>a) chlapců</w:t>
      </w:r>
      <w:r w:rsidRPr="00970E85">
        <w:rPr>
          <w:lang w:val="cs-CZ"/>
        </w:rPr>
        <w:tab/>
      </w:r>
      <w:r w:rsidRPr="00970E85">
        <w:rPr>
          <w:lang w:val="cs-CZ"/>
        </w:rPr>
        <w:tab/>
        <w:t>b) dospělých</w:t>
      </w:r>
      <w:r w:rsidRPr="00970E85">
        <w:rPr>
          <w:lang w:val="cs-CZ"/>
        </w:rPr>
        <w:tab/>
      </w:r>
      <w:r w:rsidRPr="00970E85">
        <w:rPr>
          <w:lang w:val="cs-CZ"/>
        </w:rPr>
        <w:tab/>
      </w:r>
      <w:r w:rsidRPr="00970E85">
        <w:rPr>
          <w:lang w:val="cs-CZ"/>
        </w:rPr>
        <w:tab/>
        <w:t>c) malých dětí</w:t>
      </w:r>
    </w:p>
    <w:p w:rsidR="007B5B7C" w:rsidRPr="00970E85" w:rsidRDefault="007B5B7C" w:rsidP="00E245B4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70E85">
        <w:rPr>
          <w:lang w:val="cs-CZ"/>
        </w:rPr>
        <w:t>a) podráždění</w:t>
      </w:r>
      <w:r w:rsidRPr="00970E85">
        <w:rPr>
          <w:lang w:val="cs-CZ"/>
        </w:rPr>
        <w:tab/>
      </w:r>
      <w:r w:rsidRPr="00970E85">
        <w:rPr>
          <w:lang w:val="cs-CZ"/>
        </w:rPr>
        <w:tab/>
        <w:t>b) ucpání</w:t>
      </w:r>
      <w:r w:rsidRPr="00970E85">
        <w:rPr>
          <w:lang w:val="cs-CZ"/>
        </w:rPr>
        <w:tab/>
      </w:r>
      <w:r w:rsidRPr="00970E85">
        <w:rPr>
          <w:lang w:val="cs-CZ"/>
        </w:rPr>
        <w:tab/>
      </w:r>
      <w:r w:rsidRPr="00970E85">
        <w:rPr>
          <w:lang w:val="cs-CZ"/>
        </w:rPr>
        <w:tab/>
        <w:t>c) zničení</w:t>
      </w:r>
    </w:p>
    <w:p w:rsidR="007B5B7C" w:rsidRPr="00970E85" w:rsidRDefault="007B5B7C" w:rsidP="00E245B4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70E85">
        <w:rPr>
          <w:lang w:val="cs-CZ"/>
        </w:rPr>
        <w:t>a) kytaru</w:t>
      </w:r>
      <w:r w:rsidRPr="00970E85">
        <w:rPr>
          <w:lang w:val="cs-CZ"/>
        </w:rPr>
        <w:tab/>
      </w:r>
      <w:r w:rsidRPr="00970E85">
        <w:rPr>
          <w:lang w:val="cs-CZ"/>
        </w:rPr>
        <w:tab/>
        <w:t>b) bubínek</w:t>
      </w:r>
      <w:r w:rsidRPr="00970E85">
        <w:rPr>
          <w:lang w:val="cs-CZ"/>
        </w:rPr>
        <w:tab/>
      </w:r>
      <w:r w:rsidRPr="00970E85">
        <w:rPr>
          <w:lang w:val="cs-CZ"/>
        </w:rPr>
        <w:tab/>
      </w:r>
      <w:r w:rsidRPr="00970E85">
        <w:rPr>
          <w:lang w:val="cs-CZ"/>
        </w:rPr>
        <w:tab/>
        <w:t>c) nosní mandli</w:t>
      </w:r>
    </w:p>
    <w:p w:rsidR="007B5B7C" w:rsidRPr="00970E85" w:rsidRDefault="007B5B7C" w:rsidP="00E245B4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70E85">
        <w:rPr>
          <w:lang w:val="cs-CZ"/>
        </w:rPr>
        <w:t>a) mozek</w:t>
      </w:r>
      <w:r w:rsidRPr="00970E85">
        <w:rPr>
          <w:lang w:val="cs-CZ"/>
        </w:rPr>
        <w:tab/>
      </w:r>
      <w:r w:rsidRPr="00970E85">
        <w:rPr>
          <w:lang w:val="cs-CZ"/>
        </w:rPr>
        <w:tab/>
        <w:t>b) hnis</w:t>
      </w:r>
      <w:r w:rsidRPr="00970E85">
        <w:rPr>
          <w:lang w:val="cs-CZ"/>
        </w:rPr>
        <w:tab/>
      </w:r>
      <w:r w:rsidRPr="00970E85">
        <w:rPr>
          <w:lang w:val="cs-CZ"/>
        </w:rPr>
        <w:tab/>
      </w:r>
      <w:r w:rsidRPr="00970E85">
        <w:rPr>
          <w:lang w:val="cs-CZ"/>
        </w:rPr>
        <w:tab/>
      </w:r>
      <w:r w:rsidRPr="00970E85">
        <w:rPr>
          <w:lang w:val="cs-CZ"/>
        </w:rPr>
        <w:tab/>
        <w:t>c) krev</w:t>
      </w:r>
    </w:p>
    <w:p w:rsidR="007B5B7C" w:rsidRPr="00970E85" w:rsidRDefault="007B5B7C" w:rsidP="00E245B4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70E85">
        <w:rPr>
          <w:lang w:val="cs-CZ"/>
        </w:rPr>
        <w:t>a) zraku</w:t>
      </w:r>
      <w:r w:rsidRPr="00970E85">
        <w:rPr>
          <w:lang w:val="cs-CZ"/>
        </w:rPr>
        <w:tab/>
      </w:r>
      <w:r w:rsidRPr="00970E85">
        <w:rPr>
          <w:lang w:val="cs-CZ"/>
        </w:rPr>
        <w:tab/>
      </w:r>
      <w:r>
        <w:rPr>
          <w:lang w:val="cs-CZ"/>
        </w:rPr>
        <w:tab/>
      </w:r>
      <w:r w:rsidRPr="00970E85">
        <w:rPr>
          <w:lang w:val="cs-CZ"/>
        </w:rPr>
        <w:t>b) sluchu</w:t>
      </w:r>
      <w:r w:rsidRPr="00970E85">
        <w:rPr>
          <w:lang w:val="cs-CZ"/>
        </w:rPr>
        <w:tab/>
      </w:r>
      <w:r w:rsidRPr="00970E85">
        <w:rPr>
          <w:lang w:val="cs-CZ"/>
        </w:rPr>
        <w:tab/>
      </w:r>
      <w:r w:rsidRPr="00970E85">
        <w:rPr>
          <w:lang w:val="cs-CZ"/>
        </w:rPr>
        <w:tab/>
        <w:t>c) hlavy</w:t>
      </w:r>
    </w:p>
    <w:p w:rsidR="007B5B7C" w:rsidRPr="00970E85" w:rsidRDefault="007B5B7C" w:rsidP="00E245B4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70E85">
        <w:rPr>
          <w:lang w:val="cs-CZ"/>
        </w:rPr>
        <w:t>a) křečovitá</w:t>
      </w:r>
      <w:r w:rsidRPr="00970E85">
        <w:rPr>
          <w:lang w:val="cs-CZ"/>
        </w:rPr>
        <w:tab/>
      </w:r>
      <w:r w:rsidRPr="00970E85">
        <w:rPr>
          <w:lang w:val="cs-CZ"/>
        </w:rPr>
        <w:tab/>
        <w:t>b) fantomová</w:t>
      </w:r>
      <w:r w:rsidRPr="00970E85">
        <w:rPr>
          <w:lang w:val="cs-CZ"/>
        </w:rPr>
        <w:tab/>
      </w:r>
      <w:r w:rsidRPr="00970E85">
        <w:rPr>
          <w:lang w:val="cs-CZ"/>
        </w:rPr>
        <w:tab/>
      </w:r>
      <w:r w:rsidRPr="00970E85">
        <w:rPr>
          <w:lang w:val="cs-CZ"/>
        </w:rPr>
        <w:tab/>
        <w:t>c) bodavá</w:t>
      </w:r>
    </w:p>
    <w:p w:rsidR="007B5B7C" w:rsidRDefault="007B5B7C" w:rsidP="00E245B4">
      <w:pPr>
        <w:pStyle w:val="Heading2"/>
      </w:pPr>
      <w:r>
        <w:rPr>
          <w:noProof/>
          <w:lang w:eastAsia="cs-CZ"/>
        </w:rPr>
        <w:pict>
          <v:rect id="Automatický obrazec 14" o:spid="_x0000_s1026" style="position:absolute;margin-left:434.7pt;margin-top:388.2pt;width:144.05pt;height:159.6pt;z-index:251658240;visibility:visible;mso-wrap-distance-left:36pt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" o:allowincell="f" fillcolor="#d5dce4" stroked="f">
            <v:fill opacity="22873f"/>
            <v:textbox inset="14.4pt,14.4pt,14.4pt,14.4pt">
              <w:txbxContent>
                <w:p w:rsidR="007B5B7C" w:rsidRPr="003A5C1B" w:rsidRDefault="007B5B7C" w:rsidP="00E245B4">
                  <w:pPr>
                    <w:spacing w:after="0"/>
                    <w:rPr>
                      <w:rStyle w:val="PlaceholderText"/>
                      <w:rFonts w:cs="Arial"/>
                      <w:color w:val="323E4F"/>
                    </w:rPr>
                  </w:pPr>
                  <w:r w:rsidRPr="003A5C1B">
                    <w:rPr>
                      <w:rStyle w:val="PlaceholderText"/>
                      <w:rFonts w:cs="Arial"/>
                      <w:i/>
                      <w:iCs/>
                      <w:color w:val="323E4F"/>
                    </w:rPr>
                    <w:t>bubínek</w:t>
                  </w:r>
                </w:p>
                <w:p w:rsidR="007B5B7C" w:rsidRPr="003A5C1B" w:rsidRDefault="007B5B7C" w:rsidP="00E245B4">
                  <w:pPr>
                    <w:spacing w:after="0"/>
                    <w:rPr>
                      <w:rStyle w:val="PlaceholderText"/>
                      <w:rFonts w:cs="Arial"/>
                      <w:color w:val="323E4F"/>
                    </w:rPr>
                  </w:pPr>
                  <w:r w:rsidRPr="003A5C1B">
                    <w:rPr>
                      <w:rStyle w:val="PlaceholderText"/>
                      <w:rFonts w:cs="Arial"/>
                      <w:b/>
                      <w:bCs/>
                      <w:color w:val="323E4F"/>
                    </w:rPr>
                    <w:t>vykašláváte</w:t>
                  </w:r>
                </w:p>
                <w:p w:rsidR="007B5B7C" w:rsidRPr="003A5C1B" w:rsidRDefault="007B5B7C" w:rsidP="00E245B4">
                  <w:pPr>
                    <w:spacing w:after="0"/>
                    <w:rPr>
                      <w:rStyle w:val="PlaceholderText"/>
                      <w:rFonts w:cs="Arial"/>
                      <w:color w:val="323E4F"/>
                    </w:rPr>
                  </w:pPr>
                  <w:r w:rsidRPr="003A5C1B">
                    <w:rPr>
                      <w:rStyle w:val="PlaceholderText"/>
                      <w:rFonts w:cs="Arial"/>
                      <w:b/>
                      <w:bCs/>
                      <w:color w:val="323E4F"/>
                    </w:rPr>
                    <w:t>z nosu</w:t>
                  </w:r>
                </w:p>
                <w:p w:rsidR="007B5B7C" w:rsidRPr="003A5C1B" w:rsidRDefault="007B5B7C" w:rsidP="00E245B4">
                  <w:pPr>
                    <w:spacing w:after="0"/>
                    <w:rPr>
                      <w:rStyle w:val="PlaceholderText"/>
                      <w:rFonts w:cs="Arial"/>
                      <w:color w:val="323E4F"/>
                    </w:rPr>
                  </w:pPr>
                  <w:r w:rsidRPr="003A5C1B">
                    <w:rPr>
                      <w:rStyle w:val="PlaceholderText"/>
                      <w:rFonts w:cs="Arial"/>
                      <w:b/>
                      <w:bCs/>
                      <w:color w:val="323E4F"/>
                    </w:rPr>
                    <w:t>v krku</w:t>
                  </w:r>
                </w:p>
                <w:p w:rsidR="007B5B7C" w:rsidRPr="003A5C1B" w:rsidRDefault="007B5B7C" w:rsidP="00E245B4">
                  <w:pPr>
                    <w:spacing w:after="0"/>
                    <w:rPr>
                      <w:rStyle w:val="PlaceholderText"/>
                      <w:rFonts w:cs="Arial"/>
                      <w:color w:val="323E4F"/>
                    </w:rPr>
                  </w:pPr>
                  <w:r w:rsidRPr="003A5C1B">
                    <w:rPr>
                      <w:rStyle w:val="PlaceholderText"/>
                      <w:rFonts w:cs="Arial"/>
                      <w:b/>
                      <w:bCs/>
                      <w:color w:val="323E4F"/>
                    </w:rPr>
                    <w:t>naslouchátko</w:t>
                  </w:r>
                </w:p>
                <w:p w:rsidR="007B5B7C" w:rsidRPr="003A5C1B" w:rsidRDefault="007B5B7C" w:rsidP="00E245B4">
                  <w:pPr>
                    <w:spacing w:after="0"/>
                    <w:rPr>
                      <w:rStyle w:val="PlaceholderText"/>
                      <w:rFonts w:cs="Arial"/>
                      <w:color w:val="323E4F"/>
                    </w:rPr>
                  </w:pPr>
                  <w:r w:rsidRPr="003A5C1B">
                    <w:rPr>
                      <w:rStyle w:val="PlaceholderText"/>
                      <w:rFonts w:cs="Arial"/>
                      <w:b/>
                      <w:bCs/>
                      <w:color w:val="323E4F"/>
                    </w:rPr>
                    <w:t>krční mandle</w:t>
                  </w:r>
                </w:p>
                <w:p w:rsidR="007B5B7C" w:rsidRPr="003A5C1B" w:rsidRDefault="007B5B7C" w:rsidP="00E245B4">
                  <w:pPr>
                    <w:spacing w:after="0"/>
                    <w:rPr>
                      <w:rStyle w:val="PlaceholderText"/>
                      <w:rFonts w:cs="Arial"/>
                      <w:color w:val="323E4F"/>
                    </w:rPr>
                  </w:pPr>
                  <w:r w:rsidRPr="003A5C1B">
                    <w:rPr>
                      <w:rStyle w:val="PlaceholderText"/>
                      <w:rFonts w:cs="Arial"/>
                      <w:b/>
                      <w:bCs/>
                      <w:color w:val="323E4F"/>
                    </w:rPr>
                    <w:t>z ucha</w:t>
                  </w:r>
                </w:p>
                <w:p w:rsidR="007B5B7C" w:rsidRPr="003A5C1B" w:rsidRDefault="007B5B7C" w:rsidP="00E245B4">
                  <w:pPr>
                    <w:spacing w:after="0"/>
                    <w:rPr>
                      <w:rStyle w:val="PlaceholderText"/>
                      <w:rFonts w:cs="Arial"/>
                      <w:color w:val="323E4F"/>
                    </w:rPr>
                  </w:pPr>
                  <w:r w:rsidRPr="003A5C1B">
                    <w:rPr>
                      <w:rStyle w:val="PlaceholderText"/>
                      <w:rFonts w:cs="Arial"/>
                      <w:b/>
                      <w:bCs/>
                      <w:color w:val="323E4F"/>
                    </w:rPr>
                    <w:t>s hlasivkami</w:t>
                  </w:r>
                </w:p>
              </w:txbxContent>
            </v:textbox>
            <w10:wrap type="square" anchorx="page" anchory="margin"/>
          </v:rect>
        </w:pict>
      </w:r>
      <w:r>
        <w:t>2) Dokončete otázku/větu</w:t>
      </w:r>
    </w:p>
    <w:p w:rsidR="007B5B7C" w:rsidRPr="009F6913" w:rsidRDefault="007B5B7C" w:rsidP="00E245B4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F6913">
        <w:rPr>
          <w:lang w:val="cs-CZ"/>
        </w:rPr>
        <w:t>Škrábe vás</w:t>
      </w:r>
      <w:r>
        <w:rPr>
          <w:lang w:val="cs-CZ"/>
        </w:rPr>
        <w:t xml:space="preserve"> ___________________</w:t>
      </w:r>
      <w:r w:rsidRPr="009F6913">
        <w:rPr>
          <w:lang w:val="cs-CZ"/>
        </w:rPr>
        <w:t>?</w:t>
      </w:r>
    </w:p>
    <w:p w:rsidR="007B5B7C" w:rsidRPr="009F6913" w:rsidRDefault="007B5B7C" w:rsidP="00E245B4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F6913">
        <w:rPr>
          <w:lang w:val="cs-CZ"/>
        </w:rPr>
        <w:t>Jaký hlen</w:t>
      </w:r>
      <w:r>
        <w:rPr>
          <w:lang w:val="cs-CZ"/>
        </w:rPr>
        <w:t xml:space="preserve"> ______________________</w:t>
      </w:r>
      <w:r w:rsidRPr="009F6913">
        <w:rPr>
          <w:lang w:val="cs-CZ"/>
        </w:rPr>
        <w:t>?</w:t>
      </w:r>
    </w:p>
    <w:p w:rsidR="007B5B7C" w:rsidRPr="009F6913" w:rsidRDefault="007B5B7C" w:rsidP="00E245B4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F6913">
        <w:rPr>
          <w:lang w:val="cs-CZ"/>
        </w:rPr>
        <w:t>Kdy vám trhali</w:t>
      </w:r>
      <w:r>
        <w:rPr>
          <w:lang w:val="cs-CZ"/>
        </w:rPr>
        <w:t xml:space="preserve"> ____________________</w:t>
      </w:r>
      <w:r w:rsidRPr="009F6913">
        <w:rPr>
          <w:lang w:val="cs-CZ"/>
        </w:rPr>
        <w:t>?</w:t>
      </w:r>
    </w:p>
    <w:p w:rsidR="007B5B7C" w:rsidRPr="009F6913" w:rsidRDefault="007B5B7C" w:rsidP="00E245B4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F6913">
        <w:rPr>
          <w:lang w:val="cs-CZ"/>
        </w:rPr>
        <w:t>Krvácíte často</w:t>
      </w:r>
      <w:r>
        <w:rPr>
          <w:lang w:val="cs-CZ"/>
        </w:rPr>
        <w:t xml:space="preserve"> _______________________</w:t>
      </w:r>
      <w:r w:rsidRPr="009F6913">
        <w:rPr>
          <w:lang w:val="cs-CZ"/>
        </w:rPr>
        <w:t>?</w:t>
      </w:r>
    </w:p>
    <w:p w:rsidR="007B5B7C" w:rsidRPr="009F6913" w:rsidRDefault="007B5B7C" w:rsidP="00E245B4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F6913">
        <w:rPr>
          <w:lang w:val="cs-CZ"/>
        </w:rPr>
        <w:t>Máte výtok</w:t>
      </w:r>
      <w:r>
        <w:rPr>
          <w:lang w:val="cs-CZ"/>
        </w:rPr>
        <w:t xml:space="preserve"> ____________________________</w:t>
      </w:r>
      <w:r w:rsidRPr="009F6913">
        <w:rPr>
          <w:lang w:val="cs-CZ"/>
        </w:rPr>
        <w:t>?</w:t>
      </w:r>
    </w:p>
    <w:p w:rsidR="007B5B7C" w:rsidRPr="009F6913" w:rsidRDefault="007B5B7C" w:rsidP="00E245B4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F6913">
        <w:rPr>
          <w:lang w:val="cs-CZ"/>
        </w:rPr>
        <w:t>Nosíte</w:t>
      </w:r>
      <w:r>
        <w:rPr>
          <w:lang w:val="cs-CZ"/>
        </w:rPr>
        <w:t xml:space="preserve"> __________________________</w:t>
      </w:r>
      <w:r w:rsidRPr="009F6913">
        <w:rPr>
          <w:lang w:val="cs-CZ"/>
        </w:rPr>
        <w:t>?</w:t>
      </w:r>
    </w:p>
    <w:p w:rsidR="007B5B7C" w:rsidRPr="009F6913" w:rsidRDefault="007B5B7C" w:rsidP="00E245B4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F6913">
        <w:rPr>
          <w:lang w:val="cs-CZ"/>
        </w:rPr>
        <w:t>Máte problémy</w:t>
      </w:r>
      <w:r>
        <w:rPr>
          <w:lang w:val="cs-CZ"/>
        </w:rPr>
        <w:t xml:space="preserve"> _______________________</w:t>
      </w:r>
      <w:r w:rsidRPr="009F6913">
        <w:rPr>
          <w:lang w:val="cs-CZ"/>
        </w:rPr>
        <w:t>?</w:t>
      </w:r>
    </w:p>
    <w:p w:rsidR="007B5B7C" w:rsidRPr="009F6913" w:rsidRDefault="007B5B7C" w:rsidP="00E245B4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F6913">
        <w:rPr>
          <w:lang w:val="cs-CZ"/>
        </w:rPr>
        <w:t>Propíchnu vám</w:t>
      </w:r>
      <w:r>
        <w:rPr>
          <w:lang w:val="cs-CZ"/>
        </w:rPr>
        <w:t xml:space="preserve"> __________________</w:t>
      </w:r>
      <w:r w:rsidRPr="009F6913">
        <w:rPr>
          <w:lang w:val="cs-CZ"/>
        </w:rPr>
        <w:t>.</w:t>
      </w:r>
    </w:p>
    <w:p w:rsidR="007B5B7C" w:rsidRDefault="007B5B7C" w:rsidP="7263D02E"/>
    <w:p w:rsidR="007B5B7C" w:rsidRDefault="007B5B7C" w:rsidP="00E245B4">
      <w:pPr>
        <w:pStyle w:val="Heading2"/>
      </w:pPr>
      <w:r>
        <w:t>3) Zánět středního ucha</w:t>
      </w:r>
    </w:p>
    <w:p w:rsidR="007B5B7C" w:rsidRPr="00E245B4" w:rsidRDefault="007B5B7C" w:rsidP="00E245B4">
      <w:hyperlink r:id="rId7" w:history="1">
        <w:r w:rsidRPr="0001465F">
          <w:rPr>
            <w:rStyle w:val="Hyperlink"/>
          </w:rPr>
          <w:t>http://mluvtecesky.net/cs/courses/medical3/13/7</w:t>
        </w:r>
      </w:hyperlink>
      <w:r>
        <w:t xml:space="preserve"> </w:t>
      </w:r>
    </w:p>
    <w:p w:rsidR="007B5B7C" w:rsidRPr="00970E85" w:rsidRDefault="007B5B7C" w:rsidP="00E245B4">
      <w:pPr>
        <w:pStyle w:val="ListParagraph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70E85">
        <w:rPr>
          <w:lang w:val="cs-CZ"/>
        </w:rPr>
        <w:t>Jak dlouho má pacient potíže?</w:t>
      </w:r>
    </w:p>
    <w:p w:rsidR="007B5B7C" w:rsidRPr="00970E85" w:rsidRDefault="007B5B7C" w:rsidP="00E245B4">
      <w:pPr>
        <w:pStyle w:val="ListParagraph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70E85">
        <w:rPr>
          <w:lang w:val="cs-CZ"/>
        </w:rPr>
        <w:t>Jakou měl horečku?</w:t>
      </w:r>
    </w:p>
    <w:p w:rsidR="007B5B7C" w:rsidRPr="00970E85" w:rsidRDefault="007B5B7C" w:rsidP="00E245B4">
      <w:pPr>
        <w:pStyle w:val="ListParagraph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70E85">
        <w:rPr>
          <w:lang w:val="cs-CZ"/>
        </w:rPr>
        <w:t>Jaké ucho ho bolí?</w:t>
      </w:r>
    </w:p>
    <w:p w:rsidR="007B5B7C" w:rsidRPr="00970E85" w:rsidRDefault="007B5B7C" w:rsidP="00E245B4">
      <w:pPr>
        <w:pStyle w:val="ListParagraph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70E85">
        <w:rPr>
          <w:lang w:val="cs-CZ"/>
        </w:rPr>
        <w:t>Jaký zákrok doktorka provede?</w:t>
      </w:r>
    </w:p>
    <w:p w:rsidR="007B5B7C" w:rsidRPr="00970E85" w:rsidRDefault="007B5B7C" w:rsidP="00E245B4">
      <w:pPr>
        <w:pStyle w:val="ListParagraph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70E85">
        <w:rPr>
          <w:lang w:val="cs-CZ"/>
        </w:rPr>
        <w:t>Jaké následky bude zákrok mít?</w:t>
      </w:r>
    </w:p>
    <w:p w:rsidR="007B5B7C" w:rsidRDefault="007B5B7C" w:rsidP="7263D02E"/>
    <w:p w:rsidR="007B5B7C" w:rsidRDefault="007B5B7C" w:rsidP="00474719">
      <w:pPr>
        <w:pStyle w:val="Heading2"/>
      </w:pPr>
      <w:r>
        <w:t>Čtěte a odpovídejte na otázky</w:t>
      </w:r>
    </w:p>
    <w:p w:rsidR="007B5B7C" w:rsidRPr="001620AD" w:rsidRDefault="007B5B7C" w:rsidP="0047471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1620AD">
        <w:rPr>
          <w:rFonts w:ascii="Calibri" w:hAnsi="Calibri"/>
          <w:lang w:val="cs-CZ"/>
        </w:rPr>
        <w:t>Pacient: Horák Lukáš</w:t>
      </w:r>
    </w:p>
    <w:p w:rsidR="007B5B7C" w:rsidRPr="001620AD" w:rsidRDefault="007B5B7C" w:rsidP="0047471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1620AD">
        <w:rPr>
          <w:rFonts w:ascii="Calibri" w:hAnsi="Calibri"/>
          <w:lang w:val="cs-CZ"/>
        </w:rPr>
        <w:t>R.Č: 010913/0384</w:t>
      </w:r>
    </w:p>
    <w:p w:rsidR="007B5B7C" w:rsidRPr="001620AD" w:rsidRDefault="007B5B7C" w:rsidP="0047471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1620AD">
        <w:rPr>
          <w:rFonts w:ascii="Calibri" w:hAnsi="Calibri"/>
          <w:lang w:val="cs-CZ"/>
        </w:rPr>
        <w:t>Bydliště: 66, 500 34 Výrava</w:t>
      </w:r>
    </w:p>
    <w:p w:rsidR="007B5B7C" w:rsidRPr="001620AD" w:rsidRDefault="007B5B7C" w:rsidP="0047471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</w:p>
    <w:p w:rsidR="007B5B7C" w:rsidRPr="001620AD" w:rsidRDefault="007B5B7C" w:rsidP="0047471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1620AD">
        <w:rPr>
          <w:rFonts w:ascii="Calibri" w:hAnsi="Calibri"/>
          <w:lang w:val="cs-CZ"/>
        </w:rPr>
        <w:t>Zdr. zařízeni: MUDr. Jan Slavíček</w:t>
      </w:r>
    </w:p>
    <w:p w:rsidR="007B5B7C" w:rsidRPr="001620AD" w:rsidRDefault="007B5B7C" w:rsidP="0047471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1620AD">
        <w:rPr>
          <w:rFonts w:ascii="Calibri" w:hAnsi="Calibri"/>
          <w:lang w:val="cs-CZ"/>
        </w:rPr>
        <w:t xml:space="preserve">Praktický </w:t>
      </w:r>
      <w:r>
        <w:rPr>
          <w:rFonts w:ascii="Calibri" w:hAnsi="Calibri"/>
          <w:lang w:val="cs-CZ"/>
        </w:rPr>
        <w:t>lékař</w:t>
      </w:r>
      <w:r w:rsidRPr="001620AD">
        <w:rPr>
          <w:rFonts w:ascii="Calibri" w:hAnsi="Calibri"/>
          <w:lang w:val="cs-CZ"/>
        </w:rPr>
        <w:t xml:space="preserve"> pro děti a dorost</w:t>
      </w:r>
      <w:r>
        <w:rPr>
          <w:rFonts w:ascii="Calibri" w:hAnsi="Calibri"/>
          <w:lang w:val="cs-CZ"/>
        </w:rPr>
        <w:t xml:space="preserve">, </w:t>
      </w:r>
      <w:r w:rsidRPr="001620AD">
        <w:rPr>
          <w:rFonts w:ascii="Calibri" w:hAnsi="Calibri"/>
          <w:lang w:val="cs-CZ"/>
        </w:rPr>
        <w:t>Benešova 646</w:t>
      </w:r>
      <w:r>
        <w:rPr>
          <w:rFonts w:ascii="Calibri" w:hAnsi="Calibri"/>
          <w:lang w:val="cs-CZ"/>
        </w:rPr>
        <w:t xml:space="preserve">, </w:t>
      </w:r>
      <w:r w:rsidRPr="001620AD">
        <w:rPr>
          <w:rFonts w:ascii="Calibri" w:hAnsi="Calibri"/>
          <w:lang w:val="cs-CZ"/>
        </w:rPr>
        <w:t>500 02 Hradec Králové</w:t>
      </w:r>
    </w:p>
    <w:p w:rsidR="007B5B7C" w:rsidRPr="001620AD" w:rsidRDefault="007B5B7C" w:rsidP="0047471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1620AD">
        <w:rPr>
          <w:rFonts w:ascii="Calibri" w:hAnsi="Calibri"/>
          <w:lang w:val="cs-CZ"/>
        </w:rPr>
        <w:t>Datum: 11.4.2012 Čas: 10:20</w:t>
      </w:r>
    </w:p>
    <w:p w:rsidR="007B5B7C" w:rsidRPr="001620AD" w:rsidRDefault="007B5B7C" w:rsidP="0047471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1620AD">
        <w:rPr>
          <w:rFonts w:ascii="Calibri" w:hAnsi="Calibri"/>
          <w:lang w:val="cs-CZ"/>
        </w:rPr>
        <w:t>Dg.: J050 Ak.obstr.zánět hrtanu (croup)</w:t>
      </w:r>
    </w:p>
    <w:p w:rsidR="007B5B7C" w:rsidRPr="001620AD" w:rsidRDefault="007B5B7C" w:rsidP="0047471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1620AD">
        <w:rPr>
          <w:rFonts w:ascii="Calibri" w:hAnsi="Calibri"/>
          <w:lang w:val="cs-CZ"/>
        </w:rPr>
        <w:t>NO: kašel – sípavý, nemocen asi 4 dny - rýma</w:t>
      </w:r>
    </w:p>
    <w:p w:rsidR="007B5B7C" w:rsidRPr="001620AD" w:rsidRDefault="007B5B7C" w:rsidP="0047471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1620AD">
        <w:rPr>
          <w:rFonts w:ascii="Calibri" w:hAnsi="Calibri"/>
          <w:lang w:val="cs-CZ"/>
        </w:rPr>
        <w:t>Subj: afebrilní, ucpaný nos</w:t>
      </w:r>
    </w:p>
    <w:p w:rsidR="007B5B7C" w:rsidRPr="001620AD" w:rsidRDefault="007B5B7C" w:rsidP="0047471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1620AD">
        <w:rPr>
          <w:rFonts w:ascii="Calibri" w:hAnsi="Calibri"/>
          <w:lang w:val="cs-CZ"/>
        </w:rPr>
        <w:t>Obj: dech volný, kroup při kašli, hlas jasný</w:t>
      </w:r>
    </w:p>
    <w:p w:rsidR="007B5B7C" w:rsidRPr="001620AD" w:rsidRDefault="007B5B7C" w:rsidP="0047471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1620AD">
        <w:rPr>
          <w:rFonts w:ascii="Calibri" w:hAnsi="Calibri"/>
          <w:lang w:val="cs-CZ"/>
        </w:rPr>
        <w:t>Závěr: Laryngitis subglotica stenosans/pseudocroup t.č. bez dušnosti</w:t>
      </w:r>
    </w:p>
    <w:p w:rsidR="007B5B7C" w:rsidRPr="001620AD" w:rsidRDefault="007B5B7C" w:rsidP="0047471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</w:p>
    <w:p w:rsidR="007B5B7C" w:rsidRPr="001620AD" w:rsidRDefault="007B5B7C" w:rsidP="0047471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1620AD">
        <w:rPr>
          <w:rFonts w:ascii="Calibri" w:hAnsi="Calibri"/>
          <w:lang w:val="cs-CZ"/>
        </w:rPr>
        <w:t>Terapie: priesnitz,</w:t>
      </w:r>
      <w:r>
        <w:rPr>
          <w:rFonts w:ascii="Calibri" w:hAnsi="Calibri"/>
          <w:lang w:val="cs-CZ"/>
        </w:rPr>
        <w:t xml:space="preserve"> </w:t>
      </w:r>
      <w:r w:rsidRPr="001620AD">
        <w:rPr>
          <w:rFonts w:ascii="Calibri" w:hAnsi="Calibri"/>
          <w:lang w:val="cs-CZ"/>
        </w:rPr>
        <w:t>větrat, Claritin 2x 2,5 ml, Sterimar, Rectodelt 50 mg při dušnosti</w:t>
      </w:r>
    </w:p>
    <w:p w:rsidR="007B5B7C" w:rsidRPr="001620AD" w:rsidRDefault="007B5B7C" w:rsidP="0047471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1620AD">
        <w:rPr>
          <w:rFonts w:ascii="Calibri" w:hAnsi="Calibri"/>
          <w:lang w:val="cs-CZ"/>
        </w:rPr>
        <w:t>Kontr: dle stavu ev prosim o kontrolu na ORL klinice.</w:t>
      </w:r>
    </w:p>
    <w:p w:rsidR="007B5B7C" w:rsidRDefault="007B5B7C" w:rsidP="0047471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</w:p>
    <w:p w:rsidR="007B5B7C" w:rsidRDefault="007B5B7C" w:rsidP="00474719">
      <w:pPr>
        <w:pStyle w:val="NoSpacing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>
        <w:rPr>
          <w:rFonts w:ascii="Calibri" w:hAnsi="Calibri"/>
          <w:lang w:val="cs-CZ"/>
        </w:rPr>
        <w:t>Pacient je v důchodu.</w:t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  <w:t>ANO × NE</w:t>
      </w:r>
    </w:p>
    <w:p w:rsidR="007B5B7C" w:rsidRDefault="007B5B7C" w:rsidP="00474719">
      <w:pPr>
        <w:pStyle w:val="NoSpacing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>
        <w:rPr>
          <w:rFonts w:ascii="Calibri" w:hAnsi="Calibri"/>
          <w:lang w:val="cs-CZ"/>
        </w:rPr>
        <w:t>Pacient má horečku.</w:t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  <w:t>ANO × NE</w:t>
      </w:r>
    </w:p>
    <w:p w:rsidR="007B5B7C" w:rsidRDefault="007B5B7C" w:rsidP="00474719">
      <w:pPr>
        <w:pStyle w:val="NoSpacing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>
        <w:rPr>
          <w:rFonts w:ascii="Calibri" w:hAnsi="Calibri"/>
          <w:lang w:val="cs-CZ"/>
        </w:rPr>
        <w:t>Pacient je dušný.</w:t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  <w:t>ANO × NE</w:t>
      </w:r>
    </w:p>
    <w:p w:rsidR="007B5B7C" w:rsidRDefault="007B5B7C" w:rsidP="00474719">
      <w:pPr>
        <w:pStyle w:val="NoSpacing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>
        <w:rPr>
          <w:rFonts w:ascii="Calibri" w:hAnsi="Calibri"/>
          <w:lang w:val="cs-CZ"/>
        </w:rPr>
        <w:t>Pacient dýchá pouze nosem.</w:t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  <w:t>ANO × NE</w:t>
      </w:r>
    </w:p>
    <w:p w:rsidR="007B5B7C" w:rsidRDefault="007B5B7C" w:rsidP="00474719">
      <w:pPr>
        <w:pStyle w:val="NoSpacing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>
        <w:rPr>
          <w:rFonts w:ascii="Calibri" w:hAnsi="Calibri"/>
          <w:lang w:val="cs-CZ"/>
        </w:rPr>
        <w:t>Pacient má chrapot.</w:t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  <w:t>ANO × NE</w:t>
      </w:r>
    </w:p>
    <w:p w:rsidR="007B5B7C" w:rsidRDefault="007B5B7C" w:rsidP="00474719">
      <w:pPr>
        <w:pStyle w:val="NoSpacing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>
        <w:rPr>
          <w:rFonts w:ascii="Calibri" w:hAnsi="Calibri"/>
          <w:lang w:val="cs-CZ"/>
        </w:rPr>
        <w:t>Pacient nesmí přijít do kontaktu se čerstvým vzduchem.</w:t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  <w:t>ANO × NE</w:t>
      </w:r>
    </w:p>
    <w:p w:rsidR="007B5B7C" w:rsidRDefault="007B5B7C" w:rsidP="7263D02E"/>
    <w:p w:rsidR="007B5B7C" w:rsidRDefault="007B5B7C" w:rsidP="00474719">
      <w:pPr>
        <w:pStyle w:val="Heading2"/>
      </w:pPr>
      <w:r w:rsidRPr="00970E85">
        <w:t>Zánět dutin. Doplňujte</w:t>
      </w:r>
      <w:r>
        <w:t>.</w:t>
      </w:r>
    </w:p>
    <w:p w:rsidR="007B5B7C" w:rsidRPr="00474719" w:rsidRDefault="007B5B7C" w:rsidP="00474719">
      <w:hyperlink r:id="rId8" w:history="1">
        <w:r w:rsidRPr="0001465F">
          <w:rPr>
            <w:rStyle w:val="Hyperlink"/>
          </w:rPr>
          <w:t>http://mluvtecesky.net/cs/courses/medical3/13/6</w:t>
        </w:r>
      </w:hyperlink>
      <w:r>
        <w:t xml:space="preserve"> </w:t>
      </w:r>
    </w:p>
    <w:p w:rsidR="007B5B7C" w:rsidRPr="00970E85" w:rsidRDefault="007B5B7C" w:rsidP="00474719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70E85">
        <w:rPr>
          <w:lang w:val="cs-CZ"/>
        </w:rPr>
        <w:t xml:space="preserve">Lékař: Co vás trápí? </w:t>
      </w:r>
    </w:p>
    <w:p w:rsidR="007B5B7C" w:rsidRPr="00970E85" w:rsidRDefault="007B5B7C" w:rsidP="00474719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70E85">
        <w:rPr>
          <w:lang w:val="cs-CZ"/>
        </w:rPr>
        <w:t xml:space="preserve">Pacientka: Už asi __________ mám silné bolesti hlavy. Posílá mě k vám doktorka Kmoníčková, moje praktická lékařka. </w:t>
      </w:r>
    </w:p>
    <w:p w:rsidR="007B5B7C" w:rsidRPr="00970E85" w:rsidRDefault="007B5B7C" w:rsidP="00474719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70E85">
        <w:rPr>
          <w:lang w:val="cs-CZ"/>
        </w:rPr>
        <w:t xml:space="preserve">Lékař: Kde přesně vás ta hlava bolí? </w:t>
      </w:r>
    </w:p>
    <w:p w:rsidR="007B5B7C" w:rsidRPr="00970E85" w:rsidRDefault="007B5B7C" w:rsidP="00474719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70E85">
        <w:rPr>
          <w:lang w:val="cs-CZ"/>
        </w:rPr>
        <w:t xml:space="preserve">Pacientka: Tady __________. </w:t>
      </w:r>
    </w:p>
    <w:p w:rsidR="007B5B7C" w:rsidRPr="00970E85" w:rsidRDefault="007B5B7C" w:rsidP="00474719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70E85">
        <w:rPr>
          <w:lang w:val="cs-CZ"/>
        </w:rPr>
        <w:t xml:space="preserve">Lékař: Jaká je ta bolest? </w:t>
      </w:r>
    </w:p>
    <w:p w:rsidR="007B5B7C" w:rsidRPr="00970E85" w:rsidRDefault="007B5B7C" w:rsidP="00474719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70E85">
        <w:rPr>
          <w:lang w:val="cs-CZ"/>
        </w:rPr>
        <w:t xml:space="preserve">Pacientka: Taková __________, ale cítím stále větší tlak. </w:t>
      </w:r>
    </w:p>
    <w:p w:rsidR="007B5B7C" w:rsidRPr="00970E85" w:rsidRDefault="007B5B7C" w:rsidP="00474719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70E85">
        <w:rPr>
          <w:lang w:val="cs-CZ"/>
        </w:rPr>
        <w:t xml:space="preserve">Lékař: Máte rýmu? </w:t>
      </w:r>
    </w:p>
    <w:p w:rsidR="007B5B7C" w:rsidRPr="00970E85" w:rsidRDefault="007B5B7C" w:rsidP="00474719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70E85">
        <w:rPr>
          <w:lang w:val="cs-CZ"/>
        </w:rPr>
        <w:t xml:space="preserve">Pacientka: Ano, už asi měsíc. </w:t>
      </w:r>
    </w:p>
    <w:p w:rsidR="007B5B7C" w:rsidRPr="00970E85" w:rsidRDefault="007B5B7C" w:rsidP="00474719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70E85">
        <w:rPr>
          <w:lang w:val="cs-CZ"/>
        </w:rPr>
        <w:t xml:space="preserve">Lékař: Jakou máte rýmu? Hustou, vodnatelnou nebo __________? </w:t>
      </w:r>
    </w:p>
    <w:p w:rsidR="007B5B7C" w:rsidRPr="00970E85" w:rsidRDefault="007B5B7C" w:rsidP="00474719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70E85">
        <w:rPr>
          <w:lang w:val="cs-CZ"/>
        </w:rPr>
        <w:t xml:space="preserve">Pacientka: Je taková hustá, žlutá. A vůbec se jí nemůžu zbavit. </w:t>
      </w:r>
    </w:p>
    <w:p w:rsidR="007B5B7C" w:rsidRPr="00970E85" w:rsidRDefault="007B5B7C" w:rsidP="00474719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70E85">
        <w:rPr>
          <w:lang w:val="cs-CZ"/>
        </w:rPr>
        <w:t xml:space="preserve">Lékař: Vyšetřím vás. Nejdřív se podívám do krku. __________ jazyk a řekněte AAA. </w:t>
      </w:r>
    </w:p>
    <w:p w:rsidR="007B5B7C" w:rsidRPr="00970E85" w:rsidRDefault="007B5B7C" w:rsidP="00474719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70E85">
        <w:rPr>
          <w:lang w:val="cs-CZ"/>
        </w:rPr>
        <w:t xml:space="preserve">Pacientka: AAA. </w:t>
      </w:r>
    </w:p>
    <w:p w:rsidR="007B5B7C" w:rsidRPr="00970E85" w:rsidRDefault="007B5B7C" w:rsidP="00474719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70E85">
        <w:rPr>
          <w:lang w:val="cs-CZ"/>
        </w:rPr>
        <w:t xml:space="preserve">Lékař: Sliznice jsou __________. Ještě vám udělám vyšetření nosu. Otočte se čelem ke mně, zakloňte mírně hlavu a nehýbejte se... Sliznice jsou __________. Ještě vás pošlu na rentgen a uvidíme, jestli nemáte zánět dutin... Je to tak. Máte zánět dutin. Předepíšu vám antibiotika. Potřebujete neschopenku? </w:t>
      </w:r>
    </w:p>
    <w:p w:rsidR="007B5B7C" w:rsidRPr="00970E85" w:rsidRDefault="007B5B7C" w:rsidP="00474719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70E85">
        <w:rPr>
          <w:lang w:val="cs-CZ"/>
        </w:rPr>
        <w:t xml:space="preserve">Pacientka: Ano. Kolik dní budu doma? </w:t>
      </w:r>
    </w:p>
    <w:p w:rsidR="007B5B7C" w:rsidRPr="00474719" w:rsidRDefault="007B5B7C" w:rsidP="00474719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Style w:val="SubtleEmphasis"/>
          <w:i w:val="0"/>
          <w:color w:val="auto"/>
          <w:lang w:val="cs-CZ"/>
        </w:rPr>
      </w:pPr>
      <w:r w:rsidRPr="00474719">
        <w:rPr>
          <w:rStyle w:val="SubtleEmphasis"/>
          <w:i w:val="0"/>
          <w:color w:val="auto"/>
          <w:lang w:val="cs-CZ"/>
        </w:rPr>
        <w:t xml:space="preserve">Lékař: Minimálně týden. </w:t>
      </w:r>
    </w:p>
    <w:p w:rsidR="007B5B7C" w:rsidRDefault="007B5B7C" w:rsidP="001018D0">
      <w:pPr>
        <w:pStyle w:val="Heading1"/>
      </w:pPr>
      <w:r>
        <w:t>Genitiv plurálu = CH-case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8"/>
        <w:gridCol w:w="5812"/>
        <w:gridCol w:w="1412"/>
      </w:tblGrid>
      <w:tr w:rsidR="007B5B7C" w:rsidRPr="000E40AD" w:rsidTr="006224C8">
        <w:tc>
          <w:tcPr>
            <w:tcW w:w="1838" w:type="dxa"/>
          </w:tcPr>
          <w:p w:rsidR="007B5B7C" w:rsidRPr="000E40AD" w:rsidRDefault="007B5B7C" w:rsidP="006224C8">
            <w:pPr>
              <w:spacing w:after="0" w:line="240" w:lineRule="auto"/>
            </w:pPr>
            <w:r w:rsidRPr="000E40AD">
              <w:t>Adjectives</w:t>
            </w:r>
          </w:p>
        </w:tc>
        <w:tc>
          <w:tcPr>
            <w:tcW w:w="7224" w:type="dxa"/>
            <w:gridSpan w:val="2"/>
          </w:tcPr>
          <w:p w:rsidR="007B5B7C" w:rsidRPr="000E40AD" w:rsidRDefault="007B5B7C" w:rsidP="006224C8">
            <w:pPr>
              <w:spacing w:after="0" w:line="240" w:lineRule="auto"/>
            </w:pPr>
            <w:r w:rsidRPr="000E40AD">
              <w:t>Nouns</w:t>
            </w:r>
          </w:p>
        </w:tc>
      </w:tr>
      <w:tr w:rsidR="007B5B7C" w:rsidRPr="000E40AD" w:rsidTr="006224C8">
        <w:tc>
          <w:tcPr>
            <w:tcW w:w="1838" w:type="dxa"/>
            <w:vMerge w:val="restart"/>
          </w:tcPr>
          <w:p w:rsidR="007B5B7C" w:rsidRPr="000E40AD" w:rsidRDefault="007B5B7C" w:rsidP="006224C8">
            <w:pPr>
              <w:spacing w:after="0" w:line="240" w:lineRule="auto"/>
            </w:pPr>
          </w:p>
          <w:p w:rsidR="007B5B7C" w:rsidRPr="000E40AD" w:rsidRDefault="007B5B7C" w:rsidP="006224C8">
            <w:pPr>
              <w:spacing w:after="0" w:line="240" w:lineRule="auto"/>
            </w:pPr>
            <w:r w:rsidRPr="000E40AD">
              <w:t>dobrý</w:t>
            </w:r>
            <w:r w:rsidRPr="000E40AD">
              <w:rPr>
                <w:b/>
              </w:rPr>
              <w:t>ch</w:t>
            </w:r>
          </w:p>
          <w:p w:rsidR="007B5B7C" w:rsidRPr="000E40AD" w:rsidRDefault="007B5B7C" w:rsidP="006224C8">
            <w:pPr>
              <w:spacing w:after="0" w:line="240" w:lineRule="auto"/>
            </w:pPr>
            <w:r w:rsidRPr="000E40AD">
              <w:t>moderní</w:t>
            </w:r>
            <w:r w:rsidRPr="000E40AD">
              <w:rPr>
                <w:b/>
              </w:rPr>
              <w:t>ch</w:t>
            </w:r>
          </w:p>
        </w:tc>
        <w:tc>
          <w:tcPr>
            <w:tcW w:w="5812" w:type="dxa"/>
          </w:tcPr>
          <w:p w:rsidR="007B5B7C" w:rsidRPr="000E40AD" w:rsidRDefault="007B5B7C" w:rsidP="006224C8">
            <w:pPr>
              <w:spacing w:after="0" w:line="240" w:lineRule="auto"/>
            </w:pPr>
            <w:r w:rsidRPr="000E40AD">
              <w:t>TYPICAL FEMININES AND NEUTRES</w:t>
            </w:r>
          </w:p>
          <w:p w:rsidR="007B5B7C" w:rsidRPr="000E40AD" w:rsidRDefault="007B5B7C" w:rsidP="00CA02A2">
            <w:pPr>
              <w:pStyle w:val="ListParagraph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</w:pPr>
            <w:r w:rsidRPr="000E40AD">
              <w:t>5 žen, 10 kamarád</w:t>
            </w:r>
            <w:r w:rsidRPr="000E40AD">
              <w:rPr>
                <w:u w:val="single"/>
              </w:rPr>
              <w:t>e</w:t>
            </w:r>
            <w:r w:rsidRPr="000E40AD">
              <w:t>k, hodně student</w:t>
            </w:r>
            <w:r w:rsidRPr="000E40AD">
              <w:rPr>
                <w:u w:val="single"/>
              </w:rPr>
              <w:t>e</w:t>
            </w:r>
            <w:r w:rsidRPr="000E40AD">
              <w:t>k</w:t>
            </w:r>
          </w:p>
          <w:p w:rsidR="007B5B7C" w:rsidRPr="000E40AD" w:rsidRDefault="007B5B7C" w:rsidP="00CA02A2">
            <w:pPr>
              <w:pStyle w:val="ListParagraph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</w:pPr>
            <w:r w:rsidRPr="000E40AD">
              <w:t>15 piv, 35 let, kilo jabl</w:t>
            </w:r>
            <w:r w:rsidRPr="000E40AD">
              <w:rPr>
                <w:u w:val="single"/>
              </w:rPr>
              <w:t>e</w:t>
            </w:r>
            <w:r w:rsidRPr="000E40AD">
              <w:t>k</w:t>
            </w:r>
          </w:p>
          <w:p w:rsidR="007B5B7C" w:rsidRPr="000E40AD" w:rsidRDefault="007B5B7C" w:rsidP="006224C8">
            <w:pPr>
              <w:spacing w:after="0" w:line="240" w:lineRule="auto"/>
            </w:pPr>
          </w:p>
          <w:p w:rsidR="007B5B7C" w:rsidRPr="000E40AD" w:rsidRDefault="007B5B7C" w:rsidP="006224C8">
            <w:pPr>
              <w:spacing w:after="0" w:line="240" w:lineRule="auto"/>
            </w:pPr>
          </w:p>
        </w:tc>
        <w:tc>
          <w:tcPr>
            <w:tcW w:w="1412" w:type="dxa"/>
            <w:vAlign w:val="center"/>
          </w:tcPr>
          <w:p w:rsidR="007B5B7C" w:rsidRPr="000E40AD" w:rsidRDefault="007B5B7C" w:rsidP="006224C8">
            <w:pPr>
              <w:spacing w:after="0" w:line="240" w:lineRule="auto"/>
              <w:jc w:val="center"/>
              <w:rPr>
                <w:b/>
              </w:rPr>
            </w:pPr>
            <w:r w:rsidRPr="000E40AD">
              <w:rPr>
                <w:b/>
              </w:rPr>
              <w:t>no ending</w:t>
            </w:r>
          </w:p>
          <w:p w:rsidR="007B5B7C" w:rsidRPr="000E40AD" w:rsidRDefault="007B5B7C" w:rsidP="006224C8">
            <w:pPr>
              <w:spacing w:after="0" w:line="240" w:lineRule="auto"/>
              <w:jc w:val="center"/>
              <w:rPr>
                <w:b/>
                <w:i/>
              </w:rPr>
            </w:pPr>
            <w:r w:rsidRPr="000E40AD">
              <w:rPr>
                <w:b/>
                <w:i/>
              </w:rPr>
              <w:t>(remove it)</w:t>
            </w:r>
          </w:p>
        </w:tc>
      </w:tr>
      <w:tr w:rsidR="007B5B7C" w:rsidRPr="000E40AD" w:rsidTr="006224C8">
        <w:tc>
          <w:tcPr>
            <w:tcW w:w="1838" w:type="dxa"/>
            <w:vMerge/>
          </w:tcPr>
          <w:p w:rsidR="007B5B7C" w:rsidRPr="000E40AD" w:rsidRDefault="007B5B7C" w:rsidP="006224C8">
            <w:pPr>
              <w:spacing w:after="0" w:line="240" w:lineRule="auto"/>
            </w:pPr>
          </w:p>
        </w:tc>
        <w:tc>
          <w:tcPr>
            <w:tcW w:w="5812" w:type="dxa"/>
          </w:tcPr>
          <w:p w:rsidR="007B5B7C" w:rsidRPr="000E40AD" w:rsidRDefault="007B5B7C" w:rsidP="006224C8">
            <w:pPr>
              <w:spacing w:after="0" w:line="240" w:lineRule="auto"/>
            </w:pPr>
            <w:r w:rsidRPr="000E40AD">
              <w:t>ALL MASCULINES</w:t>
            </w:r>
          </w:p>
          <w:p w:rsidR="007B5B7C" w:rsidRPr="000E40AD" w:rsidRDefault="007B5B7C" w:rsidP="00CA02A2">
            <w:pPr>
              <w:pStyle w:val="ListParagraph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</w:pPr>
            <w:r w:rsidRPr="000E40AD">
              <w:t>5 profesorů, 10 mužů, několik pacientů</w:t>
            </w:r>
          </w:p>
          <w:p w:rsidR="007B5B7C" w:rsidRPr="00CA02A2" w:rsidRDefault="007B5B7C" w:rsidP="00CA02A2">
            <w:pPr>
              <w:pStyle w:val="ListParagraph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lang w:val="pt-BR"/>
              </w:rPr>
            </w:pPr>
            <w:r w:rsidRPr="00CA02A2">
              <w:rPr>
                <w:lang w:val="pt-BR"/>
              </w:rPr>
              <w:t>hodně testů, málo dialogů, více rentgenů</w:t>
            </w:r>
          </w:p>
        </w:tc>
        <w:tc>
          <w:tcPr>
            <w:tcW w:w="1412" w:type="dxa"/>
            <w:vAlign w:val="center"/>
          </w:tcPr>
          <w:p w:rsidR="007B5B7C" w:rsidRPr="000E40AD" w:rsidRDefault="007B5B7C" w:rsidP="006224C8">
            <w:pPr>
              <w:spacing w:after="0" w:line="240" w:lineRule="auto"/>
              <w:jc w:val="center"/>
              <w:rPr>
                <w:b/>
              </w:rPr>
            </w:pPr>
            <w:r w:rsidRPr="000E40AD">
              <w:rPr>
                <w:b/>
              </w:rPr>
              <w:t>+Ů</w:t>
            </w:r>
          </w:p>
        </w:tc>
      </w:tr>
      <w:tr w:rsidR="007B5B7C" w:rsidRPr="000E40AD" w:rsidTr="006224C8">
        <w:tc>
          <w:tcPr>
            <w:tcW w:w="1838" w:type="dxa"/>
            <w:vMerge/>
          </w:tcPr>
          <w:p w:rsidR="007B5B7C" w:rsidRPr="000E40AD" w:rsidRDefault="007B5B7C" w:rsidP="006224C8">
            <w:pPr>
              <w:spacing w:after="0" w:line="240" w:lineRule="auto"/>
            </w:pPr>
          </w:p>
        </w:tc>
        <w:tc>
          <w:tcPr>
            <w:tcW w:w="5812" w:type="dxa"/>
          </w:tcPr>
          <w:p w:rsidR="007B5B7C" w:rsidRPr="000E40AD" w:rsidRDefault="007B5B7C" w:rsidP="006224C8">
            <w:pPr>
              <w:spacing w:after="0" w:line="240" w:lineRule="auto"/>
            </w:pPr>
            <w:r w:rsidRPr="000E40AD">
              <w:t>OTHER FEMININES (ALL TYPES)</w:t>
            </w:r>
          </w:p>
          <w:p w:rsidR="007B5B7C" w:rsidRPr="000E40AD" w:rsidRDefault="007B5B7C" w:rsidP="00CA02A2">
            <w:pPr>
              <w:pStyle w:val="ListParagraph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</w:pPr>
            <w:r w:rsidRPr="000E40AD">
              <w:t xml:space="preserve">hodně restaurací, </w:t>
            </w:r>
          </w:p>
        </w:tc>
        <w:tc>
          <w:tcPr>
            <w:tcW w:w="1412" w:type="dxa"/>
            <w:vAlign w:val="center"/>
          </w:tcPr>
          <w:p w:rsidR="007B5B7C" w:rsidRPr="000E40AD" w:rsidRDefault="007B5B7C" w:rsidP="006224C8">
            <w:pPr>
              <w:spacing w:after="0" w:line="240" w:lineRule="auto"/>
              <w:jc w:val="center"/>
              <w:rPr>
                <w:b/>
              </w:rPr>
            </w:pPr>
            <w:r w:rsidRPr="000E40AD">
              <w:rPr>
                <w:b/>
              </w:rPr>
              <w:t>Í</w:t>
            </w:r>
          </w:p>
        </w:tc>
      </w:tr>
      <w:tr w:rsidR="007B5B7C" w:rsidRPr="000E40AD" w:rsidTr="006224C8">
        <w:tc>
          <w:tcPr>
            <w:tcW w:w="9062" w:type="dxa"/>
            <w:gridSpan w:val="3"/>
          </w:tcPr>
          <w:p w:rsidR="007B5B7C" w:rsidRPr="000E40AD" w:rsidRDefault="007B5B7C" w:rsidP="006224C8">
            <w:pPr>
              <w:spacing w:after="0" w:line="240" w:lineRule="auto"/>
              <w:jc w:val="center"/>
              <w:rPr>
                <w:b/>
              </w:rPr>
            </w:pPr>
            <w:r w:rsidRPr="000E40AD">
              <w:rPr>
                <w:b/>
              </w:rPr>
              <w:t>Exceptions and specials</w:t>
            </w:r>
          </w:p>
        </w:tc>
      </w:tr>
      <w:tr w:rsidR="007B5B7C" w:rsidRPr="000E40AD" w:rsidTr="006224C8">
        <w:tc>
          <w:tcPr>
            <w:tcW w:w="9062" w:type="dxa"/>
            <w:gridSpan w:val="3"/>
          </w:tcPr>
          <w:p w:rsidR="007B5B7C" w:rsidRPr="000E40AD" w:rsidRDefault="007B5B7C" w:rsidP="00CA02A2">
            <w:pPr>
              <w:pStyle w:val="ListParagraph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</w:pPr>
            <w:r w:rsidRPr="000E40AD">
              <w:t xml:space="preserve">feminines ending with </w:t>
            </w:r>
            <w:r w:rsidRPr="000E40AD">
              <w:rPr>
                <w:b/>
              </w:rPr>
              <w:t xml:space="preserve">ICE </w:t>
            </w:r>
            <w:r w:rsidRPr="000E40AD">
              <w:rPr>
                <w:b/>
                <w:lang w:val="en-GB"/>
              </w:rPr>
              <w:t xml:space="preserve">&gt; IC </w:t>
            </w:r>
            <w:r w:rsidRPr="000E40AD">
              <w:rPr>
                <w:lang w:val="en-GB"/>
              </w:rPr>
              <w:t>(no ending): hodně nemocnic, jedu do Bohunic</w:t>
            </w:r>
          </w:p>
          <w:p w:rsidR="007B5B7C" w:rsidRPr="000E40AD" w:rsidRDefault="007B5B7C" w:rsidP="00CA02A2">
            <w:pPr>
              <w:pStyle w:val="ListParagraph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</w:pPr>
            <w:r w:rsidRPr="000E40AD">
              <w:t>some body parts: zánět oč</w:t>
            </w:r>
            <w:r w:rsidRPr="000E40AD">
              <w:rPr>
                <w:b/>
              </w:rPr>
              <w:t>í</w:t>
            </w:r>
            <w:r w:rsidRPr="000E40AD">
              <w:t>, bolest uš</w:t>
            </w:r>
            <w:r w:rsidRPr="000E40AD">
              <w:rPr>
                <w:b/>
              </w:rPr>
              <w:t>í</w:t>
            </w:r>
            <w:r w:rsidRPr="000E40AD">
              <w:t>, zlomenina ruk</w:t>
            </w:r>
            <w:r w:rsidRPr="000E40AD">
              <w:rPr>
                <w:b/>
              </w:rPr>
              <w:t>ou</w:t>
            </w:r>
            <w:r w:rsidRPr="000E40AD">
              <w:t>,  žiju bez noh</w:t>
            </w:r>
            <w:r w:rsidRPr="000E40AD">
              <w:rPr>
                <w:b/>
              </w:rPr>
              <w:t>ou</w:t>
            </w:r>
          </w:p>
          <w:p w:rsidR="007B5B7C" w:rsidRPr="000E40AD" w:rsidRDefault="007B5B7C" w:rsidP="00CA02A2">
            <w:pPr>
              <w:pStyle w:val="ListParagraph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</w:pPr>
            <w:r w:rsidRPr="000E40AD">
              <w:t xml:space="preserve">lidé </w:t>
            </w:r>
            <w:r w:rsidRPr="000E40AD">
              <w:rPr>
                <w:lang w:val="en-GB"/>
              </w:rPr>
              <w:t>&gt; hodně lidí</w:t>
            </w:r>
          </w:p>
          <w:p w:rsidR="007B5B7C" w:rsidRPr="000E40AD" w:rsidRDefault="007B5B7C" w:rsidP="00CA02A2">
            <w:pPr>
              <w:pStyle w:val="ListParagraph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</w:pPr>
            <w:r w:rsidRPr="000E40AD">
              <w:rPr>
                <w:lang w:val="en-GB"/>
              </w:rPr>
              <w:t>dětí &gt; osm dětí</w:t>
            </w:r>
          </w:p>
          <w:p w:rsidR="007B5B7C" w:rsidRPr="000E40AD" w:rsidRDefault="007B5B7C" w:rsidP="00CA02A2">
            <w:pPr>
              <w:pStyle w:val="ListParagraph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</w:pPr>
            <w:r w:rsidRPr="000E40AD">
              <w:rPr>
                <w:lang w:val="en-GB"/>
              </w:rPr>
              <w:t>přítel &gt; několik př</w:t>
            </w:r>
            <w:r w:rsidRPr="000E40AD">
              <w:rPr>
                <w:b/>
                <w:lang w:val="en-GB"/>
              </w:rPr>
              <w:t>á</w:t>
            </w:r>
            <w:r w:rsidRPr="000E40AD">
              <w:rPr>
                <w:lang w:val="en-GB"/>
              </w:rPr>
              <w:t>tel</w:t>
            </w:r>
          </w:p>
          <w:p w:rsidR="007B5B7C" w:rsidRPr="00CA02A2" w:rsidRDefault="007B5B7C" w:rsidP="00CA02A2">
            <w:pPr>
              <w:pStyle w:val="ListParagraph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lang w:val="pt-BR"/>
              </w:rPr>
            </w:pPr>
            <w:r w:rsidRPr="00CA02A2">
              <w:rPr>
                <w:lang w:val="pt-BR"/>
              </w:rPr>
              <w:t xml:space="preserve">numerals: od </w:t>
            </w:r>
            <w:r w:rsidRPr="00CA02A2">
              <w:rPr>
                <w:b/>
                <w:lang w:val="pt-BR"/>
              </w:rPr>
              <w:t>dvou</w:t>
            </w:r>
            <w:r w:rsidRPr="00CA02A2">
              <w:rPr>
                <w:lang w:val="pt-BR"/>
              </w:rPr>
              <w:t xml:space="preserve"> do </w:t>
            </w:r>
            <w:r w:rsidRPr="00CA02A2">
              <w:rPr>
                <w:b/>
                <w:lang w:val="pt-BR"/>
              </w:rPr>
              <w:t>tří</w:t>
            </w:r>
            <w:r w:rsidRPr="00CA02A2">
              <w:rPr>
                <w:lang w:val="pt-BR"/>
              </w:rPr>
              <w:t xml:space="preserve">, od </w:t>
            </w:r>
            <w:r w:rsidRPr="00CA02A2">
              <w:rPr>
                <w:b/>
                <w:lang w:val="pt-BR"/>
              </w:rPr>
              <w:t>čtyř</w:t>
            </w:r>
            <w:r w:rsidRPr="00CA02A2">
              <w:rPr>
                <w:lang w:val="pt-BR"/>
              </w:rPr>
              <w:t xml:space="preserve"> do pět</w:t>
            </w:r>
            <w:r w:rsidRPr="00CA02A2">
              <w:rPr>
                <w:b/>
                <w:lang w:val="pt-BR"/>
              </w:rPr>
              <w:t>i</w:t>
            </w:r>
          </w:p>
          <w:p w:rsidR="007B5B7C" w:rsidRPr="000E40AD" w:rsidRDefault="007B5B7C" w:rsidP="00CA02A2">
            <w:pPr>
              <w:pStyle w:val="ListParagraph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</w:pPr>
            <w:r w:rsidRPr="000E40AD">
              <w:t>demostrative pronouns: těch (for all genders)</w:t>
            </w:r>
          </w:p>
          <w:p w:rsidR="007B5B7C" w:rsidRPr="000E40AD" w:rsidRDefault="007B5B7C" w:rsidP="00CA02A2">
            <w:pPr>
              <w:pStyle w:val="ListParagraph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</w:pPr>
            <w:r w:rsidRPr="000E40AD">
              <w:t xml:space="preserve">possesive pronouns: mých, tvých, jeho, jejích, našich, vašich, jejich  </w:t>
            </w:r>
          </w:p>
          <w:p w:rsidR="007B5B7C" w:rsidRPr="000E40AD" w:rsidRDefault="007B5B7C" w:rsidP="006224C8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7B5B7C" w:rsidRDefault="007B5B7C" w:rsidP="001018D0"/>
    <w:p w:rsidR="007B5B7C" w:rsidRDefault="007B5B7C" w:rsidP="001018D0"/>
    <w:p w:rsidR="007B5B7C" w:rsidRDefault="007B5B7C" w:rsidP="001018D0">
      <w:pPr>
        <w:pStyle w:val="Heading2"/>
      </w:pPr>
      <w:r>
        <w:t>Dělejte věty se slovesy</w:t>
      </w:r>
    </w:p>
    <w:p w:rsidR="007B5B7C" w:rsidRDefault="007B5B7C" w:rsidP="001018D0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t>bát* se (to be afraid of):_______________________________________________________</w:t>
      </w:r>
    </w:p>
    <w:p w:rsidR="007B5B7C" w:rsidRPr="00F62277" w:rsidRDefault="007B5B7C" w:rsidP="001018D0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pt-BR"/>
        </w:rPr>
      </w:pPr>
      <w:r w:rsidRPr="00F62277">
        <w:rPr>
          <w:lang w:val="pt-BR"/>
        </w:rPr>
        <w:t>účastnil se/zúčastnit se (to participa</w:t>
      </w:r>
      <w:r>
        <w:rPr>
          <w:lang w:val="pt-BR"/>
        </w:rPr>
        <w:t xml:space="preserve">te): </w:t>
      </w:r>
      <w:r w:rsidRPr="00F62277">
        <w:rPr>
          <w:lang w:val="pt-BR"/>
        </w:rPr>
        <w:t>_____________________________________</w:t>
      </w:r>
    </w:p>
    <w:p w:rsidR="007B5B7C" w:rsidRDefault="007B5B7C" w:rsidP="001018D0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t>mít* strach z (to fear): _______________________________________________</w:t>
      </w:r>
    </w:p>
    <w:p w:rsidR="007B5B7C" w:rsidRPr="00F62277" w:rsidRDefault="007B5B7C" w:rsidP="001018D0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 w:rsidRPr="00F62277">
        <w:t>dělat si legraci z (to make fu</w:t>
      </w:r>
      <w:r>
        <w:t xml:space="preserve">n out of): </w:t>
      </w:r>
      <w:r w:rsidRPr="00F62277">
        <w:t>______________________________________</w:t>
      </w:r>
    </w:p>
    <w:p w:rsidR="007B5B7C" w:rsidRPr="00F62277" w:rsidRDefault="007B5B7C" w:rsidP="001018D0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pt-BR"/>
        </w:rPr>
      </w:pPr>
      <w:r w:rsidRPr="00F62277">
        <w:rPr>
          <w:lang w:val="pt-BR"/>
        </w:rPr>
        <w:t>obejít* se bez (to d</w:t>
      </w:r>
      <w:r>
        <w:rPr>
          <w:lang w:val="pt-BR"/>
        </w:rPr>
        <w:t xml:space="preserve">ispense, do without): </w:t>
      </w:r>
      <w:r w:rsidRPr="00F62277">
        <w:rPr>
          <w:lang w:val="pt-BR"/>
        </w:rPr>
        <w:t>__________________________________</w:t>
      </w:r>
    </w:p>
    <w:p w:rsidR="007B5B7C" w:rsidRDefault="007B5B7C" w:rsidP="001018D0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t>ptát se/zeptat se (to ask): __________________________________________________</w:t>
      </w:r>
    </w:p>
    <w:p w:rsidR="007B5B7C" w:rsidRDefault="007B5B7C" w:rsidP="001018D0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t>vážit si (to respect): _______________________________________________</w:t>
      </w:r>
    </w:p>
    <w:p w:rsidR="007B5B7C" w:rsidRPr="00F62277" w:rsidRDefault="007B5B7C" w:rsidP="001018D0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pt-BR"/>
        </w:rPr>
      </w:pPr>
      <w:r w:rsidRPr="00F62277">
        <w:rPr>
          <w:lang w:val="pt-BR"/>
        </w:rPr>
        <w:t>všímat si/všimnout* si (to</w:t>
      </w:r>
      <w:r>
        <w:rPr>
          <w:lang w:val="pt-BR"/>
        </w:rPr>
        <w:t xml:space="preserve"> notice): </w:t>
      </w:r>
      <w:r w:rsidRPr="00F62277">
        <w:rPr>
          <w:lang w:val="pt-BR"/>
        </w:rPr>
        <w:t>____________________________________________</w:t>
      </w:r>
    </w:p>
    <w:p w:rsidR="007B5B7C" w:rsidRDefault="007B5B7C" w:rsidP="001018D0">
      <w:r>
        <w:t>cizí lidé, náročné operace, naši učitelé, české knihy, ty staré ženy, úspěšní sportovci, invalidní muži, nemocné děti, silné léky, jeho problémy, ty velké skvrny, české lekce, těžké testy</w:t>
      </w:r>
    </w:p>
    <w:p w:rsidR="007B5B7C" w:rsidRDefault="007B5B7C" w:rsidP="001018D0"/>
    <w:p w:rsidR="007B5B7C" w:rsidRDefault="007B5B7C" w:rsidP="001018D0">
      <w:pPr>
        <w:rPr>
          <w:rFonts w:ascii="Cambria" w:hAnsi="Cambria"/>
          <w:b/>
          <w:bCs/>
          <w:color w:val="4F81BD"/>
          <w:sz w:val="26"/>
          <w:szCs w:val="26"/>
        </w:rPr>
      </w:pPr>
      <w:r>
        <w:br w:type="page"/>
      </w:r>
    </w:p>
    <w:p w:rsidR="007B5B7C" w:rsidRDefault="007B5B7C" w:rsidP="001018D0">
      <w:pPr>
        <w:pStyle w:val="Heading2"/>
      </w:pPr>
      <w:r>
        <w:t>Genitive a medicína</w:t>
      </w:r>
    </w:p>
    <w:p w:rsidR="007B5B7C" w:rsidRPr="0063443D" w:rsidRDefault="007B5B7C" w:rsidP="001018D0">
      <w:r w:rsidRPr="0063443D">
        <w:t>plurálové orgány a části těla: oči*, uši*, ústa, vlasy, prsty, ruce*, klouby, játra, ledviny, plíce, varlata, vaječníky, kolena*, nohy*, svaly</w:t>
      </w:r>
      <w:r>
        <w:t>, žebra, cévy, žíly, tepny, kosti, vousy</w:t>
      </w:r>
      <w:r w:rsidRPr="0063443D">
        <w:t>.</w:t>
      </w:r>
    </w:p>
    <w:p w:rsidR="007B5B7C" w:rsidRDefault="007B5B7C" w:rsidP="001018D0"/>
    <w:p w:rsidR="007B5B7C" w:rsidRDefault="007B5B7C" w:rsidP="001018D0">
      <w:pPr>
        <w:pStyle w:val="Heading2"/>
      </w:pPr>
      <w:r>
        <w:t>Doplňujte vhodné slovo v genitivu plurálu.</w:t>
      </w:r>
    </w:p>
    <w:p w:rsidR="007B5B7C" w:rsidRPr="001018D0" w:rsidRDefault="007B5B7C" w:rsidP="001018D0">
      <w:pPr>
        <w:pStyle w:val="ListParagraph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de-DE"/>
        </w:rPr>
      </w:pPr>
      <w:r w:rsidRPr="001018D0">
        <w:rPr>
          <w:lang w:val="de-DE"/>
        </w:rPr>
        <w:t>Pro chemoterapii je typická ztráta __________________.</w:t>
      </w:r>
    </w:p>
    <w:p w:rsidR="007B5B7C" w:rsidRDefault="007B5B7C" w:rsidP="001018D0">
      <w:pPr>
        <w:pStyle w:val="ListParagraph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t>Šedý zákal je nemoc __________________.</w:t>
      </w:r>
    </w:p>
    <w:p w:rsidR="007B5B7C" w:rsidRDefault="007B5B7C" w:rsidP="001018D0">
      <w:pPr>
        <w:pStyle w:val="ListParagraph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t>Každý rok onemocní v České republice rakovinou __________________ 450 mužů.</w:t>
      </w:r>
    </w:p>
    <w:p w:rsidR="007B5B7C" w:rsidRDefault="007B5B7C" w:rsidP="001018D0">
      <w:pPr>
        <w:pStyle w:val="ListParagraph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t>Kouření může způsobit rakovinu __________________.</w:t>
      </w:r>
    </w:p>
    <w:p w:rsidR="007B5B7C" w:rsidRDefault="007B5B7C" w:rsidP="001018D0">
      <w:pPr>
        <w:pStyle w:val="ListParagraph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t xml:space="preserve">Alkohol může zvyšovat riziko cirhózy ________________ . </w:t>
      </w:r>
    </w:p>
    <w:p w:rsidR="007B5B7C" w:rsidRPr="001018D0" w:rsidRDefault="007B5B7C" w:rsidP="001018D0">
      <w:pPr>
        <w:pStyle w:val="ListParagraph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pt-BR"/>
        </w:rPr>
      </w:pPr>
      <w:r w:rsidRPr="001018D0">
        <w:rPr>
          <w:lang w:val="pt-BR"/>
        </w:rPr>
        <w:t>Při kontrole se mi lékař díval do ________________.</w:t>
      </w:r>
    </w:p>
    <w:p w:rsidR="007B5B7C" w:rsidRPr="001018D0" w:rsidRDefault="007B5B7C" w:rsidP="001018D0">
      <w:pPr>
        <w:pStyle w:val="ListParagraph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pt-BR"/>
        </w:rPr>
      </w:pPr>
      <w:r w:rsidRPr="001018D0">
        <w:rPr>
          <w:lang w:val="pt-BR"/>
        </w:rPr>
        <w:t>Pyelonefritida je infekční zánětlivé onemocnění __________________.</w:t>
      </w:r>
    </w:p>
    <w:p w:rsidR="007B5B7C" w:rsidRPr="001018D0" w:rsidRDefault="007B5B7C" w:rsidP="001018D0">
      <w:pPr>
        <w:pStyle w:val="ListParagraph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de-DE"/>
        </w:rPr>
      </w:pPr>
      <w:r w:rsidRPr="001018D0">
        <w:rPr>
          <w:lang w:val="de-DE"/>
        </w:rPr>
        <w:t>Pro artritidu je typická bolest __________________.</w:t>
      </w:r>
    </w:p>
    <w:p w:rsidR="007B5B7C" w:rsidRPr="001018D0" w:rsidRDefault="007B5B7C" w:rsidP="001018D0">
      <w:pPr>
        <w:pStyle w:val="ListParagraph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de-DE"/>
        </w:rPr>
      </w:pPr>
      <w:r w:rsidRPr="001018D0">
        <w:rPr>
          <w:lang w:val="de-DE"/>
        </w:rPr>
        <w:t>Každý člověk má 10 ________________ u ________________ a 10 u __________________.</w:t>
      </w:r>
    </w:p>
    <w:p w:rsidR="007B5B7C" w:rsidRDefault="007B5B7C" w:rsidP="001018D0">
      <w:pPr>
        <w:pStyle w:val="ListParagraph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smartTag w:uri="urn:schemas-microsoft-com:office:smarttags" w:element="place">
        <w:r>
          <w:t>Po</w:t>
        </w:r>
      </w:smartTag>
      <w:r>
        <w:t xml:space="preserve"> odstranění __________________ klesne produkce </w:t>
      </w:r>
      <w:r w:rsidRPr="00A66BF3">
        <w:t>estrogenu</w:t>
      </w:r>
      <w:r>
        <w:t>.</w:t>
      </w:r>
    </w:p>
    <w:p w:rsidR="007B5B7C" w:rsidRDefault="007B5B7C" w:rsidP="001018D0">
      <w:pPr>
        <w:pStyle w:val="ListParagraph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t>Lidé, kteří běhají, trpí často úrazy ________________ a ________________.</w:t>
      </w:r>
    </w:p>
    <w:p w:rsidR="007B5B7C" w:rsidRPr="001018D0" w:rsidRDefault="007B5B7C" w:rsidP="001018D0">
      <w:pPr>
        <w:pStyle w:val="ListParagraph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pt-BR"/>
        </w:rPr>
      </w:pPr>
      <w:r w:rsidRPr="001018D0">
        <w:rPr>
          <w:lang w:val="pt-BR"/>
        </w:rPr>
        <w:t>Na ORL se lékař dívá do ________________.</w:t>
      </w:r>
    </w:p>
    <w:p w:rsidR="007B5B7C" w:rsidRPr="001018D0" w:rsidRDefault="007B5B7C" w:rsidP="7263D02E">
      <w:pPr>
        <w:rPr>
          <w:lang w:val="pt-BR"/>
        </w:rPr>
      </w:pPr>
    </w:p>
    <w:sectPr w:rsidR="007B5B7C" w:rsidRPr="001018D0" w:rsidSect="001E5DA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B7C" w:rsidRDefault="007B5B7C">
      <w:r>
        <w:separator/>
      </w:r>
    </w:p>
  </w:endnote>
  <w:endnote w:type="continuationSeparator" w:id="0">
    <w:p w:rsidR="007B5B7C" w:rsidRDefault="007B5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B7C" w:rsidRDefault="007B5B7C" w:rsidP="000F3D69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B7C" w:rsidRDefault="007B5B7C">
      <w:r>
        <w:separator/>
      </w:r>
    </w:p>
  </w:footnote>
  <w:footnote w:type="continuationSeparator" w:id="0">
    <w:p w:rsidR="007B5B7C" w:rsidRDefault="007B5B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4AD7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2721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3749E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DE2C1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57211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F868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09C8E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846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361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4A0E4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95F4A"/>
    <w:multiLevelType w:val="hybridMultilevel"/>
    <w:tmpl w:val="C6125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EC6936"/>
    <w:multiLevelType w:val="hybridMultilevel"/>
    <w:tmpl w:val="0C18706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4DC3791"/>
    <w:multiLevelType w:val="hybridMultilevel"/>
    <w:tmpl w:val="05C6D5C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FAD2DFD"/>
    <w:multiLevelType w:val="hybridMultilevel"/>
    <w:tmpl w:val="E0B65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191A16"/>
    <w:multiLevelType w:val="hybridMultilevel"/>
    <w:tmpl w:val="EAB015EE"/>
    <w:lvl w:ilvl="0" w:tplc="F298512E">
      <w:start w:val="1"/>
      <w:numFmt w:val="bullet"/>
      <w:lvlText w:val="—"/>
      <w:lvlJc w:val="left"/>
      <w:pPr>
        <w:ind w:left="36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4B02DF9"/>
    <w:multiLevelType w:val="hybridMultilevel"/>
    <w:tmpl w:val="C6F6409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33F406E"/>
    <w:multiLevelType w:val="hybridMultilevel"/>
    <w:tmpl w:val="5AEA4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244BA9"/>
    <w:multiLevelType w:val="hybridMultilevel"/>
    <w:tmpl w:val="B75AAF7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AFF10BD"/>
    <w:multiLevelType w:val="hybridMultilevel"/>
    <w:tmpl w:val="BAD4E1F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13A02D0"/>
    <w:multiLevelType w:val="hybridMultilevel"/>
    <w:tmpl w:val="16B8E0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2"/>
  </w:num>
  <w:num w:numId="13">
    <w:abstractNumId w:val="18"/>
  </w:num>
  <w:num w:numId="14">
    <w:abstractNumId w:val="13"/>
  </w:num>
  <w:num w:numId="15">
    <w:abstractNumId w:val="14"/>
  </w:num>
  <w:num w:numId="16">
    <w:abstractNumId w:val="11"/>
  </w:num>
  <w:num w:numId="17">
    <w:abstractNumId w:val="15"/>
  </w:num>
  <w:num w:numId="18">
    <w:abstractNumId w:val="19"/>
  </w:num>
  <w:num w:numId="19">
    <w:abstractNumId w:val="10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F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263D02E"/>
    <w:rsid w:val="0001465F"/>
    <w:rsid w:val="000E40AD"/>
    <w:rsid w:val="000F3D69"/>
    <w:rsid w:val="001018D0"/>
    <w:rsid w:val="001620AD"/>
    <w:rsid w:val="001E5DA5"/>
    <w:rsid w:val="003A5C1B"/>
    <w:rsid w:val="00474719"/>
    <w:rsid w:val="006224C8"/>
    <w:rsid w:val="0063443D"/>
    <w:rsid w:val="006F4CF5"/>
    <w:rsid w:val="00792583"/>
    <w:rsid w:val="007B5B7C"/>
    <w:rsid w:val="00970E85"/>
    <w:rsid w:val="009C0B4E"/>
    <w:rsid w:val="009F6913"/>
    <w:rsid w:val="00A66BF3"/>
    <w:rsid w:val="00BC27A9"/>
    <w:rsid w:val="00CA02A2"/>
    <w:rsid w:val="00CB0170"/>
    <w:rsid w:val="00E245B4"/>
    <w:rsid w:val="00EB48CD"/>
    <w:rsid w:val="00F62277"/>
    <w:rsid w:val="7263D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DA5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E5DA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EB48CD"/>
    <w:pPr>
      <w:keepNext/>
      <w:spacing w:before="240" w:after="60"/>
      <w:outlineLvl w:val="1"/>
    </w:pPr>
    <w:rPr>
      <w:rFonts w:cs="Arial"/>
      <w:b/>
      <w:bCs/>
      <w:i/>
      <w:iCs/>
      <w:sz w:val="26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E5DA5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5F20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E245B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cs="Arial"/>
      <w:lang w:val="en-US"/>
    </w:rPr>
  </w:style>
  <w:style w:type="character" w:styleId="PlaceholderText">
    <w:name w:val="Placeholder Text"/>
    <w:basedOn w:val="DefaultParagraphFont"/>
    <w:uiPriority w:val="99"/>
    <w:semiHidden/>
    <w:rsid w:val="00E245B4"/>
    <w:rPr>
      <w:rFonts w:cs="Times New Roman"/>
      <w:color w:val="808080"/>
    </w:rPr>
  </w:style>
  <w:style w:type="character" w:styleId="Hyperlink">
    <w:name w:val="Hyperlink"/>
    <w:basedOn w:val="DefaultParagraphFont"/>
    <w:uiPriority w:val="99"/>
    <w:rsid w:val="00E245B4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4747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 w:cs="Arial"/>
      <w:lang w:val="en-US" w:eastAsia="en-US"/>
    </w:rPr>
  </w:style>
  <w:style w:type="character" w:styleId="SubtleEmphasis">
    <w:name w:val="Subtle Emphasis"/>
    <w:basedOn w:val="DefaultParagraphFont"/>
    <w:uiPriority w:val="99"/>
    <w:qFormat/>
    <w:rsid w:val="00474719"/>
    <w:rPr>
      <w:rFonts w:cs="Times New Roman"/>
      <w:i/>
      <w:iCs/>
      <w:color w:val="808080"/>
    </w:rPr>
  </w:style>
  <w:style w:type="paragraph" w:styleId="Header">
    <w:name w:val="header"/>
    <w:basedOn w:val="Normal"/>
    <w:link w:val="HeaderChar"/>
    <w:uiPriority w:val="99"/>
    <w:rsid w:val="000F3D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5F20"/>
    <w:rPr>
      <w:lang w:eastAsia="en-US"/>
    </w:rPr>
  </w:style>
  <w:style w:type="paragraph" w:styleId="Footer">
    <w:name w:val="footer"/>
    <w:basedOn w:val="Normal"/>
    <w:link w:val="FooterChar"/>
    <w:uiPriority w:val="99"/>
    <w:rsid w:val="000F3D6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5F20"/>
    <w:rPr>
      <w:lang w:eastAsia="en-US"/>
    </w:rPr>
  </w:style>
  <w:style w:type="character" w:styleId="PageNumber">
    <w:name w:val="page number"/>
    <w:basedOn w:val="DefaultParagraphFont"/>
    <w:uiPriority w:val="99"/>
    <w:rsid w:val="000F3D6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luvtecesky.net/cs/courses/medical3/13/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luvtecesky.net/cs/courses/medical3/13/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4</Pages>
  <Words>906</Words>
  <Characters>5349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OTORHINOLARYNGOLOGY I (TM33)</dc:title>
  <dc:subject/>
  <dc:creator>Martin Punčochář</dc:creator>
  <cp:keywords/>
  <dc:description/>
  <cp:lastModifiedBy>uživatel</cp:lastModifiedBy>
  <cp:revision>13</cp:revision>
  <dcterms:created xsi:type="dcterms:W3CDTF">2016-11-07T11:51:00Z</dcterms:created>
  <dcterms:modified xsi:type="dcterms:W3CDTF">2016-11-07T13:50:00Z</dcterms:modified>
</cp:coreProperties>
</file>