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D" w:rsidRPr="007732D8" w:rsidRDefault="00204E5D" w:rsidP="00F96033">
      <w:pPr>
        <w:pStyle w:val="Heading1"/>
        <w:rPr>
          <w:sz w:val="24"/>
          <w:szCs w:val="24"/>
        </w:rPr>
      </w:pPr>
      <w:r w:rsidRPr="007732D8">
        <w:rPr>
          <w:sz w:val="24"/>
          <w:szCs w:val="24"/>
        </w:rPr>
        <w:t>Locative plural (Česky krok za krokem 2, L14)</w:t>
      </w:r>
    </w:p>
    <w:p w:rsidR="00204E5D" w:rsidRPr="007732D8" w:rsidRDefault="00204E5D" w:rsidP="008F28C0">
      <w:pPr>
        <w:pStyle w:val="Heading3"/>
        <w:rPr>
          <w:sz w:val="20"/>
          <w:szCs w:val="20"/>
        </w:rPr>
      </w:pPr>
      <w:r w:rsidRPr="007732D8">
        <w:rPr>
          <w:sz w:val="20"/>
          <w:szCs w:val="20"/>
        </w:rPr>
        <w:t>1) Koxartróza – kazuistika</w:t>
      </w:r>
    </w:p>
    <w:p w:rsidR="00204E5D" w:rsidRPr="007732D8" w:rsidRDefault="00204E5D" w:rsidP="008F28C0">
      <w:pPr>
        <w:rPr>
          <w:sz w:val="20"/>
          <w:szCs w:val="20"/>
        </w:rPr>
      </w:pPr>
      <w:r w:rsidRPr="007732D8">
        <w:rPr>
          <w:sz w:val="20"/>
          <w:szCs w:val="20"/>
        </w:rPr>
        <w:t xml:space="preserve">Pacientka: žena, 47 let, váha </w:t>
      </w:r>
      <w:smartTag w:uri="urn:schemas-microsoft-com:office:smarttags" w:element="metricconverter">
        <w:smartTagPr>
          <w:attr w:name="ProductID" w:val="65 kg"/>
        </w:smartTagPr>
        <w:r w:rsidRPr="007732D8">
          <w:rPr>
            <w:sz w:val="20"/>
            <w:szCs w:val="20"/>
          </w:rPr>
          <w:t>65 kg</w:t>
        </w:r>
      </w:smartTag>
      <w:r w:rsidRPr="007732D8">
        <w:rPr>
          <w:sz w:val="20"/>
          <w:szCs w:val="20"/>
        </w:rPr>
        <w:t xml:space="preserve">, výška </w:t>
      </w:r>
      <w:smartTag w:uri="urn:schemas-microsoft-com:office:smarttags" w:element="metricconverter">
        <w:smartTagPr>
          <w:attr w:name="ProductID" w:val="170 cm"/>
        </w:smartTagPr>
        <w:r w:rsidRPr="007732D8">
          <w:rPr>
            <w:sz w:val="20"/>
            <w:szCs w:val="20"/>
          </w:rPr>
          <w:t>170 cm</w:t>
        </w:r>
      </w:smartTag>
      <w:r w:rsidRPr="007732D8">
        <w:rPr>
          <w:sz w:val="20"/>
          <w:szCs w:val="20"/>
        </w:rPr>
        <w:t>. Pracuje jako úřednice.</w:t>
      </w:r>
    </w:p>
    <w:p w:rsidR="00204E5D" w:rsidRPr="007732D8" w:rsidRDefault="00204E5D" w:rsidP="008F28C0">
      <w:pPr>
        <w:rPr>
          <w:sz w:val="20"/>
          <w:szCs w:val="20"/>
        </w:rPr>
      </w:pPr>
      <w:r w:rsidRPr="007732D8">
        <w:rPr>
          <w:sz w:val="20"/>
          <w:szCs w:val="20"/>
        </w:rPr>
        <w:t>Diagnóza: Oboustranná koxartróza, vlevo II. stupně, vpravo I. stupně.</w:t>
      </w:r>
    </w:p>
    <w:p w:rsidR="00204E5D" w:rsidRPr="007732D8" w:rsidRDefault="00204E5D" w:rsidP="008F28C0">
      <w:pPr>
        <w:rPr>
          <w:sz w:val="20"/>
          <w:szCs w:val="20"/>
        </w:rPr>
      </w:pPr>
      <w:r w:rsidRPr="007732D8">
        <w:rPr>
          <w:sz w:val="20"/>
          <w:szCs w:val="20"/>
        </w:rPr>
        <w:t>Osobní anamnéza</w:t>
      </w:r>
      <w:r>
        <w:rPr>
          <w:sz w:val="20"/>
          <w:szCs w:val="20"/>
        </w:rPr>
        <w:t xml:space="preserve">: </w:t>
      </w:r>
      <w:r w:rsidRPr="007732D8">
        <w:rPr>
          <w:sz w:val="20"/>
          <w:szCs w:val="20"/>
        </w:rPr>
        <w:t xml:space="preserve">Pacientka udává, že asi 3 roky se objevují bolesti kyčlí více vlevo, postupně se zhoršovaly. Poslední rok se objevily i noční bolesti více v levé kyčli, opakovaně měla rehabilitaci – léčebný tělocvik, fyzikální terapii, ultrazvuk, magnetoterapie bez většího efektu. Z farmakoterapie pacientka užívá pouze analgetika při akutní exacerbaci bolesti, s krátkodobým efektem na bolest. Indikace provedení totální endoprotézy kyčle ještě není. </w:t>
      </w:r>
    </w:p>
    <w:p w:rsidR="00204E5D" w:rsidRPr="007732D8" w:rsidRDefault="00204E5D" w:rsidP="008F28C0">
      <w:pPr>
        <w:rPr>
          <w:sz w:val="20"/>
          <w:szCs w:val="20"/>
        </w:rPr>
      </w:pPr>
      <w:r w:rsidRPr="007732D8">
        <w:rPr>
          <w:sz w:val="20"/>
          <w:szCs w:val="20"/>
        </w:rPr>
        <w:t>Pro trvající potíže doporučena instilace MD-Hip do obou kyčlí.</w:t>
      </w:r>
    </w:p>
    <w:p w:rsidR="00204E5D" w:rsidRPr="007732D8" w:rsidRDefault="00204E5D" w:rsidP="00447AB0">
      <w:pPr>
        <w:pStyle w:val="Heading3"/>
        <w:rPr>
          <w:sz w:val="20"/>
          <w:szCs w:val="20"/>
        </w:rPr>
      </w:pPr>
      <w:r w:rsidRPr="007732D8">
        <w:rPr>
          <w:sz w:val="20"/>
          <w:szCs w:val="20"/>
        </w:rPr>
        <w:t>Úkoly:</w:t>
      </w:r>
    </w:p>
    <w:p w:rsidR="00204E5D" w:rsidRPr="007732D8" w:rsidRDefault="00204E5D" w:rsidP="00671C5D">
      <w:pPr>
        <w:numPr>
          <w:ilvl w:val="0"/>
          <w:numId w:val="13"/>
        </w:numPr>
        <w:rPr>
          <w:sz w:val="20"/>
          <w:szCs w:val="20"/>
        </w:rPr>
      </w:pPr>
      <w:r w:rsidRPr="007732D8">
        <w:rPr>
          <w:sz w:val="20"/>
          <w:szCs w:val="20"/>
        </w:rPr>
        <w:t>Vyšetřete pacientku: otázky lékaře</w:t>
      </w:r>
    </w:p>
    <w:p w:rsidR="00204E5D" w:rsidRPr="007732D8" w:rsidRDefault="00204E5D" w:rsidP="00671C5D">
      <w:pPr>
        <w:numPr>
          <w:ilvl w:val="0"/>
          <w:numId w:val="13"/>
        </w:numPr>
        <w:rPr>
          <w:sz w:val="20"/>
          <w:szCs w:val="20"/>
        </w:rPr>
      </w:pPr>
      <w:r w:rsidRPr="007732D8">
        <w:rPr>
          <w:sz w:val="20"/>
          <w:szCs w:val="20"/>
        </w:rPr>
        <w:t>Popište česky, co znamená</w:t>
      </w:r>
    </w:p>
    <w:p w:rsidR="00204E5D" w:rsidRPr="007732D8" w:rsidRDefault="00204E5D" w:rsidP="00671C5D">
      <w:pPr>
        <w:numPr>
          <w:ilvl w:val="1"/>
          <w:numId w:val="13"/>
        </w:numPr>
        <w:rPr>
          <w:sz w:val="20"/>
          <w:szCs w:val="20"/>
        </w:rPr>
      </w:pPr>
      <w:r w:rsidRPr="007732D8">
        <w:rPr>
          <w:sz w:val="20"/>
          <w:szCs w:val="20"/>
        </w:rPr>
        <w:t>léčebný tělocvik</w:t>
      </w:r>
    </w:p>
    <w:p w:rsidR="00204E5D" w:rsidRPr="007732D8" w:rsidRDefault="00204E5D" w:rsidP="00671C5D">
      <w:pPr>
        <w:numPr>
          <w:ilvl w:val="1"/>
          <w:numId w:val="13"/>
        </w:numPr>
        <w:rPr>
          <w:sz w:val="20"/>
          <w:szCs w:val="20"/>
        </w:rPr>
      </w:pPr>
      <w:r w:rsidRPr="007732D8">
        <w:rPr>
          <w:sz w:val="20"/>
          <w:szCs w:val="20"/>
        </w:rPr>
        <w:t>fyzikální terapie</w:t>
      </w:r>
    </w:p>
    <w:p w:rsidR="00204E5D" w:rsidRPr="007732D8" w:rsidRDefault="00204E5D" w:rsidP="00671C5D">
      <w:pPr>
        <w:numPr>
          <w:ilvl w:val="1"/>
          <w:numId w:val="13"/>
        </w:numPr>
        <w:rPr>
          <w:sz w:val="20"/>
          <w:szCs w:val="20"/>
        </w:rPr>
      </w:pPr>
      <w:r w:rsidRPr="007732D8">
        <w:rPr>
          <w:sz w:val="20"/>
          <w:szCs w:val="20"/>
        </w:rPr>
        <w:t>exacerbace</w:t>
      </w:r>
    </w:p>
    <w:p w:rsidR="00204E5D" w:rsidRPr="007732D8" w:rsidRDefault="00204E5D" w:rsidP="00671C5D">
      <w:pPr>
        <w:numPr>
          <w:ilvl w:val="1"/>
          <w:numId w:val="13"/>
        </w:numPr>
        <w:rPr>
          <w:sz w:val="20"/>
          <w:szCs w:val="20"/>
        </w:rPr>
      </w:pPr>
      <w:r w:rsidRPr="007732D8">
        <w:rPr>
          <w:sz w:val="20"/>
          <w:szCs w:val="20"/>
        </w:rPr>
        <w:t>instalace</w:t>
      </w:r>
    </w:p>
    <w:p w:rsidR="00204E5D" w:rsidRPr="007732D8" w:rsidRDefault="00204E5D" w:rsidP="00DF0DA2">
      <w:pPr>
        <w:pStyle w:val="Heading3"/>
        <w:rPr>
          <w:sz w:val="20"/>
          <w:szCs w:val="20"/>
        </w:rPr>
      </w:pPr>
      <w:r w:rsidRPr="007732D8">
        <w:rPr>
          <w:sz w:val="20"/>
          <w:szCs w:val="20"/>
        </w:rPr>
        <w:t>2) Kazuistika 2 – Impingement syndrom</w:t>
      </w:r>
    </w:p>
    <w:p w:rsidR="00204E5D" w:rsidRPr="007732D8" w:rsidRDefault="00204E5D" w:rsidP="00661C91">
      <w:pPr>
        <w:rPr>
          <w:sz w:val="20"/>
          <w:szCs w:val="20"/>
        </w:rPr>
      </w:pPr>
      <w:r w:rsidRPr="007732D8">
        <w:rPr>
          <w:sz w:val="20"/>
          <w:szCs w:val="20"/>
        </w:rPr>
        <w:t>Pacient: muž, 50 let, aktivní, bez komorbidit</w:t>
      </w:r>
    </w:p>
    <w:p w:rsidR="00204E5D" w:rsidRPr="007732D8" w:rsidRDefault="00204E5D" w:rsidP="00661C91">
      <w:pPr>
        <w:rPr>
          <w:sz w:val="20"/>
          <w:szCs w:val="20"/>
        </w:rPr>
      </w:pPr>
      <w:r w:rsidRPr="007732D8">
        <w:rPr>
          <w:sz w:val="20"/>
          <w:szCs w:val="20"/>
        </w:rPr>
        <w:t>NO: bolesti pravého ramenního kloubu vzniklé náhle, po probuzení, trvající 3 dny s postupnou progresí, teploty neguje, ošetřen v ambulanci obvodního ortopeda, kde doporučen klidový režim a NSA</w:t>
      </w:r>
    </w:p>
    <w:p w:rsidR="00204E5D" w:rsidRPr="007732D8" w:rsidRDefault="00204E5D" w:rsidP="00661C91">
      <w:pPr>
        <w:rPr>
          <w:sz w:val="20"/>
          <w:szCs w:val="20"/>
        </w:rPr>
      </w:pPr>
      <w:r w:rsidRPr="007732D8">
        <w:rPr>
          <w:sz w:val="20"/>
          <w:szCs w:val="20"/>
        </w:rPr>
        <w:t>Pacient afebrilní, bez známek akutní infekce. Klinické vyšetření s omezením hybnosti pro bolest, abdukce 0-50, ventrální flexe 0-50, rotace nelze vyšetřit pro bolest. Proveden obstřik subakromiálního prostoru.</w:t>
      </w:r>
      <w:r>
        <w:rPr>
          <w:sz w:val="20"/>
          <w:szCs w:val="20"/>
        </w:rPr>
        <w:t xml:space="preserve"> </w:t>
      </w:r>
      <w:r w:rsidRPr="007732D8">
        <w:rPr>
          <w:sz w:val="20"/>
          <w:szCs w:val="20"/>
        </w:rPr>
        <w:t>Pacient udává, že den před vznikem obtíží slavil narozeniny s následným pádem v ebrietě.</w:t>
      </w:r>
    </w:p>
    <w:p w:rsidR="00204E5D" w:rsidRPr="007732D8" w:rsidRDefault="00204E5D" w:rsidP="003E01D8">
      <w:pPr>
        <w:pStyle w:val="Heading3"/>
        <w:rPr>
          <w:sz w:val="20"/>
          <w:szCs w:val="20"/>
        </w:rPr>
      </w:pPr>
      <w:r w:rsidRPr="007732D8">
        <w:rPr>
          <w:sz w:val="20"/>
          <w:szCs w:val="20"/>
        </w:rPr>
        <w:t>Úkoly:</w:t>
      </w:r>
    </w:p>
    <w:p w:rsidR="00204E5D" w:rsidRPr="007732D8" w:rsidRDefault="00204E5D" w:rsidP="003E01D8">
      <w:pPr>
        <w:numPr>
          <w:ilvl w:val="0"/>
          <w:numId w:val="15"/>
        </w:numPr>
        <w:rPr>
          <w:sz w:val="20"/>
          <w:szCs w:val="20"/>
        </w:rPr>
      </w:pPr>
      <w:r w:rsidRPr="007732D8">
        <w:rPr>
          <w:sz w:val="20"/>
          <w:szCs w:val="20"/>
        </w:rPr>
        <w:t>Vyšetřete pacientku: otázky lékaře</w:t>
      </w:r>
    </w:p>
    <w:p w:rsidR="00204E5D" w:rsidRPr="007732D8" w:rsidRDefault="00204E5D" w:rsidP="003E01D8">
      <w:pPr>
        <w:numPr>
          <w:ilvl w:val="0"/>
          <w:numId w:val="15"/>
        </w:numPr>
        <w:rPr>
          <w:sz w:val="20"/>
          <w:szCs w:val="20"/>
        </w:rPr>
      </w:pPr>
      <w:r w:rsidRPr="007732D8">
        <w:rPr>
          <w:sz w:val="20"/>
          <w:szCs w:val="20"/>
        </w:rPr>
        <w:t>Impingement syndrom: řekněte česky (a–c)</w:t>
      </w:r>
    </w:p>
    <w:p w:rsidR="00204E5D" w:rsidRPr="007732D8" w:rsidRDefault="00204E5D" w:rsidP="00572ED9">
      <w:pPr>
        <w:ind w:left="360"/>
        <w:rPr>
          <w:i/>
          <w:sz w:val="20"/>
          <w:szCs w:val="20"/>
        </w:rPr>
      </w:pPr>
      <w:r w:rsidRPr="007732D8">
        <w:rPr>
          <w:sz w:val="20"/>
          <w:szCs w:val="20"/>
        </w:rPr>
        <w:t>Používejte slova jako</w:t>
      </w:r>
      <w:r w:rsidRPr="007732D8">
        <w:rPr>
          <w:i/>
          <w:sz w:val="20"/>
          <w:szCs w:val="20"/>
        </w:rPr>
        <w:t>: přetěžovat (strain, overload), držení těla, pohmoždění (contusion), omezení (limitation) × ztráta (loss), hybnost (movement); při + dativ, pacient nemůže</w:t>
      </w:r>
      <w:r>
        <w:rPr>
          <w:i/>
          <w:sz w:val="20"/>
          <w:szCs w:val="20"/>
        </w:rPr>
        <w:t>/</w:t>
      </w:r>
      <w:r w:rsidRPr="007732D8">
        <w:rPr>
          <w:i/>
          <w:sz w:val="20"/>
          <w:szCs w:val="20"/>
        </w:rPr>
        <w:t>musí + infinitiv</w:t>
      </w:r>
    </w:p>
    <w:p w:rsidR="00204E5D" w:rsidRPr="007732D8" w:rsidRDefault="00204E5D" w:rsidP="003E01D8">
      <w:pPr>
        <w:numPr>
          <w:ilvl w:val="0"/>
          <w:numId w:val="17"/>
        </w:numPr>
        <w:rPr>
          <w:sz w:val="20"/>
          <w:szCs w:val="20"/>
        </w:rPr>
      </w:pPr>
      <w:r w:rsidRPr="007732D8">
        <w:rPr>
          <w:sz w:val="20"/>
          <w:szCs w:val="20"/>
        </w:rPr>
        <w:t>Jak vzniká impingement syndrom</w:t>
      </w:r>
    </w:p>
    <w:p w:rsidR="00204E5D" w:rsidRPr="007732D8" w:rsidRDefault="00204E5D" w:rsidP="003E01D8">
      <w:pPr>
        <w:numPr>
          <w:ilvl w:val="0"/>
          <w:numId w:val="17"/>
        </w:numPr>
        <w:rPr>
          <w:sz w:val="20"/>
          <w:szCs w:val="20"/>
        </w:rPr>
      </w:pPr>
      <w:r w:rsidRPr="007732D8">
        <w:rPr>
          <w:sz w:val="20"/>
          <w:szCs w:val="20"/>
        </w:rPr>
        <w:t>Jaké má příznaky</w:t>
      </w:r>
    </w:p>
    <w:p w:rsidR="00204E5D" w:rsidRPr="007732D8" w:rsidRDefault="00204E5D" w:rsidP="003E01D8">
      <w:pPr>
        <w:numPr>
          <w:ilvl w:val="0"/>
          <w:numId w:val="17"/>
        </w:numPr>
        <w:rPr>
          <w:sz w:val="20"/>
          <w:szCs w:val="20"/>
        </w:rPr>
      </w:pPr>
      <w:r w:rsidRPr="007732D8">
        <w:rPr>
          <w:sz w:val="20"/>
          <w:szCs w:val="20"/>
        </w:rPr>
        <w:t>Jak se léčí impingement syndrom</w:t>
      </w:r>
    </w:p>
    <w:p w:rsidR="00204E5D" w:rsidRPr="007732D8" w:rsidRDefault="00204E5D" w:rsidP="00661C91">
      <w:pPr>
        <w:rPr>
          <w:sz w:val="20"/>
          <w:szCs w:val="20"/>
        </w:rPr>
      </w:pPr>
      <w:r w:rsidRPr="007732D8">
        <w:rPr>
          <w:sz w:val="20"/>
          <w:szCs w:val="20"/>
        </w:rPr>
        <w:t>3) Kdy používáme tyto metody. Můžete je popsat?</w:t>
      </w:r>
    </w:p>
    <w:p w:rsidR="00204E5D" w:rsidRPr="007732D8" w:rsidRDefault="00204E5D" w:rsidP="007704CB">
      <w:pPr>
        <w:numPr>
          <w:ilvl w:val="0"/>
          <w:numId w:val="19"/>
        </w:numPr>
        <w:rPr>
          <w:sz w:val="20"/>
          <w:szCs w:val="20"/>
        </w:rPr>
      </w:pPr>
      <w:r w:rsidRPr="007732D8">
        <w:rPr>
          <w:sz w:val="20"/>
          <w:szCs w:val="20"/>
        </w:rPr>
        <w:t xml:space="preserve">Hippokratův hmat/manévr – </w:t>
      </w:r>
    </w:p>
    <w:p w:rsidR="00204E5D" w:rsidRPr="007732D8" w:rsidRDefault="00204E5D" w:rsidP="007704CB">
      <w:pPr>
        <w:numPr>
          <w:ilvl w:val="0"/>
          <w:numId w:val="19"/>
        </w:numPr>
        <w:rPr>
          <w:sz w:val="20"/>
          <w:szCs w:val="20"/>
        </w:rPr>
      </w:pPr>
      <w:r w:rsidRPr="007732D8">
        <w:rPr>
          <w:sz w:val="20"/>
          <w:szCs w:val="20"/>
        </w:rPr>
        <w:t>Gerberův test</w:t>
      </w:r>
    </w:p>
    <w:p w:rsidR="00204E5D" w:rsidRPr="007732D8" w:rsidRDefault="00204E5D" w:rsidP="007704CB">
      <w:pPr>
        <w:numPr>
          <w:ilvl w:val="0"/>
          <w:numId w:val="19"/>
        </w:numPr>
        <w:rPr>
          <w:sz w:val="20"/>
          <w:szCs w:val="20"/>
        </w:rPr>
      </w:pPr>
      <w:r w:rsidRPr="007732D8">
        <w:rPr>
          <w:sz w:val="20"/>
          <w:szCs w:val="20"/>
        </w:rPr>
        <w:t>Drop test</w:t>
      </w:r>
    </w:p>
    <w:p w:rsidR="00204E5D" w:rsidRDefault="00204E5D" w:rsidP="00F96033">
      <w:pPr>
        <w:pStyle w:val="Heading2"/>
      </w:pPr>
      <w:r>
        <w:t>Lokál plurálu – „CH“ (simplifikovaný)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204E5D" w:rsidRPr="007C1D84" w:rsidTr="007C1D84">
        <w:tc>
          <w:tcPr>
            <w:tcW w:w="3070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Adjektiva</w:t>
            </w: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Substantiva</w:t>
            </w: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Koncovka</w:t>
            </w:r>
          </w:p>
        </w:tc>
      </w:tr>
      <w:tr w:rsidR="00204E5D" w:rsidRPr="007C1D84" w:rsidTr="007C1D84">
        <w:tc>
          <w:tcPr>
            <w:tcW w:w="3070" w:type="dxa"/>
            <w:vMerge w:val="restart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dobrý</w:t>
            </w:r>
            <w:r w:rsidRPr="004B259A">
              <w:rPr>
                <w:b/>
                <w:sz w:val="20"/>
                <w:szCs w:val="20"/>
              </w:rPr>
              <w:t>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moderní</w:t>
            </w:r>
            <w:r w:rsidRPr="004B259A"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o mužích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voda na plicích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v nemocnicích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v mořích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v Bohunicích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v Husovicích</w:t>
            </w:r>
          </w:p>
        </w:tc>
        <w:tc>
          <w:tcPr>
            <w:tcW w:w="3071" w:type="dxa"/>
          </w:tcPr>
          <w:p w:rsidR="00204E5D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-</w:t>
            </w:r>
            <w:r w:rsidRPr="00560BE6">
              <w:rPr>
                <w:b/>
                <w:sz w:val="24"/>
                <w:szCs w:val="24"/>
              </w:rPr>
              <w:t>ÍCH</w:t>
            </w:r>
            <w:r w:rsidRPr="004B259A">
              <w:rPr>
                <w:sz w:val="20"/>
                <w:szCs w:val="20"/>
              </w:rPr>
              <w:t xml:space="preserve"> 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 xml:space="preserve">soft </w:t>
            </w:r>
            <w:r w:rsidRPr="004B259A">
              <w:rPr>
                <w:b/>
                <w:sz w:val="20"/>
                <w:szCs w:val="20"/>
              </w:rPr>
              <w:t>masc</w:t>
            </w:r>
            <w:r w:rsidRPr="004B259A">
              <w:rPr>
                <w:sz w:val="20"/>
                <w:szCs w:val="20"/>
              </w:rPr>
              <w:t xml:space="preserve">.; -E </w:t>
            </w:r>
            <w:r w:rsidRPr="004B259A">
              <w:rPr>
                <w:b/>
                <w:sz w:val="20"/>
                <w:szCs w:val="20"/>
              </w:rPr>
              <w:t>fem</w:t>
            </w:r>
            <w:r w:rsidRPr="004B259A">
              <w:rPr>
                <w:sz w:val="20"/>
                <w:szCs w:val="20"/>
              </w:rPr>
              <w:t xml:space="preserve">, neutr. 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 xml:space="preserve">+ ICE </w:t>
            </w:r>
            <w:r>
              <w:rPr>
                <w:sz w:val="20"/>
                <w:szCs w:val="20"/>
              </w:rPr>
              <w:t>(</w:t>
            </w:r>
            <w:r w:rsidRPr="004B259A">
              <w:rPr>
                <w:sz w:val="20"/>
                <w:szCs w:val="20"/>
              </w:rPr>
              <w:t>parts of Brno</w:t>
            </w:r>
            <w:r>
              <w:rPr>
                <w:sz w:val="20"/>
                <w:szCs w:val="20"/>
              </w:rPr>
              <w:t>, also plíce, neštovice etc.)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i/>
                <w:sz w:val="20"/>
                <w:szCs w:val="20"/>
              </w:rPr>
              <w:t>+ -k, -g, -h, -ch ending</w:t>
            </w:r>
            <w:r w:rsidRPr="004B259A">
              <w:rPr>
                <w:sz w:val="20"/>
                <w:szCs w:val="20"/>
              </w:rPr>
              <w:t xml:space="preserve"> masc. &gt; alternation: záme</w:t>
            </w:r>
            <w:r w:rsidRPr="004B259A">
              <w:rPr>
                <w:b/>
                <w:sz w:val="20"/>
                <w:szCs w:val="20"/>
              </w:rPr>
              <w:t>k</w:t>
            </w:r>
            <w:r w:rsidRPr="004B259A">
              <w:rPr>
                <w:sz w:val="20"/>
                <w:szCs w:val="20"/>
              </w:rPr>
              <w:t xml:space="preserve"> &gt; na zám</w:t>
            </w:r>
            <w:r w:rsidRPr="004B259A">
              <w:rPr>
                <w:b/>
                <w:sz w:val="20"/>
                <w:szCs w:val="20"/>
              </w:rPr>
              <w:t>c</w:t>
            </w:r>
            <w:r w:rsidRPr="004B259A">
              <w:rPr>
                <w:sz w:val="20"/>
                <w:szCs w:val="20"/>
              </w:rPr>
              <w:t>ích..…</w:t>
            </w:r>
          </w:p>
        </w:tc>
      </w:tr>
      <w:tr w:rsidR="00204E5D" w:rsidRPr="007C1D84" w:rsidTr="007C1D84">
        <w:tc>
          <w:tcPr>
            <w:tcW w:w="0" w:type="auto"/>
            <w:vMerge/>
            <w:vAlign w:val="center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o studentech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o doktorech</w:t>
            </w:r>
          </w:p>
          <w:p w:rsidR="00204E5D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o pacientech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telefonech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rakovina v kostech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na Vinohradech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o lidech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o dětech</w:t>
            </w:r>
          </w:p>
        </w:tc>
        <w:tc>
          <w:tcPr>
            <w:tcW w:w="3071" w:type="dxa"/>
          </w:tcPr>
          <w:p w:rsidR="00204E5D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-</w:t>
            </w:r>
            <w:r w:rsidRPr="00560BE6">
              <w:rPr>
                <w:b/>
                <w:sz w:val="24"/>
                <w:szCs w:val="24"/>
              </w:rPr>
              <w:t>ECH</w:t>
            </w:r>
            <w:r w:rsidRPr="004B259A">
              <w:rPr>
                <w:sz w:val="20"/>
                <w:szCs w:val="20"/>
              </w:rPr>
              <w:t xml:space="preserve">     </w:t>
            </w:r>
          </w:p>
          <w:p w:rsidR="00204E5D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b/>
                <w:sz w:val="20"/>
                <w:szCs w:val="20"/>
              </w:rPr>
              <w:t>masc</w:t>
            </w:r>
            <w:r w:rsidRPr="004B259A">
              <w:rPr>
                <w:sz w:val="20"/>
                <w:szCs w:val="20"/>
              </w:rPr>
              <w:t xml:space="preserve">. A hard </w:t>
            </w:r>
          </w:p>
          <w:p w:rsidR="00204E5D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b/>
                <w:sz w:val="20"/>
                <w:szCs w:val="20"/>
              </w:rPr>
              <w:t>masc</w:t>
            </w:r>
            <w:r w:rsidRPr="004B259A">
              <w:rPr>
                <w:sz w:val="20"/>
                <w:szCs w:val="20"/>
              </w:rPr>
              <w:t xml:space="preserve">. I hard except -k, -g, -h, -ch ending ones 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b/>
                <w:sz w:val="20"/>
                <w:szCs w:val="20"/>
              </w:rPr>
              <w:t>bolest/kost</w:t>
            </w:r>
            <w:r w:rsidRPr="004B259A">
              <w:rPr>
                <w:sz w:val="20"/>
                <w:szCs w:val="20"/>
              </w:rPr>
              <w:t>)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irregular</w:t>
            </w:r>
          </w:p>
        </w:tc>
      </w:tr>
      <w:tr w:rsidR="00204E5D" w:rsidRPr="007C1D84" w:rsidTr="007C1D84">
        <w:tc>
          <w:tcPr>
            <w:tcW w:w="0" w:type="auto"/>
            <w:vMerge/>
            <w:vAlign w:val="center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zánět v ledvinách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v Žabovřeskách</w:t>
            </w: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-</w:t>
            </w:r>
            <w:r w:rsidRPr="00560BE6">
              <w:rPr>
                <w:b/>
                <w:sz w:val="24"/>
                <w:szCs w:val="24"/>
              </w:rPr>
              <w:t>ÁCH</w:t>
            </w:r>
            <w:r w:rsidRPr="004B259A">
              <w:rPr>
                <w:sz w:val="20"/>
                <w:szCs w:val="20"/>
              </w:rPr>
              <w:t xml:space="preserve">     (&lt;A)</w:t>
            </w:r>
          </w:p>
        </w:tc>
      </w:tr>
      <w:tr w:rsidR="00204E5D" w:rsidRPr="007C1D84" w:rsidTr="007C1D84">
        <w:tc>
          <w:tcPr>
            <w:tcW w:w="3070" w:type="dxa"/>
            <w:vMerge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na nohou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na rukou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na kolenou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na ramenou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na prsou</w:t>
            </w:r>
          </w:p>
        </w:tc>
        <w:tc>
          <w:tcPr>
            <w:tcW w:w="3071" w:type="dxa"/>
          </w:tcPr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  <w:r w:rsidRPr="004B259A">
              <w:rPr>
                <w:sz w:val="20"/>
                <w:szCs w:val="20"/>
              </w:rPr>
              <w:t>-</w:t>
            </w:r>
            <w:r w:rsidRPr="00560BE6">
              <w:rPr>
                <w:b/>
                <w:sz w:val="24"/>
                <w:szCs w:val="24"/>
              </w:rPr>
              <w:t>OU</w:t>
            </w:r>
            <w:r w:rsidRPr="004B259A">
              <w:rPr>
                <w:sz w:val="20"/>
                <w:szCs w:val="20"/>
              </w:rPr>
              <w:t xml:space="preserve"> (dual body parts)</w:t>
            </w: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  <w:p w:rsidR="00204E5D" w:rsidRPr="004B259A" w:rsidRDefault="00204E5D" w:rsidP="007C1D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04E5D" w:rsidRDefault="00204E5D" w:rsidP="00F96033"/>
    <w:p w:rsidR="00204E5D" w:rsidRDefault="00204E5D" w:rsidP="00F96033">
      <w:pPr>
        <w:pStyle w:val="Heading2"/>
      </w:pPr>
      <w:bookmarkStart w:id="0" w:name="_GoBack"/>
      <w:bookmarkEnd w:id="0"/>
      <w:r>
        <w:t>Create proper locative plural forms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Mluvili jsme o ________________ a ___________________ (student a studentka).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Na ________________ (doktor) se mi líbí, že nosí bílou barvu.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Často přemýšlím o ______________ a ______________  (pacient a pacientka), které jsem potkal.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Krev teče v ________________ (žíla).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Mám na hlavě jizvu, ale je ve ________________ (vlas), takže není vidět.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Petr měl modřiny na obou ________________ (loket).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Na všech ________________ (prst) máme nehty.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Ležte v klidu na ________________ (záda).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Máte na ________________ (chodidlo) nějakou vyrážku, pane Nováku.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Cítím silnou bolest na ________________ (prs).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Nemůžu stát na ________________ (noha).</w:t>
      </w:r>
    </w:p>
    <w:p w:rsidR="00204E5D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Klaun v cirkuse chodil po ________________ (ruka).</w:t>
      </w:r>
    </w:p>
    <w:p w:rsidR="00204E5D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55CC9">
        <w:rPr>
          <w:sz w:val="20"/>
          <w:szCs w:val="20"/>
        </w:rPr>
        <w:t>Pacient měl nádor na ______________  (plíce)</w:t>
      </w:r>
      <w:r>
        <w:rPr>
          <w:sz w:val="20"/>
          <w:szCs w:val="20"/>
        </w:rPr>
        <w:t xml:space="preserve"> a v </w:t>
      </w:r>
      <w:r w:rsidRPr="00855CC9">
        <w:rPr>
          <w:sz w:val="20"/>
          <w:szCs w:val="20"/>
        </w:rPr>
        <w:t xml:space="preserve">______________  </w:t>
      </w:r>
      <w:r>
        <w:rPr>
          <w:sz w:val="20"/>
          <w:szCs w:val="20"/>
        </w:rPr>
        <w:t>(játra)</w:t>
      </w:r>
      <w:r w:rsidRPr="00855CC9">
        <w:rPr>
          <w:sz w:val="20"/>
          <w:szCs w:val="20"/>
        </w:rPr>
        <w:t>.</w:t>
      </w:r>
    </w:p>
    <w:p w:rsidR="00204E5D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55CC9">
        <w:rPr>
          <w:sz w:val="20"/>
          <w:szCs w:val="20"/>
        </w:rPr>
        <w:t xml:space="preserve">______________  ______________  </w:t>
      </w:r>
      <w:r>
        <w:rPr>
          <w:sz w:val="20"/>
          <w:szCs w:val="20"/>
        </w:rPr>
        <w:t>(takové potíže) jsem nikdy neslyšel.</w:t>
      </w:r>
    </w:p>
    <w:p w:rsidR="00204E5D" w:rsidRPr="00855CC9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Pacient cítí bolest v </w:t>
      </w:r>
      <w:r w:rsidRPr="00855CC9">
        <w:rPr>
          <w:sz w:val="20"/>
          <w:szCs w:val="20"/>
        </w:rPr>
        <w:t xml:space="preserve">______________  ______________  </w:t>
      </w:r>
      <w:r>
        <w:rPr>
          <w:sz w:val="20"/>
          <w:szCs w:val="20"/>
        </w:rPr>
        <w:t>(malé klouby) na ruce.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Už jste slyšeli o ______________  ______________  (nové metody).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Fakultní nemocnice je v ______________  (Bohunice).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Dětská nemocnice je v ______________  ______________  (Černá pole).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V létě jsem byl ve ______________  ______________  (Spojené státy).</w:t>
      </w:r>
    </w:p>
    <w:p w:rsidR="00204E5D" w:rsidRPr="004B259A" w:rsidRDefault="00204E5D" w:rsidP="00F960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259A">
        <w:rPr>
          <w:sz w:val="20"/>
          <w:szCs w:val="20"/>
        </w:rPr>
        <w:t>Česká republika má zajímavé hory. Už jste byli v ______________  (Krkonoše), v ______________  (Jeseníky), v ______________ (Beskydy), v ______________  ______________   (Orlické hory)?</w:t>
      </w:r>
    </w:p>
    <w:sectPr w:rsidR="00204E5D" w:rsidRPr="004B259A" w:rsidSect="0029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1C3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061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9A7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BA1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729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89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05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69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DA7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A8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222D"/>
    <w:multiLevelType w:val="hybridMultilevel"/>
    <w:tmpl w:val="A2B45058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E122F7"/>
    <w:multiLevelType w:val="multilevel"/>
    <w:tmpl w:val="5552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EF467D"/>
    <w:multiLevelType w:val="hybridMultilevel"/>
    <w:tmpl w:val="4B628662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0954397"/>
    <w:multiLevelType w:val="hybridMultilevel"/>
    <w:tmpl w:val="3E1881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F20859"/>
    <w:multiLevelType w:val="multilevel"/>
    <w:tmpl w:val="5552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5958B3"/>
    <w:multiLevelType w:val="multilevel"/>
    <w:tmpl w:val="DDBAA8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7AA54C57"/>
    <w:multiLevelType w:val="hybridMultilevel"/>
    <w:tmpl w:val="E3282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4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D50"/>
    <w:rsid w:val="0003683C"/>
    <w:rsid w:val="00072D50"/>
    <w:rsid w:val="000E3091"/>
    <w:rsid w:val="000E3FB5"/>
    <w:rsid w:val="000E5B70"/>
    <w:rsid w:val="0014719B"/>
    <w:rsid w:val="00167781"/>
    <w:rsid w:val="00170FB3"/>
    <w:rsid w:val="00185F14"/>
    <w:rsid w:val="001B630D"/>
    <w:rsid w:val="001F5339"/>
    <w:rsid w:val="00204E5D"/>
    <w:rsid w:val="002321A3"/>
    <w:rsid w:val="00292D14"/>
    <w:rsid w:val="002942EF"/>
    <w:rsid w:val="002B23CA"/>
    <w:rsid w:val="002E1C37"/>
    <w:rsid w:val="002E7B14"/>
    <w:rsid w:val="003017D7"/>
    <w:rsid w:val="003731AD"/>
    <w:rsid w:val="003954A0"/>
    <w:rsid w:val="003A40B3"/>
    <w:rsid w:val="003A584D"/>
    <w:rsid w:val="003D0558"/>
    <w:rsid w:val="003E01D8"/>
    <w:rsid w:val="00402AEF"/>
    <w:rsid w:val="00430463"/>
    <w:rsid w:val="00447AB0"/>
    <w:rsid w:val="0045101D"/>
    <w:rsid w:val="004B259A"/>
    <w:rsid w:val="004C6442"/>
    <w:rsid w:val="004D2E2F"/>
    <w:rsid w:val="005267A4"/>
    <w:rsid w:val="00560BE6"/>
    <w:rsid w:val="00567721"/>
    <w:rsid w:val="00572ED9"/>
    <w:rsid w:val="00575A12"/>
    <w:rsid w:val="005A235B"/>
    <w:rsid w:val="0062237D"/>
    <w:rsid w:val="00661C91"/>
    <w:rsid w:val="00667465"/>
    <w:rsid w:val="00671C5D"/>
    <w:rsid w:val="0067598C"/>
    <w:rsid w:val="006D563C"/>
    <w:rsid w:val="007704CB"/>
    <w:rsid w:val="007732D8"/>
    <w:rsid w:val="00784EA1"/>
    <w:rsid w:val="00794A6B"/>
    <w:rsid w:val="007B4C0F"/>
    <w:rsid w:val="007C1D84"/>
    <w:rsid w:val="007E5FDF"/>
    <w:rsid w:val="00804620"/>
    <w:rsid w:val="00804CD7"/>
    <w:rsid w:val="00834991"/>
    <w:rsid w:val="00843909"/>
    <w:rsid w:val="008542CC"/>
    <w:rsid w:val="00855CC9"/>
    <w:rsid w:val="00880EE5"/>
    <w:rsid w:val="008A10EF"/>
    <w:rsid w:val="008C24CB"/>
    <w:rsid w:val="008E3AF6"/>
    <w:rsid w:val="008E633C"/>
    <w:rsid w:val="008F28C0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00727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42948"/>
    <w:rsid w:val="00B60DE3"/>
    <w:rsid w:val="00B97683"/>
    <w:rsid w:val="00BD1953"/>
    <w:rsid w:val="00BF2121"/>
    <w:rsid w:val="00C177A8"/>
    <w:rsid w:val="00C208D7"/>
    <w:rsid w:val="00C578B9"/>
    <w:rsid w:val="00C77D74"/>
    <w:rsid w:val="00C878F6"/>
    <w:rsid w:val="00CC0BF2"/>
    <w:rsid w:val="00CC6F52"/>
    <w:rsid w:val="00CD029C"/>
    <w:rsid w:val="00CE3AB0"/>
    <w:rsid w:val="00D11ABA"/>
    <w:rsid w:val="00DA48B0"/>
    <w:rsid w:val="00DF0DA2"/>
    <w:rsid w:val="00E56192"/>
    <w:rsid w:val="00E605B5"/>
    <w:rsid w:val="00E768CD"/>
    <w:rsid w:val="00E80EF9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651D8"/>
    <w:rsid w:val="00F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E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03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603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71C5D"/>
    <w:pPr>
      <w:keepNext/>
      <w:spacing w:before="240" w:after="60"/>
      <w:outlineLvl w:val="2"/>
    </w:pPr>
    <w:rPr>
      <w:rFonts w:ascii="Calibri Light" w:hAnsi="Calibri Light" w:cs="Arial"/>
      <w:b/>
      <w:bCs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033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6033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B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F9603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F960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568</Words>
  <Characters>3355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Locative plural (Česky krok za krokem 2, L14)</dc:title>
  <dc:subject/>
  <dc:creator>Martin Punčochář</dc:creator>
  <cp:keywords/>
  <dc:description/>
  <cp:lastModifiedBy>uživatel</cp:lastModifiedBy>
  <cp:revision>33</cp:revision>
  <dcterms:created xsi:type="dcterms:W3CDTF">2016-12-05T11:08:00Z</dcterms:created>
  <dcterms:modified xsi:type="dcterms:W3CDTF">2016-12-05T12:22:00Z</dcterms:modified>
</cp:coreProperties>
</file>