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E68A" w14:textId="45849684" w:rsidR="00D36672" w:rsidRPr="00D36672" w:rsidRDefault="00D36672" w:rsidP="00D36672">
      <w:pPr>
        <w:rPr>
          <w:rFonts w:ascii="Segoe UI" w:hAnsi="Segoe UI" w:cs="Segoe UI"/>
          <w:b/>
          <w:bCs/>
          <w:color w:val="6F5EAE"/>
          <w:sz w:val="28"/>
          <w:szCs w:val="28"/>
          <w:shd w:val="clear" w:color="auto" w:fill="FFFFFF"/>
        </w:rPr>
      </w:pPr>
      <w:r w:rsidRPr="00D36672">
        <w:rPr>
          <w:rFonts w:ascii="Segoe UI" w:hAnsi="Segoe UI" w:cs="Segoe UI"/>
          <w:b/>
          <w:bCs/>
          <w:color w:val="6F5EAE"/>
          <w:sz w:val="28"/>
          <w:szCs w:val="28"/>
          <w:shd w:val="clear" w:color="auto" w:fill="FFFFFF"/>
        </w:rPr>
        <w:t>J</w:t>
      </w:r>
      <w:r w:rsidRPr="00D36672">
        <w:rPr>
          <w:rFonts w:ascii="Segoe UI" w:hAnsi="Segoe UI" w:cs="Segoe UI"/>
          <w:b/>
          <w:bCs/>
          <w:color w:val="6F5EAE"/>
          <w:sz w:val="28"/>
          <w:szCs w:val="28"/>
          <w:shd w:val="clear" w:color="auto" w:fill="FFFFFF"/>
        </w:rPr>
        <w:t>azykový tandem I</w:t>
      </w:r>
      <w:r w:rsidRPr="00D36672">
        <w:rPr>
          <w:rFonts w:ascii="Segoe UI" w:hAnsi="Segoe UI" w:cs="Segoe UI"/>
          <w:b/>
          <w:bCs/>
          <w:color w:val="6F5EAE"/>
          <w:sz w:val="28"/>
          <w:szCs w:val="28"/>
          <w:shd w:val="clear" w:color="auto" w:fill="FFFFFF"/>
        </w:rPr>
        <w:t xml:space="preserve"> _</w:t>
      </w:r>
      <w:proofErr w:type="spellStart"/>
      <w:r w:rsidRPr="00D36672">
        <w:rPr>
          <w:rFonts w:ascii="Segoe UI" w:hAnsi="Segoe UI" w:cs="Segoe UI"/>
          <w:b/>
          <w:bCs/>
          <w:color w:val="6F5EAE"/>
          <w:sz w:val="28"/>
          <w:szCs w:val="28"/>
          <w:shd w:val="clear" w:color="auto" w:fill="FFFFFF"/>
        </w:rPr>
        <w:t>Půlsemestrální</w:t>
      </w:r>
      <w:proofErr w:type="spellEnd"/>
      <w:r w:rsidRPr="00D36672">
        <w:rPr>
          <w:rFonts w:ascii="Segoe UI" w:hAnsi="Segoe UI" w:cs="Segoe UI"/>
          <w:b/>
          <w:bCs/>
          <w:color w:val="6F5EAE"/>
          <w:sz w:val="28"/>
          <w:szCs w:val="28"/>
          <w:shd w:val="clear" w:color="auto" w:fill="FFFFFF"/>
        </w:rPr>
        <w:t xml:space="preserve"> feedback PS 2020</w:t>
      </w:r>
    </w:p>
    <w:p w14:paraId="54C1EA96" w14:textId="245C7658" w:rsidR="00D36672" w:rsidRPr="009C79BC" w:rsidRDefault="00D36672" w:rsidP="00D36672">
      <w:pPr>
        <w:pStyle w:val="Odstavecseseznamem"/>
        <w:numPr>
          <w:ilvl w:val="0"/>
          <w:numId w:val="43"/>
        </w:numPr>
        <w:spacing w:before="0" w:after="160" w:line="259" w:lineRule="auto"/>
      </w:pPr>
      <w:r w:rsidRPr="009C79BC">
        <w:rPr>
          <w:rFonts w:ascii="Segoe UI" w:hAnsi="Segoe UI" w:cs="Segoe UI"/>
          <w:color w:val="201F1E"/>
          <w:shd w:val="clear" w:color="auto" w:fill="FFFFFF"/>
        </w:rPr>
        <w:t>Pokud jste součástí Jazykového tandemu poprvé, bylo pro Vás úvodní setkání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Pr="009C79BC">
        <w:rPr>
          <w:rFonts w:ascii="Segoe UI" w:hAnsi="Segoe UI" w:cs="Segoe UI"/>
          <w:color w:val="201F1E"/>
          <w:shd w:val="clear" w:color="auto" w:fill="FFFFFF"/>
        </w:rPr>
        <w:t>19.10. 2020 užitečné?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454"/>
      </w:tblGrid>
      <w:tr w:rsidR="00D36672" w14:paraId="4BB2973A" w14:textId="77777777" w:rsidTr="006871B1">
        <w:tc>
          <w:tcPr>
            <w:tcW w:w="9062" w:type="dxa"/>
          </w:tcPr>
          <w:p w14:paraId="2E516E03" w14:textId="77777777" w:rsidR="00D36672" w:rsidRDefault="00D36672" w:rsidP="006871B1">
            <w:pPr>
              <w:pStyle w:val="Odstavecseseznamem"/>
              <w:ind w:left="0"/>
            </w:pPr>
          </w:p>
          <w:p w14:paraId="04F623B0" w14:textId="77777777" w:rsidR="00D36672" w:rsidRDefault="00D36672" w:rsidP="006871B1">
            <w:pPr>
              <w:pStyle w:val="Odstavecseseznamem"/>
              <w:ind w:left="0"/>
            </w:pPr>
          </w:p>
          <w:p w14:paraId="71C3CC0F" w14:textId="77777777" w:rsidR="00D36672" w:rsidRDefault="00D36672" w:rsidP="006871B1">
            <w:pPr>
              <w:pStyle w:val="Odstavecseseznamem"/>
              <w:ind w:left="0"/>
            </w:pPr>
          </w:p>
          <w:p w14:paraId="7F785355" w14:textId="77777777" w:rsidR="00D36672" w:rsidRDefault="00D36672" w:rsidP="006871B1">
            <w:pPr>
              <w:pStyle w:val="Odstavecseseznamem"/>
              <w:ind w:left="0"/>
            </w:pPr>
          </w:p>
          <w:p w14:paraId="4621D5B2" w14:textId="77777777" w:rsidR="00D36672" w:rsidRDefault="00D36672" w:rsidP="006871B1">
            <w:pPr>
              <w:pStyle w:val="Odstavecseseznamem"/>
              <w:ind w:left="0"/>
            </w:pPr>
          </w:p>
          <w:p w14:paraId="1B0FE435" w14:textId="77777777" w:rsidR="00D36672" w:rsidRDefault="00D36672" w:rsidP="006871B1">
            <w:pPr>
              <w:pStyle w:val="Odstavecseseznamem"/>
              <w:ind w:left="0"/>
            </w:pPr>
          </w:p>
        </w:tc>
      </w:tr>
    </w:tbl>
    <w:p w14:paraId="1D605AF9" w14:textId="77777777" w:rsidR="00D36672" w:rsidRDefault="00D36672" w:rsidP="00D36672"/>
    <w:p w14:paraId="148EC033" w14:textId="2635B558" w:rsidR="00D36672" w:rsidRDefault="00D36672" w:rsidP="00D36672">
      <w:pPr>
        <w:ind w:left="708"/>
      </w:pPr>
      <w:r w:rsidRPr="00B96F77">
        <w:rPr>
          <w:rFonts w:ascii="Segoe UI" w:hAnsi="Segoe UI" w:cs="Segoe UI"/>
          <w:color w:val="201F1E"/>
          <w:shd w:val="clear" w:color="auto" w:fill="FFFFFF"/>
        </w:rPr>
        <w:t xml:space="preserve">2 Setkáváte se svým tandemovým partnerem/se svojí tandemovou partnerkou online </w:t>
      </w:r>
      <w:r>
        <w:rPr>
          <w:rFonts w:ascii="Segoe UI" w:hAnsi="Segoe UI" w:cs="Segoe UI"/>
          <w:color w:val="201F1E"/>
          <w:shd w:val="clear" w:color="auto" w:fill="FFFFFF"/>
        </w:rPr>
        <w:t xml:space="preserve">  </w:t>
      </w:r>
      <w:r w:rsidRPr="00B96F77">
        <w:rPr>
          <w:rFonts w:ascii="Segoe UI" w:hAnsi="Segoe UI" w:cs="Segoe UI"/>
          <w:color w:val="201F1E"/>
          <w:shd w:val="clear" w:color="auto" w:fill="FFFFFF"/>
        </w:rPr>
        <w:t>pomocí nástrojů, jako např. Skype, Zoom apod.? Pokud ano, specifikujte, prosím, jak Vaše online schůzky vypadají a jak časté jsou. Pokud schůzky online nemáte, vysvětlete, prosím, svoje důvody.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D36672" w14:paraId="7E70F3CC" w14:textId="77777777" w:rsidTr="006871B1">
        <w:tc>
          <w:tcPr>
            <w:tcW w:w="8358" w:type="dxa"/>
          </w:tcPr>
          <w:p w14:paraId="437031C7" w14:textId="77777777" w:rsidR="00D36672" w:rsidRDefault="00D36672" w:rsidP="006871B1"/>
          <w:p w14:paraId="4232838C" w14:textId="77777777" w:rsidR="00D36672" w:rsidRDefault="00D36672" w:rsidP="006871B1"/>
          <w:p w14:paraId="26ED6D0D" w14:textId="77777777" w:rsidR="00D36672" w:rsidRDefault="00D36672" w:rsidP="006871B1"/>
          <w:p w14:paraId="7D7D415E" w14:textId="77777777" w:rsidR="00D36672" w:rsidRDefault="00D36672" w:rsidP="006871B1"/>
          <w:p w14:paraId="4941B573" w14:textId="77777777" w:rsidR="00D36672" w:rsidRDefault="00D36672" w:rsidP="006871B1"/>
          <w:p w14:paraId="234A8F87" w14:textId="77777777" w:rsidR="00D36672" w:rsidRDefault="00D36672" w:rsidP="006871B1"/>
        </w:tc>
      </w:tr>
    </w:tbl>
    <w:p w14:paraId="694CBCC5" w14:textId="77777777" w:rsidR="00D36672" w:rsidRPr="009C79BC" w:rsidRDefault="00D36672" w:rsidP="00D36672"/>
    <w:p w14:paraId="3FF2BC6A" w14:textId="1BB7EBFF" w:rsidR="00D36672" w:rsidRDefault="00D36672" w:rsidP="00D36672">
      <w:pPr>
        <w:pStyle w:val="Odstavecseseznamem"/>
        <w:numPr>
          <w:ilvl w:val="0"/>
          <w:numId w:val="42"/>
        </w:numPr>
        <w:spacing w:before="0" w:after="160" w:line="259" w:lineRule="auto"/>
        <w:rPr>
          <w:rFonts w:ascii="Segoe UI" w:hAnsi="Segoe UI" w:cs="Segoe UI"/>
          <w:color w:val="201F1E"/>
          <w:shd w:val="clear" w:color="auto" w:fill="FFFFFF"/>
        </w:rPr>
      </w:pPr>
      <w:r w:rsidRPr="009C79BC">
        <w:rPr>
          <w:rFonts w:ascii="Segoe UI" w:hAnsi="Segoe UI" w:cs="Segoe UI"/>
          <w:color w:val="201F1E"/>
          <w:shd w:val="clear" w:color="auto" w:fill="FFFFFF"/>
        </w:rPr>
        <w:t>Převládá na schůzkách komunikace v češtině?</w:t>
      </w:r>
      <w:r>
        <w:rPr>
          <w:rFonts w:ascii="Segoe UI" w:hAnsi="Segoe UI" w:cs="Segoe UI"/>
          <w:color w:val="201F1E"/>
          <w:shd w:val="clear" w:color="auto" w:fill="FFFFFF"/>
        </w:rPr>
        <w:t xml:space="preserve"> Domníváte se, že znalost češtiny Vašeho tandemového partnera/Vaší tandemové partnerky je pro práci v JT dostačující?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454"/>
      </w:tblGrid>
      <w:tr w:rsidR="00D36672" w14:paraId="2FD014F0" w14:textId="77777777" w:rsidTr="006871B1">
        <w:tc>
          <w:tcPr>
            <w:tcW w:w="9062" w:type="dxa"/>
          </w:tcPr>
          <w:p w14:paraId="5E330918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66F0CEB5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3F36F2A9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3A080F5E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6242580C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2638A877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66A3AA7B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</w:tc>
      </w:tr>
    </w:tbl>
    <w:p w14:paraId="5CC01660" w14:textId="77777777" w:rsidR="00D36672" w:rsidRPr="009C79BC" w:rsidRDefault="00D36672" w:rsidP="00D36672">
      <w:pPr>
        <w:pStyle w:val="Odstavecseseznamem"/>
        <w:numPr>
          <w:ilvl w:val="0"/>
          <w:numId w:val="0"/>
        </w:numPr>
        <w:ind w:left="720"/>
        <w:rPr>
          <w:rFonts w:ascii="Segoe UI" w:hAnsi="Segoe UI" w:cs="Segoe UI"/>
          <w:color w:val="201F1E"/>
          <w:shd w:val="clear" w:color="auto" w:fill="FFFFFF"/>
        </w:rPr>
      </w:pPr>
    </w:p>
    <w:p w14:paraId="50273CE3" w14:textId="77777777" w:rsidR="00D36672" w:rsidRDefault="00D36672" w:rsidP="00D36672">
      <w:pPr>
        <w:pStyle w:val="Odstavecseseznamem"/>
        <w:numPr>
          <w:ilvl w:val="0"/>
          <w:numId w:val="42"/>
        </w:numPr>
        <w:spacing w:before="0" w:after="160" w:line="259" w:lineRule="auto"/>
        <w:rPr>
          <w:rFonts w:ascii="Segoe UI" w:hAnsi="Segoe UI" w:cs="Segoe UI"/>
          <w:color w:val="201F1E"/>
          <w:shd w:val="clear" w:color="auto" w:fill="FFFFFF"/>
        </w:rPr>
      </w:pPr>
      <w:r w:rsidRPr="009C79BC">
        <w:rPr>
          <w:rFonts w:ascii="Segoe UI" w:hAnsi="Segoe UI" w:cs="Segoe UI"/>
          <w:color w:val="201F1E"/>
          <w:shd w:val="clear" w:color="auto" w:fill="FFFFFF"/>
        </w:rPr>
        <w:t>Používáte kromě angličtiny jiný zprostředkující jazyk?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454"/>
      </w:tblGrid>
      <w:tr w:rsidR="00D36672" w14:paraId="33AF6B6A" w14:textId="77777777" w:rsidTr="006871B1">
        <w:tc>
          <w:tcPr>
            <w:tcW w:w="9062" w:type="dxa"/>
          </w:tcPr>
          <w:p w14:paraId="0C57AC68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1A7DC064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654A6F0D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739344CC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73C348B5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25C938AC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338FEE22" w14:textId="77777777" w:rsidR="00D36672" w:rsidRDefault="00D36672" w:rsidP="006871B1">
            <w:pPr>
              <w:pStyle w:val="Odstavecseseznamem"/>
              <w:ind w:left="0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</w:tc>
      </w:tr>
    </w:tbl>
    <w:p w14:paraId="6BB88BE9" w14:textId="77777777" w:rsidR="00D36672" w:rsidRPr="00B96F77" w:rsidRDefault="00D36672" w:rsidP="00D36672">
      <w:pPr>
        <w:rPr>
          <w:rFonts w:ascii="Segoe UI" w:hAnsi="Segoe UI" w:cs="Segoe UI"/>
          <w:color w:val="201F1E"/>
          <w:shd w:val="clear" w:color="auto" w:fill="FFFFFF"/>
        </w:rPr>
      </w:pPr>
    </w:p>
    <w:p w14:paraId="21DC51A6" w14:textId="77777777" w:rsidR="00D36672" w:rsidRPr="009C79BC" w:rsidRDefault="00D36672" w:rsidP="00D36672">
      <w:pPr>
        <w:pStyle w:val="Odstavecseseznamem"/>
        <w:numPr>
          <w:ilvl w:val="0"/>
          <w:numId w:val="0"/>
        </w:numPr>
        <w:ind w:left="720"/>
        <w:rPr>
          <w:rFonts w:ascii="Segoe UI" w:hAnsi="Segoe UI" w:cs="Segoe UI"/>
          <w:color w:val="201F1E"/>
          <w:shd w:val="clear" w:color="auto" w:fill="FFFFFF"/>
        </w:rPr>
      </w:pPr>
    </w:p>
    <w:p w14:paraId="1C350547" w14:textId="08360D3E" w:rsidR="00D36672" w:rsidRPr="009C79BC" w:rsidRDefault="00D36672" w:rsidP="00D36672">
      <w:pPr>
        <w:pStyle w:val="Odstavecseseznamem"/>
        <w:numPr>
          <w:ilvl w:val="0"/>
          <w:numId w:val="42"/>
        </w:numPr>
        <w:spacing w:before="0" w:after="160" w:line="259" w:lineRule="auto"/>
        <w:rPr>
          <w:rFonts w:ascii="Segoe UI" w:hAnsi="Segoe UI" w:cs="Segoe UI"/>
          <w:color w:val="201F1E"/>
          <w:shd w:val="clear" w:color="auto" w:fill="FFFFFF"/>
        </w:rPr>
      </w:pPr>
      <w:r w:rsidRPr="009C79BC">
        <w:rPr>
          <w:rFonts w:ascii="Segoe UI" w:hAnsi="Segoe UI" w:cs="Segoe UI"/>
          <w:color w:val="201F1E"/>
          <w:shd w:val="clear" w:color="auto" w:fill="FFFFFF"/>
        </w:rPr>
        <w:t xml:space="preserve">Jak vám vyhovují témata pracovních listů? </w:t>
      </w:r>
      <w:r>
        <w:rPr>
          <w:rFonts w:ascii="Segoe UI" w:hAnsi="Segoe UI" w:cs="Segoe UI"/>
          <w:color w:val="201F1E"/>
          <w:shd w:val="clear" w:color="auto" w:fill="FFFFFF"/>
        </w:rPr>
        <w:t>Doporučili byste u pracovních listů nějaké změny/doplnění?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D36672" w14:paraId="1756DE14" w14:textId="77777777" w:rsidTr="006871B1">
        <w:tc>
          <w:tcPr>
            <w:tcW w:w="8358" w:type="dxa"/>
          </w:tcPr>
          <w:p w14:paraId="39184292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72BEA358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168D4BAD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09337D34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</w:tc>
      </w:tr>
    </w:tbl>
    <w:p w14:paraId="7A9262DA" w14:textId="77777777" w:rsidR="00D36672" w:rsidRDefault="00D36672" w:rsidP="00D36672">
      <w:pPr>
        <w:rPr>
          <w:rFonts w:ascii="Segoe UI" w:hAnsi="Segoe UI" w:cs="Segoe UI"/>
          <w:color w:val="201F1E"/>
          <w:shd w:val="clear" w:color="auto" w:fill="FFFFFF"/>
        </w:rPr>
      </w:pPr>
    </w:p>
    <w:p w14:paraId="5CE7513C" w14:textId="718D0A70" w:rsidR="00D36672" w:rsidRDefault="00D36672" w:rsidP="00D36672">
      <w:pPr>
        <w:ind w:left="705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6 Jak se vám pracuje s pracovními listy? Zvládají práci s nimi zahraniční studenti dle   vašeho očekávání?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D36672" w14:paraId="2F14D2C7" w14:textId="77777777" w:rsidTr="006871B1">
        <w:tc>
          <w:tcPr>
            <w:tcW w:w="8358" w:type="dxa"/>
          </w:tcPr>
          <w:p w14:paraId="3124575F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5A38928E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475B3085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10613D7B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3BFE8A85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</w:tc>
      </w:tr>
    </w:tbl>
    <w:p w14:paraId="4CE6FA8D" w14:textId="77777777" w:rsidR="00D36672" w:rsidRDefault="00D36672" w:rsidP="00D36672">
      <w:pPr>
        <w:ind w:left="708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7 Ocenili byste možnost pracovat s anglickými pracovními listy, a procvičovat tak kromě češtiny i angličtinu?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8466"/>
      </w:tblGrid>
      <w:tr w:rsidR="00D36672" w14:paraId="2EADED9A" w14:textId="77777777" w:rsidTr="006871B1">
        <w:tc>
          <w:tcPr>
            <w:tcW w:w="9062" w:type="dxa"/>
          </w:tcPr>
          <w:p w14:paraId="5426E064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727B4F1E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7F971639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02205D74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</w:tc>
      </w:tr>
    </w:tbl>
    <w:p w14:paraId="61810B35" w14:textId="77777777" w:rsidR="00D36672" w:rsidRDefault="00D36672" w:rsidP="00D36672">
      <w:pPr>
        <w:ind w:left="708"/>
        <w:rPr>
          <w:rFonts w:ascii="Segoe UI" w:hAnsi="Segoe UI" w:cs="Segoe UI"/>
          <w:color w:val="201F1E"/>
          <w:shd w:val="clear" w:color="auto" w:fill="FFFFFF"/>
        </w:rPr>
      </w:pPr>
    </w:p>
    <w:p w14:paraId="2E97CE11" w14:textId="77777777" w:rsidR="00D36672" w:rsidRDefault="00D36672" w:rsidP="00D36672">
      <w:pPr>
        <w:ind w:firstLine="708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8 Co vás na tandemové práci nejvíc baví? Co vás překvapilo?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D36672" w14:paraId="0398B0CF" w14:textId="77777777" w:rsidTr="006871B1">
        <w:tc>
          <w:tcPr>
            <w:tcW w:w="8358" w:type="dxa"/>
          </w:tcPr>
          <w:p w14:paraId="10C9258A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0FB1DDED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467B99BB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14:paraId="71FFF64C" w14:textId="77777777" w:rsidR="00D36672" w:rsidRDefault="00D36672" w:rsidP="006871B1">
            <w:pPr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</w:tc>
      </w:tr>
    </w:tbl>
    <w:p w14:paraId="13C39798" w14:textId="77777777" w:rsidR="00D36672" w:rsidRDefault="00D36672" w:rsidP="00D36672">
      <w:pPr>
        <w:ind w:firstLine="708"/>
        <w:rPr>
          <w:rFonts w:ascii="Segoe UI" w:hAnsi="Segoe UI" w:cs="Segoe UI"/>
          <w:color w:val="201F1E"/>
          <w:shd w:val="clear" w:color="auto" w:fill="FFFFFF"/>
        </w:rPr>
      </w:pPr>
    </w:p>
    <w:p w14:paraId="6F15B89B" w14:textId="77777777" w:rsidR="00D15223" w:rsidRPr="00935DFA" w:rsidRDefault="00D15223" w:rsidP="00935DFA"/>
    <w:sectPr w:rsidR="00D15223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045C5" w14:textId="77777777" w:rsidR="00B92114" w:rsidRDefault="00B92114" w:rsidP="0036679C">
      <w:r>
        <w:separator/>
      </w:r>
    </w:p>
    <w:p w14:paraId="51F172A7" w14:textId="77777777" w:rsidR="00B92114" w:rsidRDefault="00B92114"/>
  </w:endnote>
  <w:endnote w:type="continuationSeparator" w:id="0">
    <w:p w14:paraId="3E3AFF40" w14:textId="77777777" w:rsidR="00B92114" w:rsidRDefault="00B92114" w:rsidP="0036679C">
      <w:r>
        <w:continuationSeparator/>
      </w:r>
    </w:p>
    <w:p w14:paraId="785F13B6" w14:textId="77777777" w:rsidR="00B92114" w:rsidRDefault="00B92114"/>
  </w:endnote>
  <w:endnote w:type="continuationNotice" w:id="1">
    <w:p w14:paraId="53193C8E" w14:textId="77777777" w:rsidR="00B92114" w:rsidRDefault="00B92114" w:rsidP="0036679C"/>
    <w:p w14:paraId="0A34E6FC" w14:textId="77777777" w:rsidR="00B92114" w:rsidRDefault="00B92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0371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40A80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E347B" w14:textId="77777777" w:rsidR="00B92114" w:rsidRPr="00A510E1" w:rsidRDefault="00B92114" w:rsidP="0036679C">
      <w:r w:rsidRPr="00A510E1">
        <w:separator/>
      </w:r>
    </w:p>
  </w:footnote>
  <w:footnote w:type="continuationSeparator" w:id="0">
    <w:p w14:paraId="7063D4E6" w14:textId="77777777" w:rsidR="00B92114" w:rsidRDefault="00B92114" w:rsidP="0036679C">
      <w:r>
        <w:continuationSeparator/>
      </w:r>
    </w:p>
    <w:p w14:paraId="40EB74B7" w14:textId="77777777" w:rsidR="00B92114" w:rsidRDefault="00B92114"/>
  </w:footnote>
  <w:footnote w:type="continuationNotice" w:id="1">
    <w:p w14:paraId="4AFCF058" w14:textId="77777777" w:rsidR="00B92114" w:rsidRDefault="00B92114" w:rsidP="0036679C"/>
    <w:p w14:paraId="649D2D38" w14:textId="77777777" w:rsidR="00B92114" w:rsidRDefault="00B92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C4A1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54C2E90C" wp14:editId="54735AC8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39445"/>
          <wp:effectExtent l="0" t="0" r="635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3FFE3CDA"/>
    <w:multiLevelType w:val="hybridMultilevel"/>
    <w:tmpl w:val="000C0604"/>
    <w:lvl w:ilvl="0" w:tplc="09208226">
      <w:start w:val="1"/>
      <w:numFmt w:val="decimal"/>
      <w:lvlText w:val="%1"/>
      <w:lvlJc w:val="left"/>
      <w:pPr>
        <w:ind w:left="927" w:hanging="360"/>
      </w:pPr>
      <w:rPr>
        <w:rFonts w:ascii="Segoe UI" w:eastAsiaTheme="minorHAnsi" w:hAnsi="Segoe UI" w:cs="Segoe UI"/>
        <w:color w:val="201F1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4B7E"/>
    <w:multiLevelType w:val="hybridMultilevel"/>
    <w:tmpl w:val="2370DBAE"/>
    <w:lvl w:ilvl="0" w:tplc="5A04AADC">
      <w:start w:val="1"/>
      <w:numFmt w:val="decimal"/>
      <w:lvlText w:val="%1"/>
      <w:lvlJc w:val="left"/>
      <w:pPr>
        <w:ind w:left="1069" w:hanging="360"/>
      </w:pPr>
      <w:rPr>
        <w:rFonts w:ascii="Segoe UI" w:hAnsi="Segoe UI" w:cs="Segoe UI" w:hint="default"/>
        <w:color w:val="201F1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353B0"/>
    <w:multiLevelType w:val="hybridMultilevel"/>
    <w:tmpl w:val="759C4072"/>
    <w:lvl w:ilvl="0" w:tplc="735289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6"/>
  </w:num>
  <w:num w:numId="7">
    <w:abstractNumId w:val="13"/>
  </w:num>
  <w:num w:numId="8">
    <w:abstractNumId w:val="24"/>
  </w:num>
  <w:num w:numId="9">
    <w:abstractNumId w:val="11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31"/>
  </w:num>
  <w:num w:numId="15">
    <w:abstractNumId w:val="34"/>
  </w:num>
  <w:num w:numId="16">
    <w:abstractNumId w:val="21"/>
  </w:num>
  <w:num w:numId="17">
    <w:abstractNumId w:val="7"/>
  </w:num>
  <w:num w:numId="18">
    <w:abstractNumId w:val="30"/>
  </w:num>
  <w:num w:numId="19">
    <w:abstractNumId w:val="1"/>
  </w:num>
  <w:num w:numId="20">
    <w:abstractNumId w:val="33"/>
  </w:num>
  <w:num w:numId="21">
    <w:abstractNumId w:val="29"/>
  </w:num>
  <w:num w:numId="22">
    <w:abstractNumId w:val="0"/>
  </w:num>
  <w:num w:numId="23">
    <w:abstractNumId w:val="20"/>
  </w:num>
  <w:num w:numId="24">
    <w:abstractNumId w:val="12"/>
  </w:num>
  <w:num w:numId="25">
    <w:abstractNumId w:val="28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2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6"/>
  </w:num>
  <w:num w:numId="36">
    <w:abstractNumId w:val="18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7"/>
  </w:num>
  <w:num w:numId="42">
    <w:abstractNumId w:val="35"/>
  </w:num>
  <w:num w:numId="4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72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114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6672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2482C"/>
  <w15:docId w15:val="{FCC4DF22-8C3C-4BEA-868E-941F415B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672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ka\Desktop\MAMINKA\JT%202020\med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850B9C-C814-42EB-90A9-95440970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med_hlavickovy_papir_cz_barva</Template>
  <TotalTime>9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reska</dc:creator>
  <cp:lastModifiedBy>Ivana Rešková</cp:lastModifiedBy>
  <cp:revision>1</cp:revision>
  <cp:lastPrinted>2020-01-04T17:57:00Z</cp:lastPrinted>
  <dcterms:created xsi:type="dcterms:W3CDTF">2020-12-03T07:19:00Z</dcterms:created>
  <dcterms:modified xsi:type="dcterms:W3CDTF">2020-12-03T07:29:00Z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