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1E" w:rsidRDefault="00EF7C1E">
      <w:pPr>
        <w:rPr>
          <w:noProof/>
          <w:lang w:eastAsia="cs-CZ"/>
        </w:rPr>
      </w:pPr>
      <w:r w:rsidRPr="00550283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alt="http://ajurvedske-lazne.cz/sites/default/files/obrazky/ustnidutina.png" style="width:447.75pt;height:351.75pt;visibility:visible">
            <v:imagedata r:id="rId4" o:title=""/>
          </v:shape>
        </w:pict>
      </w:r>
    </w:p>
    <w:p w:rsidR="00EF7C1E" w:rsidRDefault="00EF7C1E">
      <w:pPr>
        <w:rPr>
          <w:noProof/>
          <w:lang w:eastAsia="cs-CZ"/>
        </w:rPr>
      </w:pPr>
      <w:r>
        <w:rPr>
          <w:noProof/>
          <w:lang w:eastAsia="cs-CZ"/>
        </w:rPr>
        <w:t>Spodina dutiny ústní</w:t>
      </w:r>
    </w:p>
    <w:p w:rsidR="00EF7C1E" w:rsidRDefault="00EF7C1E">
      <w:pPr>
        <w:rPr>
          <w:noProof/>
          <w:lang w:eastAsia="cs-CZ"/>
        </w:rPr>
      </w:pPr>
      <w:r>
        <w:rPr>
          <w:noProof/>
          <w:lang w:eastAsia="cs-CZ"/>
        </w:rPr>
        <w:t>Středová čára</w:t>
      </w:r>
    </w:p>
    <w:p w:rsidR="00EF7C1E" w:rsidRDefault="00EF7C1E">
      <w:pPr>
        <w:rPr>
          <w:noProof/>
          <w:lang w:eastAsia="cs-CZ"/>
        </w:rPr>
      </w:pPr>
      <w:r>
        <w:rPr>
          <w:noProof/>
          <w:lang w:eastAsia="cs-CZ"/>
        </w:rPr>
        <w:t>Dásňový žlábek</w:t>
      </w:r>
    </w:p>
    <w:p w:rsidR="00EF7C1E" w:rsidRDefault="00EF7C1E">
      <w:r>
        <w:rPr>
          <w:noProof/>
          <w:lang w:eastAsia="cs-CZ"/>
        </w:rPr>
        <w:t>Ústní koutky</w:t>
      </w:r>
    </w:p>
    <w:sectPr w:rsidR="00EF7C1E" w:rsidSect="001A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BE9"/>
    <w:rsid w:val="0007637A"/>
    <w:rsid w:val="001727AB"/>
    <w:rsid w:val="001A0EA6"/>
    <w:rsid w:val="00205854"/>
    <w:rsid w:val="00550283"/>
    <w:rsid w:val="00717BE9"/>
    <w:rsid w:val="00D87C51"/>
    <w:rsid w:val="00E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</Words>
  <Characters>56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mozna</cp:lastModifiedBy>
  <cp:revision>3</cp:revision>
  <dcterms:created xsi:type="dcterms:W3CDTF">2013-10-30T18:09:00Z</dcterms:created>
  <dcterms:modified xsi:type="dcterms:W3CDTF">2014-02-06T13:47:00Z</dcterms:modified>
</cp:coreProperties>
</file>