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205" w:rsidRDefault="00F52205" w:rsidP="00F52205">
      <w:pPr>
        <w:spacing w:after="0"/>
        <w:ind w:left="2268"/>
        <w:rPr>
          <w:b/>
          <w:sz w:val="32"/>
          <w:szCs w:val="32"/>
        </w:rPr>
      </w:pPr>
    </w:p>
    <w:p w:rsidR="00F52205" w:rsidRPr="00F52205" w:rsidRDefault="00F52205" w:rsidP="00F52205">
      <w:pPr>
        <w:spacing w:after="0"/>
        <w:ind w:left="2268"/>
        <w:rPr>
          <w:b/>
        </w:rPr>
      </w:pPr>
    </w:p>
    <w:p w:rsidR="00F52205" w:rsidRPr="00C935B1" w:rsidRDefault="00F52205" w:rsidP="00F52205">
      <w:pPr>
        <w:spacing w:after="0"/>
        <w:ind w:left="1985"/>
        <w:rPr>
          <w:b/>
          <w:sz w:val="32"/>
          <w:szCs w:val="32"/>
        </w:rPr>
      </w:pPr>
      <w:r>
        <w:rPr>
          <w:b/>
          <w:sz w:val="32"/>
          <w:szCs w:val="32"/>
        </w:rPr>
        <w:t>Doporučení za katedru k formátovým požadavkům psaní bakalářských / diplomových prací</w:t>
      </w:r>
    </w:p>
    <w:p w:rsidR="00F52205" w:rsidRDefault="00F52205" w:rsidP="00F52205">
      <w:pPr>
        <w:pStyle w:val="Odstavecseseznamem"/>
        <w:numPr>
          <w:ilvl w:val="0"/>
          <w:numId w:val="12"/>
        </w:numPr>
        <w:spacing w:after="0"/>
      </w:pPr>
      <w:r>
        <w:t>A4</w:t>
      </w:r>
    </w:p>
    <w:p w:rsidR="00F52205" w:rsidRDefault="00F52205" w:rsidP="00F52205">
      <w:pPr>
        <w:pStyle w:val="Odstavecseseznamem"/>
        <w:numPr>
          <w:ilvl w:val="0"/>
          <w:numId w:val="12"/>
        </w:numPr>
        <w:spacing w:after="0"/>
      </w:pPr>
      <w:r>
        <w:t>jednostranný tisk</w:t>
      </w:r>
    </w:p>
    <w:p w:rsidR="00F52205" w:rsidRDefault="00F52205" w:rsidP="00F52205">
      <w:pPr>
        <w:pStyle w:val="Odstavecseseznamem"/>
        <w:numPr>
          <w:ilvl w:val="0"/>
          <w:numId w:val="12"/>
        </w:numPr>
        <w:spacing w:after="0"/>
      </w:pPr>
      <w:r>
        <w:t>okraje</w:t>
      </w:r>
    </w:p>
    <w:p w:rsidR="00F52205" w:rsidRDefault="00F52205" w:rsidP="00F52205">
      <w:pPr>
        <w:pStyle w:val="Odstavecseseznamem"/>
        <w:numPr>
          <w:ilvl w:val="1"/>
          <w:numId w:val="12"/>
        </w:numPr>
        <w:spacing w:after="0"/>
      </w:pPr>
      <w:r>
        <w:t>nahoře 2,5 cm</w:t>
      </w:r>
    </w:p>
    <w:p w:rsidR="00F52205" w:rsidRDefault="00F52205" w:rsidP="00F52205">
      <w:pPr>
        <w:pStyle w:val="Odstavecseseznamem"/>
        <w:numPr>
          <w:ilvl w:val="1"/>
          <w:numId w:val="12"/>
        </w:numPr>
        <w:spacing w:after="0"/>
      </w:pPr>
      <w:r>
        <w:t>dole 2,5 cm</w:t>
      </w:r>
    </w:p>
    <w:p w:rsidR="00F52205" w:rsidRDefault="00F52205" w:rsidP="00F52205">
      <w:pPr>
        <w:pStyle w:val="Odstavecseseznamem"/>
        <w:numPr>
          <w:ilvl w:val="1"/>
          <w:numId w:val="12"/>
        </w:numPr>
        <w:spacing w:after="0"/>
      </w:pPr>
      <w:r>
        <w:t>vpravo 2 cm</w:t>
      </w:r>
    </w:p>
    <w:p w:rsidR="00F52205" w:rsidRDefault="00F52205" w:rsidP="00F52205">
      <w:pPr>
        <w:pStyle w:val="Odstavecseseznamem"/>
        <w:numPr>
          <w:ilvl w:val="1"/>
          <w:numId w:val="12"/>
        </w:numPr>
        <w:spacing w:after="0"/>
      </w:pPr>
      <w:r>
        <w:t>vlevo 4 cm (kvůli vazbě)</w:t>
      </w:r>
    </w:p>
    <w:p w:rsidR="00F52205" w:rsidRDefault="00F52205" w:rsidP="00F52205">
      <w:pPr>
        <w:pStyle w:val="Odstavecseseznamem"/>
        <w:numPr>
          <w:ilvl w:val="0"/>
          <w:numId w:val="12"/>
        </w:numPr>
        <w:spacing w:after="0"/>
      </w:pPr>
      <w:r>
        <w:t>řádkování 1,5</w:t>
      </w:r>
    </w:p>
    <w:p w:rsidR="00F52205" w:rsidRDefault="00F52205" w:rsidP="00F52205">
      <w:pPr>
        <w:pStyle w:val="Odstavecseseznamem"/>
        <w:numPr>
          <w:ilvl w:val="0"/>
          <w:numId w:val="12"/>
        </w:numPr>
        <w:spacing w:after="0"/>
      </w:pPr>
      <w:r>
        <w:t>písmo – vel. 12 b.; Times New Roman</w:t>
      </w:r>
    </w:p>
    <w:p w:rsidR="00F52205" w:rsidRDefault="00F52205" w:rsidP="00F52205">
      <w:pPr>
        <w:pStyle w:val="Odstavecseseznamem"/>
        <w:numPr>
          <w:ilvl w:val="0"/>
          <w:numId w:val="12"/>
        </w:numPr>
        <w:spacing w:after="0"/>
      </w:pPr>
      <w:r>
        <w:t>stylování nadpisů</w:t>
      </w:r>
    </w:p>
    <w:p w:rsidR="00F52205" w:rsidRDefault="00F52205" w:rsidP="00F52205">
      <w:pPr>
        <w:pStyle w:val="Odstavecseseznamem"/>
        <w:numPr>
          <w:ilvl w:val="1"/>
          <w:numId w:val="12"/>
        </w:numPr>
        <w:spacing w:after="0"/>
      </w:pPr>
      <w:r>
        <w:t xml:space="preserve">1 – 16 b., tučně </w:t>
      </w:r>
    </w:p>
    <w:p w:rsidR="00F52205" w:rsidRDefault="00F52205" w:rsidP="00F52205">
      <w:pPr>
        <w:pStyle w:val="Odstavecseseznamem"/>
        <w:numPr>
          <w:ilvl w:val="1"/>
          <w:numId w:val="12"/>
        </w:numPr>
        <w:spacing w:after="0"/>
      </w:pPr>
      <w:r>
        <w:t>1.1 – 14 b., tučně</w:t>
      </w:r>
    </w:p>
    <w:p w:rsidR="00F52205" w:rsidRDefault="00F52205" w:rsidP="00F52205">
      <w:pPr>
        <w:pStyle w:val="Odstavecseseznamem"/>
        <w:numPr>
          <w:ilvl w:val="1"/>
          <w:numId w:val="12"/>
        </w:numPr>
        <w:spacing w:after="0"/>
      </w:pPr>
      <w:r>
        <w:t>další nadpisy – 12. b. tučně</w:t>
      </w:r>
    </w:p>
    <w:p w:rsidR="00F52205" w:rsidRDefault="00F52205" w:rsidP="00F52205">
      <w:pPr>
        <w:pStyle w:val="Odstavecseseznamem"/>
        <w:numPr>
          <w:ilvl w:val="0"/>
          <w:numId w:val="12"/>
        </w:numPr>
        <w:spacing w:after="0"/>
      </w:pPr>
      <w:r>
        <w:t>číslování</w:t>
      </w:r>
    </w:p>
    <w:p w:rsidR="00F52205" w:rsidRDefault="00F52205" w:rsidP="00F52205">
      <w:pPr>
        <w:pStyle w:val="Odstavecseseznamem"/>
        <w:numPr>
          <w:ilvl w:val="1"/>
          <w:numId w:val="12"/>
        </w:numPr>
        <w:spacing w:after="0"/>
      </w:pPr>
      <w:r>
        <w:t>první číslované strana „Úvod“</w:t>
      </w:r>
    </w:p>
    <w:p w:rsidR="00F52205" w:rsidRDefault="00F52205" w:rsidP="00F52205">
      <w:pPr>
        <w:pStyle w:val="Odstavecseseznamem"/>
        <w:numPr>
          <w:ilvl w:val="1"/>
          <w:numId w:val="12"/>
        </w:numPr>
        <w:spacing w:after="0"/>
      </w:pPr>
      <w:r>
        <w:t>poslední číslovaná strana „Přílohy“ (nadpis)</w:t>
      </w:r>
    </w:p>
    <w:p w:rsidR="00F52205" w:rsidRDefault="00F52205" w:rsidP="00F52205">
      <w:pPr>
        <w:pStyle w:val="Odstavecseseznamem"/>
        <w:numPr>
          <w:ilvl w:val="2"/>
          <w:numId w:val="12"/>
        </w:numPr>
        <w:spacing w:after="0"/>
      </w:pPr>
      <w:r>
        <w:t>jednotlivé přílohy se již nečíslují</w:t>
      </w:r>
    </w:p>
    <w:p w:rsidR="00F52205" w:rsidRDefault="00F52205" w:rsidP="00F52205">
      <w:pPr>
        <w:pStyle w:val="Odstavecseseznamem"/>
        <w:numPr>
          <w:ilvl w:val="1"/>
          <w:numId w:val="12"/>
        </w:numPr>
        <w:spacing w:after="0"/>
      </w:pPr>
      <w:r>
        <w:t>číslování ideálně pomocí číslování ve Wordu za použití oddílů</w:t>
      </w:r>
    </w:p>
    <w:p w:rsidR="00F52205" w:rsidRDefault="00F52205" w:rsidP="00F52205">
      <w:pPr>
        <w:pStyle w:val="Odstavecseseznamem"/>
        <w:numPr>
          <w:ilvl w:val="0"/>
          <w:numId w:val="12"/>
        </w:numPr>
        <w:spacing w:after="0"/>
      </w:pPr>
      <w:r>
        <w:t>popisy obrázků, tabulek a grafů</w:t>
      </w:r>
    </w:p>
    <w:p w:rsidR="00F52205" w:rsidRDefault="00F52205" w:rsidP="00F52205">
      <w:pPr>
        <w:pStyle w:val="Odstavecseseznamem"/>
        <w:numPr>
          <w:ilvl w:val="1"/>
          <w:numId w:val="12"/>
        </w:numPr>
        <w:spacing w:after="0"/>
      </w:pPr>
      <w:r>
        <w:t>Tab. 1:</w:t>
      </w:r>
    </w:p>
    <w:p w:rsidR="00F52205" w:rsidRDefault="00F52205" w:rsidP="00F52205">
      <w:pPr>
        <w:pStyle w:val="Odstavecseseznamem"/>
        <w:numPr>
          <w:ilvl w:val="1"/>
          <w:numId w:val="12"/>
        </w:numPr>
        <w:spacing w:after="0"/>
      </w:pPr>
      <w:r>
        <w:t>Obr. 1:</w:t>
      </w:r>
    </w:p>
    <w:p w:rsidR="00F52205" w:rsidRDefault="00F52205" w:rsidP="00F52205">
      <w:pPr>
        <w:pStyle w:val="Odstavecseseznamem"/>
        <w:numPr>
          <w:ilvl w:val="1"/>
          <w:numId w:val="12"/>
        </w:numPr>
        <w:spacing w:after="0"/>
      </w:pPr>
      <w:r>
        <w:t>Graf 1:</w:t>
      </w:r>
    </w:p>
    <w:p w:rsidR="00F52205" w:rsidRDefault="00F52205" w:rsidP="00F52205">
      <w:pPr>
        <w:pStyle w:val="Odstavecseseznamem"/>
        <w:numPr>
          <w:ilvl w:val="1"/>
          <w:numId w:val="12"/>
        </w:numPr>
        <w:spacing w:after="0"/>
      </w:pPr>
      <w:r>
        <w:t>velikost 10 b. obyčejně</w:t>
      </w:r>
    </w:p>
    <w:p w:rsidR="00F52205" w:rsidRDefault="00F52205" w:rsidP="00F52205">
      <w:pPr>
        <w:pStyle w:val="Odstavecseseznamem"/>
        <w:numPr>
          <w:ilvl w:val="1"/>
          <w:numId w:val="12"/>
        </w:numPr>
        <w:spacing w:after="0"/>
      </w:pPr>
      <w:r>
        <w:t>popis umístnit pod tabulku, graf, obrázek</w:t>
      </w:r>
    </w:p>
    <w:p w:rsidR="00F52205" w:rsidRDefault="00F52205" w:rsidP="00F52205">
      <w:pPr>
        <w:pStyle w:val="Odstavecseseznamem"/>
        <w:numPr>
          <w:ilvl w:val="1"/>
          <w:numId w:val="12"/>
        </w:numPr>
        <w:spacing w:after="0"/>
      </w:pPr>
      <w:r>
        <w:t>nejlépe pomocí funkce „vložit titulek“</w:t>
      </w:r>
    </w:p>
    <w:p w:rsidR="00F52205" w:rsidRDefault="00F52205" w:rsidP="00F52205">
      <w:pPr>
        <w:pStyle w:val="Odstavecseseznamem"/>
        <w:numPr>
          <w:ilvl w:val="0"/>
          <w:numId w:val="12"/>
        </w:numPr>
        <w:spacing w:after="0"/>
      </w:pPr>
      <w:r>
        <w:t>vazba</w:t>
      </w:r>
    </w:p>
    <w:p w:rsidR="00F52205" w:rsidRDefault="00F52205" w:rsidP="00F52205">
      <w:pPr>
        <w:pStyle w:val="Odstavecseseznamem"/>
        <w:numPr>
          <w:ilvl w:val="1"/>
          <w:numId w:val="12"/>
        </w:numPr>
        <w:spacing w:after="0"/>
      </w:pPr>
      <w:r>
        <w:t>tvrdé desky</w:t>
      </w:r>
    </w:p>
    <w:p w:rsidR="00F52205" w:rsidRDefault="00F52205" w:rsidP="00F52205">
      <w:pPr>
        <w:pStyle w:val="Odstavecseseznamem"/>
        <w:numPr>
          <w:ilvl w:val="1"/>
          <w:numId w:val="12"/>
        </w:numPr>
        <w:spacing w:after="0"/>
      </w:pPr>
      <w:r>
        <w:t>2 ks – na odevzdání; 1 výtisk se po SZZ vrací studentovi</w:t>
      </w:r>
    </w:p>
    <w:p w:rsidR="00F52205" w:rsidRDefault="00F52205" w:rsidP="00F52205">
      <w:pPr>
        <w:pStyle w:val="Odstavecseseznamem"/>
        <w:numPr>
          <w:ilvl w:val="0"/>
          <w:numId w:val="12"/>
        </w:numPr>
        <w:spacing w:after="0"/>
      </w:pPr>
      <w:r>
        <w:t>rámcový obsah práce</w:t>
      </w:r>
    </w:p>
    <w:p w:rsidR="00F52205" w:rsidRDefault="00F52205" w:rsidP="00F52205">
      <w:pPr>
        <w:pStyle w:val="Odstavecseseznamem"/>
        <w:numPr>
          <w:ilvl w:val="1"/>
          <w:numId w:val="12"/>
        </w:numPr>
        <w:spacing w:after="0"/>
      </w:pPr>
      <w:r>
        <w:t xml:space="preserve">rozsah </w:t>
      </w:r>
    </w:p>
    <w:p w:rsidR="00F52205" w:rsidRDefault="00F52205" w:rsidP="00F52205">
      <w:pPr>
        <w:pStyle w:val="Odstavecseseznamem"/>
        <w:numPr>
          <w:ilvl w:val="2"/>
          <w:numId w:val="12"/>
        </w:numPr>
        <w:spacing w:after="0"/>
      </w:pPr>
      <w:r>
        <w:t>DP - cca 60 – 70 stran</w:t>
      </w:r>
    </w:p>
    <w:p w:rsidR="00F52205" w:rsidRDefault="00F52205" w:rsidP="00F52205">
      <w:pPr>
        <w:pStyle w:val="Odstavecseseznamem"/>
        <w:numPr>
          <w:ilvl w:val="2"/>
          <w:numId w:val="12"/>
        </w:numPr>
        <w:spacing w:after="0"/>
      </w:pPr>
      <w:r>
        <w:t>BP – cca 30 – 40 stran</w:t>
      </w:r>
    </w:p>
    <w:p w:rsidR="00F52205" w:rsidRDefault="00F52205" w:rsidP="00F52205">
      <w:pPr>
        <w:pStyle w:val="Odstavecseseznamem"/>
        <w:numPr>
          <w:ilvl w:val="1"/>
          <w:numId w:val="12"/>
        </w:numPr>
        <w:spacing w:after="0"/>
      </w:pPr>
      <w:r>
        <w:t>DP - ideálně 4 kapitoly</w:t>
      </w:r>
    </w:p>
    <w:p w:rsidR="00F52205" w:rsidRDefault="00F52205" w:rsidP="00F52205">
      <w:pPr>
        <w:pStyle w:val="Odstavecseseznamem"/>
        <w:numPr>
          <w:ilvl w:val="1"/>
          <w:numId w:val="12"/>
        </w:numPr>
        <w:spacing w:after="0"/>
      </w:pPr>
      <w:r>
        <w:t>BP – ideálně 3 kapitoly</w:t>
      </w:r>
    </w:p>
    <w:p w:rsidR="00F52205" w:rsidRDefault="00F52205" w:rsidP="00F52205">
      <w:pPr>
        <w:pStyle w:val="Odstavecseseznamem"/>
        <w:numPr>
          <w:ilvl w:val="1"/>
          <w:numId w:val="12"/>
        </w:numPr>
        <w:spacing w:after="0"/>
      </w:pPr>
      <w:r>
        <w:t>1 list – základní informace</w:t>
      </w:r>
    </w:p>
    <w:p w:rsidR="00F52205" w:rsidRDefault="00F52205" w:rsidP="00F52205">
      <w:pPr>
        <w:pStyle w:val="Odstavecseseznamem"/>
        <w:numPr>
          <w:ilvl w:val="2"/>
          <w:numId w:val="12"/>
        </w:numPr>
        <w:spacing w:after="0"/>
      </w:pPr>
      <w:r>
        <w:t>fakulta, katedra</w:t>
      </w:r>
    </w:p>
    <w:p w:rsidR="00F52205" w:rsidRDefault="00F52205" w:rsidP="00F52205">
      <w:pPr>
        <w:pStyle w:val="Odstavecseseznamem"/>
        <w:numPr>
          <w:ilvl w:val="2"/>
          <w:numId w:val="12"/>
        </w:numPr>
        <w:spacing w:after="0"/>
      </w:pPr>
      <w:r>
        <w:t>název práce</w:t>
      </w:r>
    </w:p>
    <w:p w:rsidR="00F52205" w:rsidRDefault="00F52205" w:rsidP="00F52205">
      <w:pPr>
        <w:pStyle w:val="Odstavecseseznamem"/>
        <w:numPr>
          <w:ilvl w:val="2"/>
          <w:numId w:val="12"/>
        </w:numPr>
        <w:spacing w:after="0"/>
      </w:pPr>
      <w:r>
        <w:t>tip práce (diplomová, bakalářská)</w:t>
      </w:r>
    </w:p>
    <w:p w:rsidR="00F52205" w:rsidRDefault="00F52205" w:rsidP="00F52205">
      <w:pPr>
        <w:pStyle w:val="Odstavecseseznamem"/>
        <w:numPr>
          <w:ilvl w:val="2"/>
          <w:numId w:val="12"/>
        </w:numPr>
        <w:spacing w:after="0"/>
      </w:pPr>
      <w:r>
        <w:t>město, rok</w:t>
      </w:r>
    </w:p>
    <w:p w:rsidR="00F52205" w:rsidRDefault="00F52205" w:rsidP="00F52205">
      <w:pPr>
        <w:pStyle w:val="Odstavecseseznamem"/>
        <w:numPr>
          <w:ilvl w:val="2"/>
          <w:numId w:val="12"/>
        </w:numPr>
        <w:spacing w:after="0"/>
      </w:pPr>
      <w:r>
        <w:t>jméno a příjmení studenta</w:t>
      </w:r>
    </w:p>
    <w:p w:rsidR="00F52205" w:rsidRDefault="00F52205" w:rsidP="00F52205">
      <w:pPr>
        <w:pStyle w:val="Odstavecseseznamem"/>
        <w:numPr>
          <w:ilvl w:val="1"/>
          <w:numId w:val="12"/>
        </w:numPr>
        <w:spacing w:after="0"/>
      </w:pPr>
      <w:r>
        <w:lastRenderedPageBreak/>
        <w:t>poděkování</w:t>
      </w:r>
    </w:p>
    <w:p w:rsidR="00F52205" w:rsidRDefault="00F52205" w:rsidP="00F52205">
      <w:pPr>
        <w:pStyle w:val="Odstavecseseznamem"/>
        <w:numPr>
          <w:ilvl w:val="1"/>
          <w:numId w:val="12"/>
        </w:numPr>
        <w:spacing w:after="0"/>
      </w:pPr>
      <w:r>
        <w:t>prohlášení - souhlas se zveřejněním + podpis</w:t>
      </w:r>
    </w:p>
    <w:p w:rsidR="00F52205" w:rsidRDefault="00F52205" w:rsidP="00F52205">
      <w:pPr>
        <w:pStyle w:val="Odstavecseseznamem"/>
        <w:numPr>
          <w:ilvl w:val="1"/>
          <w:numId w:val="12"/>
        </w:numPr>
        <w:spacing w:after="0"/>
      </w:pPr>
      <w:r>
        <w:t>obsah</w:t>
      </w:r>
    </w:p>
    <w:p w:rsidR="00F52205" w:rsidRDefault="00F52205" w:rsidP="00F52205">
      <w:pPr>
        <w:pStyle w:val="Odstavecseseznamem"/>
        <w:numPr>
          <w:ilvl w:val="2"/>
          <w:numId w:val="12"/>
        </w:numPr>
        <w:spacing w:after="0"/>
      </w:pPr>
      <w:r>
        <w:t>při správném stylování nadpisů lze vložit generovaný obsah</w:t>
      </w:r>
    </w:p>
    <w:p w:rsidR="00F52205" w:rsidRDefault="00F52205" w:rsidP="00F52205">
      <w:pPr>
        <w:pStyle w:val="Odstavecseseznamem"/>
        <w:numPr>
          <w:ilvl w:val="1"/>
          <w:numId w:val="12"/>
        </w:numPr>
        <w:spacing w:after="0"/>
      </w:pPr>
      <w:r>
        <w:t>úvod</w:t>
      </w:r>
    </w:p>
    <w:p w:rsidR="00F52205" w:rsidRDefault="00F52205" w:rsidP="00F52205">
      <w:pPr>
        <w:pStyle w:val="Odstavecseseznamem"/>
        <w:numPr>
          <w:ilvl w:val="1"/>
          <w:numId w:val="12"/>
        </w:numPr>
        <w:spacing w:after="0"/>
      </w:pPr>
      <w:r>
        <w:t>kap 1-4</w:t>
      </w:r>
    </w:p>
    <w:p w:rsidR="00F52205" w:rsidRDefault="00F52205" w:rsidP="00F52205">
      <w:pPr>
        <w:pStyle w:val="Odstavecseseznamem"/>
        <w:numPr>
          <w:ilvl w:val="1"/>
          <w:numId w:val="12"/>
        </w:numPr>
        <w:spacing w:after="0"/>
      </w:pPr>
      <w:r>
        <w:t>podkapitoly 1.x</w:t>
      </w:r>
    </w:p>
    <w:p w:rsidR="00F52205" w:rsidRDefault="00F52205" w:rsidP="00F52205">
      <w:pPr>
        <w:pStyle w:val="Odstavecseseznamem"/>
        <w:numPr>
          <w:ilvl w:val="2"/>
          <w:numId w:val="12"/>
        </w:numPr>
        <w:spacing w:after="0"/>
      </w:pPr>
      <w:r>
        <w:t>počet podkapitol ve všech kapitolách stejný</w:t>
      </w:r>
    </w:p>
    <w:p w:rsidR="00F52205" w:rsidRDefault="00F52205" w:rsidP="00F52205">
      <w:pPr>
        <w:pStyle w:val="Odstavecseseznamem"/>
        <w:numPr>
          <w:ilvl w:val="1"/>
          <w:numId w:val="12"/>
        </w:numPr>
        <w:spacing w:after="0"/>
      </w:pPr>
      <w:r>
        <w:t>závěr</w:t>
      </w:r>
    </w:p>
    <w:p w:rsidR="00F52205" w:rsidRDefault="00F52205" w:rsidP="00F52205">
      <w:pPr>
        <w:pStyle w:val="Odstavecseseznamem"/>
        <w:numPr>
          <w:ilvl w:val="1"/>
          <w:numId w:val="12"/>
        </w:numPr>
        <w:spacing w:after="0"/>
      </w:pPr>
      <w:r>
        <w:t>shrnutí</w:t>
      </w:r>
    </w:p>
    <w:p w:rsidR="00F52205" w:rsidRDefault="00F52205" w:rsidP="00F52205">
      <w:pPr>
        <w:pStyle w:val="Odstavecseseznamem"/>
        <w:numPr>
          <w:ilvl w:val="1"/>
          <w:numId w:val="12"/>
        </w:numPr>
        <w:spacing w:after="0"/>
      </w:pPr>
      <w:r>
        <w:t>summary</w:t>
      </w:r>
    </w:p>
    <w:p w:rsidR="00F52205" w:rsidRDefault="00F52205" w:rsidP="00F52205">
      <w:pPr>
        <w:pStyle w:val="Odstavecseseznamem"/>
        <w:numPr>
          <w:ilvl w:val="1"/>
          <w:numId w:val="12"/>
        </w:numPr>
        <w:spacing w:after="0"/>
      </w:pPr>
      <w:r>
        <w:t>literatura</w:t>
      </w:r>
    </w:p>
    <w:p w:rsidR="00F52205" w:rsidRDefault="00F52205" w:rsidP="00F52205">
      <w:pPr>
        <w:pStyle w:val="Odstavecseseznamem"/>
        <w:numPr>
          <w:ilvl w:val="1"/>
          <w:numId w:val="12"/>
        </w:numPr>
        <w:spacing w:after="0"/>
      </w:pPr>
      <w:r>
        <w:t>seznam tabulek, obrázků, grafů, schémat</w:t>
      </w:r>
    </w:p>
    <w:p w:rsidR="00F52205" w:rsidRDefault="00F52205" w:rsidP="00F52205">
      <w:pPr>
        <w:pStyle w:val="Odstavecseseznamem"/>
        <w:numPr>
          <w:ilvl w:val="2"/>
          <w:numId w:val="12"/>
        </w:numPr>
        <w:spacing w:after="0"/>
      </w:pPr>
      <w:r>
        <w:t>za použití funkce „vložit titulek“ lze vložit generovaný seznam pomocí funkce „vložit seznam obrázků“ (lze přizpůsobit na grafy, tabulky a další)</w:t>
      </w:r>
    </w:p>
    <w:p w:rsidR="00F52205" w:rsidRDefault="00F52205" w:rsidP="00F52205">
      <w:pPr>
        <w:pStyle w:val="Odstavecseseznamem"/>
        <w:numPr>
          <w:ilvl w:val="1"/>
          <w:numId w:val="12"/>
        </w:numPr>
        <w:spacing w:after="0"/>
      </w:pPr>
      <w:r>
        <w:t>seznam příloh</w:t>
      </w:r>
    </w:p>
    <w:p w:rsidR="00F52205" w:rsidRDefault="00F52205" w:rsidP="00F52205">
      <w:pPr>
        <w:pStyle w:val="Odstavecseseznamem"/>
        <w:numPr>
          <w:ilvl w:val="1"/>
          <w:numId w:val="12"/>
        </w:numPr>
        <w:spacing w:after="0"/>
      </w:pPr>
      <w:r>
        <w:t>přílohy</w:t>
      </w:r>
    </w:p>
    <w:p w:rsidR="00F52205" w:rsidRDefault="00F52205" w:rsidP="00F52205">
      <w:pPr>
        <w:spacing w:after="0"/>
      </w:pPr>
    </w:p>
    <w:p w:rsidR="00F52205" w:rsidRDefault="00F52205" w:rsidP="00F52205">
      <w:pPr>
        <w:pStyle w:val="Odstavecseseznamem"/>
        <w:numPr>
          <w:ilvl w:val="0"/>
          <w:numId w:val="12"/>
        </w:numPr>
        <w:spacing w:after="0"/>
      </w:pPr>
      <w:r>
        <w:t xml:space="preserve">Do úvodu patří </w:t>
      </w:r>
    </w:p>
    <w:p w:rsidR="00F52205" w:rsidRDefault="00F52205" w:rsidP="00F52205">
      <w:pPr>
        <w:pStyle w:val="Odstavecseseznamem"/>
        <w:numPr>
          <w:ilvl w:val="1"/>
          <w:numId w:val="12"/>
        </w:numPr>
        <w:spacing w:after="0"/>
      </w:pPr>
      <w:r>
        <w:t xml:space="preserve">1-2 odstavce - proč jsem si téma vybrala </w:t>
      </w:r>
    </w:p>
    <w:p w:rsidR="00F52205" w:rsidRDefault="00F52205" w:rsidP="00F52205">
      <w:pPr>
        <w:pStyle w:val="Odstavecseseznamem"/>
        <w:numPr>
          <w:ilvl w:val="1"/>
          <w:numId w:val="12"/>
        </w:numPr>
        <w:spacing w:after="0"/>
      </w:pPr>
      <w:r>
        <w:t>Cílem diplomové práce a výzkumného projektu je</w:t>
      </w:r>
    </w:p>
    <w:p w:rsidR="00F52205" w:rsidRDefault="00F52205" w:rsidP="00F52205">
      <w:pPr>
        <w:pStyle w:val="Odstavecseseznamem"/>
        <w:numPr>
          <w:ilvl w:val="1"/>
          <w:numId w:val="12"/>
        </w:numPr>
        <w:spacing w:after="0"/>
      </w:pPr>
      <w:r>
        <w:t xml:space="preserve">Diplomová práce se skládá ze čtyř kapitol. </w:t>
      </w:r>
    </w:p>
    <w:p w:rsidR="00F52205" w:rsidRDefault="00F52205" w:rsidP="00F52205">
      <w:pPr>
        <w:pStyle w:val="Odstavecseseznamem"/>
        <w:numPr>
          <w:ilvl w:val="1"/>
          <w:numId w:val="12"/>
        </w:numPr>
        <w:spacing w:after="0"/>
      </w:pPr>
      <w:r>
        <w:t xml:space="preserve">Popsat obsah jednotlivých kapitol. </w:t>
      </w:r>
    </w:p>
    <w:p w:rsidR="00F52205" w:rsidRDefault="00F52205" w:rsidP="00F52205">
      <w:pPr>
        <w:pStyle w:val="Odstavecseseznamem"/>
        <w:numPr>
          <w:ilvl w:val="1"/>
          <w:numId w:val="12"/>
        </w:numPr>
        <w:spacing w:after="0"/>
      </w:pPr>
      <w:r>
        <w:t>Ke zpracování diplomové práce jsem použila tyto metody a techniky: analýza odborné literatury</w:t>
      </w:r>
    </w:p>
    <w:p w:rsidR="00F52205" w:rsidRDefault="00F52205" w:rsidP="00F52205">
      <w:pPr>
        <w:spacing w:after="0"/>
      </w:pPr>
    </w:p>
    <w:p w:rsidR="00F52205" w:rsidRDefault="00F52205" w:rsidP="00F52205">
      <w:pPr>
        <w:spacing w:after="0"/>
      </w:pPr>
    </w:p>
    <w:p w:rsidR="004C34B0" w:rsidRPr="00F52205" w:rsidRDefault="004C34B0" w:rsidP="00F52205"/>
    <w:sectPr w:rsidR="004C34B0" w:rsidRPr="00F52205" w:rsidSect="00F5220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284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A6F" w:rsidRDefault="009F6A6F">
      <w:r>
        <w:separator/>
      </w:r>
    </w:p>
  </w:endnote>
  <w:endnote w:type="continuationSeparator" w:id="0">
    <w:p w:rsidR="009F6A6F" w:rsidRDefault="009F6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9BA" w:rsidRDefault="00F52205">
    <w:pPr>
      <w:pStyle w:val="Zpat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62850" cy="819150"/>
          <wp:effectExtent l="19050" t="0" r="0" b="0"/>
          <wp:wrapNone/>
          <wp:docPr id="50" name="obrázek 50" descr="PdF_hlapa_DOT_2str_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PdF_hlapa_DOT_2str_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739BA">
      <w:tab/>
      <w:t xml:space="preserve">str. </w:t>
    </w:r>
    <w:r w:rsidR="00D739BA">
      <w:rPr>
        <w:rStyle w:val="slostrnky"/>
      </w:rPr>
      <w:fldChar w:fldCharType="begin"/>
    </w:r>
    <w:r w:rsidR="00D739BA">
      <w:rPr>
        <w:rStyle w:val="slostrnky"/>
      </w:rPr>
      <w:instrText xml:space="preserve"> PAGE </w:instrText>
    </w:r>
    <w:r w:rsidR="00D739BA">
      <w:rPr>
        <w:rStyle w:val="slostrnky"/>
      </w:rPr>
      <w:fldChar w:fldCharType="separate"/>
    </w:r>
    <w:r>
      <w:rPr>
        <w:rStyle w:val="slostrnky"/>
        <w:noProof/>
      </w:rPr>
      <w:t>2</w:t>
    </w:r>
    <w:r w:rsidR="00D739BA">
      <w:rPr>
        <w:rStyle w:val="slostrnky"/>
      </w:rPr>
      <w:fldChar w:fldCharType="end"/>
    </w:r>
    <w:r w:rsidR="00D739BA">
      <w:rPr>
        <w:rStyle w:val="slostrnky"/>
      </w:rPr>
      <w:t>/</w:t>
    </w:r>
    <w:r w:rsidR="00D739BA">
      <w:rPr>
        <w:rStyle w:val="slostrnky"/>
      </w:rPr>
      <w:fldChar w:fldCharType="begin"/>
    </w:r>
    <w:r w:rsidR="00D739BA">
      <w:rPr>
        <w:rStyle w:val="slostrnky"/>
      </w:rPr>
      <w:instrText xml:space="preserve"> NUMPAGES </w:instrText>
    </w:r>
    <w:r w:rsidR="00D739BA">
      <w:rPr>
        <w:rStyle w:val="slostrnky"/>
      </w:rPr>
      <w:fldChar w:fldCharType="separate"/>
    </w:r>
    <w:r>
      <w:rPr>
        <w:rStyle w:val="slostrnky"/>
        <w:noProof/>
      </w:rPr>
      <w:t>2</w:t>
    </w:r>
    <w:r w:rsidR="00D739BA">
      <w:rPr>
        <w:rStyle w:val="slostrnky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9BA" w:rsidRDefault="00F52205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9525</wp:posOffset>
          </wp:positionH>
          <wp:positionV relativeFrom="paragraph">
            <wp:posOffset>-344170</wp:posOffset>
          </wp:positionV>
          <wp:extent cx="7562850" cy="819150"/>
          <wp:effectExtent l="19050" t="0" r="0" b="0"/>
          <wp:wrapNone/>
          <wp:docPr id="54" name="obrázek 54" descr="PdF_hlapa_DOT_2str_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PdF_hlapa_DOT_2str_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739BA">
      <w:tab/>
      <w:t xml:space="preserve">str. </w:t>
    </w:r>
    <w:r w:rsidR="00D739BA">
      <w:rPr>
        <w:rStyle w:val="slostrnky"/>
      </w:rPr>
      <w:fldChar w:fldCharType="begin"/>
    </w:r>
    <w:r w:rsidR="00D739BA">
      <w:rPr>
        <w:rStyle w:val="slostrnky"/>
      </w:rPr>
      <w:instrText xml:space="preserve"> PAGE </w:instrText>
    </w:r>
    <w:r w:rsidR="00D739BA">
      <w:rPr>
        <w:rStyle w:val="slostrnky"/>
      </w:rPr>
      <w:fldChar w:fldCharType="separate"/>
    </w:r>
    <w:r>
      <w:rPr>
        <w:rStyle w:val="slostrnky"/>
        <w:noProof/>
      </w:rPr>
      <w:t>1</w:t>
    </w:r>
    <w:r w:rsidR="00D739BA">
      <w:rPr>
        <w:rStyle w:val="slostrnky"/>
      </w:rPr>
      <w:fldChar w:fldCharType="end"/>
    </w:r>
    <w:r w:rsidR="00D739BA">
      <w:rPr>
        <w:rStyle w:val="slostrnky"/>
      </w:rPr>
      <w:t>/</w:t>
    </w:r>
    <w:r w:rsidR="00D739BA">
      <w:rPr>
        <w:rStyle w:val="slostrnky"/>
      </w:rPr>
      <w:fldChar w:fldCharType="begin"/>
    </w:r>
    <w:r w:rsidR="00D739BA">
      <w:rPr>
        <w:rStyle w:val="slostrnky"/>
      </w:rPr>
      <w:instrText xml:space="preserve"> NUMPAGES </w:instrText>
    </w:r>
    <w:r w:rsidR="00D739BA">
      <w:rPr>
        <w:rStyle w:val="slostrnky"/>
      </w:rPr>
      <w:fldChar w:fldCharType="separate"/>
    </w:r>
    <w:r>
      <w:rPr>
        <w:rStyle w:val="slostrnky"/>
        <w:noProof/>
      </w:rPr>
      <w:t>2</w:t>
    </w:r>
    <w:r w:rsidR="00D739BA">
      <w:rPr>
        <w:rStyle w:val="slostrnk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A6F" w:rsidRDefault="009F6A6F">
      <w:r>
        <w:separator/>
      </w:r>
    </w:p>
  </w:footnote>
  <w:footnote w:type="continuationSeparator" w:id="0">
    <w:p w:rsidR="009F6A6F" w:rsidRDefault="009F6A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9BA" w:rsidRDefault="00F5220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192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850" cy="685800"/>
          <wp:effectExtent l="19050" t="0" r="0" b="0"/>
          <wp:wrapNone/>
          <wp:docPr id="49" name="obrázek 49" descr="PdF_hlapa_DOT_2str_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PdF_hlapa_DOT_2str_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9BA" w:rsidRDefault="00F5220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850" cy="1962150"/>
          <wp:effectExtent l="19050" t="0" r="0" b="0"/>
          <wp:wrapNone/>
          <wp:docPr id="52" name="obrázek 52" descr="PdF_hlapa_DOT_H_CZ%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PdF_hlapa_DOT_H_CZ%20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962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89E0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1A9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B0E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FAA2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88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925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8EE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C2D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D67982"/>
    <w:lvl w:ilvl="0">
      <w:start w:val="1"/>
      <w:numFmt w:val="upperRoman"/>
      <w:pStyle w:val="slovanseznam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</w:abstractNum>
  <w:abstractNum w:abstractNumId="9">
    <w:nsid w:val="FFFFFF89"/>
    <w:multiLevelType w:val="singleLevel"/>
    <w:tmpl w:val="141A6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2A8340D"/>
    <w:multiLevelType w:val="hybridMultilevel"/>
    <w:tmpl w:val="A6EE8F28"/>
    <w:lvl w:ilvl="0" w:tplc="D31EA2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A319CD"/>
    <w:multiLevelType w:val="hybridMultilevel"/>
    <w:tmpl w:val="0F7C5D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DC5C8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F6A6F"/>
    <w:rsid w:val="00005DD1"/>
    <w:rsid w:val="00023DDA"/>
    <w:rsid w:val="000B3AC7"/>
    <w:rsid w:val="000C334C"/>
    <w:rsid w:val="000E02E5"/>
    <w:rsid w:val="00117181"/>
    <w:rsid w:val="0019348F"/>
    <w:rsid w:val="001A7564"/>
    <w:rsid w:val="002D4DE9"/>
    <w:rsid w:val="002E3674"/>
    <w:rsid w:val="00320A2F"/>
    <w:rsid w:val="003C3308"/>
    <w:rsid w:val="004048EB"/>
    <w:rsid w:val="00415869"/>
    <w:rsid w:val="004C34B0"/>
    <w:rsid w:val="005117CF"/>
    <w:rsid w:val="00513789"/>
    <w:rsid w:val="00537805"/>
    <w:rsid w:val="005449B3"/>
    <w:rsid w:val="00556A9C"/>
    <w:rsid w:val="00570CFA"/>
    <w:rsid w:val="005A1686"/>
    <w:rsid w:val="005A1855"/>
    <w:rsid w:val="005C4B44"/>
    <w:rsid w:val="005F1C5F"/>
    <w:rsid w:val="006E5C16"/>
    <w:rsid w:val="0072530D"/>
    <w:rsid w:val="00734A38"/>
    <w:rsid w:val="00735926"/>
    <w:rsid w:val="00736227"/>
    <w:rsid w:val="00764199"/>
    <w:rsid w:val="007963E9"/>
    <w:rsid w:val="007C17A6"/>
    <w:rsid w:val="00866F16"/>
    <w:rsid w:val="00893EA6"/>
    <w:rsid w:val="008D3503"/>
    <w:rsid w:val="008E1FC5"/>
    <w:rsid w:val="009151D1"/>
    <w:rsid w:val="009A757B"/>
    <w:rsid w:val="009B3ED0"/>
    <w:rsid w:val="009C597A"/>
    <w:rsid w:val="009F6A6F"/>
    <w:rsid w:val="00A25CB4"/>
    <w:rsid w:val="00A77C3B"/>
    <w:rsid w:val="00AA186D"/>
    <w:rsid w:val="00AC59AC"/>
    <w:rsid w:val="00B11A1F"/>
    <w:rsid w:val="00B37363"/>
    <w:rsid w:val="00B90C57"/>
    <w:rsid w:val="00BE539F"/>
    <w:rsid w:val="00C153DB"/>
    <w:rsid w:val="00C24BB0"/>
    <w:rsid w:val="00C34C14"/>
    <w:rsid w:val="00C45ED1"/>
    <w:rsid w:val="00C80218"/>
    <w:rsid w:val="00CE44BA"/>
    <w:rsid w:val="00D17427"/>
    <w:rsid w:val="00D3366F"/>
    <w:rsid w:val="00D739BA"/>
    <w:rsid w:val="00DB3184"/>
    <w:rsid w:val="00DC6821"/>
    <w:rsid w:val="00DD2A26"/>
    <w:rsid w:val="00E205CE"/>
    <w:rsid w:val="00E2198C"/>
    <w:rsid w:val="00E30696"/>
    <w:rsid w:val="00E5392E"/>
    <w:rsid w:val="00ED64D5"/>
    <w:rsid w:val="00F27DA0"/>
    <w:rsid w:val="00F52205"/>
    <w:rsid w:val="00F63A0E"/>
    <w:rsid w:val="00FC6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220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pPr>
      <w:keepNext/>
      <w:spacing w:before="560" w:after="12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/>
      <w:bCs/>
      <w:caps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right" w:pos="9639"/>
      </w:tabs>
      <w:jc w:val="right"/>
    </w:pPr>
    <w:rPr>
      <w:sz w:val="16"/>
    </w:rPr>
  </w:style>
  <w:style w:type="character" w:styleId="slostrnky">
    <w:name w:val="page number"/>
    <w:basedOn w:val="Standardnpsmoodstavce"/>
    <w:rPr>
      <w:b/>
    </w:rPr>
  </w:style>
  <w:style w:type="character" w:customStyle="1" w:styleId="Podpis-funkce">
    <w:name w:val="Podpis - funkce"/>
    <w:basedOn w:val="Standardnpsmoodstavce"/>
    <w:rsid w:val="00C45ED1"/>
    <w:rPr>
      <w:i/>
      <w:sz w:val="20"/>
      <w:szCs w:val="20"/>
    </w:rPr>
  </w:style>
  <w:style w:type="paragraph" w:styleId="Osloven">
    <w:name w:val="Salutation"/>
    <w:basedOn w:val="Normln"/>
    <w:next w:val="Normln"/>
    <w:pPr>
      <w:spacing w:after="560"/>
    </w:pPr>
  </w:style>
  <w:style w:type="paragraph" w:styleId="Datum">
    <w:name w:val="Date"/>
    <w:basedOn w:val="Normln"/>
    <w:next w:val="Normln"/>
    <w:rsid w:val="00735926"/>
    <w:pPr>
      <w:ind w:left="6804"/>
    </w:pPr>
  </w:style>
  <w:style w:type="paragraph" w:customStyle="1" w:styleId="Pozdrav">
    <w:name w:val="Pozdrav"/>
    <w:basedOn w:val="Normln"/>
    <w:next w:val="Podpis"/>
    <w:rsid w:val="006E5C16"/>
    <w:pPr>
      <w:keepNext/>
      <w:keepLines/>
      <w:spacing w:before="560"/>
    </w:pPr>
  </w:style>
  <w:style w:type="paragraph" w:styleId="Podpis">
    <w:name w:val="Signature"/>
    <w:basedOn w:val="Normln"/>
    <w:rsid w:val="006E5C16"/>
    <w:pPr>
      <w:keepNext/>
      <w:keepLines/>
      <w:ind w:left="5103"/>
    </w:pPr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Adresa">
    <w:name w:val="Adresa"/>
    <w:basedOn w:val="Normln"/>
  </w:style>
  <w:style w:type="paragraph" w:customStyle="1" w:styleId="Normlnbezodsazen">
    <w:name w:val="Normální bez odsazení"/>
    <w:basedOn w:val="Normln"/>
  </w:style>
  <w:style w:type="paragraph" w:styleId="slovanseznam">
    <w:name w:val="List Number"/>
    <w:basedOn w:val="Normln"/>
    <w:pPr>
      <w:numPr>
        <w:numId w:val="1"/>
      </w:numPr>
      <w:tabs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semiHidden/>
    <w:pPr>
      <w:spacing w:before="120"/>
    </w:pPr>
    <w:rPr>
      <w:i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522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jzlerov&#225;\Documents\_Pdf_grafika\&#353;ablony\hlavi&#269;kov&#253;%20pap&#237;r\PdF_k_speci&#225;ln&#237;%20pedagogiky\PdF%20hlapa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PdF hlapa CZ</Template>
  <TotalTime>7</TotalTime>
  <Pages>2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Brno 23</vt:lpstr>
    </vt:vector>
  </TitlesOfParts>
  <Company>EXACTDESIGN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Brno 23</dc:title>
  <dc:creator>Lenka Gajzlerová</dc:creator>
  <cp:lastModifiedBy>Lenka Gajzlerová</cp:lastModifiedBy>
  <cp:revision>1</cp:revision>
  <cp:lastPrinted>2011-03-02T10:39:00Z</cp:lastPrinted>
  <dcterms:created xsi:type="dcterms:W3CDTF">2011-03-02T10:30:00Z</dcterms:created>
  <dcterms:modified xsi:type="dcterms:W3CDTF">2011-03-02T10:40:00Z</dcterms:modified>
</cp:coreProperties>
</file>